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23" w:rsidRPr="00216F8A" w:rsidRDefault="00DF6099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OBJECTIFS </w:t>
      </w:r>
      <w:r w:rsidR="00C810F0">
        <w:rPr>
          <w:b/>
          <w:color w:val="FFFFFF" w:themeColor="background1"/>
        </w:rPr>
        <w:t>DU CHAPITRE</w:t>
      </w:r>
    </w:p>
    <w:p w:rsidR="00DF6099" w:rsidRDefault="00757F10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Donner quelques propriétés d'une grandeur analogique</w:t>
      </w:r>
    </w:p>
    <w:p w:rsidR="00D318D9" w:rsidRDefault="00D318D9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Principe d'utilisation de l'oscilloscope</w:t>
      </w:r>
    </w:p>
    <w:p w:rsidR="00C810F0" w:rsidRDefault="00D318D9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Se former pour être ensuite évalué</w:t>
      </w:r>
    </w:p>
    <w:p w:rsidR="00263DBE" w:rsidRDefault="00263DBE" w:rsidP="00C810F0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b/>
        </w:rPr>
        <w:t>Compléter le document numériquement</w:t>
      </w:r>
      <w:bookmarkStart w:id="0" w:name="_GoBack"/>
      <w:bookmarkEnd w:id="0"/>
    </w:p>
    <w:p w:rsidR="006C7223" w:rsidRDefault="006C7223" w:rsidP="006C7223">
      <w:pPr>
        <w:jc w:val="both"/>
        <w:rPr>
          <w:b/>
        </w:rPr>
      </w:pPr>
      <w:r>
        <w:rPr>
          <w:noProof/>
        </w:rPr>
        <w:drawing>
          <wp:inline distT="0" distB="0" distL="0" distR="0" wp14:anchorId="5DB65333" wp14:editId="36A2C6EF">
            <wp:extent cx="2529840" cy="1438973"/>
            <wp:effectExtent l="0" t="0" r="3810" b="8890"/>
            <wp:docPr id="6" name="Image 6" descr="RÃ©sultat de recherche d'images pour &quot;oscilloscope analog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oscilloscope analogiqu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43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223" w:rsidRPr="006C7223" w:rsidRDefault="006C7223" w:rsidP="006C7223">
      <w:pPr>
        <w:jc w:val="both"/>
        <w:rPr>
          <w:b/>
        </w:rPr>
      </w:pPr>
      <w:r>
        <w:rPr>
          <w:noProof/>
        </w:rPr>
        <w:drawing>
          <wp:inline distT="0" distB="0" distL="0" distR="0" wp14:anchorId="33161714" wp14:editId="71802FE8">
            <wp:extent cx="5972810" cy="1707515"/>
            <wp:effectExtent l="0" t="0" r="8890" b="69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0F0" w:rsidRDefault="00C810F0" w:rsidP="00D318D9">
      <w:pPr>
        <w:pStyle w:val="Paragraphedeliste"/>
        <w:jc w:val="both"/>
        <w:rPr>
          <w:b/>
        </w:rPr>
      </w:pPr>
    </w:p>
    <w:p w:rsidR="00DF6099" w:rsidRPr="00216F8A" w:rsidRDefault="00DF6099" w:rsidP="00DF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L'OSCILLOSCOPE</w:t>
      </w:r>
    </w:p>
    <w:p w:rsidR="00A81E36" w:rsidRPr="00B91F9C" w:rsidRDefault="00E05323" w:rsidP="00B91F9C">
      <w:pPr>
        <w:jc w:val="center"/>
        <w:rPr>
          <w:b/>
        </w:rPr>
      </w:pPr>
      <w:r w:rsidRPr="00B91F9C">
        <w:rPr>
          <w:b/>
        </w:rPr>
        <w:t xml:space="preserve">Objectif : Être capable </w:t>
      </w:r>
      <w:r w:rsidR="001015A2">
        <w:rPr>
          <w:b/>
        </w:rPr>
        <w:t>de comprendre les principales fonctions de l'oscilloscope</w:t>
      </w:r>
      <w:r w:rsidRPr="00B91F9C">
        <w:rPr>
          <w:b/>
        </w:rPr>
        <w:t>.</w:t>
      </w:r>
    </w:p>
    <w:p w:rsidR="00E0386D" w:rsidRDefault="00E0386D" w:rsidP="00B447D4">
      <w:pPr>
        <w:jc w:val="both"/>
      </w:pPr>
      <w:r>
        <w:t>Logiciel de simulation utilisé : Oscillo v.5.0</w:t>
      </w:r>
    </w:p>
    <w:p w:rsidR="002B2882" w:rsidRDefault="002B2882" w:rsidP="00B447D4">
      <w:pPr>
        <w:jc w:val="both"/>
      </w:pPr>
      <w:r>
        <w:t xml:space="preserve">Quelques questions. Vous pouvez y répondre en ajoutant des photos, captures d'écran, etc… </w:t>
      </w:r>
    </w:p>
    <w:p w:rsidR="002B2882" w:rsidRDefault="002B2882" w:rsidP="005D63DE">
      <w:pPr>
        <w:pStyle w:val="Paragraphedeliste"/>
        <w:numPr>
          <w:ilvl w:val="0"/>
          <w:numId w:val="5"/>
        </w:numPr>
        <w:jc w:val="both"/>
      </w:pPr>
      <w:r>
        <w:t xml:space="preserve">Décrire brièvement l'oscilloscope et son utilisation principale. </w:t>
      </w:r>
    </w:p>
    <w:p w:rsidR="002B2882" w:rsidRDefault="002B2882" w:rsidP="002B2882">
      <w:pPr>
        <w:pStyle w:val="Paragraphedeliste"/>
        <w:numPr>
          <w:ilvl w:val="0"/>
          <w:numId w:val="5"/>
        </w:numPr>
        <w:jc w:val="both"/>
      </w:pPr>
      <w:r>
        <w:t xml:space="preserve">Pourquoi parle-t-on de voie 1 (CH1 ou Y1) ou de voie 2 (CH2 ou Y2) pour un </w:t>
      </w:r>
      <w:r w:rsidR="00AF5FFE">
        <w:t xml:space="preserve">oscilloscope ? </w:t>
      </w:r>
    </w:p>
    <w:p w:rsidR="002B2882" w:rsidRDefault="003C3C5E" w:rsidP="002B2882">
      <w:pPr>
        <w:pStyle w:val="Paragraphedeliste"/>
        <w:numPr>
          <w:ilvl w:val="0"/>
          <w:numId w:val="5"/>
        </w:numPr>
        <w:jc w:val="both"/>
      </w:pPr>
      <w:r>
        <w:t xml:space="preserve">Quelle est la grandeur mesurée sur l'axe horizontal d'un oscillogramme ? </w:t>
      </w:r>
    </w:p>
    <w:p w:rsidR="003C3C5E" w:rsidRDefault="003C3C5E" w:rsidP="002B2882">
      <w:pPr>
        <w:pStyle w:val="Paragraphedeliste"/>
        <w:numPr>
          <w:ilvl w:val="0"/>
          <w:numId w:val="5"/>
        </w:numPr>
        <w:jc w:val="both"/>
      </w:pPr>
      <w:r>
        <w:t xml:space="preserve">Quelle est la grandeur mesurée sur l'axe vertical d'un oscillogramme ? </w:t>
      </w:r>
    </w:p>
    <w:p w:rsidR="003C3C5E" w:rsidRDefault="005D63DE" w:rsidP="002B2882">
      <w:pPr>
        <w:pStyle w:val="Paragraphedeliste"/>
        <w:numPr>
          <w:ilvl w:val="0"/>
          <w:numId w:val="5"/>
        </w:numPr>
        <w:jc w:val="both"/>
      </w:pPr>
      <w:r>
        <w:t>En utilisant la capture d'écran ci-dessous (oscilloscope du logiciel), expliquer le rôle de chaque élément entouré</w:t>
      </w:r>
      <w:r w:rsidR="00B404E4">
        <w:t xml:space="preserve"> ? </w:t>
      </w:r>
    </w:p>
    <w:p w:rsidR="00691968" w:rsidRDefault="00357D99" w:rsidP="00691968">
      <w:pPr>
        <w:pStyle w:val="Paragraphedeliste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057AD" wp14:editId="68E07F95">
                <wp:simplePos x="0" y="0"/>
                <wp:positionH relativeFrom="column">
                  <wp:posOffset>3361055</wp:posOffset>
                </wp:positionH>
                <wp:positionV relativeFrom="paragraph">
                  <wp:posOffset>2332990</wp:posOffset>
                </wp:positionV>
                <wp:extent cx="998220" cy="541020"/>
                <wp:effectExtent l="0" t="0" r="11430" b="1143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6" style="position:absolute;margin-left:264.65pt;margin-top:183.7pt;width:78.6pt;height:4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007D4" wp14:editId="66294607">
                <wp:simplePos x="0" y="0"/>
                <wp:positionH relativeFrom="column">
                  <wp:posOffset>4458335</wp:posOffset>
                </wp:positionH>
                <wp:positionV relativeFrom="paragraph">
                  <wp:posOffset>2325370</wp:posOffset>
                </wp:positionV>
                <wp:extent cx="777240" cy="541020"/>
                <wp:effectExtent l="0" t="0" r="22860" b="1143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26" style="position:absolute;margin-left:351.05pt;margin-top:183.1pt;width:61.2pt;height:4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859B5" wp14:editId="7C46503D">
                <wp:simplePos x="0" y="0"/>
                <wp:positionH relativeFrom="column">
                  <wp:posOffset>5357495</wp:posOffset>
                </wp:positionH>
                <wp:positionV relativeFrom="paragraph">
                  <wp:posOffset>2378710</wp:posOffset>
                </wp:positionV>
                <wp:extent cx="1127760" cy="541020"/>
                <wp:effectExtent l="0" t="0" r="15240" b="1143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421.85pt;margin-top:187.3pt;width:88.8pt;height:4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31CD7" wp14:editId="45F6394D">
                <wp:simplePos x="0" y="0"/>
                <wp:positionH relativeFrom="column">
                  <wp:posOffset>5235575</wp:posOffset>
                </wp:positionH>
                <wp:positionV relativeFrom="paragraph">
                  <wp:posOffset>405130</wp:posOffset>
                </wp:positionV>
                <wp:extent cx="1127760" cy="541020"/>
                <wp:effectExtent l="0" t="0" r="15240" b="1143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26" style="position:absolute;margin-left:412.25pt;margin-top:31.9pt;width:88.8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" filled="f" strokecolor="red" strokeweight="2pt"/>
            </w:pict>
          </mc:Fallback>
        </mc:AlternateContent>
      </w:r>
      <w:r w:rsidR="0069196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1069B" wp14:editId="4C6734A9">
                <wp:simplePos x="0" y="0"/>
                <wp:positionH relativeFrom="column">
                  <wp:posOffset>5304155</wp:posOffset>
                </wp:positionH>
                <wp:positionV relativeFrom="paragraph">
                  <wp:posOffset>1441450</wp:posOffset>
                </wp:positionV>
                <wp:extent cx="1127760" cy="541020"/>
                <wp:effectExtent l="0" t="0" r="15240" b="1143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6" style="position:absolute;margin-left:417.65pt;margin-top:113.5pt;width:88.8pt;height:4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" filled="f" strokecolor="red" strokeweight="2pt"/>
            </w:pict>
          </mc:Fallback>
        </mc:AlternateContent>
      </w:r>
      <w:r w:rsidR="006919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C14C2" wp14:editId="1D951665">
                <wp:simplePos x="0" y="0"/>
                <wp:positionH relativeFrom="column">
                  <wp:posOffset>3536315</wp:posOffset>
                </wp:positionH>
                <wp:positionV relativeFrom="paragraph">
                  <wp:posOffset>1441450</wp:posOffset>
                </wp:positionV>
                <wp:extent cx="1592580" cy="541020"/>
                <wp:effectExtent l="0" t="0" r="26670" b="1143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278.45pt;margin-top:113.5pt;width:125.4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" filled="f" strokecolor="red" strokeweight="2pt"/>
            </w:pict>
          </mc:Fallback>
        </mc:AlternateContent>
      </w:r>
      <w:r w:rsidR="006919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8D1D7" wp14:editId="4AE72B4D">
                <wp:simplePos x="0" y="0"/>
                <wp:positionH relativeFrom="column">
                  <wp:posOffset>3589655</wp:posOffset>
                </wp:positionH>
                <wp:positionV relativeFrom="paragraph">
                  <wp:posOffset>405130</wp:posOffset>
                </wp:positionV>
                <wp:extent cx="1592580" cy="541020"/>
                <wp:effectExtent l="0" t="0" r="26670" b="1143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541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margin-left:282.65pt;margin-top:31.9pt;width:125.4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" filled="f" strokecolor="red" strokeweight="2pt"/>
            </w:pict>
          </mc:Fallback>
        </mc:AlternateContent>
      </w:r>
      <w:r w:rsidR="006919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50F1A" wp14:editId="22D12207">
                <wp:simplePos x="0" y="0"/>
                <wp:positionH relativeFrom="column">
                  <wp:posOffset>1699895</wp:posOffset>
                </wp:positionH>
                <wp:positionV relativeFrom="paragraph">
                  <wp:posOffset>2447290</wp:posOffset>
                </wp:positionV>
                <wp:extent cx="495300" cy="731520"/>
                <wp:effectExtent l="0" t="0" r="19050" b="1143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31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133.85pt;margin-top:192.7pt;width:39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" filled="f" strokecolor="red" strokeweight="2pt"/>
            </w:pict>
          </mc:Fallback>
        </mc:AlternateContent>
      </w:r>
      <w:r w:rsidR="006919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32841" wp14:editId="15FC2AEB">
                <wp:simplePos x="0" y="0"/>
                <wp:positionH relativeFrom="column">
                  <wp:posOffset>1181735</wp:posOffset>
                </wp:positionH>
                <wp:positionV relativeFrom="paragraph">
                  <wp:posOffset>2447290</wp:posOffset>
                </wp:positionV>
                <wp:extent cx="441960" cy="731520"/>
                <wp:effectExtent l="0" t="0" r="15240" b="1143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731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93.05pt;margin-top:192.7pt;width:34.8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" filled="f" strokecolor="red" strokeweight="2pt"/>
            </w:pict>
          </mc:Fallback>
        </mc:AlternateContent>
      </w:r>
      <w:r w:rsidR="006919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74308" wp14:editId="5FA32C39">
                <wp:simplePos x="0" y="0"/>
                <wp:positionH relativeFrom="column">
                  <wp:posOffset>366395</wp:posOffset>
                </wp:positionH>
                <wp:positionV relativeFrom="paragraph">
                  <wp:posOffset>153670</wp:posOffset>
                </wp:positionV>
                <wp:extent cx="3070860" cy="2225040"/>
                <wp:effectExtent l="0" t="0" r="15240" b="2286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2225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28.85pt;margin-top:12.1pt;width:241.8pt;height:17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" filled="f" strokecolor="red" strokeweight="2pt"/>
            </w:pict>
          </mc:Fallback>
        </mc:AlternateContent>
      </w:r>
      <w:r w:rsidR="00691968">
        <w:rPr>
          <w:noProof/>
        </w:rPr>
        <w:drawing>
          <wp:inline distT="0" distB="0" distL="0" distR="0" wp14:anchorId="11E467E4" wp14:editId="02725FDD">
            <wp:extent cx="5972810" cy="3047365"/>
            <wp:effectExtent l="0" t="0" r="889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4E4" w:rsidRDefault="00B404E4" w:rsidP="00B404E4">
      <w:pPr>
        <w:jc w:val="both"/>
      </w:pPr>
      <w:r>
        <w:t xml:space="preserve">Appeler le professeur pour lui </w:t>
      </w:r>
      <w:r w:rsidR="00143FEA">
        <w:t>présenter</w:t>
      </w:r>
      <w:r>
        <w:t xml:space="preserve"> votre travail</w:t>
      </w:r>
    </w:p>
    <w:p w:rsidR="00444E8F" w:rsidRDefault="00444E8F" w:rsidP="00444E8F">
      <w:pPr>
        <w:pStyle w:val="Paragraphedeliste"/>
        <w:numPr>
          <w:ilvl w:val="0"/>
          <w:numId w:val="5"/>
        </w:numPr>
        <w:jc w:val="both"/>
      </w:pPr>
      <w:r>
        <w:t xml:space="preserve">Réaliser deux tests </w:t>
      </w:r>
      <w:r w:rsidR="00D10A1C">
        <w:t>en cliquant sur Fichier/Mode évalué</w:t>
      </w:r>
    </w:p>
    <w:p w:rsidR="00D10A1C" w:rsidRDefault="00D10A1C" w:rsidP="00D10A1C">
      <w:pPr>
        <w:pStyle w:val="Paragraphedeliste"/>
        <w:numPr>
          <w:ilvl w:val="1"/>
          <w:numId w:val="5"/>
        </w:numPr>
        <w:jc w:val="both"/>
      </w:pPr>
      <w:r>
        <w:t>Le premier</w:t>
      </w:r>
      <w:r w:rsidR="000E7F4D">
        <w:t>: "</w:t>
      </w:r>
      <w:r w:rsidR="00357D99">
        <w:t>F</w:t>
      </w:r>
      <w:r>
        <w:t>acile</w:t>
      </w:r>
      <w:r w:rsidR="00357D99">
        <w:t>.osc</w:t>
      </w:r>
      <w:r>
        <w:t>"</w:t>
      </w:r>
      <w:r w:rsidR="00536ABE">
        <w:t xml:space="preserve">. </w:t>
      </w:r>
      <w:r w:rsidR="00536ABE" w:rsidRPr="00536ABE">
        <w:rPr>
          <w:b/>
          <w:color w:val="FF0000"/>
        </w:rPr>
        <w:t>Faire vérifier par le professeur</w:t>
      </w:r>
    </w:p>
    <w:p w:rsidR="00536ABE" w:rsidRPr="00536ABE" w:rsidRDefault="00D10A1C" w:rsidP="00536ABE">
      <w:pPr>
        <w:pStyle w:val="Paragraphedeliste"/>
        <w:numPr>
          <w:ilvl w:val="1"/>
          <w:numId w:val="5"/>
        </w:numPr>
        <w:jc w:val="both"/>
      </w:pPr>
      <w:r>
        <w:t>Le deuxième</w:t>
      </w:r>
      <w:r w:rsidR="00357D99">
        <w:t>: Votre choix</w:t>
      </w:r>
      <w:r w:rsidR="00536ABE">
        <w:t xml:space="preserve">. </w:t>
      </w:r>
      <w:r w:rsidR="00536ABE" w:rsidRPr="00536ABE">
        <w:rPr>
          <w:b/>
          <w:color w:val="FF0000"/>
        </w:rPr>
        <w:t>Faire vérifier par le professeur</w:t>
      </w:r>
    </w:p>
    <w:p w:rsidR="00DF6AF1" w:rsidRPr="00216F8A" w:rsidRDefault="0028602D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SIGNAUX ANALOGIQUES</w:t>
      </w:r>
    </w:p>
    <w:p w:rsidR="00830500" w:rsidRPr="009B245A" w:rsidRDefault="00B91F9C" w:rsidP="009B245A">
      <w:pPr>
        <w:jc w:val="center"/>
        <w:rPr>
          <w:b/>
        </w:rPr>
      </w:pPr>
      <w:r w:rsidRPr="009B245A">
        <w:rPr>
          <w:b/>
        </w:rPr>
        <w:t>Essai n°1 : Simulation avec le logiciel "Oscilloscope"</w:t>
      </w:r>
      <w:r w:rsidR="00CA288B">
        <w:rPr>
          <w:b/>
        </w:rPr>
        <w:t>, le générateur sinusoïdal</w:t>
      </w:r>
    </w:p>
    <w:p w:rsidR="007B2060" w:rsidRDefault="007B2060" w:rsidP="007B2060">
      <w:pPr>
        <w:pStyle w:val="Paragraphedeliste"/>
        <w:numPr>
          <w:ilvl w:val="0"/>
          <w:numId w:val="6"/>
        </w:numPr>
        <w:jc w:val="both"/>
      </w:pPr>
      <w:r>
        <w:t>Se p</w:t>
      </w:r>
      <w:r w:rsidR="006E73FC" w:rsidRPr="006E73FC">
        <w:t xml:space="preserve">lacer sur la voix </w:t>
      </w:r>
      <w:r w:rsidR="003205E8">
        <w:t>CH1</w:t>
      </w:r>
      <w:r>
        <w:t>.</w:t>
      </w:r>
    </w:p>
    <w:p w:rsidR="007B2060" w:rsidRDefault="007B2060" w:rsidP="007B2060">
      <w:pPr>
        <w:pStyle w:val="Paragraphedeliste"/>
        <w:numPr>
          <w:ilvl w:val="0"/>
          <w:numId w:val="6"/>
        </w:numPr>
        <w:jc w:val="both"/>
      </w:pPr>
      <w:r>
        <w:t>C</w:t>
      </w:r>
      <w:r w:rsidR="006E73FC" w:rsidRPr="006E73FC">
        <w:t>hoisir un générateur sinusoïdal (signal de 1000 Hz, l'ampli</w:t>
      </w:r>
      <w:r>
        <w:t>tude</w:t>
      </w:r>
      <w:r w:rsidR="0074601E">
        <w:t xml:space="preserve"> </w:t>
      </w:r>
      <w:r w:rsidR="00150635">
        <w:t>(niveau)</w:t>
      </w:r>
      <w:r>
        <w:t xml:space="preserve"> étant réglée à la moitié).</w:t>
      </w:r>
    </w:p>
    <w:p w:rsidR="007B2060" w:rsidRDefault="006E73FC" w:rsidP="007B2060">
      <w:pPr>
        <w:pStyle w:val="Paragraphedeliste"/>
        <w:numPr>
          <w:ilvl w:val="0"/>
          <w:numId w:val="6"/>
        </w:numPr>
        <w:jc w:val="both"/>
      </w:pPr>
      <w:r w:rsidRPr="006E73FC">
        <w:t>Relier le générateur sinusoïdal à l’oscillo</w:t>
      </w:r>
      <w:r w:rsidR="00150635">
        <w:t>scope</w:t>
      </w:r>
      <w:r w:rsidRPr="006E73FC">
        <w:t xml:space="preserve"> (en cliquant sur les entrées/sorties </w:t>
      </w:r>
      <w:r w:rsidR="007B2060">
        <w:t>de l'oscillo et du générateur)</w:t>
      </w:r>
    </w:p>
    <w:p w:rsidR="002B2882" w:rsidRDefault="006E73FC" w:rsidP="007B2060">
      <w:pPr>
        <w:pStyle w:val="Paragraphedeliste"/>
        <w:numPr>
          <w:ilvl w:val="0"/>
          <w:numId w:val="6"/>
        </w:numPr>
        <w:jc w:val="both"/>
      </w:pPr>
      <w:r w:rsidRPr="006E73FC">
        <w:t>Mettre l’oscilloscope en marche.</w:t>
      </w:r>
    </w:p>
    <w:p w:rsidR="00B91F9C" w:rsidRDefault="00150635" w:rsidP="00B447D4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B91A77" wp14:editId="7739221E">
                <wp:simplePos x="0" y="0"/>
                <wp:positionH relativeFrom="column">
                  <wp:posOffset>-189865</wp:posOffset>
                </wp:positionH>
                <wp:positionV relativeFrom="paragraph">
                  <wp:posOffset>304165</wp:posOffset>
                </wp:positionV>
                <wp:extent cx="746760" cy="411480"/>
                <wp:effectExtent l="0" t="0" r="15240" b="2667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114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0" o:spid="_x0000_s1026" style="position:absolute;margin-left:-14.95pt;margin-top:23.95pt;width:58.8pt;height:32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" filled="f" strokecolor="red" strokeweight="2pt"/>
            </w:pict>
          </mc:Fallback>
        </mc:AlternateContent>
      </w:r>
      <w:r w:rsidR="000E7F4D">
        <w:rPr>
          <w:noProof/>
        </w:rPr>
        <w:drawing>
          <wp:anchor distT="0" distB="0" distL="114300" distR="114300" simplePos="0" relativeHeight="251679744" behindDoc="0" locked="0" layoutInCell="1" allowOverlap="1" wp14:anchorId="65DEBF66" wp14:editId="2D61987A">
            <wp:simplePos x="0" y="0"/>
            <wp:positionH relativeFrom="column">
              <wp:posOffset>2583815</wp:posOffset>
            </wp:positionH>
            <wp:positionV relativeFrom="paragraph">
              <wp:posOffset>-635</wp:posOffset>
            </wp:positionV>
            <wp:extent cx="3901440" cy="2178685"/>
            <wp:effectExtent l="0" t="0" r="381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4D">
        <w:rPr>
          <w:noProof/>
        </w:rPr>
        <w:drawing>
          <wp:inline distT="0" distB="0" distL="0" distR="0" wp14:anchorId="142353CB" wp14:editId="2A525390">
            <wp:extent cx="419100" cy="2656556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830" cy="268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4D" w:rsidRPr="000E7F4D">
        <w:rPr>
          <w:noProof/>
        </w:rPr>
        <w:t xml:space="preserve"> </w:t>
      </w:r>
    </w:p>
    <w:p w:rsidR="00150635" w:rsidRDefault="00744BD3" w:rsidP="00B447D4">
      <w:pPr>
        <w:jc w:val="both"/>
        <w:rPr>
          <w:noProof/>
        </w:rPr>
      </w:pPr>
      <w:r w:rsidRPr="00744BD3">
        <w:rPr>
          <w:noProof/>
        </w:rPr>
        <w:lastRenderedPageBreak/>
        <w:t>Sur un oscilloscope, il y a plusieurs paramètres à régler. Nous allons ici nous occuper des 2 principaux, le réglage de l'amplitude (en V/div avec div = division = un carreau) qui permet de modifier l'échelle de l'ordonnée et le réglage de la base de temps (en Time/div) qui permet de modifier l'échelle des abscisses.</w:t>
      </w:r>
    </w:p>
    <w:p w:rsidR="000549A7" w:rsidRDefault="00744BD3" w:rsidP="000549A7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Régler l'oscilloscope pour obtenir un oscillogramme (entrée en DC) comprenant 2 sinusoïdes complètes.Copiez votre résultat (menu Edition/Copier les oscillogrammes) </w:t>
      </w:r>
      <w:r w:rsidR="000549A7">
        <w:rPr>
          <w:noProof/>
        </w:rPr>
        <w:t>ci-dessous:</w:t>
      </w:r>
    </w:p>
    <w:p w:rsidR="000549A7" w:rsidRDefault="00744BD3" w:rsidP="000549A7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Relever </w:t>
      </w:r>
      <w:r w:rsidR="000549A7">
        <w:rPr>
          <w:noProof/>
        </w:rPr>
        <w:t xml:space="preserve">et noter ici </w:t>
      </w:r>
      <w:r>
        <w:rPr>
          <w:noProof/>
        </w:rPr>
        <w:t>votre réglage de base de temps</w:t>
      </w:r>
    </w:p>
    <w:p w:rsidR="00340351" w:rsidRDefault="00744BD3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Mesurer la période du </w:t>
      </w:r>
      <w:r w:rsidR="000549A7">
        <w:rPr>
          <w:noProof/>
        </w:rPr>
        <w:t>si</w:t>
      </w:r>
      <w:r>
        <w:rPr>
          <w:noProof/>
        </w:rPr>
        <w:t>gnal.</w:t>
      </w:r>
    </w:p>
    <w:p w:rsidR="00744BD3" w:rsidRDefault="0017258D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Déterminer la valeur de la fréquence f du signal en vous aidant des documents suivants : </w:t>
      </w:r>
    </w:p>
    <w:p w:rsidR="0017258D" w:rsidRDefault="00E52604" w:rsidP="0017258D">
      <w:pPr>
        <w:pStyle w:val="Paragraphedeliste"/>
        <w:numPr>
          <w:ilvl w:val="1"/>
          <w:numId w:val="7"/>
        </w:numPr>
        <w:spacing w:after="0"/>
        <w:jc w:val="both"/>
        <w:rPr>
          <w:noProof/>
        </w:rPr>
      </w:pPr>
      <w:hyperlink r:id="rId13" w:history="1">
        <w:r w:rsidR="0017258D" w:rsidRPr="00F57F48">
          <w:rPr>
            <w:rStyle w:val="Lienhypertexte"/>
            <w:noProof/>
          </w:rPr>
          <w:t>http://www.courstechinfo.be/Hard/ACDC.html</w:t>
        </w:r>
      </w:hyperlink>
      <w:r w:rsidR="0017258D">
        <w:rPr>
          <w:noProof/>
        </w:rPr>
        <w:t xml:space="preserve"> </w:t>
      </w:r>
    </w:p>
    <w:p w:rsidR="0017258D" w:rsidRDefault="0017258D" w:rsidP="0017258D">
      <w:pPr>
        <w:pStyle w:val="Paragraphedeliste"/>
        <w:numPr>
          <w:ilvl w:val="1"/>
          <w:numId w:val="7"/>
        </w:numPr>
        <w:spacing w:after="0"/>
        <w:jc w:val="both"/>
        <w:rPr>
          <w:noProof/>
        </w:rPr>
      </w:pPr>
      <w:r w:rsidRPr="0017258D">
        <w:rPr>
          <w:noProof/>
        </w:rPr>
        <w:t>les_signaux_electriques_elvv21</w:t>
      </w:r>
      <w:r>
        <w:rPr>
          <w:noProof/>
        </w:rPr>
        <w:t>.pdf</w:t>
      </w:r>
    </w:p>
    <w:p w:rsidR="0017258D" w:rsidRDefault="0017258D" w:rsidP="0017258D">
      <w:pPr>
        <w:pStyle w:val="Paragraphedeliste"/>
        <w:numPr>
          <w:ilvl w:val="1"/>
          <w:numId w:val="7"/>
        </w:numPr>
        <w:spacing w:after="0"/>
        <w:jc w:val="both"/>
        <w:rPr>
          <w:noProof/>
        </w:rPr>
      </w:pPr>
      <w:r w:rsidRPr="0017258D">
        <w:rPr>
          <w:noProof/>
        </w:rPr>
        <w:t>l alternatif_sinusoidal</w:t>
      </w:r>
      <w:r>
        <w:rPr>
          <w:noProof/>
        </w:rPr>
        <w:t>.pdf</w:t>
      </w:r>
    </w:p>
    <w:p w:rsidR="0017258D" w:rsidRDefault="00744BD3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Mesurer </w:t>
      </w:r>
      <w:r w:rsidR="0017258D">
        <w:rPr>
          <w:noProof/>
        </w:rPr>
        <w:t>la valeur maximale (positive) du s</w:t>
      </w:r>
      <w:r>
        <w:rPr>
          <w:noProof/>
        </w:rPr>
        <w:t>ignal (valeur crête).</w:t>
      </w:r>
    </w:p>
    <w:p w:rsidR="00BB26E6" w:rsidRDefault="00BB26E6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>Afficher le multimètre et le c</w:t>
      </w:r>
      <w:r w:rsidR="00744BD3">
        <w:rPr>
          <w:noProof/>
        </w:rPr>
        <w:t>âbler (cliquer sur V et Com)</w:t>
      </w:r>
      <w:r>
        <w:rPr>
          <w:noProof/>
        </w:rPr>
        <w:t>.</w:t>
      </w:r>
    </w:p>
    <w:p w:rsidR="006B77CF" w:rsidRDefault="00BB26E6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Le mettre en fonction </w:t>
      </w:r>
      <w:r w:rsidR="00744BD3">
        <w:rPr>
          <w:noProof/>
        </w:rPr>
        <w:t>(V ~) et relever la mesure de ce multimètre:</w:t>
      </w:r>
    </w:p>
    <w:p w:rsidR="006C069E" w:rsidRDefault="00744BD3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 xml:space="preserve">Comparer à </w:t>
      </w:r>
      <w:r w:rsidR="006B77CF">
        <w:rPr>
          <w:noProof/>
        </w:rPr>
        <w:t xml:space="preserve">la valeur maximale </w:t>
      </w:r>
      <w:r>
        <w:rPr>
          <w:noProof/>
        </w:rPr>
        <w:t>du signal. Conclure (aidez vous du document l alternatif_sinusoidal.pdf)</w:t>
      </w:r>
    </w:p>
    <w:p w:rsidR="00744BD3" w:rsidRDefault="00744BD3" w:rsidP="00744BD3">
      <w:pPr>
        <w:pStyle w:val="Paragraphedeliste"/>
        <w:numPr>
          <w:ilvl w:val="0"/>
          <w:numId w:val="7"/>
        </w:numPr>
        <w:spacing w:after="0"/>
        <w:jc w:val="both"/>
        <w:rPr>
          <w:noProof/>
        </w:rPr>
      </w:pPr>
      <w:r>
        <w:rPr>
          <w:noProof/>
        </w:rPr>
        <w:t>Si vous deviez qualifier le signal vous choisiriez (plusieurs choix possibles) :</w:t>
      </w:r>
    </w:p>
    <w:p w:rsidR="00744BD3" w:rsidRDefault="00744BD3" w:rsidP="006C069E">
      <w:pPr>
        <w:jc w:val="center"/>
        <w:rPr>
          <w:noProof/>
        </w:rPr>
      </w:pPr>
      <w:r>
        <w:rPr>
          <w:noProof/>
        </w:rPr>
        <w:t>□ continu   □ alternatif   □ sinusoïdal   □ périodique   □ non périodique</w:t>
      </w:r>
    </w:p>
    <w:p w:rsidR="00D24192" w:rsidRDefault="00D24192" w:rsidP="00263DBE">
      <w:pPr>
        <w:spacing w:after="0"/>
        <w:jc w:val="center"/>
        <w:rPr>
          <w:noProof/>
        </w:rPr>
      </w:pPr>
      <w:r>
        <w:rPr>
          <w:noProof/>
        </w:rPr>
        <w:t xml:space="preserve">AVEZ-VOUS TOUT COMPRIS : </w:t>
      </w:r>
      <w:r w:rsidRPr="009F1F32">
        <w:rPr>
          <w:b/>
          <w:noProof/>
          <w:color w:val="FF0000"/>
        </w:rPr>
        <w:t>FAIRE VERIFIER PAR LE PROFESSEUR</w:t>
      </w:r>
    </w:p>
    <w:p w:rsidR="009B245A" w:rsidRDefault="009B245A" w:rsidP="00263DBE">
      <w:pPr>
        <w:spacing w:after="0"/>
        <w:jc w:val="center"/>
        <w:rPr>
          <w:b/>
        </w:rPr>
      </w:pPr>
      <w:r w:rsidRPr="009B245A">
        <w:rPr>
          <w:b/>
        </w:rPr>
        <w:t>Essai n°</w:t>
      </w:r>
      <w:r w:rsidR="00D47DCC">
        <w:rPr>
          <w:b/>
        </w:rPr>
        <w:t>2</w:t>
      </w:r>
      <w:r w:rsidRPr="009B245A">
        <w:rPr>
          <w:b/>
        </w:rPr>
        <w:t xml:space="preserve"> : Simulation avec le logiciel "Oscilloscope"</w:t>
      </w:r>
      <w:r w:rsidR="00CA288B">
        <w:rPr>
          <w:b/>
        </w:rPr>
        <w:t>, la pile</w:t>
      </w:r>
    </w:p>
    <w:p w:rsidR="009D795D" w:rsidRDefault="00D24192" w:rsidP="00D24192">
      <w:pPr>
        <w:jc w:val="both"/>
      </w:pPr>
      <w:r>
        <w:t>Vous allez faire l'</w:t>
      </w:r>
      <w:r w:rsidR="00683025">
        <w:t xml:space="preserve">étude de </w:t>
      </w:r>
      <w:r w:rsidR="00A227D5">
        <w:t xml:space="preserve">la tension fournie par l'une des </w:t>
      </w:r>
      <w:r w:rsidR="00683025">
        <w:t>pile</w:t>
      </w:r>
      <w:r w:rsidR="00A227D5">
        <w:t xml:space="preserve">s du logiciel avec l'oscilloscope </w:t>
      </w:r>
    </w:p>
    <w:p w:rsidR="00A227D5" w:rsidRDefault="00A227D5" w:rsidP="00D24192">
      <w:pPr>
        <w:jc w:val="both"/>
      </w:pPr>
      <w:r>
        <w:t>Consignes:</w:t>
      </w:r>
    </w:p>
    <w:p w:rsidR="00A227D5" w:rsidRDefault="00A227D5" w:rsidP="00A227D5">
      <w:pPr>
        <w:pStyle w:val="Paragraphedeliste"/>
        <w:numPr>
          <w:ilvl w:val="0"/>
          <w:numId w:val="7"/>
        </w:numPr>
        <w:jc w:val="both"/>
      </w:pPr>
      <w:r>
        <w:t xml:space="preserve">Dans le compte-rendu, faire figurer une capture d'écran du montage complet </w:t>
      </w:r>
    </w:p>
    <w:p w:rsidR="00A227D5" w:rsidRDefault="00A227D5" w:rsidP="00A227D5">
      <w:pPr>
        <w:pStyle w:val="Paragraphedeliste"/>
        <w:numPr>
          <w:ilvl w:val="0"/>
          <w:numId w:val="7"/>
        </w:numPr>
        <w:jc w:val="both"/>
      </w:pPr>
      <w:r>
        <w:t>Faire figurer l'oscillogramme obtenu</w:t>
      </w:r>
    </w:p>
    <w:p w:rsidR="00A227D5" w:rsidRDefault="00A227D5" w:rsidP="00A227D5">
      <w:pPr>
        <w:pStyle w:val="Paragraphedeliste"/>
        <w:numPr>
          <w:ilvl w:val="0"/>
          <w:numId w:val="7"/>
        </w:numPr>
        <w:jc w:val="both"/>
      </w:pPr>
      <w:r>
        <w:t xml:space="preserve">Mesurer, grâce à l'oscilloscope, </w:t>
      </w:r>
      <w:r w:rsidR="009D4712">
        <w:t xml:space="preserve">la valeur de la tension aux bornes de la pile </w:t>
      </w:r>
    </w:p>
    <w:p w:rsidR="009D4712" w:rsidRDefault="009D4712" w:rsidP="00A227D5">
      <w:pPr>
        <w:pStyle w:val="Paragraphedeliste"/>
        <w:numPr>
          <w:ilvl w:val="0"/>
          <w:numId w:val="7"/>
        </w:numPr>
        <w:jc w:val="both"/>
      </w:pPr>
      <w:r>
        <w:t>Mesurer, grâce au multimètre (V=)</w:t>
      </w:r>
      <w:r w:rsidR="00CA288B">
        <w:t>, la valeur de la tension</w:t>
      </w:r>
    </w:p>
    <w:p w:rsidR="00CA288B" w:rsidRDefault="00CA288B" w:rsidP="00A227D5">
      <w:pPr>
        <w:pStyle w:val="Paragraphedeliste"/>
        <w:numPr>
          <w:ilvl w:val="0"/>
          <w:numId w:val="7"/>
        </w:numPr>
        <w:jc w:val="both"/>
      </w:pPr>
      <w:r>
        <w:t>Conclure sur les deux résultats obtenus</w:t>
      </w:r>
    </w:p>
    <w:p w:rsidR="00CA288B" w:rsidRDefault="00CA288B" w:rsidP="00263DB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Qualifier la tension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A37425" w:rsidTr="00947F19">
        <w:tc>
          <w:tcPr>
            <w:tcW w:w="10346" w:type="dxa"/>
            <w:gridSpan w:val="2"/>
          </w:tcPr>
          <w:p w:rsidR="00A37425" w:rsidRPr="00A37425" w:rsidRDefault="00A62B75" w:rsidP="008169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DEUX ESSAIS POUR EVALUATION</w:t>
            </w:r>
          </w:p>
        </w:tc>
      </w:tr>
      <w:tr w:rsidR="00816924" w:rsidTr="00816924">
        <w:tc>
          <w:tcPr>
            <w:tcW w:w="5173" w:type="dxa"/>
          </w:tcPr>
          <w:p w:rsidR="00816924" w:rsidRDefault="00816924" w:rsidP="008169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b/>
                <w:sz w:val="22"/>
                <w:szCs w:val="22"/>
              </w:rPr>
              <w:t>Essai n°3 : Simulation avec le logiciel "Oscilloscope", l'alternateur de vélo (la dynamo)</w:t>
            </w:r>
          </w:p>
          <w:p w:rsidR="00816924" w:rsidRPr="00816924" w:rsidRDefault="00816924" w:rsidP="008169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16924" w:rsidRPr="00816924" w:rsidRDefault="00816924" w:rsidP="0081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Réaliser l'étude de la dynamo de vélo pour deux vitesses différentes:</w:t>
            </w:r>
          </w:p>
          <w:p w:rsidR="00816924" w:rsidRPr="00816924" w:rsidRDefault="00816924" w:rsidP="0081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Consignes</w:t>
            </w: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816924" w:rsidRPr="00816924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 xml:space="preserve">Dans le compte-rendu, faire figurer une capture d'écran du montage complet </w:t>
            </w:r>
          </w:p>
          <w:p w:rsidR="00816924" w:rsidRPr="00816924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Faire figurer le ou les oscillogrammes obtenus</w:t>
            </w:r>
          </w:p>
          <w:p w:rsidR="00816924" w:rsidRPr="00816924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Mesurer, grâce à l'oscilloscope, les grandeurs suivantes :</w:t>
            </w:r>
          </w:p>
          <w:p w:rsidR="00816924" w:rsidRPr="00816924" w:rsidRDefault="00816924" w:rsidP="00816924">
            <w:pPr>
              <w:pStyle w:val="Paragraphedeliste"/>
              <w:numPr>
                <w:ilvl w:val="1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a période et calculer la fréquence</w:t>
            </w:r>
          </w:p>
          <w:p w:rsidR="00816924" w:rsidRPr="00816924" w:rsidRDefault="00816924" w:rsidP="00816924">
            <w:pPr>
              <w:pStyle w:val="Paragraphedeliste"/>
              <w:numPr>
                <w:ilvl w:val="1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la valeur maximale</w:t>
            </w:r>
          </w:p>
          <w:p w:rsidR="00816924" w:rsidRPr="00816924" w:rsidRDefault="00816924" w:rsidP="00263DBE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 xml:space="preserve">Qualifier la tension </w:t>
            </w:r>
          </w:p>
        </w:tc>
        <w:tc>
          <w:tcPr>
            <w:tcW w:w="5173" w:type="dxa"/>
          </w:tcPr>
          <w:p w:rsidR="00816924" w:rsidRPr="00816924" w:rsidRDefault="00816924" w:rsidP="008169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b/>
                <w:sz w:val="22"/>
                <w:szCs w:val="22"/>
              </w:rPr>
              <w:t>Essai n°4 : Simulation avec le logiciel "Oscilloscope", Le réseau électrique (Prise du secteur)</w:t>
            </w:r>
          </w:p>
          <w:p w:rsidR="00816924" w:rsidRPr="00816924" w:rsidRDefault="00816924" w:rsidP="0081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En vous aidant des essais précédents, faire l'étude du réseau électrique pour l'Europe puis pour l'Amérique du Nord</w:t>
            </w:r>
            <w:r w:rsidRPr="008169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</w:t>
            </w: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 xml:space="preserve"> le Japon.</w:t>
            </w:r>
          </w:p>
          <w:p w:rsidR="00816924" w:rsidRPr="00816924" w:rsidRDefault="00816924" w:rsidP="0081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Consignes</w:t>
            </w: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816924" w:rsidRPr="00816924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 xml:space="preserve">Dans le compte-rendu, faire figurer une capture d'écran du montage complet </w:t>
            </w:r>
          </w:p>
          <w:p w:rsidR="00816924" w:rsidRPr="00816924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Faire figurer le ou les oscillogrammes obtenus</w:t>
            </w:r>
          </w:p>
          <w:p w:rsidR="00816924" w:rsidRPr="00816924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Mesurer, grâce à l'oscilloscope, les grandeurs suivantes :</w:t>
            </w:r>
          </w:p>
          <w:p w:rsidR="00816924" w:rsidRPr="00816924" w:rsidRDefault="00816924" w:rsidP="00816924">
            <w:pPr>
              <w:pStyle w:val="Paragraphedeliste"/>
              <w:numPr>
                <w:ilvl w:val="1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 xml:space="preserve"> période et calculer la fréquence</w:t>
            </w:r>
          </w:p>
          <w:p w:rsidR="00816924" w:rsidRPr="00816924" w:rsidRDefault="00816924" w:rsidP="00816924">
            <w:pPr>
              <w:pStyle w:val="Paragraphedeliste"/>
              <w:numPr>
                <w:ilvl w:val="1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>la valeur maximale</w:t>
            </w:r>
          </w:p>
          <w:p w:rsidR="00816924" w:rsidRPr="00263DBE" w:rsidRDefault="00816924" w:rsidP="0081692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924">
              <w:rPr>
                <w:rFonts w:asciiTheme="minorHAnsi" w:hAnsiTheme="minorHAnsi" w:cstheme="minorHAnsi"/>
                <w:sz w:val="22"/>
                <w:szCs w:val="22"/>
              </w:rPr>
              <w:t xml:space="preserve">Qualifier la tension </w:t>
            </w:r>
          </w:p>
        </w:tc>
      </w:tr>
    </w:tbl>
    <w:p w:rsidR="00AB06D8" w:rsidRDefault="00AB06D8" w:rsidP="00B447D4">
      <w:pPr>
        <w:jc w:val="both"/>
        <w:sectPr w:rsidR="00AB06D8" w:rsidSect="006C069E">
          <w:headerReference w:type="default" r:id="rId14"/>
          <w:footerReference w:type="default" r:id="rId15"/>
          <w:pgSz w:w="11906" w:h="16838"/>
          <w:pgMar w:top="1417" w:right="849" w:bottom="851" w:left="851" w:header="284" w:footer="403" w:gutter="0"/>
          <w:cols w:space="708"/>
          <w:docGrid w:linePitch="360"/>
        </w:sectPr>
      </w:pPr>
    </w:p>
    <w:p w:rsidR="004F23F3" w:rsidRPr="00ED63E6" w:rsidRDefault="004F23F3" w:rsidP="00263DBE"/>
    <w:sectPr w:rsidR="004F23F3" w:rsidRPr="00ED63E6" w:rsidSect="00DC5641"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04" w:rsidRDefault="00E52604" w:rsidP="00B53B7D">
      <w:pPr>
        <w:spacing w:after="0" w:line="240" w:lineRule="auto"/>
      </w:pPr>
      <w:r>
        <w:separator/>
      </w:r>
    </w:p>
  </w:endnote>
  <w:endnote w:type="continuationSeparator" w:id="0">
    <w:p w:rsidR="00E52604" w:rsidRDefault="00E52604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F3" w:rsidRDefault="004F23F3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-599335185"/>
        <w:docPartObj>
          <w:docPartGallery w:val="Page Numbers (Bottom of Page)"/>
          <w:docPartUnique/>
        </w:docPartObj>
      </w:sdtPr>
      <w:sdtEndPr/>
      <w:sdtContent>
        <w:r w:rsidR="00AB06D8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3279D28" wp14:editId="01C4FFF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F23F3" w:rsidRDefault="00C8065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63DBE" w:rsidRPr="00263DB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4F23F3" w:rsidRDefault="00C8065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63DBE" w:rsidRPr="00263DB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04" w:rsidRDefault="00E52604" w:rsidP="00B53B7D">
      <w:pPr>
        <w:spacing w:after="0" w:line="240" w:lineRule="auto"/>
      </w:pPr>
      <w:r>
        <w:separator/>
      </w:r>
    </w:p>
  </w:footnote>
  <w:footnote w:type="continuationSeparator" w:id="0">
    <w:p w:rsidR="00E52604" w:rsidRDefault="00E52604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4F23F3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F23F3" w:rsidRPr="000F256A" w:rsidRDefault="004F23F3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4F23F3" w:rsidRPr="00D26744" w:rsidRDefault="00E63C4C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F23F3" w:rsidRPr="000F256A" w:rsidRDefault="004F23F3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4F23F3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4F23F3" w:rsidRDefault="004F23F3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5C5060EE" wp14:editId="12A365CD">
                <wp:extent cx="1603629" cy="657225"/>
                <wp:effectExtent l="0" t="0" r="0" b="0"/>
                <wp:docPr id="30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4F23F3" w:rsidRPr="003D5CBA" w:rsidRDefault="00E05323" w:rsidP="00D019F0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 xml:space="preserve">ANALOGIQUE </w:t>
          </w:r>
          <w:r w:rsidR="00D019F0">
            <w:rPr>
              <w:b/>
              <w:color w:val="17365D" w:themeColor="text2" w:themeShade="BF"/>
              <w:sz w:val="32"/>
              <w:szCs w:val="32"/>
            </w:rPr>
            <w:t>ET</w:t>
          </w:r>
          <w:r>
            <w:rPr>
              <w:b/>
              <w:color w:val="17365D" w:themeColor="text2" w:themeShade="BF"/>
              <w:sz w:val="32"/>
              <w:szCs w:val="32"/>
            </w:rPr>
            <w:t xml:space="preserve"> NUMERIQUE</w:t>
          </w:r>
        </w:p>
      </w:tc>
      <w:tc>
        <w:tcPr>
          <w:tcW w:w="1559" w:type="dxa"/>
          <w:vMerge w:val="restart"/>
          <w:vAlign w:val="center"/>
        </w:tcPr>
        <w:p w:rsidR="004F23F3" w:rsidRPr="003D5CBA" w:rsidRDefault="004F23F3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21852D0F" wp14:editId="0D1E6C26">
                <wp:extent cx="1171575" cy="590550"/>
                <wp:effectExtent l="19050" t="0" r="9525" b="0"/>
                <wp:docPr id="31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23F3" w:rsidRPr="003D5CBA" w:rsidTr="004F23F3">
      <w:trPr>
        <w:trHeight w:val="443"/>
      </w:trPr>
      <w:tc>
        <w:tcPr>
          <w:tcW w:w="1548" w:type="dxa"/>
          <w:vMerge/>
        </w:tcPr>
        <w:p w:rsidR="004F23F3" w:rsidRDefault="004F23F3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4F23F3" w:rsidRPr="003D5CBA" w:rsidRDefault="00D019F0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ETUDE DE SIGNAUX ANALOGIQUES</w:t>
          </w:r>
        </w:p>
      </w:tc>
      <w:tc>
        <w:tcPr>
          <w:tcW w:w="1559" w:type="dxa"/>
          <w:vMerge/>
        </w:tcPr>
        <w:p w:rsidR="004F23F3" w:rsidRPr="003D5CBA" w:rsidRDefault="004F23F3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4F23F3" w:rsidRDefault="004F23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8"/>
    <w:rsid w:val="00012F0C"/>
    <w:rsid w:val="000231E7"/>
    <w:rsid w:val="00024A09"/>
    <w:rsid w:val="00031981"/>
    <w:rsid w:val="00032FD1"/>
    <w:rsid w:val="00040913"/>
    <w:rsid w:val="00040957"/>
    <w:rsid w:val="000549A7"/>
    <w:rsid w:val="000629E9"/>
    <w:rsid w:val="00063C1D"/>
    <w:rsid w:val="00085433"/>
    <w:rsid w:val="000C0987"/>
    <w:rsid w:val="000E79B1"/>
    <w:rsid w:val="000E7F4D"/>
    <w:rsid w:val="001015A2"/>
    <w:rsid w:val="001137F3"/>
    <w:rsid w:val="00121451"/>
    <w:rsid w:val="00143FEA"/>
    <w:rsid w:val="00150635"/>
    <w:rsid w:val="0017258D"/>
    <w:rsid w:val="001B65DF"/>
    <w:rsid w:val="00216F8A"/>
    <w:rsid w:val="00263DBE"/>
    <w:rsid w:val="00267B26"/>
    <w:rsid w:val="002767E1"/>
    <w:rsid w:val="00285A78"/>
    <w:rsid w:val="0028602D"/>
    <w:rsid w:val="00296019"/>
    <w:rsid w:val="002A1212"/>
    <w:rsid w:val="002B2882"/>
    <w:rsid w:val="002F1EBC"/>
    <w:rsid w:val="002F50FB"/>
    <w:rsid w:val="0031703A"/>
    <w:rsid w:val="003205E8"/>
    <w:rsid w:val="00340351"/>
    <w:rsid w:val="00357D99"/>
    <w:rsid w:val="003B7E6A"/>
    <w:rsid w:val="003C3C5E"/>
    <w:rsid w:val="003C4014"/>
    <w:rsid w:val="003D3262"/>
    <w:rsid w:val="00444E8F"/>
    <w:rsid w:val="00461512"/>
    <w:rsid w:val="0048548F"/>
    <w:rsid w:val="004E3294"/>
    <w:rsid w:val="004F23F3"/>
    <w:rsid w:val="0051548A"/>
    <w:rsid w:val="00536ABE"/>
    <w:rsid w:val="00543EBA"/>
    <w:rsid w:val="00546F1B"/>
    <w:rsid w:val="005527E8"/>
    <w:rsid w:val="0055776A"/>
    <w:rsid w:val="005D63DE"/>
    <w:rsid w:val="00612941"/>
    <w:rsid w:val="00666C18"/>
    <w:rsid w:val="00683025"/>
    <w:rsid w:val="00691968"/>
    <w:rsid w:val="006B77CF"/>
    <w:rsid w:val="006C069E"/>
    <w:rsid w:val="006C7223"/>
    <w:rsid w:val="006D6022"/>
    <w:rsid w:val="006E73FC"/>
    <w:rsid w:val="007255B1"/>
    <w:rsid w:val="0073239F"/>
    <w:rsid w:val="00733525"/>
    <w:rsid w:val="0074457D"/>
    <w:rsid w:val="00744BD3"/>
    <w:rsid w:val="0074601E"/>
    <w:rsid w:val="007468B4"/>
    <w:rsid w:val="00757F10"/>
    <w:rsid w:val="007A2B6E"/>
    <w:rsid w:val="007B2060"/>
    <w:rsid w:val="007B4F9F"/>
    <w:rsid w:val="007D5FE6"/>
    <w:rsid w:val="007F745B"/>
    <w:rsid w:val="00816924"/>
    <w:rsid w:val="00830500"/>
    <w:rsid w:val="00830570"/>
    <w:rsid w:val="00857656"/>
    <w:rsid w:val="00881A8E"/>
    <w:rsid w:val="008841BC"/>
    <w:rsid w:val="00884D68"/>
    <w:rsid w:val="008A0D0B"/>
    <w:rsid w:val="008C2FD6"/>
    <w:rsid w:val="008D1A25"/>
    <w:rsid w:val="008E7DE6"/>
    <w:rsid w:val="00900419"/>
    <w:rsid w:val="009631AD"/>
    <w:rsid w:val="009B245A"/>
    <w:rsid w:val="009B2BC2"/>
    <w:rsid w:val="009D4712"/>
    <w:rsid w:val="009D795D"/>
    <w:rsid w:val="009F1F32"/>
    <w:rsid w:val="00A227D5"/>
    <w:rsid w:val="00A35194"/>
    <w:rsid w:val="00A37425"/>
    <w:rsid w:val="00A51F81"/>
    <w:rsid w:val="00A62B75"/>
    <w:rsid w:val="00A81E36"/>
    <w:rsid w:val="00AB06D8"/>
    <w:rsid w:val="00AC49F7"/>
    <w:rsid w:val="00AD5E51"/>
    <w:rsid w:val="00AF5FFE"/>
    <w:rsid w:val="00B013F3"/>
    <w:rsid w:val="00B07FBE"/>
    <w:rsid w:val="00B1154E"/>
    <w:rsid w:val="00B36857"/>
    <w:rsid w:val="00B404E4"/>
    <w:rsid w:val="00B447D4"/>
    <w:rsid w:val="00B53B7D"/>
    <w:rsid w:val="00B65752"/>
    <w:rsid w:val="00B669D0"/>
    <w:rsid w:val="00B67EB9"/>
    <w:rsid w:val="00B72573"/>
    <w:rsid w:val="00B91F9C"/>
    <w:rsid w:val="00BB26E6"/>
    <w:rsid w:val="00BD00B6"/>
    <w:rsid w:val="00BE14AA"/>
    <w:rsid w:val="00C150E5"/>
    <w:rsid w:val="00C412F7"/>
    <w:rsid w:val="00C5255C"/>
    <w:rsid w:val="00C7534D"/>
    <w:rsid w:val="00C8065D"/>
    <w:rsid w:val="00C810F0"/>
    <w:rsid w:val="00C86464"/>
    <w:rsid w:val="00CA288B"/>
    <w:rsid w:val="00CB0B34"/>
    <w:rsid w:val="00CC4B21"/>
    <w:rsid w:val="00CE0EF9"/>
    <w:rsid w:val="00CE7ABB"/>
    <w:rsid w:val="00CF05DA"/>
    <w:rsid w:val="00CF4FD0"/>
    <w:rsid w:val="00D019F0"/>
    <w:rsid w:val="00D04A9B"/>
    <w:rsid w:val="00D10643"/>
    <w:rsid w:val="00D10A1C"/>
    <w:rsid w:val="00D24192"/>
    <w:rsid w:val="00D318D9"/>
    <w:rsid w:val="00D34AE8"/>
    <w:rsid w:val="00D4628E"/>
    <w:rsid w:val="00D47DCC"/>
    <w:rsid w:val="00D66F36"/>
    <w:rsid w:val="00D76D23"/>
    <w:rsid w:val="00DA149E"/>
    <w:rsid w:val="00DC5641"/>
    <w:rsid w:val="00DD44D5"/>
    <w:rsid w:val="00DF6099"/>
    <w:rsid w:val="00DF6AF1"/>
    <w:rsid w:val="00E0386D"/>
    <w:rsid w:val="00E05323"/>
    <w:rsid w:val="00E33F3C"/>
    <w:rsid w:val="00E52604"/>
    <w:rsid w:val="00E63C4C"/>
    <w:rsid w:val="00ED63E6"/>
    <w:rsid w:val="00F05063"/>
    <w:rsid w:val="00F164B4"/>
    <w:rsid w:val="00F24BBB"/>
    <w:rsid w:val="00F6550C"/>
    <w:rsid w:val="00F65CE4"/>
    <w:rsid w:val="00F6785A"/>
    <w:rsid w:val="00F759CA"/>
    <w:rsid w:val="00FA0989"/>
    <w:rsid w:val="00FC1135"/>
    <w:rsid w:val="00FC6BCA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urstechinfo.be/Hard/ACDC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20</TotalTime>
  <Pages>4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15</cp:revision>
  <dcterms:created xsi:type="dcterms:W3CDTF">2019-03-06T20:27:00Z</dcterms:created>
  <dcterms:modified xsi:type="dcterms:W3CDTF">2019-03-06T21:00:00Z</dcterms:modified>
</cp:coreProperties>
</file>