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059" w:rsidRPr="00B36EE2" w:rsidRDefault="00B36EE2" w:rsidP="00B36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36EE2">
        <w:rPr>
          <w:b/>
        </w:rPr>
        <w:t>CARACTERISTIQUE DU SMARTPHONE ETUDIE: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7986"/>
      </w:tblGrid>
      <w:tr w:rsidR="00B36EE2" w:rsidRPr="00B36EE2" w:rsidTr="00B36EE2">
        <w:tc>
          <w:tcPr>
            <w:tcW w:w="0" w:type="auto"/>
            <w:vAlign w:val="center"/>
            <w:hideMark/>
          </w:tcPr>
          <w:p w:rsidR="00B36EE2" w:rsidRPr="00B36EE2" w:rsidRDefault="00B36EE2" w:rsidP="00B36EE2">
            <w:pPr>
              <w:spacing w:before="75" w:after="75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</w:rPr>
            </w:pPr>
            <w:r>
              <w:rPr>
                <w:rFonts w:ascii="Myriad Pro" w:eastAsia="Times New Roman" w:hAnsi="Myriad Pro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0AE9B18" wp14:editId="15809D5F">
                  <wp:extent cx="1402080" cy="2278380"/>
                  <wp:effectExtent l="0" t="0" r="7620" b="7620"/>
                  <wp:docPr id="11" name="Image 11" descr="D:\DHENIN\Professionnel_Laurent\0_STI2D_SIN\ressources_diverses\image_numerique\imgnum_rvb\ImgNum_RVB\res\L_h_smartph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:\DHENIN\Professionnel_Laurent\0_STI2D_SIN\ressources_diverses\image_numerique\imgnum_rvb\ImgNum_RVB\res\L_h_smartph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227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36EE2" w:rsidRPr="00B36EE2" w:rsidRDefault="00B36EE2" w:rsidP="00B36EE2">
            <w:pPr>
              <w:spacing w:before="48" w:after="168" w:line="240" w:lineRule="auto"/>
              <w:ind w:left="240" w:right="24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6EE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Un </w:t>
            </w:r>
            <w:proofErr w:type="spellStart"/>
            <w:r w:rsidRPr="00B36EE2">
              <w:rPr>
                <w:rFonts w:eastAsia="Times New Roman" w:cstheme="minorHAnsi"/>
                <w:color w:val="000000"/>
                <w:sz w:val="24"/>
                <w:szCs w:val="24"/>
              </w:rPr>
              <w:t>smartphone</w:t>
            </w:r>
            <w:proofErr w:type="spellEnd"/>
            <w:r w:rsidRPr="00B36EE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présente les performances suivantes, annoncées par son constructeur :</w:t>
            </w:r>
          </w:p>
          <w:p w:rsidR="00B36EE2" w:rsidRPr="00B36EE2" w:rsidRDefault="00B36EE2" w:rsidP="00B36EE2">
            <w:pPr>
              <w:numPr>
                <w:ilvl w:val="0"/>
                <w:numId w:val="30"/>
              </w:numPr>
              <w:spacing w:before="48" w:after="168" w:line="240" w:lineRule="auto"/>
              <w:ind w:right="24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6EE2">
              <w:rPr>
                <w:rFonts w:eastAsia="Times New Roman" w:cstheme="minorHAnsi"/>
                <w:color w:val="000000"/>
                <w:sz w:val="24"/>
                <w:szCs w:val="24"/>
              </w:rPr>
              <w:t>écran 5 ‘'</w:t>
            </w:r>
          </w:p>
          <w:p w:rsidR="00B36EE2" w:rsidRPr="00B36EE2" w:rsidRDefault="00B36EE2" w:rsidP="00B36EE2">
            <w:pPr>
              <w:numPr>
                <w:ilvl w:val="0"/>
                <w:numId w:val="30"/>
              </w:numPr>
              <w:spacing w:before="48" w:after="168" w:line="240" w:lineRule="auto"/>
              <w:ind w:right="24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6EE2">
              <w:rPr>
                <w:rFonts w:eastAsia="Times New Roman" w:cstheme="minorHAnsi"/>
                <w:color w:val="000000"/>
                <w:sz w:val="24"/>
                <w:szCs w:val="24"/>
              </w:rPr>
              <w:t>format 16/9</w:t>
            </w:r>
            <w:r w:rsidR="00970D4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: ici, la hauteur (h) vaut seize neuvième de la largeur (L)</w:t>
            </w:r>
          </w:p>
          <w:p w:rsidR="00B36EE2" w:rsidRPr="00B36EE2" w:rsidRDefault="00B36EE2" w:rsidP="00B36EE2">
            <w:pPr>
              <w:numPr>
                <w:ilvl w:val="0"/>
                <w:numId w:val="30"/>
              </w:numPr>
              <w:spacing w:before="48" w:after="168" w:line="240" w:lineRule="auto"/>
              <w:ind w:right="24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6EE2">
              <w:rPr>
                <w:rFonts w:eastAsia="Times New Roman" w:cstheme="minorHAnsi"/>
                <w:color w:val="000000"/>
                <w:sz w:val="24"/>
                <w:szCs w:val="24"/>
              </w:rPr>
              <w:t>taille écran 1280 x 720 px</w:t>
            </w:r>
          </w:p>
          <w:p w:rsidR="00B36EE2" w:rsidRPr="00B36EE2" w:rsidRDefault="00B36EE2" w:rsidP="00B36EE2">
            <w:pPr>
              <w:numPr>
                <w:ilvl w:val="0"/>
                <w:numId w:val="30"/>
              </w:numPr>
              <w:spacing w:before="48" w:after="168" w:line="240" w:lineRule="auto"/>
              <w:ind w:right="240"/>
              <w:jc w:val="both"/>
              <w:rPr>
                <w:rFonts w:ascii="Myriad Pro" w:eastAsia="Times New Roman" w:hAnsi="Myriad Pro" w:cs="Times New Roman"/>
                <w:color w:val="000000"/>
              </w:rPr>
            </w:pPr>
            <w:r w:rsidRPr="00B36EE2">
              <w:rPr>
                <w:rFonts w:eastAsia="Times New Roman" w:cstheme="minorHAnsi"/>
                <w:color w:val="000000"/>
                <w:sz w:val="24"/>
                <w:szCs w:val="24"/>
              </w:rPr>
              <w:t>appareil photo 8Mpixels (mode normal ; 2Mpixels en </w:t>
            </w:r>
            <w:proofErr w:type="spellStart"/>
            <w:r w:rsidRPr="00B36EE2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</w:rPr>
              <w:t>selfie</w:t>
            </w:r>
            <w:proofErr w:type="spellEnd"/>
            <w:r w:rsidRPr="00B36EE2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  <w:p w:rsidR="00B36EE2" w:rsidRPr="00B36EE2" w:rsidRDefault="00B36EE2" w:rsidP="00B36EE2">
            <w:pPr>
              <w:spacing w:before="48" w:after="168" w:line="240" w:lineRule="auto"/>
              <w:ind w:left="720" w:right="240"/>
              <w:jc w:val="both"/>
              <w:rPr>
                <w:rFonts w:ascii="Myriad Pro" w:eastAsia="Times New Roman" w:hAnsi="Myriad Pro" w:cs="Times New Roman"/>
                <w:color w:val="000000"/>
              </w:rPr>
            </w:pPr>
          </w:p>
        </w:tc>
      </w:tr>
    </w:tbl>
    <w:p w:rsidR="00B36EE2" w:rsidRDefault="00B36EE2" w:rsidP="00B36EE2">
      <w:pPr>
        <w:rPr>
          <w:sz w:val="24"/>
          <w:szCs w:val="24"/>
        </w:rPr>
      </w:pPr>
    </w:p>
    <w:p w:rsidR="00740A4D" w:rsidRDefault="003D3016" w:rsidP="00B36EE2">
      <w:pPr>
        <w:rPr>
          <w:sz w:val="24"/>
          <w:szCs w:val="24"/>
        </w:rPr>
      </w:pPr>
      <w:r>
        <w:rPr>
          <w:sz w:val="24"/>
          <w:szCs w:val="24"/>
        </w:rPr>
        <w:t>DONNEE</w:t>
      </w:r>
      <w:r w:rsidR="00740A4D">
        <w:rPr>
          <w:sz w:val="24"/>
          <w:szCs w:val="24"/>
        </w:rPr>
        <w:t>S</w:t>
      </w:r>
      <w:r>
        <w:rPr>
          <w:sz w:val="24"/>
          <w:szCs w:val="24"/>
        </w:rPr>
        <w:t xml:space="preserve"> IMPORTANTE</w:t>
      </w:r>
      <w:r w:rsidR="00740A4D">
        <w:rPr>
          <w:sz w:val="24"/>
          <w:szCs w:val="24"/>
        </w:rPr>
        <w:t>S</w:t>
      </w:r>
      <w:r>
        <w:rPr>
          <w:sz w:val="24"/>
          <w:szCs w:val="24"/>
        </w:rPr>
        <w:t xml:space="preserve"> : </w:t>
      </w:r>
    </w:p>
    <w:p w:rsidR="003D3016" w:rsidRDefault="003D3016" w:rsidP="00740A4D">
      <w:pPr>
        <w:pStyle w:val="Paragraphedeliste"/>
        <w:numPr>
          <w:ilvl w:val="0"/>
          <w:numId w:val="30"/>
        </w:numPr>
        <w:rPr>
          <w:sz w:val="24"/>
          <w:szCs w:val="24"/>
        </w:rPr>
      </w:pPr>
      <w:r w:rsidRPr="00740A4D">
        <w:rPr>
          <w:sz w:val="24"/>
          <w:szCs w:val="24"/>
        </w:rPr>
        <w:t>1" = 1 Pouce = 2,54 cm</w:t>
      </w:r>
    </w:p>
    <w:p w:rsidR="00740A4D" w:rsidRDefault="00740A4D" w:rsidP="00740A4D">
      <w:pPr>
        <w:pStyle w:val="Paragraphedeliste"/>
        <w:numPr>
          <w:ilvl w:val="0"/>
          <w:numId w:val="30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Ppp signifie</w:t>
      </w:r>
      <w:proofErr w:type="gramEnd"/>
      <w:r>
        <w:rPr>
          <w:sz w:val="24"/>
          <w:szCs w:val="24"/>
        </w:rPr>
        <w:t xml:space="preserve"> point par pouce</w:t>
      </w:r>
    </w:p>
    <w:p w:rsidR="00740A4D" w:rsidRDefault="00740A4D" w:rsidP="00740A4D">
      <w:pPr>
        <w:pStyle w:val="Paragraphedeliste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Dpi : dot per </w:t>
      </w:r>
      <w:proofErr w:type="spellStart"/>
      <w:r>
        <w:rPr>
          <w:sz w:val="24"/>
          <w:szCs w:val="24"/>
        </w:rPr>
        <w:t>inch</w:t>
      </w:r>
      <w:proofErr w:type="spellEnd"/>
    </w:p>
    <w:p w:rsidR="00740A4D" w:rsidRPr="00270540" w:rsidRDefault="00270540" w:rsidP="0027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270540">
        <w:rPr>
          <w:b/>
          <w:sz w:val="24"/>
          <w:szCs w:val="24"/>
        </w:rPr>
        <w:t>QUESTIONS</w:t>
      </w:r>
    </w:p>
    <w:p w:rsidR="003D3016" w:rsidRDefault="00740A4D" w:rsidP="00740A4D">
      <w:pPr>
        <w:pStyle w:val="Paragraphedeliste"/>
        <w:numPr>
          <w:ilvl w:val="0"/>
          <w:numId w:val="31"/>
        </w:numPr>
        <w:rPr>
          <w:sz w:val="24"/>
          <w:szCs w:val="24"/>
        </w:rPr>
      </w:pPr>
      <w:r w:rsidRPr="00270540">
        <w:rPr>
          <w:b/>
          <w:sz w:val="24"/>
          <w:szCs w:val="24"/>
        </w:rPr>
        <w:t>MONTRER</w:t>
      </w:r>
      <w:r>
        <w:rPr>
          <w:sz w:val="24"/>
          <w:szCs w:val="24"/>
        </w:rPr>
        <w:t xml:space="preserve"> que les dimensions de l'écran h et </w:t>
      </w:r>
      <w:proofErr w:type="spellStart"/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valent respectivement 111mm et 62mm</w:t>
      </w:r>
    </w:p>
    <w:p w:rsidR="00740A4D" w:rsidRDefault="00740A4D" w:rsidP="00740A4D">
      <w:pPr>
        <w:pStyle w:val="Paragraphedeliste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VERIFIER que la résolution "r" de l'écran est proche de 300pp (ou dpi) quelle que soit la direction (h ou L)</w:t>
      </w:r>
      <w:r w:rsidR="00284E66">
        <w:rPr>
          <w:sz w:val="24"/>
          <w:szCs w:val="24"/>
        </w:rPr>
        <w:t>.</w:t>
      </w:r>
    </w:p>
    <w:p w:rsidR="00284E66" w:rsidRDefault="00284E66" w:rsidP="00740A4D">
      <w:pPr>
        <w:pStyle w:val="Paragraphedeliste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CALCULER le nombre de pixels d'une photo prise en mode normal avec cet appareil:</w:t>
      </w:r>
    </w:p>
    <w:p w:rsidR="00284E66" w:rsidRDefault="00284E66" w:rsidP="00284E66">
      <w:pPr>
        <w:pStyle w:val="Paragraphedeliste"/>
        <w:numPr>
          <w:ilvl w:val="1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En vertical (une colonne) : "</w:t>
      </w:r>
      <w:proofErr w:type="spellStart"/>
      <w:r>
        <w:rPr>
          <w:sz w:val="24"/>
          <w:szCs w:val="24"/>
        </w:rPr>
        <w:t>Nv</w:t>
      </w:r>
      <w:proofErr w:type="spellEnd"/>
      <w:r>
        <w:rPr>
          <w:sz w:val="24"/>
          <w:szCs w:val="24"/>
        </w:rPr>
        <w:t>"</w:t>
      </w:r>
    </w:p>
    <w:p w:rsidR="00284E66" w:rsidRDefault="00284E66" w:rsidP="00284E66">
      <w:pPr>
        <w:pStyle w:val="Paragraphedeliste"/>
        <w:numPr>
          <w:ilvl w:val="1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En horizontal (une ligne) :"</w:t>
      </w:r>
      <w:proofErr w:type="spellStart"/>
      <w:r>
        <w:rPr>
          <w:sz w:val="24"/>
          <w:szCs w:val="24"/>
        </w:rPr>
        <w:t>Nh</w:t>
      </w:r>
      <w:proofErr w:type="spellEnd"/>
      <w:r>
        <w:rPr>
          <w:sz w:val="24"/>
          <w:szCs w:val="24"/>
        </w:rPr>
        <w:t>"</w:t>
      </w:r>
    </w:p>
    <w:p w:rsidR="00284E66" w:rsidRDefault="00284E66" w:rsidP="00284E66">
      <w:pPr>
        <w:pStyle w:val="Paragraphedeliste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VERIFIER que la taille de l'image est conforme aux performances annoncées par le constructeur.</w:t>
      </w:r>
    </w:p>
    <w:p w:rsidR="00284E66" w:rsidRDefault="00284E66" w:rsidP="00284E66">
      <w:pPr>
        <w:pStyle w:val="Paragraphedeliste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EN DEDUIRE l'espace mémoire occupé par une photo et DETERMINER le nombre de photos qu'il est théoriquement possible de stocker sur une carte SD additionnelle d'une capacité de 16 Go.</w:t>
      </w:r>
    </w:p>
    <w:p w:rsidR="00284E66" w:rsidRDefault="00284E66" w:rsidP="00284E66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Remarque : NE PAS TENIR COMPTE DE L'ENTÊTE DU FICHIER BMP GENERE A CHAQUE PHOTOGRAPHIE.</w:t>
      </w:r>
    </w:p>
    <w:p w:rsidR="004C1A88" w:rsidRDefault="004C1A88" w:rsidP="00284E66">
      <w:pPr>
        <w:pStyle w:val="Paragraphedeliste"/>
        <w:rPr>
          <w:sz w:val="24"/>
          <w:szCs w:val="24"/>
        </w:rPr>
      </w:pPr>
    </w:p>
    <w:p w:rsidR="004C1A88" w:rsidRDefault="004C1A88" w:rsidP="00284E66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Fondamental – Unités:</w:t>
      </w:r>
    </w:p>
    <w:p w:rsidR="004C1A88" w:rsidRDefault="004C1A88" w:rsidP="004C1A88">
      <w:pPr>
        <w:pStyle w:val="Paragraphedeliste"/>
        <w:numPr>
          <w:ilvl w:val="1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1ko = 1024 octets = 2</w:t>
      </w:r>
      <w:r>
        <w:rPr>
          <w:sz w:val="24"/>
          <w:szCs w:val="24"/>
          <w:vertAlign w:val="superscript"/>
        </w:rPr>
        <w:t>10</w:t>
      </w:r>
      <w:r>
        <w:rPr>
          <w:sz w:val="24"/>
          <w:szCs w:val="24"/>
        </w:rPr>
        <w:t xml:space="preserve"> octets</w:t>
      </w:r>
    </w:p>
    <w:p w:rsidR="002503DD" w:rsidRPr="002503DD" w:rsidRDefault="002503DD" w:rsidP="002503DD">
      <w:pPr>
        <w:pStyle w:val="Paragraphedeliste"/>
        <w:numPr>
          <w:ilvl w:val="1"/>
          <w:numId w:val="30"/>
        </w:numPr>
        <w:rPr>
          <w:sz w:val="24"/>
          <w:szCs w:val="24"/>
        </w:rPr>
      </w:pPr>
      <w:r w:rsidRPr="002503DD">
        <w:rPr>
          <w:sz w:val="24"/>
          <w:szCs w:val="24"/>
        </w:rPr>
        <w:t>1Mo = 1 048 576 octets = 220 octets</w:t>
      </w:r>
    </w:p>
    <w:p w:rsidR="002503DD" w:rsidRDefault="002503DD" w:rsidP="002503DD">
      <w:pPr>
        <w:pStyle w:val="Paragraphedeliste"/>
        <w:numPr>
          <w:ilvl w:val="1"/>
          <w:numId w:val="30"/>
        </w:numPr>
        <w:rPr>
          <w:sz w:val="24"/>
          <w:szCs w:val="24"/>
        </w:rPr>
      </w:pPr>
      <w:r w:rsidRPr="002503DD">
        <w:rPr>
          <w:sz w:val="24"/>
          <w:szCs w:val="24"/>
        </w:rPr>
        <w:t>1Go = 1 073 741 824 octets = 230 octets</w:t>
      </w:r>
    </w:p>
    <w:p w:rsidR="00740A4D" w:rsidRPr="003F4E69" w:rsidRDefault="00FA6C90" w:rsidP="00740A4D">
      <w:pPr>
        <w:pStyle w:val="Paragraphedeliste"/>
        <w:numPr>
          <w:ilvl w:val="0"/>
          <w:numId w:val="31"/>
        </w:numPr>
        <w:rPr>
          <w:sz w:val="24"/>
          <w:szCs w:val="24"/>
        </w:rPr>
      </w:pPr>
      <w:r w:rsidRPr="003F4E69">
        <w:rPr>
          <w:sz w:val="24"/>
          <w:szCs w:val="24"/>
        </w:rPr>
        <w:t xml:space="preserve">JUSTIFIER que les fonctionnalités du </w:t>
      </w:r>
      <w:proofErr w:type="spellStart"/>
      <w:r w:rsidRPr="003F4E69">
        <w:rPr>
          <w:sz w:val="24"/>
          <w:szCs w:val="24"/>
        </w:rPr>
        <w:t>smartphone</w:t>
      </w:r>
      <w:proofErr w:type="spellEnd"/>
      <w:r w:rsidRPr="003F4E69">
        <w:rPr>
          <w:sz w:val="24"/>
          <w:szCs w:val="24"/>
        </w:rPr>
        <w:t xml:space="preserve"> permettent de zoomer dans l'image sans que celle-ci paraisse trop </w:t>
      </w:r>
      <w:r w:rsidR="00D36A9B" w:rsidRPr="003F4E69">
        <w:rPr>
          <w:sz w:val="24"/>
          <w:szCs w:val="24"/>
        </w:rPr>
        <w:t>pixélisée</w:t>
      </w:r>
      <w:r w:rsidRPr="003F4E69">
        <w:rPr>
          <w:sz w:val="24"/>
          <w:szCs w:val="24"/>
        </w:rPr>
        <w:t>.</w:t>
      </w:r>
      <w:bookmarkStart w:id="0" w:name="_GoBack"/>
      <w:bookmarkEnd w:id="0"/>
    </w:p>
    <w:sectPr w:rsidR="00740A4D" w:rsidRPr="003F4E69" w:rsidSect="00DC5641">
      <w:headerReference w:type="default" r:id="rId9"/>
      <w:footerReference w:type="default" r:id="rId10"/>
      <w:pgSz w:w="11906" w:h="16838"/>
      <w:pgMar w:top="1417" w:right="849" w:bottom="1417" w:left="851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E90" w:rsidRDefault="00CE0E90" w:rsidP="00B53B7D">
      <w:pPr>
        <w:spacing w:after="0" w:line="240" w:lineRule="auto"/>
      </w:pPr>
      <w:r>
        <w:separator/>
      </w:r>
    </w:p>
  </w:endnote>
  <w:endnote w:type="continuationSeparator" w:id="0">
    <w:p w:rsidR="00CE0E90" w:rsidRDefault="00CE0E90" w:rsidP="00B5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982" w:rsidRDefault="00372982">
    <w:pPr>
      <w:pStyle w:val="Pieddepage"/>
    </w:pPr>
    <w:r>
      <w:t>Lycée Jean Racine (Montdidier)</w:t>
    </w:r>
    <w:r>
      <w:tab/>
    </w:r>
    <w:r>
      <w:tab/>
    </w:r>
    <w:r>
      <w:tab/>
    </w:r>
    <w:r>
      <w:tab/>
    </w:r>
    <w:sdt>
      <w:sdtPr>
        <w:id w:val="615497967"/>
        <w:docPartObj>
          <w:docPartGallery w:val="Page Numbers (Bottom of Page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7B83925B" wp14:editId="0192B80E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72982" w:rsidRDefault="00372982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D36A9B" w:rsidRPr="00D36A9B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372982" w:rsidRDefault="00372982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D36A9B" w:rsidRPr="00D36A9B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E90" w:rsidRDefault="00CE0E90" w:rsidP="00B53B7D">
      <w:pPr>
        <w:spacing w:after="0" w:line="240" w:lineRule="auto"/>
      </w:pPr>
      <w:r>
        <w:separator/>
      </w:r>
    </w:p>
  </w:footnote>
  <w:footnote w:type="continuationSeparator" w:id="0">
    <w:p w:rsidR="00CE0E90" w:rsidRDefault="00CE0E90" w:rsidP="00B5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single" w:sz="4" w:space="0" w:color="8DB3E2" w:themeColor="text2" w:themeTint="66"/>
        <w:left w:val="single" w:sz="4" w:space="0" w:color="8DB3E2" w:themeColor="text2" w:themeTint="66"/>
        <w:bottom w:val="single" w:sz="4" w:space="0" w:color="8DB3E2" w:themeColor="text2" w:themeTint="66"/>
        <w:right w:val="single" w:sz="4" w:space="0" w:color="8DB3E2" w:themeColor="text2" w:themeTint="66"/>
        <w:insideH w:val="single" w:sz="4" w:space="0" w:color="8DB3E2" w:themeColor="text2" w:themeTint="66"/>
        <w:insideV w:val="single" w:sz="4" w:space="0" w:color="8DB3E2" w:themeColor="text2" w:themeTint="66"/>
      </w:tblBorders>
      <w:tblLook w:val="01E0" w:firstRow="1" w:lastRow="1" w:firstColumn="1" w:lastColumn="1" w:noHBand="0" w:noVBand="0"/>
    </w:tblPr>
    <w:tblGrid>
      <w:gridCol w:w="2742"/>
      <w:gridCol w:w="1222"/>
      <w:gridCol w:w="2816"/>
      <w:gridCol w:w="1536"/>
      <w:gridCol w:w="2106"/>
    </w:tblGrid>
    <w:tr w:rsidR="00372982" w:rsidRPr="003D5CBA" w:rsidTr="004F23F3">
      <w:trPr>
        <w:trHeight w:val="442"/>
      </w:trPr>
      <w:tc>
        <w:tcPr>
          <w:tcW w:w="3532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372982" w:rsidRPr="000F256A" w:rsidRDefault="00372982" w:rsidP="00E33F3C">
          <w:pPr>
            <w:pStyle w:val="En-tte"/>
            <w:jc w:val="both"/>
            <w:rPr>
              <w:noProof/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7365D" w:themeColor="text2" w:themeShade="BF"/>
              <w:sz w:val="24"/>
              <w:szCs w:val="24"/>
            </w:rPr>
            <w:t>Première STI2D</w:t>
          </w:r>
        </w:p>
      </w:tc>
      <w:tc>
        <w:tcPr>
          <w:tcW w:w="3533" w:type="dxa"/>
          <w:tcBorders>
            <w:top w:val="nil"/>
            <w:left w:val="nil"/>
            <w:right w:val="nil"/>
          </w:tcBorders>
          <w:vAlign w:val="center"/>
        </w:tcPr>
        <w:p w:rsidR="00372982" w:rsidRPr="00D26744" w:rsidRDefault="00372982" w:rsidP="004F23F3">
          <w:pPr>
            <w:pStyle w:val="En-tte"/>
            <w:jc w:val="center"/>
            <w:rPr>
              <w:b/>
              <w:noProof/>
              <w:color w:val="17365D" w:themeColor="text2" w:themeShade="BF"/>
              <w:sz w:val="24"/>
              <w:szCs w:val="24"/>
            </w:rPr>
          </w:pPr>
          <w:r>
            <w:rPr>
              <w:b/>
              <w:noProof/>
              <w:color w:val="17365D" w:themeColor="text2" w:themeShade="BF"/>
              <w:sz w:val="24"/>
              <w:szCs w:val="24"/>
            </w:rPr>
            <w:t>SPECIALITE SIN</w:t>
          </w:r>
        </w:p>
      </w:tc>
      <w:tc>
        <w:tcPr>
          <w:tcW w:w="3533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372982" w:rsidRPr="000F256A" w:rsidRDefault="00372982" w:rsidP="004F23F3">
          <w:pPr>
            <w:pStyle w:val="En-tte"/>
            <w:jc w:val="right"/>
            <w:rPr>
              <w:noProof/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7365D" w:themeColor="text2" w:themeShade="BF"/>
              <w:sz w:val="24"/>
              <w:szCs w:val="24"/>
            </w:rPr>
            <w:t>NOM :……………………..</w:t>
          </w:r>
        </w:p>
      </w:tc>
    </w:tr>
    <w:tr w:rsidR="00372982" w:rsidRPr="003D5CBA" w:rsidTr="004F23F3">
      <w:trPr>
        <w:trHeight w:val="442"/>
      </w:trPr>
      <w:tc>
        <w:tcPr>
          <w:tcW w:w="1548" w:type="dxa"/>
          <w:vMerge w:val="restart"/>
          <w:vAlign w:val="center"/>
        </w:tcPr>
        <w:p w:rsidR="00372982" w:rsidRDefault="00372982" w:rsidP="004F23F3">
          <w:pPr>
            <w:pStyle w:val="En-tte"/>
            <w:jc w:val="center"/>
          </w:pPr>
          <w:r w:rsidRPr="00ED63E6">
            <w:rPr>
              <w:noProof/>
            </w:rPr>
            <w:drawing>
              <wp:inline distT="0" distB="0" distL="0" distR="0" wp14:anchorId="3532808F" wp14:editId="6D7AB607">
                <wp:extent cx="1603629" cy="657225"/>
                <wp:effectExtent l="0" t="0" r="0" b="0"/>
                <wp:docPr id="6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629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1" w:type="dxa"/>
          <w:gridSpan w:val="3"/>
          <w:shd w:val="clear" w:color="auto" w:fill="B8CCE4" w:themeFill="accent1" w:themeFillTint="66"/>
          <w:vAlign w:val="center"/>
        </w:tcPr>
        <w:p w:rsidR="00372982" w:rsidRPr="00445D4D" w:rsidRDefault="00372982" w:rsidP="004F23F3">
          <w:pPr>
            <w:pStyle w:val="En-tte"/>
            <w:jc w:val="center"/>
            <w:rPr>
              <w:b/>
              <w:color w:val="17365D" w:themeColor="text2" w:themeShade="BF"/>
              <w:sz w:val="24"/>
              <w:szCs w:val="24"/>
            </w:rPr>
          </w:pPr>
          <w:r w:rsidRPr="00445D4D">
            <w:rPr>
              <w:b/>
              <w:color w:val="17365D" w:themeColor="text2" w:themeShade="BF"/>
              <w:sz w:val="24"/>
              <w:szCs w:val="24"/>
            </w:rPr>
            <w:t>IMAGES NUMERIQUES ET CODAGE RVB</w:t>
          </w:r>
        </w:p>
      </w:tc>
      <w:tc>
        <w:tcPr>
          <w:tcW w:w="1559" w:type="dxa"/>
          <w:vMerge w:val="restart"/>
          <w:vAlign w:val="center"/>
        </w:tcPr>
        <w:p w:rsidR="00372982" w:rsidRPr="003D5CBA" w:rsidRDefault="00372982" w:rsidP="004F23F3">
          <w:pPr>
            <w:pStyle w:val="En-tte"/>
            <w:jc w:val="center"/>
            <w:rPr>
              <w:color w:val="17365D" w:themeColor="text2" w:themeShade="BF"/>
            </w:rPr>
          </w:pPr>
          <w:r w:rsidRPr="00ED63E6">
            <w:rPr>
              <w:noProof/>
              <w:color w:val="17365D" w:themeColor="text2" w:themeShade="BF"/>
            </w:rPr>
            <w:drawing>
              <wp:inline distT="0" distB="0" distL="0" distR="0" wp14:anchorId="17A620B5" wp14:editId="5B418476">
                <wp:extent cx="1171575" cy="590550"/>
                <wp:effectExtent l="19050" t="0" r="9525" b="0"/>
                <wp:docPr id="7" name="Image 2" descr="C:\Users\prof\Documents\0_laurent\Sauvegarde\0_STI2D_SIN\images\logo_si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of\Documents\0_laurent\Sauvegarde\0_STI2D_SIN\images\logo_si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72982" w:rsidRPr="003D5CBA" w:rsidTr="004F23F3">
      <w:trPr>
        <w:trHeight w:val="443"/>
      </w:trPr>
      <w:tc>
        <w:tcPr>
          <w:tcW w:w="1548" w:type="dxa"/>
          <w:vMerge/>
        </w:tcPr>
        <w:p w:rsidR="00372982" w:rsidRDefault="00372982" w:rsidP="004F23F3">
          <w:pPr>
            <w:pStyle w:val="En-tte"/>
          </w:pPr>
        </w:p>
      </w:tc>
      <w:tc>
        <w:tcPr>
          <w:tcW w:w="7491" w:type="dxa"/>
          <w:gridSpan w:val="3"/>
          <w:vAlign w:val="center"/>
        </w:tcPr>
        <w:p w:rsidR="00372982" w:rsidRPr="003D5CBA" w:rsidRDefault="00372982" w:rsidP="004F23F3">
          <w:pPr>
            <w:pStyle w:val="En-tte"/>
            <w:jc w:val="center"/>
            <w:rPr>
              <w:color w:val="17365D" w:themeColor="text2" w:themeShade="BF"/>
              <w:sz w:val="28"/>
              <w:szCs w:val="28"/>
            </w:rPr>
          </w:pPr>
          <w:r>
            <w:rPr>
              <w:color w:val="17365D" w:themeColor="text2" w:themeShade="BF"/>
              <w:sz w:val="28"/>
              <w:szCs w:val="28"/>
            </w:rPr>
            <w:t>IMAGE BITMAP ET CODAGE RVB DES COULEURS</w:t>
          </w:r>
        </w:p>
      </w:tc>
      <w:tc>
        <w:tcPr>
          <w:tcW w:w="1559" w:type="dxa"/>
          <w:vMerge/>
        </w:tcPr>
        <w:p w:rsidR="00372982" w:rsidRPr="003D5CBA" w:rsidRDefault="00372982" w:rsidP="004F23F3">
          <w:pPr>
            <w:pStyle w:val="En-tte"/>
            <w:rPr>
              <w:color w:val="17365D" w:themeColor="text2" w:themeShade="BF"/>
            </w:rPr>
          </w:pPr>
        </w:p>
      </w:tc>
    </w:tr>
  </w:tbl>
  <w:p w:rsidR="00372982" w:rsidRDefault="0037298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E09"/>
    <w:multiLevelType w:val="hybridMultilevel"/>
    <w:tmpl w:val="EBE42CD8"/>
    <w:lvl w:ilvl="0" w:tplc="F5F2C8E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43C51"/>
    <w:multiLevelType w:val="hybridMultilevel"/>
    <w:tmpl w:val="663452F0"/>
    <w:lvl w:ilvl="0" w:tplc="29C01C2E">
      <w:start w:val="1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34C7E"/>
    <w:multiLevelType w:val="hybridMultilevel"/>
    <w:tmpl w:val="CAB0749E"/>
    <w:lvl w:ilvl="0" w:tplc="2708CF28">
      <w:start w:val="4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B84F6D"/>
    <w:multiLevelType w:val="multilevel"/>
    <w:tmpl w:val="8C9E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2D5AC6"/>
    <w:multiLevelType w:val="hybridMultilevel"/>
    <w:tmpl w:val="3F88CAA4"/>
    <w:lvl w:ilvl="0" w:tplc="1FD69A2C">
      <w:start w:val="8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B1F98"/>
    <w:multiLevelType w:val="hybridMultilevel"/>
    <w:tmpl w:val="9CAC0A9C"/>
    <w:lvl w:ilvl="0" w:tplc="75326524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E9B00AA"/>
    <w:multiLevelType w:val="hybridMultilevel"/>
    <w:tmpl w:val="B12A1A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80058"/>
    <w:multiLevelType w:val="hybridMultilevel"/>
    <w:tmpl w:val="1878F8B8"/>
    <w:lvl w:ilvl="0" w:tplc="6E6C96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455982"/>
    <w:multiLevelType w:val="hybridMultilevel"/>
    <w:tmpl w:val="51A238C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C4CB3"/>
    <w:multiLevelType w:val="hybridMultilevel"/>
    <w:tmpl w:val="635A0B36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5A45C1"/>
    <w:multiLevelType w:val="hybridMultilevel"/>
    <w:tmpl w:val="9EA48D0A"/>
    <w:lvl w:ilvl="0" w:tplc="E3D6256C">
      <w:start w:val="1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9E474B"/>
    <w:multiLevelType w:val="hybridMultilevel"/>
    <w:tmpl w:val="2E0616AC"/>
    <w:lvl w:ilvl="0" w:tplc="AABC6700">
      <w:start w:val="1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4793A"/>
    <w:multiLevelType w:val="hybridMultilevel"/>
    <w:tmpl w:val="FF723FF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21A10"/>
    <w:multiLevelType w:val="hybridMultilevel"/>
    <w:tmpl w:val="2B1C5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6C1BFE"/>
    <w:multiLevelType w:val="hybridMultilevel"/>
    <w:tmpl w:val="5E2C105C"/>
    <w:lvl w:ilvl="0" w:tplc="D8E0978C">
      <w:start w:val="2"/>
      <w:numFmt w:val="bullet"/>
      <w:lvlText w:val=""/>
      <w:lvlJc w:val="left"/>
      <w:pPr>
        <w:ind w:left="1776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518E7D29"/>
    <w:multiLevelType w:val="hybridMultilevel"/>
    <w:tmpl w:val="CE809586"/>
    <w:lvl w:ilvl="0" w:tplc="04044CB0">
      <w:start w:val="1"/>
      <w:numFmt w:val="decimal"/>
      <w:lvlText w:val="Q%1."/>
      <w:lvlJc w:val="lef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86214"/>
    <w:multiLevelType w:val="hybridMultilevel"/>
    <w:tmpl w:val="DD4AF00E"/>
    <w:lvl w:ilvl="0" w:tplc="AABC6700">
      <w:start w:val="1"/>
      <w:numFmt w:val="decimal"/>
      <w:lvlText w:val="Q%1."/>
      <w:lvlJc w:val="right"/>
      <w:pPr>
        <w:ind w:left="36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331B32"/>
    <w:multiLevelType w:val="hybridMultilevel"/>
    <w:tmpl w:val="F8128E86"/>
    <w:lvl w:ilvl="0" w:tplc="AABC6700">
      <w:start w:val="1"/>
      <w:numFmt w:val="decimal"/>
      <w:lvlText w:val="Q%1."/>
      <w:lvlJc w:val="right"/>
      <w:pPr>
        <w:ind w:left="108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664769"/>
    <w:multiLevelType w:val="hybridMultilevel"/>
    <w:tmpl w:val="BD1A14BA"/>
    <w:lvl w:ilvl="0" w:tplc="A3B832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F90344"/>
    <w:multiLevelType w:val="hybridMultilevel"/>
    <w:tmpl w:val="E24896D0"/>
    <w:lvl w:ilvl="0" w:tplc="AABC6700">
      <w:start w:val="1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181A7C"/>
    <w:multiLevelType w:val="hybridMultilevel"/>
    <w:tmpl w:val="9422695A"/>
    <w:lvl w:ilvl="0" w:tplc="AABC6700">
      <w:start w:val="1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622FF9"/>
    <w:multiLevelType w:val="hybridMultilevel"/>
    <w:tmpl w:val="35904BCC"/>
    <w:lvl w:ilvl="0" w:tplc="1FD69A2C">
      <w:start w:val="8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D517A1"/>
    <w:multiLevelType w:val="hybridMultilevel"/>
    <w:tmpl w:val="4420F452"/>
    <w:lvl w:ilvl="0" w:tplc="D4D20CA0">
      <w:start w:val="11"/>
      <w:numFmt w:val="decimal"/>
      <w:lvlText w:val="Q%1."/>
      <w:lvlJc w:val="right"/>
      <w:pPr>
        <w:ind w:left="1068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FAD29A7"/>
    <w:multiLevelType w:val="hybridMultilevel"/>
    <w:tmpl w:val="18F48F0A"/>
    <w:lvl w:ilvl="0" w:tplc="85CC8BD6">
      <w:start w:val="1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251EAA"/>
    <w:multiLevelType w:val="hybridMultilevel"/>
    <w:tmpl w:val="028E5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26DAD"/>
    <w:multiLevelType w:val="hybridMultilevel"/>
    <w:tmpl w:val="9E8CD6C8"/>
    <w:lvl w:ilvl="0" w:tplc="1FD69A2C">
      <w:start w:val="8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C08AD"/>
    <w:multiLevelType w:val="hybridMultilevel"/>
    <w:tmpl w:val="B33CAAF6"/>
    <w:lvl w:ilvl="0" w:tplc="A852FF8E">
      <w:start w:val="2"/>
      <w:numFmt w:val="bullet"/>
      <w:lvlText w:val=""/>
      <w:lvlJc w:val="left"/>
      <w:pPr>
        <w:ind w:left="1776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6B9F1054"/>
    <w:multiLevelType w:val="hybridMultilevel"/>
    <w:tmpl w:val="BF304F30"/>
    <w:lvl w:ilvl="0" w:tplc="04044CB0">
      <w:start w:val="1"/>
      <w:numFmt w:val="decimal"/>
      <w:lvlText w:val="Q%1."/>
      <w:lvlJc w:val="lef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4220C"/>
    <w:multiLevelType w:val="hybridMultilevel"/>
    <w:tmpl w:val="2A7894AC"/>
    <w:lvl w:ilvl="0" w:tplc="AABC6700">
      <w:start w:val="1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8610D3"/>
    <w:multiLevelType w:val="hybridMultilevel"/>
    <w:tmpl w:val="62B6650C"/>
    <w:lvl w:ilvl="0" w:tplc="AABC6700">
      <w:start w:val="1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F90868"/>
    <w:multiLevelType w:val="hybridMultilevel"/>
    <w:tmpl w:val="933A921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864FDA"/>
    <w:multiLevelType w:val="hybridMultilevel"/>
    <w:tmpl w:val="FA148174"/>
    <w:lvl w:ilvl="0" w:tplc="B86C936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A70BC1"/>
    <w:multiLevelType w:val="hybridMultilevel"/>
    <w:tmpl w:val="4006B0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13"/>
  </w:num>
  <w:num w:numId="4">
    <w:abstractNumId w:val="24"/>
  </w:num>
  <w:num w:numId="5">
    <w:abstractNumId w:val="7"/>
  </w:num>
  <w:num w:numId="6">
    <w:abstractNumId w:val="11"/>
  </w:num>
  <w:num w:numId="7">
    <w:abstractNumId w:val="0"/>
  </w:num>
  <w:num w:numId="8">
    <w:abstractNumId w:val="6"/>
  </w:num>
  <w:num w:numId="9">
    <w:abstractNumId w:val="2"/>
  </w:num>
  <w:num w:numId="10">
    <w:abstractNumId w:val="27"/>
  </w:num>
  <w:num w:numId="11">
    <w:abstractNumId w:val="15"/>
  </w:num>
  <w:num w:numId="12">
    <w:abstractNumId w:val="28"/>
  </w:num>
  <w:num w:numId="13">
    <w:abstractNumId w:val="4"/>
  </w:num>
  <w:num w:numId="14">
    <w:abstractNumId w:val="21"/>
  </w:num>
  <w:num w:numId="15">
    <w:abstractNumId w:val="25"/>
  </w:num>
  <w:num w:numId="16">
    <w:abstractNumId w:val="16"/>
  </w:num>
  <w:num w:numId="17">
    <w:abstractNumId w:val="17"/>
  </w:num>
  <w:num w:numId="18">
    <w:abstractNumId w:val="22"/>
  </w:num>
  <w:num w:numId="19">
    <w:abstractNumId w:val="31"/>
  </w:num>
  <w:num w:numId="20">
    <w:abstractNumId w:val="12"/>
  </w:num>
  <w:num w:numId="21">
    <w:abstractNumId w:val="8"/>
  </w:num>
  <w:num w:numId="22">
    <w:abstractNumId w:val="1"/>
  </w:num>
  <w:num w:numId="23">
    <w:abstractNumId w:val="26"/>
  </w:num>
  <w:num w:numId="24">
    <w:abstractNumId w:val="14"/>
  </w:num>
  <w:num w:numId="25">
    <w:abstractNumId w:val="9"/>
  </w:num>
  <w:num w:numId="26">
    <w:abstractNumId w:val="5"/>
  </w:num>
  <w:num w:numId="27">
    <w:abstractNumId w:val="29"/>
  </w:num>
  <w:num w:numId="28">
    <w:abstractNumId w:val="20"/>
  </w:num>
  <w:num w:numId="29">
    <w:abstractNumId w:val="10"/>
  </w:num>
  <w:num w:numId="30">
    <w:abstractNumId w:val="3"/>
  </w:num>
  <w:num w:numId="31">
    <w:abstractNumId w:val="23"/>
  </w:num>
  <w:num w:numId="32">
    <w:abstractNumId w:val="32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D"/>
    <w:rsid w:val="00012F0C"/>
    <w:rsid w:val="000231E7"/>
    <w:rsid w:val="00031981"/>
    <w:rsid w:val="0003238E"/>
    <w:rsid w:val="00040913"/>
    <w:rsid w:val="00040957"/>
    <w:rsid w:val="00050A8C"/>
    <w:rsid w:val="000629E9"/>
    <w:rsid w:val="0006318C"/>
    <w:rsid w:val="00063C1D"/>
    <w:rsid w:val="00085433"/>
    <w:rsid w:val="0009709F"/>
    <w:rsid w:val="000C0987"/>
    <w:rsid w:val="000E79B1"/>
    <w:rsid w:val="001137F3"/>
    <w:rsid w:val="001207B7"/>
    <w:rsid w:val="00121451"/>
    <w:rsid w:val="00152827"/>
    <w:rsid w:val="001541D4"/>
    <w:rsid w:val="00185CC1"/>
    <w:rsid w:val="00194829"/>
    <w:rsid w:val="001B4F7B"/>
    <w:rsid w:val="001B65DF"/>
    <w:rsid w:val="00216F8A"/>
    <w:rsid w:val="002503DD"/>
    <w:rsid w:val="00267B26"/>
    <w:rsid w:val="00267D28"/>
    <w:rsid w:val="00270540"/>
    <w:rsid w:val="002767E1"/>
    <w:rsid w:val="00284E66"/>
    <w:rsid w:val="00296019"/>
    <w:rsid w:val="002A1212"/>
    <w:rsid w:val="002F50FB"/>
    <w:rsid w:val="00316F14"/>
    <w:rsid w:val="0031703A"/>
    <w:rsid w:val="00347932"/>
    <w:rsid w:val="00351BBD"/>
    <w:rsid w:val="00372982"/>
    <w:rsid w:val="0037377E"/>
    <w:rsid w:val="00381E46"/>
    <w:rsid w:val="0039250C"/>
    <w:rsid w:val="00396365"/>
    <w:rsid w:val="003B1CF4"/>
    <w:rsid w:val="003B7E6A"/>
    <w:rsid w:val="003D3016"/>
    <w:rsid w:val="003E26B3"/>
    <w:rsid w:val="003F34DA"/>
    <w:rsid w:val="003F4E69"/>
    <w:rsid w:val="00414313"/>
    <w:rsid w:val="00427A44"/>
    <w:rsid w:val="00442536"/>
    <w:rsid w:val="00445D4D"/>
    <w:rsid w:val="00461512"/>
    <w:rsid w:val="00476223"/>
    <w:rsid w:val="0048548F"/>
    <w:rsid w:val="004C1A88"/>
    <w:rsid w:val="004D4065"/>
    <w:rsid w:val="004F23F3"/>
    <w:rsid w:val="0051548A"/>
    <w:rsid w:val="00523985"/>
    <w:rsid w:val="005254FC"/>
    <w:rsid w:val="00537316"/>
    <w:rsid w:val="00543EBA"/>
    <w:rsid w:val="00546F1B"/>
    <w:rsid w:val="005506EB"/>
    <w:rsid w:val="00552DBA"/>
    <w:rsid w:val="0055776A"/>
    <w:rsid w:val="00561E80"/>
    <w:rsid w:val="005865C4"/>
    <w:rsid w:val="00592898"/>
    <w:rsid w:val="00593264"/>
    <w:rsid w:val="005955F8"/>
    <w:rsid w:val="005A26FA"/>
    <w:rsid w:val="005B08BD"/>
    <w:rsid w:val="005B69B7"/>
    <w:rsid w:val="0060174E"/>
    <w:rsid w:val="00606426"/>
    <w:rsid w:val="00612941"/>
    <w:rsid w:val="006A4604"/>
    <w:rsid w:val="006A66AB"/>
    <w:rsid w:val="006D5B17"/>
    <w:rsid w:val="006D6022"/>
    <w:rsid w:val="006E5912"/>
    <w:rsid w:val="006F191D"/>
    <w:rsid w:val="006F61AB"/>
    <w:rsid w:val="007255B1"/>
    <w:rsid w:val="0073239F"/>
    <w:rsid w:val="00740A4D"/>
    <w:rsid w:val="0074457D"/>
    <w:rsid w:val="007468B4"/>
    <w:rsid w:val="00793045"/>
    <w:rsid w:val="007A2B6E"/>
    <w:rsid w:val="007A3F86"/>
    <w:rsid w:val="007B4F9F"/>
    <w:rsid w:val="007C00CE"/>
    <w:rsid w:val="007C5DB4"/>
    <w:rsid w:val="007D5F2C"/>
    <w:rsid w:val="007F43BB"/>
    <w:rsid w:val="0083614A"/>
    <w:rsid w:val="00845FA7"/>
    <w:rsid w:val="00852A87"/>
    <w:rsid w:val="00857656"/>
    <w:rsid w:val="00881A8E"/>
    <w:rsid w:val="008841BC"/>
    <w:rsid w:val="00884394"/>
    <w:rsid w:val="00884D68"/>
    <w:rsid w:val="008A0D0B"/>
    <w:rsid w:val="008B62B1"/>
    <w:rsid w:val="008C2FD6"/>
    <w:rsid w:val="008D1A25"/>
    <w:rsid w:val="008E7DE6"/>
    <w:rsid w:val="0090431F"/>
    <w:rsid w:val="009102F4"/>
    <w:rsid w:val="00913C29"/>
    <w:rsid w:val="0092033B"/>
    <w:rsid w:val="00937407"/>
    <w:rsid w:val="00946D8B"/>
    <w:rsid w:val="0095395A"/>
    <w:rsid w:val="009631AD"/>
    <w:rsid w:val="00970D41"/>
    <w:rsid w:val="00975135"/>
    <w:rsid w:val="00976B55"/>
    <w:rsid w:val="00995BBB"/>
    <w:rsid w:val="009A0BCE"/>
    <w:rsid w:val="009B2BC2"/>
    <w:rsid w:val="009B5F8A"/>
    <w:rsid w:val="009D1F39"/>
    <w:rsid w:val="009F0181"/>
    <w:rsid w:val="00A04000"/>
    <w:rsid w:val="00A35194"/>
    <w:rsid w:val="00A3541A"/>
    <w:rsid w:val="00A65497"/>
    <w:rsid w:val="00A81E36"/>
    <w:rsid w:val="00A86F47"/>
    <w:rsid w:val="00AA4CDE"/>
    <w:rsid w:val="00AC49F7"/>
    <w:rsid w:val="00AD5E51"/>
    <w:rsid w:val="00B013F3"/>
    <w:rsid w:val="00B07FBE"/>
    <w:rsid w:val="00B1154E"/>
    <w:rsid w:val="00B36857"/>
    <w:rsid w:val="00B36EE2"/>
    <w:rsid w:val="00B447D4"/>
    <w:rsid w:val="00B51AB8"/>
    <w:rsid w:val="00B53B7D"/>
    <w:rsid w:val="00B64A39"/>
    <w:rsid w:val="00B669D0"/>
    <w:rsid w:val="00B67EB9"/>
    <w:rsid w:val="00B72573"/>
    <w:rsid w:val="00BD00B6"/>
    <w:rsid w:val="00BD046F"/>
    <w:rsid w:val="00BD10EC"/>
    <w:rsid w:val="00BD6A43"/>
    <w:rsid w:val="00C05969"/>
    <w:rsid w:val="00C150E5"/>
    <w:rsid w:val="00C3568A"/>
    <w:rsid w:val="00C5255C"/>
    <w:rsid w:val="00C56F67"/>
    <w:rsid w:val="00C7534D"/>
    <w:rsid w:val="00C8065D"/>
    <w:rsid w:val="00C86464"/>
    <w:rsid w:val="00C97D89"/>
    <w:rsid w:val="00CB0B34"/>
    <w:rsid w:val="00CB0F76"/>
    <w:rsid w:val="00CC4B21"/>
    <w:rsid w:val="00CE0E90"/>
    <w:rsid w:val="00CE0EF9"/>
    <w:rsid w:val="00CE7ABB"/>
    <w:rsid w:val="00CF05DA"/>
    <w:rsid w:val="00CF35B3"/>
    <w:rsid w:val="00CF4FD0"/>
    <w:rsid w:val="00D04A9B"/>
    <w:rsid w:val="00D10643"/>
    <w:rsid w:val="00D27290"/>
    <w:rsid w:val="00D34AE8"/>
    <w:rsid w:val="00D36A9B"/>
    <w:rsid w:val="00D411E9"/>
    <w:rsid w:val="00D66F36"/>
    <w:rsid w:val="00D76D23"/>
    <w:rsid w:val="00DA10C6"/>
    <w:rsid w:val="00DA149E"/>
    <w:rsid w:val="00DC030C"/>
    <w:rsid w:val="00DC5641"/>
    <w:rsid w:val="00DD44D5"/>
    <w:rsid w:val="00E22E14"/>
    <w:rsid w:val="00E23672"/>
    <w:rsid w:val="00E33F3C"/>
    <w:rsid w:val="00E63C4C"/>
    <w:rsid w:val="00E64D04"/>
    <w:rsid w:val="00E80ACD"/>
    <w:rsid w:val="00E91D1D"/>
    <w:rsid w:val="00ED63E6"/>
    <w:rsid w:val="00EF7059"/>
    <w:rsid w:val="00F05063"/>
    <w:rsid w:val="00F164B4"/>
    <w:rsid w:val="00F1768E"/>
    <w:rsid w:val="00F230CD"/>
    <w:rsid w:val="00F24BBB"/>
    <w:rsid w:val="00F30CB1"/>
    <w:rsid w:val="00F33FE6"/>
    <w:rsid w:val="00F360DC"/>
    <w:rsid w:val="00F6550C"/>
    <w:rsid w:val="00F6785A"/>
    <w:rsid w:val="00F76356"/>
    <w:rsid w:val="00FA0989"/>
    <w:rsid w:val="00FA6C90"/>
    <w:rsid w:val="00FC1135"/>
    <w:rsid w:val="00FD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F86"/>
  </w:style>
  <w:style w:type="paragraph" w:styleId="Titre1">
    <w:name w:val="heading 1"/>
    <w:basedOn w:val="Normal"/>
    <w:next w:val="Normal"/>
    <w:link w:val="Titre1Car"/>
    <w:qFormat/>
    <w:rsid w:val="00F6550C"/>
    <w:pPr>
      <w:keepNext/>
      <w:suppressAutoHyphens/>
      <w:spacing w:after="0" w:line="240" w:lineRule="auto"/>
      <w:ind w:left="1080" w:hanging="720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53B7D"/>
  </w:style>
  <w:style w:type="paragraph" w:styleId="Pieddepage">
    <w:name w:val="footer"/>
    <w:basedOn w:val="Normal"/>
    <w:link w:val="Pieddepag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B7D"/>
  </w:style>
  <w:style w:type="table" w:styleId="Grilledutableau">
    <w:name w:val="Table Grid"/>
    <w:basedOn w:val="TableauNormal"/>
    <w:rsid w:val="00B5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B7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655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F6550C"/>
    <w:pPr>
      <w:tabs>
        <w:tab w:val="left" w:pos="-1985"/>
      </w:tabs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F6550C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rpsdetexte31">
    <w:name w:val="Corps de texte 31"/>
    <w:basedOn w:val="Normal"/>
    <w:rsid w:val="00F6550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085433"/>
    <w:pPr>
      <w:ind w:left="720"/>
      <w:contextualSpacing/>
    </w:pPr>
  </w:style>
  <w:style w:type="character" w:styleId="Lienhypertexte">
    <w:name w:val="Hyperlink"/>
    <w:rsid w:val="008841BC"/>
    <w:rPr>
      <w:color w:val="0000FF"/>
      <w:u w:val="single"/>
    </w:rPr>
  </w:style>
  <w:style w:type="paragraph" w:customStyle="1" w:styleId="optxtp">
    <w:name w:val="op_txt_p"/>
    <w:basedOn w:val="Normal"/>
    <w:rsid w:val="0060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152827"/>
    <w:rPr>
      <w:i/>
      <w:iCs/>
    </w:rPr>
  </w:style>
  <w:style w:type="character" w:styleId="lev">
    <w:name w:val="Strong"/>
    <w:basedOn w:val="Policepardfaut"/>
    <w:uiPriority w:val="22"/>
    <w:qFormat/>
    <w:rsid w:val="00F33F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F86"/>
  </w:style>
  <w:style w:type="paragraph" w:styleId="Titre1">
    <w:name w:val="heading 1"/>
    <w:basedOn w:val="Normal"/>
    <w:next w:val="Normal"/>
    <w:link w:val="Titre1Car"/>
    <w:qFormat/>
    <w:rsid w:val="00F6550C"/>
    <w:pPr>
      <w:keepNext/>
      <w:suppressAutoHyphens/>
      <w:spacing w:after="0" w:line="240" w:lineRule="auto"/>
      <w:ind w:left="1080" w:hanging="720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53B7D"/>
  </w:style>
  <w:style w:type="paragraph" w:styleId="Pieddepage">
    <w:name w:val="footer"/>
    <w:basedOn w:val="Normal"/>
    <w:link w:val="Pieddepag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B7D"/>
  </w:style>
  <w:style w:type="table" w:styleId="Grilledutableau">
    <w:name w:val="Table Grid"/>
    <w:basedOn w:val="TableauNormal"/>
    <w:rsid w:val="00B5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B7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655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F6550C"/>
    <w:pPr>
      <w:tabs>
        <w:tab w:val="left" w:pos="-1985"/>
      </w:tabs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F6550C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rpsdetexte31">
    <w:name w:val="Corps de texte 31"/>
    <w:basedOn w:val="Normal"/>
    <w:rsid w:val="00F6550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085433"/>
    <w:pPr>
      <w:ind w:left="720"/>
      <w:contextualSpacing/>
    </w:pPr>
  </w:style>
  <w:style w:type="character" w:styleId="Lienhypertexte">
    <w:name w:val="Hyperlink"/>
    <w:rsid w:val="008841BC"/>
    <w:rPr>
      <w:color w:val="0000FF"/>
      <w:u w:val="single"/>
    </w:rPr>
  </w:style>
  <w:style w:type="paragraph" w:customStyle="1" w:styleId="optxtp">
    <w:name w:val="op_txt_p"/>
    <w:basedOn w:val="Normal"/>
    <w:rsid w:val="0060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152827"/>
    <w:rPr>
      <w:i/>
      <w:iCs/>
    </w:rPr>
  </w:style>
  <w:style w:type="character" w:styleId="lev">
    <w:name w:val="Strong"/>
    <w:basedOn w:val="Policepardfaut"/>
    <w:uiPriority w:val="22"/>
    <w:qFormat/>
    <w:rsid w:val="00F33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HENIN\Professionnel_Laurent\0_STI2D_SIN\document_modele_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document_modele_2018</Template>
  <TotalTime>286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DHENIN</dc:creator>
  <cp:lastModifiedBy>DHENIN</cp:lastModifiedBy>
  <cp:revision>13</cp:revision>
  <dcterms:created xsi:type="dcterms:W3CDTF">2019-08-20T15:11:00Z</dcterms:created>
  <dcterms:modified xsi:type="dcterms:W3CDTF">2019-08-20T19:58:00Z</dcterms:modified>
</cp:coreProperties>
</file>