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3F86" w:rsidRPr="007C00CE" w:rsidRDefault="007A3F86" w:rsidP="007A3F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4"/>
          <w:szCs w:val="24"/>
        </w:rPr>
      </w:pPr>
      <w:r w:rsidRPr="007C00CE">
        <w:rPr>
          <w:b/>
          <w:sz w:val="24"/>
          <w:szCs w:val="24"/>
        </w:rPr>
        <w:t>TELECHARGEMENT / TELEVERSEMENT:</w:t>
      </w:r>
    </w:p>
    <w:p w:rsidR="007A3F86" w:rsidRDefault="007A3F86" w:rsidP="007A3F86">
      <w:pPr>
        <w:rPr>
          <w:sz w:val="24"/>
          <w:szCs w:val="24"/>
        </w:rPr>
      </w:pPr>
      <w:r>
        <w:rPr>
          <w:sz w:val="24"/>
          <w:szCs w:val="24"/>
        </w:rPr>
        <w:t xml:space="preserve">Téléchargez (ou </w:t>
      </w:r>
      <w:proofErr w:type="spellStart"/>
      <w:r>
        <w:rPr>
          <w:sz w:val="24"/>
          <w:szCs w:val="24"/>
        </w:rPr>
        <w:t>téléversez</w:t>
      </w:r>
      <w:proofErr w:type="spellEnd"/>
      <w:r>
        <w:rPr>
          <w:sz w:val="24"/>
          <w:szCs w:val="24"/>
        </w:rPr>
        <w:t xml:space="preserve">) le dossier zippé "Fichiers_Img.zip" sur le bureau et en extraire tout le contenu. </w:t>
      </w:r>
    </w:p>
    <w:p w:rsidR="007A3F86" w:rsidRPr="007C00CE" w:rsidRDefault="007A3F86" w:rsidP="007A3F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4"/>
          <w:szCs w:val="24"/>
        </w:rPr>
      </w:pPr>
      <w:r w:rsidRPr="007C00CE">
        <w:rPr>
          <w:b/>
          <w:sz w:val="24"/>
          <w:szCs w:val="24"/>
        </w:rPr>
        <w:t>RESSOURCE:</w:t>
      </w:r>
    </w:p>
    <w:p w:rsidR="007A3F86" w:rsidRDefault="007A3F86" w:rsidP="007A3F86">
      <w:pPr>
        <w:rPr>
          <w:sz w:val="24"/>
          <w:szCs w:val="24"/>
        </w:rPr>
      </w:pPr>
      <w:r>
        <w:rPr>
          <w:sz w:val="24"/>
          <w:szCs w:val="24"/>
        </w:rPr>
        <w:t>Consulter la ressource "Organisation d'un fichier BMP"</w:t>
      </w:r>
    </w:p>
    <w:p w:rsidR="00606426" w:rsidRPr="007C00CE" w:rsidRDefault="00606426" w:rsidP="006064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4"/>
          <w:szCs w:val="24"/>
        </w:rPr>
      </w:pPr>
      <w:r w:rsidRPr="007C00CE">
        <w:rPr>
          <w:rFonts w:eastAsia="Times New Roman" w:cstheme="minorHAnsi"/>
          <w:b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7524380A" wp14:editId="0986D332">
            <wp:simplePos x="0" y="0"/>
            <wp:positionH relativeFrom="column">
              <wp:posOffset>5517515</wp:posOffset>
            </wp:positionH>
            <wp:positionV relativeFrom="paragraph">
              <wp:posOffset>358775</wp:posOffset>
            </wp:positionV>
            <wp:extent cx="960120" cy="617220"/>
            <wp:effectExtent l="0" t="0" r="0" b="0"/>
            <wp:wrapTight wrapText="bothSides">
              <wp:wrapPolygon edited="0">
                <wp:start x="0" y="0"/>
                <wp:lineTo x="0" y="20667"/>
                <wp:lineTo x="21000" y="20667"/>
                <wp:lineTo x="21000" y="0"/>
                <wp:lineTo x="0" y="0"/>
              </wp:wrapPolygon>
            </wp:wrapTight>
            <wp:docPr id="3" name="Image 3" descr="D:\DHENIN\Professionnel_Laurent\0_STI2D_SIN\ressources_diverses\image_numerique\imgnum_rvb\ImgNum_RVB\res\RED_larg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DHENIN\Professionnel_Laurent\0_STI2D_SIN\ressources_diverses\image_numerique\imgnum_rvb\ImgNum_RVB\res\RED_large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0120" cy="617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C00CE">
        <w:rPr>
          <w:b/>
          <w:sz w:val="24"/>
          <w:szCs w:val="24"/>
        </w:rPr>
        <w:t>NOTRE IMAGE SIMPLE:</w:t>
      </w:r>
    </w:p>
    <w:p w:rsidR="00606426" w:rsidRPr="00606426" w:rsidRDefault="00606426" w:rsidP="00606426">
      <w:pPr>
        <w:spacing w:before="48" w:after="168" w:line="240" w:lineRule="auto"/>
        <w:ind w:right="240"/>
        <w:jc w:val="both"/>
        <w:rPr>
          <w:rFonts w:eastAsia="Times New Roman" w:cstheme="minorHAnsi"/>
          <w:sz w:val="24"/>
          <w:szCs w:val="24"/>
        </w:rPr>
      </w:pPr>
      <w:r w:rsidRPr="00606426">
        <w:rPr>
          <w:rFonts w:eastAsia="Times New Roman" w:cstheme="minorHAnsi"/>
          <w:sz w:val="24"/>
          <w:szCs w:val="24"/>
        </w:rPr>
        <w:t>On considère l'image ci-contre (avec une vue au zoom 800% sur laquelle un quadrillage a été rajouté de manière à distinguer les pixels). Elle consiste en un carré de couleur rouge uniforme.</w:t>
      </w:r>
    </w:p>
    <w:p w:rsidR="00606426" w:rsidRDefault="00606426" w:rsidP="00561E80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</w:p>
    <w:p w:rsidR="00561E80" w:rsidRDefault="00561E80" w:rsidP="00561E80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 xml:space="preserve">Pour répondre aux questions, il faut </w:t>
      </w:r>
    </w:p>
    <w:p w:rsidR="00561E80" w:rsidRPr="00606426" w:rsidRDefault="00561E80" w:rsidP="00561E80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</w:p>
    <w:p w:rsidR="001207B7" w:rsidRDefault="001207B7" w:rsidP="001207B7">
      <w:pPr>
        <w:pStyle w:val="Paragraphedeliste"/>
        <w:numPr>
          <w:ilvl w:val="0"/>
          <w:numId w:val="22"/>
        </w:numPr>
        <w:rPr>
          <w:sz w:val="24"/>
          <w:szCs w:val="24"/>
        </w:rPr>
      </w:pPr>
      <w:r w:rsidRPr="001207B7">
        <w:rPr>
          <w:sz w:val="24"/>
          <w:szCs w:val="24"/>
        </w:rPr>
        <w:t xml:space="preserve">CALCULER la taille (nombre d'octets) du contenu </w:t>
      </w:r>
      <w:proofErr w:type="spellStart"/>
      <w:r w:rsidRPr="001207B7">
        <w:rPr>
          <w:sz w:val="24"/>
          <w:szCs w:val="24"/>
        </w:rPr>
        <w:t>bmp</w:t>
      </w:r>
      <w:proofErr w:type="spellEnd"/>
      <w:r>
        <w:rPr>
          <w:sz w:val="24"/>
          <w:szCs w:val="24"/>
        </w:rPr>
        <w:t xml:space="preserve"> (c’est-à-dire, les données relatives de l'image)</w:t>
      </w:r>
      <w:r w:rsidRPr="001207B7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p w:rsidR="001207B7" w:rsidRDefault="001207B7" w:rsidP="001207B7">
      <w:pPr>
        <w:pStyle w:val="Paragraphedeliste"/>
        <w:rPr>
          <w:sz w:val="24"/>
          <w:szCs w:val="24"/>
        </w:rPr>
      </w:pPr>
      <w:r>
        <w:rPr>
          <w:sz w:val="24"/>
          <w:szCs w:val="24"/>
        </w:rPr>
        <w:t xml:space="preserve">Rappels : </w:t>
      </w:r>
    </w:p>
    <w:p w:rsidR="001207B7" w:rsidRDefault="001207B7" w:rsidP="001207B7">
      <w:pPr>
        <w:pStyle w:val="Paragraphedeliste"/>
        <w:numPr>
          <w:ilvl w:val="0"/>
          <w:numId w:val="24"/>
        </w:numPr>
        <w:rPr>
          <w:sz w:val="24"/>
          <w:szCs w:val="24"/>
        </w:rPr>
      </w:pPr>
      <w:r>
        <w:rPr>
          <w:sz w:val="24"/>
          <w:szCs w:val="24"/>
        </w:rPr>
        <w:t>C'est une image RVB</w:t>
      </w:r>
    </w:p>
    <w:p w:rsidR="001207B7" w:rsidRDefault="001207B7" w:rsidP="001207B7">
      <w:pPr>
        <w:pStyle w:val="Paragraphedeliste"/>
        <w:numPr>
          <w:ilvl w:val="0"/>
          <w:numId w:val="24"/>
        </w:numPr>
        <w:rPr>
          <w:sz w:val="24"/>
          <w:szCs w:val="24"/>
        </w:rPr>
      </w:pPr>
      <w:r>
        <w:rPr>
          <w:sz w:val="24"/>
          <w:szCs w:val="24"/>
        </w:rPr>
        <w:t>1 octet par couleur pour un pixel</w:t>
      </w:r>
    </w:p>
    <w:p w:rsidR="00606426" w:rsidRDefault="00561E80" w:rsidP="0006318C">
      <w:pPr>
        <w:pStyle w:val="Paragraphedeliste"/>
        <w:numPr>
          <w:ilvl w:val="0"/>
          <w:numId w:val="22"/>
        </w:numPr>
        <w:rPr>
          <w:sz w:val="24"/>
          <w:szCs w:val="24"/>
        </w:rPr>
      </w:pPr>
      <w:r>
        <w:rPr>
          <w:sz w:val="24"/>
          <w:szCs w:val="24"/>
        </w:rPr>
        <w:t>INDIQUER, toujours en octets, la taille totale du fichier "red.bmp". Il suffit d'utiliser l'explorateur Windows.</w:t>
      </w:r>
    </w:p>
    <w:p w:rsidR="00561E80" w:rsidRDefault="00561E80" w:rsidP="0006318C">
      <w:pPr>
        <w:pStyle w:val="Paragraphedeliste"/>
        <w:numPr>
          <w:ilvl w:val="0"/>
          <w:numId w:val="22"/>
        </w:numPr>
        <w:rPr>
          <w:sz w:val="24"/>
          <w:szCs w:val="24"/>
        </w:rPr>
      </w:pPr>
      <w:r>
        <w:rPr>
          <w:sz w:val="24"/>
          <w:szCs w:val="24"/>
        </w:rPr>
        <w:t>DEDUIRE, des questions Q1 et Q2, la taille du fichier d'entête en octets.</w:t>
      </w:r>
    </w:p>
    <w:p w:rsidR="00561E80" w:rsidRDefault="00561E80" w:rsidP="0006318C">
      <w:pPr>
        <w:pStyle w:val="Paragraphedeliste"/>
        <w:numPr>
          <w:ilvl w:val="0"/>
          <w:numId w:val="22"/>
        </w:numPr>
        <w:rPr>
          <w:sz w:val="24"/>
          <w:szCs w:val="24"/>
        </w:rPr>
      </w:pPr>
      <w:r>
        <w:rPr>
          <w:sz w:val="24"/>
          <w:szCs w:val="24"/>
        </w:rPr>
        <w:t>DEDUIRE, l'offset de l'image (adresse de l'image ou décalage).</w:t>
      </w:r>
    </w:p>
    <w:p w:rsidR="007C00CE" w:rsidRPr="007C00CE" w:rsidRDefault="00194829" w:rsidP="007C00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63BD65D5" wp14:editId="73F88D98">
            <wp:simplePos x="0" y="0"/>
            <wp:positionH relativeFrom="column">
              <wp:posOffset>5304155</wp:posOffset>
            </wp:positionH>
            <wp:positionV relativeFrom="paragraph">
              <wp:posOffset>132080</wp:posOffset>
            </wp:positionV>
            <wp:extent cx="778764" cy="556260"/>
            <wp:effectExtent l="19050" t="19050" r="21590" b="15240"/>
            <wp:wrapNone/>
            <wp:docPr id="4" name="Image 4" descr="RÃ©sultat de recherche d'images pour &quot;Hexadecimal HxD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RÃ©sultat de recherche d'images pour &quot;Hexadecimal HxD&quot;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0571" t="31298" r="29428" b="30534"/>
                    <a:stretch/>
                  </pic:blipFill>
                  <pic:spPr bwMode="auto">
                    <a:xfrm>
                      <a:off x="0" y="0"/>
                      <a:ext cx="786630" cy="561879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C00CE" w:rsidRPr="007C00CE">
        <w:rPr>
          <w:b/>
          <w:sz w:val="24"/>
          <w:szCs w:val="24"/>
        </w:rPr>
        <w:t xml:space="preserve">UTILISATION DU LOGICIEL D'EDITION HEXADECIMAL : </w:t>
      </w:r>
      <w:proofErr w:type="spellStart"/>
      <w:r w:rsidR="007C00CE" w:rsidRPr="007C00CE">
        <w:rPr>
          <w:b/>
          <w:sz w:val="24"/>
          <w:szCs w:val="24"/>
        </w:rPr>
        <w:t>HxD</w:t>
      </w:r>
      <w:proofErr w:type="spellEnd"/>
    </w:p>
    <w:p w:rsidR="007C00CE" w:rsidRDefault="007C00CE" w:rsidP="007C00CE">
      <w:pPr>
        <w:pStyle w:val="Paragraphedeliste"/>
        <w:numPr>
          <w:ilvl w:val="0"/>
          <w:numId w:val="26"/>
        </w:numPr>
        <w:rPr>
          <w:sz w:val="24"/>
          <w:szCs w:val="24"/>
        </w:rPr>
      </w:pPr>
      <w:r>
        <w:rPr>
          <w:sz w:val="24"/>
          <w:szCs w:val="24"/>
        </w:rPr>
        <w:t>DEMARRER le logiciel d'édition Hexadécimal</w:t>
      </w:r>
      <w:r w:rsidR="00194829">
        <w:rPr>
          <w:sz w:val="24"/>
          <w:szCs w:val="24"/>
        </w:rPr>
        <w:t xml:space="preserve"> </w:t>
      </w:r>
      <w:proofErr w:type="spellStart"/>
      <w:r w:rsidR="00194829">
        <w:rPr>
          <w:sz w:val="24"/>
          <w:szCs w:val="24"/>
        </w:rPr>
        <w:t>HxD</w:t>
      </w:r>
      <w:proofErr w:type="spellEnd"/>
      <w:r w:rsidR="00194829">
        <w:rPr>
          <w:sz w:val="24"/>
          <w:szCs w:val="24"/>
        </w:rPr>
        <w:t xml:space="preserve"> </w:t>
      </w:r>
    </w:p>
    <w:p w:rsidR="00194829" w:rsidRDefault="0095395A" w:rsidP="007C00CE">
      <w:pPr>
        <w:pStyle w:val="Paragraphedeliste"/>
        <w:numPr>
          <w:ilvl w:val="0"/>
          <w:numId w:val="26"/>
        </w:numPr>
        <w:rPr>
          <w:sz w:val="24"/>
          <w:szCs w:val="24"/>
        </w:rPr>
      </w:pPr>
      <w:r>
        <w:rPr>
          <w:sz w:val="24"/>
          <w:szCs w:val="24"/>
        </w:rPr>
        <w:t>Y ouvrir le fichier "red</w:t>
      </w:r>
      <w:r w:rsidR="00BD10EC">
        <w:rPr>
          <w:sz w:val="24"/>
          <w:szCs w:val="24"/>
        </w:rPr>
        <w:t>.bmp"</w:t>
      </w:r>
    </w:p>
    <w:p w:rsidR="00BD10EC" w:rsidRDefault="00476223" w:rsidP="00476223">
      <w:pPr>
        <w:pStyle w:val="Paragraphedeliste"/>
        <w:numPr>
          <w:ilvl w:val="0"/>
          <w:numId w:val="22"/>
        </w:numPr>
        <w:rPr>
          <w:sz w:val="24"/>
          <w:szCs w:val="24"/>
        </w:rPr>
      </w:pPr>
      <w:r>
        <w:rPr>
          <w:sz w:val="24"/>
          <w:szCs w:val="24"/>
        </w:rPr>
        <w:t>LOCALISER et ENTOURER</w:t>
      </w:r>
      <w:r w:rsidR="00DC030C" w:rsidRPr="00476223">
        <w:rPr>
          <w:sz w:val="24"/>
          <w:szCs w:val="24"/>
        </w:rPr>
        <w:t xml:space="preserve"> les octets de l'entête (couleur rouge), les octets des données de l'image (couleur bleu)</w:t>
      </w:r>
    </w:p>
    <w:p w:rsidR="00B51AB8" w:rsidRDefault="00B51AB8" w:rsidP="00476223">
      <w:pPr>
        <w:pStyle w:val="Paragraphedeliste"/>
        <w:numPr>
          <w:ilvl w:val="0"/>
          <w:numId w:val="22"/>
        </w:numPr>
        <w:rPr>
          <w:sz w:val="24"/>
          <w:szCs w:val="24"/>
        </w:rPr>
      </w:pPr>
      <w:r>
        <w:rPr>
          <w:sz w:val="24"/>
          <w:szCs w:val="24"/>
        </w:rPr>
        <w:t>LOCALISER :</w:t>
      </w:r>
    </w:p>
    <w:p w:rsidR="00B51AB8" w:rsidRDefault="00B51AB8" w:rsidP="00B51AB8">
      <w:pPr>
        <w:pStyle w:val="Paragraphedeliste"/>
        <w:numPr>
          <w:ilvl w:val="0"/>
          <w:numId w:val="24"/>
        </w:numPr>
        <w:rPr>
          <w:sz w:val="24"/>
          <w:szCs w:val="24"/>
        </w:rPr>
      </w:pPr>
      <w:r>
        <w:rPr>
          <w:sz w:val="24"/>
          <w:szCs w:val="24"/>
        </w:rPr>
        <w:t xml:space="preserve">Les octets de </w:t>
      </w:r>
      <w:r w:rsidR="0039250C">
        <w:rPr>
          <w:sz w:val="24"/>
          <w:szCs w:val="24"/>
        </w:rPr>
        <w:t>la signature</w:t>
      </w:r>
    </w:p>
    <w:p w:rsidR="0039250C" w:rsidRDefault="0039250C" w:rsidP="00B51AB8">
      <w:pPr>
        <w:pStyle w:val="Paragraphedeliste"/>
        <w:numPr>
          <w:ilvl w:val="0"/>
          <w:numId w:val="24"/>
        </w:numPr>
        <w:rPr>
          <w:sz w:val="24"/>
          <w:szCs w:val="24"/>
        </w:rPr>
      </w:pPr>
      <w:r>
        <w:rPr>
          <w:sz w:val="24"/>
          <w:szCs w:val="24"/>
        </w:rPr>
        <w:t>Les octets de la taille du fichier</w:t>
      </w:r>
    </w:p>
    <w:p w:rsidR="0039250C" w:rsidRDefault="0039250C" w:rsidP="00B51AB8">
      <w:pPr>
        <w:pStyle w:val="Paragraphedeliste"/>
        <w:numPr>
          <w:ilvl w:val="0"/>
          <w:numId w:val="24"/>
        </w:numPr>
        <w:rPr>
          <w:sz w:val="24"/>
          <w:szCs w:val="24"/>
        </w:rPr>
      </w:pPr>
      <w:r>
        <w:rPr>
          <w:sz w:val="24"/>
          <w:szCs w:val="24"/>
        </w:rPr>
        <w:t>Les octets du champ réservé</w:t>
      </w:r>
    </w:p>
    <w:p w:rsidR="0039250C" w:rsidRDefault="007C5DB4" w:rsidP="00B51AB8">
      <w:pPr>
        <w:pStyle w:val="Paragraphedeliste"/>
        <w:numPr>
          <w:ilvl w:val="0"/>
          <w:numId w:val="24"/>
        </w:numPr>
        <w:rPr>
          <w:sz w:val="24"/>
          <w:szCs w:val="24"/>
        </w:rPr>
      </w:pPr>
      <w:r>
        <w:rPr>
          <w:sz w:val="24"/>
          <w:szCs w:val="24"/>
        </w:rPr>
        <w:t>L'offset de l'image</w:t>
      </w:r>
    </w:p>
    <w:p w:rsidR="00396365" w:rsidRDefault="00396365" w:rsidP="00396365">
      <w:pPr>
        <w:pStyle w:val="Paragraphedeliste"/>
        <w:rPr>
          <w:sz w:val="24"/>
          <w:szCs w:val="24"/>
        </w:rPr>
        <w:sectPr w:rsidR="00396365" w:rsidSect="00DC5641">
          <w:headerReference w:type="default" r:id="rId10"/>
          <w:footerReference w:type="default" r:id="rId11"/>
          <w:pgSz w:w="11906" w:h="16838"/>
          <w:pgMar w:top="1417" w:right="849" w:bottom="1417" w:left="851" w:header="284" w:footer="403" w:gutter="0"/>
          <w:cols w:space="708"/>
          <w:docGrid w:linePitch="360"/>
        </w:sectPr>
      </w:pPr>
    </w:p>
    <w:p w:rsidR="00476223" w:rsidRDefault="0003238E" w:rsidP="00476223">
      <w:pPr>
        <w:pStyle w:val="Paragraphedeliste"/>
        <w:numPr>
          <w:ilvl w:val="0"/>
          <w:numId w:val="22"/>
        </w:numPr>
        <w:rPr>
          <w:sz w:val="24"/>
          <w:szCs w:val="24"/>
        </w:rPr>
      </w:pPr>
      <w:r>
        <w:rPr>
          <w:sz w:val="24"/>
          <w:szCs w:val="24"/>
        </w:rPr>
        <w:lastRenderedPageBreak/>
        <w:t>COMPLETER le tableau ci-dessous</w:t>
      </w:r>
      <w:r w:rsidR="006A4604">
        <w:rPr>
          <w:sz w:val="24"/>
          <w:szCs w:val="24"/>
        </w:rPr>
        <w:t xml:space="preserve"> </w:t>
      </w:r>
    </w:p>
    <w:tbl>
      <w:tblPr>
        <w:tblStyle w:val="Grilledutableau"/>
        <w:tblW w:w="0" w:type="auto"/>
        <w:tblInd w:w="720" w:type="dxa"/>
        <w:tblLook w:val="04A0" w:firstRow="1" w:lastRow="0" w:firstColumn="1" w:lastColumn="0" w:noHBand="0" w:noVBand="1"/>
      </w:tblPr>
      <w:tblGrid>
        <w:gridCol w:w="1957"/>
        <w:gridCol w:w="1925"/>
        <w:gridCol w:w="2005"/>
        <w:gridCol w:w="1888"/>
        <w:gridCol w:w="1927"/>
      </w:tblGrid>
      <w:tr w:rsidR="0083614A" w:rsidRPr="006A4604" w:rsidTr="006A4604">
        <w:tc>
          <w:tcPr>
            <w:tcW w:w="2069" w:type="dxa"/>
          </w:tcPr>
          <w:p w:rsidR="006A4604" w:rsidRPr="006A4604" w:rsidRDefault="006A4604" w:rsidP="006A4604">
            <w:pPr>
              <w:pStyle w:val="Paragraphedeliste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069" w:type="dxa"/>
          </w:tcPr>
          <w:p w:rsidR="006A4604" w:rsidRPr="006A4604" w:rsidRDefault="0083614A" w:rsidP="006A4604">
            <w:pPr>
              <w:pStyle w:val="Paragraphedeliste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Adresse</w:t>
            </w:r>
          </w:p>
        </w:tc>
        <w:tc>
          <w:tcPr>
            <w:tcW w:w="2069" w:type="dxa"/>
          </w:tcPr>
          <w:p w:rsidR="006A4604" w:rsidRPr="006A4604" w:rsidRDefault="0083614A" w:rsidP="006A4604">
            <w:pPr>
              <w:pStyle w:val="Paragraphedeliste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Hexadécimale</w:t>
            </w:r>
          </w:p>
        </w:tc>
        <w:tc>
          <w:tcPr>
            <w:tcW w:w="2069" w:type="dxa"/>
          </w:tcPr>
          <w:p w:rsidR="006A4604" w:rsidRPr="006A4604" w:rsidRDefault="0083614A" w:rsidP="006A4604">
            <w:pPr>
              <w:pStyle w:val="Paragraphedeliste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ASCII</w:t>
            </w:r>
          </w:p>
        </w:tc>
        <w:tc>
          <w:tcPr>
            <w:tcW w:w="2070" w:type="dxa"/>
          </w:tcPr>
          <w:p w:rsidR="006A4604" w:rsidRPr="006A4604" w:rsidRDefault="0083614A" w:rsidP="006A4604">
            <w:pPr>
              <w:pStyle w:val="Paragraphedeliste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Décimal</w:t>
            </w:r>
          </w:p>
        </w:tc>
      </w:tr>
      <w:tr w:rsidR="0083614A" w:rsidRPr="006A4604" w:rsidTr="0083614A">
        <w:tc>
          <w:tcPr>
            <w:tcW w:w="2069" w:type="dxa"/>
          </w:tcPr>
          <w:p w:rsidR="006A4604" w:rsidRPr="006A4604" w:rsidRDefault="00396365" w:rsidP="006A4604">
            <w:pPr>
              <w:pStyle w:val="Paragraphedeliste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Signature</w:t>
            </w:r>
          </w:p>
        </w:tc>
        <w:tc>
          <w:tcPr>
            <w:tcW w:w="2069" w:type="dxa"/>
          </w:tcPr>
          <w:p w:rsidR="006A4604" w:rsidRPr="006A4604" w:rsidRDefault="0083614A" w:rsidP="006A4604">
            <w:pPr>
              <w:pStyle w:val="Paragraphedeliste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00</w:t>
            </w:r>
          </w:p>
        </w:tc>
        <w:tc>
          <w:tcPr>
            <w:tcW w:w="2069" w:type="dxa"/>
          </w:tcPr>
          <w:p w:rsidR="006A4604" w:rsidRPr="006A4604" w:rsidRDefault="006A4604" w:rsidP="006A4604">
            <w:pPr>
              <w:pStyle w:val="Paragraphedeliste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069" w:type="dxa"/>
          </w:tcPr>
          <w:p w:rsidR="006A4604" w:rsidRPr="006A4604" w:rsidRDefault="006A4604" w:rsidP="006A4604">
            <w:pPr>
              <w:pStyle w:val="Paragraphedeliste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070" w:type="dxa"/>
            <w:shd w:val="clear" w:color="auto" w:fill="948A54" w:themeFill="background2" w:themeFillShade="80"/>
          </w:tcPr>
          <w:p w:rsidR="006A4604" w:rsidRPr="006A4604" w:rsidRDefault="006A4604" w:rsidP="006A4604">
            <w:pPr>
              <w:pStyle w:val="Paragraphedeliste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83614A" w:rsidRPr="006A4604" w:rsidTr="0083614A">
        <w:tc>
          <w:tcPr>
            <w:tcW w:w="2069" w:type="dxa"/>
          </w:tcPr>
          <w:p w:rsidR="006A4604" w:rsidRPr="006A4604" w:rsidRDefault="0083614A" w:rsidP="006A4604">
            <w:pPr>
              <w:pStyle w:val="Paragraphedeliste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Taille du fichier</w:t>
            </w:r>
          </w:p>
        </w:tc>
        <w:tc>
          <w:tcPr>
            <w:tcW w:w="2069" w:type="dxa"/>
          </w:tcPr>
          <w:p w:rsidR="006A4604" w:rsidRPr="006A4604" w:rsidRDefault="0083614A" w:rsidP="006A4604">
            <w:pPr>
              <w:pStyle w:val="Paragraphedeliste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02</w:t>
            </w:r>
          </w:p>
        </w:tc>
        <w:tc>
          <w:tcPr>
            <w:tcW w:w="2069" w:type="dxa"/>
          </w:tcPr>
          <w:p w:rsidR="006A4604" w:rsidRPr="006A4604" w:rsidRDefault="006A4604" w:rsidP="006A4604">
            <w:pPr>
              <w:pStyle w:val="Paragraphedeliste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948A54" w:themeFill="background2" w:themeFillShade="80"/>
          </w:tcPr>
          <w:p w:rsidR="006A4604" w:rsidRPr="006A4604" w:rsidRDefault="006A4604" w:rsidP="006A4604">
            <w:pPr>
              <w:pStyle w:val="Paragraphedeliste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070" w:type="dxa"/>
          </w:tcPr>
          <w:p w:rsidR="006A4604" w:rsidRPr="006A4604" w:rsidRDefault="006A4604" w:rsidP="006A4604">
            <w:pPr>
              <w:pStyle w:val="Paragraphedeliste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83614A" w:rsidRPr="006A4604" w:rsidTr="0083614A">
        <w:tc>
          <w:tcPr>
            <w:tcW w:w="2069" w:type="dxa"/>
          </w:tcPr>
          <w:p w:rsidR="006A4604" w:rsidRPr="006A4604" w:rsidRDefault="0083614A" w:rsidP="006A4604">
            <w:pPr>
              <w:pStyle w:val="Paragraphedeliste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Offset (décalage)</w:t>
            </w:r>
          </w:p>
        </w:tc>
        <w:tc>
          <w:tcPr>
            <w:tcW w:w="2069" w:type="dxa"/>
          </w:tcPr>
          <w:p w:rsidR="006A4604" w:rsidRPr="006A4604" w:rsidRDefault="0083614A" w:rsidP="006A4604">
            <w:pPr>
              <w:pStyle w:val="Paragraphedeliste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0A</w:t>
            </w:r>
          </w:p>
        </w:tc>
        <w:tc>
          <w:tcPr>
            <w:tcW w:w="2069" w:type="dxa"/>
          </w:tcPr>
          <w:p w:rsidR="006A4604" w:rsidRPr="006A4604" w:rsidRDefault="006A4604" w:rsidP="006A4604">
            <w:pPr>
              <w:pStyle w:val="Paragraphedeliste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948A54" w:themeFill="background2" w:themeFillShade="80"/>
          </w:tcPr>
          <w:p w:rsidR="006A4604" w:rsidRPr="006A4604" w:rsidRDefault="006A4604" w:rsidP="006A4604">
            <w:pPr>
              <w:pStyle w:val="Paragraphedeliste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070" w:type="dxa"/>
          </w:tcPr>
          <w:p w:rsidR="006A4604" w:rsidRPr="006A4604" w:rsidRDefault="006A4604" w:rsidP="006A4604">
            <w:pPr>
              <w:pStyle w:val="Paragraphedeliste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:rsidR="0083614A" w:rsidRPr="00152827" w:rsidRDefault="0083614A" w:rsidP="0083614A">
      <w:pPr>
        <w:rPr>
          <w:rFonts w:cstheme="minorHAnsi"/>
          <w:sz w:val="24"/>
          <w:szCs w:val="24"/>
        </w:rPr>
      </w:pPr>
    </w:p>
    <w:p w:rsidR="00152827" w:rsidRPr="00152827" w:rsidRDefault="00152827" w:rsidP="00152827">
      <w:pPr>
        <w:spacing w:before="48" w:after="168" w:line="240" w:lineRule="auto"/>
        <w:ind w:left="240" w:right="240"/>
        <w:jc w:val="both"/>
        <w:rPr>
          <w:rFonts w:eastAsia="Times New Roman" w:cstheme="minorHAnsi"/>
          <w:color w:val="000000"/>
          <w:sz w:val="24"/>
          <w:szCs w:val="24"/>
        </w:rPr>
      </w:pPr>
      <w:r w:rsidRPr="00152827">
        <w:rPr>
          <w:rFonts w:eastAsia="Times New Roman" w:cstheme="minorHAnsi"/>
          <w:color w:val="000000"/>
          <w:sz w:val="24"/>
          <w:szCs w:val="24"/>
        </w:rPr>
        <w:t xml:space="preserve">On donne ci-dessous une image (avec un zoom) et l'en-tête du fichier </w:t>
      </w:r>
      <w:proofErr w:type="spellStart"/>
      <w:r w:rsidRPr="00152827">
        <w:rPr>
          <w:rFonts w:eastAsia="Times New Roman" w:cstheme="minorHAnsi"/>
          <w:color w:val="000000"/>
          <w:sz w:val="24"/>
          <w:szCs w:val="24"/>
        </w:rPr>
        <w:t>bmp</w:t>
      </w:r>
      <w:proofErr w:type="spellEnd"/>
      <w:r w:rsidRPr="00152827">
        <w:rPr>
          <w:rFonts w:eastAsia="Times New Roman" w:cstheme="minorHAnsi"/>
          <w:color w:val="000000"/>
          <w:sz w:val="24"/>
          <w:szCs w:val="24"/>
        </w:rPr>
        <w:t xml:space="preserve"> correspondant, toujours obtenu avec « </w:t>
      </w:r>
      <w:proofErr w:type="spellStart"/>
      <w:r w:rsidRPr="00152827">
        <w:rPr>
          <w:rFonts w:eastAsia="Times New Roman" w:cstheme="minorHAnsi"/>
          <w:i/>
          <w:iCs/>
          <w:color w:val="000000"/>
          <w:sz w:val="24"/>
          <w:szCs w:val="24"/>
        </w:rPr>
        <w:t>EditHexa</w:t>
      </w:r>
      <w:proofErr w:type="spellEnd"/>
      <w:r w:rsidRPr="00152827">
        <w:rPr>
          <w:rFonts w:eastAsia="Times New Roman" w:cstheme="minorHAnsi"/>
          <w:color w:val="000000"/>
          <w:sz w:val="24"/>
          <w:szCs w:val="24"/>
        </w:rPr>
        <w:t> ».</w:t>
      </w:r>
    </w:p>
    <w:p w:rsidR="00152827" w:rsidRPr="00152827" w:rsidRDefault="00152827" w:rsidP="00152827">
      <w:pPr>
        <w:spacing w:after="0" w:line="240" w:lineRule="auto"/>
        <w:rPr>
          <w:rFonts w:ascii="Myriad Pro" w:eastAsia="Times New Roman" w:hAnsi="Myriad Pro" w:cs="Times New Roman"/>
          <w:color w:val="000000"/>
          <w:sz w:val="18"/>
          <w:szCs w:val="18"/>
        </w:rPr>
      </w:pPr>
      <w:r>
        <w:rPr>
          <w:rFonts w:ascii="Myriad Pro" w:eastAsia="Times New Roman" w:hAnsi="Myriad Pro" w:cs="Times New Roman"/>
          <w:noProof/>
          <w:color w:val="0000FF"/>
          <w:sz w:val="18"/>
          <w:szCs w:val="18"/>
        </w:rPr>
        <w:drawing>
          <wp:inline distT="0" distB="0" distL="0" distR="0">
            <wp:extent cx="6004560" cy="1097280"/>
            <wp:effectExtent l="0" t="0" r="0" b="7620"/>
            <wp:docPr id="5" name="Image 5" descr="D:\DHENIN\Professionnel_Laurent\0_STI2D_SIN\ressources_diverses\image_numerique\imgnum_rvb\ImgNum_RVB\res\Strips_EditHexa_1.png">
              <a:hlinkClick xmlns:a="http://schemas.openxmlformats.org/drawingml/2006/main" r:id="rId12" tgtFrame="&quot;_self&quot;" tooltip="&quot;zoomer sur cette image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:\DHENIN\Professionnel_Laurent\0_STI2D_SIN\ressources_diverses\image_numerique\imgnum_rvb\ImgNum_RVB\res\Strips_EditHexa_1.png">
                      <a:hlinkClick r:id="rId12" tgtFrame="&quot;_self&quot;" tooltip="&quot;zoomer sur cette image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4560" cy="1097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2827" w:rsidRDefault="00152827" w:rsidP="0083614A">
      <w:pPr>
        <w:rPr>
          <w:sz w:val="24"/>
          <w:szCs w:val="24"/>
        </w:rPr>
      </w:pPr>
    </w:p>
    <w:p w:rsidR="0083614A" w:rsidRDefault="00CF35B3" w:rsidP="00CF35B3">
      <w:pPr>
        <w:pStyle w:val="Paragraphedeliste"/>
        <w:numPr>
          <w:ilvl w:val="0"/>
          <w:numId w:val="22"/>
        </w:numPr>
        <w:rPr>
          <w:sz w:val="24"/>
          <w:szCs w:val="24"/>
        </w:rPr>
      </w:pPr>
      <w:r>
        <w:rPr>
          <w:sz w:val="24"/>
          <w:szCs w:val="24"/>
        </w:rPr>
        <w:t xml:space="preserve">COMPLETER </w:t>
      </w:r>
      <w:r w:rsidR="00937407">
        <w:rPr>
          <w:sz w:val="24"/>
          <w:szCs w:val="24"/>
        </w:rPr>
        <w:t>le tableau ci-dessous correspondant aux premières données de l'image. ECRIRE le code hexadécimal de la couleur du pixel correspondant.</w:t>
      </w:r>
    </w:p>
    <w:tbl>
      <w:tblPr>
        <w:tblStyle w:val="Grilledutableau"/>
        <w:tblW w:w="10484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135"/>
        <w:gridCol w:w="584"/>
        <w:gridCol w:w="584"/>
        <w:gridCol w:w="584"/>
        <w:gridCol w:w="585"/>
        <w:gridCol w:w="584"/>
        <w:gridCol w:w="584"/>
        <w:gridCol w:w="585"/>
        <w:gridCol w:w="584"/>
        <w:gridCol w:w="584"/>
        <w:gridCol w:w="585"/>
        <w:gridCol w:w="584"/>
        <w:gridCol w:w="584"/>
        <w:gridCol w:w="585"/>
        <w:gridCol w:w="584"/>
        <w:gridCol w:w="584"/>
        <w:gridCol w:w="585"/>
      </w:tblGrid>
      <w:tr w:rsidR="00937407" w:rsidTr="00937407">
        <w:tc>
          <w:tcPr>
            <w:tcW w:w="1135" w:type="dxa"/>
            <w:vAlign w:val="center"/>
          </w:tcPr>
          <w:p w:rsidR="00937407" w:rsidRPr="00937407" w:rsidRDefault="00937407" w:rsidP="00937407">
            <w:pPr>
              <w:pStyle w:val="Paragraphedeliste"/>
              <w:ind w:left="0"/>
              <w:rPr>
                <w:rFonts w:asciiTheme="minorHAnsi" w:hAnsiTheme="minorHAnsi" w:cstheme="minorHAnsi"/>
                <w:b/>
                <w:color w:val="0070C0"/>
                <w:sz w:val="24"/>
                <w:szCs w:val="24"/>
              </w:rPr>
            </w:pPr>
            <w:r w:rsidRPr="00937407">
              <w:rPr>
                <w:rFonts w:asciiTheme="minorHAnsi" w:hAnsiTheme="minorHAnsi" w:cstheme="minorHAnsi"/>
                <w:b/>
                <w:color w:val="002060"/>
                <w:sz w:val="24"/>
                <w:szCs w:val="24"/>
              </w:rPr>
              <w:t>Offset</w:t>
            </w:r>
          </w:p>
        </w:tc>
        <w:tc>
          <w:tcPr>
            <w:tcW w:w="584" w:type="dxa"/>
            <w:vAlign w:val="center"/>
          </w:tcPr>
          <w:p w:rsidR="00937407" w:rsidRDefault="00937407" w:rsidP="00937407">
            <w:pPr>
              <w:pStyle w:val="Paragraphedeliste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584" w:type="dxa"/>
            <w:vAlign w:val="center"/>
          </w:tcPr>
          <w:p w:rsidR="00937407" w:rsidRDefault="00937407" w:rsidP="00937407">
            <w:pPr>
              <w:pStyle w:val="Paragraphedeliste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84" w:type="dxa"/>
            <w:vAlign w:val="center"/>
          </w:tcPr>
          <w:p w:rsidR="00937407" w:rsidRDefault="00937407" w:rsidP="00937407">
            <w:pPr>
              <w:pStyle w:val="Paragraphedeliste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85" w:type="dxa"/>
            <w:vAlign w:val="center"/>
          </w:tcPr>
          <w:p w:rsidR="00937407" w:rsidRDefault="00937407" w:rsidP="00937407">
            <w:pPr>
              <w:pStyle w:val="Paragraphedeliste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84" w:type="dxa"/>
            <w:vAlign w:val="center"/>
          </w:tcPr>
          <w:p w:rsidR="00937407" w:rsidRDefault="00937407" w:rsidP="00937407">
            <w:pPr>
              <w:pStyle w:val="Paragraphedeliste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584" w:type="dxa"/>
            <w:vAlign w:val="center"/>
          </w:tcPr>
          <w:p w:rsidR="00937407" w:rsidRDefault="00937407" w:rsidP="00937407">
            <w:pPr>
              <w:pStyle w:val="Paragraphedeliste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585" w:type="dxa"/>
            <w:vAlign w:val="center"/>
          </w:tcPr>
          <w:p w:rsidR="00937407" w:rsidRDefault="00937407" w:rsidP="00937407">
            <w:pPr>
              <w:pStyle w:val="Paragraphedeliste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584" w:type="dxa"/>
            <w:vAlign w:val="center"/>
          </w:tcPr>
          <w:p w:rsidR="00937407" w:rsidRDefault="00937407" w:rsidP="00937407">
            <w:pPr>
              <w:pStyle w:val="Paragraphedeliste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584" w:type="dxa"/>
            <w:vAlign w:val="center"/>
          </w:tcPr>
          <w:p w:rsidR="00937407" w:rsidRDefault="00937407" w:rsidP="00937407">
            <w:pPr>
              <w:pStyle w:val="Paragraphedeliste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585" w:type="dxa"/>
            <w:vAlign w:val="center"/>
          </w:tcPr>
          <w:p w:rsidR="00937407" w:rsidRDefault="00937407" w:rsidP="00937407">
            <w:pPr>
              <w:pStyle w:val="Paragraphedeliste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584" w:type="dxa"/>
            <w:vAlign w:val="center"/>
          </w:tcPr>
          <w:p w:rsidR="00937407" w:rsidRDefault="00937407" w:rsidP="00937407">
            <w:pPr>
              <w:pStyle w:val="Paragraphedeliste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</w:t>
            </w:r>
          </w:p>
        </w:tc>
        <w:tc>
          <w:tcPr>
            <w:tcW w:w="584" w:type="dxa"/>
            <w:vAlign w:val="center"/>
          </w:tcPr>
          <w:p w:rsidR="00937407" w:rsidRDefault="00937407" w:rsidP="00937407">
            <w:pPr>
              <w:pStyle w:val="Paragraphedeliste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</w:t>
            </w:r>
          </w:p>
        </w:tc>
        <w:tc>
          <w:tcPr>
            <w:tcW w:w="585" w:type="dxa"/>
            <w:vAlign w:val="center"/>
          </w:tcPr>
          <w:p w:rsidR="00937407" w:rsidRDefault="00937407" w:rsidP="00937407">
            <w:pPr>
              <w:pStyle w:val="Paragraphedeliste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</w:t>
            </w:r>
          </w:p>
        </w:tc>
        <w:tc>
          <w:tcPr>
            <w:tcW w:w="584" w:type="dxa"/>
            <w:vAlign w:val="center"/>
          </w:tcPr>
          <w:p w:rsidR="00937407" w:rsidRDefault="00937407" w:rsidP="00937407">
            <w:pPr>
              <w:pStyle w:val="Paragraphedeliste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</w:t>
            </w:r>
          </w:p>
        </w:tc>
        <w:tc>
          <w:tcPr>
            <w:tcW w:w="584" w:type="dxa"/>
            <w:vAlign w:val="center"/>
          </w:tcPr>
          <w:p w:rsidR="00937407" w:rsidRDefault="00937407" w:rsidP="00937407">
            <w:pPr>
              <w:pStyle w:val="Paragraphedeliste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</w:t>
            </w:r>
          </w:p>
        </w:tc>
        <w:tc>
          <w:tcPr>
            <w:tcW w:w="585" w:type="dxa"/>
            <w:vAlign w:val="center"/>
          </w:tcPr>
          <w:p w:rsidR="00937407" w:rsidRDefault="00937407" w:rsidP="00937407">
            <w:pPr>
              <w:pStyle w:val="Paragraphedeliste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</w:t>
            </w:r>
          </w:p>
        </w:tc>
      </w:tr>
      <w:tr w:rsidR="00937407" w:rsidTr="00937407">
        <w:trPr>
          <w:trHeight w:val="589"/>
        </w:trPr>
        <w:tc>
          <w:tcPr>
            <w:tcW w:w="1135" w:type="dxa"/>
            <w:vAlign w:val="center"/>
          </w:tcPr>
          <w:p w:rsidR="00937407" w:rsidRPr="00937407" w:rsidRDefault="00937407" w:rsidP="00937407">
            <w:pPr>
              <w:pStyle w:val="Paragraphedeliste"/>
              <w:ind w:left="0"/>
            </w:pPr>
            <w:r w:rsidRPr="00937407">
              <w:t>00000030</w:t>
            </w:r>
          </w:p>
        </w:tc>
        <w:tc>
          <w:tcPr>
            <w:tcW w:w="584" w:type="dxa"/>
            <w:vAlign w:val="center"/>
          </w:tcPr>
          <w:p w:rsidR="00937407" w:rsidRDefault="00937407" w:rsidP="00937407">
            <w:pPr>
              <w:pStyle w:val="Paragraphedeliste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</w:t>
            </w:r>
          </w:p>
        </w:tc>
        <w:tc>
          <w:tcPr>
            <w:tcW w:w="584" w:type="dxa"/>
            <w:vAlign w:val="center"/>
          </w:tcPr>
          <w:p w:rsidR="00937407" w:rsidRDefault="00937407" w:rsidP="00937407">
            <w:pPr>
              <w:pStyle w:val="Paragraphedeliste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</w:t>
            </w:r>
          </w:p>
        </w:tc>
        <w:tc>
          <w:tcPr>
            <w:tcW w:w="584" w:type="dxa"/>
            <w:vAlign w:val="center"/>
          </w:tcPr>
          <w:p w:rsidR="00937407" w:rsidRDefault="00937407" w:rsidP="00937407">
            <w:pPr>
              <w:pStyle w:val="Paragraphedeliste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</w:t>
            </w:r>
          </w:p>
        </w:tc>
        <w:tc>
          <w:tcPr>
            <w:tcW w:w="585" w:type="dxa"/>
            <w:vAlign w:val="center"/>
          </w:tcPr>
          <w:p w:rsidR="00937407" w:rsidRDefault="00937407" w:rsidP="00937407">
            <w:pPr>
              <w:pStyle w:val="Paragraphedeliste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</w:t>
            </w:r>
          </w:p>
        </w:tc>
        <w:tc>
          <w:tcPr>
            <w:tcW w:w="584" w:type="dxa"/>
            <w:vAlign w:val="center"/>
          </w:tcPr>
          <w:p w:rsidR="00937407" w:rsidRDefault="00937407" w:rsidP="00937407">
            <w:pPr>
              <w:pStyle w:val="Paragraphedeliste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</w:t>
            </w:r>
          </w:p>
        </w:tc>
        <w:tc>
          <w:tcPr>
            <w:tcW w:w="584" w:type="dxa"/>
            <w:vAlign w:val="center"/>
          </w:tcPr>
          <w:p w:rsidR="00937407" w:rsidRDefault="00937407" w:rsidP="00937407">
            <w:pPr>
              <w:pStyle w:val="Paragraphedeliste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</w:t>
            </w:r>
          </w:p>
        </w:tc>
        <w:tc>
          <w:tcPr>
            <w:tcW w:w="585" w:type="dxa"/>
            <w:vAlign w:val="center"/>
          </w:tcPr>
          <w:p w:rsidR="00937407" w:rsidRDefault="00937407" w:rsidP="00937407">
            <w:pPr>
              <w:pStyle w:val="Paragraphedeliste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584" w:type="dxa"/>
            <w:vAlign w:val="center"/>
          </w:tcPr>
          <w:p w:rsidR="00937407" w:rsidRDefault="00937407" w:rsidP="00937407">
            <w:pPr>
              <w:pStyle w:val="Paragraphedeliste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584" w:type="dxa"/>
            <w:vAlign w:val="center"/>
          </w:tcPr>
          <w:p w:rsidR="00937407" w:rsidRDefault="00937407" w:rsidP="00937407">
            <w:pPr>
              <w:pStyle w:val="Paragraphedeliste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585" w:type="dxa"/>
            <w:vAlign w:val="center"/>
          </w:tcPr>
          <w:p w:rsidR="00937407" w:rsidRDefault="00937407" w:rsidP="00937407">
            <w:pPr>
              <w:pStyle w:val="Paragraphedeliste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584" w:type="dxa"/>
            <w:vAlign w:val="center"/>
          </w:tcPr>
          <w:p w:rsidR="00937407" w:rsidRDefault="00937407" w:rsidP="00937407">
            <w:pPr>
              <w:pStyle w:val="Paragraphedeliste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584" w:type="dxa"/>
            <w:vAlign w:val="center"/>
          </w:tcPr>
          <w:p w:rsidR="00937407" w:rsidRDefault="00937407" w:rsidP="00937407">
            <w:pPr>
              <w:pStyle w:val="Paragraphedeliste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585" w:type="dxa"/>
            <w:vAlign w:val="center"/>
          </w:tcPr>
          <w:p w:rsidR="00937407" w:rsidRDefault="00937407" w:rsidP="00937407">
            <w:pPr>
              <w:pStyle w:val="Paragraphedeliste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584" w:type="dxa"/>
            <w:vAlign w:val="center"/>
          </w:tcPr>
          <w:p w:rsidR="00937407" w:rsidRDefault="00937407" w:rsidP="00937407">
            <w:pPr>
              <w:pStyle w:val="Paragraphedeliste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584" w:type="dxa"/>
            <w:vAlign w:val="center"/>
          </w:tcPr>
          <w:p w:rsidR="00937407" w:rsidRDefault="00937407" w:rsidP="00937407">
            <w:pPr>
              <w:pStyle w:val="Paragraphedeliste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585" w:type="dxa"/>
            <w:vAlign w:val="center"/>
          </w:tcPr>
          <w:p w:rsidR="00937407" w:rsidRDefault="00937407" w:rsidP="00937407">
            <w:pPr>
              <w:pStyle w:val="Paragraphedeliste"/>
              <w:ind w:left="0"/>
              <w:jc w:val="center"/>
              <w:rPr>
                <w:sz w:val="24"/>
                <w:szCs w:val="24"/>
              </w:rPr>
            </w:pPr>
          </w:p>
        </w:tc>
      </w:tr>
      <w:tr w:rsidR="00937407" w:rsidTr="00937407">
        <w:trPr>
          <w:trHeight w:val="589"/>
        </w:trPr>
        <w:tc>
          <w:tcPr>
            <w:tcW w:w="1135" w:type="dxa"/>
            <w:vAlign w:val="center"/>
          </w:tcPr>
          <w:p w:rsidR="00937407" w:rsidRPr="00937407" w:rsidRDefault="00937407" w:rsidP="00937407">
            <w:pPr>
              <w:pStyle w:val="Paragraphedeliste"/>
              <w:ind w:left="0"/>
            </w:pPr>
            <w:r w:rsidRPr="00937407">
              <w:t>00000040</w:t>
            </w:r>
          </w:p>
        </w:tc>
        <w:tc>
          <w:tcPr>
            <w:tcW w:w="584" w:type="dxa"/>
            <w:vAlign w:val="center"/>
          </w:tcPr>
          <w:p w:rsidR="00937407" w:rsidRDefault="00937407" w:rsidP="00937407">
            <w:pPr>
              <w:pStyle w:val="Paragraphedeliste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584" w:type="dxa"/>
            <w:vAlign w:val="center"/>
          </w:tcPr>
          <w:p w:rsidR="00937407" w:rsidRDefault="00937407" w:rsidP="00937407">
            <w:pPr>
              <w:pStyle w:val="Paragraphedeliste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584" w:type="dxa"/>
            <w:vAlign w:val="center"/>
          </w:tcPr>
          <w:p w:rsidR="00937407" w:rsidRDefault="00937407" w:rsidP="00937407">
            <w:pPr>
              <w:pStyle w:val="Paragraphedeliste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585" w:type="dxa"/>
            <w:vAlign w:val="center"/>
          </w:tcPr>
          <w:p w:rsidR="00937407" w:rsidRDefault="00937407" w:rsidP="00937407">
            <w:pPr>
              <w:pStyle w:val="Paragraphedeliste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584" w:type="dxa"/>
            <w:vAlign w:val="center"/>
          </w:tcPr>
          <w:p w:rsidR="00937407" w:rsidRDefault="00937407" w:rsidP="00937407">
            <w:pPr>
              <w:pStyle w:val="Paragraphedeliste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584" w:type="dxa"/>
            <w:vAlign w:val="center"/>
          </w:tcPr>
          <w:p w:rsidR="00937407" w:rsidRDefault="00937407" w:rsidP="00937407">
            <w:pPr>
              <w:pStyle w:val="Paragraphedeliste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585" w:type="dxa"/>
            <w:vAlign w:val="center"/>
          </w:tcPr>
          <w:p w:rsidR="00937407" w:rsidRDefault="00937407" w:rsidP="00937407">
            <w:pPr>
              <w:pStyle w:val="Paragraphedeliste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584" w:type="dxa"/>
            <w:vAlign w:val="center"/>
          </w:tcPr>
          <w:p w:rsidR="00937407" w:rsidRDefault="00937407" w:rsidP="00937407">
            <w:pPr>
              <w:pStyle w:val="Paragraphedeliste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584" w:type="dxa"/>
            <w:vAlign w:val="center"/>
          </w:tcPr>
          <w:p w:rsidR="00937407" w:rsidRDefault="00937407" w:rsidP="00937407">
            <w:pPr>
              <w:pStyle w:val="Paragraphedeliste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585" w:type="dxa"/>
            <w:vAlign w:val="center"/>
          </w:tcPr>
          <w:p w:rsidR="00937407" w:rsidRDefault="00937407" w:rsidP="00937407">
            <w:pPr>
              <w:pStyle w:val="Paragraphedeliste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584" w:type="dxa"/>
            <w:vAlign w:val="center"/>
          </w:tcPr>
          <w:p w:rsidR="00937407" w:rsidRDefault="00937407" w:rsidP="00937407">
            <w:pPr>
              <w:pStyle w:val="Paragraphedeliste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584" w:type="dxa"/>
            <w:vAlign w:val="center"/>
          </w:tcPr>
          <w:p w:rsidR="00937407" w:rsidRDefault="00937407" w:rsidP="00937407">
            <w:pPr>
              <w:pStyle w:val="Paragraphedeliste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585" w:type="dxa"/>
            <w:vAlign w:val="center"/>
          </w:tcPr>
          <w:p w:rsidR="00937407" w:rsidRDefault="00937407" w:rsidP="00937407">
            <w:pPr>
              <w:pStyle w:val="Paragraphedeliste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584" w:type="dxa"/>
            <w:vAlign w:val="center"/>
          </w:tcPr>
          <w:p w:rsidR="00937407" w:rsidRDefault="00937407" w:rsidP="00937407">
            <w:pPr>
              <w:pStyle w:val="Paragraphedeliste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584" w:type="dxa"/>
            <w:vAlign w:val="center"/>
          </w:tcPr>
          <w:p w:rsidR="00937407" w:rsidRDefault="00937407" w:rsidP="00937407">
            <w:pPr>
              <w:pStyle w:val="Paragraphedeliste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585" w:type="dxa"/>
            <w:vAlign w:val="center"/>
          </w:tcPr>
          <w:p w:rsidR="00937407" w:rsidRDefault="00937407" w:rsidP="00937407">
            <w:pPr>
              <w:pStyle w:val="Paragraphedeliste"/>
              <w:ind w:left="0"/>
              <w:jc w:val="center"/>
              <w:rPr>
                <w:sz w:val="24"/>
                <w:szCs w:val="24"/>
              </w:rPr>
            </w:pPr>
          </w:p>
        </w:tc>
      </w:tr>
      <w:tr w:rsidR="00937407" w:rsidTr="00937407">
        <w:trPr>
          <w:trHeight w:val="589"/>
        </w:trPr>
        <w:tc>
          <w:tcPr>
            <w:tcW w:w="1135" w:type="dxa"/>
            <w:vAlign w:val="center"/>
          </w:tcPr>
          <w:p w:rsidR="00937407" w:rsidRPr="00937407" w:rsidRDefault="00937407" w:rsidP="00937407">
            <w:pPr>
              <w:pStyle w:val="Paragraphedeliste"/>
              <w:ind w:left="0"/>
            </w:pPr>
            <w:r w:rsidRPr="00937407">
              <w:t>00000050</w:t>
            </w:r>
          </w:p>
        </w:tc>
        <w:tc>
          <w:tcPr>
            <w:tcW w:w="584" w:type="dxa"/>
            <w:vAlign w:val="center"/>
          </w:tcPr>
          <w:p w:rsidR="00937407" w:rsidRDefault="00937407" w:rsidP="00937407">
            <w:pPr>
              <w:pStyle w:val="Paragraphedeliste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584" w:type="dxa"/>
            <w:vAlign w:val="center"/>
          </w:tcPr>
          <w:p w:rsidR="00937407" w:rsidRDefault="00937407" w:rsidP="00937407">
            <w:pPr>
              <w:pStyle w:val="Paragraphedeliste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584" w:type="dxa"/>
            <w:vAlign w:val="center"/>
          </w:tcPr>
          <w:p w:rsidR="00937407" w:rsidRDefault="00937407" w:rsidP="00937407">
            <w:pPr>
              <w:pStyle w:val="Paragraphedeliste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585" w:type="dxa"/>
            <w:vAlign w:val="center"/>
          </w:tcPr>
          <w:p w:rsidR="00937407" w:rsidRDefault="00937407" w:rsidP="00937407">
            <w:pPr>
              <w:pStyle w:val="Paragraphedeliste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584" w:type="dxa"/>
            <w:vAlign w:val="center"/>
          </w:tcPr>
          <w:p w:rsidR="00937407" w:rsidRDefault="00937407" w:rsidP="00937407">
            <w:pPr>
              <w:pStyle w:val="Paragraphedeliste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584" w:type="dxa"/>
            <w:vAlign w:val="center"/>
          </w:tcPr>
          <w:p w:rsidR="00937407" w:rsidRDefault="00937407" w:rsidP="00937407">
            <w:pPr>
              <w:pStyle w:val="Paragraphedeliste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585" w:type="dxa"/>
            <w:vAlign w:val="center"/>
          </w:tcPr>
          <w:p w:rsidR="00937407" w:rsidRDefault="00937407" w:rsidP="00937407">
            <w:pPr>
              <w:pStyle w:val="Paragraphedeliste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584" w:type="dxa"/>
            <w:vAlign w:val="center"/>
          </w:tcPr>
          <w:p w:rsidR="00937407" w:rsidRDefault="00937407" w:rsidP="00937407">
            <w:pPr>
              <w:pStyle w:val="Paragraphedeliste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584" w:type="dxa"/>
            <w:vAlign w:val="center"/>
          </w:tcPr>
          <w:p w:rsidR="00937407" w:rsidRDefault="00937407" w:rsidP="00937407">
            <w:pPr>
              <w:pStyle w:val="Paragraphedeliste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585" w:type="dxa"/>
            <w:vAlign w:val="center"/>
          </w:tcPr>
          <w:p w:rsidR="00937407" w:rsidRDefault="00937407" w:rsidP="00937407">
            <w:pPr>
              <w:pStyle w:val="Paragraphedeliste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584" w:type="dxa"/>
            <w:vAlign w:val="center"/>
          </w:tcPr>
          <w:p w:rsidR="00937407" w:rsidRDefault="00937407" w:rsidP="00937407">
            <w:pPr>
              <w:pStyle w:val="Paragraphedeliste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584" w:type="dxa"/>
            <w:vAlign w:val="center"/>
          </w:tcPr>
          <w:p w:rsidR="00937407" w:rsidRDefault="00937407" w:rsidP="00937407">
            <w:pPr>
              <w:pStyle w:val="Paragraphedeliste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585" w:type="dxa"/>
            <w:vAlign w:val="center"/>
          </w:tcPr>
          <w:p w:rsidR="00937407" w:rsidRDefault="00937407" w:rsidP="00937407">
            <w:pPr>
              <w:pStyle w:val="Paragraphedeliste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584" w:type="dxa"/>
            <w:vAlign w:val="center"/>
          </w:tcPr>
          <w:p w:rsidR="00937407" w:rsidRDefault="00937407" w:rsidP="00937407">
            <w:pPr>
              <w:pStyle w:val="Paragraphedeliste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584" w:type="dxa"/>
            <w:vAlign w:val="center"/>
          </w:tcPr>
          <w:p w:rsidR="00937407" w:rsidRDefault="00937407" w:rsidP="00937407">
            <w:pPr>
              <w:pStyle w:val="Paragraphedeliste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585" w:type="dxa"/>
            <w:vAlign w:val="center"/>
          </w:tcPr>
          <w:p w:rsidR="00937407" w:rsidRDefault="00937407" w:rsidP="00937407">
            <w:pPr>
              <w:pStyle w:val="Paragraphedeliste"/>
              <w:ind w:left="0"/>
              <w:jc w:val="center"/>
              <w:rPr>
                <w:sz w:val="24"/>
                <w:szCs w:val="24"/>
              </w:rPr>
            </w:pPr>
          </w:p>
        </w:tc>
      </w:tr>
      <w:tr w:rsidR="00937407" w:rsidTr="00937407">
        <w:trPr>
          <w:trHeight w:val="589"/>
        </w:trPr>
        <w:tc>
          <w:tcPr>
            <w:tcW w:w="1135" w:type="dxa"/>
            <w:vAlign w:val="center"/>
          </w:tcPr>
          <w:p w:rsidR="00937407" w:rsidRPr="00937407" w:rsidRDefault="00937407" w:rsidP="00937407">
            <w:pPr>
              <w:pStyle w:val="Paragraphedeliste"/>
              <w:ind w:left="0"/>
            </w:pPr>
            <w:r w:rsidRPr="00937407">
              <w:t>00000060</w:t>
            </w:r>
          </w:p>
        </w:tc>
        <w:tc>
          <w:tcPr>
            <w:tcW w:w="584" w:type="dxa"/>
            <w:vAlign w:val="center"/>
          </w:tcPr>
          <w:p w:rsidR="00937407" w:rsidRDefault="00937407" w:rsidP="00937407">
            <w:pPr>
              <w:pStyle w:val="Paragraphedeliste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584" w:type="dxa"/>
            <w:vAlign w:val="center"/>
          </w:tcPr>
          <w:p w:rsidR="00937407" w:rsidRDefault="00937407" w:rsidP="00937407">
            <w:pPr>
              <w:pStyle w:val="Paragraphedeliste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584" w:type="dxa"/>
            <w:vAlign w:val="center"/>
          </w:tcPr>
          <w:p w:rsidR="00937407" w:rsidRDefault="00937407" w:rsidP="00937407">
            <w:pPr>
              <w:pStyle w:val="Paragraphedeliste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585" w:type="dxa"/>
            <w:vAlign w:val="center"/>
          </w:tcPr>
          <w:p w:rsidR="00937407" w:rsidRDefault="00937407" w:rsidP="00937407">
            <w:pPr>
              <w:pStyle w:val="Paragraphedeliste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584" w:type="dxa"/>
            <w:vAlign w:val="center"/>
          </w:tcPr>
          <w:p w:rsidR="00937407" w:rsidRDefault="00937407" w:rsidP="00937407">
            <w:pPr>
              <w:pStyle w:val="Paragraphedeliste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584" w:type="dxa"/>
            <w:vAlign w:val="center"/>
          </w:tcPr>
          <w:p w:rsidR="00937407" w:rsidRDefault="00937407" w:rsidP="00937407">
            <w:pPr>
              <w:pStyle w:val="Paragraphedeliste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585" w:type="dxa"/>
            <w:vAlign w:val="center"/>
          </w:tcPr>
          <w:p w:rsidR="00937407" w:rsidRDefault="00937407" w:rsidP="00937407">
            <w:pPr>
              <w:pStyle w:val="Paragraphedeliste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584" w:type="dxa"/>
            <w:vAlign w:val="center"/>
          </w:tcPr>
          <w:p w:rsidR="00937407" w:rsidRDefault="00937407" w:rsidP="00937407">
            <w:pPr>
              <w:pStyle w:val="Paragraphedeliste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584" w:type="dxa"/>
            <w:vAlign w:val="center"/>
          </w:tcPr>
          <w:p w:rsidR="00937407" w:rsidRDefault="00937407" w:rsidP="00937407">
            <w:pPr>
              <w:pStyle w:val="Paragraphedeliste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585" w:type="dxa"/>
            <w:vAlign w:val="center"/>
          </w:tcPr>
          <w:p w:rsidR="00937407" w:rsidRDefault="00937407" w:rsidP="00937407">
            <w:pPr>
              <w:pStyle w:val="Paragraphedeliste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584" w:type="dxa"/>
            <w:vAlign w:val="center"/>
          </w:tcPr>
          <w:p w:rsidR="00937407" w:rsidRDefault="00937407" w:rsidP="00937407">
            <w:pPr>
              <w:pStyle w:val="Paragraphedeliste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584" w:type="dxa"/>
            <w:vAlign w:val="center"/>
          </w:tcPr>
          <w:p w:rsidR="00937407" w:rsidRDefault="00937407" w:rsidP="00937407">
            <w:pPr>
              <w:pStyle w:val="Paragraphedeliste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585" w:type="dxa"/>
            <w:vAlign w:val="center"/>
          </w:tcPr>
          <w:p w:rsidR="00937407" w:rsidRDefault="00937407" w:rsidP="00937407">
            <w:pPr>
              <w:pStyle w:val="Paragraphedeliste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584" w:type="dxa"/>
            <w:vAlign w:val="center"/>
          </w:tcPr>
          <w:p w:rsidR="00937407" w:rsidRDefault="00937407" w:rsidP="00937407">
            <w:pPr>
              <w:pStyle w:val="Paragraphedeliste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584" w:type="dxa"/>
            <w:vAlign w:val="center"/>
          </w:tcPr>
          <w:p w:rsidR="00937407" w:rsidRDefault="00937407" w:rsidP="00937407">
            <w:pPr>
              <w:pStyle w:val="Paragraphedeliste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585" w:type="dxa"/>
            <w:vAlign w:val="center"/>
          </w:tcPr>
          <w:p w:rsidR="00937407" w:rsidRDefault="00937407" w:rsidP="00937407">
            <w:pPr>
              <w:pStyle w:val="Paragraphedeliste"/>
              <w:ind w:left="0"/>
              <w:jc w:val="center"/>
              <w:rPr>
                <w:sz w:val="24"/>
                <w:szCs w:val="24"/>
              </w:rPr>
            </w:pPr>
          </w:p>
        </w:tc>
      </w:tr>
      <w:tr w:rsidR="00937407" w:rsidTr="00937407">
        <w:trPr>
          <w:trHeight w:val="589"/>
        </w:trPr>
        <w:tc>
          <w:tcPr>
            <w:tcW w:w="1135" w:type="dxa"/>
            <w:vAlign w:val="center"/>
          </w:tcPr>
          <w:p w:rsidR="00937407" w:rsidRPr="00937407" w:rsidRDefault="00937407" w:rsidP="00937407">
            <w:pPr>
              <w:pStyle w:val="Paragraphedeliste"/>
              <w:ind w:left="0"/>
            </w:pPr>
            <w:r w:rsidRPr="00937407">
              <w:t>00000070</w:t>
            </w:r>
          </w:p>
        </w:tc>
        <w:tc>
          <w:tcPr>
            <w:tcW w:w="584" w:type="dxa"/>
            <w:vAlign w:val="center"/>
          </w:tcPr>
          <w:p w:rsidR="00937407" w:rsidRDefault="00937407" w:rsidP="00937407">
            <w:pPr>
              <w:pStyle w:val="Paragraphedeliste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584" w:type="dxa"/>
            <w:vAlign w:val="center"/>
          </w:tcPr>
          <w:p w:rsidR="00937407" w:rsidRDefault="00937407" w:rsidP="00937407">
            <w:pPr>
              <w:pStyle w:val="Paragraphedeliste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584" w:type="dxa"/>
            <w:vAlign w:val="center"/>
          </w:tcPr>
          <w:p w:rsidR="00937407" w:rsidRDefault="00937407" w:rsidP="00937407">
            <w:pPr>
              <w:pStyle w:val="Paragraphedeliste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585" w:type="dxa"/>
            <w:vAlign w:val="center"/>
          </w:tcPr>
          <w:p w:rsidR="00937407" w:rsidRDefault="00937407" w:rsidP="00937407">
            <w:pPr>
              <w:pStyle w:val="Paragraphedeliste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584" w:type="dxa"/>
            <w:vAlign w:val="center"/>
          </w:tcPr>
          <w:p w:rsidR="00937407" w:rsidRDefault="00937407" w:rsidP="00937407">
            <w:pPr>
              <w:pStyle w:val="Paragraphedeliste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584" w:type="dxa"/>
            <w:vAlign w:val="center"/>
          </w:tcPr>
          <w:p w:rsidR="00937407" w:rsidRDefault="00937407" w:rsidP="00937407">
            <w:pPr>
              <w:pStyle w:val="Paragraphedeliste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585" w:type="dxa"/>
            <w:vAlign w:val="center"/>
          </w:tcPr>
          <w:p w:rsidR="00937407" w:rsidRDefault="00937407" w:rsidP="00937407">
            <w:pPr>
              <w:pStyle w:val="Paragraphedeliste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584" w:type="dxa"/>
            <w:vAlign w:val="center"/>
          </w:tcPr>
          <w:p w:rsidR="00937407" w:rsidRDefault="00937407" w:rsidP="00937407">
            <w:pPr>
              <w:pStyle w:val="Paragraphedeliste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584" w:type="dxa"/>
            <w:vAlign w:val="center"/>
          </w:tcPr>
          <w:p w:rsidR="00937407" w:rsidRDefault="00937407" w:rsidP="00937407">
            <w:pPr>
              <w:pStyle w:val="Paragraphedeliste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585" w:type="dxa"/>
            <w:vAlign w:val="center"/>
          </w:tcPr>
          <w:p w:rsidR="00937407" w:rsidRDefault="00937407" w:rsidP="00937407">
            <w:pPr>
              <w:pStyle w:val="Paragraphedeliste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584" w:type="dxa"/>
            <w:vAlign w:val="center"/>
          </w:tcPr>
          <w:p w:rsidR="00937407" w:rsidRDefault="00937407" w:rsidP="00937407">
            <w:pPr>
              <w:pStyle w:val="Paragraphedeliste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584" w:type="dxa"/>
            <w:vAlign w:val="center"/>
          </w:tcPr>
          <w:p w:rsidR="00937407" w:rsidRDefault="00937407" w:rsidP="00937407">
            <w:pPr>
              <w:pStyle w:val="Paragraphedeliste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585" w:type="dxa"/>
            <w:vAlign w:val="center"/>
          </w:tcPr>
          <w:p w:rsidR="00937407" w:rsidRDefault="00937407" w:rsidP="00937407">
            <w:pPr>
              <w:pStyle w:val="Paragraphedeliste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584" w:type="dxa"/>
            <w:vAlign w:val="center"/>
          </w:tcPr>
          <w:p w:rsidR="00937407" w:rsidRDefault="00937407" w:rsidP="00937407">
            <w:pPr>
              <w:pStyle w:val="Paragraphedeliste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584" w:type="dxa"/>
            <w:vAlign w:val="center"/>
          </w:tcPr>
          <w:p w:rsidR="00937407" w:rsidRDefault="00937407" w:rsidP="00937407">
            <w:pPr>
              <w:pStyle w:val="Paragraphedeliste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585" w:type="dxa"/>
            <w:vAlign w:val="center"/>
          </w:tcPr>
          <w:p w:rsidR="00937407" w:rsidRDefault="00937407" w:rsidP="00937407">
            <w:pPr>
              <w:pStyle w:val="Paragraphedeliste"/>
              <w:ind w:left="0"/>
              <w:jc w:val="center"/>
              <w:rPr>
                <w:sz w:val="24"/>
                <w:szCs w:val="24"/>
              </w:rPr>
            </w:pPr>
          </w:p>
        </w:tc>
      </w:tr>
    </w:tbl>
    <w:p w:rsidR="00937407" w:rsidRDefault="00937407" w:rsidP="00A65497">
      <w:pPr>
        <w:rPr>
          <w:sz w:val="24"/>
          <w:szCs w:val="24"/>
        </w:rPr>
      </w:pPr>
    </w:p>
    <w:p w:rsidR="00F1768E" w:rsidRDefault="00F1768E" w:rsidP="00A65497">
      <w:pPr>
        <w:spacing w:before="48" w:after="168" w:line="240" w:lineRule="auto"/>
        <w:ind w:right="240"/>
        <w:jc w:val="both"/>
        <w:rPr>
          <w:rFonts w:eastAsia="Times New Roman" w:cstheme="minorHAnsi"/>
          <w:color w:val="000000"/>
          <w:sz w:val="24"/>
          <w:szCs w:val="24"/>
        </w:rPr>
        <w:sectPr w:rsidR="00F1768E" w:rsidSect="00DC5641">
          <w:pgSz w:w="11906" w:h="16838"/>
          <w:pgMar w:top="1417" w:right="849" w:bottom="1417" w:left="851" w:header="284" w:footer="403" w:gutter="0"/>
          <w:cols w:space="708"/>
          <w:docGrid w:linePitch="360"/>
        </w:sectPr>
      </w:pPr>
    </w:p>
    <w:p w:rsidR="00A65497" w:rsidRPr="00A65497" w:rsidRDefault="00A65497" w:rsidP="00A65497">
      <w:pPr>
        <w:spacing w:before="48" w:after="168" w:line="240" w:lineRule="auto"/>
        <w:ind w:right="240"/>
        <w:jc w:val="both"/>
        <w:rPr>
          <w:rFonts w:eastAsia="Times New Roman" w:cstheme="minorHAnsi"/>
          <w:color w:val="000000"/>
          <w:sz w:val="24"/>
          <w:szCs w:val="24"/>
        </w:rPr>
      </w:pPr>
      <w:r w:rsidRPr="00A65497">
        <w:rPr>
          <w:rFonts w:eastAsia="Times New Roman" w:cstheme="minorHAnsi"/>
          <w:color w:val="000000"/>
          <w:sz w:val="24"/>
          <w:szCs w:val="24"/>
        </w:rPr>
        <w:lastRenderedPageBreak/>
        <w:t>On donne ci-dessous une portion du fichier correspondant à une image de 8 x 8 pixels.</w:t>
      </w:r>
    </w:p>
    <w:p w:rsidR="00A65497" w:rsidRPr="00A65497" w:rsidRDefault="00A65497" w:rsidP="00A65497">
      <w:pPr>
        <w:spacing w:before="48" w:after="168" w:line="240" w:lineRule="auto"/>
        <w:ind w:right="240"/>
        <w:jc w:val="both"/>
        <w:rPr>
          <w:rFonts w:eastAsia="Times New Roman" w:cstheme="minorHAnsi"/>
          <w:color w:val="000000"/>
          <w:sz w:val="24"/>
          <w:szCs w:val="24"/>
        </w:rPr>
      </w:pPr>
      <w:r w:rsidRPr="00A65497">
        <w:rPr>
          <w:rFonts w:eastAsia="Times New Roman" w:cstheme="minorHAnsi"/>
          <w:color w:val="000000"/>
          <w:sz w:val="24"/>
          <w:szCs w:val="24"/>
        </w:rPr>
        <w:t xml:space="preserve">La séquence </w:t>
      </w:r>
      <w:proofErr w:type="spellStart"/>
      <w:r w:rsidRPr="00A65497">
        <w:rPr>
          <w:rFonts w:eastAsia="Times New Roman" w:cstheme="minorHAnsi"/>
          <w:color w:val="000000"/>
          <w:sz w:val="24"/>
          <w:szCs w:val="24"/>
        </w:rPr>
        <w:t>bmp</w:t>
      </w:r>
      <w:proofErr w:type="spellEnd"/>
      <w:r w:rsidRPr="00A65497">
        <w:rPr>
          <w:rFonts w:eastAsia="Times New Roman" w:cstheme="minorHAnsi"/>
          <w:color w:val="000000"/>
          <w:sz w:val="24"/>
          <w:szCs w:val="24"/>
        </w:rPr>
        <w:t xml:space="preserve"> étant répétitive, seul le début est indiqué.</w:t>
      </w:r>
    </w:p>
    <w:p w:rsidR="00A65497" w:rsidRPr="00A65497" w:rsidRDefault="00A65497" w:rsidP="00A65497">
      <w:pPr>
        <w:spacing w:after="0" w:line="240" w:lineRule="auto"/>
        <w:rPr>
          <w:rFonts w:ascii="Myriad Pro" w:eastAsia="Times New Roman" w:hAnsi="Myriad Pro" w:cs="Times New Roman"/>
          <w:color w:val="000000"/>
          <w:sz w:val="18"/>
          <w:szCs w:val="18"/>
        </w:rPr>
      </w:pPr>
      <w:r>
        <w:rPr>
          <w:rFonts w:ascii="Myriad Pro" w:eastAsia="Times New Roman" w:hAnsi="Myriad Pro" w:cs="Times New Roman"/>
          <w:noProof/>
          <w:color w:val="0000FF"/>
          <w:sz w:val="18"/>
          <w:szCs w:val="18"/>
        </w:rPr>
        <w:drawing>
          <wp:inline distT="0" distB="0" distL="0" distR="0" wp14:anchorId="39A84BD7" wp14:editId="08724C61">
            <wp:extent cx="6004560" cy="822960"/>
            <wp:effectExtent l="0" t="0" r="0" b="0"/>
            <wp:docPr id="8" name="Image 8" descr="D:\DHENIN\Professionnel_Laurent\0_STI2D_SIN\ressources_diverses\image_numerique\imgnum_rvb\ImgNum_RVB\res\Sequence_damier_1.png">
              <a:hlinkClick xmlns:a="http://schemas.openxmlformats.org/drawingml/2006/main" r:id="rId14" tgtFrame="&quot;_self&quot;" tooltip="&quot;zoomer sur cette image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D:\DHENIN\Professionnel_Laurent\0_STI2D_SIN\ressources_diverses\image_numerique\imgnum_rvb\ImgNum_RVB\res\Sequence_damier_1.png">
                      <a:hlinkClick r:id="rId14" tgtFrame="&quot;_self&quot;" tooltip="&quot;zoomer sur cette image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4560" cy="822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768E" w:rsidRDefault="00F1768E" w:rsidP="00F1768E">
      <w:pPr>
        <w:rPr>
          <w:sz w:val="24"/>
          <w:szCs w:val="24"/>
        </w:rPr>
      </w:pPr>
    </w:p>
    <w:p w:rsidR="00F1768E" w:rsidRPr="00F1768E" w:rsidRDefault="006D5B17" w:rsidP="00F1768E">
      <w:pPr>
        <w:pStyle w:val="Paragraphedeliste"/>
        <w:numPr>
          <w:ilvl w:val="0"/>
          <w:numId w:val="22"/>
        </w:numPr>
        <w:rPr>
          <w:sz w:val="24"/>
          <w:szCs w:val="24"/>
        </w:rPr>
      </w:pPr>
      <w:r w:rsidRPr="00F30CB1">
        <w:rPr>
          <w:b/>
          <w:sz w:val="24"/>
          <w:szCs w:val="24"/>
        </w:rPr>
        <w:t>COLORIER</w:t>
      </w:r>
      <w:r>
        <w:rPr>
          <w:sz w:val="24"/>
          <w:szCs w:val="24"/>
        </w:rPr>
        <w:t xml:space="preserve"> ci-dessous</w:t>
      </w:r>
      <w:r w:rsidR="00F1768E" w:rsidRPr="00F1768E">
        <w:rPr>
          <w:sz w:val="24"/>
          <w:szCs w:val="24"/>
        </w:rPr>
        <w:t xml:space="preserve"> l'image correspondante</w:t>
      </w:r>
      <w:r w:rsidR="0092033B">
        <w:rPr>
          <w:sz w:val="24"/>
          <w:szCs w:val="24"/>
        </w:rPr>
        <w:t xml:space="preserve"> en vous aidant, bien </w:t>
      </w:r>
      <w:proofErr w:type="spellStart"/>
      <w:r w:rsidR="0092033B">
        <w:rPr>
          <w:sz w:val="24"/>
          <w:szCs w:val="24"/>
        </w:rPr>
        <w:t>sur</w:t>
      </w:r>
      <w:proofErr w:type="spellEnd"/>
      <w:r w:rsidR="0092033B">
        <w:rPr>
          <w:sz w:val="24"/>
          <w:szCs w:val="24"/>
        </w:rPr>
        <w:t xml:space="preserve">, de la séquence </w:t>
      </w:r>
      <w:proofErr w:type="spellStart"/>
      <w:r w:rsidR="0092033B">
        <w:rPr>
          <w:sz w:val="24"/>
          <w:szCs w:val="24"/>
        </w:rPr>
        <w:t>bmp</w:t>
      </w:r>
      <w:proofErr w:type="spellEnd"/>
      <w:r w:rsidR="00F1768E" w:rsidRPr="00F1768E">
        <w:rPr>
          <w:sz w:val="24"/>
          <w:szCs w:val="24"/>
        </w:rPr>
        <w:t xml:space="preserve">. </w:t>
      </w:r>
      <w:r w:rsidR="00F1768E" w:rsidRPr="00F30CB1">
        <w:rPr>
          <w:b/>
          <w:sz w:val="24"/>
          <w:szCs w:val="24"/>
        </w:rPr>
        <w:t>DÉCRIRE</w:t>
      </w:r>
      <w:r w:rsidR="00F1768E" w:rsidRPr="00F1768E">
        <w:rPr>
          <w:sz w:val="24"/>
          <w:szCs w:val="24"/>
        </w:rPr>
        <w:t xml:space="preserve"> le résultat obtenu (figure géométrique).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84"/>
        <w:gridCol w:w="284"/>
        <w:gridCol w:w="284"/>
        <w:gridCol w:w="284"/>
        <w:gridCol w:w="284"/>
        <w:gridCol w:w="284"/>
        <w:gridCol w:w="284"/>
        <w:gridCol w:w="284"/>
      </w:tblGrid>
      <w:tr w:rsidR="006D5B17" w:rsidTr="006D5B17">
        <w:trPr>
          <w:trHeight w:val="284"/>
        </w:trPr>
        <w:tc>
          <w:tcPr>
            <w:tcW w:w="284" w:type="dxa"/>
          </w:tcPr>
          <w:p w:rsidR="006D5B17" w:rsidRDefault="006D5B17" w:rsidP="00A65497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</w:tcPr>
          <w:p w:rsidR="006D5B17" w:rsidRDefault="006D5B17" w:rsidP="00A65497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</w:tcPr>
          <w:p w:rsidR="006D5B17" w:rsidRDefault="006D5B17" w:rsidP="00A65497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</w:tcPr>
          <w:p w:rsidR="006D5B17" w:rsidRDefault="006D5B17" w:rsidP="00A65497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</w:tcPr>
          <w:p w:rsidR="006D5B17" w:rsidRDefault="006D5B17" w:rsidP="00A65497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</w:tcPr>
          <w:p w:rsidR="006D5B17" w:rsidRDefault="006D5B17" w:rsidP="00A65497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</w:tcPr>
          <w:p w:rsidR="006D5B17" w:rsidRDefault="006D5B17" w:rsidP="00A65497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</w:tcPr>
          <w:p w:rsidR="006D5B17" w:rsidRDefault="006D5B17" w:rsidP="00A65497">
            <w:pPr>
              <w:rPr>
                <w:sz w:val="24"/>
                <w:szCs w:val="24"/>
              </w:rPr>
            </w:pPr>
          </w:p>
        </w:tc>
      </w:tr>
      <w:tr w:rsidR="006D5B17" w:rsidTr="006D5B17">
        <w:trPr>
          <w:trHeight w:val="284"/>
        </w:trPr>
        <w:tc>
          <w:tcPr>
            <w:tcW w:w="284" w:type="dxa"/>
          </w:tcPr>
          <w:p w:rsidR="006D5B17" w:rsidRDefault="006D5B17" w:rsidP="00A65497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</w:tcPr>
          <w:p w:rsidR="006D5B17" w:rsidRDefault="006D5B17" w:rsidP="00A65497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</w:tcPr>
          <w:p w:rsidR="006D5B17" w:rsidRDefault="006D5B17" w:rsidP="00A65497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</w:tcPr>
          <w:p w:rsidR="006D5B17" w:rsidRDefault="006D5B17" w:rsidP="00A65497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</w:tcPr>
          <w:p w:rsidR="006D5B17" w:rsidRDefault="006D5B17" w:rsidP="00A65497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</w:tcPr>
          <w:p w:rsidR="006D5B17" w:rsidRDefault="006D5B17" w:rsidP="00A65497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</w:tcPr>
          <w:p w:rsidR="006D5B17" w:rsidRDefault="006D5B17" w:rsidP="00A65497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</w:tcPr>
          <w:p w:rsidR="006D5B17" w:rsidRDefault="006D5B17" w:rsidP="00A65497">
            <w:pPr>
              <w:rPr>
                <w:sz w:val="24"/>
                <w:szCs w:val="24"/>
              </w:rPr>
            </w:pPr>
          </w:p>
        </w:tc>
      </w:tr>
      <w:tr w:rsidR="006D5B17" w:rsidTr="006D5B17">
        <w:trPr>
          <w:trHeight w:val="284"/>
        </w:trPr>
        <w:tc>
          <w:tcPr>
            <w:tcW w:w="284" w:type="dxa"/>
          </w:tcPr>
          <w:p w:rsidR="006D5B17" w:rsidRDefault="006D5B17" w:rsidP="00A65497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</w:tcPr>
          <w:p w:rsidR="006D5B17" w:rsidRDefault="006D5B17" w:rsidP="00A65497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</w:tcPr>
          <w:p w:rsidR="006D5B17" w:rsidRDefault="006D5B17" w:rsidP="00A65497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</w:tcPr>
          <w:p w:rsidR="006D5B17" w:rsidRDefault="006D5B17" w:rsidP="00A65497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</w:tcPr>
          <w:p w:rsidR="006D5B17" w:rsidRDefault="006D5B17" w:rsidP="00A65497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</w:tcPr>
          <w:p w:rsidR="006D5B17" w:rsidRDefault="006D5B17" w:rsidP="00A65497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</w:tcPr>
          <w:p w:rsidR="006D5B17" w:rsidRDefault="006D5B17" w:rsidP="00A65497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</w:tcPr>
          <w:p w:rsidR="006D5B17" w:rsidRDefault="006D5B17" w:rsidP="00A65497">
            <w:pPr>
              <w:rPr>
                <w:sz w:val="24"/>
                <w:szCs w:val="24"/>
              </w:rPr>
            </w:pPr>
          </w:p>
        </w:tc>
      </w:tr>
      <w:tr w:rsidR="006D5B17" w:rsidTr="006D5B17">
        <w:trPr>
          <w:trHeight w:val="284"/>
        </w:trPr>
        <w:tc>
          <w:tcPr>
            <w:tcW w:w="284" w:type="dxa"/>
          </w:tcPr>
          <w:p w:rsidR="006D5B17" w:rsidRDefault="006D5B17" w:rsidP="00A65497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</w:tcPr>
          <w:p w:rsidR="006D5B17" w:rsidRDefault="006D5B17" w:rsidP="00A65497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</w:tcPr>
          <w:p w:rsidR="006D5B17" w:rsidRDefault="006D5B17" w:rsidP="00A65497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</w:tcPr>
          <w:p w:rsidR="006D5B17" w:rsidRDefault="006D5B17" w:rsidP="00A65497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</w:tcPr>
          <w:p w:rsidR="006D5B17" w:rsidRDefault="006D5B17" w:rsidP="00A65497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</w:tcPr>
          <w:p w:rsidR="006D5B17" w:rsidRDefault="006D5B17" w:rsidP="00A65497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</w:tcPr>
          <w:p w:rsidR="006D5B17" w:rsidRDefault="006D5B17" w:rsidP="00A65497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</w:tcPr>
          <w:p w:rsidR="006D5B17" w:rsidRDefault="006D5B17" w:rsidP="00A65497">
            <w:pPr>
              <w:rPr>
                <w:sz w:val="24"/>
                <w:szCs w:val="24"/>
              </w:rPr>
            </w:pPr>
          </w:p>
        </w:tc>
      </w:tr>
      <w:tr w:rsidR="006D5B17" w:rsidTr="006D5B17">
        <w:trPr>
          <w:trHeight w:val="284"/>
        </w:trPr>
        <w:tc>
          <w:tcPr>
            <w:tcW w:w="284" w:type="dxa"/>
          </w:tcPr>
          <w:p w:rsidR="006D5B17" w:rsidRDefault="006D5B17" w:rsidP="00A65497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</w:tcPr>
          <w:p w:rsidR="006D5B17" w:rsidRDefault="006D5B17" w:rsidP="00A65497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</w:tcPr>
          <w:p w:rsidR="006D5B17" w:rsidRDefault="006D5B17" w:rsidP="00A65497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</w:tcPr>
          <w:p w:rsidR="006D5B17" w:rsidRDefault="006D5B17" w:rsidP="00A65497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</w:tcPr>
          <w:p w:rsidR="006D5B17" w:rsidRDefault="006D5B17" w:rsidP="00A65497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</w:tcPr>
          <w:p w:rsidR="006D5B17" w:rsidRDefault="006D5B17" w:rsidP="00A65497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</w:tcPr>
          <w:p w:rsidR="006D5B17" w:rsidRDefault="006D5B17" w:rsidP="00A65497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</w:tcPr>
          <w:p w:rsidR="006D5B17" w:rsidRDefault="006D5B17" w:rsidP="00A65497">
            <w:pPr>
              <w:rPr>
                <w:sz w:val="24"/>
                <w:szCs w:val="24"/>
              </w:rPr>
            </w:pPr>
          </w:p>
        </w:tc>
      </w:tr>
      <w:tr w:rsidR="006D5B17" w:rsidTr="006D5B17">
        <w:trPr>
          <w:trHeight w:val="284"/>
        </w:trPr>
        <w:tc>
          <w:tcPr>
            <w:tcW w:w="284" w:type="dxa"/>
          </w:tcPr>
          <w:p w:rsidR="006D5B17" w:rsidRDefault="006D5B17" w:rsidP="00A65497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</w:tcPr>
          <w:p w:rsidR="006D5B17" w:rsidRDefault="006D5B17" w:rsidP="00A65497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</w:tcPr>
          <w:p w:rsidR="006D5B17" w:rsidRDefault="006D5B17" w:rsidP="00A65497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</w:tcPr>
          <w:p w:rsidR="006D5B17" w:rsidRDefault="006D5B17" w:rsidP="00A65497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</w:tcPr>
          <w:p w:rsidR="006D5B17" w:rsidRDefault="006D5B17" w:rsidP="00A65497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</w:tcPr>
          <w:p w:rsidR="006D5B17" w:rsidRDefault="006D5B17" w:rsidP="00A65497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</w:tcPr>
          <w:p w:rsidR="006D5B17" w:rsidRDefault="006D5B17" w:rsidP="00A65497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</w:tcPr>
          <w:p w:rsidR="006D5B17" w:rsidRDefault="006D5B17" w:rsidP="00A65497">
            <w:pPr>
              <w:rPr>
                <w:sz w:val="24"/>
                <w:szCs w:val="24"/>
              </w:rPr>
            </w:pPr>
          </w:p>
        </w:tc>
      </w:tr>
      <w:tr w:rsidR="006D5B17" w:rsidTr="006D5B17">
        <w:trPr>
          <w:trHeight w:val="284"/>
        </w:trPr>
        <w:tc>
          <w:tcPr>
            <w:tcW w:w="284" w:type="dxa"/>
          </w:tcPr>
          <w:p w:rsidR="006D5B17" w:rsidRDefault="006D5B17" w:rsidP="00A65497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</w:tcPr>
          <w:p w:rsidR="006D5B17" w:rsidRDefault="006D5B17" w:rsidP="00A65497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</w:tcPr>
          <w:p w:rsidR="006D5B17" w:rsidRDefault="006D5B17" w:rsidP="00A65497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</w:tcPr>
          <w:p w:rsidR="006D5B17" w:rsidRDefault="006D5B17" w:rsidP="00A65497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</w:tcPr>
          <w:p w:rsidR="006D5B17" w:rsidRDefault="006D5B17" w:rsidP="00A65497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</w:tcPr>
          <w:p w:rsidR="006D5B17" w:rsidRDefault="006D5B17" w:rsidP="00A65497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</w:tcPr>
          <w:p w:rsidR="006D5B17" w:rsidRDefault="006D5B17" w:rsidP="00A65497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</w:tcPr>
          <w:p w:rsidR="006D5B17" w:rsidRDefault="006D5B17" w:rsidP="00A65497">
            <w:pPr>
              <w:rPr>
                <w:sz w:val="24"/>
                <w:szCs w:val="24"/>
              </w:rPr>
            </w:pPr>
          </w:p>
        </w:tc>
      </w:tr>
      <w:tr w:rsidR="006D5B17" w:rsidTr="006D5B17">
        <w:trPr>
          <w:trHeight w:val="284"/>
        </w:trPr>
        <w:tc>
          <w:tcPr>
            <w:tcW w:w="284" w:type="dxa"/>
          </w:tcPr>
          <w:p w:rsidR="006D5B17" w:rsidRDefault="006D5B17" w:rsidP="00A65497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</w:tcPr>
          <w:p w:rsidR="006D5B17" w:rsidRDefault="006D5B17" w:rsidP="00A65497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</w:tcPr>
          <w:p w:rsidR="006D5B17" w:rsidRDefault="006D5B17" w:rsidP="00A65497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</w:tcPr>
          <w:p w:rsidR="006D5B17" w:rsidRDefault="006D5B17" w:rsidP="00A65497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</w:tcPr>
          <w:p w:rsidR="006D5B17" w:rsidRDefault="006D5B17" w:rsidP="00A65497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</w:tcPr>
          <w:p w:rsidR="006D5B17" w:rsidRDefault="006D5B17" w:rsidP="00A65497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</w:tcPr>
          <w:p w:rsidR="006D5B17" w:rsidRDefault="006D5B17" w:rsidP="00A65497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</w:tcPr>
          <w:p w:rsidR="006D5B17" w:rsidRDefault="006D5B17" w:rsidP="00A65497">
            <w:pPr>
              <w:rPr>
                <w:sz w:val="24"/>
                <w:szCs w:val="24"/>
              </w:rPr>
            </w:pPr>
          </w:p>
        </w:tc>
      </w:tr>
    </w:tbl>
    <w:p w:rsidR="00372982" w:rsidRDefault="00F33FE6" w:rsidP="00A65497">
      <w:pPr>
        <w:rPr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0288" behindDoc="1" locked="0" layoutInCell="1" allowOverlap="1" wp14:anchorId="64F9A548" wp14:editId="5846A853">
            <wp:simplePos x="0" y="0"/>
            <wp:positionH relativeFrom="column">
              <wp:posOffset>5525135</wp:posOffset>
            </wp:positionH>
            <wp:positionV relativeFrom="paragraph">
              <wp:posOffset>316230</wp:posOffset>
            </wp:positionV>
            <wp:extent cx="960120" cy="617220"/>
            <wp:effectExtent l="19050" t="19050" r="11430" b="11430"/>
            <wp:wrapTight wrapText="bothSides">
              <wp:wrapPolygon edited="0">
                <wp:start x="-429" y="-667"/>
                <wp:lineTo x="-429" y="21333"/>
                <wp:lineTo x="21429" y="21333"/>
                <wp:lineTo x="21429" y="-667"/>
                <wp:lineTo x="-429" y="-667"/>
              </wp:wrapPolygon>
            </wp:wrapTight>
            <wp:docPr id="10" name="Image 10" descr="D:\DHENIN\Professionnel_Laurent\0_STI2D_SIN\ressources_diverses\image_numerique\imgnum_rvb\ImgNum_RVB\res\GREE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D:\DHENIN\Professionnel_Laurent\0_STI2D_SIN\ressources_diverses\image_numerique\imgnum_rvb\ImgNum_RVB\res\GREEN.pn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0120" cy="61722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72982">
        <w:rPr>
          <w:sz w:val="24"/>
          <w:szCs w:val="24"/>
        </w:rPr>
        <w:t>Remarque : Le quadrillage permet de distinguer les pixels</w:t>
      </w:r>
    </w:p>
    <w:p w:rsidR="00F33FE6" w:rsidRPr="00F33FE6" w:rsidRDefault="00F33FE6" w:rsidP="00F33FE6">
      <w:pPr>
        <w:spacing w:before="48" w:after="168" w:line="240" w:lineRule="auto"/>
        <w:ind w:right="240"/>
        <w:jc w:val="both"/>
        <w:rPr>
          <w:rFonts w:eastAsia="Times New Roman" w:cstheme="minorHAnsi"/>
          <w:sz w:val="24"/>
          <w:szCs w:val="24"/>
        </w:rPr>
      </w:pPr>
      <w:r w:rsidRPr="00F33FE6">
        <w:rPr>
          <w:rFonts w:eastAsia="Times New Roman" w:cstheme="minorHAnsi"/>
          <w:b/>
          <w:bCs/>
          <w:color w:val="000000"/>
          <w:sz w:val="24"/>
          <w:szCs w:val="24"/>
        </w:rPr>
        <w:t>LANCER</w:t>
      </w:r>
      <w:r w:rsidRPr="00F33FE6">
        <w:rPr>
          <w:rFonts w:eastAsia="Times New Roman" w:cstheme="minorHAnsi"/>
          <w:sz w:val="24"/>
          <w:szCs w:val="24"/>
        </w:rPr>
        <w:t> l'application « </w:t>
      </w:r>
      <w:proofErr w:type="spellStart"/>
      <w:r>
        <w:rPr>
          <w:rFonts w:eastAsia="Times New Roman" w:cstheme="minorHAnsi"/>
          <w:i/>
          <w:iCs/>
          <w:sz w:val="24"/>
          <w:szCs w:val="24"/>
        </w:rPr>
        <w:t>HxD</w:t>
      </w:r>
      <w:proofErr w:type="spellEnd"/>
      <w:r w:rsidRPr="00F33FE6">
        <w:rPr>
          <w:rFonts w:eastAsia="Times New Roman" w:cstheme="minorHAnsi"/>
          <w:sz w:val="24"/>
          <w:szCs w:val="24"/>
        </w:rPr>
        <w:t> » et </w:t>
      </w:r>
      <w:r w:rsidRPr="00F33FE6">
        <w:rPr>
          <w:rFonts w:eastAsia="Times New Roman" w:cstheme="minorHAnsi"/>
          <w:b/>
          <w:bCs/>
          <w:color w:val="000000"/>
          <w:sz w:val="24"/>
          <w:szCs w:val="24"/>
        </w:rPr>
        <w:t>OUVRIR</w:t>
      </w:r>
      <w:r w:rsidRPr="00F33FE6">
        <w:rPr>
          <w:rFonts w:eastAsia="Times New Roman" w:cstheme="minorHAnsi"/>
          <w:sz w:val="24"/>
          <w:szCs w:val="24"/>
        </w:rPr>
        <w:t> le fichier « Green.bmp » (</w:t>
      </w:r>
      <w:r w:rsidRPr="00F33FE6">
        <w:rPr>
          <w:rFonts w:eastAsia="Times New Roman" w:cstheme="minorHAnsi"/>
          <w:b/>
          <w:bCs/>
          <w:color w:val="000000"/>
          <w:sz w:val="24"/>
          <w:szCs w:val="24"/>
        </w:rPr>
        <w:t>VOIR</w:t>
      </w:r>
      <w:r w:rsidRPr="00F33FE6">
        <w:rPr>
          <w:rFonts w:eastAsia="Times New Roman" w:cstheme="minorHAnsi"/>
          <w:sz w:val="24"/>
          <w:szCs w:val="24"/>
        </w:rPr>
        <w:t> image ci-contre).</w:t>
      </w:r>
    </w:p>
    <w:p w:rsidR="00F33FE6" w:rsidRPr="00F33FE6" w:rsidRDefault="00F33FE6" w:rsidP="00F33FE6">
      <w:pPr>
        <w:spacing w:before="48" w:after="168" w:line="240" w:lineRule="auto"/>
        <w:ind w:right="240"/>
        <w:jc w:val="both"/>
        <w:rPr>
          <w:rFonts w:eastAsia="Times New Roman" w:cstheme="minorHAnsi"/>
          <w:sz w:val="24"/>
          <w:szCs w:val="24"/>
        </w:rPr>
      </w:pPr>
      <w:r w:rsidRPr="00F33FE6">
        <w:rPr>
          <w:rFonts w:eastAsia="Times New Roman" w:cstheme="minorHAnsi"/>
          <w:sz w:val="24"/>
          <w:szCs w:val="24"/>
        </w:rPr>
        <w:t>On souhaite modifier l'en-tête de ce fichier pour y incorporer la signature « SIN » (caractères ASCII majuscules « S », « I » et « N »).</w:t>
      </w:r>
    </w:p>
    <w:p w:rsidR="00F33FE6" w:rsidRDefault="00F33FE6" w:rsidP="00F33FE6">
      <w:pPr>
        <w:spacing w:before="48" w:after="168" w:line="240" w:lineRule="auto"/>
        <w:ind w:right="240"/>
        <w:jc w:val="both"/>
        <w:rPr>
          <w:rFonts w:eastAsia="Times New Roman" w:cstheme="minorHAnsi"/>
          <w:sz w:val="24"/>
          <w:szCs w:val="24"/>
        </w:rPr>
      </w:pPr>
      <w:r w:rsidRPr="00F33FE6">
        <w:rPr>
          <w:rFonts w:eastAsia="Times New Roman" w:cstheme="minorHAnsi"/>
          <w:sz w:val="24"/>
          <w:szCs w:val="24"/>
        </w:rPr>
        <w:t>4 octets sont disponibles à partir de l'adresse 06</w:t>
      </w:r>
      <w:r w:rsidRPr="00F33FE6">
        <w:rPr>
          <w:rFonts w:eastAsia="Times New Roman" w:cstheme="minorHAnsi"/>
          <w:sz w:val="24"/>
          <w:szCs w:val="24"/>
          <w:vertAlign w:val="subscript"/>
        </w:rPr>
        <w:t>(16)</w:t>
      </w:r>
      <w:r w:rsidR="00BD046F">
        <w:rPr>
          <w:rFonts w:eastAsia="Times New Roman" w:cstheme="minorHAnsi"/>
          <w:sz w:val="24"/>
          <w:szCs w:val="24"/>
        </w:rPr>
        <w:t xml:space="preserve"> pour la signature.</w:t>
      </w:r>
    </w:p>
    <w:p w:rsidR="00793045" w:rsidRDefault="00793045" w:rsidP="00F33FE6">
      <w:pPr>
        <w:pStyle w:val="Paragraphedeliste"/>
        <w:numPr>
          <w:ilvl w:val="0"/>
          <w:numId w:val="22"/>
        </w:numPr>
        <w:spacing w:before="48" w:after="168" w:line="240" w:lineRule="auto"/>
        <w:ind w:right="240"/>
        <w:jc w:val="both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RAPPELER le code ASCII en hexadécimal pour écrire le mot SIN</w:t>
      </w:r>
    </w:p>
    <w:p w:rsidR="00F33FE6" w:rsidRDefault="00793045" w:rsidP="00F33FE6">
      <w:pPr>
        <w:pStyle w:val="Paragraphedeliste"/>
        <w:numPr>
          <w:ilvl w:val="0"/>
          <w:numId w:val="22"/>
        </w:numPr>
        <w:spacing w:before="48" w:after="168" w:line="240" w:lineRule="auto"/>
        <w:ind w:right="240"/>
        <w:jc w:val="both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MODIFIER le fichier Hexadécimal</w:t>
      </w:r>
      <w:r w:rsidR="009D1F39">
        <w:rPr>
          <w:rFonts w:eastAsia="Times New Roman" w:cstheme="minorHAnsi"/>
          <w:sz w:val="24"/>
          <w:szCs w:val="24"/>
        </w:rPr>
        <w:t xml:space="preserve"> pour insérer le mot SIN dans le fichier "Green.bmp"</w:t>
      </w:r>
    </w:p>
    <w:p w:rsidR="00976B55" w:rsidRDefault="00E64D04" w:rsidP="00F33FE6">
      <w:pPr>
        <w:pStyle w:val="Paragraphedeliste"/>
        <w:numPr>
          <w:ilvl w:val="0"/>
          <w:numId w:val="22"/>
        </w:numPr>
        <w:spacing w:before="48" w:after="168" w:line="240" w:lineRule="auto"/>
        <w:ind w:right="240"/>
        <w:jc w:val="both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VERIFIER à l'aide du logiciel</w:t>
      </w:r>
      <w:r w:rsidR="003B1CF4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="003B1CF4">
        <w:rPr>
          <w:rFonts w:eastAsia="Times New Roman" w:cstheme="minorHAnsi"/>
          <w:sz w:val="24"/>
          <w:szCs w:val="24"/>
        </w:rPr>
        <w:t>Gimp</w:t>
      </w:r>
      <w:proofErr w:type="spellEnd"/>
      <w:r w:rsidR="003B1CF4">
        <w:rPr>
          <w:rFonts w:eastAsia="Times New Roman" w:cstheme="minorHAnsi"/>
          <w:sz w:val="24"/>
          <w:szCs w:val="24"/>
        </w:rPr>
        <w:t xml:space="preserve"> que le message que l'image n'est pas </w:t>
      </w:r>
      <w:proofErr w:type="gramStart"/>
      <w:r w:rsidR="003B1CF4">
        <w:rPr>
          <w:rFonts w:eastAsia="Times New Roman" w:cstheme="minorHAnsi"/>
          <w:sz w:val="24"/>
          <w:szCs w:val="24"/>
        </w:rPr>
        <w:t>altéré</w:t>
      </w:r>
      <w:proofErr w:type="gramEnd"/>
      <w:r w:rsidR="003B1CF4">
        <w:rPr>
          <w:rFonts w:eastAsia="Times New Roman" w:cstheme="minorHAnsi"/>
          <w:sz w:val="24"/>
          <w:szCs w:val="24"/>
        </w:rPr>
        <w:t xml:space="preserve">. </w:t>
      </w:r>
    </w:p>
    <w:p w:rsidR="003B1CF4" w:rsidRPr="003B1CF4" w:rsidRDefault="003B1CF4" w:rsidP="003B1CF4">
      <w:pPr>
        <w:spacing w:before="48" w:after="168" w:line="240" w:lineRule="auto"/>
        <w:ind w:right="240"/>
        <w:jc w:val="center"/>
        <w:rPr>
          <w:rFonts w:eastAsia="Times New Roman" w:cstheme="minorHAnsi"/>
          <w:b/>
          <w:color w:val="FF0000"/>
          <w:sz w:val="24"/>
          <w:szCs w:val="24"/>
        </w:rPr>
      </w:pPr>
      <w:r w:rsidRPr="003B1CF4">
        <w:rPr>
          <w:rFonts w:eastAsia="Times New Roman" w:cstheme="minorHAnsi"/>
          <w:b/>
          <w:color w:val="FF0000"/>
          <w:sz w:val="24"/>
          <w:szCs w:val="24"/>
        </w:rPr>
        <w:t>FAIRE VERIFIER PAR LE PROFESSEUR</w:t>
      </w:r>
    </w:p>
    <w:p w:rsidR="00EF7059" w:rsidRPr="00A65497" w:rsidRDefault="00EF7059" w:rsidP="00A65497">
      <w:pPr>
        <w:rPr>
          <w:sz w:val="24"/>
          <w:szCs w:val="24"/>
        </w:rPr>
      </w:pPr>
      <w:bookmarkStart w:id="0" w:name="_GoBack"/>
      <w:bookmarkEnd w:id="0"/>
    </w:p>
    <w:sectPr w:rsidR="00EF7059" w:rsidRPr="00A65497" w:rsidSect="00DC5641">
      <w:pgSz w:w="11906" w:h="16838"/>
      <w:pgMar w:top="1417" w:right="849" w:bottom="1417" w:left="851" w:header="284" w:footer="4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1AA0" w:rsidRDefault="00C81AA0" w:rsidP="00B53B7D">
      <w:pPr>
        <w:spacing w:after="0" w:line="240" w:lineRule="auto"/>
      </w:pPr>
      <w:r>
        <w:separator/>
      </w:r>
    </w:p>
  </w:endnote>
  <w:endnote w:type="continuationSeparator" w:id="0">
    <w:p w:rsidR="00C81AA0" w:rsidRDefault="00C81AA0" w:rsidP="00B53B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2982" w:rsidRDefault="00372982">
    <w:pPr>
      <w:pStyle w:val="Pieddepage"/>
    </w:pPr>
    <w:r>
      <w:t>Lycée Jean Racine (Montdidier)</w:t>
    </w:r>
    <w:r>
      <w:tab/>
    </w:r>
    <w:r>
      <w:tab/>
    </w:r>
    <w:r>
      <w:tab/>
    </w:r>
    <w:r>
      <w:tab/>
    </w:r>
    <w:sdt>
      <w:sdtPr>
        <w:id w:val="615497967"/>
        <w:docPartObj>
          <w:docPartGallery w:val="Page Numbers (Bottom of Page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 wp14:anchorId="2CAA30ED" wp14:editId="1823B60A">
                  <wp:simplePos x="0" y="0"/>
                  <wp:positionH relativeFrom="rightMargin">
                    <wp:align>left</wp:align>
                  </wp:positionH>
                  <mc:AlternateContent>
                    <mc:Choice Requires="wp14">
                      <wp:positionV relativeFrom="bottomMargin">
                        <wp14:pctPosVOffset>7000</wp14:pctPosVOffset>
                      </wp:positionV>
                    </mc:Choice>
                    <mc:Fallback>
                      <wp:positionV relativeFrom="page">
                        <wp:posOffset>9855200</wp:posOffset>
                      </wp:positionV>
                    </mc:Fallback>
                  </mc:AlternateContent>
                  <wp:extent cx="368300" cy="274320"/>
                  <wp:effectExtent l="9525" t="9525" r="12700" b="11430"/>
                  <wp:wrapNone/>
                  <wp:docPr id="1" name="AutoShap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368300" cy="274320"/>
                          </a:xfrm>
                          <a:prstGeom prst="foldedCorner">
                            <a:avLst>
                              <a:gd name="adj" fmla="val 34560"/>
                            </a:avLst>
                          </a:prstGeom>
                          <a:solidFill>
                            <a:srgbClr val="FFFFFF"/>
                          </a:solidFill>
                          <a:ln w="3175">
                            <a:solidFill>
                              <a:schemeClr val="tx1">
                                <a:lumMod val="50000"/>
                                <a:lumOff val="50000"/>
                              </a:schemeClr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372982" w:rsidRDefault="00372982">
                              <w:pPr>
                                <w:jc w:val="center"/>
                              </w:pPr>
                              <w: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fldChar w:fldCharType="separate"/>
                              </w:r>
                              <w:r w:rsidR="009F0181" w:rsidRPr="009F0181">
                                <w:rPr>
                                  <w:noProof/>
                                  <w:sz w:val="16"/>
                                  <w:szCs w:val="16"/>
                                </w:rPr>
                                <w:t>3</w:t>
                              </w:r>
                              <w:r>
                                <w:rPr>
                                  <w:noProof/>
                                  <w:sz w:val="16"/>
                                  <w:szCs w:val="16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65" coordsize="21600,21600" o:spt="65" adj="18900" path="m,l,21600@0,21600,21600@0,21600,xem@0,21600nfl@3@5c@7@9@11@13,21600@0e">
                  <v:formulas>
                    <v:f eqn="val #0"/>
                    <v:f eqn="sum 21600 0 @0"/>
                    <v:f eqn="prod @1 8481 32768"/>
                    <v:f eqn="sum @2 @0 0"/>
                    <v:f eqn="prod @1 1117 32768"/>
                    <v:f eqn="sum @4 @0 0"/>
                    <v:f eqn="prod @1 11764 32768"/>
                    <v:f eqn="sum @6 @0 0"/>
                    <v:f eqn="prod @1 6144 32768"/>
                    <v:f eqn="sum @8 @0 0"/>
                    <v:f eqn="prod @1 20480 32768"/>
                    <v:f eqn="sum @10 @0 0"/>
                    <v:f eqn="prod @1 6144 32768"/>
                    <v:f eqn="sum @12 @0 0"/>
                  </v:formulas>
                  <v:path o:extrusionok="f" gradientshapeok="t" o:connecttype="rect" textboxrect="0,0,21600,@13"/>
                  <v:handles>
                    <v:h position="#0,bottomRight" xrange="10800,21600"/>
                  </v:handles>
                  <o:complex v:ext="view"/>
                </v:shapetype>
                <v:shape id="AutoShape 1" o:spid="_x0000_s1026" type="#_x0000_t65" style="position:absolute;margin-left:0;margin-top:0;width:29pt;height:21.6pt;z-index:251660288;visibility:visible;mso-wrap-style:square;mso-width-percent:0;mso-height-percent:0;mso-top-percent:70;mso-wrap-distance-left:9pt;mso-wrap-distance-top:0;mso-wrap-distance-right:9pt;mso-wrap-distance-bottom:0;mso-position-horizontal:left;mso-position-horizontal-relative:right-margin-area;mso-position-vertical-relative:bottom-margin-area;mso-width-percent:0;mso-height-percent:0;mso-top-percent:7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" o:allowincell="f" adj="14135" strokecolor="gray [1629]" strokeweight=".25pt">
                  <v:textbox>
                    <w:txbxContent>
                      <w:p w:rsidR="00372982" w:rsidRDefault="00372982">
                        <w:pPr>
                          <w:jc w:val="center"/>
                        </w:pPr>
                        <w: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fldChar w:fldCharType="separate"/>
                        </w:r>
                        <w:r w:rsidR="009F0181" w:rsidRPr="009F0181">
                          <w:rPr>
                            <w:noProof/>
                            <w:sz w:val="16"/>
                            <w:szCs w:val="16"/>
                          </w:rPr>
                          <w:t>3</w:t>
                        </w:r>
                        <w:r>
                          <w:rPr>
                            <w:noProof/>
                            <w:sz w:val="16"/>
                            <w:szCs w:val="16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1AA0" w:rsidRDefault="00C81AA0" w:rsidP="00B53B7D">
      <w:pPr>
        <w:spacing w:after="0" w:line="240" w:lineRule="auto"/>
      </w:pPr>
      <w:r>
        <w:separator/>
      </w:r>
    </w:p>
  </w:footnote>
  <w:footnote w:type="continuationSeparator" w:id="0">
    <w:p w:rsidR="00C81AA0" w:rsidRDefault="00C81AA0" w:rsidP="00B53B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Grilledutableau"/>
      <w:tblW w:w="0" w:type="auto"/>
      <w:tblBorders>
        <w:top w:val="single" w:sz="4" w:space="0" w:color="8DB3E2" w:themeColor="text2" w:themeTint="66"/>
        <w:left w:val="single" w:sz="4" w:space="0" w:color="8DB3E2" w:themeColor="text2" w:themeTint="66"/>
        <w:bottom w:val="single" w:sz="4" w:space="0" w:color="8DB3E2" w:themeColor="text2" w:themeTint="66"/>
        <w:right w:val="single" w:sz="4" w:space="0" w:color="8DB3E2" w:themeColor="text2" w:themeTint="66"/>
        <w:insideH w:val="single" w:sz="4" w:space="0" w:color="8DB3E2" w:themeColor="text2" w:themeTint="66"/>
        <w:insideV w:val="single" w:sz="4" w:space="0" w:color="8DB3E2" w:themeColor="text2" w:themeTint="66"/>
      </w:tblBorders>
      <w:tblLook w:val="01E0" w:firstRow="1" w:lastRow="1" w:firstColumn="1" w:lastColumn="1" w:noHBand="0" w:noVBand="0"/>
    </w:tblPr>
    <w:tblGrid>
      <w:gridCol w:w="2742"/>
      <w:gridCol w:w="1222"/>
      <w:gridCol w:w="2816"/>
      <w:gridCol w:w="1536"/>
      <w:gridCol w:w="2106"/>
    </w:tblGrid>
    <w:tr w:rsidR="00372982" w:rsidRPr="003D5CBA" w:rsidTr="004F23F3">
      <w:trPr>
        <w:trHeight w:val="442"/>
      </w:trPr>
      <w:tc>
        <w:tcPr>
          <w:tcW w:w="3532" w:type="dxa"/>
          <w:gridSpan w:val="2"/>
          <w:tcBorders>
            <w:top w:val="nil"/>
            <w:left w:val="nil"/>
            <w:right w:val="nil"/>
          </w:tcBorders>
          <w:vAlign w:val="center"/>
        </w:tcPr>
        <w:p w:rsidR="00372982" w:rsidRPr="000F256A" w:rsidRDefault="00372982" w:rsidP="00E33F3C">
          <w:pPr>
            <w:pStyle w:val="En-tte"/>
            <w:jc w:val="both"/>
            <w:rPr>
              <w:noProof/>
              <w:color w:val="17365D" w:themeColor="text2" w:themeShade="BF"/>
              <w:sz w:val="24"/>
              <w:szCs w:val="24"/>
            </w:rPr>
          </w:pPr>
          <w:r>
            <w:rPr>
              <w:noProof/>
              <w:color w:val="17365D" w:themeColor="text2" w:themeShade="BF"/>
              <w:sz w:val="24"/>
              <w:szCs w:val="24"/>
            </w:rPr>
            <w:t>Première STI2D</w:t>
          </w:r>
        </w:p>
      </w:tc>
      <w:tc>
        <w:tcPr>
          <w:tcW w:w="3533" w:type="dxa"/>
          <w:tcBorders>
            <w:top w:val="nil"/>
            <w:left w:val="nil"/>
            <w:right w:val="nil"/>
          </w:tcBorders>
          <w:vAlign w:val="center"/>
        </w:tcPr>
        <w:p w:rsidR="00372982" w:rsidRPr="00D26744" w:rsidRDefault="00372982" w:rsidP="004F23F3">
          <w:pPr>
            <w:pStyle w:val="En-tte"/>
            <w:jc w:val="center"/>
            <w:rPr>
              <w:b/>
              <w:noProof/>
              <w:color w:val="17365D" w:themeColor="text2" w:themeShade="BF"/>
              <w:sz w:val="24"/>
              <w:szCs w:val="24"/>
            </w:rPr>
          </w:pPr>
          <w:r>
            <w:rPr>
              <w:b/>
              <w:noProof/>
              <w:color w:val="17365D" w:themeColor="text2" w:themeShade="BF"/>
              <w:sz w:val="24"/>
              <w:szCs w:val="24"/>
            </w:rPr>
            <w:t>SPECIALITE SIN</w:t>
          </w:r>
        </w:p>
      </w:tc>
      <w:tc>
        <w:tcPr>
          <w:tcW w:w="3533" w:type="dxa"/>
          <w:gridSpan w:val="2"/>
          <w:tcBorders>
            <w:top w:val="nil"/>
            <w:left w:val="nil"/>
            <w:right w:val="nil"/>
          </w:tcBorders>
          <w:vAlign w:val="center"/>
        </w:tcPr>
        <w:p w:rsidR="00372982" w:rsidRPr="000F256A" w:rsidRDefault="00372982" w:rsidP="004F23F3">
          <w:pPr>
            <w:pStyle w:val="En-tte"/>
            <w:jc w:val="right"/>
            <w:rPr>
              <w:noProof/>
              <w:color w:val="17365D" w:themeColor="text2" w:themeShade="BF"/>
              <w:sz w:val="24"/>
              <w:szCs w:val="24"/>
            </w:rPr>
          </w:pPr>
          <w:r>
            <w:rPr>
              <w:noProof/>
              <w:color w:val="17365D" w:themeColor="text2" w:themeShade="BF"/>
              <w:sz w:val="24"/>
              <w:szCs w:val="24"/>
            </w:rPr>
            <w:t>NOM :……………………..</w:t>
          </w:r>
        </w:p>
      </w:tc>
    </w:tr>
    <w:tr w:rsidR="00372982" w:rsidRPr="003D5CBA" w:rsidTr="004F23F3">
      <w:trPr>
        <w:trHeight w:val="442"/>
      </w:trPr>
      <w:tc>
        <w:tcPr>
          <w:tcW w:w="1548" w:type="dxa"/>
          <w:vMerge w:val="restart"/>
          <w:vAlign w:val="center"/>
        </w:tcPr>
        <w:p w:rsidR="00372982" w:rsidRDefault="00372982" w:rsidP="004F23F3">
          <w:pPr>
            <w:pStyle w:val="En-tte"/>
            <w:jc w:val="center"/>
          </w:pPr>
          <w:r w:rsidRPr="00ED63E6">
            <w:rPr>
              <w:noProof/>
            </w:rPr>
            <w:drawing>
              <wp:inline distT="0" distB="0" distL="0" distR="0" wp14:anchorId="7B44D7EA" wp14:editId="1B1C2B9D">
                <wp:extent cx="1603629" cy="657225"/>
                <wp:effectExtent l="0" t="0" r="0" b="0"/>
                <wp:docPr id="6" name="Imag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03629" cy="6572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491" w:type="dxa"/>
          <w:gridSpan w:val="3"/>
          <w:shd w:val="clear" w:color="auto" w:fill="B8CCE4" w:themeFill="accent1" w:themeFillTint="66"/>
          <w:vAlign w:val="center"/>
        </w:tcPr>
        <w:p w:rsidR="00372982" w:rsidRPr="00445D4D" w:rsidRDefault="00372982" w:rsidP="004F23F3">
          <w:pPr>
            <w:pStyle w:val="En-tte"/>
            <w:jc w:val="center"/>
            <w:rPr>
              <w:b/>
              <w:color w:val="17365D" w:themeColor="text2" w:themeShade="BF"/>
              <w:sz w:val="24"/>
              <w:szCs w:val="24"/>
            </w:rPr>
          </w:pPr>
          <w:r w:rsidRPr="00445D4D">
            <w:rPr>
              <w:b/>
              <w:color w:val="17365D" w:themeColor="text2" w:themeShade="BF"/>
              <w:sz w:val="24"/>
              <w:szCs w:val="24"/>
            </w:rPr>
            <w:t>IMAGES NUMERIQUES ET CODAGE RVB</w:t>
          </w:r>
        </w:p>
      </w:tc>
      <w:tc>
        <w:tcPr>
          <w:tcW w:w="1559" w:type="dxa"/>
          <w:vMerge w:val="restart"/>
          <w:vAlign w:val="center"/>
        </w:tcPr>
        <w:p w:rsidR="00372982" w:rsidRPr="003D5CBA" w:rsidRDefault="00372982" w:rsidP="004F23F3">
          <w:pPr>
            <w:pStyle w:val="En-tte"/>
            <w:jc w:val="center"/>
            <w:rPr>
              <w:color w:val="17365D" w:themeColor="text2" w:themeShade="BF"/>
            </w:rPr>
          </w:pPr>
          <w:r w:rsidRPr="00ED63E6">
            <w:rPr>
              <w:noProof/>
              <w:color w:val="17365D" w:themeColor="text2" w:themeShade="BF"/>
            </w:rPr>
            <w:drawing>
              <wp:inline distT="0" distB="0" distL="0" distR="0" wp14:anchorId="22C1E667" wp14:editId="03B0B206">
                <wp:extent cx="1171575" cy="590550"/>
                <wp:effectExtent l="19050" t="0" r="9525" b="0"/>
                <wp:docPr id="7" name="Image 2" descr="C:\Users\prof\Documents\0_laurent\Sauvegarde\0_STI2D_SIN\images\logo_sin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Users\prof\Documents\0_laurent\Sauvegarde\0_STI2D_SIN\images\logo_sin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71575" cy="5905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372982" w:rsidRPr="003D5CBA" w:rsidTr="004F23F3">
      <w:trPr>
        <w:trHeight w:val="443"/>
      </w:trPr>
      <w:tc>
        <w:tcPr>
          <w:tcW w:w="1548" w:type="dxa"/>
          <w:vMerge/>
        </w:tcPr>
        <w:p w:rsidR="00372982" w:rsidRDefault="00372982" w:rsidP="004F23F3">
          <w:pPr>
            <w:pStyle w:val="En-tte"/>
          </w:pPr>
        </w:p>
      </w:tc>
      <w:tc>
        <w:tcPr>
          <w:tcW w:w="7491" w:type="dxa"/>
          <w:gridSpan w:val="3"/>
          <w:vAlign w:val="center"/>
        </w:tcPr>
        <w:p w:rsidR="00372982" w:rsidRPr="003D5CBA" w:rsidRDefault="00372982" w:rsidP="004F23F3">
          <w:pPr>
            <w:pStyle w:val="En-tte"/>
            <w:jc w:val="center"/>
            <w:rPr>
              <w:color w:val="17365D" w:themeColor="text2" w:themeShade="BF"/>
              <w:sz w:val="28"/>
              <w:szCs w:val="28"/>
            </w:rPr>
          </w:pPr>
          <w:r>
            <w:rPr>
              <w:color w:val="17365D" w:themeColor="text2" w:themeShade="BF"/>
              <w:sz w:val="28"/>
              <w:szCs w:val="28"/>
            </w:rPr>
            <w:t>IMAGE BITMAP ET CODAGE RVB DES COULEURS</w:t>
          </w:r>
        </w:p>
      </w:tc>
      <w:tc>
        <w:tcPr>
          <w:tcW w:w="1559" w:type="dxa"/>
          <w:vMerge/>
        </w:tcPr>
        <w:p w:rsidR="00372982" w:rsidRPr="003D5CBA" w:rsidRDefault="00372982" w:rsidP="004F23F3">
          <w:pPr>
            <w:pStyle w:val="En-tte"/>
            <w:rPr>
              <w:color w:val="17365D" w:themeColor="text2" w:themeShade="BF"/>
            </w:rPr>
          </w:pPr>
        </w:p>
      </w:tc>
    </w:tr>
  </w:tbl>
  <w:p w:rsidR="00372982" w:rsidRDefault="00372982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2E5E09"/>
    <w:multiLevelType w:val="hybridMultilevel"/>
    <w:tmpl w:val="EBE42CD8"/>
    <w:lvl w:ilvl="0" w:tplc="F5F2C8E0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E43C51"/>
    <w:multiLevelType w:val="hybridMultilevel"/>
    <w:tmpl w:val="663452F0"/>
    <w:lvl w:ilvl="0" w:tplc="29C01C2E">
      <w:start w:val="1"/>
      <w:numFmt w:val="decimal"/>
      <w:lvlText w:val="Q%1."/>
      <w:lvlJc w:val="right"/>
      <w:pPr>
        <w:ind w:left="720" w:hanging="360"/>
      </w:pPr>
      <w:rPr>
        <w:rFonts w:hint="default"/>
        <w:b/>
        <w:i w:val="0"/>
        <w:color w:val="1F497D" w:themeColor="text2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834C7E"/>
    <w:multiLevelType w:val="hybridMultilevel"/>
    <w:tmpl w:val="CAB0749E"/>
    <w:lvl w:ilvl="0" w:tplc="2708CF28">
      <w:start w:val="45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C2D5AC6"/>
    <w:multiLevelType w:val="hybridMultilevel"/>
    <w:tmpl w:val="3F88CAA4"/>
    <w:lvl w:ilvl="0" w:tplc="1FD69A2C">
      <w:start w:val="8"/>
      <w:numFmt w:val="decimal"/>
      <w:lvlText w:val="Q%1."/>
      <w:lvlJc w:val="right"/>
      <w:pPr>
        <w:ind w:left="720" w:hanging="360"/>
      </w:pPr>
      <w:rPr>
        <w:rFonts w:hint="default"/>
        <w:b/>
        <w:i w:val="0"/>
        <w:color w:val="1F497D" w:themeColor="text2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EB1F98"/>
    <w:multiLevelType w:val="hybridMultilevel"/>
    <w:tmpl w:val="9CAC0A9C"/>
    <w:lvl w:ilvl="0" w:tplc="75326524">
      <w:start w:val="2"/>
      <w:numFmt w:val="bullet"/>
      <w:lvlText w:val="-"/>
      <w:lvlJc w:val="left"/>
      <w:pPr>
        <w:ind w:left="360" w:hanging="360"/>
      </w:pPr>
      <w:rPr>
        <w:rFonts w:ascii="Calibri" w:eastAsiaTheme="minorEastAsia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0E9B00AA"/>
    <w:multiLevelType w:val="hybridMultilevel"/>
    <w:tmpl w:val="B12A1AD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7280058"/>
    <w:multiLevelType w:val="hybridMultilevel"/>
    <w:tmpl w:val="1878F8B8"/>
    <w:lvl w:ilvl="0" w:tplc="6E6C961C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D455982"/>
    <w:multiLevelType w:val="hybridMultilevel"/>
    <w:tmpl w:val="51A238C4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11C4CB3"/>
    <w:multiLevelType w:val="hybridMultilevel"/>
    <w:tmpl w:val="635A0B36"/>
    <w:lvl w:ilvl="0" w:tplc="040C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335A45C1"/>
    <w:multiLevelType w:val="hybridMultilevel"/>
    <w:tmpl w:val="9EA48D0A"/>
    <w:lvl w:ilvl="0" w:tplc="E3D6256C">
      <w:start w:val="1"/>
      <w:numFmt w:val="decimal"/>
      <w:lvlText w:val="Q%1."/>
      <w:lvlJc w:val="right"/>
      <w:pPr>
        <w:ind w:left="720" w:hanging="360"/>
      </w:pPr>
      <w:rPr>
        <w:rFonts w:hint="default"/>
        <w:b/>
        <w:i w:val="0"/>
        <w:color w:val="1F497D" w:themeColor="text2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C9E474B"/>
    <w:multiLevelType w:val="hybridMultilevel"/>
    <w:tmpl w:val="2E0616AC"/>
    <w:lvl w:ilvl="0" w:tplc="AABC6700">
      <w:start w:val="1"/>
      <w:numFmt w:val="decimal"/>
      <w:lvlText w:val="Q%1."/>
      <w:lvlJc w:val="right"/>
      <w:pPr>
        <w:ind w:left="720" w:hanging="360"/>
      </w:pPr>
      <w:rPr>
        <w:rFonts w:hint="default"/>
        <w:b/>
        <w:i w:val="0"/>
        <w:color w:val="1F497D" w:themeColor="text2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DF4793A"/>
    <w:multiLevelType w:val="hybridMultilevel"/>
    <w:tmpl w:val="FF723FFE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F821A10"/>
    <w:multiLevelType w:val="hybridMultilevel"/>
    <w:tmpl w:val="2B1C55C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F6C1BFE"/>
    <w:multiLevelType w:val="hybridMultilevel"/>
    <w:tmpl w:val="5E2C105C"/>
    <w:lvl w:ilvl="0" w:tplc="D8E0978C">
      <w:start w:val="2"/>
      <w:numFmt w:val="bullet"/>
      <w:lvlText w:val=""/>
      <w:lvlJc w:val="left"/>
      <w:pPr>
        <w:ind w:left="1776" w:hanging="360"/>
      </w:pPr>
      <w:rPr>
        <w:rFonts w:ascii="Symbol" w:eastAsiaTheme="minorEastAsia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4">
    <w:nsid w:val="518E7D29"/>
    <w:multiLevelType w:val="hybridMultilevel"/>
    <w:tmpl w:val="CE809586"/>
    <w:lvl w:ilvl="0" w:tplc="04044CB0">
      <w:start w:val="1"/>
      <w:numFmt w:val="decimal"/>
      <w:lvlText w:val="Q%1."/>
      <w:lvlJc w:val="left"/>
      <w:pPr>
        <w:ind w:left="720" w:hanging="360"/>
      </w:pPr>
      <w:rPr>
        <w:rFonts w:hint="default"/>
        <w:b/>
        <w:i w:val="0"/>
        <w:color w:val="1F497D" w:themeColor="text2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2386214"/>
    <w:multiLevelType w:val="hybridMultilevel"/>
    <w:tmpl w:val="DD4AF00E"/>
    <w:lvl w:ilvl="0" w:tplc="AABC6700">
      <w:start w:val="1"/>
      <w:numFmt w:val="decimal"/>
      <w:lvlText w:val="Q%1."/>
      <w:lvlJc w:val="right"/>
      <w:pPr>
        <w:ind w:left="360" w:hanging="360"/>
      </w:pPr>
      <w:rPr>
        <w:rFonts w:hint="default"/>
        <w:b/>
        <w:i w:val="0"/>
        <w:color w:val="1F497D" w:themeColor="text2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56331B32"/>
    <w:multiLevelType w:val="hybridMultilevel"/>
    <w:tmpl w:val="F8128E86"/>
    <w:lvl w:ilvl="0" w:tplc="AABC6700">
      <w:start w:val="1"/>
      <w:numFmt w:val="decimal"/>
      <w:lvlText w:val="Q%1."/>
      <w:lvlJc w:val="right"/>
      <w:pPr>
        <w:ind w:left="1080" w:hanging="360"/>
      </w:pPr>
      <w:rPr>
        <w:rFonts w:hint="default"/>
        <w:b/>
        <w:i w:val="0"/>
        <w:color w:val="1F497D" w:themeColor="text2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56664769"/>
    <w:multiLevelType w:val="hybridMultilevel"/>
    <w:tmpl w:val="BD1A14BA"/>
    <w:lvl w:ilvl="0" w:tplc="A3B832D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5A181A7C"/>
    <w:multiLevelType w:val="hybridMultilevel"/>
    <w:tmpl w:val="9422695A"/>
    <w:lvl w:ilvl="0" w:tplc="AABC6700">
      <w:start w:val="1"/>
      <w:numFmt w:val="decimal"/>
      <w:lvlText w:val="Q%1."/>
      <w:lvlJc w:val="right"/>
      <w:pPr>
        <w:ind w:left="720" w:hanging="360"/>
      </w:pPr>
      <w:rPr>
        <w:rFonts w:hint="default"/>
        <w:b/>
        <w:i w:val="0"/>
        <w:color w:val="1F497D" w:themeColor="text2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A622FF9"/>
    <w:multiLevelType w:val="hybridMultilevel"/>
    <w:tmpl w:val="35904BCC"/>
    <w:lvl w:ilvl="0" w:tplc="1FD69A2C">
      <w:start w:val="8"/>
      <w:numFmt w:val="decimal"/>
      <w:lvlText w:val="Q%1."/>
      <w:lvlJc w:val="right"/>
      <w:pPr>
        <w:ind w:left="720" w:hanging="360"/>
      </w:pPr>
      <w:rPr>
        <w:rFonts w:hint="default"/>
        <w:b/>
        <w:i w:val="0"/>
        <w:color w:val="1F497D" w:themeColor="text2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CD517A1"/>
    <w:multiLevelType w:val="hybridMultilevel"/>
    <w:tmpl w:val="4420F452"/>
    <w:lvl w:ilvl="0" w:tplc="D4D20CA0">
      <w:start w:val="11"/>
      <w:numFmt w:val="decimal"/>
      <w:lvlText w:val="Q%1."/>
      <w:lvlJc w:val="right"/>
      <w:pPr>
        <w:ind w:left="1068" w:hanging="360"/>
      </w:pPr>
      <w:rPr>
        <w:rFonts w:hint="default"/>
        <w:b/>
        <w:i w:val="0"/>
        <w:color w:val="1F497D" w:themeColor="text2"/>
      </w:r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>
    <w:nsid w:val="61251EAA"/>
    <w:multiLevelType w:val="hybridMultilevel"/>
    <w:tmpl w:val="028E5F3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2826DAD"/>
    <w:multiLevelType w:val="hybridMultilevel"/>
    <w:tmpl w:val="9E8CD6C8"/>
    <w:lvl w:ilvl="0" w:tplc="1FD69A2C">
      <w:start w:val="8"/>
      <w:numFmt w:val="decimal"/>
      <w:lvlText w:val="Q%1."/>
      <w:lvlJc w:val="right"/>
      <w:pPr>
        <w:ind w:left="720" w:hanging="360"/>
      </w:pPr>
      <w:rPr>
        <w:rFonts w:hint="default"/>
        <w:b/>
        <w:i w:val="0"/>
        <w:color w:val="1F497D" w:themeColor="text2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48C08AD"/>
    <w:multiLevelType w:val="hybridMultilevel"/>
    <w:tmpl w:val="B33CAAF6"/>
    <w:lvl w:ilvl="0" w:tplc="A852FF8E">
      <w:start w:val="2"/>
      <w:numFmt w:val="bullet"/>
      <w:lvlText w:val=""/>
      <w:lvlJc w:val="left"/>
      <w:pPr>
        <w:ind w:left="1776" w:hanging="360"/>
      </w:pPr>
      <w:rPr>
        <w:rFonts w:ascii="Symbol" w:eastAsiaTheme="minorEastAsia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4">
    <w:nsid w:val="6B9F1054"/>
    <w:multiLevelType w:val="hybridMultilevel"/>
    <w:tmpl w:val="BF304F30"/>
    <w:lvl w:ilvl="0" w:tplc="04044CB0">
      <w:start w:val="1"/>
      <w:numFmt w:val="decimal"/>
      <w:lvlText w:val="Q%1."/>
      <w:lvlJc w:val="left"/>
      <w:pPr>
        <w:ind w:left="720" w:hanging="360"/>
      </w:pPr>
      <w:rPr>
        <w:rFonts w:hint="default"/>
        <w:b/>
        <w:i w:val="0"/>
        <w:color w:val="1F497D" w:themeColor="text2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C04220C"/>
    <w:multiLevelType w:val="hybridMultilevel"/>
    <w:tmpl w:val="2A7894AC"/>
    <w:lvl w:ilvl="0" w:tplc="AABC6700">
      <w:start w:val="1"/>
      <w:numFmt w:val="decimal"/>
      <w:lvlText w:val="Q%1."/>
      <w:lvlJc w:val="right"/>
      <w:pPr>
        <w:ind w:left="720" w:hanging="360"/>
      </w:pPr>
      <w:rPr>
        <w:rFonts w:hint="default"/>
        <w:b/>
        <w:i w:val="0"/>
        <w:color w:val="1F497D" w:themeColor="text2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C8610D3"/>
    <w:multiLevelType w:val="hybridMultilevel"/>
    <w:tmpl w:val="62B6650C"/>
    <w:lvl w:ilvl="0" w:tplc="AABC6700">
      <w:start w:val="1"/>
      <w:numFmt w:val="decimal"/>
      <w:lvlText w:val="Q%1."/>
      <w:lvlJc w:val="right"/>
      <w:pPr>
        <w:ind w:left="720" w:hanging="360"/>
      </w:pPr>
      <w:rPr>
        <w:rFonts w:hint="default"/>
        <w:b/>
        <w:i w:val="0"/>
        <w:color w:val="1F497D" w:themeColor="text2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EF90868"/>
    <w:multiLevelType w:val="hybridMultilevel"/>
    <w:tmpl w:val="933A921E"/>
    <w:lvl w:ilvl="0" w:tplc="040C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72864FDA"/>
    <w:multiLevelType w:val="hybridMultilevel"/>
    <w:tmpl w:val="FA148174"/>
    <w:lvl w:ilvl="0" w:tplc="B86C936C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27"/>
  </w:num>
  <w:num w:numId="3">
    <w:abstractNumId w:val="12"/>
  </w:num>
  <w:num w:numId="4">
    <w:abstractNumId w:val="21"/>
  </w:num>
  <w:num w:numId="5">
    <w:abstractNumId w:val="6"/>
  </w:num>
  <w:num w:numId="6">
    <w:abstractNumId w:val="10"/>
  </w:num>
  <w:num w:numId="7">
    <w:abstractNumId w:val="0"/>
  </w:num>
  <w:num w:numId="8">
    <w:abstractNumId w:val="5"/>
  </w:num>
  <w:num w:numId="9">
    <w:abstractNumId w:val="2"/>
  </w:num>
  <w:num w:numId="10">
    <w:abstractNumId w:val="24"/>
  </w:num>
  <w:num w:numId="11">
    <w:abstractNumId w:val="14"/>
  </w:num>
  <w:num w:numId="12">
    <w:abstractNumId w:val="25"/>
  </w:num>
  <w:num w:numId="13">
    <w:abstractNumId w:val="3"/>
  </w:num>
  <w:num w:numId="14">
    <w:abstractNumId w:val="19"/>
  </w:num>
  <w:num w:numId="15">
    <w:abstractNumId w:val="22"/>
  </w:num>
  <w:num w:numId="16">
    <w:abstractNumId w:val="15"/>
  </w:num>
  <w:num w:numId="17">
    <w:abstractNumId w:val="16"/>
  </w:num>
  <w:num w:numId="18">
    <w:abstractNumId w:val="20"/>
  </w:num>
  <w:num w:numId="19">
    <w:abstractNumId w:val="28"/>
  </w:num>
  <w:num w:numId="20">
    <w:abstractNumId w:val="11"/>
  </w:num>
  <w:num w:numId="21">
    <w:abstractNumId w:val="7"/>
  </w:num>
  <w:num w:numId="22">
    <w:abstractNumId w:val="1"/>
  </w:num>
  <w:num w:numId="23">
    <w:abstractNumId w:val="23"/>
  </w:num>
  <w:num w:numId="24">
    <w:abstractNumId w:val="13"/>
  </w:num>
  <w:num w:numId="25">
    <w:abstractNumId w:val="8"/>
  </w:num>
  <w:num w:numId="26">
    <w:abstractNumId w:val="4"/>
  </w:num>
  <w:num w:numId="27">
    <w:abstractNumId w:val="26"/>
  </w:num>
  <w:num w:numId="28">
    <w:abstractNumId w:val="18"/>
  </w:num>
  <w:num w:numId="2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1BBD"/>
    <w:rsid w:val="00012F0C"/>
    <w:rsid w:val="000231E7"/>
    <w:rsid w:val="00031981"/>
    <w:rsid w:val="0003238E"/>
    <w:rsid w:val="00040913"/>
    <w:rsid w:val="00040957"/>
    <w:rsid w:val="00050A8C"/>
    <w:rsid w:val="000629E9"/>
    <w:rsid w:val="0006318C"/>
    <w:rsid w:val="00063C1D"/>
    <w:rsid w:val="00085433"/>
    <w:rsid w:val="0009709F"/>
    <w:rsid w:val="000C0987"/>
    <w:rsid w:val="000E79B1"/>
    <w:rsid w:val="001137F3"/>
    <w:rsid w:val="001207B7"/>
    <w:rsid w:val="00121451"/>
    <w:rsid w:val="00152827"/>
    <w:rsid w:val="001541D4"/>
    <w:rsid w:val="00185CC1"/>
    <w:rsid w:val="00194829"/>
    <w:rsid w:val="001B4F7B"/>
    <w:rsid w:val="001B65DF"/>
    <w:rsid w:val="00216F8A"/>
    <w:rsid w:val="00267B26"/>
    <w:rsid w:val="00267D28"/>
    <w:rsid w:val="002767E1"/>
    <w:rsid w:val="00296019"/>
    <w:rsid w:val="002A1212"/>
    <w:rsid w:val="002F50FB"/>
    <w:rsid w:val="00316F14"/>
    <w:rsid w:val="0031703A"/>
    <w:rsid w:val="00347932"/>
    <w:rsid w:val="00351BBD"/>
    <w:rsid w:val="00372982"/>
    <w:rsid w:val="0037377E"/>
    <w:rsid w:val="00381E46"/>
    <w:rsid w:val="0039250C"/>
    <w:rsid w:val="00396365"/>
    <w:rsid w:val="003B1CF4"/>
    <w:rsid w:val="003B7E6A"/>
    <w:rsid w:val="003E26B3"/>
    <w:rsid w:val="003F34DA"/>
    <w:rsid w:val="00414313"/>
    <w:rsid w:val="00427A44"/>
    <w:rsid w:val="00442536"/>
    <w:rsid w:val="00445D4D"/>
    <w:rsid w:val="00461512"/>
    <w:rsid w:val="00476223"/>
    <w:rsid w:val="0048548F"/>
    <w:rsid w:val="004D4065"/>
    <w:rsid w:val="004F23F3"/>
    <w:rsid w:val="0051548A"/>
    <w:rsid w:val="00523985"/>
    <w:rsid w:val="005254FC"/>
    <w:rsid w:val="00537316"/>
    <w:rsid w:val="00543EBA"/>
    <w:rsid w:val="00546F1B"/>
    <w:rsid w:val="005506EB"/>
    <w:rsid w:val="00552DBA"/>
    <w:rsid w:val="0055776A"/>
    <w:rsid w:val="00561E80"/>
    <w:rsid w:val="005865C4"/>
    <w:rsid w:val="00592898"/>
    <w:rsid w:val="00593264"/>
    <w:rsid w:val="005955F8"/>
    <w:rsid w:val="005B08BD"/>
    <w:rsid w:val="005B69B7"/>
    <w:rsid w:val="0060174E"/>
    <w:rsid w:val="00606426"/>
    <w:rsid w:val="00612941"/>
    <w:rsid w:val="006A4604"/>
    <w:rsid w:val="006A66AB"/>
    <w:rsid w:val="006D5B17"/>
    <w:rsid w:val="006D6022"/>
    <w:rsid w:val="006E5912"/>
    <w:rsid w:val="006F191D"/>
    <w:rsid w:val="006F61AB"/>
    <w:rsid w:val="007255B1"/>
    <w:rsid w:val="0073239F"/>
    <w:rsid w:val="0074457D"/>
    <w:rsid w:val="007468B4"/>
    <w:rsid w:val="00793045"/>
    <w:rsid w:val="007A2B6E"/>
    <w:rsid w:val="007A3F86"/>
    <w:rsid w:val="007B4F9F"/>
    <w:rsid w:val="007C00CE"/>
    <w:rsid w:val="007C5DB4"/>
    <w:rsid w:val="007D5F2C"/>
    <w:rsid w:val="007F43BB"/>
    <w:rsid w:val="0083614A"/>
    <w:rsid w:val="00845FA7"/>
    <w:rsid w:val="00852A87"/>
    <w:rsid w:val="00857656"/>
    <w:rsid w:val="00881A8E"/>
    <w:rsid w:val="008841BC"/>
    <w:rsid w:val="00884394"/>
    <w:rsid w:val="00884D68"/>
    <w:rsid w:val="008A0D0B"/>
    <w:rsid w:val="008B62B1"/>
    <w:rsid w:val="008C2FD6"/>
    <w:rsid w:val="008D1A25"/>
    <w:rsid w:val="008E7DE6"/>
    <w:rsid w:val="0090431F"/>
    <w:rsid w:val="009102F4"/>
    <w:rsid w:val="00913C29"/>
    <w:rsid w:val="0092033B"/>
    <w:rsid w:val="00937407"/>
    <w:rsid w:val="00946D8B"/>
    <w:rsid w:val="0095395A"/>
    <w:rsid w:val="009631AD"/>
    <w:rsid w:val="00975135"/>
    <w:rsid w:val="00976B55"/>
    <w:rsid w:val="00995BBB"/>
    <w:rsid w:val="009A0BCE"/>
    <w:rsid w:val="009B2BC2"/>
    <w:rsid w:val="009B5F8A"/>
    <w:rsid w:val="009D1F39"/>
    <w:rsid w:val="009F0181"/>
    <w:rsid w:val="00A04000"/>
    <w:rsid w:val="00A35194"/>
    <w:rsid w:val="00A3541A"/>
    <w:rsid w:val="00A65497"/>
    <w:rsid w:val="00A81E36"/>
    <w:rsid w:val="00A86F47"/>
    <w:rsid w:val="00AA4CDE"/>
    <w:rsid w:val="00AC49F7"/>
    <w:rsid w:val="00AD5E51"/>
    <w:rsid w:val="00B013F3"/>
    <w:rsid w:val="00B07FBE"/>
    <w:rsid w:val="00B1154E"/>
    <w:rsid w:val="00B36857"/>
    <w:rsid w:val="00B447D4"/>
    <w:rsid w:val="00B51AB8"/>
    <w:rsid w:val="00B53B7D"/>
    <w:rsid w:val="00B64A39"/>
    <w:rsid w:val="00B669D0"/>
    <w:rsid w:val="00B67EB9"/>
    <w:rsid w:val="00B72573"/>
    <w:rsid w:val="00BD00B6"/>
    <w:rsid w:val="00BD046F"/>
    <w:rsid w:val="00BD10EC"/>
    <w:rsid w:val="00BD6A43"/>
    <w:rsid w:val="00C05969"/>
    <w:rsid w:val="00C150E5"/>
    <w:rsid w:val="00C3568A"/>
    <w:rsid w:val="00C5255C"/>
    <w:rsid w:val="00C56F67"/>
    <w:rsid w:val="00C7534D"/>
    <w:rsid w:val="00C8065D"/>
    <w:rsid w:val="00C81AA0"/>
    <w:rsid w:val="00C86464"/>
    <w:rsid w:val="00C97D89"/>
    <w:rsid w:val="00CB0B34"/>
    <w:rsid w:val="00CB0F76"/>
    <w:rsid w:val="00CC4B21"/>
    <w:rsid w:val="00CE0EF9"/>
    <w:rsid w:val="00CE7ABB"/>
    <w:rsid w:val="00CF05DA"/>
    <w:rsid w:val="00CF35B3"/>
    <w:rsid w:val="00CF4FD0"/>
    <w:rsid w:val="00D04A9B"/>
    <w:rsid w:val="00D10643"/>
    <w:rsid w:val="00D27290"/>
    <w:rsid w:val="00D34AE8"/>
    <w:rsid w:val="00D411E9"/>
    <w:rsid w:val="00D66F36"/>
    <w:rsid w:val="00D76D23"/>
    <w:rsid w:val="00DA10C6"/>
    <w:rsid w:val="00DA149E"/>
    <w:rsid w:val="00DC030C"/>
    <w:rsid w:val="00DC5641"/>
    <w:rsid w:val="00DD44D5"/>
    <w:rsid w:val="00E22E14"/>
    <w:rsid w:val="00E23672"/>
    <w:rsid w:val="00E33F3C"/>
    <w:rsid w:val="00E63C4C"/>
    <w:rsid w:val="00E64D04"/>
    <w:rsid w:val="00E80ACD"/>
    <w:rsid w:val="00E91D1D"/>
    <w:rsid w:val="00ED63E6"/>
    <w:rsid w:val="00EF7059"/>
    <w:rsid w:val="00F05063"/>
    <w:rsid w:val="00F164B4"/>
    <w:rsid w:val="00F1768E"/>
    <w:rsid w:val="00F230CD"/>
    <w:rsid w:val="00F24BBB"/>
    <w:rsid w:val="00F30CB1"/>
    <w:rsid w:val="00F33FE6"/>
    <w:rsid w:val="00F360DC"/>
    <w:rsid w:val="00F6550C"/>
    <w:rsid w:val="00F6785A"/>
    <w:rsid w:val="00F76356"/>
    <w:rsid w:val="00FA0989"/>
    <w:rsid w:val="00FC1135"/>
    <w:rsid w:val="00FD1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3F86"/>
  </w:style>
  <w:style w:type="paragraph" w:styleId="Titre1">
    <w:name w:val="heading 1"/>
    <w:basedOn w:val="Normal"/>
    <w:next w:val="Normal"/>
    <w:link w:val="Titre1Car"/>
    <w:qFormat/>
    <w:rsid w:val="00F6550C"/>
    <w:pPr>
      <w:keepNext/>
      <w:suppressAutoHyphens/>
      <w:spacing w:after="0" w:line="240" w:lineRule="auto"/>
      <w:ind w:left="1080" w:hanging="720"/>
      <w:outlineLvl w:val="0"/>
    </w:pPr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nhideWhenUsed/>
    <w:rsid w:val="00B53B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rsid w:val="00B53B7D"/>
  </w:style>
  <w:style w:type="paragraph" w:styleId="Pieddepage">
    <w:name w:val="footer"/>
    <w:basedOn w:val="Normal"/>
    <w:link w:val="PieddepageCar"/>
    <w:unhideWhenUsed/>
    <w:rsid w:val="00B53B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53B7D"/>
  </w:style>
  <w:style w:type="table" w:styleId="Grilledutableau">
    <w:name w:val="Table Grid"/>
    <w:basedOn w:val="TableauNormal"/>
    <w:rsid w:val="00B53B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B53B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53B7D"/>
    <w:rPr>
      <w:rFonts w:ascii="Tahoma" w:hAnsi="Tahoma" w:cs="Tahoma"/>
      <w:sz w:val="16"/>
      <w:szCs w:val="16"/>
    </w:rPr>
  </w:style>
  <w:style w:type="character" w:customStyle="1" w:styleId="Titre1Car">
    <w:name w:val="Titre 1 Car"/>
    <w:basedOn w:val="Policepardfaut"/>
    <w:link w:val="Titre1"/>
    <w:rsid w:val="00F6550C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paragraph" w:styleId="Retraitcorpsdetexte">
    <w:name w:val="Body Text Indent"/>
    <w:basedOn w:val="Normal"/>
    <w:link w:val="RetraitcorpsdetexteCar"/>
    <w:rsid w:val="00F6550C"/>
    <w:pPr>
      <w:tabs>
        <w:tab w:val="left" w:pos="-1985"/>
      </w:tabs>
      <w:suppressAutoHyphens/>
      <w:autoSpaceDE w:val="0"/>
      <w:spacing w:after="0" w:line="240" w:lineRule="auto"/>
      <w:ind w:firstLine="426"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character" w:customStyle="1" w:styleId="RetraitcorpsdetexteCar">
    <w:name w:val="Retrait corps de texte Car"/>
    <w:basedOn w:val="Policepardfaut"/>
    <w:link w:val="Retraitcorpsdetexte"/>
    <w:rsid w:val="00F6550C"/>
    <w:rPr>
      <w:rFonts w:ascii="Times New Roman" w:eastAsia="Times New Roman" w:hAnsi="Times New Roman" w:cs="Times New Roman"/>
      <w:szCs w:val="20"/>
      <w:lang w:eastAsia="ar-SA"/>
    </w:rPr>
  </w:style>
  <w:style w:type="paragraph" w:customStyle="1" w:styleId="Corpsdetexte31">
    <w:name w:val="Corps de texte 31"/>
    <w:basedOn w:val="Normal"/>
    <w:rsid w:val="00F6550C"/>
    <w:pPr>
      <w:suppressAutoHyphens/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Paragraphedeliste">
    <w:name w:val="List Paragraph"/>
    <w:basedOn w:val="Normal"/>
    <w:uiPriority w:val="34"/>
    <w:qFormat/>
    <w:rsid w:val="00085433"/>
    <w:pPr>
      <w:ind w:left="720"/>
      <w:contextualSpacing/>
    </w:pPr>
  </w:style>
  <w:style w:type="character" w:styleId="Lienhypertexte">
    <w:name w:val="Hyperlink"/>
    <w:rsid w:val="008841BC"/>
    <w:rPr>
      <w:color w:val="0000FF"/>
      <w:u w:val="single"/>
    </w:rPr>
  </w:style>
  <w:style w:type="paragraph" w:customStyle="1" w:styleId="optxtp">
    <w:name w:val="op_txt_p"/>
    <w:basedOn w:val="Normal"/>
    <w:rsid w:val="006064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centuation">
    <w:name w:val="Emphasis"/>
    <w:basedOn w:val="Policepardfaut"/>
    <w:uiPriority w:val="20"/>
    <w:qFormat/>
    <w:rsid w:val="00152827"/>
    <w:rPr>
      <w:i/>
      <w:iCs/>
    </w:rPr>
  </w:style>
  <w:style w:type="character" w:styleId="lev">
    <w:name w:val="Strong"/>
    <w:basedOn w:val="Policepardfaut"/>
    <w:uiPriority w:val="22"/>
    <w:qFormat/>
    <w:rsid w:val="00F33FE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3F86"/>
  </w:style>
  <w:style w:type="paragraph" w:styleId="Titre1">
    <w:name w:val="heading 1"/>
    <w:basedOn w:val="Normal"/>
    <w:next w:val="Normal"/>
    <w:link w:val="Titre1Car"/>
    <w:qFormat/>
    <w:rsid w:val="00F6550C"/>
    <w:pPr>
      <w:keepNext/>
      <w:suppressAutoHyphens/>
      <w:spacing w:after="0" w:line="240" w:lineRule="auto"/>
      <w:ind w:left="1080" w:hanging="720"/>
      <w:outlineLvl w:val="0"/>
    </w:pPr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nhideWhenUsed/>
    <w:rsid w:val="00B53B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rsid w:val="00B53B7D"/>
  </w:style>
  <w:style w:type="paragraph" w:styleId="Pieddepage">
    <w:name w:val="footer"/>
    <w:basedOn w:val="Normal"/>
    <w:link w:val="PieddepageCar"/>
    <w:unhideWhenUsed/>
    <w:rsid w:val="00B53B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53B7D"/>
  </w:style>
  <w:style w:type="table" w:styleId="Grilledutableau">
    <w:name w:val="Table Grid"/>
    <w:basedOn w:val="TableauNormal"/>
    <w:rsid w:val="00B53B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B53B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53B7D"/>
    <w:rPr>
      <w:rFonts w:ascii="Tahoma" w:hAnsi="Tahoma" w:cs="Tahoma"/>
      <w:sz w:val="16"/>
      <w:szCs w:val="16"/>
    </w:rPr>
  </w:style>
  <w:style w:type="character" w:customStyle="1" w:styleId="Titre1Car">
    <w:name w:val="Titre 1 Car"/>
    <w:basedOn w:val="Policepardfaut"/>
    <w:link w:val="Titre1"/>
    <w:rsid w:val="00F6550C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paragraph" w:styleId="Retraitcorpsdetexte">
    <w:name w:val="Body Text Indent"/>
    <w:basedOn w:val="Normal"/>
    <w:link w:val="RetraitcorpsdetexteCar"/>
    <w:rsid w:val="00F6550C"/>
    <w:pPr>
      <w:tabs>
        <w:tab w:val="left" w:pos="-1985"/>
      </w:tabs>
      <w:suppressAutoHyphens/>
      <w:autoSpaceDE w:val="0"/>
      <w:spacing w:after="0" w:line="240" w:lineRule="auto"/>
      <w:ind w:firstLine="426"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character" w:customStyle="1" w:styleId="RetraitcorpsdetexteCar">
    <w:name w:val="Retrait corps de texte Car"/>
    <w:basedOn w:val="Policepardfaut"/>
    <w:link w:val="Retraitcorpsdetexte"/>
    <w:rsid w:val="00F6550C"/>
    <w:rPr>
      <w:rFonts w:ascii="Times New Roman" w:eastAsia="Times New Roman" w:hAnsi="Times New Roman" w:cs="Times New Roman"/>
      <w:szCs w:val="20"/>
      <w:lang w:eastAsia="ar-SA"/>
    </w:rPr>
  </w:style>
  <w:style w:type="paragraph" w:customStyle="1" w:styleId="Corpsdetexte31">
    <w:name w:val="Corps de texte 31"/>
    <w:basedOn w:val="Normal"/>
    <w:rsid w:val="00F6550C"/>
    <w:pPr>
      <w:suppressAutoHyphens/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Paragraphedeliste">
    <w:name w:val="List Paragraph"/>
    <w:basedOn w:val="Normal"/>
    <w:uiPriority w:val="34"/>
    <w:qFormat/>
    <w:rsid w:val="00085433"/>
    <w:pPr>
      <w:ind w:left="720"/>
      <w:contextualSpacing/>
    </w:pPr>
  </w:style>
  <w:style w:type="character" w:styleId="Lienhypertexte">
    <w:name w:val="Hyperlink"/>
    <w:rsid w:val="008841BC"/>
    <w:rPr>
      <w:color w:val="0000FF"/>
      <w:u w:val="single"/>
    </w:rPr>
  </w:style>
  <w:style w:type="paragraph" w:customStyle="1" w:styleId="optxtp">
    <w:name w:val="op_txt_p"/>
    <w:basedOn w:val="Normal"/>
    <w:rsid w:val="006064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centuation">
    <w:name w:val="Emphasis"/>
    <w:basedOn w:val="Policepardfaut"/>
    <w:uiPriority w:val="20"/>
    <w:qFormat/>
    <w:rsid w:val="00152827"/>
    <w:rPr>
      <w:i/>
      <w:iCs/>
    </w:rPr>
  </w:style>
  <w:style w:type="character" w:styleId="lev">
    <w:name w:val="Strong"/>
    <w:basedOn w:val="Policepardfaut"/>
    <w:uiPriority w:val="22"/>
    <w:qFormat/>
    <w:rsid w:val="00F33FE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70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83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61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17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35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81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866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05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59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157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579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545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34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746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9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03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93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png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file:///D:\DHENIN\Professionnel_Laurent\0_STI2D_SIN\ressources_diverses\image_numerique\imgnum_rvb\ImgNum_RVB\res\Strips_EditHexa.png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7.png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image" Target="media/image6.png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file:///D:\DHENIN\Professionnel_Laurent\0_STI2D_SIN\ressources_diverses\image_numerique\imgnum_rvb\ImgNum_RVB\res\Sequence_damier.png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HENIN\Professionnel_Laurent\0_STI2D_SIN\document_modele_2018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document_modele_2018</Template>
  <TotalTime>681</TotalTime>
  <Pages>3</Pages>
  <Words>432</Words>
  <Characters>2382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DHENIN</dc:creator>
  <cp:lastModifiedBy>DHENIN</cp:lastModifiedBy>
  <cp:revision>44</cp:revision>
  <dcterms:created xsi:type="dcterms:W3CDTF">2019-08-19T14:04:00Z</dcterms:created>
  <dcterms:modified xsi:type="dcterms:W3CDTF">2019-08-20T15:10:00Z</dcterms:modified>
</cp:coreProperties>
</file>