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DA" w:rsidRDefault="00B363DA" w:rsidP="00B363DA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rFonts w:eastAsia="Times New Roman" w:cstheme="minorHAnsi"/>
          <w:color w:val="000000"/>
          <w:sz w:val="24"/>
          <w:szCs w:val="24"/>
        </w:rPr>
      </w:pPr>
      <w:r w:rsidRPr="00B363DA">
        <w:rPr>
          <w:rFonts w:eastAsia="Times New Roman" w:cstheme="minorHAnsi"/>
          <w:b/>
          <w:bCs/>
          <w:color w:val="000000"/>
          <w:sz w:val="24"/>
          <w:szCs w:val="24"/>
        </w:rPr>
        <w:t>INDIQUER</w:t>
      </w:r>
      <w:r w:rsidRPr="00B363DA">
        <w:rPr>
          <w:rFonts w:eastAsia="Times New Roman" w:cstheme="minorHAnsi"/>
          <w:color w:val="000000"/>
          <w:sz w:val="24"/>
          <w:szCs w:val="24"/>
        </w:rPr>
        <w:t> les avantages et les inconvénients des images au format bmp.</w:t>
      </w:r>
    </w:p>
    <w:p w:rsidR="00B363DA" w:rsidRPr="00B363DA" w:rsidRDefault="00B363DA" w:rsidP="00B363DA">
      <w:pPr>
        <w:pStyle w:val="Paragraphedeliste"/>
        <w:spacing w:before="48" w:line="240" w:lineRule="auto"/>
        <w:ind w:right="888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B363DA" w:rsidRPr="00B363DA" w:rsidRDefault="00B363DA" w:rsidP="00B363DA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rFonts w:eastAsia="Times New Roman" w:cstheme="minorHAnsi"/>
          <w:color w:val="000000"/>
          <w:sz w:val="24"/>
          <w:szCs w:val="24"/>
        </w:rPr>
      </w:pPr>
      <w:r w:rsidRPr="00B363DA">
        <w:rPr>
          <w:rFonts w:eastAsia="Times New Roman" w:cstheme="minorHAnsi"/>
          <w:b/>
          <w:bCs/>
          <w:color w:val="000000"/>
          <w:sz w:val="24"/>
          <w:szCs w:val="24"/>
        </w:rPr>
        <w:t>PROPOSER</w:t>
      </w:r>
      <w:r w:rsidRPr="00B363DA">
        <w:rPr>
          <w:rFonts w:eastAsia="Times New Roman" w:cstheme="minorHAnsi"/>
          <w:color w:val="000000"/>
          <w:sz w:val="24"/>
          <w:szCs w:val="24"/>
        </w:rPr>
        <w:t> une solution pour répondre au principal inconvénient des images bmp.</w:t>
      </w:r>
    </w:p>
    <w:p w:rsidR="00B363DA" w:rsidRPr="00B363DA" w:rsidRDefault="00B363DA" w:rsidP="00B363DA">
      <w:pPr>
        <w:pStyle w:val="Paragraphedeliste"/>
        <w:spacing w:before="48" w:line="240" w:lineRule="auto"/>
        <w:ind w:right="888"/>
        <w:jc w:val="both"/>
      </w:pPr>
    </w:p>
    <w:p w:rsidR="009071AE" w:rsidRPr="009071AE" w:rsidRDefault="00B363DA" w:rsidP="009071AE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</w:pPr>
      <w:r w:rsidRPr="00B363DA">
        <w:rPr>
          <w:rFonts w:eastAsia="Times New Roman" w:cstheme="minorHAnsi"/>
          <w:color w:val="000000"/>
          <w:sz w:val="24"/>
          <w:szCs w:val="24"/>
        </w:rPr>
        <w:t>A partir d'une rapide recherche internet, </w:t>
      </w:r>
      <w:r w:rsidRPr="00B363DA">
        <w:rPr>
          <w:rFonts w:eastAsia="Times New Roman" w:cstheme="minorHAnsi"/>
          <w:b/>
          <w:bCs/>
          <w:color w:val="000000"/>
          <w:sz w:val="24"/>
          <w:szCs w:val="24"/>
        </w:rPr>
        <w:t>CITER</w:t>
      </w:r>
      <w:r w:rsidRPr="00B363DA">
        <w:rPr>
          <w:rFonts w:eastAsia="Times New Roman" w:cstheme="minorHAnsi"/>
          <w:color w:val="000000"/>
          <w:sz w:val="24"/>
          <w:szCs w:val="24"/>
        </w:rPr>
        <w:t> d'autres formats d'images et </w:t>
      </w:r>
      <w:r w:rsidRPr="00B363DA">
        <w:rPr>
          <w:rFonts w:eastAsia="Times New Roman" w:cstheme="minorHAnsi"/>
          <w:b/>
          <w:bCs/>
          <w:color w:val="000000"/>
          <w:sz w:val="24"/>
          <w:szCs w:val="24"/>
        </w:rPr>
        <w:t>INDIQUER</w:t>
      </w:r>
      <w:r w:rsidRPr="00B363DA">
        <w:rPr>
          <w:rFonts w:eastAsia="Times New Roman" w:cstheme="minorHAnsi"/>
          <w:color w:val="000000"/>
          <w:sz w:val="24"/>
          <w:szCs w:val="24"/>
        </w:rPr>
        <w:t> succinctement leur intérêt.</w:t>
      </w:r>
      <w:r w:rsidR="009071A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9071AE" w:rsidRDefault="009071AE" w:rsidP="009071AE">
      <w:pPr>
        <w:pStyle w:val="Paragraphedeliste"/>
      </w:pPr>
    </w:p>
    <w:p w:rsidR="00FA6F89" w:rsidRPr="00736ED1" w:rsidRDefault="00FA6F89" w:rsidP="009071AE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36ED1">
        <w:rPr>
          <w:sz w:val="24"/>
          <w:szCs w:val="24"/>
        </w:rPr>
        <w:t xml:space="preserve">En vous aidant d'une des ressources, </w:t>
      </w:r>
      <w:r w:rsidR="00736ED1" w:rsidRPr="00736ED1">
        <w:rPr>
          <w:b/>
          <w:sz w:val="24"/>
          <w:szCs w:val="24"/>
        </w:rPr>
        <w:t>RESUMER</w:t>
      </w:r>
      <w:r w:rsidRPr="00736ED1">
        <w:rPr>
          <w:sz w:val="24"/>
          <w:szCs w:val="24"/>
        </w:rPr>
        <w:t xml:space="preserve"> </w:t>
      </w:r>
      <w:r w:rsidR="00D06A01" w:rsidRPr="00736ED1">
        <w:rPr>
          <w:sz w:val="24"/>
          <w:szCs w:val="24"/>
        </w:rPr>
        <w:t xml:space="preserve">le principe de </w:t>
      </w:r>
      <w:r w:rsidRPr="00736ED1">
        <w:rPr>
          <w:sz w:val="24"/>
          <w:szCs w:val="24"/>
        </w:rPr>
        <w:t xml:space="preserve">la compression </w:t>
      </w:r>
      <w:r w:rsidR="00D8503A">
        <w:rPr>
          <w:sz w:val="24"/>
          <w:szCs w:val="24"/>
        </w:rPr>
        <w:t xml:space="preserve">de l'image </w:t>
      </w:r>
      <w:r w:rsidR="007E2C2A">
        <w:rPr>
          <w:sz w:val="24"/>
          <w:szCs w:val="24"/>
        </w:rPr>
        <w:t xml:space="preserve">et </w:t>
      </w:r>
      <w:r w:rsidR="00D8503A">
        <w:rPr>
          <w:sz w:val="24"/>
          <w:szCs w:val="24"/>
        </w:rPr>
        <w:t xml:space="preserve">aussi </w:t>
      </w:r>
      <w:r w:rsidR="007E2C2A">
        <w:rPr>
          <w:sz w:val="24"/>
          <w:szCs w:val="24"/>
        </w:rPr>
        <w:t>son utilité</w:t>
      </w:r>
      <w:r w:rsidR="00D8503A">
        <w:rPr>
          <w:sz w:val="24"/>
          <w:szCs w:val="24"/>
        </w:rPr>
        <w:t>, avantage et inconvénient</w:t>
      </w:r>
      <w:r w:rsidR="007E2C2A">
        <w:rPr>
          <w:sz w:val="24"/>
          <w:szCs w:val="24"/>
        </w:rPr>
        <w:t>.</w:t>
      </w:r>
    </w:p>
    <w:p w:rsidR="00FA6F89" w:rsidRPr="00736ED1" w:rsidRDefault="00FA6F89" w:rsidP="00FA6F89">
      <w:pPr>
        <w:pStyle w:val="Paragraphedeliste"/>
        <w:rPr>
          <w:sz w:val="24"/>
          <w:szCs w:val="24"/>
        </w:rPr>
      </w:pPr>
    </w:p>
    <w:p w:rsidR="009071AE" w:rsidRPr="00736ED1" w:rsidRDefault="00736ED1" w:rsidP="009071AE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36ED1">
        <w:rPr>
          <w:b/>
          <w:sz w:val="24"/>
          <w:szCs w:val="24"/>
        </w:rPr>
        <w:t>DETERMINER</w:t>
      </w:r>
      <w:r w:rsidR="00FA6F89" w:rsidRPr="00736ED1">
        <w:rPr>
          <w:sz w:val="24"/>
          <w:szCs w:val="24"/>
        </w:rPr>
        <w:t xml:space="preserve"> si les formats de la Q3 sont des formats compressés ou pas ? </w:t>
      </w:r>
    </w:p>
    <w:p w:rsidR="00B363DA" w:rsidRPr="00736ED1" w:rsidRDefault="00B363DA" w:rsidP="00B363DA">
      <w:pPr>
        <w:pStyle w:val="Paragraphedeliste"/>
        <w:rPr>
          <w:sz w:val="24"/>
          <w:szCs w:val="24"/>
        </w:rPr>
      </w:pPr>
    </w:p>
    <w:p w:rsidR="00A43654" w:rsidRDefault="00B363DA" w:rsidP="00A43654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36ED1">
        <w:rPr>
          <w:b/>
          <w:sz w:val="24"/>
          <w:szCs w:val="24"/>
        </w:rPr>
        <w:t>Choisir</w:t>
      </w:r>
      <w:r w:rsidRPr="00736ED1">
        <w:rPr>
          <w:sz w:val="24"/>
          <w:szCs w:val="24"/>
        </w:rPr>
        <w:t xml:space="preserve"> un format d'image </w:t>
      </w:r>
      <w:r w:rsidR="00736ED1">
        <w:rPr>
          <w:sz w:val="24"/>
          <w:szCs w:val="24"/>
        </w:rPr>
        <w:t>parmi les trois suivants</w:t>
      </w:r>
      <w:r w:rsidR="009071AE" w:rsidRPr="00736ED1">
        <w:rPr>
          <w:sz w:val="24"/>
          <w:szCs w:val="24"/>
        </w:rPr>
        <w:t xml:space="preserve"> </w:t>
      </w:r>
      <w:r w:rsidR="00276AB5">
        <w:rPr>
          <w:sz w:val="24"/>
          <w:szCs w:val="24"/>
        </w:rPr>
        <w:t>:</w:t>
      </w:r>
      <w:r w:rsidR="00A43654">
        <w:rPr>
          <w:sz w:val="24"/>
          <w:szCs w:val="24"/>
        </w:rPr>
        <w:t xml:space="preserve"> </w:t>
      </w:r>
      <w:r w:rsidR="00276AB5">
        <w:rPr>
          <w:sz w:val="24"/>
          <w:szCs w:val="24"/>
        </w:rPr>
        <w:t>PGM, PBM et PPM</w:t>
      </w:r>
      <w:r w:rsidR="00A43654">
        <w:rPr>
          <w:sz w:val="24"/>
          <w:szCs w:val="24"/>
        </w:rPr>
        <w:t xml:space="preserve"> pour faire une présentation rapide. Vous devez : </w:t>
      </w:r>
    </w:p>
    <w:p w:rsidR="00A43654" w:rsidRPr="00A43654" w:rsidRDefault="00A43654" w:rsidP="00A43654">
      <w:pPr>
        <w:pStyle w:val="Paragraphedeliste"/>
        <w:rPr>
          <w:sz w:val="24"/>
          <w:szCs w:val="24"/>
        </w:rPr>
      </w:pPr>
    </w:p>
    <w:p w:rsidR="00A43654" w:rsidRDefault="00A43654" w:rsidP="00A43654">
      <w:pPr>
        <w:pStyle w:val="Paragraphedeliste"/>
        <w:numPr>
          <w:ilvl w:val="1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>
        <w:rPr>
          <w:sz w:val="24"/>
          <w:szCs w:val="24"/>
        </w:rPr>
        <w:t>Utiliser le logiciel NOTEPAD++ ou HxD</w:t>
      </w:r>
    </w:p>
    <w:p w:rsidR="00A43654" w:rsidRDefault="00A43654" w:rsidP="00A43654">
      <w:pPr>
        <w:pStyle w:val="Paragraphedeliste"/>
        <w:numPr>
          <w:ilvl w:val="1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Faire une présentation </w:t>
      </w:r>
      <w:r w:rsidR="007E2C2A">
        <w:rPr>
          <w:sz w:val="24"/>
          <w:szCs w:val="24"/>
        </w:rPr>
        <w:t>de la structure du fichier image.</w:t>
      </w:r>
    </w:p>
    <w:p w:rsidR="007E2C2A" w:rsidRDefault="007E2C2A" w:rsidP="00A43654">
      <w:pPr>
        <w:pStyle w:val="Paragraphedeliste"/>
        <w:numPr>
          <w:ilvl w:val="1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>
        <w:rPr>
          <w:sz w:val="24"/>
          <w:szCs w:val="24"/>
        </w:rPr>
        <w:t>Expliquer le codage des ent</w:t>
      </w:r>
      <w:r w:rsidR="00F71CF7">
        <w:rPr>
          <w:sz w:val="24"/>
          <w:szCs w:val="24"/>
        </w:rPr>
        <w:t>êtes et des données images en utilisant un exemple sur une image.</w:t>
      </w:r>
    </w:p>
    <w:p w:rsidR="00720993" w:rsidRDefault="00720993" w:rsidP="00720993">
      <w:pPr>
        <w:pStyle w:val="Paragraphedeliste"/>
        <w:spacing w:before="48" w:line="240" w:lineRule="auto"/>
        <w:ind w:left="1440" w:right="888"/>
        <w:jc w:val="both"/>
        <w:rPr>
          <w:sz w:val="24"/>
          <w:szCs w:val="24"/>
        </w:rPr>
      </w:pPr>
    </w:p>
    <w:p w:rsidR="00720993" w:rsidRDefault="00720993" w:rsidP="00720993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b/>
          <w:sz w:val="24"/>
          <w:szCs w:val="24"/>
        </w:rPr>
        <w:t>DÉTERMINER</w:t>
      </w:r>
      <w:r w:rsidRPr="00720993">
        <w:rPr>
          <w:sz w:val="24"/>
          <w:szCs w:val="24"/>
        </w:rPr>
        <w:t xml:space="preserve"> (explorateur de fichiers Windows) la taille (en kilo octets</w:t>
      </w:r>
      <w:r>
        <w:rPr>
          <w:sz w:val="24"/>
          <w:szCs w:val="24"/>
        </w:rPr>
        <w:t>) de l'image</w:t>
      </w:r>
    </w:p>
    <w:p w:rsidR="00720993" w:rsidRDefault="00720993" w:rsidP="00720993">
      <w:pPr>
        <w:pStyle w:val="Paragraphedeliste"/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sz w:val="24"/>
          <w:szCs w:val="24"/>
        </w:rPr>
        <w:t>« BLUE.bmp ».</w:t>
      </w:r>
    </w:p>
    <w:p w:rsidR="00720993" w:rsidRDefault="00720993" w:rsidP="00720993">
      <w:pPr>
        <w:pStyle w:val="Paragraphedeliste"/>
        <w:spacing w:before="48" w:line="240" w:lineRule="auto"/>
        <w:ind w:right="888"/>
        <w:jc w:val="both"/>
        <w:rPr>
          <w:sz w:val="24"/>
          <w:szCs w:val="24"/>
        </w:rPr>
      </w:pPr>
    </w:p>
    <w:p w:rsidR="00720993" w:rsidRDefault="00720993" w:rsidP="00720993">
      <w:p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b/>
          <w:sz w:val="24"/>
          <w:szCs w:val="24"/>
        </w:rPr>
        <w:t>OUVRIR</w:t>
      </w:r>
      <w:r w:rsidRPr="00720993">
        <w:rPr>
          <w:sz w:val="24"/>
          <w:szCs w:val="24"/>
        </w:rPr>
        <w:t xml:space="preserve"> le fichier sous « </w:t>
      </w:r>
      <w:r w:rsidRPr="00720993">
        <w:rPr>
          <w:sz w:val="24"/>
          <w:szCs w:val="24"/>
        </w:rPr>
        <w:t>GIMP</w:t>
      </w:r>
      <w:r w:rsidRPr="00720993">
        <w:rPr>
          <w:sz w:val="24"/>
          <w:szCs w:val="24"/>
        </w:rPr>
        <w:t xml:space="preserve">» puis </w:t>
      </w:r>
      <w:r w:rsidRPr="00720993">
        <w:rPr>
          <w:sz w:val="24"/>
          <w:szCs w:val="24"/>
        </w:rPr>
        <w:t xml:space="preserve">l'exporter </w:t>
      </w:r>
      <w:r w:rsidRPr="00720993">
        <w:rPr>
          <w:sz w:val="24"/>
          <w:szCs w:val="24"/>
        </w:rPr>
        <w:t>au format « png ».</w:t>
      </w:r>
    </w:p>
    <w:p w:rsidR="00720993" w:rsidRDefault="00720993" w:rsidP="00720993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b/>
          <w:sz w:val="24"/>
          <w:szCs w:val="24"/>
        </w:rPr>
        <w:t>DÉTERMINER</w:t>
      </w:r>
      <w:r w:rsidRPr="00720993">
        <w:rPr>
          <w:sz w:val="24"/>
          <w:szCs w:val="24"/>
        </w:rPr>
        <w:t xml:space="preserve"> la taille (en octets) du nouveau fichier « BLUE.png », VÉRIFIER :</w:t>
      </w:r>
    </w:p>
    <w:p w:rsidR="00720993" w:rsidRDefault="00720993" w:rsidP="00720993">
      <w:pPr>
        <w:pStyle w:val="Paragraphedeliste"/>
        <w:numPr>
          <w:ilvl w:val="0"/>
          <w:numId w:val="37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sz w:val="24"/>
          <w:szCs w:val="24"/>
        </w:rPr>
        <w:t>la compression</w:t>
      </w:r>
    </w:p>
    <w:p w:rsidR="00720993" w:rsidRDefault="00720993" w:rsidP="00720993">
      <w:pPr>
        <w:pStyle w:val="Paragraphedeliste"/>
        <w:numPr>
          <w:ilvl w:val="0"/>
          <w:numId w:val="37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sz w:val="24"/>
          <w:szCs w:val="24"/>
        </w:rPr>
        <w:t>l'altération éventuelle de l'image</w:t>
      </w:r>
    </w:p>
    <w:p w:rsidR="00720993" w:rsidRDefault="00720993" w:rsidP="00720993">
      <w:pPr>
        <w:pStyle w:val="Paragraphedeliste"/>
        <w:spacing w:before="48" w:line="240" w:lineRule="auto"/>
        <w:ind w:left="1080" w:right="888"/>
        <w:jc w:val="both"/>
        <w:rPr>
          <w:sz w:val="24"/>
          <w:szCs w:val="24"/>
        </w:rPr>
      </w:pPr>
    </w:p>
    <w:p w:rsidR="00720993" w:rsidRPr="00720993" w:rsidRDefault="00720993" w:rsidP="00720993">
      <w:pPr>
        <w:pStyle w:val="Paragraphedeliste"/>
        <w:numPr>
          <w:ilvl w:val="0"/>
          <w:numId w:val="34"/>
        </w:numPr>
        <w:spacing w:before="48" w:line="240" w:lineRule="auto"/>
        <w:ind w:right="888"/>
        <w:jc w:val="both"/>
        <w:rPr>
          <w:sz w:val="24"/>
          <w:szCs w:val="24"/>
        </w:rPr>
      </w:pPr>
      <w:r w:rsidRPr="00720993">
        <w:rPr>
          <w:sz w:val="24"/>
          <w:szCs w:val="24"/>
        </w:rPr>
        <w:t xml:space="preserve">EXAMINER les deux fichiers sous « </w:t>
      </w:r>
      <w:r w:rsidR="00394CD8">
        <w:rPr>
          <w:sz w:val="24"/>
          <w:szCs w:val="24"/>
        </w:rPr>
        <w:t>HxD</w:t>
      </w:r>
      <w:bookmarkStart w:id="0" w:name="_GoBack"/>
      <w:bookmarkEnd w:id="0"/>
      <w:r w:rsidRPr="00720993">
        <w:rPr>
          <w:sz w:val="24"/>
          <w:szCs w:val="24"/>
        </w:rPr>
        <w:t xml:space="preserve"> » et COMPLÉTER le tableau ci-dessous.</w:t>
      </w:r>
    </w:p>
    <w:p w:rsidR="007E2C2A" w:rsidRPr="007E2C2A" w:rsidRDefault="00720993" w:rsidP="007E2C2A">
      <w:pPr>
        <w:spacing w:before="48" w:line="240" w:lineRule="auto"/>
        <w:ind w:right="88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004560" cy="807720"/>
            <wp:effectExtent l="0" t="0" r="0" b="0"/>
            <wp:docPr id="14" name="Image 14" descr="D:\DHENIN\Professionnel_Laurent\0_STI2D_SIN\ressources_diverses\image_numerique\imgnum_rvb\ImgNum_RVB\res\Tab_ToGoFurther_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DHENIN\Professionnel_Laurent\0_STI2D_SIN\ressources_diverses\image_numerique\imgnum_rvb\ImgNum_RVB\res\Tab_ToGoFurther_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C2A" w:rsidRPr="007E2C2A" w:rsidSect="00DC5641">
      <w:headerReference w:type="default" r:id="rId9"/>
      <w:footerReference w:type="default" r:id="rId10"/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F6" w:rsidRDefault="00AE29F6" w:rsidP="00B53B7D">
      <w:pPr>
        <w:spacing w:after="0" w:line="240" w:lineRule="auto"/>
      </w:pPr>
      <w:r>
        <w:separator/>
      </w:r>
    </w:p>
  </w:endnote>
  <w:endnote w:type="continuationSeparator" w:id="0">
    <w:p w:rsidR="00AE29F6" w:rsidRDefault="00AE29F6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372982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B83925B" wp14:editId="0192B80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2982" w:rsidRDefault="0037298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94CD8" w:rsidRPr="00394CD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372982" w:rsidRDefault="0037298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94CD8" w:rsidRPr="00394CD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F6" w:rsidRDefault="00AE29F6" w:rsidP="00B53B7D">
      <w:pPr>
        <w:spacing w:after="0" w:line="240" w:lineRule="auto"/>
      </w:pPr>
      <w:r>
        <w:separator/>
      </w:r>
    </w:p>
  </w:footnote>
  <w:footnote w:type="continuationSeparator" w:id="0">
    <w:p w:rsidR="00AE29F6" w:rsidRDefault="00AE29F6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372982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372982" w:rsidRPr="00D26744" w:rsidRDefault="00372982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372982" w:rsidRPr="000F256A" w:rsidRDefault="00372982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372982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372982" w:rsidRDefault="00372982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3532808F" wp14:editId="6D7AB607">
                <wp:extent cx="1603629" cy="657225"/>
                <wp:effectExtent l="0" t="0" r="0" b="0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372982" w:rsidRPr="00445D4D" w:rsidRDefault="00372982" w:rsidP="004F23F3">
          <w:pPr>
            <w:pStyle w:val="En-tte"/>
            <w:jc w:val="center"/>
            <w:rPr>
              <w:b/>
              <w:color w:val="17365D" w:themeColor="text2" w:themeShade="BF"/>
              <w:sz w:val="24"/>
              <w:szCs w:val="24"/>
            </w:rPr>
          </w:pPr>
          <w:r w:rsidRPr="00445D4D">
            <w:rPr>
              <w:b/>
              <w:color w:val="17365D" w:themeColor="text2" w:themeShade="BF"/>
              <w:sz w:val="24"/>
              <w:szCs w:val="24"/>
            </w:rPr>
            <w:t>IMAGES NUMERIQUES ET CODAGE RVB</w:t>
          </w:r>
        </w:p>
      </w:tc>
      <w:tc>
        <w:tcPr>
          <w:tcW w:w="1559" w:type="dxa"/>
          <w:vMerge w:val="restart"/>
          <w:vAlign w:val="center"/>
        </w:tcPr>
        <w:p w:rsidR="00372982" w:rsidRPr="003D5CBA" w:rsidRDefault="00372982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17A620B5" wp14:editId="5B418476">
                <wp:extent cx="1171575" cy="590550"/>
                <wp:effectExtent l="19050" t="0" r="9525" b="0"/>
                <wp:docPr id="7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2982" w:rsidRPr="003D5CBA" w:rsidTr="004F23F3">
      <w:trPr>
        <w:trHeight w:val="443"/>
      </w:trPr>
      <w:tc>
        <w:tcPr>
          <w:tcW w:w="1548" w:type="dxa"/>
          <w:vMerge/>
        </w:tcPr>
        <w:p w:rsidR="00372982" w:rsidRDefault="00372982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372982" w:rsidRPr="003D5CBA" w:rsidRDefault="00B363DA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AUTRES FORMATS D'IMAGES</w:t>
          </w:r>
        </w:p>
      </w:tc>
      <w:tc>
        <w:tcPr>
          <w:tcW w:w="1559" w:type="dxa"/>
          <w:vMerge/>
        </w:tcPr>
        <w:p w:rsidR="00372982" w:rsidRPr="003D5CBA" w:rsidRDefault="00372982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372982" w:rsidRDefault="003729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649"/>
    <w:multiLevelType w:val="hybridMultilevel"/>
    <w:tmpl w:val="E292BDFA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E5E09"/>
    <w:multiLevelType w:val="hybridMultilevel"/>
    <w:tmpl w:val="EBE42CD8"/>
    <w:lvl w:ilvl="0" w:tplc="F5F2C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43C51"/>
    <w:multiLevelType w:val="hybridMultilevel"/>
    <w:tmpl w:val="663452F0"/>
    <w:lvl w:ilvl="0" w:tplc="29C01C2E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C7E"/>
    <w:multiLevelType w:val="hybridMultilevel"/>
    <w:tmpl w:val="CAB0749E"/>
    <w:lvl w:ilvl="0" w:tplc="2708CF28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84F6D"/>
    <w:multiLevelType w:val="multilevel"/>
    <w:tmpl w:val="8C9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D5AC6"/>
    <w:multiLevelType w:val="hybridMultilevel"/>
    <w:tmpl w:val="3F88CAA4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B1F98"/>
    <w:multiLevelType w:val="hybridMultilevel"/>
    <w:tmpl w:val="9CAC0A9C"/>
    <w:lvl w:ilvl="0" w:tplc="7532652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9B00AA"/>
    <w:multiLevelType w:val="hybridMultilevel"/>
    <w:tmpl w:val="B12A1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80058"/>
    <w:multiLevelType w:val="hybridMultilevel"/>
    <w:tmpl w:val="1878F8B8"/>
    <w:lvl w:ilvl="0" w:tplc="6E6C9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3C70D4"/>
    <w:multiLevelType w:val="hybridMultilevel"/>
    <w:tmpl w:val="7D3A94DE"/>
    <w:lvl w:ilvl="0" w:tplc="D8780844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55982"/>
    <w:multiLevelType w:val="hybridMultilevel"/>
    <w:tmpl w:val="51A238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C4CB3"/>
    <w:multiLevelType w:val="hybridMultilevel"/>
    <w:tmpl w:val="635A0B3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5A45C1"/>
    <w:multiLevelType w:val="hybridMultilevel"/>
    <w:tmpl w:val="9EA48D0A"/>
    <w:lvl w:ilvl="0" w:tplc="E3D6256C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E474B"/>
    <w:multiLevelType w:val="hybridMultilevel"/>
    <w:tmpl w:val="2E0616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4793A"/>
    <w:multiLevelType w:val="hybridMultilevel"/>
    <w:tmpl w:val="FF723F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C1BFE"/>
    <w:multiLevelType w:val="hybridMultilevel"/>
    <w:tmpl w:val="5E2C105C"/>
    <w:lvl w:ilvl="0" w:tplc="D8E0978C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18E7D29"/>
    <w:multiLevelType w:val="hybridMultilevel"/>
    <w:tmpl w:val="CE809586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86214"/>
    <w:multiLevelType w:val="hybridMultilevel"/>
    <w:tmpl w:val="DD4AF00E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331B32"/>
    <w:multiLevelType w:val="hybridMultilevel"/>
    <w:tmpl w:val="F8128E86"/>
    <w:lvl w:ilvl="0" w:tplc="AABC6700">
      <w:start w:val="1"/>
      <w:numFmt w:val="decimal"/>
      <w:lvlText w:val="Q%1."/>
      <w:lvlJc w:val="right"/>
      <w:pPr>
        <w:ind w:left="108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F90344"/>
    <w:multiLevelType w:val="hybridMultilevel"/>
    <w:tmpl w:val="E24896D0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81A7C"/>
    <w:multiLevelType w:val="hybridMultilevel"/>
    <w:tmpl w:val="9422695A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22FF9"/>
    <w:multiLevelType w:val="hybridMultilevel"/>
    <w:tmpl w:val="35904BCC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517A1"/>
    <w:multiLevelType w:val="hybridMultilevel"/>
    <w:tmpl w:val="4420F452"/>
    <w:lvl w:ilvl="0" w:tplc="D4D20CA0">
      <w:start w:val="11"/>
      <w:numFmt w:val="decimal"/>
      <w:lvlText w:val="Q%1."/>
      <w:lvlJc w:val="right"/>
      <w:pPr>
        <w:ind w:left="1068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FAD29A7"/>
    <w:multiLevelType w:val="hybridMultilevel"/>
    <w:tmpl w:val="18F48F0A"/>
    <w:lvl w:ilvl="0" w:tplc="85CC8BD6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26DAD"/>
    <w:multiLevelType w:val="hybridMultilevel"/>
    <w:tmpl w:val="9E8CD6C8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C08AD"/>
    <w:multiLevelType w:val="hybridMultilevel"/>
    <w:tmpl w:val="B33CAAF6"/>
    <w:lvl w:ilvl="0" w:tplc="A852FF8E">
      <w:start w:val="2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B9F1054"/>
    <w:multiLevelType w:val="hybridMultilevel"/>
    <w:tmpl w:val="BF304F30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4220C"/>
    <w:multiLevelType w:val="hybridMultilevel"/>
    <w:tmpl w:val="2A7894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610D3"/>
    <w:multiLevelType w:val="hybridMultilevel"/>
    <w:tmpl w:val="62B6650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D3979"/>
    <w:multiLevelType w:val="hybridMultilevel"/>
    <w:tmpl w:val="499432FC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64FDA"/>
    <w:multiLevelType w:val="hybridMultilevel"/>
    <w:tmpl w:val="FA148174"/>
    <w:lvl w:ilvl="0" w:tplc="B86C9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15C8C"/>
    <w:multiLevelType w:val="hybridMultilevel"/>
    <w:tmpl w:val="51EC630A"/>
    <w:lvl w:ilvl="0" w:tplc="85CC8BD6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70BC1"/>
    <w:multiLevelType w:val="hybridMultilevel"/>
    <w:tmpl w:val="4006B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15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3"/>
  </w:num>
  <w:num w:numId="10">
    <w:abstractNumId w:val="29"/>
  </w:num>
  <w:num w:numId="11">
    <w:abstractNumId w:val="17"/>
  </w:num>
  <w:num w:numId="12">
    <w:abstractNumId w:val="30"/>
  </w:num>
  <w:num w:numId="13">
    <w:abstractNumId w:val="5"/>
  </w:num>
  <w:num w:numId="14">
    <w:abstractNumId w:val="23"/>
  </w:num>
  <w:num w:numId="15">
    <w:abstractNumId w:val="27"/>
  </w:num>
  <w:num w:numId="16">
    <w:abstractNumId w:val="18"/>
  </w:num>
  <w:num w:numId="17">
    <w:abstractNumId w:val="19"/>
  </w:num>
  <w:num w:numId="18">
    <w:abstractNumId w:val="24"/>
  </w:num>
  <w:num w:numId="19">
    <w:abstractNumId w:val="34"/>
  </w:num>
  <w:num w:numId="20">
    <w:abstractNumId w:val="14"/>
  </w:num>
  <w:num w:numId="21">
    <w:abstractNumId w:val="10"/>
  </w:num>
  <w:num w:numId="22">
    <w:abstractNumId w:val="2"/>
  </w:num>
  <w:num w:numId="23">
    <w:abstractNumId w:val="28"/>
  </w:num>
  <w:num w:numId="24">
    <w:abstractNumId w:val="16"/>
  </w:num>
  <w:num w:numId="25">
    <w:abstractNumId w:val="11"/>
  </w:num>
  <w:num w:numId="26">
    <w:abstractNumId w:val="6"/>
  </w:num>
  <w:num w:numId="27">
    <w:abstractNumId w:val="31"/>
  </w:num>
  <w:num w:numId="28">
    <w:abstractNumId w:val="22"/>
  </w:num>
  <w:num w:numId="29">
    <w:abstractNumId w:val="12"/>
  </w:num>
  <w:num w:numId="30">
    <w:abstractNumId w:val="4"/>
  </w:num>
  <w:num w:numId="31">
    <w:abstractNumId w:val="25"/>
  </w:num>
  <w:num w:numId="32">
    <w:abstractNumId w:val="36"/>
  </w:num>
  <w:num w:numId="33">
    <w:abstractNumId w:val="21"/>
  </w:num>
  <w:num w:numId="34">
    <w:abstractNumId w:val="35"/>
  </w:num>
  <w:num w:numId="35">
    <w:abstractNumId w:val="32"/>
  </w:num>
  <w:num w:numId="36">
    <w:abstractNumId w:val="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D"/>
    <w:rsid w:val="00012F0C"/>
    <w:rsid w:val="000231E7"/>
    <w:rsid w:val="00031981"/>
    <w:rsid w:val="0003238E"/>
    <w:rsid w:val="00040913"/>
    <w:rsid w:val="00040957"/>
    <w:rsid w:val="00050A8C"/>
    <w:rsid w:val="000629E9"/>
    <w:rsid w:val="0006318C"/>
    <w:rsid w:val="00063C1D"/>
    <w:rsid w:val="00085433"/>
    <w:rsid w:val="0009709F"/>
    <w:rsid w:val="000C0987"/>
    <w:rsid w:val="000E79B1"/>
    <w:rsid w:val="001137F3"/>
    <w:rsid w:val="001207B7"/>
    <w:rsid w:val="00121451"/>
    <w:rsid w:val="00152827"/>
    <w:rsid w:val="001541D4"/>
    <w:rsid w:val="00185CC1"/>
    <w:rsid w:val="00194829"/>
    <w:rsid w:val="001B4F7B"/>
    <w:rsid w:val="001B65DF"/>
    <w:rsid w:val="00216F8A"/>
    <w:rsid w:val="002503DD"/>
    <w:rsid w:val="00267B26"/>
    <w:rsid w:val="00267D28"/>
    <w:rsid w:val="00270540"/>
    <w:rsid w:val="002767E1"/>
    <w:rsid w:val="00276AB5"/>
    <w:rsid w:val="00284E66"/>
    <w:rsid w:val="00296019"/>
    <w:rsid w:val="002A1212"/>
    <w:rsid w:val="002F50FB"/>
    <w:rsid w:val="00316F14"/>
    <w:rsid w:val="0031703A"/>
    <w:rsid w:val="00347932"/>
    <w:rsid w:val="00351BBD"/>
    <w:rsid w:val="00372982"/>
    <w:rsid w:val="0037377E"/>
    <w:rsid w:val="00381E46"/>
    <w:rsid w:val="0039250C"/>
    <w:rsid w:val="00394CD8"/>
    <w:rsid w:val="00396365"/>
    <w:rsid w:val="003B1CF4"/>
    <w:rsid w:val="003B7E6A"/>
    <w:rsid w:val="003D3016"/>
    <w:rsid w:val="003E26B3"/>
    <w:rsid w:val="003F34DA"/>
    <w:rsid w:val="003F4E69"/>
    <w:rsid w:val="00414313"/>
    <w:rsid w:val="00427A44"/>
    <w:rsid w:val="00442536"/>
    <w:rsid w:val="00445D4D"/>
    <w:rsid w:val="00461512"/>
    <w:rsid w:val="00476223"/>
    <w:rsid w:val="0048548F"/>
    <w:rsid w:val="004C1A88"/>
    <w:rsid w:val="004D4065"/>
    <w:rsid w:val="004F23F3"/>
    <w:rsid w:val="0051548A"/>
    <w:rsid w:val="00523985"/>
    <w:rsid w:val="005254FC"/>
    <w:rsid w:val="00537316"/>
    <w:rsid w:val="00543EBA"/>
    <w:rsid w:val="00546F1B"/>
    <w:rsid w:val="005506EB"/>
    <w:rsid w:val="00552DBA"/>
    <w:rsid w:val="0055776A"/>
    <w:rsid w:val="00561E80"/>
    <w:rsid w:val="005865C4"/>
    <w:rsid w:val="00592898"/>
    <w:rsid w:val="00593264"/>
    <w:rsid w:val="005955F8"/>
    <w:rsid w:val="005A26FA"/>
    <w:rsid w:val="005B08BD"/>
    <w:rsid w:val="005B69B7"/>
    <w:rsid w:val="0060174E"/>
    <w:rsid w:val="00606426"/>
    <w:rsid w:val="00612941"/>
    <w:rsid w:val="006A4604"/>
    <w:rsid w:val="006A66AB"/>
    <w:rsid w:val="006D5B17"/>
    <w:rsid w:val="006D6022"/>
    <w:rsid w:val="006E5912"/>
    <w:rsid w:val="006F191D"/>
    <w:rsid w:val="006F61AB"/>
    <w:rsid w:val="00720993"/>
    <w:rsid w:val="007255B1"/>
    <w:rsid w:val="0073239F"/>
    <w:rsid w:val="00736ED1"/>
    <w:rsid w:val="00740A4D"/>
    <w:rsid w:val="0074457D"/>
    <w:rsid w:val="007468B4"/>
    <w:rsid w:val="00793045"/>
    <w:rsid w:val="007A2B6E"/>
    <w:rsid w:val="007A3F86"/>
    <w:rsid w:val="007B4F9F"/>
    <w:rsid w:val="007C00CE"/>
    <w:rsid w:val="007C5DB4"/>
    <w:rsid w:val="007D5F2C"/>
    <w:rsid w:val="007E2C2A"/>
    <w:rsid w:val="007F43BB"/>
    <w:rsid w:val="0083614A"/>
    <w:rsid w:val="00845FA7"/>
    <w:rsid w:val="00852A87"/>
    <w:rsid w:val="00857656"/>
    <w:rsid w:val="00881A8E"/>
    <w:rsid w:val="008841BC"/>
    <w:rsid w:val="00884394"/>
    <w:rsid w:val="00884D68"/>
    <w:rsid w:val="008A0D0B"/>
    <w:rsid w:val="008B62B1"/>
    <w:rsid w:val="008C2FD6"/>
    <w:rsid w:val="008D1A25"/>
    <w:rsid w:val="008E7DE6"/>
    <w:rsid w:val="0090431F"/>
    <w:rsid w:val="009071AE"/>
    <w:rsid w:val="009102F4"/>
    <w:rsid w:val="00913C29"/>
    <w:rsid w:val="0092033B"/>
    <w:rsid w:val="00937407"/>
    <w:rsid w:val="00946D8B"/>
    <w:rsid w:val="0095395A"/>
    <w:rsid w:val="009631AD"/>
    <w:rsid w:val="00970D41"/>
    <w:rsid w:val="00975135"/>
    <w:rsid w:val="00976B55"/>
    <w:rsid w:val="00995BBB"/>
    <w:rsid w:val="009A0BCE"/>
    <w:rsid w:val="009B2BC2"/>
    <w:rsid w:val="009B5F8A"/>
    <w:rsid w:val="009D1F39"/>
    <w:rsid w:val="009F0181"/>
    <w:rsid w:val="00A04000"/>
    <w:rsid w:val="00A35194"/>
    <w:rsid w:val="00A3541A"/>
    <w:rsid w:val="00A43654"/>
    <w:rsid w:val="00A6280A"/>
    <w:rsid w:val="00A65497"/>
    <w:rsid w:val="00A81E36"/>
    <w:rsid w:val="00A86F47"/>
    <w:rsid w:val="00AA4CDE"/>
    <w:rsid w:val="00AC49F7"/>
    <w:rsid w:val="00AD5E51"/>
    <w:rsid w:val="00AE29F6"/>
    <w:rsid w:val="00B013F3"/>
    <w:rsid w:val="00B07FBE"/>
    <w:rsid w:val="00B1154E"/>
    <w:rsid w:val="00B363DA"/>
    <w:rsid w:val="00B36857"/>
    <w:rsid w:val="00B36EE2"/>
    <w:rsid w:val="00B447D4"/>
    <w:rsid w:val="00B51AB8"/>
    <w:rsid w:val="00B53B7D"/>
    <w:rsid w:val="00B64A39"/>
    <w:rsid w:val="00B669D0"/>
    <w:rsid w:val="00B67EB9"/>
    <w:rsid w:val="00B72573"/>
    <w:rsid w:val="00BD00B6"/>
    <w:rsid w:val="00BD046F"/>
    <w:rsid w:val="00BD10EC"/>
    <w:rsid w:val="00BD6A43"/>
    <w:rsid w:val="00C05969"/>
    <w:rsid w:val="00C150E5"/>
    <w:rsid w:val="00C3568A"/>
    <w:rsid w:val="00C5255C"/>
    <w:rsid w:val="00C56F67"/>
    <w:rsid w:val="00C7534D"/>
    <w:rsid w:val="00C8065D"/>
    <w:rsid w:val="00C86464"/>
    <w:rsid w:val="00C97D89"/>
    <w:rsid w:val="00CB0B34"/>
    <w:rsid w:val="00CB0F76"/>
    <w:rsid w:val="00CC4B21"/>
    <w:rsid w:val="00CE0EF9"/>
    <w:rsid w:val="00CE7ABB"/>
    <w:rsid w:val="00CF05DA"/>
    <w:rsid w:val="00CF35B3"/>
    <w:rsid w:val="00CF4FD0"/>
    <w:rsid w:val="00D04A9B"/>
    <w:rsid w:val="00D06A01"/>
    <w:rsid w:val="00D10643"/>
    <w:rsid w:val="00D27290"/>
    <w:rsid w:val="00D34AE8"/>
    <w:rsid w:val="00D36A9B"/>
    <w:rsid w:val="00D411E9"/>
    <w:rsid w:val="00D66F36"/>
    <w:rsid w:val="00D76D23"/>
    <w:rsid w:val="00D8503A"/>
    <w:rsid w:val="00DA10C6"/>
    <w:rsid w:val="00DA149E"/>
    <w:rsid w:val="00DC030C"/>
    <w:rsid w:val="00DC5641"/>
    <w:rsid w:val="00DD44D5"/>
    <w:rsid w:val="00E22E14"/>
    <w:rsid w:val="00E23672"/>
    <w:rsid w:val="00E33F3C"/>
    <w:rsid w:val="00E63C4C"/>
    <w:rsid w:val="00E64D04"/>
    <w:rsid w:val="00E80ACD"/>
    <w:rsid w:val="00E91D1D"/>
    <w:rsid w:val="00ED63E6"/>
    <w:rsid w:val="00EF7059"/>
    <w:rsid w:val="00F05063"/>
    <w:rsid w:val="00F164B4"/>
    <w:rsid w:val="00F1768E"/>
    <w:rsid w:val="00F230CD"/>
    <w:rsid w:val="00F24BBB"/>
    <w:rsid w:val="00F30CB1"/>
    <w:rsid w:val="00F33FE6"/>
    <w:rsid w:val="00F360DC"/>
    <w:rsid w:val="00F6550C"/>
    <w:rsid w:val="00F6785A"/>
    <w:rsid w:val="00F71CF7"/>
    <w:rsid w:val="00F76356"/>
    <w:rsid w:val="00FA0989"/>
    <w:rsid w:val="00FA6C90"/>
    <w:rsid w:val="00FA6F89"/>
    <w:rsid w:val="00FC1135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itre2">
    <w:name w:val="heading 2"/>
    <w:basedOn w:val="Normal"/>
    <w:link w:val="Titre2Car"/>
    <w:uiPriority w:val="9"/>
    <w:qFormat/>
    <w:rsid w:val="00B36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B36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363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363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86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itre2">
    <w:name w:val="heading 2"/>
    <w:basedOn w:val="Normal"/>
    <w:link w:val="Titre2Car"/>
    <w:uiPriority w:val="9"/>
    <w:qFormat/>
    <w:rsid w:val="00B36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B36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paragraph" w:customStyle="1" w:styleId="optxtp">
    <w:name w:val="op_txt_p"/>
    <w:basedOn w:val="Normal"/>
    <w:rsid w:val="0060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52827"/>
    <w:rPr>
      <w:i/>
      <w:iCs/>
    </w:rPr>
  </w:style>
  <w:style w:type="character" w:styleId="lev">
    <w:name w:val="Strong"/>
    <w:basedOn w:val="Policepardfaut"/>
    <w:uiPriority w:val="22"/>
    <w:qFormat/>
    <w:rsid w:val="00F33FE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363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363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888594">
          <w:marLeft w:val="720"/>
          <w:marRight w:val="720"/>
          <w:marTop w:val="240"/>
          <w:marBottom w:val="300"/>
          <w:divBdr>
            <w:top w:val="single" w:sz="6" w:space="11" w:color="BDBDBD"/>
            <w:left w:val="single" w:sz="6" w:space="11" w:color="BDBDBD"/>
            <w:bottom w:val="single" w:sz="6" w:space="11" w:color="BDBDBD"/>
            <w:right w:val="single" w:sz="6" w:space="11" w:color="BDBDBD"/>
          </w:divBdr>
          <w:divsChild>
            <w:div w:id="15815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4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5132">
          <w:marLeft w:val="648"/>
          <w:marRight w:val="6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066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003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29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14</cp:revision>
  <dcterms:created xsi:type="dcterms:W3CDTF">2019-08-20T20:00:00Z</dcterms:created>
  <dcterms:modified xsi:type="dcterms:W3CDTF">2019-08-20T20:29:00Z</dcterms:modified>
</cp:coreProperties>
</file>