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23" w:rsidRPr="00216F8A" w:rsidRDefault="00DF6099" w:rsidP="0028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OBJECTIFS </w:t>
      </w:r>
      <w:r w:rsidR="00C810F0">
        <w:rPr>
          <w:b/>
          <w:color w:val="FFFFFF" w:themeColor="background1"/>
        </w:rPr>
        <w:t>DU CHAPITRE</w:t>
      </w:r>
    </w:p>
    <w:p w:rsidR="00DF6099" w:rsidRDefault="00C810F0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Connaitre le monde analogique</w:t>
      </w:r>
    </w:p>
    <w:p w:rsidR="00C810F0" w:rsidRDefault="00C810F0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Connaitre le monde numérique</w:t>
      </w:r>
    </w:p>
    <w:p w:rsidR="00C810F0" w:rsidRDefault="00E05F75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Identifier et analyser</w:t>
      </w:r>
      <w:r w:rsidR="00C810F0">
        <w:rPr>
          <w:b/>
        </w:rPr>
        <w:t xml:space="preserve"> le passage d'un monde à l'autre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66"/>
        <w:gridCol w:w="3612"/>
        <w:gridCol w:w="2871"/>
      </w:tblGrid>
      <w:tr w:rsidR="00A54037" w:rsidRPr="007D5FE6" w:rsidTr="00043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4037" w:rsidRPr="007D5FE6" w:rsidRDefault="00A54037" w:rsidP="00043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A2A6D0" wp14:editId="3BE64671">
                  <wp:extent cx="1668780" cy="1325880"/>
                  <wp:effectExtent l="0" t="0" r="7620" b="7620"/>
                  <wp:docPr id="24" name="Image 24" descr="https://sti2d.ecolelamache.org/sound_wave-420x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i2d.ecolelamache.org/sound_wave-420x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4037" w:rsidRPr="007D5FE6" w:rsidRDefault="00A54037" w:rsidP="00043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4037" w:rsidRPr="007D5FE6" w:rsidRDefault="00A54037" w:rsidP="00043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291E77" wp14:editId="208284AA">
                  <wp:extent cx="2255520" cy="1485900"/>
                  <wp:effectExtent l="0" t="0" r="0" b="0"/>
                  <wp:docPr id="23" name="Image 23" descr="https://sti2d.ecolelamache.org/ap1.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i2d.ecolelamache.org/ap1.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4037" w:rsidRPr="007D5FE6" w:rsidRDefault="00A54037" w:rsidP="00043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A282188" wp14:editId="009B4BF5">
                  <wp:extent cx="1775460" cy="1272540"/>
                  <wp:effectExtent l="0" t="0" r="0" b="3810"/>
                  <wp:docPr id="22" name="Image 22" descr="https://sti2d.ecolelamache.org/ap1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i2d.ecolelamache.org/ap1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93E" w:rsidRDefault="00D4393E" w:rsidP="00D4393E">
      <w:pPr>
        <w:jc w:val="both"/>
        <w:rPr>
          <w:b/>
        </w:rPr>
      </w:pPr>
    </w:p>
    <w:p w:rsidR="00D4393E" w:rsidRPr="00216F8A" w:rsidRDefault="00D4393E" w:rsidP="00D4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ORGANISATION DU TRAVAIL</w:t>
      </w:r>
    </w:p>
    <w:p w:rsidR="00D4393E" w:rsidRDefault="00DE6CAF" w:rsidP="00D4393E">
      <w:pPr>
        <w:jc w:val="both"/>
        <w:rPr>
          <w:b/>
        </w:rPr>
      </w:pPr>
      <w:r>
        <w:rPr>
          <w:b/>
        </w:rPr>
        <w:t>Durée</w:t>
      </w:r>
      <w:r w:rsidR="007F5408">
        <w:rPr>
          <w:b/>
        </w:rPr>
        <w:t>s</w:t>
      </w:r>
      <w:r>
        <w:rPr>
          <w:b/>
        </w:rPr>
        <w:t xml:space="preserve"> prévue</w:t>
      </w:r>
      <w:r w:rsidR="007F5408">
        <w:rPr>
          <w:b/>
        </w:rPr>
        <w:t>s de chaque tâche</w:t>
      </w:r>
      <w:r>
        <w:rPr>
          <w:b/>
        </w:rPr>
        <w:t xml:space="preserve"> :</w:t>
      </w:r>
    </w:p>
    <w:p w:rsidR="00DE6CAF" w:rsidRPr="00952C35" w:rsidRDefault="00DE6CAF" w:rsidP="00DE6CAF">
      <w:pPr>
        <w:pStyle w:val="Paragraphedeliste"/>
        <w:numPr>
          <w:ilvl w:val="0"/>
          <w:numId w:val="10"/>
        </w:numPr>
        <w:jc w:val="both"/>
      </w:pPr>
      <w:r w:rsidRPr="00952C35">
        <w:t xml:space="preserve">Document élève n°1 à compléter </w:t>
      </w:r>
      <w:r w:rsidR="0030769F" w:rsidRPr="00952C35">
        <w:t>"G</w:t>
      </w:r>
      <w:r w:rsidRPr="00952C35">
        <w:t>énéralités sur l'analogique et le numérique</w:t>
      </w:r>
      <w:r w:rsidR="0030769F" w:rsidRPr="00952C35">
        <w:t>"</w:t>
      </w:r>
      <w:r w:rsidRPr="00952C35">
        <w:t xml:space="preserve">: </w:t>
      </w:r>
      <w:r w:rsidRPr="005F18AE">
        <w:rPr>
          <w:b/>
          <w:color w:val="002060"/>
        </w:rPr>
        <w:t>30 minutes</w:t>
      </w:r>
    </w:p>
    <w:p w:rsidR="00DE6CAF" w:rsidRPr="00952C35" w:rsidRDefault="00DE6CAF" w:rsidP="00DE6CAF">
      <w:pPr>
        <w:pStyle w:val="Paragraphedeliste"/>
        <w:numPr>
          <w:ilvl w:val="0"/>
          <w:numId w:val="10"/>
        </w:numPr>
        <w:jc w:val="both"/>
      </w:pPr>
      <w:r w:rsidRPr="00952C35">
        <w:t xml:space="preserve">Présentation au professeur : </w:t>
      </w:r>
      <w:r w:rsidRPr="005F18AE">
        <w:rPr>
          <w:b/>
          <w:color w:val="002060"/>
        </w:rPr>
        <w:t>2 à 3 minutes</w:t>
      </w:r>
    </w:p>
    <w:p w:rsidR="00DE6CAF" w:rsidRDefault="006F7555" w:rsidP="00DE6CAF">
      <w:pPr>
        <w:pStyle w:val="Paragraphedeliste"/>
        <w:numPr>
          <w:ilvl w:val="0"/>
          <w:numId w:val="10"/>
        </w:numPr>
        <w:jc w:val="both"/>
      </w:pPr>
      <w:r>
        <w:t>Réalisation d'un diaporama sur l'é</w:t>
      </w:r>
      <w:r w:rsidR="008D5DD4">
        <w:t xml:space="preserve">tude et </w:t>
      </w:r>
      <w:r>
        <w:t>l'</w:t>
      </w:r>
      <w:r w:rsidR="008D5DD4">
        <w:t xml:space="preserve">exploitation </w:t>
      </w:r>
      <w:r w:rsidR="005325F9">
        <w:t xml:space="preserve">d'une tension </w:t>
      </w:r>
      <w:r w:rsidR="00FE5968">
        <w:t xml:space="preserve">(0 à 5V) </w:t>
      </w:r>
      <w:r w:rsidR="005325F9">
        <w:t xml:space="preserve">par une carte </w:t>
      </w:r>
      <w:proofErr w:type="spellStart"/>
      <w:r w:rsidR="005325F9">
        <w:t>Arduino</w:t>
      </w:r>
      <w:proofErr w:type="spellEnd"/>
      <w:r w:rsidR="005325F9">
        <w:t xml:space="preserve"> : </w:t>
      </w:r>
      <w:r w:rsidR="005325F9" w:rsidRPr="008D2C97">
        <w:rPr>
          <w:b/>
        </w:rPr>
        <w:t>1H</w:t>
      </w:r>
    </w:p>
    <w:p w:rsidR="005325F9" w:rsidRDefault="006F7555" w:rsidP="00DE6CAF">
      <w:pPr>
        <w:pStyle w:val="Paragraphedeliste"/>
        <w:numPr>
          <w:ilvl w:val="0"/>
          <w:numId w:val="10"/>
        </w:numPr>
        <w:jc w:val="both"/>
      </w:pPr>
      <w:r>
        <w:t xml:space="preserve">Présentation du diaporama : </w:t>
      </w:r>
      <w:r w:rsidRPr="008D2C97">
        <w:rPr>
          <w:b/>
        </w:rPr>
        <w:t>5 minutes</w:t>
      </w:r>
    </w:p>
    <w:p w:rsidR="006F7555" w:rsidRPr="00952C35" w:rsidRDefault="006F7555" w:rsidP="00DE6CAF">
      <w:pPr>
        <w:pStyle w:val="Paragraphedeliste"/>
        <w:numPr>
          <w:ilvl w:val="0"/>
          <w:numId w:val="10"/>
        </w:numPr>
        <w:jc w:val="both"/>
      </w:pPr>
      <w:r>
        <w:t xml:space="preserve">Document élève n°2 à compléter "Etude des caractéristiques d'une grandeur analogique": </w:t>
      </w:r>
      <w:r w:rsidRPr="008D2C97">
        <w:rPr>
          <w:b/>
          <w:color w:val="002060"/>
        </w:rPr>
        <w:t>1H30</w:t>
      </w:r>
    </w:p>
    <w:p w:rsidR="007E7A92" w:rsidRPr="00952C35" w:rsidRDefault="007E7A92" w:rsidP="00DE6CAF">
      <w:pPr>
        <w:pStyle w:val="Paragraphedeliste"/>
        <w:numPr>
          <w:ilvl w:val="0"/>
          <w:numId w:val="10"/>
        </w:numPr>
        <w:jc w:val="both"/>
      </w:pPr>
      <w:r w:rsidRPr="007A11B2">
        <w:rPr>
          <w:b/>
        </w:rPr>
        <w:t>Evaluation</w:t>
      </w:r>
      <w:r w:rsidRPr="00952C35">
        <w:t xml:space="preserve"> sur un signal analogique: </w:t>
      </w:r>
      <w:r w:rsidRPr="008D2C97">
        <w:rPr>
          <w:b/>
          <w:color w:val="002060"/>
        </w:rPr>
        <w:t>30 minutes</w:t>
      </w:r>
    </w:p>
    <w:p w:rsidR="00952C35" w:rsidRDefault="00952C35" w:rsidP="00181CE7">
      <w:pPr>
        <w:spacing w:after="0"/>
        <w:jc w:val="both"/>
        <w:rPr>
          <w:b/>
        </w:rPr>
      </w:pPr>
      <w:r>
        <w:rPr>
          <w:b/>
        </w:rPr>
        <w:t xml:space="preserve">Organisation du travail : </w:t>
      </w:r>
    </w:p>
    <w:p w:rsidR="008D2C97" w:rsidRPr="008D2C97" w:rsidRDefault="00BB7313" w:rsidP="00BB7313">
      <w:pPr>
        <w:pStyle w:val="Paragraphedeliste"/>
        <w:numPr>
          <w:ilvl w:val="0"/>
          <w:numId w:val="10"/>
        </w:numPr>
        <w:jc w:val="both"/>
        <w:rPr>
          <w:b/>
        </w:rPr>
      </w:pPr>
      <w:r>
        <w:t>Travail</w:t>
      </w:r>
      <w:r w:rsidR="008D2C97">
        <w:t xml:space="preserve"> par groupe</w:t>
      </w:r>
    </w:p>
    <w:p w:rsidR="00952C35" w:rsidRPr="00FE5968" w:rsidRDefault="008D2C97" w:rsidP="00BB7313">
      <w:pPr>
        <w:pStyle w:val="Paragraphedeliste"/>
        <w:numPr>
          <w:ilvl w:val="0"/>
          <w:numId w:val="10"/>
        </w:numPr>
        <w:jc w:val="both"/>
        <w:rPr>
          <w:b/>
        </w:rPr>
      </w:pPr>
      <w:r>
        <w:t>Evaluation individuelle</w:t>
      </w:r>
      <w:r w:rsidR="00BB7313">
        <w:t xml:space="preserve"> </w:t>
      </w:r>
    </w:p>
    <w:p w:rsidR="00FE5968" w:rsidRPr="00BB7313" w:rsidRDefault="00FE5968" w:rsidP="00FE5968">
      <w:pPr>
        <w:pStyle w:val="Paragraphedeliste"/>
        <w:numPr>
          <w:ilvl w:val="0"/>
          <w:numId w:val="10"/>
        </w:numPr>
        <w:jc w:val="both"/>
        <w:rPr>
          <w:b/>
        </w:rPr>
      </w:pPr>
      <w:r>
        <w:t xml:space="preserve">Tous les documents sont sur un PADLET : </w:t>
      </w:r>
      <w:hyperlink r:id="rId11" w:history="1">
        <w:r w:rsidRPr="002A4B8C">
          <w:rPr>
            <w:rStyle w:val="Lienhypertexte"/>
          </w:rPr>
          <w:t>https://dheninjrpro.netboard</w:t>
        </w:r>
        <w:r w:rsidRPr="002A4B8C">
          <w:rPr>
            <w:rStyle w:val="Lienhypertexte"/>
          </w:rPr>
          <w:t>.</w:t>
        </w:r>
        <w:r w:rsidRPr="002A4B8C">
          <w:rPr>
            <w:rStyle w:val="Lienhypertexte"/>
          </w:rPr>
          <w:t>me/sig</w:t>
        </w:r>
        <w:bookmarkStart w:id="0" w:name="_GoBack"/>
        <w:bookmarkEnd w:id="0"/>
        <w:r w:rsidRPr="002A4B8C">
          <w:rPr>
            <w:rStyle w:val="Lienhypertexte"/>
          </w:rPr>
          <w:t>n</w:t>
        </w:r>
        <w:r w:rsidRPr="002A4B8C">
          <w:rPr>
            <w:rStyle w:val="Lienhypertexte"/>
          </w:rPr>
          <w:t>auxanalogiq</w:t>
        </w:r>
      </w:hyperlink>
      <w:r>
        <w:t xml:space="preserve"> </w:t>
      </w:r>
    </w:p>
    <w:p w:rsidR="00BB7313" w:rsidRPr="00216F8A" w:rsidRDefault="003C5D23" w:rsidP="00BB7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280670</wp:posOffset>
                </wp:positionV>
                <wp:extent cx="6781800" cy="853440"/>
                <wp:effectExtent l="0" t="0" r="19050" b="2286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853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7" o:spid="_x0000_s1026" style="position:absolute;margin-left:-9.55pt;margin-top:22.1pt;width:534pt;height:6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" filled="f" strokecolor="#243f60 [1604]" strokeweight="2pt"/>
            </w:pict>
          </mc:Fallback>
        </mc:AlternateContent>
      </w:r>
      <w:r w:rsidR="007F5408">
        <w:rPr>
          <w:b/>
          <w:color w:val="FFFFFF" w:themeColor="background1"/>
        </w:rPr>
        <w:t xml:space="preserve">CHRONOLOGIE DU </w:t>
      </w:r>
      <w:r w:rsidR="00BB7313">
        <w:rPr>
          <w:b/>
          <w:color w:val="FFFFFF" w:themeColor="background1"/>
        </w:rPr>
        <w:t>TRAVAIL A REALISER</w:t>
      </w:r>
    </w:p>
    <w:p w:rsidR="00BB7313" w:rsidRDefault="009A1A42" w:rsidP="009A1A42">
      <w:pPr>
        <w:pStyle w:val="Paragraphedeliste"/>
        <w:numPr>
          <w:ilvl w:val="0"/>
          <w:numId w:val="12"/>
        </w:numPr>
        <w:jc w:val="both"/>
      </w:pPr>
      <w:r>
        <w:t>Ou</w:t>
      </w:r>
      <w:r w:rsidR="003B1FD2">
        <w:t>vrir</w:t>
      </w:r>
      <w:r>
        <w:t xml:space="preserve"> le fichier "document_eleve_1_a_completer.docx" et le compléter</w:t>
      </w:r>
    </w:p>
    <w:p w:rsidR="009A1A42" w:rsidRPr="002A6935" w:rsidRDefault="00485135" w:rsidP="009A1A42">
      <w:pPr>
        <w:pStyle w:val="Paragraphedeliste"/>
        <w:numPr>
          <w:ilvl w:val="0"/>
          <w:numId w:val="12"/>
        </w:numPr>
        <w:jc w:val="both"/>
        <w:rPr>
          <w:b/>
          <w:color w:val="FF0000"/>
        </w:rPr>
      </w:pPr>
      <w:r w:rsidRPr="002A6935">
        <w:rPr>
          <w:b/>
          <w:color w:val="FF0000"/>
        </w:rPr>
        <w:t xml:space="preserve">Le présenter </w:t>
      </w:r>
      <w:r w:rsidR="006716CD" w:rsidRPr="002A6935">
        <w:rPr>
          <w:b/>
          <w:color w:val="FF0000"/>
        </w:rPr>
        <w:t>au professeur.</w:t>
      </w:r>
    </w:p>
    <w:p w:rsidR="003B1FD2" w:rsidRDefault="002C10CE" w:rsidP="009A1A42">
      <w:pPr>
        <w:pStyle w:val="Paragraphedeliste"/>
        <w:numPr>
          <w:ilvl w:val="0"/>
          <w:numId w:val="12"/>
        </w:numPr>
        <w:jc w:val="both"/>
      </w:pPr>
      <w:r>
        <w:t>Modifier votre classeur Web en y enregistrant ce document.</w:t>
      </w:r>
    </w:p>
    <w:p w:rsidR="005D2003" w:rsidRPr="002A6935" w:rsidRDefault="005D2003" w:rsidP="005D2003">
      <w:pPr>
        <w:pStyle w:val="Paragraphedeliste"/>
        <w:numPr>
          <w:ilvl w:val="0"/>
          <w:numId w:val="12"/>
        </w:numPr>
        <w:jc w:val="both"/>
        <w:rPr>
          <w:b/>
          <w:color w:val="FF0000"/>
        </w:rPr>
      </w:pPr>
      <w:r>
        <w:rPr>
          <w:b/>
          <w:color w:val="FF0000"/>
        </w:rPr>
        <w:t>Faire vérifier par le professeur</w:t>
      </w:r>
    </w:p>
    <w:p w:rsidR="003C5D23" w:rsidRDefault="003C5D23" w:rsidP="003C5D23">
      <w:pPr>
        <w:pStyle w:val="Paragraphedeliste"/>
        <w:jc w:val="both"/>
      </w:pP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0E84A1" wp14:editId="4002F4B2">
                <wp:simplePos x="0" y="0"/>
                <wp:positionH relativeFrom="column">
                  <wp:posOffset>-121285</wp:posOffset>
                </wp:positionH>
                <wp:positionV relativeFrom="paragraph">
                  <wp:posOffset>133350</wp:posOffset>
                </wp:positionV>
                <wp:extent cx="6781800" cy="1714500"/>
                <wp:effectExtent l="0" t="0" r="19050" b="1905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714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" o:spid="_x0000_s1026" style="position:absolute;margin-left:-9.55pt;margin-top:10.5pt;width:534pt;height:1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" filled="f" strokecolor="#243f60 [1604]" strokeweight="2pt"/>
            </w:pict>
          </mc:Fallback>
        </mc:AlternateContent>
      </w:r>
    </w:p>
    <w:p w:rsidR="00BF6261" w:rsidRDefault="0095377F" w:rsidP="00BF6261">
      <w:pPr>
        <w:pStyle w:val="Paragraphedeliste"/>
        <w:numPr>
          <w:ilvl w:val="0"/>
          <w:numId w:val="12"/>
        </w:numPr>
        <w:jc w:val="both"/>
        <w:rPr>
          <w:b/>
          <w:color w:val="FF0000"/>
        </w:rPr>
      </w:pPr>
      <w:r>
        <w:t xml:space="preserve">Etude </w:t>
      </w:r>
      <w:r w:rsidR="0081589C">
        <w:t xml:space="preserve">et exploitation du traitement </w:t>
      </w:r>
      <w:r w:rsidR="0043146C">
        <w:t xml:space="preserve">d'un capteur fournissant une tension </w:t>
      </w:r>
      <w:r w:rsidR="0081589C">
        <w:t xml:space="preserve">variant de </w:t>
      </w:r>
      <w:r w:rsidR="0081589C" w:rsidRPr="0087550C">
        <w:rPr>
          <w:b/>
        </w:rPr>
        <w:t>0 à 5V</w:t>
      </w:r>
      <w:r w:rsidR="0081589C">
        <w:t xml:space="preserve"> </w:t>
      </w:r>
      <w:r w:rsidR="005D2003">
        <w:t xml:space="preserve">à une carte </w:t>
      </w:r>
      <w:proofErr w:type="spellStart"/>
      <w:r w:rsidR="005D2003">
        <w:t>arduino</w:t>
      </w:r>
      <w:proofErr w:type="spellEnd"/>
      <w:r w:rsidR="005D2003">
        <w:t>.</w:t>
      </w:r>
      <w:r w:rsidR="005D2003">
        <w:br/>
      </w:r>
      <w:r w:rsidR="005D2003" w:rsidRPr="005D2003">
        <w:rPr>
          <w:b/>
          <w:color w:val="FF0000"/>
        </w:rPr>
        <w:t xml:space="preserve">Problématique : "La tension sortant du capteur est une grandeur analogique. Comment la carte </w:t>
      </w:r>
      <w:proofErr w:type="spellStart"/>
      <w:r w:rsidR="005D2003" w:rsidRPr="005D2003">
        <w:rPr>
          <w:b/>
          <w:color w:val="FF0000"/>
        </w:rPr>
        <w:t>Arduino</w:t>
      </w:r>
      <w:proofErr w:type="spellEnd"/>
      <w:r w:rsidR="005D2003" w:rsidRPr="005D2003">
        <w:rPr>
          <w:b/>
          <w:color w:val="FF0000"/>
        </w:rPr>
        <w:t xml:space="preserve"> convertit la tension en une grandeur numérique</w:t>
      </w:r>
      <w:r w:rsidR="0074103E">
        <w:rPr>
          <w:b/>
          <w:color w:val="FF0000"/>
        </w:rPr>
        <w:t xml:space="preserve"> lue sur le moniteur série</w:t>
      </w:r>
      <w:r w:rsidR="005D2003" w:rsidRPr="005D2003">
        <w:rPr>
          <w:b/>
          <w:color w:val="FF0000"/>
        </w:rPr>
        <w:t xml:space="preserve"> ? "</w:t>
      </w:r>
    </w:p>
    <w:p w:rsidR="00BF6261" w:rsidRPr="00BF6261" w:rsidRDefault="00BF6261" w:rsidP="00BF6261">
      <w:pPr>
        <w:pStyle w:val="Paragraphedeliste"/>
        <w:jc w:val="center"/>
        <w:rPr>
          <w:b/>
          <w:color w:val="FF0000"/>
        </w:rPr>
      </w:pPr>
      <w:r w:rsidRPr="00BF6261">
        <w:rPr>
          <w:b/>
          <w:color w:val="FF0000"/>
        </w:rPr>
        <w:t xml:space="preserve">Vous réaliserez un compte-rendu sous forme de </w:t>
      </w:r>
      <w:proofErr w:type="gramStart"/>
      <w:r w:rsidRPr="00BF6261">
        <w:rPr>
          <w:b/>
          <w:color w:val="FF0000"/>
        </w:rPr>
        <w:t>présentation(</w:t>
      </w:r>
      <w:proofErr w:type="gramEnd"/>
      <w:r w:rsidRPr="00BF6261">
        <w:rPr>
          <w:b/>
          <w:color w:val="FF0000"/>
        </w:rPr>
        <w:t>diaporama).</w:t>
      </w:r>
    </w:p>
    <w:p w:rsidR="00C61B99" w:rsidRDefault="00C61B99" w:rsidP="0043146C">
      <w:pPr>
        <w:pStyle w:val="Paragraphedeliste"/>
        <w:numPr>
          <w:ilvl w:val="1"/>
          <w:numId w:val="10"/>
        </w:numPr>
        <w:jc w:val="both"/>
      </w:pPr>
      <w:r>
        <w:t>P</w:t>
      </w:r>
      <w:r w:rsidR="009C5358">
        <w:t>réparer le diaporama</w:t>
      </w:r>
      <w:r w:rsidR="000F1835">
        <w:t xml:space="preserve"> que vous</w:t>
      </w:r>
      <w:r w:rsidR="008D2968">
        <w:t xml:space="preserve"> complèterez au fur et à mesure des consignes.</w:t>
      </w:r>
    </w:p>
    <w:p w:rsidR="0043146C" w:rsidRDefault="0043146C" w:rsidP="0043146C">
      <w:pPr>
        <w:pStyle w:val="Paragraphedeliste"/>
        <w:numPr>
          <w:ilvl w:val="1"/>
          <w:numId w:val="10"/>
        </w:numPr>
        <w:jc w:val="both"/>
      </w:pPr>
      <w:r>
        <w:t>Le capteur vous sera fourni par le professeur.</w:t>
      </w:r>
    </w:p>
    <w:p w:rsidR="0043146C" w:rsidRDefault="003268A1" w:rsidP="0043146C">
      <w:pPr>
        <w:pStyle w:val="Paragraphedeliste"/>
        <w:numPr>
          <w:ilvl w:val="1"/>
          <w:numId w:val="10"/>
        </w:numPr>
        <w:jc w:val="both"/>
      </w:pPr>
      <w:r>
        <w:t>Il se connecte sur une</w:t>
      </w:r>
      <w:r w:rsidR="00574200">
        <w:t xml:space="preserve"> des</w:t>
      </w:r>
      <w:r>
        <w:t xml:space="preserve"> entrée</w:t>
      </w:r>
      <w:r w:rsidR="00574200">
        <w:t>s</w:t>
      </w:r>
      <w:r>
        <w:t xml:space="preserve"> analogique</w:t>
      </w:r>
      <w:r w:rsidR="00574200">
        <w:t>s</w:t>
      </w:r>
      <w:r>
        <w:t xml:space="preserve"> (A0</w:t>
      </w:r>
      <w:proofErr w:type="gramStart"/>
      <w:r>
        <w:t>,A1,A2</w:t>
      </w:r>
      <w:proofErr w:type="gramEnd"/>
      <w:r>
        <w:t>,..)</w:t>
      </w:r>
    </w:p>
    <w:p w:rsidR="00EE44C5" w:rsidRDefault="006C1FA8" w:rsidP="0043146C">
      <w:pPr>
        <w:pStyle w:val="Paragraphedeliste"/>
        <w:numPr>
          <w:ilvl w:val="1"/>
          <w:numId w:val="10"/>
        </w:numPr>
        <w:jc w:val="both"/>
      </w:pPr>
      <w:r>
        <w:rPr>
          <w:b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7287F6" wp14:editId="60D6CF9E">
                <wp:simplePos x="0" y="0"/>
                <wp:positionH relativeFrom="column">
                  <wp:posOffset>-37465</wp:posOffset>
                </wp:positionH>
                <wp:positionV relativeFrom="paragraph">
                  <wp:posOffset>-128270</wp:posOffset>
                </wp:positionV>
                <wp:extent cx="6781800" cy="3878580"/>
                <wp:effectExtent l="0" t="0" r="19050" b="266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8785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2.95pt;margin-top:-10.1pt;width:534pt;height:30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" filled="f" strokecolor="#243f60 [1604]" strokeweight="2pt"/>
            </w:pict>
          </mc:Fallback>
        </mc:AlternateContent>
      </w:r>
      <w:r w:rsidR="00EE44C5">
        <w:t xml:space="preserve">Ouvrir le logiciel </w:t>
      </w:r>
      <w:proofErr w:type="spellStart"/>
      <w:r w:rsidR="00EE44C5">
        <w:t>Arduino</w:t>
      </w:r>
      <w:proofErr w:type="spellEnd"/>
      <w:r w:rsidR="005D2003">
        <w:t xml:space="preserve"> et charger le script "</w:t>
      </w:r>
      <w:proofErr w:type="spellStart"/>
      <w:r w:rsidR="005D2003">
        <w:t>lecture_grandeur_analogique.ino</w:t>
      </w:r>
      <w:proofErr w:type="spellEnd"/>
      <w:r w:rsidR="005D2003">
        <w:t>"</w:t>
      </w:r>
    </w:p>
    <w:p w:rsidR="005D2003" w:rsidRDefault="0074103E" w:rsidP="0043146C">
      <w:pPr>
        <w:pStyle w:val="Paragraphedeliste"/>
        <w:numPr>
          <w:ilvl w:val="1"/>
          <w:numId w:val="10"/>
        </w:numPr>
        <w:jc w:val="both"/>
      </w:pPr>
      <w:proofErr w:type="spellStart"/>
      <w:r>
        <w:t>Téléverser</w:t>
      </w:r>
      <w:proofErr w:type="spellEnd"/>
      <w:r>
        <w:t xml:space="preserve"> le script dans la carte.</w:t>
      </w:r>
    </w:p>
    <w:p w:rsidR="000F1835" w:rsidRDefault="0074103E" w:rsidP="0043146C">
      <w:pPr>
        <w:pStyle w:val="Paragraphedeliste"/>
        <w:numPr>
          <w:ilvl w:val="1"/>
          <w:numId w:val="10"/>
        </w:numPr>
        <w:jc w:val="both"/>
      </w:pPr>
      <w:r>
        <w:t>Visualiser les valeurs af</w:t>
      </w:r>
      <w:r w:rsidR="000F1835">
        <w:t>fichées dans le moniteur série</w:t>
      </w:r>
    </w:p>
    <w:p w:rsidR="001240F2" w:rsidRDefault="001240F2" w:rsidP="001240F2">
      <w:pPr>
        <w:pStyle w:val="Paragraphedeliste"/>
        <w:numPr>
          <w:ilvl w:val="1"/>
          <w:numId w:val="10"/>
        </w:numPr>
        <w:jc w:val="both"/>
      </w:pPr>
      <w:r>
        <w:t xml:space="preserve">A partir du script </w:t>
      </w:r>
      <w:proofErr w:type="spellStart"/>
      <w:r>
        <w:t>Arduino</w:t>
      </w:r>
      <w:proofErr w:type="spellEnd"/>
      <w:r>
        <w:t>, donner le nom de la fonction qui permet de « lire » une entrée analogique.</w:t>
      </w:r>
    </w:p>
    <w:p w:rsidR="004B778E" w:rsidRDefault="004B778E" w:rsidP="0043146C">
      <w:pPr>
        <w:pStyle w:val="Paragraphedeliste"/>
        <w:numPr>
          <w:ilvl w:val="1"/>
          <w:numId w:val="10"/>
        </w:numPr>
        <w:jc w:val="both"/>
      </w:pPr>
      <w:r>
        <w:t>Propo</w:t>
      </w:r>
      <w:r w:rsidR="00AA2CAF">
        <w:t xml:space="preserve">ser un </w:t>
      </w:r>
      <w:proofErr w:type="spellStart"/>
      <w:r w:rsidR="00AA2CAF">
        <w:t>algorigramme</w:t>
      </w:r>
      <w:proofErr w:type="spellEnd"/>
      <w:r w:rsidR="00AA2CAF">
        <w:t xml:space="preserve"> qui traduit </w:t>
      </w:r>
      <w:r w:rsidR="0009321D">
        <w:t xml:space="preserve">le script. </w:t>
      </w:r>
    </w:p>
    <w:p w:rsidR="0098720E" w:rsidRDefault="000805BD" w:rsidP="000805BD">
      <w:pPr>
        <w:pStyle w:val="Paragraphedeliste"/>
        <w:numPr>
          <w:ilvl w:val="1"/>
          <w:numId w:val="10"/>
        </w:numPr>
        <w:jc w:val="both"/>
      </w:pPr>
      <w:r w:rsidRPr="000805BD">
        <w:t xml:space="preserve">Relever </w:t>
      </w:r>
      <w:r w:rsidR="0098720E">
        <w:t xml:space="preserve">la valeur minimale. A quelle tension correspond-elle ? </w:t>
      </w:r>
    </w:p>
    <w:p w:rsidR="0098720E" w:rsidRDefault="0098720E" w:rsidP="000805BD">
      <w:pPr>
        <w:pStyle w:val="Paragraphedeliste"/>
        <w:numPr>
          <w:ilvl w:val="1"/>
          <w:numId w:val="10"/>
        </w:numPr>
        <w:jc w:val="both"/>
      </w:pPr>
      <w:r>
        <w:t>Relever la valeur maximale. A quelle tension correspond-elle ?</w:t>
      </w:r>
    </w:p>
    <w:p w:rsidR="000805BD" w:rsidRDefault="000805BD" w:rsidP="000805BD">
      <w:pPr>
        <w:pStyle w:val="Paragraphedeliste"/>
        <w:numPr>
          <w:ilvl w:val="1"/>
          <w:numId w:val="10"/>
        </w:numPr>
        <w:jc w:val="both"/>
      </w:pPr>
      <w:r w:rsidRPr="000805BD">
        <w:t xml:space="preserve">Combien cela </w:t>
      </w:r>
      <w:r w:rsidR="00BF6261">
        <w:t>fait-il de valeurs différentes?</w:t>
      </w:r>
    </w:p>
    <w:p w:rsidR="0087550C" w:rsidRDefault="000805BD" w:rsidP="0087550C">
      <w:pPr>
        <w:pStyle w:val="Paragraphedeliste"/>
        <w:numPr>
          <w:ilvl w:val="1"/>
          <w:numId w:val="10"/>
        </w:numPr>
        <w:jc w:val="both"/>
      </w:pPr>
      <w:r>
        <w:t xml:space="preserve">A partir des valeurs minimum et maximum relevées précédemment, dire sur combien de bits travaille le convertisseur analogique/numérique de la carte </w:t>
      </w:r>
      <w:proofErr w:type="spellStart"/>
      <w:r>
        <w:t>Arduino</w:t>
      </w:r>
      <w:proofErr w:type="spellEnd"/>
      <w:r>
        <w:t xml:space="preserve"> ?</w:t>
      </w:r>
    </w:p>
    <w:p w:rsidR="000E7F4D" w:rsidRDefault="001B6ECD" w:rsidP="0087550C">
      <w:pPr>
        <w:pStyle w:val="Paragraphedeliste"/>
        <w:numPr>
          <w:ilvl w:val="1"/>
          <w:numId w:val="10"/>
        </w:numPr>
        <w:jc w:val="both"/>
      </w:pPr>
      <w:r>
        <w:t xml:space="preserve"> </w:t>
      </w:r>
      <w:r w:rsidR="006C1FA8">
        <w:t>Modification du programme:</w:t>
      </w:r>
      <w:r w:rsidR="00A2216B">
        <w:t xml:space="preserve"> </w:t>
      </w:r>
      <w:r w:rsidR="00A2216B" w:rsidRPr="00FB66F5">
        <w:rPr>
          <w:sz w:val="32"/>
          <w:szCs w:val="32"/>
        </w:rPr>
        <w:t>Défi !</w:t>
      </w:r>
    </w:p>
    <w:p w:rsidR="006C30F4" w:rsidRDefault="006C30F4" w:rsidP="006C30F4">
      <w:pPr>
        <w:pStyle w:val="Paragraphedeliste"/>
        <w:ind w:left="2124"/>
        <w:jc w:val="both"/>
      </w:pPr>
      <w:r w:rsidRPr="00C92F13">
        <w:rPr>
          <w:b/>
          <w:u w:val="single"/>
        </w:rPr>
        <w:t>Objectif</w:t>
      </w:r>
      <w:r>
        <w:t xml:space="preserve"> : </w:t>
      </w:r>
      <w:r w:rsidR="000C5798">
        <w:t>Essayer</w:t>
      </w:r>
      <w:r w:rsidR="00D96076">
        <w:t xml:space="preserve"> d'afficher, dans le moniteur série, </w:t>
      </w:r>
      <w:r>
        <w:t xml:space="preserve">non plus le nombre entier issu du convertisseur mais la valeur réelle de la tension </w:t>
      </w:r>
      <w:r w:rsidR="00C547E2">
        <w:t>fournie par le capteur.</w:t>
      </w:r>
    </w:p>
    <w:p w:rsidR="006C30F4" w:rsidRDefault="00157D82" w:rsidP="006C30F4">
      <w:pPr>
        <w:pStyle w:val="Paragraphedeliste"/>
        <w:ind w:left="2124"/>
        <w:jc w:val="both"/>
      </w:pPr>
      <w:r>
        <w:t>Pour</w:t>
      </w:r>
      <w:r w:rsidR="00A2216B">
        <w:t xml:space="preserve"> faire des calculs, vous aller </w:t>
      </w:r>
      <w:r w:rsidR="006C30F4">
        <w:t>utiliser une variable permettant d'avoir des chiffres avec virgule.</w:t>
      </w:r>
      <w:r w:rsidR="00493244">
        <w:t xml:space="preserve"> On va choisir le type "</w:t>
      </w:r>
      <w:proofErr w:type="spellStart"/>
      <w:r w:rsidR="00493244">
        <w:t>float</w:t>
      </w:r>
      <w:proofErr w:type="spellEnd"/>
      <w:r w:rsidR="00493244">
        <w:t xml:space="preserve"> " et non "</w:t>
      </w:r>
      <w:proofErr w:type="spellStart"/>
      <w:r w:rsidR="00493244">
        <w:t>int</w:t>
      </w:r>
      <w:proofErr w:type="spellEnd"/>
      <w:r w:rsidR="00493244">
        <w:t>"</w:t>
      </w:r>
    </w:p>
    <w:p w:rsidR="00947AC0" w:rsidRDefault="00947AC0" w:rsidP="00947AC0">
      <w:pPr>
        <w:pStyle w:val="Paragraphedeliste"/>
        <w:numPr>
          <w:ilvl w:val="1"/>
          <w:numId w:val="10"/>
        </w:numPr>
        <w:jc w:val="both"/>
      </w:pPr>
      <w:r>
        <w:t>Présentez votre diaporama au professeur</w:t>
      </w:r>
    </w:p>
    <w:p w:rsidR="00CA201C" w:rsidRPr="002446AA" w:rsidRDefault="00B72810" w:rsidP="00CA201C">
      <w:pPr>
        <w:pStyle w:val="Paragraphedeliste"/>
        <w:numPr>
          <w:ilvl w:val="0"/>
          <w:numId w:val="12"/>
        </w:numPr>
        <w:jc w:val="both"/>
        <w:rPr>
          <w:b/>
          <w:color w:val="FF0000"/>
        </w:rPr>
      </w:pPr>
      <w:r w:rsidRPr="002446AA">
        <w:rPr>
          <w:b/>
          <w:color w:val="FF0000"/>
        </w:rPr>
        <w:t>Mettre à jour votre classeur Web</w:t>
      </w:r>
      <w:r w:rsidR="00D11658" w:rsidRPr="002446AA">
        <w:rPr>
          <w:b/>
          <w:color w:val="FF0000"/>
        </w:rPr>
        <w:t xml:space="preserve"> avec le diaporama</w:t>
      </w:r>
    </w:p>
    <w:p w:rsidR="00855F9E" w:rsidRDefault="00855F9E" w:rsidP="006C30F4">
      <w:pPr>
        <w:pStyle w:val="Paragraphedeliste"/>
        <w:ind w:left="2124"/>
        <w:jc w:val="both"/>
      </w:pPr>
    </w:p>
    <w:p w:rsidR="006B4CE9" w:rsidRDefault="006B4CE9" w:rsidP="006B4CE9">
      <w:pPr>
        <w:pStyle w:val="Paragraphedeliste"/>
        <w:jc w:val="both"/>
      </w:pPr>
    </w:p>
    <w:p w:rsidR="006B4CE9" w:rsidRDefault="00B24F56" w:rsidP="006B4CE9">
      <w:pPr>
        <w:pStyle w:val="Paragraphedeliste"/>
      </w:pP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01D013" wp14:editId="15984511">
                <wp:simplePos x="0" y="0"/>
                <wp:positionH relativeFrom="column">
                  <wp:posOffset>-37465</wp:posOffset>
                </wp:positionH>
                <wp:positionV relativeFrom="paragraph">
                  <wp:posOffset>19050</wp:posOffset>
                </wp:positionV>
                <wp:extent cx="6781800" cy="1226820"/>
                <wp:effectExtent l="0" t="0" r="19050" b="1143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2268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2.95pt;margin-top:1.5pt;width:534pt;height:9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" filled="f" strokecolor="#243f60 [1604]" strokeweight="2pt"/>
            </w:pict>
          </mc:Fallback>
        </mc:AlternateContent>
      </w:r>
    </w:p>
    <w:p w:rsidR="006B4CE9" w:rsidRDefault="006B4CE9" w:rsidP="006B4CE9">
      <w:pPr>
        <w:pStyle w:val="Paragraphedeliste"/>
        <w:numPr>
          <w:ilvl w:val="0"/>
          <w:numId w:val="12"/>
        </w:numPr>
        <w:jc w:val="both"/>
      </w:pPr>
      <w:r>
        <w:t>Ouvrir le fichier "document_eleve_</w:t>
      </w:r>
      <w:r w:rsidR="005365CC">
        <w:t>2</w:t>
      </w:r>
      <w:r>
        <w:t>_a_completer.docx" et le compléter</w:t>
      </w:r>
    </w:p>
    <w:p w:rsidR="006B4CE9" w:rsidRPr="002A6935" w:rsidRDefault="006B4CE9" w:rsidP="006B4CE9">
      <w:pPr>
        <w:pStyle w:val="Paragraphedeliste"/>
        <w:numPr>
          <w:ilvl w:val="0"/>
          <w:numId w:val="12"/>
        </w:numPr>
        <w:jc w:val="both"/>
        <w:rPr>
          <w:b/>
          <w:color w:val="FF0000"/>
        </w:rPr>
      </w:pPr>
      <w:r w:rsidRPr="002A6935">
        <w:rPr>
          <w:b/>
          <w:color w:val="FF0000"/>
        </w:rPr>
        <w:t>Le présenter au professeur.</w:t>
      </w:r>
    </w:p>
    <w:p w:rsidR="006B4CE9" w:rsidRDefault="006B4CE9" w:rsidP="006B4CE9">
      <w:pPr>
        <w:pStyle w:val="Paragraphedeliste"/>
        <w:numPr>
          <w:ilvl w:val="0"/>
          <w:numId w:val="12"/>
        </w:numPr>
        <w:jc w:val="both"/>
      </w:pPr>
      <w:r>
        <w:t>Modifier votre classeur Web en y enregistrant ce document.</w:t>
      </w:r>
    </w:p>
    <w:p w:rsidR="00855F9E" w:rsidRPr="00B24F56" w:rsidRDefault="006B4CE9" w:rsidP="00A34D25">
      <w:pPr>
        <w:pStyle w:val="Paragraphedeliste"/>
        <w:numPr>
          <w:ilvl w:val="0"/>
          <w:numId w:val="12"/>
        </w:numPr>
        <w:jc w:val="both"/>
      </w:pPr>
      <w:r w:rsidRPr="005365CC">
        <w:rPr>
          <w:b/>
          <w:color w:val="FF0000"/>
        </w:rPr>
        <w:t>Faire vérifier par le professeur</w:t>
      </w:r>
    </w:p>
    <w:p w:rsidR="00B24F56" w:rsidRDefault="00B24F56" w:rsidP="00A34D25">
      <w:pPr>
        <w:pStyle w:val="Paragraphedeliste"/>
        <w:numPr>
          <w:ilvl w:val="0"/>
          <w:numId w:val="12"/>
        </w:numPr>
        <w:jc w:val="both"/>
      </w:pPr>
      <w:r>
        <w:rPr>
          <w:b/>
          <w:color w:val="FF0000"/>
        </w:rPr>
        <w:t>Mettre à jour votre classeur Web</w:t>
      </w:r>
    </w:p>
    <w:sectPr w:rsidR="00B24F56" w:rsidSect="007C31EE">
      <w:headerReference w:type="default" r:id="rId12"/>
      <w:footerReference w:type="default" r:id="rId13"/>
      <w:pgSz w:w="11906" w:h="16838"/>
      <w:pgMar w:top="1417" w:right="849" w:bottom="851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50" w:rsidRDefault="00334450" w:rsidP="00B53B7D">
      <w:pPr>
        <w:spacing w:after="0" w:line="240" w:lineRule="auto"/>
      </w:pPr>
      <w:r>
        <w:separator/>
      </w:r>
    </w:p>
  </w:endnote>
  <w:endnote w:type="continuationSeparator" w:id="0">
    <w:p w:rsidR="00334450" w:rsidRDefault="00334450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6A" w:rsidRDefault="00043A6A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-223689296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4E2CC7" wp14:editId="7D1894B9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43A6A" w:rsidRDefault="00043A6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7064E" w:rsidRPr="00F7064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043A6A" w:rsidRDefault="00043A6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7064E" w:rsidRPr="00F7064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50" w:rsidRDefault="00334450" w:rsidP="00B53B7D">
      <w:pPr>
        <w:spacing w:after="0" w:line="240" w:lineRule="auto"/>
      </w:pPr>
      <w:r>
        <w:separator/>
      </w:r>
    </w:p>
  </w:footnote>
  <w:footnote w:type="continuationSeparator" w:id="0">
    <w:p w:rsidR="00334450" w:rsidRDefault="00334450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043A6A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043A6A" w:rsidRPr="000F256A" w:rsidRDefault="00043A6A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043A6A" w:rsidRPr="00D26744" w:rsidRDefault="00043A6A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043A6A" w:rsidRPr="000F256A" w:rsidRDefault="00043A6A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043A6A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043A6A" w:rsidRDefault="00043A6A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362E5B18" wp14:editId="2B69763F">
                <wp:extent cx="1603629" cy="657225"/>
                <wp:effectExtent l="0" t="0" r="0" b="0"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043A6A" w:rsidRPr="003D5CBA" w:rsidRDefault="00043A6A" w:rsidP="00D019F0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>ANALOGIQUE ET NUMERIQUE</w:t>
          </w:r>
        </w:p>
      </w:tc>
      <w:tc>
        <w:tcPr>
          <w:tcW w:w="1559" w:type="dxa"/>
          <w:vMerge w:val="restart"/>
          <w:vAlign w:val="center"/>
        </w:tcPr>
        <w:p w:rsidR="00043A6A" w:rsidRPr="003D5CBA" w:rsidRDefault="00043A6A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07EA1027" wp14:editId="397A63A9">
                <wp:extent cx="1171575" cy="590550"/>
                <wp:effectExtent l="19050" t="0" r="9525" b="0"/>
                <wp:docPr id="6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3A6A" w:rsidRPr="003D5CBA" w:rsidTr="004F23F3">
      <w:trPr>
        <w:trHeight w:val="443"/>
      </w:trPr>
      <w:tc>
        <w:tcPr>
          <w:tcW w:w="1548" w:type="dxa"/>
          <w:vMerge/>
        </w:tcPr>
        <w:p w:rsidR="00043A6A" w:rsidRDefault="00043A6A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043A6A" w:rsidRPr="003D5CBA" w:rsidRDefault="00043A6A" w:rsidP="004F23F3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TRAVAIL A REALISER</w:t>
          </w:r>
        </w:p>
      </w:tc>
      <w:tc>
        <w:tcPr>
          <w:tcW w:w="1559" w:type="dxa"/>
          <w:vMerge/>
        </w:tcPr>
        <w:p w:rsidR="00043A6A" w:rsidRPr="003D5CBA" w:rsidRDefault="00043A6A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043A6A" w:rsidRDefault="00043A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6A3"/>
    <w:multiLevelType w:val="hybridMultilevel"/>
    <w:tmpl w:val="4CC2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50A60"/>
    <w:multiLevelType w:val="hybridMultilevel"/>
    <w:tmpl w:val="7248A2D0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B1D59"/>
    <w:multiLevelType w:val="hybridMultilevel"/>
    <w:tmpl w:val="120C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44D14"/>
    <w:multiLevelType w:val="hybridMultilevel"/>
    <w:tmpl w:val="59A68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7686"/>
    <w:multiLevelType w:val="hybridMultilevel"/>
    <w:tmpl w:val="75DE4F86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2811"/>
    <w:multiLevelType w:val="hybridMultilevel"/>
    <w:tmpl w:val="43FC7E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F55F7A"/>
    <w:multiLevelType w:val="hybridMultilevel"/>
    <w:tmpl w:val="D45A3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22959"/>
    <w:multiLevelType w:val="hybridMultilevel"/>
    <w:tmpl w:val="DE5E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D8"/>
    <w:rsid w:val="00012F0C"/>
    <w:rsid w:val="000231E7"/>
    <w:rsid w:val="00031981"/>
    <w:rsid w:val="00040913"/>
    <w:rsid w:val="00040957"/>
    <w:rsid w:val="00043A6A"/>
    <w:rsid w:val="00044BFE"/>
    <w:rsid w:val="000549A7"/>
    <w:rsid w:val="000629E9"/>
    <w:rsid w:val="00063C1D"/>
    <w:rsid w:val="000805BD"/>
    <w:rsid w:val="00085433"/>
    <w:rsid w:val="0009321D"/>
    <w:rsid w:val="000C0987"/>
    <w:rsid w:val="000C5798"/>
    <w:rsid w:val="000E79B1"/>
    <w:rsid w:val="000E7F4D"/>
    <w:rsid w:val="000F1835"/>
    <w:rsid w:val="001015A2"/>
    <w:rsid w:val="00110F57"/>
    <w:rsid w:val="001137F3"/>
    <w:rsid w:val="00121451"/>
    <w:rsid w:val="001240F2"/>
    <w:rsid w:val="00143FEA"/>
    <w:rsid w:val="00150635"/>
    <w:rsid w:val="00157D82"/>
    <w:rsid w:val="0017258D"/>
    <w:rsid w:val="00181CE7"/>
    <w:rsid w:val="001B65DF"/>
    <w:rsid w:val="001B6ECD"/>
    <w:rsid w:val="001E538D"/>
    <w:rsid w:val="00216F8A"/>
    <w:rsid w:val="002446AA"/>
    <w:rsid w:val="00267B26"/>
    <w:rsid w:val="002767E1"/>
    <w:rsid w:val="0028602D"/>
    <w:rsid w:val="00296019"/>
    <w:rsid w:val="002A1212"/>
    <w:rsid w:val="002A54A7"/>
    <w:rsid w:val="002A6935"/>
    <w:rsid w:val="002B2882"/>
    <w:rsid w:val="002C10CE"/>
    <w:rsid w:val="002F1EBC"/>
    <w:rsid w:val="002F50FB"/>
    <w:rsid w:val="002F5522"/>
    <w:rsid w:val="0030769F"/>
    <w:rsid w:val="0031703A"/>
    <w:rsid w:val="003205E8"/>
    <w:rsid w:val="003268A1"/>
    <w:rsid w:val="00334450"/>
    <w:rsid w:val="00340351"/>
    <w:rsid w:val="003565D0"/>
    <w:rsid w:val="00357D99"/>
    <w:rsid w:val="0039101D"/>
    <w:rsid w:val="003A415F"/>
    <w:rsid w:val="003B1FD2"/>
    <w:rsid w:val="003B7E6A"/>
    <w:rsid w:val="003C3C5E"/>
    <w:rsid w:val="003C4014"/>
    <w:rsid w:val="003C5D23"/>
    <w:rsid w:val="003D3262"/>
    <w:rsid w:val="0043146C"/>
    <w:rsid w:val="00444E8F"/>
    <w:rsid w:val="00461512"/>
    <w:rsid w:val="00484AB2"/>
    <w:rsid w:val="00485135"/>
    <w:rsid w:val="0048548F"/>
    <w:rsid w:val="00493244"/>
    <w:rsid w:val="004B778E"/>
    <w:rsid w:val="004E3294"/>
    <w:rsid w:val="004F23F3"/>
    <w:rsid w:val="0051548A"/>
    <w:rsid w:val="005325C2"/>
    <w:rsid w:val="005325F9"/>
    <w:rsid w:val="005365CC"/>
    <w:rsid w:val="00543EBA"/>
    <w:rsid w:val="00546F1B"/>
    <w:rsid w:val="005527E8"/>
    <w:rsid w:val="0055776A"/>
    <w:rsid w:val="00574200"/>
    <w:rsid w:val="00583721"/>
    <w:rsid w:val="0058532C"/>
    <w:rsid w:val="005D2003"/>
    <w:rsid w:val="005D63DE"/>
    <w:rsid w:val="005F18AE"/>
    <w:rsid w:val="00612941"/>
    <w:rsid w:val="00666C18"/>
    <w:rsid w:val="006716CD"/>
    <w:rsid w:val="006718F0"/>
    <w:rsid w:val="00683025"/>
    <w:rsid w:val="00691968"/>
    <w:rsid w:val="006B4CE9"/>
    <w:rsid w:val="006B615A"/>
    <w:rsid w:val="006B77CF"/>
    <w:rsid w:val="006C069E"/>
    <w:rsid w:val="006C1FA8"/>
    <w:rsid w:val="006C30F4"/>
    <w:rsid w:val="006C34E0"/>
    <w:rsid w:val="006D6022"/>
    <w:rsid w:val="006E73FC"/>
    <w:rsid w:val="006F7555"/>
    <w:rsid w:val="007255B1"/>
    <w:rsid w:val="0073239F"/>
    <w:rsid w:val="0074103E"/>
    <w:rsid w:val="0074457D"/>
    <w:rsid w:val="00744BD3"/>
    <w:rsid w:val="007468B4"/>
    <w:rsid w:val="007A11B2"/>
    <w:rsid w:val="007A2B6E"/>
    <w:rsid w:val="007B038A"/>
    <w:rsid w:val="007B2060"/>
    <w:rsid w:val="007B4F9F"/>
    <w:rsid w:val="007C31EE"/>
    <w:rsid w:val="007D5FE6"/>
    <w:rsid w:val="007E7A92"/>
    <w:rsid w:val="007F5408"/>
    <w:rsid w:val="007F745B"/>
    <w:rsid w:val="00812ADE"/>
    <w:rsid w:val="0081589C"/>
    <w:rsid w:val="00816924"/>
    <w:rsid w:val="00830500"/>
    <w:rsid w:val="00855F9E"/>
    <w:rsid w:val="00857656"/>
    <w:rsid w:val="0087550C"/>
    <w:rsid w:val="00881A8E"/>
    <w:rsid w:val="008841BC"/>
    <w:rsid w:val="00884D68"/>
    <w:rsid w:val="008A0D0B"/>
    <w:rsid w:val="008C2FD6"/>
    <w:rsid w:val="008C35D9"/>
    <w:rsid w:val="008D177E"/>
    <w:rsid w:val="008D1A25"/>
    <w:rsid w:val="008D2968"/>
    <w:rsid w:val="008D2C97"/>
    <w:rsid w:val="008D5DD4"/>
    <w:rsid w:val="008E7DE6"/>
    <w:rsid w:val="00920086"/>
    <w:rsid w:val="00947AC0"/>
    <w:rsid w:val="009517C3"/>
    <w:rsid w:val="00952C35"/>
    <w:rsid w:val="0095377F"/>
    <w:rsid w:val="009631AD"/>
    <w:rsid w:val="00964D7E"/>
    <w:rsid w:val="0098720E"/>
    <w:rsid w:val="009A1A42"/>
    <w:rsid w:val="009B245A"/>
    <w:rsid w:val="009B2BC2"/>
    <w:rsid w:val="009C5358"/>
    <w:rsid w:val="009D4712"/>
    <w:rsid w:val="009D795D"/>
    <w:rsid w:val="00A2216B"/>
    <w:rsid w:val="00A227D5"/>
    <w:rsid w:val="00A34D25"/>
    <w:rsid w:val="00A35194"/>
    <w:rsid w:val="00A365D3"/>
    <w:rsid w:val="00A37425"/>
    <w:rsid w:val="00A51F81"/>
    <w:rsid w:val="00A54037"/>
    <w:rsid w:val="00A81E36"/>
    <w:rsid w:val="00AA2CAF"/>
    <w:rsid w:val="00AB06D8"/>
    <w:rsid w:val="00AC30E5"/>
    <w:rsid w:val="00AC49F7"/>
    <w:rsid w:val="00AD5E51"/>
    <w:rsid w:val="00AF084B"/>
    <w:rsid w:val="00AF413D"/>
    <w:rsid w:val="00AF5FFE"/>
    <w:rsid w:val="00B013F3"/>
    <w:rsid w:val="00B07FBE"/>
    <w:rsid w:val="00B1154E"/>
    <w:rsid w:val="00B24F56"/>
    <w:rsid w:val="00B36857"/>
    <w:rsid w:val="00B404E4"/>
    <w:rsid w:val="00B4110A"/>
    <w:rsid w:val="00B447D4"/>
    <w:rsid w:val="00B477E9"/>
    <w:rsid w:val="00B53B7D"/>
    <w:rsid w:val="00B669D0"/>
    <w:rsid w:val="00B67EB9"/>
    <w:rsid w:val="00B72573"/>
    <w:rsid w:val="00B72810"/>
    <w:rsid w:val="00B77734"/>
    <w:rsid w:val="00B91F9C"/>
    <w:rsid w:val="00B97CD0"/>
    <w:rsid w:val="00BB26E6"/>
    <w:rsid w:val="00BB7313"/>
    <w:rsid w:val="00BD00B6"/>
    <w:rsid w:val="00BE14AA"/>
    <w:rsid w:val="00BF6261"/>
    <w:rsid w:val="00C150E5"/>
    <w:rsid w:val="00C412F7"/>
    <w:rsid w:val="00C5255C"/>
    <w:rsid w:val="00C547E2"/>
    <w:rsid w:val="00C61B99"/>
    <w:rsid w:val="00C7534D"/>
    <w:rsid w:val="00C8065D"/>
    <w:rsid w:val="00C810F0"/>
    <w:rsid w:val="00C86464"/>
    <w:rsid w:val="00C92F13"/>
    <w:rsid w:val="00CA201C"/>
    <w:rsid w:val="00CA288B"/>
    <w:rsid w:val="00CB0B34"/>
    <w:rsid w:val="00CC4B21"/>
    <w:rsid w:val="00CE0EF9"/>
    <w:rsid w:val="00CE7ABB"/>
    <w:rsid w:val="00CF05DA"/>
    <w:rsid w:val="00CF2756"/>
    <w:rsid w:val="00CF4FD0"/>
    <w:rsid w:val="00D019F0"/>
    <w:rsid w:val="00D04A9B"/>
    <w:rsid w:val="00D10643"/>
    <w:rsid w:val="00D10A1C"/>
    <w:rsid w:val="00D11658"/>
    <w:rsid w:val="00D24192"/>
    <w:rsid w:val="00D34AE8"/>
    <w:rsid w:val="00D4393E"/>
    <w:rsid w:val="00D4628E"/>
    <w:rsid w:val="00D47DCC"/>
    <w:rsid w:val="00D66F36"/>
    <w:rsid w:val="00D76D23"/>
    <w:rsid w:val="00D853FA"/>
    <w:rsid w:val="00D96076"/>
    <w:rsid w:val="00DA149E"/>
    <w:rsid w:val="00DC5641"/>
    <w:rsid w:val="00DD44D5"/>
    <w:rsid w:val="00DE5CF5"/>
    <w:rsid w:val="00DE6CAF"/>
    <w:rsid w:val="00DF6099"/>
    <w:rsid w:val="00DF6AF1"/>
    <w:rsid w:val="00E0386D"/>
    <w:rsid w:val="00E05323"/>
    <w:rsid w:val="00E05F75"/>
    <w:rsid w:val="00E14FEB"/>
    <w:rsid w:val="00E33F3C"/>
    <w:rsid w:val="00E63C4C"/>
    <w:rsid w:val="00ED63E6"/>
    <w:rsid w:val="00EE44C5"/>
    <w:rsid w:val="00F036DE"/>
    <w:rsid w:val="00F05063"/>
    <w:rsid w:val="00F164B4"/>
    <w:rsid w:val="00F24BBB"/>
    <w:rsid w:val="00F6550C"/>
    <w:rsid w:val="00F65CE4"/>
    <w:rsid w:val="00F6785A"/>
    <w:rsid w:val="00F7064E"/>
    <w:rsid w:val="00FA0989"/>
    <w:rsid w:val="00FB66F5"/>
    <w:rsid w:val="00FC1135"/>
    <w:rsid w:val="00FC6BCA"/>
    <w:rsid w:val="00FD1C7D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706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70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heninjrpro.netboard.me/signauxanalogiq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689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DHENIN</dc:creator>
  <cp:keywords/>
  <dc:description/>
  <cp:lastModifiedBy>DHENIN</cp:lastModifiedBy>
  <cp:revision>9</cp:revision>
  <cp:lastPrinted>2019-03-07T08:47:00Z</cp:lastPrinted>
  <dcterms:created xsi:type="dcterms:W3CDTF">2019-02-25T18:04:00Z</dcterms:created>
  <dcterms:modified xsi:type="dcterms:W3CDTF">2019-03-07T08:53:00Z</dcterms:modified>
</cp:coreProperties>
</file>