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BC" w:rsidRPr="00DF7F6B" w:rsidRDefault="00CB17C3" w:rsidP="00DF7F6B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rPr>
          <w:b/>
          <w:color w:val="FFFFFF" w:themeColor="background1"/>
        </w:rPr>
      </w:pPr>
      <w:r>
        <w:rPr>
          <w:b/>
          <w:color w:val="FFFFFF" w:themeColor="background1"/>
        </w:rPr>
        <w:t>PRESENTATION DU SENSE HAT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050993" w:rsidRPr="00050993" w:rsidTr="00CB17C3">
        <w:tc>
          <w:tcPr>
            <w:tcW w:w="2518" w:type="dxa"/>
            <w:vAlign w:val="center"/>
          </w:tcPr>
          <w:p w:rsidR="00050993" w:rsidRPr="00050993" w:rsidRDefault="00CB17C3" w:rsidP="0005099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B2B2B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846AAF" wp14:editId="54FD8933">
                  <wp:extent cx="1424940" cy="1424940"/>
                  <wp:effectExtent l="0" t="0" r="3810" b="3810"/>
                  <wp:docPr id="3" name="Image 3" descr="Raspberry Pi Sense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spberry Pi Sense 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vAlign w:val="center"/>
          </w:tcPr>
          <w:p w:rsidR="00050993" w:rsidRPr="00050993" w:rsidRDefault="00050993" w:rsidP="000509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3">
              <w:rPr>
                <w:rFonts w:asciiTheme="minorHAnsi" w:hAnsiTheme="minorHAnsi" w:cstheme="minorHAnsi"/>
                <w:sz w:val="22"/>
                <w:szCs w:val="22"/>
              </w:rPr>
              <w:t xml:space="preserve">L'objectif du TP est de: </w:t>
            </w:r>
          </w:p>
          <w:p w:rsidR="00050993" w:rsidRDefault="00C174B6" w:rsidP="00050993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Prendre en main le Raspberry Pi</w:t>
            </w:r>
          </w:p>
          <w:p w:rsidR="00C174B6" w:rsidRPr="00050993" w:rsidRDefault="00C174B6" w:rsidP="00050993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Découvrir la programmation sous Python</w:t>
            </w:r>
          </w:p>
          <w:p w:rsidR="00050993" w:rsidRPr="00050993" w:rsidRDefault="00C174B6" w:rsidP="00050993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Utiliser toutes les entrées sorties de </w:t>
            </w:r>
          </w:p>
          <w:p w:rsidR="00050993" w:rsidRPr="000A55D3" w:rsidRDefault="00050993" w:rsidP="000A55D3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3">
              <w:rPr>
                <w:rFonts w:asciiTheme="minorHAnsi" w:hAnsiTheme="minorHAnsi" w:cstheme="minorHAnsi"/>
                <w:sz w:val="22"/>
                <w:szCs w:val="22"/>
              </w:rPr>
              <w:t xml:space="preserve">Gérer les </w:t>
            </w:r>
            <w:r w:rsidR="00C174B6">
              <w:rPr>
                <w:rFonts w:asciiTheme="minorHAnsi" w:hAnsiTheme="minorHAnsi" w:cstheme="minorHAnsi"/>
                <w:sz w:val="22"/>
                <w:szCs w:val="22"/>
              </w:rPr>
              <w:t>entrées et sorties du Sense Hat</w:t>
            </w:r>
          </w:p>
        </w:tc>
      </w:tr>
    </w:tbl>
    <w:p w:rsidR="00970899" w:rsidRDefault="00970899" w:rsidP="00970899">
      <w:pPr>
        <w:pStyle w:val="NormalWeb"/>
        <w:shd w:val="clear" w:color="auto" w:fill="E1E1E1"/>
        <w:spacing w:before="0" w:beforeAutospacing="0" w:after="0" w:afterAutospacing="0"/>
        <w:rPr>
          <w:rFonts w:ascii="Segoe UI" w:hAnsi="Segoe UI" w:cs="Segoe UI"/>
          <w:color w:val="2B2B2B"/>
          <w:sz w:val="18"/>
          <w:szCs w:val="18"/>
        </w:rPr>
      </w:pPr>
      <w:r>
        <w:rPr>
          <w:rFonts w:ascii="Segoe UI" w:hAnsi="Segoe UI" w:cs="Segoe UI"/>
          <w:color w:val="2B2B2B"/>
          <w:sz w:val="18"/>
          <w:szCs w:val="18"/>
        </w:rPr>
        <w:t>Source: https://www.raspberrypi.org/app/uploads/2017/05/Raspberry-Pi-3-1-1619x1080.jpg</w:t>
      </w:r>
    </w:p>
    <w:p w:rsidR="006F5212" w:rsidRDefault="006F5212" w:rsidP="00DF7F6B">
      <w:pPr>
        <w:pStyle w:val="Paragraphedeliste"/>
        <w:jc w:val="both"/>
      </w:pPr>
    </w:p>
    <w:p w:rsidR="00DF7F6B" w:rsidRDefault="00DF7F6B" w:rsidP="00DF7F6B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both"/>
        <w:rPr>
          <w:b/>
        </w:rPr>
      </w:pPr>
      <w:r w:rsidRPr="00DF7F6B">
        <w:rPr>
          <w:b/>
        </w:rPr>
        <w:t>GENERALITES</w:t>
      </w:r>
    </w:p>
    <w:p w:rsidR="00C174B6" w:rsidRPr="00E523AF" w:rsidRDefault="00E523AF" w:rsidP="00E523AF">
      <w:pPr>
        <w:jc w:val="center"/>
        <w:rPr>
          <w:b/>
        </w:rPr>
      </w:pPr>
      <w:r w:rsidRPr="00E523AF">
        <w:rPr>
          <w:b/>
        </w:rPr>
        <w:t>A REDIGER SUR VOTRE GOOGLE DOC PARTAGE :</w:t>
      </w:r>
    </w:p>
    <w:p w:rsidR="00C174B6" w:rsidRDefault="00C174B6" w:rsidP="00C174B6">
      <w:pPr>
        <w:pStyle w:val="Paragraphedeliste"/>
        <w:numPr>
          <w:ilvl w:val="0"/>
          <w:numId w:val="10"/>
        </w:numPr>
        <w:jc w:val="both"/>
      </w:pPr>
      <w:r>
        <w:t>Sur votre document Google Doc partagé, faîtes une présentation du Sense Hat</w:t>
      </w:r>
    </w:p>
    <w:p w:rsidR="00C174B6" w:rsidRDefault="00C174B6" w:rsidP="00C174B6">
      <w:pPr>
        <w:pStyle w:val="Paragraphedeliste"/>
        <w:jc w:val="both"/>
      </w:pPr>
      <w:r>
        <w:t xml:space="preserve">Par exemple : </w:t>
      </w:r>
    </w:p>
    <w:p w:rsidR="00C174B6" w:rsidRDefault="00C174B6" w:rsidP="00C174B6">
      <w:pPr>
        <w:pStyle w:val="Paragraphedeliste"/>
        <w:numPr>
          <w:ilvl w:val="1"/>
          <w:numId w:val="5"/>
        </w:numPr>
        <w:jc w:val="both"/>
      </w:pPr>
      <w:r>
        <w:t>Pourquoi il a été crée ?</w:t>
      </w:r>
    </w:p>
    <w:p w:rsidR="00C174B6" w:rsidRDefault="00C174B6" w:rsidP="00C174B6">
      <w:pPr>
        <w:pStyle w:val="Paragraphedeliste"/>
        <w:numPr>
          <w:ilvl w:val="1"/>
          <w:numId w:val="5"/>
        </w:numPr>
        <w:jc w:val="both"/>
      </w:pPr>
      <w:r>
        <w:t>Sa composition matérielle</w:t>
      </w:r>
    </w:p>
    <w:p w:rsidR="00C174B6" w:rsidRDefault="00C174B6" w:rsidP="00C174B6">
      <w:pPr>
        <w:pStyle w:val="Paragraphedeliste"/>
        <w:numPr>
          <w:ilvl w:val="1"/>
          <w:numId w:val="5"/>
        </w:numPr>
        <w:jc w:val="both"/>
      </w:pPr>
      <w:r>
        <w:t>Les entrées et sorties exploitables</w:t>
      </w:r>
    </w:p>
    <w:p w:rsidR="00127E9D" w:rsidRDefault="00127E9D" w:rsidP="00127E9D">
      <w:pPr>
        <w:ind w:left="1080"/>
        <w:jc w:val="both"/>
      </w:pPr>
      <w:r>
        <w:t xml:space="preserve">Vous pouvez-vous aider du site : </w:t>
      </w:r>
      <w:hyperlink r:id="rId8" w:history="1">
        <w:r w:rsidRPr="007B4B19">
          <w:rPr>
            <w:rStyle w:val="Lienhypertexte"/>
          </w:rPr>
          <w:t>https://www.framboise314.fr/sense-hat-un-tour-dans-les-etoiles/</w:t>
        </w:r>
      </w:hyperlink>
      <w:r>
        <w:t xml:space="preserve"> </w:t>
      </w:r>
      <w:r w:rsidR="00924E6E">
        <w:tab/>
      </w:r>
    </w:p>
    <w:p w:rsidR="00C174B6" w:rsidRDefault="00C174B6" w:rsidP="007E555E">
      <w:pPr>
        <w:pStyle w:val="Paragraphedeliste"/>
        <w:numPr>
          <w:ilvl w:val="0"/>
          <w:numId w:val="10"/>
        </w:numPr>
        <w:jc w:val="both"/>
      </w:pPr>
      <w:r>
        <w:t xml:space="preserve">Quel langage de programmation </w:t>
      </w:r>
      <w:r w:rsidR="00E523AF">
        <w:t>peut être</w:t>
      </w:r>
      <w:r>
        <w:t xml:space="preserve"> utilisé</w:t>
      </w:r>
      <w:r w:rsidR="00E523AF">
        <w:t xml:space="preserve"> pour utiliser et exploiter le Sense Hat ?</w:t>
      </w:r>
    </w:p>
    <w:p w:rsidR="007E555E" w:rsidRDefault="007E555E" w:rsidP="007E555E">
      <w:pPr>
        <w:pStyle w:val="Paragraphedeliste"/>
        <w:jc w:val="both"/>
      </w:pPr>
    </w:p>
    <w:p w:rsidR="00B45C0B" w:rsidRPr="007E555E" w:rsidRDefault="007E555E" w:rsidP="007E555E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both"/>
        <w:rPr>
          <w:b/>
        </w:rPr>
      </w:pPr>
      <w:r>
        <w:rPr>
          <w:b/>
        </w:rPr>
        <w:t>INSTALLATION DU SENSE HAT</w:t>
      </w:r>
    </w:p>
    <w:p w:rsidR="00E523AF" w:rsidRDefault="007E555E" w:rsidP="00B45C0B">
      <w:pPr>
        <w:jc w:val="both"/>
      </w:pPr>
      <w:r>
        <w:t>Voir le professeur pour installer avec lui le Sense Hat sur la Raspberry</w:t>
      </w:r>
    </w:p>
    <w:p w:rsidR="00B45C0B" w:rsidRDefault="00B45C0B" w:rsidP="00E523AF">
      <w:pPr>
        <w:pStyle w:val="Paragraphedeliste"/>
        <w:jc w:val="both"/>
      </w:pPr>
    </w:p>
    <w:p w:rsidR="00E523AF" w:rsidRPr="00E523AF" w:rsidRDefault="00227073" w:rsidP="00E523AF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both"/>
        <w:rPr>
          <w:b/>
        </w:rPr>
      </w:pPr>
      <w:r>
        <w:rPr>
          <w:b/>
        </w:rPr>
        <w:t xml:space="preserve">UTILISATION </w:t>
      </w:r>
      <w:r w:rsidR="00E523AF" w:rsidRPr="00E523AF">
        <w:rPr>
          <w:b/>
        </w:rPr>
        <w:t>DU SENSE HAT</w:t>
      </w:r>
      <w:r>
        <w:rPr>
          <w:b/>
        </w:rPr>
        <w:t xml:space="preserve"> POUR LA PROGRAMMATION</w:t>
      </w:r>
    </w:p>
    <w:p w:rsidR="00C174B6" w:rsidRDefault="00924E6E" w:rsidP="00924E6E">
      <w:pPr>
        <w:jc w:val="both"/>
      </w:pPr>
      <w:r>
        <w:t xml:space="preserve">En vous aidant </w:t>
      </w:r>
      <w:r w:rsidR="00227073">
        <w:t xml:space="preserve">des ressources du PADLET ou </w:t>
      </w:r>
      <w:r>
        <w:t>de recherches sur Internet</w:t>
      </w:r>
      <w:r w:rsidR="000F0E96">
        <w:t xml:space="preserve">, vous devez effectuer les tâches suivantes et les rédiger sur votre compte-rendu : </w:t>
      </w:r>
    </w:p>
    <w:p w:rsidR="00227073" w:rsidRDefault="00D73A4F" w:rsidP="00464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Matériel utilisé : Raspberry Pi, Sense, Clavier, Souris, Alimentation Raspberry, Ecran, adaptateur HDMI/VGA</w:t>
      </w:r>
    </w:p>
    <w:p w:rsidR="00D73A4F" w:rsidRDefault="00D73A4F" w:rsidP="00464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Logiciel utilisé : « Thonny Python IDE »</w:t>
      </w:r>
    </w:p>
    <w:p w:rsidR="00811A73" w:rsidRPr="00464CCA" w:rsidRDefault="00811A73" w:rsidP="00924E6E">
      <w:pPr>
        <w:jc w:val="both"/>
        <w:rPr>
          <w:b/>
          <w:bCs/>
          <w:color w:val="FF0000"/>
          <w:sz w:val="24"/>
          <w:szCs w:val="24"/>
        </w:rPr>
      </w:pPr>
      <w:r w:rsidRPr="00464CCA">
        <w:rPr>
          <w:b/>
          <w:bCs/>
          <w:color w:val="FF0000"/>
          <w:sz w:val="24"/>
          <w:szCs w:val="24"/>
        </w:rPr>
        <w:t xml:space="preserve">ATTENTION : N'OUBLIEZ PAS DE SAUVEGARDER TOUS VOS SCRIPTS PYTHON ET VOS REMARQUES DANS UN COMPTE-RENDU. </w:t>
      </w:r>
    </w:p>
    <w:p w:rsidR="00811A73" w:rsidRPr="00464CCA" w:rsidRDefault="00811A73" w:rsidP="00924E6E">
      <w:pPr>
        <w:jc w:val="both"/>
        <w:rPr>
          <w:b/>
          <w:bCs/>
          <w:color w:val="FF0000"/>
          <w:sz w:val="24"/>
          <w:szCs w:val="24"/>
        </w:rPr>
      </w:pPr>
      <w:r w:rsidRPr="00464CCA">
        <w:rPr>
          <w:b/>
          <w:bCs/>
          <w:color w:val="FF0000"/>
          <w:sz w:val="24"/>
          <w:szCs w:val="24"/>
        </w:rPr>
        <w:t xml:space="preserve">VOUS POUVEZ SAUVEGARDER VOS SCRIPTS PYTHON </w:t>
      </w:r>
      <w:r w:rsidR="00464CCA" w:rsidRPr="00464CCA">
        <w:rPr>
          <w:b/>
          <w:bCs/>
          <w:color w:val="FF0000"/>
          <w:sz w:val="24"/>
          <w:szCs w:val="24"/>
        </w:rPr>
        <w:t>EN UTILISANT UNE CLE USB SUR LA RASPBERRY</w:t>
      </w:r>
    </w:p>
    <w:p w:rsidR="00464CCA" w:rsidRDefault="00464CCA" w:rsidP="009D7729">
      <w:pPr>
        <w:spacing w:after="0"/>
        <w:jc w:val="both"/>
        <w:sectPr w:rsidR="00464CCA" w:rsidSect="00AD77A3">
          <w:headerReference w:type="default" r:id="rId9"/>
          <w:footerReference w:type="default" r:id="rId10"/>
          <w:pgSz w:w="11906" w:h="16838"/>
          <w:pgMar w:top="1417" w:right="849" w:bottom="993" w:left="851" w:header="284" w:footer="403" w:gutter="0"/>
          <w:cols w:space="708"/>
          <w:docGrid w:linePitch="360"/>
        </w:sectPr>
      </w:pPr>
    </w:p>
    <w:p w:rsidR="00086CAF" w:rsidRDefault="00086CAF" w:rsidP="009D7729">
      <w:pPr>
        <w:spacing w:after="0"/>
        <w:jc w:val="both"/>
      </w:pPr>
      <w:r w:rsidRPr="00464CCA">
        <w:rPr>
          <w:color w:val="FF0000"/>
          <w:sz w:val="28"/>
          <w:szCs w:val="28"/>
        </w:rPr>
        <w:lastRenderedPageBreak/>
        <w:t>A FAIRE 1</w:t>
      </w:r>
      <w:r w:rsidRPr="00464CCA">
        <w:rPr>
          <w:color w:val="FF0000"/>
        </w:rPr>
        <w:t> </w:t>
      </w:r>
      <w:r>
        <w:t xml:space="preserve">: </w:t>
      </w:r>
      <w:r w:rsidR="00B917CF" w:rsidRPr="00B52D30">
        <w:rPr>
          <w:sz w:val="24"/>
          <w:szCs w:val="24"/>
        </w:rPr>
        <w:t>On teste SenseHat avec un programme python</w:t>
      </w:r>
      <w:r w:rsidR="00B917CF">
        <w:t xml:space="preserve"> </w:t>
      </w:r>
    </w:p>
    <w:p w:rsidR="00464CCA" w:rsidRDefault="00464CCA" w:rsidP="00086CAF">
      <w:pPr>
        <w:jc w:val="both"/>
      </w:pPr>
    </w:p>
    <w:p w:rsidR="00086CAF" w:rsidRDefault="003A3AE0" w:rsidP="00086CAF">
      <w:pPr>
        <w:jc w:val="both"/>
      </w:pPr>
      <w:r>
        <w:t>Rec</w:t>
      </w:r>
      <w:r w:rsidR="00B1409F">
        <w:t xml:space="preserve">opier le script </w:t>
      </w:r>
      <w:r>
        <w:t xml:space="preserve">PYTHON </w:t>
      </w:r>
      <w:r w:rsidR="00B1409F">
        <w:t xml:space="preserve">suivant et l’exécuter. Vous pouvez remarquer qu’il est </w:t>
      </w:r>
      <w:r w:rsidR="00B1409F" w:rsidRPr="003A3AE0">
        <w:rPr>
          <w:b/>
          <w:color w:val="548DD4" w:themeColor="text2" w:themeTint="99"/>
        </w:rPr>
        <w:t>commenté</w:t>
      </w:r>
      <w:r w:rsidR="00B1409F" w:rsidRPr="003A3AE0">
        <w:rPr>
          <w:color w:val="548DD4" w:themeColor="text2" w:themeTint="99"/>
        </w:rPr>
        <w:t> </w:t>
      </w:r>
      <w:r w:rsidR="00B1409F">
        <w:t>:</w:t>
      </w:r>
    </w:p>
    <w:p w:rsidR="003A3AE0" w:rsidRDefault="003A3AE0" w:rsidP="0056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from sense_hat import SenseHat </w:t>
      </w:r>
      <w:r>
        <w:tab/>
      </w:r>
      <w:r w:rsidRPr="003A3AE0">
        <w:rPr>
          <w:color w:val="548DD4" w:themeColor="text2" w:themeTint="99"/>
        </w:rPr>
        <w:t>#on importe la bibliothèque SenseHat</w:t>
      </w:r>
    </w:p>
    <w:p w:rsidR="003A3AE0" w:rsidRDefault="003A3AE0" w:rsidP="0056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548DD4" w:themeColor="text2" w:themeTint="99"/>
        </w:rPr>
      </w:pPr>
      <w:r>
        <w:t>sense=SenseHat</w:t>
      </w:r>
      <w:r>
        <w:tab/>
      </w:r>
      <w:r w:rsidRPr="003A3AE0">
        <w:rPr>
          <w:color w:val="548DD4" w:themeColor="text2" w:themeTint="99"/>
        </w:rPr>
        <w:t xml:space="preserve"># On crée l’objet sense qui agira avec le </w:t>
      </w:r>
      <w:r>
        <w:rPr>
          <w:color w:val="548DD4" w:themeColor="text2" w:themeTint="99"/>
        </w:rPr>
        <w:t>SenseHat</w:t>
      </w:r>
    </w:p>
    <w:p w:rsidR="003A3AE0" w:rsidRDefault="003A3AE0" w:rsidP="0056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temp = sense.get_temperature() </w:t>
      </w:r>
      <w:r>
        <w:rPr>
          <w:color w:val="000000" w:themeColor="text1"/>
        </w:rPr>
        <w:tab/>
      </w:r>
      <w:r w:rsidRPr="009D7729">
        <w:rPr>
          <w:color w:val="548DD4" w:themeColor="text2" w:themeTint="99"/>
        </w:rPr>
        <w:t># On stocke la température dans la variable temp</w:t>
      </w:r>
    </w:p>
    <w:p w:rsidR="003A3AE0" w:rsidRPr="003A3AE0" w:rsidRDefault="003A3AE0" w:rsidP="0056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print (</w:t>
      </w:r>
      <w:r w:rsidR="009D7729">
        <w:rPr>
          <w:color w:val="000000" w:themeColor="text1"/>
        </w:rPr>
        <w:t>"</w:t>
      </w:r>
      <w:r>
        <w:rPr>
          <w:color w:val="000000" w:themeColor="text1"/>
        </w:rPr>
        <w:t>La température est de : </w:t>
      </w:r>
      <w:r w:rsidR="009D7729">
        <w:rPr>
          <w:color w:val="000000" w:themeColor="text1"/>
        </w:rPr>
        <w:t xml:space="preserve">", temp) </w:t>
      </w:r>
      <w:r w:rsidR="009D7729">
        <w:rPr>
          <w:color w:val="000000" w:themeColor="text1"/>
        </w:rPr>
        <w:tab/>
      </w:r>
      <w:r w:rsidR="009D7729" w:rsidRPr="009D7729">
        <w:rPr>
          <w:color w:val="548DD4" w:themeColor="text2" w:themeTint="99"/>
        </w:rPr>
        <w:t>#On affiche du texte et la valeur de la variable temp</w:t>
      </w:r>
    </w:p>
    <w:p w:rsidR="0056319B" w:rsidRDefault="0056319B" w:rsidP="0056319B">
      <w:pPr>
        <w:spacing w:after="0"/>
        <w:jc w:val="both"/>
      </w:pPr>
    </w:p>
    <w:p w:rsidR="00B917CF" w:rsidRPr="0056319B" w:rsidRDefault="00B917CF" w:rsidP="00086CAF">
      <w:pPr>
        <w:jc w:val="both"/>
        <w:rPr>
          <w:sz w:val="24"/>
          <w:szCs w:val="24"/>
          <w:u w:val="single"/>
        </w:rPr>
      </w:pPr>
      <w:r w:rsidRPr="0056319B">
        <w:rPr>
          <w:sz w:val="24"/>
          <w:szCs w:val="24"/>
          <w:u w:val="single"/>
        </w:rPr>
        <w:t xml:space="preserve">Questions : </w:t>
      </w:r>
    </w:p>
    <w:p w:rsidR="00B917CF" w:rsidRDefault="007563DD" w:rsidP="00B917CF">
      <w:pPr>
        <w:pStyle w:val="Paragraphedeliste"/>
        <w:numPr>
          <w:ilvl w:val="0"/>
          <w:numId w:val="13"/>
        </w:numPr>
        <w:jc w:val="both"/>
      </w:pPr>
      <w:r>
        <w:t xml:space="preserve">Quel est le type de la variable temp ? </w:t>
      </w:r>
    </w:p>
    <w:p w:rsidR="007563DD" w:rsidRDefault="007563DD" w:rsidP="00B917CF">
      <w:pPr>
        <w:pStyle w:val="Paragraphedeliste"/>
        <w:numPr>
          <w:ilvl w:val="0"/>
          <w:numId w:val="13"/>
        </w:numPr>
        <w:jc w:val="both"/>
      </w:pPr>
      <w:r>
        <w:t>Pour arrondir une variable décimale à deux chiffres</w:t>
      </w:r>
      <w:r w:rsidR="002B3D10">
        <w:t xml:space="preserve"> après la virgule, on peut utiliser la fonction suivante:</w:t>
      </w:r>
    </w:p>
    <w:p w:rsidR="002B3D10" w:rsidRDefault="002B3D10" w:rsidP="002B3D10">
      <w:pPr>
        <w:pStyle w:val="Paragraphedeliste"/>
        <w:jc w:val="both"/>
      </w:pPr>
      <w:r>
        <w:t>round(25.24856,2).</w:t>
      </w:r>
    </w:p>
    <w:p w:rsidR="002B3D10" w:rsidRDefault="002B3D10" w:rsidP="002B3D10">
      <w:pPr>
        <w:pStyle w:val="Paragraphedeliste"/>
        <w:jc w:val="both"/>
      </w:pPr>
      <w:r>
        <w:t>Recopier la ligne, ci-dessus, directement dans la console (Shell)</w:t>
      </w:r>
    </w:p>
    <w:p w:rsidR="002B3D10" w:rsidRDefault="002B3D10" w:rsidP="002B3D10">
      <w:pPr>
        <w:pStyle w:val="Paragraphedeliste"/>
        <w:numPr>
          <w:ilvl w:val="0"/>
          <w:numId w:val="13"/>
        </w:numPr>
        <w:jc w:val="both"/>
      </w:pPr>
      <w:r>
        <w:t xml:space="preserve">Modifier votre script pour que </w:t>
      </w:r>
      <w:r w:rsidR="00811A73">
        <w:t>l</w:t>
      </w:r>
      <w:r w:rsidR="00222BBE">
        <w:t>a température affichée ait deux chiffres après la virgule.</w:t>
      </w:r>
    </w:p>
    <w:p w:rsidR="00811A73" w:rsidRDefault="00811A73" w:rsidP="00811A73">
      <w:pPr>
        <w:pStyle w:val="Paragraphedeliste"/>
        <w:jc w:val="both"/>
      </w:pPr>
    </w:p>
    <w:p w:rsidR="00222BBE" w:rsidRDefault="00222BBE" w:rsidP="00222BBE">
      <w:pPr>
        <w:jc w:val="both"/>
      </w:pPr>
      <w:r w:rsidRPr="0056319B">
        <w:rPr>
          <w:color w:val="FF0000"/>
          <w:sz w:val="28"/>
          <w:szCs w:val="28"/>
        </w:rPr>
        <w:t>A FAIRE 2</w:t>
      </w:r>
      <w:r w:rsidR="0056319B">
        <w:rPr>
          <w:color w:val="FF0000"/>
          <w:sz w:val="28"/>
          <w:szCs w:val="28"/>
        </w:rPr>
        <w:t xml:space="preserve"> (EVALUE) </w:t>
      </w:r>
      <w:r w:rsidR="0056319B">
        <w:t>:</w:t>
      </w:r>
      <w:r>
        <w:t xml:space="preserve"> </w:t>
      </w:r>
      <w:r w:rsidRPr="00B52D30">
        <w:rPr>
          <w:sz w:val="24"/>
          <w:szCs w:val="24"/>
        </w:rPr>
        <w:t>On teste d'autres capteurs</w:t>
      </w:r>
      <w:r>
        <w:t xml:space="preserve"> </w:t>
      </w:r>
    </w:p>
    <w:p w:rsidR="0056319B" w:rsidRDefault="0056319B" w:rsidP="0056319B">
      <w:pPr>
        <w:jc w:val="both"/>
      </w:pPr>
      <w:r>
        <w:t xml:space="preserve">Ecrire un script Python qui permet d'afficher dans la console : </w:t>
      </w:r>
    </w:p>
    <w:p w:rsidR="0056319B" w:rsidRDefault="0056319B" w:rsidP="0056319B">
      <w:pPr>
        <w:pStyle w:val="Paragraphedeliste"/>
        <w:numPr>
          <w:ilvl w:val="0"/>
          <w:numId w:val="5"/>
        </w:numPr>
        <w:jc w:val="both"/>
      </w:pPr>
      <w:r>
        <w:t>La température</w:t>
      </w:r>
    </w:p>
    <w:p w:rsidR="0056319B" w:rsidRDefault="0056319B" w:rsidP="0056319B">
      <w:pPr>
        <w:pStyle w:val="Paragraphedeliste"/>
        <w:numPr>
          <w:ilvl w:val="0"/>
          <w:numId w:val="5"/>
        </w:numPr>
        <w:jc w:val="both"/>
      </w:pPr>
      <w:r>
        <w:t>La pression atmosphérique</w:t>
      </w:r>
    </w:p>
    <w:p w:rsidR="0056319B" w:rsidRDefault="0056319B" w:rsidP="0056319B">
      <w:pPr>
        <w:pStyle w:val="Paragraphedeliste"/>
        <w:numPr>
          <w:ilvl w:val="0"/>
          <w:numId w:val="5"/>
        </w:numPr>
        <w:jc w:val="both"/>
      </w:pPr>
      <w:r>
        <w:t>Le taux d'humidité</w:t>
      </w:r>
    </w:p>
    <w:p w:rsidR="00FE1713" w:rsidRPr="00FE1713" w:rsidRDefault="00FE1713" w:rsidP="00FE1713">
      <w:pPr>
        <w:jc w:val="center"/>
        <w:rPr>
          <w:b/>
          <w:color w:val="FF0000"/>
        </w:rPr>
      </w:pPr>
      <w:r w:rsidRPr="00FE1713">
        <w:rPr>
          <w:b/>
          <w:color w:val="FF0000"/>
        </w:rPr>
        <w:t>Faire vérifier par le professeur</w:t>
      </w:r>
    </w:p>
    <w:p w:rsidR="00B1409F" w:rsidRDefault="00FE1713" w:rsidP="00086CAF">
      <w:pPr>
        <w:jc w:val="both"/>
      </w:pPr>
      <w:r w:rsidRPr="0056319B">
        <w:rPr>
          <w:color w:val="FF0000"/>
          <w:sz w:val="28"/>
          <w:szCs w:val="28"/>
        </w:rPr>
        <w:t xml:space="preserve">A FAIRE </w:t>
      </w:r>
      <w:r>
        <w:rPr>
          <w:color w:val="FF0000"/>
          <w:sz w:val="28"/>
          <w:szCs w:val="28"/>
        </w:rPr>
        <w:t xml:space="preserve">3 : </w:t>
      </w:r>
      <w:r w:rsidRPr="00B52D30">
        <w:rPr>
          <w:sz w:val="24"/>
          <w:szCs w:val="24"/>
        </w:rPr>
        <w:t>Une boucle</w:t>
      </w:r>
      <w:r w:rsidR="00D44D06" w:rsidRPr="00B52D30">
        <w:rPr>
          <w:sz w:val="24"/>
          <w:szCs w:val="24"/>
        </w:rPr>
        <w:t xml:space="preserve"> "TANT QUE"</w:t>
      </w:r>
      <w:r w:rsidRPr="00B52D30">
        <w:rPr>
          <w:sz w:val="24"/>
          <w:szCs w:val="24"/>
        </w:rPr>
        <w:t xml:space="preserve"> sous Python</w:t>
      </w:r>
      <w:r>
        <w:t xml:space="preserve"> </w:t>
      </w:r>
    </w:p>
    <w:p w:rsidR="00E7298A" w:rsidRDefault="00FE1713" w:rsidP="00FE1713">
      <w:pPr>
        <w:pStyle w:val="Paragraphedeliste"/>
        <w:numPr>
          <w:ilvl w:val="0"/>
          <w:numId w:val="15"/>
        </w:numPr>
        <w:jc w:val="both"/>
      </w:pPr>
      <w:r>
        <w:t xml:space="preserve">Ecrire le script suivant </w:t>
      </w:r>
      <w:r w:rsidR="00B52D30">
        <w:t>et l'exécuter:</w:t>
      </w:r>
    </w:p>
    <w:p w:rsidR="00FE1713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import time </w:t>
      </w:r>
    </w:p>
    <w:p w:rsidR="00D44D06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b=True</w:t>
      </w:r>
    </w:p>
    <w:p w:rsidR="00D44D06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k=0</w:t>
      </w:r>
    </w:p>
    <w:p w:rsidR="00D44D06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while b==True:</w:t>
      </w:r>
    </w:p>
    <w:p w:rsidR="00D44D06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 xml:space="preserve">print("Valeur de k:",k) #Attention le décalage (indentation) est important ici ! </w:t>
      </w:r>
    </w:p>
    <w:p w:rsidR="00D44D06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>k=k+1</w:t>
      </w:r>
    </w:p>
    <w:p w:rsidR="00D44D06" w:rsidRDefault="00D44D06" w:rsidP="007D370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>time.sleep(0.5)</w:t>
      </w:r>
    </w:p>
    <w:p w:rsidR="00D44D06" w:rsidRDefault="00B52D30" w:rsidP="00B52D30">
      <w:pPr>
        <w:pStyle w:val="Paragraphedeliste"/>
        <w:numPr>
          <w:ilvl w:val="0"/>
          <w:numId w:val="15"/>
        </w:numPr>
        <w:jc w:val="both"/>
      </w:pPr>
      <w:r>
        <w:t>Réaliser l'algorigramme qui correspond au script Python</w:t>
      </w:r>
    </w:p>
    <w:p w:rsidR="00B52D30" w:rsidRDefault="00B52D30" w:rsidP="00B52D30">
      <w:pPr>
        <w:jc w:val="both"/>
        <w:rPr>
          <w:color w:val="000000" w:themeColor="text1"/>
          <w:sz w:val="24"/>
          <w:szCs w:val="24"/>
        </w:rPr>
      </w:pPr>
      <w:r w:rsidRPr="0056319B">
        <w:rPr>
          <w:color w:val="FF0000"/>
          <w:sz w:val="28"/>
          <w:szCs w:val="28"/>
        </w:rPr>
        <w:t xml:space="preserve">A FAIRE </w:t>
      </w:r>
      <w:r>
        <w:rPr>
          <w:color w:val="FF0000"/>
          <w:sz w:val="28"/>
          <w:szCs w:val="28"/>
        </w:rPr>
        <w:t xml:space="preserve">4 (EVALUE) : </w:t>
      </w:r>
      <w:r>
        <w:rPr>
          <w:color w:val="000000" w:themeColor="text1"/>
          <w:sz w:val="24"/>
          <w:szCs w:val="24"/>
        </w:rPr>
        <w:t xml:space="preserve">Une boucle pour afficher les températures et la pression </w:t>
      </w:r>
    </w:p>
    <w:p w:rsidR="00B52D30" w:rsidRDefault="00B52D30" w:rsidP="00B52D30">
      <w:pPr>
        <w:pStyle w:val="Paragraphedeliste"/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Réaliser un algorigramme qui permet d'afficher sur la console (sortie) les deux entrées pression et température</w:t>
      </w:r>
    </w:p>
    <w:p w:rsidR="00B52D30" w:rsidRPr="00B52D30" w:rsidRDefault="00B52D30" w:rsidP="00B52D30">
      <w:pPr>
        <w:pStyle w:val="Paragraphedeliste"/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Traduire l'algorigramme en script Python et le tester.</w:t>
      </w:r>
    </w:p>
    <w:p w:rsidR="00B52D30" w:rsidRDefault="00B52D30" w:rsidP="00B52D30">
      <w:pPr>
        <w:jc w:val="both"/>
        <w:rPr>
          <w:color w:val="000000" w:themeColor="text1"/>
          <w:sz w:val="24"/>
          <w:szCs w:val="24"/>
        </w:rPr>
      </w:pPr>
      <w:r w:rsidRPr="0056319B">
        <w:rPr>
          <w:color w:val="FF0000"/>
          <w:sz w:val="28"/>
          <w:szCs w:val="28"/>
        </w:rPr>
        <w:lastRenderedPageBreak/>
        <w:t xml:space="preserve">A FAIRE </w:t>
      </w:r>
      <w:r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: </w:t>
      </w:r>
      <w:r w:rsidR="002E45F4">
        <w:rPr>
          <w:color w:val="000000" w:themeColor="text1"/>
          <w:sz w:val="24"/>
          <w:szCs w:val="24"/>
        </w:rPr>
        <w:t>Utilisation de la matrice LED</w:t>
      </w:r>
    </w:p>
    <w:p w:rsidR="002E45F4" w:rsidRDefault="002E45F4" w:rsidP="00B52D3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 matrice est composée de 8x8 Led </w:t>
      </w:r>
      <w:r w:rsidR="00A618D3">
        <w:rPr>
          <w:color w:val="000000" w:themeColor="text1"/>
          <w:sz w:val="24"/>
          <w:szCs w:val="24"/>
        </w:rPr>
        <w:t>[R,G,B]</w:t>
      </w:r>
    </w:p>
    <w:p w:rsidR="00A618D3" w:rsidRDefault="00CC6666" w:rsidP="00B52D30">
      <w:pPr>
        <w:jc w:val="both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046220" cy="39776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666" w:rsidRPr="00CC6666" w:rsidRDefault="00CC6666" w:rsidP="00CC6666">
      <w:pPr>
        <w:jc w:val="both"/>
        <w:rPr>
          <w:color w:val="000000" w:themeColor="text1"/>
          <w:sz w:val="24"/>
          <w:szCs w:val="24"/>
        </w:rPr>
      </w:pPr>
      <w:r w:rsidRPr="00CC6666">
        <w:rPr>
          <w:color w:val="000000" w:themeColor="text1"/>
          <w:sz w:val="24"/>
          <w:szCs w:val="24"/>
        </w:rPr>
        <w:t>Le point (pixel) bleu se trouve à la coordonnée (0, 2)</w:t>
      </w:r>
    </w:p>
    <w:p w:rsidR="00CC6666" w:rsidRDefault="00CC6666" w:rsidP="00CC6666">
      <w:pPr>
        <w:jc w:val="both"/>
        <w:rPr>
          <w:color w:val="000000" w:themeColor="text1"/>
          <w:sz w:val="24"/>
          <w:szCs w:val="24"/>
        </w:rPr>
      </w:pPr>
      <w:r w:rsidRPr="00CC6666">
        <w:rPr>
          <w:color w:val="000000" w:themeColor="text1"/>
          <w:sz w:val="24"/>
          <w:szCs w:val="24"/>
        </w:rPr>
        <w:t>Le point (pixel) rouge se trouve à la coordonnée (7, 4)</w:t>
      </w:r>
    </w:p>
    <w:p w:rsidR="00CC6666" w:rsidRPr="00CC6666" w:rsidRDefault="00CC6666" w:rsidP="00CC6666">
      <w:pPr>
        <w:pStyle w:val="Paragraphedeliste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Ecrire le script Python ci-dessous et le tester</w:t>
      </w:r>
    </w:p>
    <w:p w:rsidR="00CC6666" w:rsidRPr="00CC6666" w:rsidRDefault="00CC6666" w:rsidP="00CC6666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C6666">
        <w:rPr>
          <w:rFonts w:ascii="Courier New" w:eastAsia="Times New Roman" w:hAnsi="Courier New" w:cs="Courier New"/>
          <w:color w:val="000000"/>
          <w:sz w:val="21"/>
          <w:szCs w:val="21"/>
        </w:rPr>
        <w:t>from sense_hat import SenseHat</w:t>
      </w:r>
    </w:p>
    <w:p w:rsidR="00CC6666" w:rsidRPr="00CC6666" w:rsidRDefault="00CC6666" w:rsidP="00CC6666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CC6666" w:rsidRPr="00CC6666" w:rsidRDefault="00CC6666" w:rsidP="00CC6666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C6666">
        <w:rPr>
          <w:rFonts w:ascii="Courier New" w:eastAsia="Times New Roman" w:hAnsi="Courier New" w:cs="Courier New"/>
          <w:color w:val="000000"/>
          <w:sz w:val="21"/>
          <w:szCs w:val="21"/>
        </w:rPr>
        <w:t>sense = SenseHat()</w:t>
      </w:r>
    </w:p>
    <w:p w:rsidR="00CC6666" w:rsidRPr="00CC6666" w:rsidRDefault="00CC6666" w:rsidP="00CC6666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CC6666" w:rsidRPr="00CC6666" w:rsidRDefault="00CC6666" w:rsidP="00CC6666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C6666">
        <w:rPr>
          <w:rFonts w:ascii="Courier New" w:eastAsia="Times New Roman" w:hAnsi="Courier New" w:cs="Courier New"/>
          <w:color w:val="000000"/>
          <w:sz w:val="21"/>
          <w:szCs w:val="21"/>
        </w:rPr>
        <w:t>sense.set_pixel(0, 2, [0, 0, 255])</w:t>
      </w:r>
    </w:p>
    <w:p w:rsidR="00CC6666" w:rsidRPr="00CC6666" w:rsidRDefault="00CC6666" w:rsidP="00CC6666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CC6666">
        <w:rPr>
          <w:rFonts w:ascii="Courier New" w:eastAsia="Times New Roman" w:hAnsi="Courier New" w:cs="Courier New"/>
          <w:color w:val="000000"/>
          <w:sz w:val="21"/>
          <w:szCs w:val="21"/>
        </w:rPr>
        <w:t>sense.set_pixel(7, 4, [255, 0, 0])</w:t>
      </w:r>
    </w:p>
    <w:p w:rsidR="00EC01E8" w:rsidRDefault="00EC01E8" w:rsidP="00EC01E8">
      <w:pPr>
        <w:jc w:val="both"/>
        <w:rPr>
          <w:color w:val="000000" w:themeColor="text1"/>
          <w:sz w:val="24"/>
          <w:szCs w:val="24"/>
        </w:rPr>
      </w:pPr>
    </w:p>
    <w:p w:rsidR="00EC01E8" w:rsidRDefault="00EC01E8" w:rsidP="00EC01E8">
      <w:pPr>
        <w:jc w:val="both"/>
        <w:rPr>
          <w:color w:val="000000" w:themeColor="text1"/>
          <w:sz w:val="24"/>
          <w:szCs w:val="24"/>
        </w:rPr>
        <w:sectPr w:rsidR="00EC01E8" w:rsidSect="00AD77A3">
          <w:pgSz w:w="11906" w:h="16838"/>
          <w:pgMar w:top="1417" w:right="849" w:bottom="993" w:left="851" w:header="284" w:footer="403" w:gutter="0"/>
          <w:cols w:space="708"/>
          <w:docGrid w:linePitch="360"/>
        </w:sectPr>
      </w:pPr>
    </w:p>
    <w:p w:rsidR="00CC6666" w:rsidRPr="00EC01E8" w:rsidRDefault="00EC01E8" w:rsidP="00EC01E8">
      <w:pPr>
        <w:pStyle w:val="Paragraphedeliste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EC01E8">
        <w:rPr>
          <w:color w:val="000000" w:themeColor="text1"/>
          <w:sz w:val="24"/>
          <w:szCs w:val="24"/>
        </w:rPr>
        <w:lastRenderedPageBreak/>
        <w:t>Ecrire le script Python ci-dessous et le tester</w:t>
      </w:r>
    </w:p>
    <w:p w:rsidR="00EC01E8" w:rsidRPr="00EC01E8" w:rsidRDefault="00EC01E8" w:rsidP="00EC01E8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C01E8">
        <w:rPr>
          <w:rFonts w:ascii="Courier New" w:eastAsia="Times New Roman" w:hAnsi="Courier New" w:cs="Courier New"/>
          <w:color w:val="000000"/>
          <w:sz w:val="21"/>
          <w:szCs w:val="21"/>
        </w:rPr>
        <w:t>from sense_hat import SenseHat</w:t>
      </w:r>
    </w:p>
    <w:p w:rsidR="00EC01E8" w:rsidRPr="00EC01E8" w:rsidRDefault="00EC01E8" w:rsidP="00EC01E8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C01E8">
        <w:rPr>
          <w:rFonts w:ascii="Courier New" w:eastAsia="Times New Roman" w:hAnsi="Courier New" w:cs="Courier New"/>
          <w:color w:val="000000"/>
          <w:sz w:val="21"/>
          <w:szCs w:val="21"/>
        </w:rPr>
        <w:t>sense = SenseHat()</w:t>
      </w:r>
    </w:p>
    <w:p w:rsidR="00EC01E8" w:rsidRPr="00EC01E8" w:rsidRDefault="00EC01E8" w:rsidP="00EC01E8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C01E8">
        <w:rPr>
          <w:rFonts w:ascii="Courier New" w:eastAsia="Times New Roman" w:hAnsi="Courier New" w:cs="Courier New"/>
          <w:color w:val="000000"/>
          <w:sz w:val="21"/>
          <w:szCs w:val="21"/>
        </w:rPr>
        <w:t>sense.set_pixel(0, 2, [0, 0, 255])</w:t>
      </w:r>
    </w:p>
    <w:p w:rsidR="00EC01E8" w:rsidRPr="00EC01E8" w:rsidRDefault="00EC01E8" w:rsidP="00EC01E8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EC01E8">
        <w:rPr>
          <w:rFonts w:ascii="Courier New" w:eastAsia="Times New Roman" w:hAnsi="Courier New" w:cs="Courier New"/>
          <w:color w:val="000000"/>
          <w:sz w:val="21"/>
          <w:szCs w:val="21"/>
        </w:rPr>
        <w:t>sense.set_pixel(7, 4, [255, 0, 0])</w:t>
      </w:r>
    </w:p>
    <w:p w:rsidR="00EC01E8" w:rsidRPr="00EC01E8" w:rsidRDefault="00EC01E8" w:rsidP="00EC01E8">
      <w:pPr>
        <w:pStyle w:val="Paragraphedeliste"/>
        <w:jc w:val="both"/>
        <w:rPr>
          <w:color w:val="000000" w:themeColor="text1"/>
          <w:sz w:val="24"/>
          <w:szCs w:val="24"/>
        </w:rPr>
      </w:pPr>
    </w:p>
    <w:p w:rsidR="00E65CAA" w:rsidRPr="00E65CAA" w:rsidRDefault="00E65CAA" w:rsidP="00E65CAA">
      <w:pPr>
        <w:ind w:left="360"/>
        <w:jc w:val="both"/>
        <w:rPr>
          <w:sz w:val="24"/>
          <w:szCs w:val="24"/>
        </w:rPr>
      </w:pPr>
      <w:r w:rsidRPr="00E65CAA">
        <w:rPr>
          <w:sz w:val="24"/>
          <w:szCs w:val="24"/>
        </w:rPr>
        <w:t>Activer les point/pixels individuellement peut fonctionner, mais cela peut devenir franchement complexe si vous voulez activer plus de points. Il y a une autre méthode qui affecte tous les points</w:t>
      </w:r>
      <w:r>
        <w:rPr>
          <w:sz w:val="24"/>
          <w:szCs w:val="24"/>
        </w:rPr>
        <w:t>. I</w:t>
      </w:r>
      <w:r w:rsidRPr="00E65CAA">
        <w:rPr>
          <w:sz w:val="24"/>
          <w:szCs w:val="24"/>
        </w:rPr>
        <w:t>l faut lui donner une liste de couleurs - une valeur de couleur par point/pixel dans la matrice.</w:t>
      </w:r>
    </w:p>
    <w:p w:rsidR="00E65CAA" w:rsidRPr="00E65CAA" w:rsidRDefault="00E65CAA" w:rsidP="00E65CAA">
      <w:pPr>
        <w:ind w:firstLine="360"/>
        <w:jc w:val="both"/>
        <w:rPr>
          <w:sz w:val="24"/>
          <w:szCs w:val="24"/>
        </w:rPr>
      </w:pPr>
      <w:r w:rsidRPr="00E65CAA">
        <w:rPr>
          <w:sz w:val="24"/>
          <w:szCs w:val="24"/>
        </w:rPr>
        <w:t>Nous pourrions donc encoder une instruction ressemblant à ceci...</w:t>
      </w:r>
    </w:p>
    <w:p w:rsidR="00D44D06" w:rsidRDefault="00E65CAA" w:rsidP="00E65CAA">
      <w:pPr>
        <w:ind w:firstLine="360"/>
        <w:jc w:val="both"/>
        <w:rPr>
          <w:sz w:val="24"/>
          <w:szCs w:val="24"/>
        </w:rPr>
      </w:pPr>
      <w:r w:rsidRPr="00E65CAA">
        <w:rPr>
          <w:sz w:val="24"/>
          <w:szCs w:val="24"/>
        </w:rPr>
        <w:t>sense.set_pixels([[255, 0, 0], [255, 0, 0], [255, 0, 0], [255, 0, 0],......])</w:t>
      </w:r>
      <w:r w:rsidR="00BC1125">
        <w:rPr>
          <w:sz w:val="24"/>
          <w:szCs w:val="24"/>
        </w:rPr>
        <w:t xml:space="preserve"> avec 64 triplets de couleur</w:t>
      </w:r>
    </w:p>
    <w:p w:rsidR="00BC1125" w:rsidRDefault="00D83AA0" w:rsidP="00D83AA0">
      <w:pPr>
        <w:pStyle w:val="Paragraphedeliste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Tester le script Python suivant : 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from sense_hat import SenseHat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sense = SenseHat()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r = [255,0,0]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o = [255,127,0]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y = [255,255,0]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g = [0,255,0]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b = [0,0,255]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i = [75,0,130]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v = [159,0,255]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e = [0,0,0]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image = [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e,e,e,e,e,e,e,e,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e,e,e,r,r,e,e,e,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e,r,r,o,o,r,r,e,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r,o,o,y,y,o,o,r,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o,y,y,g,g,y,y,o,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y,g,g,b,b,g,g,y,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b,b,b,i,i,b,b,b,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b,i,i,v,v,i,i,b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]</w:t>
      </w: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3AA0" w:rsidRPr="00D83AA0" w:rsidRDefault="00D83AA0" w:rsidP="00D83AA0">
      <w:pPr>
        <w:pStyle w:val="Paragraphedeliste"/>
        <w:numPr>
          <w:ilvl w:val="0"/>
          <w:numId w:val="17"/>
        </w:num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3AA0">
        <w:rPr>
          <w:rFonts w:ascii="Courier New" w:eastAsia="Times New Roman" w:hAnsi="Courier New" w:cs="Courier New"/>
          <w:color w:val="000000"/>
          <w:sz w:val="21"/>
          <w:szCs w:val="21"/>
        </w:rPr>
        <w:t>sense.set_pixels(image)</w:t>
      </w:r>
    </w:p>
    <w:p w:rsidR="00D83AA0" w:rsidRPr="00D83AA0" w:rsidRDefault="00D83AA0" w:rsidP="00D83AA0">
      <w:pPr>
        <w:jc w:val="both"/>
        <w:rPr>
          <w:color w:val="000000" w:themeColor="text1"/>
          <w:sz w:val="24"/>
          <w:szCs w:val="24"/>
        </w:rPr>
      </w:pPr>
      <w:r w:rsidRPr="00D83AA0">
        <w:rPr>
          <w:color w:val="FF0000"/>
          <w:sz w:val="28"/>
          <w:szCs w:val="28"/>
        </w:rPr>
        <w:lastRenderedPageBreak/>
        <w:t xml:space="preserve">A FAIRE </w:t>
      </w:r>
      <w:r>
        <w:rPr>
          <w:color w:val="FF0000"/>
          <w:sz w:val="28"/>
          <w:szCs w:val="28"/>
        </w:rPr>
        <w:t>6</w:t>
      </w:r>
      <w:r w:rsidRPr="00D83AA0">
        <w:rPr>
          <w:color w:val="FF0000"/>
          <w:sz w:val="28"/>
          <w:szCs w:val="28"/>
        </w:rPr>
        <w:t xml:space="preserve"> : </w:t>
      </w:r>
      <w:r w:rsidRPr="00D83AA0">
        <w:rPr>
          <w:color w:val="000000" w:themeColor="text1"/>
          <w:sz w:val="24"/>
          <w:szCs w:val="24"/>
        </w:rPr>
        <w:t>Utilisation de la matrice LED</w:t>
      </w:r>
      <w:r>
        <w:rPr>
          <w:color w:val="000000" w:themeColor="text1"/>
          <w:sz w:val="24"/>
          <w:szCs w:val="24"/>
        </w:rPr>
        <w:t xml:space="preserve"> avec une boucle POUR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from sense_hat import SenseHat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sense=SenseHat()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import time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sense.clear()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DE5833">
        <w:rPr>
          <w:sz w:val="24"/>
          <w:szCs w:val="24"/>
        </w:rPr>
        <w:t>ouge=[255,0,0]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vert=[0,255,0]</w:t>
      </w:r>
    </w:p>
    <w:p w:rsidR="00DE5833" w:rsidRP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for x in range(0,4):</w:t>
      </w:r>
    </w:p>
    <w:p w:rsidR="00DE5833" w:rsidRPr="00DE5833" w:rsidRDefault="00DE5833" w:rsidP="00DE5833">
      <w:pPr>
        <w:spacing w:after="0"/>
        <w:ind w:firstLine="708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for y in range(0,8):</w:t>
      </w:r>
    </w:p>
    <w:p w:rsidR="00DE5833" w:rsidRDefault="00DE5833" w:rsidP="00DE5833">
      <w:pPr>
        <w:spacing w:after="0"/>
        <w:ind w:left="708" w:firstLine="708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sense.set_pixel(x,y,rouge)</w:t>
      </w:r>
    </w:p>
    <w:p w:rsidR="00DE5833" w:rsidRPr="00DE5833" w:rsidRDefault="00DE5833" w:rsidP="00DE5833">
      <w:pPr>
        <w:spacing w:after="0"/>
        <w:ind w:left="708" w:firstLine="708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time.sleep(0.1)</w:t>
      </w:r>
    </w:p>
    <w:p w:rsidR="00DE5833" w:rsidRDefault="00DE5833" w:rsidP="00DE5833">
      <w:pPr>
        <w:spacing w:after="0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for x in range(4,8):</w:t>
      </w:r>
    </w:p>
    <w:p w:rsidR="00DE5833" w:rsidRDefault="00DE5833" w:rsidP="00DE5833">
      <w:pPr>
        <w:spacing w:after="0"/>
        <w:ind w:firstLine="708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for y in range(0,8):</w:t>
      </w:r>
    </w:p>
    <w:p w:rsidR="00DE5833" w:rsidRDefault="00DE5833" w:rsidP="00DE5833">
      <w:pPr>
        <w:spacing w:after="0"/>
        <w:ind w:left="708" w:firstLine="708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sense.set_pixel(x,y,vert)</w:t>
      </w:r>
    </w:p>
    <w:p w:rsidR="00D83AA0" w:rsidRPr="00D83AA0" w:rsidRDefault="00DE5833" w:rsidP="00DE5833">
      <w:pPr>
        <w:spacing w:after="0"/>
        <w:ind w:left="708" w:firstLine="708"/>
        <w:jc w:val="both"/>
        <w:rPr>
          <w:sz w:val="24"/>
          <w:szCs w:val="24"/>
        </w:rPr>
      </w:pPr>
      <w:r w:rsidRPr="00DE5833">
        <w:rPr>
          <w:sz w:val="24"/>
          <w:szCs w:val="24"/>
        </w:rPr>
        <w:t>time.sleep(0.1)</w:t>
      </w:r>
    </w:p>
    <w:p w:rsidR="00D44D06" w:rsidRDefault="00D44D06" w:rsidP="00DE5833">
      <w:pPr>
        <w:jc w:val="both"/>
      </w:pPr>
    </w:p>
    <w:p w:rsidR="00DE5833" w:rsidRDefault="00DE5833" w:rsidP="00DE5833">
      <w:pPr>
        <w:pStyle w:val="Paragraphedeliste"/>
        <w:numPr>
          <w:ilvl w:val="0"/>
          <w:numId w:val="18"/>
        </w:numPr>
        <w:jc w:val="both"/>
        <w:rPr>
          <w:sz w:val="24"/>
          <w:szCs w:val="24"/>
        </w:rPr>
      </w:pPr>
      <w:r w:rsidRPr="00DE5833">
        <w:rPr>
          <w:sz w:val="24"/>
          <w:szCs w:val="24"/>
        </w:rPr>
        <w:t>Recopier le script</w:t>
      </w:r>
      <w:r>
        <w:rPr>
          <w:sz w:val="24"/>
          <w:szCs w:val="24"/>
        </w:rPr>
        <w:t xml:space="preserve">, </w:t>
      </w:r>
      <w:r w:rsidRPr="00DE5833">
        <w:rPr>
          <w:sz w:val="24"/>
          <w:szCs w:val="24"/>
        </w:rPr>
        <w:t>ci-dessus</w:t>
      </w:r>
      <w:r>
        <w:rPr>
          <w:sz w:val="24"/>
          <w:szCs w:val="24"/>
        </w:rPr>
        <w:t xml:space="preserve">, </w:t>
      </w:r>
      <w:r w:rsidR="002943A8">
        <w:rPr>
          <w:sz w:val="24"/>
          <w:szCs w:val="24"/>
        </w:rPr>
        <w:t xml:space="preserve">et </w:t>
      </w:r>
      <w:r>
        <w:rPr>
          <w:sz w:val="24"/>
          <w:szCs w:val="24"/>
        </w:rPr>
        <w:t>l'</w:t>
      </w:r>
      <w:r w:rsidR="00E211BE">
        <w:rPr>
          <w:sz w:val="24"/>
          <w:szCs w:val="24"/>
        </w:rPr>
        <w:t>exécuter</w:t>
      </w:r>
    </w:p>
    <w:p w:rsidR="00DE5833" w:rsidRDefault="00E211BE" w:rsidP="00DE5833">
      <w:pPr>
        <w:pStyle w:val="Paragraphedeliste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Commenter les lignes du script</w:t>
      </w:r>
    </w:p>
    <w:p w:rsidR="00E211BE" w:rsidRDefault="00E211BE" w:rsidP="00DE5833">
      <w:pPr>
        <w:pStyle w:val="Paragraphedeliste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Appeler le professeur pour lui expliquer le fonctionnement de ce script.</w:t>
      </w:r>
    </w:p>
    <w:p w:rsidR="000A6E2F" w:rsidRDefault="000A6E2F" w:rsidP="000A6E2F">
      <w:pPr>
        <w:jc w:val="both"/>
        <w:rPr>
          <w:color w:val="FF0000"/>
          <w:sz w:val="28"/>
          <w:szCs w:val="28"/>
        </w:rPr>
      </w:pPr>
    </w:p>
    <w:p w:rsidR="000A6E2F" w:rsidRDefault="000A6E2F" w:rsidP="000A6E2F">
      <w:pPr>
        <w:jc w:val="both"/>
        <w:rPr>
          <w:color w:val="000000" w:themeColor="text1"/>
          <w:sz w:val="24"/>
          <w:szCs w:val="24"/>
        </w:rPr>
      </w:pPr>
      <w:r w:rsidRPr="000A6E2F">
        <w:rPr>
          <w:color w:val="FF0000"/>
          <w:sz w:val="28"/>
          <w:szCs w:val="28"/>
        </w:rPr>
        <w:t xml:space="preserve">A FAIRE </w:t>
      </w:r>
      <w:r>
        <w:rPr>
          <w:color w:val="FF0000"/>
          <w:sz w:val="28"/>
          <w:szCs w:val="28"/>
        </w:rPr>
        <w:t>7</w:t>
      </w:r>
      <w:r w:rsidR="00A530F5">
        <w:rPr>
          <w:color w:val="FF0000"/>
          <w:sz w:val="28"/>
          <w:szCs w:val="28"/>
        </w:rPr>
        <w:t xml:space="preserve"> (EVALUE)</w:t>
      </w:r>
      <w:bookmarkStart w:id="0" w:name="_GoBack"/>
      <w:bookmarkEnd w:id="0"/>
      <w:r w:rsidRPr="000A6E2F">
        <w:rPr>
          <w:color w:val="FF0000"/>
          <w:sz w:val="28"/>
          <w:szCs w:val="28"/>
        </w:rPr>
        <w:t xml:space="preserve">: </w:t>
      </w:r>
      <w:r>
        <w:rPr>
          <w:color w:val="000000" w:themeColor="text1"/>
          <w:sz w:val="24"/>
          <w:szCs w:val="24"/>
        </w:rPr>
        <w:t xml:space="preserve">Création d'un drapeau </w:t>
      </w:r>
    </w:p>
    <w:p w:rsidR="000A6E2F" w:rsidRDefault="000A6E2F" w:rsidP="000A6E2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Choisir un drapeau </w:t>
      </w:r>
      <w:r w:rsidR="00D87E55">
        <w:rPr>
          <w:color w:val="000000" w:themeColor="text1"/>
          <w:sz w:val="24"/>
          <w:szCs w:val="24"/>
        </w:rPr>
        <w:t>à 3 bandes de couleur et le faire afficher par la matrice LED.</w:t>
      </w:r>
    </w:p>
    <w:p w:rsidR="00D87E55" w:rsidRPr="000A6E2F" w:rsidRDefault="00D87E55" w:rsidP="000A6E2F">
      <w:pPr>
        <w:jc w:val="both"/>
        <w:rPr>
          <w:color w:val="000000" w:themeColor="text1"/>
          <w:sz w:val="24"/>
          <w:szCs w:val="24"/>
        </w:rPr>
      </w:pPr>
    </w:p>
    <w:p w:rsidR="00E211BE" w:rsidRPr="00E211BE" w:rsidRDefault="00E211BE" w:rsidP="00E211BE">
      <w:pPr>
        <w:jc w:val="both"/>
        <w:rPr>
          <w:sz w:val="24"/>
          <w:szCs w:val="24"/>
        </w:rPr>
      </w:pPr>
    </w:p>
    <w:sectPr w:rsidR="00E211BE" w:rsidRPr="00E211BE" w:rsidSect="00AD77A3">
      <w:pgSz w:w="11906" w:h="16838"/>
      <w:pgMar w:top="1417" w:right="849" w:bottom="993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37" w:rsidRDefault="00517F37" w:rsidP="00B53B7D">
      <w:pPr>
        <w:spacing w:after="0" w:line="240" w:lineRule="auto"/>
      </w:pPr>
      <w:r>
        <w:separator/>
      </w:r>
    </w:p>
  </w:endnote>
  <w:endnote w:type="continuationSeparator" w:id="0">
    <w:p w:rsidR="00517F37" w:rsidRDefault="00517F37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3F3" w:rsidRDefault="004F23F3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-1721129645"/>
        <w:docPartObj>
          <w:docPartGallery w:val="Page Numbers (Bottom of Page)"/>
          <w:docPartUnique/>
        </w:docPartObj>
      </w:sdtPr>
      <w:sdtEndPr/>
      <w:sdtContent>
        <w:r w:rsidR="00B146B2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EC21D89" wp14:editId="47F3DAA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10105390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F23F3" w:rsidRDefault="00C8065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E555E" w:rsidRPr="007E555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C21D8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4F23F3" w:rsidRDefault="00C8065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E555E" w:rsidRPr="007E555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37" w:rsidRDefault="00517F37" w:rsidP="00B53B7D">
      <w:pPr>
        <w:spacing w:after="0" w:line="240" w:lineRule="auto"/>
      </w:pPr>
      <w:r>
        <w:separator/>
      </w:r>
    </w:p>
  </w:footnote>
  <w:footnote w:type="continuationSeparator" w:id="0">
    <w:p w:rsidR="00517F37" w:rsidRDefault="00517F37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4F23F3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F23F3" w:rsidRPr="000F256A" w:rsidRDefault="004F23F3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4F23F3" w:rsidRPr="00D26744" w:rsidRDefault="00E63C4C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F23F3" w:rsidRPr="000F256A" w:rsidRDefault="004F23F3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4F23F3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4F23F3" w:rsidRDefault="004F23F3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45EA1E85" wp14:editId="41A1B247">
                <wp:extent cx="1603629" cy="657225"/>
                <wp:effectExtent l="0" t="0" r="0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4F23F3" w:rsidRPr="003D5CBA" w:rsidRDefault="00970899" w:rsidP="004F23F3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RASPBERRY PI</w:t>
          </w:r>
        </w:p>
      </w:tc>
      <w:tc>
        <w:tcPr>
          <w:tcW w:w="1559" w:type="dxa"/>
          <w:vMerge w:val="restart"/>
          <w:vAlign w:val="center"/>
        </w:tcPr>
        <w:p w:rsidR="004F23F3" w:rsidRPr="003D5CBA" w:rsidRDefault="004F23F3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73411F16" wp14:editId="24529245">
                <wp:extent cx="1171575" cy="590550"/>
                <wp:effectExtent l="19050" t="0" r="9525" b="0"/>
                <wp:docPr id="8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23F3" w:rsidRPr="003D5CBA" w:rsidTr="004F23F3">
      <w:trPr>
        <w:trHeight w:val="443"/>
      </w:trPr>
      <w:tc>
        <w:tcPr>
          <w:tcW w:w="1548" w:type="dxa"/>
          <w:vMerge/>
        </w:tcPr>
        <w:p w:rsidR="004F23F3" w:rsidRDefault="004F23F3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4F23F3" w:rsidRPr="003D5CBA" w:rsidRDefault="00CB17C3" w:rsidP="007E555E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UTILISATION DU SENSE HAT</w:t>
          </w:r>
        </w:p>
      </w:tc>
      <w:tc>
        <w:tcPr>
          <w:tcW w:w="1559" w:type="dxa"/>
          <w:vMerge/>
        </w:tcPr>
        <w:p w:rsidR="004F23F3" w:rsidRPr="003D5CBA" w:rsidRDefault="004F23F3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4F23F3" w:rsidRDefault="004F23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5D9"/>
    <w:multiLevelType w:val="hybridMultilevel"/>
    <w:tmpl w:val="6AB654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377C7"/>
    <w:multiLevelType w:val="hybridMultilevel"/>
    <w:tmpl w:val="35AC6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1C55"/>
    <w:multiLevelType w:val="hybridMultilevel"/>
    <w:tmpl w:val="0478B5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73"/>
    <w:multiLevelType w:val="hybridMultilevel"/>
    <w:tmpl w:val="0DAA9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3064C"/>
    <w:multiLevelType w:val="hybridMultilevel"/>
    <w:tmpl w:val="EA9E56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A06BC"/>
    <w:multiLevelType w:val="hybridMultilevel"/>
    <w:tmpl w:val="67140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590"/>
    <w:multiLevelType w:val="hybridMultilevel"/>
    <w:tmpl w:val="B8728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04120"/>
    <w:multiLevelType w:val="hybridMultilevel"/>
    <w:tmpl w:val="CA98B4F2"/>
    <w:lvl w:ilvl="0" w:tplc="38DE303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F206A"/>
    <w:multiLevelType w:val="hybridMultilevel"/>
    <w:tmpl w:val="F98640DA"/>
    <w:lvl w:ilvl="0" w:tplc="28F225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CC36A4"/>
    <w:multiLevelType w:val="hybridMultilevel"/>
    <w:tmpl w:val="ED00C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1754"/>
    <w:multiLevelType w:val="hybridMultilevel"/>
    <w:tmpl w:val="F98046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202888"/>
    <w:multiLevelType w:val="hybridMultilevel"/>
    <w:tmpl w:val="AC5CD3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81DE6"/>
    <w:multiLevelType w:val="hybridMultilevel"/>
    <w:tmpl w:val="8B7A6C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34D77"/>
    <w:multiLevelType w:val="hybridMultilevel"/>
    <w:tmpl w:val="7BE46B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6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1"/>
  </w:num>
  <w:num w:numId="15">
    <w:abstractNumId w:val="11"/>
  </w:num>
  <w:num w:numId="16">
    <w:abstractNumId w:val="2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B2"/>
    <w:rsid w:val="00012F0C"/>
    <w:rsid w:val="000231E7"/>
    <w:rsid w:val="00031981"/>
    <w:rsid w:val="00040913"/>
    <w:rsid w:val="00040957"/>
    <w:rsid w:val="00050993"/>
    <w:rsid w:val="000629E9"/>
    <w:rsid w:val="00063C1D"/>
    <w:rsid w:val="00064E07"/>
    <w:rsid w:val="00085433"/>
    <w:rsid w:val="00086CAF"/>
    <w:rsid w:val="000A55D3"/>
    <w:rsid w:val="000A6E2F"/>
    <w:rsid w:val="000C0987"/>
    <w:rsid w:val="000E79B1"/>
    <w:rsid w:val="000F0E96"/>
    <w:rsid w:val="001137F3"/>
    <w:rsid w:val="00121451"/>
    <w:rsid w:val="00127E9D"/>
    <w:rsid w:val="00184FD4"/>
    <w:rsid w:val="001B65DF"/>
    <w:rsid w:val="001E1703"/>
    <w:rsid w:val="00216F8A"/>
    <w:rsid w:val="00222BBE"/>
    <w:rsid w:val="00227073"/>
    <w:rsid w:val="00241E68"/>
    <w:rsid w:val="00267B26"/>
    <w:rsid w:val="002767E1"/>
    <w:rsid w:val="002943A8"/>
    <w:rsid w:val="00296019"/>
    <w:rsid w:val="002A1212"/>
    <w:rsid w:val="002B3D10"/>
    <w:rsid w:val="002D03BF"/>
    <w:rsid w:val="002E45F4"/>
    <w:rsid w:val="002F50FB"/>
    <w:rsid w:val="0031703A"/>
    <w:rsid w:val="003A3AE0"/>
    <w:rsid w:val="003A6864"/>
    <w:rsid w:val="003B3C69"/>
    <w:rsid w:val="003B7E6A"/>
    <w:rsid w:val="003D2E74"/>
    <w:rsid w:val="003D6BE9"/>
    <w:rsid w:val="00423E99"/>
    <w:rsid w:val="00461512"/>
    <w:rsid w:val="00464CCA"/>
    <w:rsid w:val="00473692"/>
    <w:rsid w:val="00474599"/>
    <w:rsid w:val="0048146B"/>
    <w:rsid w:val="0048548F"/>
    <w:rsid w:val="004F23F3"/>
    <w:rsid w:val="0051548A"/>
    <w:rsid w:val="00517F37"/>
    <w:rsid w:val="00543EBA"/>
    <w:rsid w:val="00546F1B"/>
    <w:rsid w:val="0055776A"/>
    <w:rsid w:val="0056319B"/>
    <w:rsid w:val="00612941"/>
    <w:rsid w:val="00625012"/>
    <w:rsid w:val="006D6022"/>
    <w:rsid w:val="006D70EC"/>
    <w:rsid w:val="006F5212"/>
    <w:rsid w:val="007255B1"/>
    <w:rsid w:val="0073239F"/>
    <w:rsid w:val="0074457D"/>
    <w:rsid w:val="007468B4"/>
    <w:rsid w:val="007563DD"/>
    <w:rsid w:val="007A2B6E"/>
    <w:rsid w:val="007A4D23"/>
    <w:rsid w:val="007B4F9F"/>
    <w:rsid w:val="007C34DB"/>
    <w:rsid w:val="007D370E"/>
    <w:rsid w:val="007E555E"/>
    <w:rsid w:val="00811A73"/>
    <w:rsid w:val="00857656"/>
    <w:rsid w:val="00881A8E"/>
    <w:rsid w:val="008841BC"/>
    <w:rsid w:val="00884D68"/>
    <w:rsid w:val="008A0D0B"/>
    <w:rsid w:val="008C2FD6"/>
    <w:rsid w:val="008D1A25"/>
    <w:rsid w:val="008E7DE6"/>
    <w:rsid w:val="00924E6E"/>
    <w:rsid w:val="00963086"/>
    <w:rsid w:val="009631AD"/>
    <w:rsid w:val="00964338"/>
    <w:rsid w:val="00970899"/>
    <w:rsid w:val="009B2BC2"/>
    <w:rsid w:val="009D7729"/>
    <w:rsid w:val="00A35194"/>
    <w:rsid w:val="00A530F5"/>
    <w:rsid w:val="00A618D3"/>
    <w:rsid w:val="00A81E36"/>
    <w:rsid w:val="00AC49F7"/>
    <w:rsid w:val="00AD5E51"/>
    <w:rsid w:val="00AD77A3"/>
    <w:rsid w:val="00B013F3"/>
    <w:rsid w:val="00B01527"/>
    <w:rsid w:val="00B07FBE"/>
    <w:rsid w:val="00B1154E"/>
    <w:rsid w:val="00B1409F"/>
    <w:rsid w:val="00B146B2"/>
    <w:rsid w:val="00B36857"/>
    <w:rsid w:val="00B447D4"/>
    <w:rsid w:val="00B45C0B"/>
    <w:rsid w:val="00B52D30"/>
    <w:rsid w:val="00B53B7D"/>
    <w:rsid w:val="00B669D0"/>
    <w:rsid w:val="00B67EB9"/>
    <w:rsid w:val="00B72573"/>
    <w:rsid w:val="00B82DCD"/>
    <w:rsid w:val="00B917CF"/>
    <w:rsid w:val="00BC1125"/>
    <w:rsid w:val="00BD00B6"/>
    <w:rsid w:val="00C150E5"/>
    <w:rsid w:val="00C15D07"/>
    <w:rsid w:val="00C174B6"/>
    <w:rsid w:val="00C5255C"/>
    <w:rsid w:val="00C74799"/>
    <w:rsid w:val="00C7534D"/>
    <w:rsid w:val="00C8065D"/>
    <w:rsid w:val="00C86464"/>
    <w:rsid w:val="00CB0B34"/>
    <w:rsid w:val="00CB17C3"/>
    <w:rsid w:val="00CC4B21"/>
    <w:rsid w:val="00CC6666"/>
    <w:rsid w:val="00CD5199"/>
    <w:rsid w:val="00CE0EF9"/>
    <w:rsid w:val="00CE7ABB"/>
    <w:rsid w:val="00CF05DA"/>
    <w:rsid w:val="00CF4FD0"/>
    <w:rsid w:val="00D04A9B"/>
    <w:rsid w:val="00D10643"/>
    <w:rsid w:val="00D34AE8"/>
    <w:rsid w:val="00D44D06"/>
    <w:rsid w:val="00D66F36"/>
    <w:rsid w:val="00D73A4F"/>
    <w:rsid w:val="00D76D23"/>
    <w:rsid w:val="00D83AA0"/>
    <w:rsid w:val="00D858D4"/>
    <w:rsid w:val="00D87E55"/>
    <w:rsid w:val="00DA149E"/>
    <w:rsid w:val="00DC5641"/>
    <w:rsid w:val="00DD44D5"/>
    <w:rsid w:val="00DE4D09"/>
    <w:rsid w:val="00DE5833"/>
    <w:rsid w:val="00DF7F6B"/>
    <w:rsid w:val="00E211BE"/>
    <w:rsid w:val="00E32237"/>
    <w:rsid w:val="00E33F3C"/>
    <w:rsid w:val="00E523AF"/>
    <w:rsid w:val="00E63C4C"/>
    <w:rsid w:val="00E65CAA"/>
    <w:rsid w:val="00E7298A"/>
    <w:rsid w:val="00EC01E8"/>
    <w:rsid w:val="00ED63E6"/>
    <w:rsid w:val="00F05063"/>
    <w:rsid w:val="00F164B4"/>
    <w:rsid w:val="00F24BBB"/>
    <w:rsid w:val="00F6550C"/>
    <w:rsid w:val="00F6785A"/>
    <w:rsid w:val="00FA0989"/>
    <w:rsid w:val="00FC1135"/>
    <w:rsid w:val="00FD1C7D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9F4A"/>
  <w15:docId w15:val="{5F494215-05FD-40C9-AEBD-165A1AB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6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66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mboise314.fr/sense-hat-un-tour-dans-les-etoi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227</TotalTime>
  <Pages>5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Laurent DHENIN</cp:lastModifiedBy>
  <cp:revision>38</cp:revision>
  <cp:lastPrinted>2019-09-10T07:34:00Z</cp:lastPrinted>
  <dcterms:created xsi:type="dcterms:W3CDTF">2019-09-15T19:49:00Z</dcterms:created>
  <dcterms:modified xsi:type="dcterms:W3CDTF">2019-09-23T22:27:00Z</dcterms:modified>
</cp:coreProperties>
</file>