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dashSmallGap" w:sz="18" w:space="0" w:color="7030A0"/>
          <w:left w:val="dashSmallGap" w:sz="18" w:space="0" w:color="7030A0"/>
          <w:bottom w:val="dashSmallGap" w:sz="18" w:space="0" w:color="7030A0"/>
          <w:right w:val="dashSmallGap" w:sz="18" w:space="0" w:color="7030A0"/>
          <w:insideH w:val="dashSmallGap" w:sz="18" w:space="0" w:color="7030A0"/>
          <w:insideV w:val="dashSmallGap" w:sz="18" w:space="0" w:color="7030A0"/>
        </w:tblBorders>
        <w:tblLook w:val="04A0"/>
      </w:tblPr>
      <w:tblGrid>
        <w:gridCol w:w="4361"/>
        <w:gridCol w:w="425"/>
      </w:tblGrid>
      <w:tr w:rsidR="00450F1C" w:rsidRPr="008D03B5" w:rsidTr="007735A6">
        <w:trPr>
          <w:gridAfter w:val="1"/>
          <w:wAfter w:w="425" w:type="dxa"/>
          <w:trHeight w:val="10296"/>
        </w:trPr>
        <w:tc>
          <w:tcPr>
            <w:tcW w:w="4361" w:type="dxa"/>
          </w:tcPr>
          <w:p w:rsidR="008D03B5" w:rsidRPr="007959C7" w:rsidRDefault="008D03B5" w:rsidP="008D03B5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959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Этап второй:</w:t>
            </w:r>
            <w:r w:rsidRPr="007959C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добавляем в черную тушь жидкого мыла или шампунь (примерно одна капля на столовую ложку туши), и этой смесью широкой </w:t>
            </w:r>
            <w:proofErr w:type="spellStart"/>
            <w:r w:rsidRPr="007959C7">
              <w:rPr>
                <w:rFonts w:asciiTheme="majorHAnsi" w:hAnsiTheme="majorHAnsi"/>
                <w:sz w:val="24"/>
                <w:szCs w:val="24"/>
                <w:lang w:val="ru-RU"/>
              </w:rPr>
              <w:t>китью</w:t>
            </w:r>
            <w:proofErr w:type="spellEnd"/>
            <w:r w:rsidRPr="007959C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или губкой покрываем только что закрашенный лист, даем высохнуть. Как вариант можно использовать черную (цветную) гуашь, акрил.</w:t>
            </w:r>
          </w:p>
          <w:p w:rsidR="008D03B5" w:rsidRPr="007959C7" w:rsidRDefault="008D03B5" w:rsidP="008D03B5">
            <w:pPr>
              <w:rPr>
                <w:rFonts w:asciiTheme="majorHAnsi" w:hAnsiTheme="majorHAnsi"/>
                <w:sz w:val="24"/>
                <w:szCs w:val="24"/>
                <w:lang w:val="ru-RU"/>
              </w:rPr>
            </w:pPr>
            <w:proofErr w:type="gramStart"/>
            <w:r w:rsidRPr="007959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Этап третий:</w:t>
            </w:r>
            <w:r w:rsidRPr="007959C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берем зубочистку (или перо, отточенную палочку, скребок, нож, вязальную спицу, пластиковую вилку) и процарапывает рисунок по туши.</w:t>
            </w:r>
            <w:proofErr w:type="gramEnd"/>
            <w:r w:rsidRPr="007959C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Образуется на черном фоне рисунок из тонких белых или цветных штрихов.</w:t>
            </w:r>
          </w:p>
          <w:p w:rsidR="00450F1C" w:rsidRPr="007959C7" w:rsidRDefault="00FF0D73" w:rsidP="00A4333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u-RU"/>
              </w:rPr>
            </w:pPr>
            <w:r w:rsidRPr="007959C7">
              <w:rPr>
                <w:rFonts w:asciiTheme="majorHAnsi" w:hAnsiTheme="majorHAnsi"/>
                <w:b/>
                <w:i/>
                <w:sz w:val="24"/>
                <w:szCs w:val="24"/>
                <w:lang w:val="ru-RU"/>
              </w:rPr>
              <w:t xml:space="preserve">Варианты работ, выполненных в технике </w:t>
            </w:r>
            <w:proofErr w:type="spellStart"/>
            <w:r w:rsidRPr="007959C7">
              <w:rPr>
                <w:rFonts w:asciiTheme="majorHAnsi" w:hAnsiTheme="majorHAnsi"/>
                <w:b/>
                <w:i/>
                <w:sz w:val="24"/>
                <w:szCs w:val="24"/>
                <w:lang w:val="ru-RU"/>
              </w:rPr>
              <w:t>граттаж</w:t>
            </w:r>
            <w:proofErr w:type="spellEnd"/>
            <w:r w:rsidRPr="007959C7">
              <w:rPr>
                <w:rFonts w:asciiTheme="majorHAnsi" w:hAnsiTheme="majorHAnsi"/>
                <w:b/>
                <w:i/>
                <w:sz w:val="24"/>
                <w:szCs w:val="24"/>
                <w:lang w:val="ru-RU"/>
              </w:rPr>
              <w:t>:</w:t>
            </w:r>
          </w:p>
          <w:p w:rsidR="00FF0D73" w:rsidRPr="00FF0D73" w:rsidRDefault="004E70BA">
            <w:pPr>
              <w:rPr>
                <w:i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4E70B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77" type="#_x0000_t202" style="position:absolute;left:0;text-align:left;margin-left:8.6pt;margin-top:305.7pt;width:190.05pt;height:183.9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      <v:shadow color="#ccc"/>
                  <o:lock v:ext="edit" shapetype="t"/>
                  <v:textbox style="mso-next-textbox:#_x0000_s1277;mso-column-margin:5.7pt" inset="2.85pt,2.85pt,2.85pt,2.85pt">
                    <w:txbxContent>
                      <w:p w:rsidR="00DE31EC" w:rsidRDefault="00DE31EC" w:rsidP="00DE31EC">
                        <w:pPr>
                          <w:pStyle w:val="20"/>
                          <w:jc w:val="both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</w:p>
                      <w:p w:rsidR="00FF0D73" w:rsidRPr="00FF0D73" w:rsidRDefault="00FF0D73" w:rsidP="00DE31EC">
                        <w:pPr>
                          <w:pStyle w:val="20"/>
                          <w:jc w:val="both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  <w:r w:rsidRPr="001F67E0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"Салют"</w:t>
                        </w:r>
                      </w:p>
                      <w:p w:rsidR="00FF0D73" w:rsidRPr="00FF0D73" w:rsidRDefault="00FF0D73" w:rsidP="00DE31EC">
                        <w:pPr>
                          <w:pStyle w:val="20"/>
                          <w:jc w:val="both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  <w:r w:rsidR="00DE31EC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"Космос</w:t>
                        </w:r>
                        <w:r w:rsidRPr="001F67E0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"</w:t>
                        </w:r>
                      </w:p>
                      <w:p w:rsidR="00FF0D73" w:rsidRPr="00FF0D73" w:rsidRDefault="00DE31EC" w:rsidP="00DE31EC">
                        <w:pPr>
                          <w:pStyle w:val="20"/>
                          <w:jc w:val="both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- «Подводный мир</w:t>
                        </w:r>
                        <w:r w:rsidR="00FF0D73"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»</w:t>
                        </w:r>
                      </w:p>
                      <w:p w:rsidR="00FF0D73" w:rsidRDefault="00FF0D73" w:rsidP="00DE31EC">
                        <w:pPr>
                          <w:pStyle w:val="20"/>
                          <w:jc w:val="both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  <w:r w:rsidR="00DE31EC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«Цветы в вазе</w:t>
                        </w: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»</w:t>
                        </w:r>
                      </w:p>
                      <w:p w:rsidR="00FF0D73" w:rsidRDefault="00FF0D73" w:rsidP="00FF0D73">
                        <w:pPr>
                          <w:pStyle w:val="20"/>
                          <w:jc w:val="right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</w:p>
                      <w:p w:rsidR="00FF0D73" w:rsidRPr="000E38F2" w:rsidRDefault="00FF0D73" w:rsidP="00FF0D73">
                        <w:pPr>
                          <w:pStyle w:val="20"/>
                          <w:jc w:val="right"/>
                          <w:rPr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0E38F2">
                          <w:rPr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ЖЕЛАЮ ТВОРЧЕСКИХ УСПЕХОВ!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FF0D73">
              <w:rPr>
                <w:i/>
                <w:lang w:val="ru-RU"/>
              </w:rPr>
              <w:t xml:space="preserve">   </w:t>
            </w:r>
            <w:r w:rsidR="00FF0D73" w:rsidRPr="00FF0D73">
              <w:rPr>
                <w:i/>
                <w:sz w:val="22"/>
                <w:szCs w:val="22"/>
                <w:lang w:val="ru-RU"/>
              </w:rPr>
              <w:t xml:space="preserve">- </w:t>
            </w:r>
            <w:r w:rsidR="00FF0D73" w:rsidRPr="00FF0D73">
              <w:rPr>
                <w:i/>
                <w:color w:val="333333"/>
                <w:sz w:val="22"/>
                <w:szCs w:val="22"/>
                <w:shd w:val="clear" w:color="auto" w:fill="FFFFFF"/>
                <w:lang w:val="ru-RU"/>
              </w:rPr>
              <w:t>"Зимняя ночь" или «Зимний пейзаж»</w:t>
            </w:r>
          </w:p>
          <w:p w:rsidR="00FF0D73" w:rsidRPr="00FF0D73" w:rsidRDefault="00FF0D73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color w:val="333333"/>
                <w:sz w:val="17"/>
                <w:szCs w:val="17"/>
                <w:shd w:val="clear" w:color="auto" w:fill="FFFFFF"/>
                <w:lang w:val="ru-RU"/>
              </w:rPr>
              <w:t xml:space="preserve">    </w:t>
            </w:r>
            <w:r w:rsidRPr="00FF0D73">
              <w:rPr>
                <w:rFonts w:ascii="Arial" w:hAnsi="Arial" w:cs="Arial"/>
                <w:i/>
                <w:color w:val="333333"/>
                <w:sz w:val="17"/>
                <w:szCs w:val="17"/>
                <w:shd w:val="clear" w:color="auto" w:fill="FFFFFF"/>
                <w:lang w:val="ru-RU"/>
              </w:rPr>
              <w:t xml:space="preserve">- </w:t>
            </w:r>
          </w:p>
        </w:tc>
      </w:tr>
      <w:tr w:rsidR="00450F1C" w:rsidRPr="007735A6" w:rsidTr="007735A6">
        <w:trPr>
          <w:gridAfter w:val="1"/>
          <w:wAfter w:w="425" w:type="dxa"/>
          <w:trHeight w:val="10296"/>
        </w:trPr>
        <w:tc>
          <w:tcPr>
            <w:tcW w:w="4361" w:type="dxa"/>
          </w:tcPr>
          <w:p w:rsidR="00E36D7F" w:rsidRDefault="00E36D7F">
            <w:pPr>
              <w:rPr>
                <w:noProof/>
                <w:lang w:val="ru-RU" w:eastAsia="ru-RU"/>
              </w:rPr>
            </w:pPr>
          </w:p>
          <w:p w:rsidR="00E36D7F" w:rsidRDefault="00E36D7F">
            <w:pPr>
              <w:rPr>
                <w:noProof/>
                <w:lang w:val="ru-RU" w:eastAsia="ru-RU"/>
              </w:rPr>
            </w:pPr>
          </w:p>
          <w:p w:rsidR="00E36D7F" w:rsidRDefault="007959C7" w:rsidP="00FF0D73">
            <w:pPr>
              <w:jc w:val="center"/>
              <w:rPr>
                <w:noProof/>
                <w:lang w:val="ru-RU" w:eastAsia="ru-RU"/>
              </w:rPr>
            </w:pPr>
            <w:r w:rsidRPr="007959C7">
              <w:rPr>
                <w:noProof/>
                <w:lang w:val="ru-RU" w:eastAsia="ru-RU"/>
              </w:rPr>
              <w:drawing>
                <wp:inline distT="0" distB="0" distL="0" distR="0">
                  <wp:extent cx="2050788" cy="3006969"/>
                  <wp:effectExtent l="19050" t="0" r="6612" b="0"/>
                  <wp:docPr id="1" name="Рисунок 1" descr="C:\Users\Вадим\Desktop\семинар граттаж\фото\IMG-20230912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дим\Desktop\семинар граттаж\фото\IMG-20230912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233" cy="3010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F1C" w:rsidRDefault="004E70BA" w:rsidP="00FF0D73">
            <w:r w:rsidRPr="004E70BA">
              <w:pict>
                <v:shape id="_x0000_s1281" type="#_x0000_t202" style="position:absolute;left:0;text-align:left;margin-left:13.15pt;margin-top:351.85pt;width:185.85pt;height:87.15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      <v:shadow color="#ccc"/>
                  <o:lock v:ext="edit" shapetype="t"/>
                  <v:textbox style="mso-next-textbox:#_x0000_s1281;mso-column-margin:5.7pt;mso-fit-shape-to-text:t" inset="2.85pt,2.85pt,2.85pt,2.85pt">
                    <w:txbxContent>
                      <w:p w:rsidR="00A537EB" w:rsidRPr="007959C7" w:rsidRDefault="000A19E7" w:rsidP="00E36D7F">
                        <w:pPr>
                          <w:pStyle w:val="2"/>
                          <w:rPr>
                            <w:rFonts w:asciiTheme="majorHAnsi" w:hAnsiTheme="majorHAnsi" w:cs="Times New Roman"/>
                            <w:color w:val="auto"/>
                            <w:lang w:val="ru-RU"/>
                          </w:rPr>
                        </w:pPr>
                        <w:r w:rsidRPr="007959C7">
                          <w:rPr>
                            <w:rFonts w:asciiTheme="majorHAnsi" w:hAnsiTheme="majorHAnsi" w:cs="Times New Roman"/>
                            <w:color w:val="auto"/>
                            <w:lang w:val="ru-RU"/>
                          </w:rPr>
                          <w:t>Воспитатель: Медведева А.В.</w:t>
                        </w:r>
                      </w:p>
                      <w:p w:rsidR="00E36D7F" w:rsidRPr="007959C7" w:rsidRDefault="00E36D7F" w:rsidP="00E36D7F">
                        <w:pPr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E36D7F" w:rsidRPr="007959C7" w:rsidRDefault="000A19E7" w:rsidP="00E36D7F">
                        <w:pPr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</w:pPr>
                        <w:r w:rsidRPr="007959C7"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  <w:t>г</w:t>
                        </w:r>
                        <w:proofErr w:type="gramStart"/>
                        <w:r w:rsidRPr="007959C7"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  <w:t>.О</w:t>
                        </w:r>
                        <w:proofErr w:type="gramEnd"/>
                        <w:r w:rsidRPr="007959C7"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  <w:t>рск</w:t>
                        </w:r>
                      </w:p>
                      <w:p w:rsidR="00E36D7F" w:rsidRPr="007959C7" w:rsidRDefault="000A19E7" w:rsidP="00E36D7F">
                        <w:pPr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</w:pPr>
                        <w:r w:rsidRPr="007959C7"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  <w:t>2023</w:t>
                        </w:r>
                        <w:r w:rsidR="00E36D7F" w:rsidRPr="007959C7">
                          <w:rPr>
                            <w:rFonts w:asciiTheme="majorHAnsi" w:hAnsiTheme="majorHAnsi"/>
                            <w:sz w:val="22"/>
                            <w:szCs w:val="22"/>
                            <w:lang w:val="ru-RU"/>
                          </w:rPr>
                          <w:t>г.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4E70BA">
              <w:pict>
                <v:shape id="_x0000_s1274" type="#_x0000_t202" style="position:absolute;left:0;text-align:left;margin-left:18.7pt;margin-top:449.5pt;width:171pt;height:26.25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      <v:shadow color="#ccc"/>
                  <o:lock v:ext="edit" shapetype="t"/>
                  <v:textbox style="mso-next-textbox:#_x0000_s1274;mso-column-margin:5.7pt;mso-fit-shape-to-text:t" inset="2.85pt,2.85pt,2.85pt,2.85pt">
                    <w:txbxContent>
                      <w:p w:rsidR="00A537EB" w:rsidRPr="00E36D7F" w:rsidRDefault="00A537EB" w:rsidP="00E36D7F"/>
                    </w:txbxContent>
                  </v:textbox>
                  <w10:wrap anchorx="page" anchory="page"/>
                </v:shape>
              </w:pict>
            </w:r>
          </w:p>
        </w:tc>
      </w:tr>
      <w:tr w:rsidR="00450F1C" w:rsidTr="001F67E0">
        <w:trPr>
          <w:trHeight w:val="10296"/>
        </w:trPr>
        <w:tc>
          <w:tcPr>
            <w:tcW w:w="4786" w:type="dxa"/>
            <w:gridSpan w:val="2"/>
          </w:tcPr>
          <w:p w:rsidR="00450F1C" w:rsidRDefault="004E70BA">
            <w:r w:rsidRPr="004E70BA">
              <w:lastRenderedPageBreak/>
              <w:pict>
                <v:shape id="_x0000_s1276" type="#_x0000_t202" style="position:absolute;left:0;text-align:left;margin-left:40.4pt;margin-top:82.65pt;width:168.5pt;height:393.05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      <v:shadow color="#ccc"/>
                  <o:lock v:ext="edit" shapetype="t"/>
                  <v:textbox style="mso-next-textbox:#_x0000_s1276;mso-column-margin:5.7pt;mso-fit-shape-to-text:t" inset="2.85pt,2.85pt,2.85pt,2.85pt">
                    <w:txbxContent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Pr="00E36D7F" w:rsidRDefault="00E36D7F" w:rsidP="00E36D7F">
                        <w:pPr>
                          <w:jc w:val="center"/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</w:pPr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lang w:val="ru-RU"/>
                          </w:rPr>
                          <w:t xml:space="preserve">Нетрадиционные техники рисования. </w:t>
                        </w:r>
                        <w:proofErr w:type="spellStart"/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  <w:t>Граттаж</w:t>
                        </w:r>
                        <w:proofErr w:type="spellEnd"/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  <w:t>.</w:t>
                        </w:r>
                      </w:p>
                      <w:p w:rsid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  <w:p w:rsidR="00450F1C" w:rsidRDefault="007959C7" w:rsidP="00450F1C">
                        <w:pPr>
                          <w:rPr>
                            <w:lang w:val="ru-RU"/>
                          </w:rPr>
                        </w:pPr>
                        <w:r w:rsidRPr="007959C7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2218952" cy="1383323"/>
                              <wp:effectExtent l="19050" t="0" r="0" b="0"/>
                              <wp:docPr id="3" name="Рисунок 2" descr="C:\Users\Вадим\Desktop\семинар граттаж\фото\IMG-20230912-WA000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Вадим\Desktop\семинар граттаж\фото\IMG-20230912-WA000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20001" cy="138397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0F1C" w:rsidRDefault="00450F1C" w:rsidP="00450F1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P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4E70BA">
              <w:pict>
                <v:group id="_x0000_s1288" style="position:absolute;left:0;text-align:left;margin-left:8.1pt;margin-top:69.35pt;width:223.05pt;height:6.5pt;z-index:251657216;mso-position-horizontal-relative:page;mso-position-vertical-relative:page" coordorigin="25146000,20116800" coordsize="2139696,82296">
                  <v:rect id="_x0000_s1289" style="position:absolute;left:25146000;top:20116800;width:713232;height:82296;visibility:visible;mso-wrap-edited:f;mso-wrap-distance-left:2.88pt;mso-wrap-distance-top:2.88pt;mso-wrap-distance-right:2.88pt;mso-wrap-distance-bottom:2.88pt" fillcolor="#fc0" stroked="f" strokeweight="0" insetpen="t" o:cliptowrap="t">
                    <v:shadow color="#ccc"/>
                    <o:lock v:ext="edit" shapetype="t"/>
                    <v:textbox inset="2.88pt,2.88pt,2.88pt,2.88pt"/>
                  </v:rect>
                  <v:rect id="_x0000_s1290" style="position:absolute;left:25859232;top:20116800;width:713232;height:82296;visibility:visible;mso-wrap-edited:f;mso-wrap-distance-left:2.88pt;mso-wrap-distance-top:2.88pt;mso-wrap-distance-right:2.88pt;mso-wrap-distance-bottom:2.88pt" fillcolor="#f90" stroked="f" strokeweight="0" insetpen="t" o:cliptowrap="t">
                    <v:shadow color="#ccc"/>
                    <o:lock v:ext="edit" shapetype="t"/>
                    <v:textbox inset="2.88pt,2.88pt,2.88pt,2.88pt"/>
                  </v:rect>
                  <v:rect id="_x0000_s1291" style="position:absolute;left:26572464;top:20116800;width:713232;height:82296;visibility:visible;mso-wrap-edited:f;mso-wrap-distance-left:2.88pt;mso-wrap-distance-top:2.88pt;mso-wrap-distance-right:2.88pt;mso-wrap-distance-bottom:2.88pt" fillcolor="#669" stroked="f" strokeweight="0" insetpen="t" o:cliptowrap="t">
                    <v:shadow color="#ccc"/>
                    <o:lock v:ext="edit" shapetype="t"/>
                    <v:textbox inset="2.88pt,2.88pt,2.88pt,2.88pt"/>
                  </v:rect>
                  <w10:wrap anchorx="page" anchory="page"/>
                </v:group>
              </w:pict>
            </w:r>
            <w:r w:rsidRPr="004E70BA">
              <w:pict>
                <v:shape id="_x0000_s1279" type="#_x0000_t202" style="position:absolute;left:0;text-align:left;margin-left:32.45pt;margin-top:6.5pt;width:179.05pt;height:47.1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      <v:shadow color="#ccc"/>
                  <o:lock v:ext="edit" shapetype="t"/>
                  <v:textbox style="mso-next-textbox:#_x0000_s1279;mso-column-margin:5.7pt;mso-fit-shape-to-text:t" inset="2.85pt,2.85pt,2.85pt,2.85pt">
                    <w:txbxContent>
                      <w:p w:rsidR="007959C7" w:rsidRDefault="007959C7" w:rsidP="00450F1C">
                        <w:pPr>
                          <w:pStyle w:val="ab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</w:pPr>
                        <w:r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>М</w:t>
                        </w:r>
                        <w:r w:rsidR="00E36D7F"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>ДО</w:t>
                        </w:r>
                        <w:r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 xml:space="preserve">АУ </w:t>
                        </w:r>
                      </w:p>
                      <w:p w:rsidR="007959C7" w:rsidRDefault="007959C7" w:rsidP="00450F1C">
                        <w:pPr>
                          <w:pStyle w:val="ab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</w:pPr>
                        <w:r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 xml:space="preserve">«Детский сад №46  </w:t>
                        </w:r>
                      </w:p>
                      <w:p w:rsidR="00A537EB" w:rsidRPr="007959C7" w:rsidRDefault="007959C7" w:rsidP="00450F1C">
                        <w:pPr>
                          <w:pStyle w:val="ab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</w:pPr>
                        <w:r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>«Фантазеры</w:t>
                        </w:r>
                        <w:r w:rsidR="00E36D7F" w:rsidRPr="007959C7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ru-RU"/>
                          </w:rPr>
                          <w:t>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</w:tr>
    </w:tbl>
    <w:p w:rsidR="007735A6" w:rsidRDefault="007735A6">
      <w:pPr>
        <w:sectPr w:rsidR="007735A6" w:rsidSect="007735A6">
          <w:pgSz w:w="16839" w:h="11907" w:orient="landscape"/>
          <w:pgMar w:top="720" w:right="720" w:bottom="720" w:left="720" w:header="720" w:footer="720" w:gutter="0"/>
          <w:cols w:num="3" w:space="709"/>
          <w:docGrid w:linePitch="360"/>
        </w:sectPr>
      </w:pPr>
    </w:p>
    <w:p w:rsidR="00A537EB" w:rsidRDefault="004E70BA">
      <w:r w:rsidRPr="004E70BA">
        <w:lastRenderedPageBreak/>
        <w:pict>
          <v:shape id="_x0000_s1497" type="#_x0000_t202" style="position:absolute;left:0;text-align:left;margin-left:348.95pt;margin-top:513.95pt;width:78.95pt;height:49.65pt;z-index:251645952;mso-wrap-style:none;mso-position-horizontal-relative:page;mso-position-vertical-relative:page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4E70BA">
        <w:pict>
          <v:shape id="_x0000_s1275" type="#_x0000_t202" style="position:absolute;left:0;text-align:left;margin-left:576.7pt;margin-top:548.6pt;width:168.5pt;height:18.35pt;z-index:25164902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5;mso-column-margin:5.7pt;mso-fit-shape-to-text:t" inset="2.85pt,2.85pt,2.85pt,2.85pt">
              <w:txbxContent>
                <w:p w:rsidR="00A537EB" w:rsidRPr="00FF0996" w:rsidRDefault="00A537EB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4E70BA">
        <w:pict>
          <v:shape id="_x0000_s1280" type="#_x0000_t202" style="position:absolute;left:0;text-align:left;margin-left:576.7pt;margin-top:476.45pt;width:168.5pt;height:24.95pt;z-index:25165414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0;mso-column-margin:5.7pt;mso-fit-shape-to-text:t" inset="2.85pt,2.85pt,2.85pt,2.85pt">
              <w:txbxContent>
                <w:p w:rsidR="00A537EB" w:rsidRPr="00FF0996" w:rsidRDefault="00A537EB">
                  <w:pPr>
                    <w:pStyle w:val="a9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4E70BA">
        <w:pict>
          <v:shape id="_x0000_s1278" type="#_x0000_t202" style="position:absolute;left:0;text-align:left;margin-left:48.2pt;margin-top:85.6pt;width:167.75pt;height:33.8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8;mso-column-margin:5.7pt;mso-fit-shape-to-text:t" inset="2.85pt,2.85pt,2.85pt,2.85pt">
              <w:txbxContent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4E70BA">
        <w:pict>
          <v:shape id="_x0000_s1478" type="#_x0000_t202" style="position:absolute;left:0;text-align:left;margin-left:51.85pt;margin-top:166.3pt;width:156.2pt;height:95.4pt;z-index:251666432;mso-wrap-style:none;mso-position-horizontal-relative:page;mso-position-vertical-relative:page" filled="f" stroked="f">
            <v:textbox style="mso-next-textbox:#_x0000_s1478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4E70BA">
        <w:pict>
          <v:shape id="_x0000_s1479" type="#_x0000_t202" style="position:absolute;left:0;text-align:left;margin-left:593.4pt;margin-top:240.85pt;width:153.85pt;height:95.4pt;z-index:251667456;mso-wrap-style:none;mso-position-horizontal-relative:page;mso-position-vertical-relative:page" filled="f" stroked="f">
            <v:textbox style="mso-next-textbox:#_x0000_s1479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4E70BA"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A537EB">
        <w:br w:type="page"/>
      </w:r>
      <w:r w:rsidRPr="004E70BA">
        <w:lastRenderedPageBreak/>
        <w:pict>
          <v:shape id="_x0000_s1380" type="#_x0000_t202" style="position:absolute;left:0;text-align:left;margin-left:39.95pt;margin-top:34.7pt;width:221.1pt;height:216.15pt;z-index:25165926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0;mso-column-margin:5.7pt" inset="2.85pt,2.85pt,2.85pt,2.85pt">
              <w:txbxContent>
                <w:p w:rsidR="00A537EB" w:rsidRPr="007959C7" w:rsidRDefault="008D03B5" w:rsidP="000E38F2">
                  <w:pPr>
                    <w:pStyle w:val="4"/>
                    <w:jc w:val="center"/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val="ru-RU" w:eastAsia="ru-RU"/>
                    </w:rPr>
                  </w:pPr>
                  <w:proofErr w:type="spellStart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>Нетрадиционная</w:t>
                  </w:r>
                  <w:proofErr w:type="spellEnd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>техника</w:t>
                  </w:r>
                  <w:proofErr w:type="spellEnd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>рисования</w:t>
                  </w:r>
                  <w:proofErr w:type="spellEnd"/>
                  <w:r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eastAsia="ru-RU"/>
                    </w:rPr>
                    <w:t xml:space="preserve"> — </w:t>
                  </w:r>
                  <w:r w:rsidR="000E38F2" w:rsidRPr="007959C7">
                    <w:rPr>
                      <w:rFonts w:ascii="Times New Roman" w:hAnsi="Times New Roman" w:cs="Times New Roman"/>
                      <w:color w:val="5F497A" w:themeColor="accent4" w:themeShade="BF"/>
                      <w:kern w:val="36"/>
                      <w:sz w:val="32"/>
                      <w:szCs w:val="32"/>
                      <w:lang w:val="ru-RU" w:eastAsia="ru-RU"/>
                    </w:rPr>
                    <w:t>ГРАТТАЖ</w:t>
                  </w:r>
                </w:p>
                <w:p w:rsidR="008D03B5" w:rsidRDefault="008D03B5">
                  <w:pPr>
                    <w:pStyle w:val="4"/>
                    <w:rPr>
                      <w:rFonts w:ascii="Times New Roman" w:hAnsi="Times New Roman" w:cs="Times New Roman"/>
                      <w:b w:val="0"/>
                      <w:color w:val="333333"/>
                      <w:kern w:val="36"/>
                      <w:sz w:val="22"/>
                      <w:szCs w:val="22"/>
                      <w:lang w:val="ru-RU" w:eastAsia="ru-RU"/>
                    </w:rPr>
                  </w:pPr>
                </w:p>
                <w:p w:rsidR="008D03B5" w:rsidRPr="008D03B5" w:rsidRDefault="008D03B5">
                  <w:pPr>
                    <w:pStyle w:val="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   </w:t>
                  </w:r>
                  <w:r w:rsidR="000A19E7">
                    <w:rPr>
                      <w:rFonts w:ascii="Times New Roman" w:hAnsi="Times New Roman" w:cs="Times New Roman"/>
                      <w:b w:val="0"/>
                      <w:noProof/>
                      <w:color w:val="333333"/>
                      <w:kern w:val="36"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2138934" cy="1399032"/>
                        <wp:effectExtent l="19050" t="0" r="0" b="0"/>
                        <wp:docPr id="4" name="Рисунок 2" descr="C:\Users\Вадим\Desktop\семинар граттаж\IMG-20230909-WA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Вадим\Desktop\семинар граттаж\IMG-20230909-WA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9020" cy="14056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 anchorx="page" anchory="page"/>
          </v:shape>
        </w:pict>
      </w:r>
      <w:r w:rsidRPr="004E70BA">
        <w:pict>
          <v:group id="_x0000_s1384" style="position:absolute;left:0;text-align:left;margin-left:51.1pt;margin-top:91.9pt;width:756.95pt;height:6.5pt;z-index:251663360;mso-position-horizontal-relative:page;mso-position-vertical-relative:page" coordorigin="18434304,20116800" coordsize="8485632,82296">
            <v:rect id="_x0000_s1385" alt="Level bars" style="position:absolute;left:18434304;top:20116800;width:2828544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48;top:20116800;width:2828544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92;top:20116800;width:2828544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 w:rsidRPr="004E70BA">
        <w:pict>
          <v:shape id="_x0000_s1382" type="#_x0000_t202" style="position:absolute;left:0;text-align:left;margin-left:596.65pt;margin-top:22.8pt;width:202.65pt;height:547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 w:rsidRPr="004E70BA">
        <w:pict>
          <v:shape id="_x0000_s1381" type="#_x0000_t202" style="position:absolute;left:0;text-align:left;margin-left:312.75pt;margin-top:18.65pt;width:198.45pt;height:527.3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8D03B5" w:rsidRPr="007959C7" w:rsidRDefault="008D03B5" w:rsidP="008D03B5">
                  <w:pPr>
                    <w:shd w:val="clear" w:color="auto" w:fill="FFFFFF"/>
                    <w:spacing w:before="111" w:after="111" w:line="240" w:lineRule="auto"/>
                    <w:jc w:val="center"/>
                    <w:rPr>
                      <w:rStyle w:val="c1"/>
                      <w:b/>
                      <w:bCs/>
                      <w:i/>
                      <w:iCs/>
                      <w:color w:val="5F497A" w:themeColor="accent4" w:themeShade="BF"/>
                      <w:sz w:val="28"/>
                      <w:szCs w:val="28"/>
                      <w:lang w:val="ru-RU"/>
                    </w:rPr>
                  </w:pPr>
                  <w:r w:rsidRPr="007959C7">
                    <w:rPr>
                      <w:rStyle w:val="c1"/>
                      <w:b/>
                      <w:bCs/>
                      <w:i/>
                      <w:iCs/>
                      <w:color w:val="5F497A" w:themeColor="accent4" w:themeShade="BF"/>
                      <w:sz w:val="28"/>
                      <w:szCs w:val="28"/>
                      <w:lang w:val="ru-RU"/>
                    </w:rPr>
                    <w:t>Виды и техники нетрадиционного рисования художественными материалами.</w:t>
                  </w:r>
                </w:p>
                <w:p w:rsidR="008D03B5" w:rsidRPr="007735A6" w:rsidRDefault="008D03B5" w:rsidP="007735A6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Младший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пальчиками;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оттиск печатками из картофеля;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ладошками;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тампование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Средний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7735A6">
                    <w:rPr>
                      <w:sz w:val="24"/>
                      <w:szCs w:val="24"/>
                      <w:lang w:val="ru-RU"/>
                    </w:rPr>
                    <w:t>тычок</w:t>
                  </w:r>
                  <w:proofErr w:type="gram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жесткой полусухой кистью.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поролоном;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пробками;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восковые мелки + акварель;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свеча + акварель;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отпечатки листьев;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рисунки из ладошки;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ватными палочками;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волшебные веревочки.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Старший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песком;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мыльными пузырями;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мятой бумагой;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кляксография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с трубочкой;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монотипия пейзажная;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по трафарету;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монотипия предметная;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кляксография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обычная;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пластилинография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A4333A" w:rsidRDefault="00A4333A" w:rsidP="007735A6">
                  <w:pPr>
                    <w:pStyle w:val="a7"/>
                    <w:rPr>
                      <w:b/>
                      <w:lang w:val="ru-RU" w:eastAsia="ru-RU"/>
                    </w:rPr>
                  </w:pPr>
                </w:p>
                <w:p w:rsidR="008D03B5" w:rsidRPr="007959C7" w:rsidRDefault="008D03B5" w:rsidP="00A4333A">
                  <w:pPr>
                    <w:pStyle w:val="a7"/>
                    <w:jc w:val="center"/>
                    <w:rPr>
                      <w:b/>
                      <w:color w:val="5F497A" w:themeColor="accent4" w:themeShade="BF"/>
                      <w:sz w:val="44"/>
                      <w:szCs w:val="44"/>
                      <w:lang w:val="ru-RU" w:eastAsia="ru-RU"/>
                    </w:rPr>
                  </w:pPr>
                  <w:proofErr w:type="spellStart"/>
                  <w:r w:rsidRPr="007959C7">
                    <w:rPr>
                      <w:b/>
                      <w:color w:val="5F497A" w:themeColor="accent4" w:themeShade="BF"/>
                      <w:sz w:val="44"/>
                      <w:szCs w:val="44"/>
                      <w:lang w:val="ru-RU" w:eastAsia="ru-RU"/>
                    </w:rPr>
                    <w:t>Граттаж</w:t>
                  </w:r>
                  <w:proofErr w:type="spellEnd"/>
                </w:p>
                <w:p w:rsidR="00A4333A" w:rsidRDefault="00A4333A" w:rsidP="000E38F2">
                  <w:pPr>
                    <w:pStyle w:val="a7"/>
                    <w:spacing w:after="0" w:line="240" w:lineRule="auto"/>
                    <w:rPr>
                      <w:sz w:val="20"/>
                      <w:szCs w:val="20"/>
                      <w:lang w:val="ru-RU" w:eastAsia="ru-RU"/>
                    </w:rPr>
                  </w:pPr>
                </w:p>
                <w:p w:rsidR="00A4333A" w:rsidRDefault="00A4333A" w:rsidP="000E38F2">
                  <w:pPr>
                    <w:pStyle w:val="a7"/>
                    <w:spacing w:after="0" w:line="240" w:lineRule="auto"/>
                    <w:rPr>
                      <w:sz w:val="20"/>
                      <w:szCs w:val="20"/>
                      <w:lang w:val="ru-RU" w:eastAsia="ru-RU"/>
                    </w:rPr>
                  </w:pPr>
                </w:p>
                <w:p w:rsidR="008D03B5" w:rsidRPr="00A4333A" w:rsidRDefault="008D03B5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>Технику «</w:t>
                  </w:r>
                  <w:proofErr w:type="spellStart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>граттаж</w:t>
                  </w:r>
                  <w:proofErr w:type="spellEnd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>» еще называют «</w:t>
                  </w:r>
                  <w:proofErr w:type="spellStart"/>
                  <w:proofErr w:type="gramStart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>цап-царапки</w:t>
                  </w:r>
                  <w:proofErr w:type="spellEnd"/>
                  <w:proofErr w:type="gramEnd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 xml:space="preserve">» или «граффито». Слово произошло от французского </w:t>
                  </w:r>
                  <w:proofErr w:type="spellStart"/>
                  <w:r w:rsidRPr="007959C7">
                    <w:rPr>
                      <w:rFonts w:asciiTheme="majorHAnsi" w:hAnsiTheme="majorHAnsi"/>
                      <w:sz w:val="24"/>
                      <w:szCs w:val="24"/>
                      <w:lang w:eastAsia="ru-RU"/>
                    </w:rPr>
                    <w:t>gratter</w:t>
                  </w:r>
                  <w:proofErr w:type="spellEnd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 w:eastAsia="ru-RU"/>
                    </w:rPr>
                    <w:t xml:space="preserve"> — скрести, царапать, поэтому другое название техники — техника царапанья</w:t>
                  </w:r>
                  <w:r w:rsidRPr="00A4333A">
                    <w:rPr>
                      <w:sz w:val="24"/>
                      <w:szCs w:val="24"/>
                      <w:lang w:val="ru-RU" w:eastAsia="ru-RU"/>
                    </w:rPr>
                    <w:t>.</w:t>
                  </w:r>
                </w:p>
                <w:p w:rsidR="000E38F2" w:rsidRPr="00A4333A" w:rsidRDefault="000E38F2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:rsidR="008D03B5" w:rsidRPr="00A4333A" w:rsidRDefault="008D03B5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A4333A">
                    <w:rPr>
                      <w:b/>
                      <w:sz w:val="24"/>
                      <w:szCs w:val="24"/>
                      <w:lang w:val="ru-RU"/>
                    </w:rPr>
                    <w:t>Материал:</w:t>
                  </w:r>
                  <w:r w:rsidRPr="00A4333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 xml:space="preserve">зубочистка, листы бумаги, гуашь или </w:t>
                  </w:r>
                  <w:proofErr w:type="spellStart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тушь+моющее</w:t>
                  </w:r>
                  <w:proofErr w:type="spellEnd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 xml:space="preserve"> средство, кисти, восковые мелки или </w:t>
                  </w:r>
                  <w:proofErr w:type="spellStart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акварель+парафиновая</w:t>
                  </w:r>
                  <w:proofErr w:type="spellEnd"/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 xml:space="preserve"> свеча.</w:t>
                  </w:r>
                </w:p>
                <w:p w:rsidR="000E38F2" w:rsidRPr="00A4333A" w:rsidRDefault="000E38F2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</w:p>
                <w:p w:rsidR="008D03B5" w:rsidRPr="00A4333A" w:rsidRDefault="008D03B5" w:rsidP="000E38F2">
                  <w:pPr>
                    <w:pStyle w:val="c10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4333A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59420" cy="950554"/>
                        <wp:effectExtent l="19050" t="0" r="0" b="0"/>
                        <wp:docPr id="22" name="Рисунок 20" descr="208c8239c2050bdd99ee200d6af775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8c8239c2050bdd99ee200d6af775c1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311" cy="953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3B5" w:rsidRPr="00A4333A" w:rsidRDefault="008D03B5" w:rsidP="008D03B5">
                  <w:pPr>
                    <w:pStyle w:val="c10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8D03B5" w:rsidRPr="00A4333A" w:rsidRDefault="008D03B5" w:rsidP="00FF0D73">
                  <w:pPr>
                    <w:pStyle w:val="c10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A4333A">
                    <w:rPr>
                      <w:b/>
                      <w:color w:val="000000"/>
                      <w:u w:val="single"/>
                    </w:rPr>
                    <w:t>Поэтапное выполнение:</w:t>
                  </w:r>
                </w:p>
                <w:p w:rsidR="000E38F2" w:rsidRPr="00A4333A" w:rsidRDefault="000E38F2" w:rsidP="00FF0D73">
                  <w:pPr>
                    <w:pStyle w:val="c10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u w:val="single"/>
                    </w:rPr>
                  </w:pPr>
                </w:p>
                <w:p w:rsidR="008D03B5" w:rsidRPr="00A4333A" w:rsidRDefault="008D03B5" w:rsidP="008D03B5">
                  <w:pPr>
                    <w:rPr>
                      <w:sz w:val="22"/>
                      <w:szCs w:val="22"/>
                      <w:lang w:val="ru-RU"/>
                    </w:rPr>
                  </w:pPr>
                  <w:r w:rsidRPr="00A4333A">
                    <w:rPr>
                      <w:b/>
                      <w:sz w:val="24"/>
                      <w:szCs w:val="24"/>
                      <w:lang w:val="ru-RU"/>
                    </w:rPr>
                    <w:t>Этап первый:</w:t>
                  </w:r>
                  <w:r w:rsidRPr="00A4333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лист плотной бумаги (картона) полностью закрашиваем масляной пастелью (не путать с сухой!), восковыми мелками. Цветовое решение зависит от задуманного рисунка. Можно использовать цветную бумагу или покрыть лист акварелью разных цветов, но тогда сверху рисунок необходимо покрыть обычной восковой свечей.</w:t>
                  </w:r>
                </w:p>
                <w:p w:rsidR="008D03B5" w:rsidRPr="00A4333A" w:rsidRDefault="008D03B5" w:rsidP="008D03B5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  <w:p w:rsidR="008D03B5" w:rsidRPr="008D03B5" w:rsidRDefault="008D03B5">
                  <w:pPr>
                    <w:pStyle w:val="a7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Pr="004E70BA">
        <w:pict>
          <v:shape id="_x0000_s1379" type="#_x0000_t202" style="position:absolute;left:0;text-align:left;margin-left:45pt;margin-top:258.35pt;width:191.15pt;height:301.0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7735A6" w:rsidRDefault="007735A6" w:rsidP="000E38F2">
                  <w:pPr>
                    <w:pStyle w:val="a7"/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8D03B5" w:rsidRPr="007959C7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</w:pPr>
                  <w:r w:rsidRPr="007959C7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Актуальность использования нетрадиционных техник рисования.</w:t>
                  </w:r>
                </w:p>
                <w:p w:rsidR="00A537EB" w:rsidRPr="007959C7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rStyle w:val="c2"/>
                      <w:rFonts w:asciiTheme="majorHAnsi" w:hAnsiTheme="majorHAnsi"/>
                      <w:color w:val="000000"/>
                      <w:sz w:val="24"/>
                      <w:szCs w:val="24"/>
                      <w:lang w:val="ru-RU"/>
                    </w:rPr>
                  </w:pPr>
                  <w:r w:rsidRPr="007959C7">
                    <w:rPr>
                      <w:rStyle w:val="c2"/>
                      <w:rFonts w:asciiTheme="majorHAnsi" w:hAnsiTheme="majorHAnsi"/>
                      <w:color w:val="000000"/>
                      <w:sz w:val="24"/>
                      <w:szCs w:val="24"/>
                      <w:lang w:val="ru-RU"/>
                    </w:rPr>
                    <w:t>Опыт показывает, что одно из наиболее важных условий успешного развития детского художественного творчества - разнообразие и вариативность работы с детьми на занятиях.</w:t>
                  </w:r>
                </w:p>
                <w:p w:rsidR="008D03B5" w:rsidRPr="007959C7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</w:pPr>
                  <w:r w:rsidRPr="007959C7">
                    <w:rPr>
                      <w:rFonts w:asciiTheme="majorHAnsi" w:hAnsiTheme="majorHAnsi"/>
                      <w:color w:val="333333"/>
                      <w:sz w:val="24"/>
                      <w:szCs w:val="24"/>
                      <w:lang w:val="ru-RU" w:eastAsia="ru-RU"/>
                    </w:rPr>
                    <w:t>Использование нетрадиционных техник рисования делает процесс обучения интересным и занимательным, создает у детей бодрое рабочее настроение, облегчает преодоление трудностей в усвоение программного материала.</w:t>
                  </w:r>
                </w:p>
              </w:txbxContent>
            </v:textbox>
            <w10:wrap side="left" anchorx="page" anchory="page"/>
          </v:shape>
        </w:pict>
      </w:r>
      <w:r w:rsidRPr="004E70BA">
        <w:pict>
          <v:shape id="_x0000_s1383" type="#_x0000_t202" style="position:absolute;left:0;text-align:left;margin-left:402.9pt;margin-top:366.45pt;width:86.1pt;height:16.05pt;z-index:251662336;visibility:visible;mso-wrap-edited:f;mso-wrap-distance-left:2.88pt;mso-wrap-distance-top:2.88pt;mso-wrap-distance-right:2.88pt;mso-wrap-distance-bottom:2.88pt;mso-position-horizontal-relative:page;mso-position-vertical-relative:page" filled="f" stroked="f" strokecolor="red" strokeweight="1pt" insetpen="t" o:cliptowrap="t">
            <v:shadow color="#ccc"/>
            <o:lock v:ext="edit" shapetype="t"/>
            <v:textbox style="mso-next-textbox:#_x0000_s1383;mso-column-margin:5.7pt;mso-fit-shape-to-text:t" inset="2.85pt,2.85pt,2.85pt,2.85pt">
              <w:txbxContent>
                <w:p w:rsidR="00A537EB" w:rsidRPr="00202F32" w:rsidRDefault="00A537EB">
                  <w:pPr>
                    <w:pStyle w:val="aa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Pr="004E70BA">
        <w:pict>
          <v:shape id="_x0000_s1475" type="#_x0000_t202" style="position:absolute;left:0;text-align:left;margin-left:97.35pt;margin-top:250.85pt;width:54.95pt;height:7.5pt;z-index:251664384;visibility:visible;mso-wrap-edited:f;mso-wrap-distance-left:2.88pt;mso-wrap-distance-top:2.88pt;mso-wrap-distance-right:2.88pt;mso-wrap-distance-bottom:2.88pt;mso-position-horizontal-relative:page;mso-position-vertical-relative:page" filled="f" stroked="f" strokecolor="red" strokeweight="1pt" insetpen="t" o:cliptowrap="t">
            <v:shadow color="#ccc"/>
            <o:lock v:ext="edit" shapetype="t"/>
            <v:textbox style="mso-next-textbox:#_x0000_s1475;mso-column-margin:5.7pt" inset="2.85pt,2.85pt,2.85pt,2.85pt">
              <w:txbxContent>
                <w:p w:rsidR="00A537EB" w:rsidRPr="00FF0996" w:rsidRDefault="00A537EB" w:rsidP="008D03B5">
                  <w:pPr>
                    <w:pStyle w:val="aa"/>
                    <w:jc w:val="both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Pr="004E70BA">
        <w:pict>
          <v:shape id="_x0000_s1477" type="#_x0000_t202" style="position:absolute;left:0;text-align:left;margin-left:312.75pt;margin-top:382.5pt;width:156.9pt;height:95.45pt;z-index:251665408;mso-wrap-style:none;mso-position-horizontal-relative:page;mso-position-vertical-relative:page" filled="f" stroked="f">
            <v:textbox style="mso-next-textbox:#_x0000_s1477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4E70BA">
        <w:pict>
          <v:shape id="_x0000_s1480" type="#_x0000_t202" style="position:absolute;left:0;text-align:left;margin-left:98.35pt;margin-top:111.7pt;width:84.9pt;height:113.45pt;z-index:251668480;mso-wrap-style:none;mso-position-horizontal-relative:page;mso-position-vertical-relative:page" filled="f" stroked="f">
            <v:textbox style="mso-next-textbox:#_x0000_s1480;mso-fit-shape-to-text:t">
              <w:txbxContent>
                <w:p w:rsidR="00A537EB" w:rsidRDefault="00A537EB">
                  <w:pPr>
                    <w:jc w:val="left"/>
                  </w:pPr>
                </w:p>
              </w:txbxContent>
            </v:textbox>
            <w10:wrap anchorx="page" anchory="page"/>
          </v:shape>
        </w:pict>
      </w:r>
    </w:p>
    <w:sectPr w:rsidR="00A537EB" w:rsidSect="007735A6">
      <w:type w:val="continuous"/>
      <w:pgSz w:w="16839" w:h="11907" w:orient="landscape"/>
      <w:pgMar w:top="720" w:right="720" w:bottom="720" w:left="720" w:header="720" w:footer="720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ADD" w:rsidRDefault="00FF3ADD" w:rsidP="007735A6">
      <w:pPr>
        <w:spacing w:after="0" w:line="240" w:lineRule="auto"/>
      </w:pPr>
      <w:r>
        <w:separator/>
      </w:r>
    </w:p>
  </w:endnote>
  <w:endnote w:type="continuationSeparator" w:id="0">
    <w:p w:rsidR="00FF3ADD" w:rsidRDefault="00FF3ADD" w:rsidP="0077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ADD" w:rsidRDefault="00FF3ADD" w:rsidP="007735A6">
      <w:pPr>
        <w:spacing w:after="0" w:line="240" w:lineRule="auto"/>
      </w:pPr>
      <w:r>
        <w:separator/>
      </w:r>
    </w:p>
  </w:footnote>
  <w:footnote w:type="continuationSeparator" w:id="0">
    <w:p w:rsidR="00FF3ADD" w:rsidRDefault="00FF3ADD" w:rsidP="0077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attachedTemplate r:id="rId1"/>
  <w:stylePaneFormatFilter w:val="3F01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41"/>
    <w:rsid w:val="000A19E7"/>
    <w:rsid w:val="000C177B"/>
    <w:rsid w:val="000E38F2"/>
    <w:rsid w:val="00123CE2"/>
    <w:rsid w:val="001F67E0"/>
    <w:rsid w:val="00202F32"/>
    <w:rsid w:val="003A1A56"/>
    <w:rsid w:val="003E244C"/>
    <w:rsid w:val="00450F1C"/>
    <w:rsid w:val="004E70BA"/>
    <w:rsid w:val="005776F7"/>
    <w:rsid w:val="00651280"/>
    <w:rsid w:val="007735A6"/>
    <w:rsid w:val="007959C7"/>
    <w:rsid w:val="008666BC"/>
    <w:rsid w:val="008D03B5"/>
    <w:rsid w:val="00957841"/>
    <w:rsid w:val="00A4333A"/>
    <w:rsid w:val="00A537EB"/>
    <w:rsid w:val="00A96DE4"/>
    <w:rsid w:val="00AA5141"/>
    <w:rsid w:val="00B54715"/>
    <w:rsid w:val="00BF7591"/>
    <w:rsid w:val="00DE31EC"/>
    <w:rsid w:val="00E36D7F"/>
    <w:rsid w:val="00E96C83"/>
    <w:rsid w:val="00F57B51"/>
    <w:rsid w:val="00FC48F9"/>
    <w:rsid w:val="00FF0996"/>
    <w:rsid w:val="00FF0C9E"/>
    <w:rsid w:val="00FF0D73"/>
    <w:rsid w:val="00FF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BC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666BC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666BC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666BC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666BC"/>
    <w:pPr>
      <w:outlineLvl w:val="3"/>
    </w:pPr>
    <w:rPr>
      <w:color w:val="auto"/>
    </w:rPr>
  </w:style>
  <w:style w:type="paragraph" w:styleId="7">
    <w:name w:val="heading 7"/>
    <w:qFormat/>
    <w:rsid w:val="008666BC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666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8666BC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8666BC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666BC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666BC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8666BC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8666BC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666BC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8666BC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8666BC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1C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table" w:styleId="ac">
    <w:name w:val="Table Grid"/>
    <w:basedOn w:val="a1"/>
    <w:uiPriority w:val="59"/>
    <w:rsid w:val="00450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8D03B5"/>
  </w:style>
  <w:style w:type="character" w:customStyle="1" w:styleId="c1">
    <w:name w:val="c1"/>
    <w:basedOn w:val="a0"/>
    <w:rsid w:val="008D03B5"/>
  </w:style>
  <w:style w:type="paragraph" w:customStyle="1" w:styleId="c10">
    <w:name w:val="c10"/>
    <w:basedOn w:val="a"/>
    <w:rsid w:val="008D03B5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  <w:style w:type="paragraph" w:styleId="af">
    <w:name w:val="footer"/>
    <w:basedOn w:val="a"/>
    <w:link w:val="af0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48;&#1052;&#1054;&#1053;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594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Вадим</cp:lastModifiedBy>
  <cp:revision>22</cp:revision>
  <cp:lastPrinted>2015-12-08T09:09:00Z</cp:lastPrinted>
  <dcterms:created xsi:type="dcterms:W3CDTF">2015-12-07T21:14:00Z</dcterms:created>
  <dcterms:modified xsi:type="dcterms:W3CDTF">2023-09-12T14:53:00Z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