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E70" w:rsidRDefault="00D2114C" w:rsidP="00E32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BC6D0D">
        <w:rPr>
          <w:rFonts w:ascii="Arial" w:hAnsi="Arial" w:cs="Arial"/>
          <w:b/>
          <w:sz w:val="32"/>
          <w:szCs w:val="32"/>
        </w:rPr>
        <w:t>Dates à retenir</w:t>
      </w:r>
      <w:r w:rsidR="00E3257F">
        <w:rPr>
          <w:rFonts w:ascii="Arial" w:hAnsi="Arial" w:cs="Arial"/>
          <w:b/>
          <w:sz w:val="32"/>
          <w:szCs w:val="32"/>
        </w:rPr>
        <w:t xml:space="preserve"> pour l’année de 3ème</w:t>
      </w:r>
    </w:p>
    <w:p w:rsidR="00BC6D0D" w:rsidRPr="00BC6D0D" w:rsidRDefault="00BC6D0D" w:rsidP="00BC6D0D">
      <w:pPr>
        <w:jc w:val="center"/>
        <w:rPr>
          <w:rFonts w:ascii="Arial" w:hAnsi="Arial" w:cs="Arial"/>
          <w:b/>
          <w:sz w:val="32"/>
          <w:szCs w:val="32"/>
        </w:rPr>
      </w:pPr>
    </w:p>
    <w:p w:rsidR="00D2114C" w:rsidRPr="00E3257F" w:rsidRDefault="00D2114C" w:rsidP="00BC6D0D">
      <w:pPr>
        <w:spacing w:line="276" w:lineRule="auto"/>
        <w:rPr>
          <w:rFonts w:ascii="Arial" w:hAnsi="Arial" w:cs="Arial"/>
        </w:rPr>
      </w:pPr>
    </w:p>
    <w:p w:rsidR="00D2114C" w:rsidRPr="00E3257F" w:rsidRDefault="00D2114C" w:rsidP="00BC6D0D">
      <w:pPr>
        <w:pStyle w:val="Paragraphedeliste"/>
        <w:numPr>
          <w:ilvl w:val="0"/>
          <w:numId w:val="1"/>
        </w:numPr>
        <w:spacing w:line="276" w:lineRule="auto"/>
        <w:rPr>
          <w:rFonts w:ascii="Arial" w:hAnsi="Arial" w:cs="Arial"/>
          <w:b/>
        </w:rPr>
      </w:pPr>
      <w:r w:rsidRPr="00E3257F">
        <w:rPr>
          <w:rFonts w:ascii="Arial" w:hAnsi="Arial" w:cs="Arial"/>
          <w:b/>
        </w:rPr>
        <w:t>Lundi 2</w:t>
      </w:r>
      <w:r w:rsidR="00BB7E32" w:rsidRPr="00E3257F">
        <w:rPr>
          <w:rFonts w:ascii="Arial" w:hAnsi="Arial" w:cs="Arial"/>
          <w:b/>
        </w:rPr>
        <w:t>6</w:t>
      </w:r>
      <w:r w:rsidRPr="00E3257F">
        <w:rPr>
          <w:rFonts w:ascii="Arial" w:hAnsi="Arial" w:cs="Arial"/>
          <w:b/>
        </w:rPr>
        <w:t xml:space="preserve"> septembre, 18h</w:t>
      </w:r>
      <w:r w:rsidR="00BB7E32" w:rsidRPr="00E3257F">
        <w:rPr>
          <w:rFonts w:ascii="Arial" w:hAnsi="Arial" w:cs="Arial"/>
          <w:b/>
        </w:rPr>
        <w:t>00-19h15</w:t>
      </w:r>
      <w:r w:rsidRPr="00E3257F">
        <w:rPr>
          <w:rFonts w:ascii="Arial" w:hAnsi="Arial" w:cs="Arial"/>
          <w:b/>
        </w:rPr>
        <w:t xml:space="preserve"> : réunion d’information pour les parents des élèves de 3èmes. </w:t>
      </w:r>
    </w:p>
    <w:p w:rsidR="00BB7E32" w:rsidRPr="00E3257F" w:rsidRDefault="00D2114C" w:rsidP="00BC6D0D">
      <w:pPr>
        <w:pStyle w:val="Paragraphedeliste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E3257F">
        <w:rPr>
          <w:rFonts w:ascii="Arial" w:hAnsi="Arial" w:cs="Arial"/>
        </w:rPr>
        <w:t xml:space="preserve">Mardi </w:t>
      </w:r>
      <w:r w:rsidR="00BB7E32" w:rsidRPr="00E3257F">
        <w:rPr>
          <w:rFonts w:ascii="Arial" w:hAnsi="Arial" w:cs="Arial"/>
        </w:rPr>
        <w:t>4 octobre</w:t>
      </w:r>
      <w:r w:rsidRPr="00E3257F">
        <w:rPr>
          <w:rFonts w:ascii="Arial" w:hAnsi="Arial" w:cs="Arial"/>
        </w:rPr>
        <w:t xml:space="preserve">, M4 : rencontre avec les professeurs tuteurs pour la préparation de </w:t>
      </w:r>
      <w:r w:rsidRPr="00E3257F">
        <w:rPr>
          <w:rFonts w:ascii="Arial" w:hAnsi="Arial" w:cs="Arial"/>
          <w:u w:val="single"/>
        </w:rPr>
        <w:t>l’oral du DNB</w:t>
      </w:r>
      <w:r w:rsidRPr="00E3257F">
        <w:rPr>
          <w:rFonts w:ascii="Arial" w:hAnsi="Arial" w:cs="Arial"/>
        </w:rPr>
        <w:t xml:space="preserve">. </w:t>
      </w:r>
    </w:p>
    <w:p w:rsidR="00BB7E32" w:rsidRPr="00E3257F" w:rsidRDefault="00BB7E32" w:rsidP="00BC6D0D">
      <w:pPr>
        <w:pStyle w:val="Paragraphedeliste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E3257F">
        <w:rPr>
          <w:rFonts w:ascii="Arial" w:hAnsi="Arial" w:cs="Arial"/>
        </w:rPr>
        <w:t>Mardi 11 octobre, M4 : la psy-En viendra présenter les suites d’études aux 3A.</w:t>
      </w:r>
    </w:p>
    <w:p w:rsidR="00BB7E32" w:rsidRPr="00E3257F" w:rsidRDefault="00BB7E32" w:rsidP="00BC6D0D">
      <w:pPr>
        <w:pStyle w:val="Paragraphedeliste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E3257F">
        <w:rPr>
          <w:rFonts w:ascii="Arial" w:hAnsi="Arial" w:cs="Arial"/>
        </w:rPr>
        <w:t>Mardi 18 octobre : rallye des classes de 3</w:t>
      </w:r>
      <w:r w:rsidRPr="00E3257F">
        <w:rPr>
          <w:rFonts w:ascii="Arial" w:hAnsi="Arial" w:cs="Arial"/>
          <w:vertAlign w:val="superscript"/>
        </w:rPr>
        <w:t>ème</w:t>
      </w:r>
      <w:r w:rsidRPr="00E3257F">
        <w:rPr>
          <w:rFonts w:ascii="Arial" w:hAnsi="Arial" w:cs="Arial"/>
        </w:rPr>
        <w:t xml:space="preserve">. Avec les structures de la ville de Dinan. </w:t>
      </w:r>
    </w:p>
    <w:p w:rsidR="00BB7E32" w:rsidRPr="00E3257F" w:rsidRDefault="00BB7E32" w:rsidP="00BC6D0D">
      <w:pPr>
        <w:pStyle w:val="Paragraphedeliste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E3257F">
        <w:rPr>
          <w:rFonts w:ascii="Arial" w:hAnsi="Arial" w:cs="Arial"/>
        </w:rPr>
        <w:t>20 octobre : cross du collège.</w:t>
      </w:r>
    </w:p>
    <w:p w:rsidR="00E3257F" w:rsidRPr="00E3257F" w:rsidRDefault="00D2114C" w:rsidP="00BC6D0D">
      <w:pPr>
        <w:pStyle w:val="Paragraphedeliste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E3257F">
        <w:rPr>
          <w:rFonts w:ascii="Arial" w:hAnsi="Arial" w:cs="Arial"/>
          <w:b/>
        </w:rPr>
        <w:t>Novembre : inscriptions au DNB.</w:t>
      </w:r>
      <w:r w:rsidRPr="00E3257F">
        <w:rPr>
          <w:rFonts w:ascii="Arial" w:hAnsi="Arial" w:cs="Arial"/>
        </w:rPr>
        <w:t xml:space="preserve"> </w:t>
      </w:r>
    </w:p>
    <w:p w:rsidR="00D2114C" w:rsidRPr="00E3257F" w:rsidRDefault="00D2114C" w:rsidP="00E3257F">
      <w:pPr>
        <w:pStyle w:val="Paragraphedeliste"/>
        <w:spacing w:line="276" w:lineRule="auto"/>
        <w:rPr>
          <w:rFonts w:ascii="Arial" w:hAnsi="Arial" w:cs="Arial"/>
        </w:rPr>
      </w:pPr>
      <w:r w:rsidRPr="00E3257F">
        <w:rPr>
          <w:rFonts w:ascii="Arial" w:hAnsi="Arial" w:cs="Arial"/>
        </w:rPr>
        <w:t>Les élèves demandant des aménagements doivent en parler AVANT !</w:t>
      </w:r>
    </w:p>
    <w:p w:rsidR="00BB7E32" w:rsidRPr="00E3257F" w:rsidRDefault="00BB7E32" w:rsidP="00BC6D0D">
      <w:pPr>
        <w:pStyle w:val="Paragraphedeliste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E3257F">
        <w:rPr>
          <w:rFonts w:ascii="Arial" w:hAnsi="Arial" w:cs="Arial"/>
        </w:rPr>
        <w:t>Jeudi 10 novembre : spectacle « prévention harcèlement » pour les 3</w:t>
      </w:r>
      <w:r w:rsidRPr="00E3257F">
        <w:rPr>
          <w:rFonts w:ascii="Arial" w:hAnsi="Arial" w:cs="Arial"/>
          <w:vertAlign w:val="superscript"/>
        </w:rPr>
        <w:t>ème</w:t>
      </w:r>
      <w:r w:rsidRPr="00E3257F">
        <w:rPr>
          <w:rFonts w:ascii="Arial" w:hAnsi="Arial" w:cs="Arial"/>
        </w:rPr>
        <w:t xml:space="preserve">. </w:t>
      </w:r>
    </w:p>
    <w:p w:rsidR="00D2114C" w:rsidRPr="00E3257F" w:rsidRDefault="00D2114C" w:rsidP="00BC6D0D">
      <w:pPr>
        <w:pStyle w:val="Paragraphedeliste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E3257F">
        <w:rPr>
          <w:rFonts w:ascii="Arial" w:hAnsi="Arial" w:cs="Arial"/>
        </w:rPr>
        <w:t xml:space="preserve">Fin novembre : conseil de classe du premier trimestre. </w:t>
      </w:r>
    </w:p>
    <w:p w:rsidR="00BC6D0D" w:rsidRPr="00E3257F" w:rsidRDefault="00BC6D0D" w:rsidP="00BC6D0D">
      <w:pPr>
        <w:pStyle w:val="Paragraphedeliste"/>
        <w:spacing w:line="276" w:lineRule="auto"/>
        <w:rPr>
          <w:rFonts w:ascii="Arial" w:hAnsi="Arial" w:cs="Arial"/>
        </w:rPr>
      </w:pPr>
    </w:p>
    <w:p w:rsidR="00E3257F" w:rsidRPr="00E3257F" w:rsidRDefault="00BB7E32" w:rsidP="00BC6D0D">
      <w:pPr>
        <w:pStyle w:val="Paragraphedeliste"/>
        <w:numPr>
          <w:ilvl w:val="0"/>
          <w:numId w:val="1"/>
        </w:numPr>
        <w:spacing w:line="276" w:lineRule="auto"/>
        <w:rPr>
          <w:rFonts w:ascii="Arial" w:hAnsi="Arial" w:cs="Arial"/>
          <w:b/>
        </w:rPr>
      </w:pPr>
      <w:r w:rsidRPr="00E3257F">
        <w:rPr>
          <w:rFonts w:ascii="Arial" w:hAnsi="Arial" w:cs="Arial"/>
          <w:b/>
        </w:rPr>
        <w:t>13 décembre</w:t>
      </w:r>
      <w:r w:rsidR="00D2114C" w:rsidRPr="00E3257F">
        <w:rPr>
          <w:rFonts w:ascii="Arial" w:hAnsi="Arial" w:cs="Arial"/>
          <w:b/>
        </w:rPr>
        <w:t xml:space="preserve"> : </w:t>
      </w:r>
      <w:r w:rsidR="00E3257F" w:rsidRPr="00E3257F">
        <w:rPr>
          <w:rFonts w:ascii="Arial" w:hAnsi="Arial" w:cs="Arial"/>
          <w:b/>
        </w:rPr>
        <w:t xml:space="preserve">réunion parents profs individuelles. </w:t>
      </w:r>
    </w:p>
    <w:p w:rsidR="00E3257F" w:rsidRPr="00E3257F" w:rsidRDefault="00E3257F" w:rsidP="00E3257F">
      <w:pPr>
        <w:pStyle w:val="Paragraphedeliste"/>
        <w:rPr>
          <w:rFonts w:ascii="Arial" w:hAnsi="Arial" w:cs="Arial"/>
          <w:b/>
        </w:rPr>
      </w:pPr>
    </w:p>
    <w:p w:rsidR="00D2114C" w:rsidRPr="00E3257F" w:rsidRDefault="00E3257F" w:rsidP="00E3257F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EF2CD" w:themeFill="accent5" w:themeFillTint="33"/>
        <w:spacing w:line="276" w:lineRule="auto"/>
        <w:rPr>
          <w:rFonts w:ascii="Arial" w:hAnsi="Arial" w:cs="Arial"/>
          <w:b/>
        </w:rPr>
      </w:pPr>
      <w:r w:rsidRPr="00E3257F">
        <w:rPr>
          <w:rFonts w:ascii="Arial" w:hAnsi="Arial" w:cs="Arial"/>
          <w:b/>
        </w:rPr>
        <w:t>25-26-27 Janvier</w:t>
      </w:r>
      <w:r w:rsidR="00D2114C" w:rsidRPr="00E3257F">
        <w:rPr>
          <w:rFonts w:ascii="Arial" w:hAnsi="Arial" w:cs="Arial"/>
          <w:b/>
        </w:rPr>
        <w:t xml:space="preserve"> : stages en entreprise. </w:t>
      </w:r>
    </w:p>
    <w:p w:rsidR="00E3257F" w:rsidRPr="00E3257F" w:rsidRDefault="00E3257F" w:rsidP="00E3257F">
      <w:pPr>
        <w:pStyle w:val="Paragraphedeliste"/>
        <w:spacing w:line="276" w:lineRule="auto"/>
        <w:rPr>
          <w:rFonts w:ascii="Arial" w:hAnsi="Arial" w:cs="Arial"/>
        </w:rPr>
      </w:pPr>
    </w:p>
    <w:p w:rsidR="00D2114C" w:rsidRPr="00E3257F" w:rsidRDefault="00E3257F" w:rsidP="00BC6D0D">
      <w:pPr>
        <w:pStyle w:val="Paragraphedeliste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E3257F">
        <w:rPr>
          <w:rFonts w:ascii="Arial" w:hAnsi="Arial" w:cs="Arial"/>
        </w:rPr>
        <w:t>Mardi 28</w:t>
      </w:r>
      <w:r w:rsidR="00D2114C" w:rsidRPr="00E3257F">
        <w:rPr>
          <w:rFonts w:ascii="Arial" w:hAnsi="Arial" w:cs="Arial"/>
        </w:rPr>
        <w:t xml:space="preserve"> février : date limite de retour du rapport de stage. </w:t>
      </w:r>
    </w:p>
    <w:p w:rsidR="00E3257F" w:rsidRPr="00E3257F" w:rsidRDefault="00E3257F" w:rsidP="00BC6D0D">
      <w:pPr>
        <w:pStyle w:val="Paragraphedeliste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E3257F">
        <w:rPr>
          <w:rFonts w:ascii="Arial" w:hAnsi="Arial" w:cs="Arial"/>
          <w:b/>
        </w:rPr>
        <w:t>Mi-</w:t>
      </w:r>
      <w:r w:rsidR="00D2114C" w:rsidRPr="00E3257F">
        <w:rPr>
          <w:rFonts w:ascii="Arial" w:hAnsi="Arial" w:cs="Arial"/>
          <w:b/>
        </w:rPr>
        <w:t>mars</w:t>
      </w:r>
      <w:r w:rsidR="00D2114C" w:rsidRPr="00E3257F">
        <w:rPr>
          <w:rFonts w:ascii="Arial" w:hAnsi="Arial" w:cs="Arial"/>
        </w:rPr>
        <w:t> : début conseil du 2</w:t>
      </w:r>
      <w:r w:rsidR="00D2114C" w:rsidRPr="00E3257F">
        <w:rPr>
          <w:rFonts w:ascii="Arial" w:hAnsi="Arial" w:cs="Arial"/>
          <w:vertAlign w:val="superscript"/>
        </w:rPr>
        <w:t>ème</w:t>
      </w:r>
      <w:r w:rsidR="00D2114C" w:rsidRPr="00E3257F">
        <w:rPr>
          <w:rFonts w:ascii="Arial" w:hAnsi="Arial" w:cs="Arial"/>
        </w:rPr>
        <w:t xml:space="preserve"> trimestre. </w:t>
      </w:r>
    </w:p>
    <w:p w:rsidR="00D2114C" w:rsidRPr="00E3257F" w:rsidRDefault="00E3257F" w:rsidP="00E3257F">
      <w:pPr>
        <w:pStyle w:val="Paragraphedeliste"/>
        <w:spacing w:line="276" w:lineRule="auto"/>
        <w:rPr>
          <w:rFonts w:ascii="Arial" w:hAnsi="Arial" w:cs="Arial"/>
          <w:b/>
        </w:rPr>
      </w:pPr>
      <w:r w:rsidRPr="00E3257F">
        <w:rPr>
          <w:rFonts w:ascii="Arial" w:hAnsi="Arial" w:cs="Arial"/>
          <w:b/>
        </w:rPr>
        <w:t xml:space="preserve">Les parents entrent les vœux d’orientation. </w:t>
      </w:r>
    </w:p>
    <w:p w:rsidR="00BC6D0D" w:rsidRPr="00E3257F" w:rsidRDefault="00BC6D0D" w:rsidP="00BC6D0D">
      <w:pPr>
        <w:pStyle w:val="Paragraphedeliste"/>
        <w:spacing w:line="276" w:lineRule="auto"/>
        <w:rPr>
          <w:rFonts w:ascii="Arial" w:hAnsi="Arial" w:cs="Arial"/>
        </w:rPr>
      </w:pPr>
    </w:p>
    <w:p w:rsidR="00D2114C" w:rsidRPr="00E3257F" w:rsidRDefault="00E3257F" w:rsidP="00BC6D0D">
      <w:pPr>
        <w:pStyle w:val="Paragraphedeliste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E3257F">
        <w:rPr>
          <w:rFonts w:ascii="Arial" w:hAnsi="Arial" w:cs="Arial"/>
          <w:b/>
        </w:rPr>
        <w:t>3-4 avril</w:t>
      </w:r>
      <w:r w:rsidR="00D2114C" w:rsidRPr="00E3257F">
        <w:rPr>
          <w:rFonts w:ascii="Arial" w:hAnsi="Arial" w:cs="Arial"/>
          <w:b/>
        </w:rPr>
        <w:t xml:space="preserve"> : </w:t>
      </w:r>
      <w:r w:rsidRPr="00E3257F">
        <w:rPr>
          <w:rFonts w:ascii="Arial" w:hAnsi="Arial" w:cs="Arial"/>
          <w:b/>
        </w:rPr>
        <w:t>brevet blanc écrit</w:t>
      </w:r>
      <w:r w:rsidR="00D2114C" w:rsidRPr="00E3257F">
        <w:rPr>
          <w:rFonts w:ascii="Arial" w:hAnsi="Arial" w:cs="Arial"/>
          <w:b/>
        </w:rPr>
        <w:t>.</w:t>
      </w:r>
      <w:r w:rsidR="00D2114C" w:rsidRPr="00E3257F">
        <w:rPr>
          <w:rFonts w:ascii="Arial" w:hAnsi="Arial" w:cs="Arial"/>
        </w:rPr>
        <w:t xml:space="preserve"> Épreuves de français, maths, HG, sciences. </w:t>
      </w:r>
      <w:r w:rsidRPr="00E3257F">
        <w:rPr>
          <w:rFonts w:ascii="Arial" w:hAnsi="Arial" w:cs="Arial"/>
        </w:rPr>
        <w:t>Les notes c</w:t>
      </w:r>
      <w:r w:rsidR="00D2114C" w:rsidRPr="00E3257F">
        <w:rPr>
          <w:rFonts w:ascii="Arial" w:hAnsi="Arial" w:cs="Arial"/>
        </w:rPr>
        <w:t xml:space="preserve">omptent dans la moyenne. </w:t>
      </w:r>
    </w:p>
    <w:p w:rsidR="00D2114C" w:rsidRPr="00E3257F" w:rsidRDefault="00E3257F" w:rsidP="00BC6D0D">
      <w:pPr>
        <w:pStyle w:val="Paragraphedeliste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E3257F">
        <w:rPr>
          <w:rFonts w:ascii="Arial" w:hAnsi="Arial" w:cs="Arial"/>
          <w:b/>
        </w:rPr>
        <w:t>2 mai</w:t>
      </w:r>
      <w:r w:rsidR="00D2114C" w:rsidRPr="00E3257F">
        <w:rPr>
          <w:rFonts w:ascii="Arial" w:hAnsi="Arial" w:cs="Arial"/>
          <w:b/>
        </w:rPr>
        <w:t> : oral blanc</w:t>
      </w:r>
      <w:r w:rsidR="00D2114C" w:rsidRPr="00E3257F">
        <w:rPr>
          <w:rFonts w:ascii="Arial" w:hAnsi="Arial" w:cs="Arial"/>
        </w:rPr>
        <w:t xml:space="preserve">. Pas de note, des conseils. </w:t>
      </w:r>
    </w:p>
    <w:p w:rsidR="00E3257F" w:rsidRPr="00E3257F" w:rsidRDefault="00D2114C" w:rsidP="00E3257F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EF2CD" w:themeFill="accent5" w:themeFillTint="33"/>
        <w:spacing w:line="276" w:lineRule="auto"/>
        <w:rPr>
          <w:rFonts w:ascii="Arial" w:hAnsi="Arial" w:cs="Arial"/>
        </w:rPr>
      </w:pPr>
      <w:r w:rsidRPr="00E3257F">
        <w:rPr>
          <w:rFonts w:ascii="Arial" w:hAnsi="Arial" w:cs="Arial"/>
        </w:rPr>
        <w:t xml:space="preserve">30-31 mai : conseils de classe. </w:t>
      </w:r>
    </w:p>
    <w:p w:rsidR="00D2114C" w:rsidRPr="00E3257F" w:rsidRDefault="00E3257F" w:rsidP="00E3257F">
      <w:pPr>
        <w:pStyle w:val="Paragraphedeliste"/>
        <w:spacing w:line="276" w:lineRule="auto"/>
        <w:rPr>
          <w:rFonts w:ascii="Arial" w:hAnsi="Arial" w:cs="Arial"/>
        </w:rPr>
      </w:pPr>
      <w:r w:rsidRPr="00E3257F">
        <w:rPr>
          <w:rFonts w:ascii="Arial" w:hAnsi="Arial" w:cs="Arial"/>
        </w:rPr>
        <w:t xml:space="preserve">Les parents saisissent les vœux définitifs qui doivent être validés par le conseil. </w:t>
      </w:r>
    </w:p>
    <w:p w:rsidR="00E3257F" w:rsidRPr="00E3257F" w:rsidRDefault="00E3257F" w:rsidP="00E3257F">
      <w:pPr>
        <w:pStyle w:val="Paragraphedeliste"/>
        <w:spacing w:line="276" w:lineRule="auto"/>
        <w:rPr>
          <w:rFonts w:ascii="Arial" w:hAnsi="Arial" w:cs="Arial"/>
        </w:rPr>
      </w:pPr>
      <w:r w:rsidRPr="00E3257F">
        <w:rPr>
          <w:rFonts w:ascii="Arial" w:hAnsi="Arial" w:cs="Arial"/>
        </w:rPr>
        <w:t xml:space="preserve">Arrêt des points de contrôle continu. </w:t>
      </w:r>
    </w:p>
    <w:p w:rsidR="00E3257F" w:rsidRPr="00E3257F" w:rsidRDefault="00E3257F" w:rsidP="00E3257F">
      <w:pPr>
        <w:spacing w:line="276" w:lineRule="auto"/>
        <w:rPr>
          <w:rFonts w:ascii="Arial" w:hAnsi="Arial" w:cs="Arial"/>
        </w:rPr>
      </w:pPr>
    </w:p>
    <w:p w:rsidR="00E3257F" w:rsidRPr="00E3257F" w:rsidRDefault="00E3257F" w:rsidP="00E3257F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EF2CD" w:themeFill="accent5" w:themeFillTint="33"/>
        <w:spacing w:line="276" w:lineRule="auto"/>
        <w:rPr>
          <w:rFonts w:ascii="Arial" w:hAnsi="Arial" w:cs="Arial"/>
        </w:rPr>
      </w:pPr>
      <w:r w:rsidRPr="00E3257F">
        <w:rPr>
          <w:rFonts w:ascii="Arial" w:hAnsi="Arial" w:cs="Arial"/>
        </w:rPr>
        <w:t xml:space="preserve">Première semaine de juin : épreuve ORALE du brevet. </w:t>
      </w:r>
    </w:p>
    <w:p w:rsidR="00E3257F" w:rsidRPr="00E3257F" w:rsidRDefault="00E3257F" w:rsidP="00E3257F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EF2CD" w:themeFill="accent5" w:themeFillTint="33"/>
        <w:spacing w:line="276" w:lineRule="auto"/>
        <w:rPr>
          <w:rFonts w:ascii="Arial" w:hAnsi="Arial" w:cs="Arial"/>
        </w:rPr>
      </w:pPr>
      <w:r w:rsidRPr="00E3257F">
        <w:rPr>
          <w:rFonts w:ascii="Arial" w:hAnsi="Arial" w:cs="Arial"/>
        </w:rPr>
        <w:t>Dernière semaine de juin : épreuves écrites du DNB.</w:t>
      </w:r>
    </w:p>
    <w:p w:rsidR="002467EA" w:rsidRPr="00E3257F" w:rsidRDefault="002467EA" w:rsidP="00BC6D0D">
      <w:pPr>
        <w:spacing w:line="276" w:lineRule="auto"/>
        <w:rPr>
          <w:rFonts w:ascii="Arial" w:hAnsi="Arial" w:cs="Arial"/>
          <w:b/>
        </w:rPr>
      </w:pPr>
    </w:p>
    <w:p w:rsidR="00E3257F" w:rsidRDefault="00E3257F" w:rsidP="00BC6D0D">
      <w:pPr>
        <w:spacing w:line="276" w:lineRule="auto"/>
        <w:rPr>
          <w:rFonts w:ascii="Arial" w:hAnsi="Arial" w:cs="Arial"/>
          <w:b/>
        </w:rPr>
      </w:pPr>
    </w:p>
    <w:p w:rsidR="00D2114C" w:rsidRPr="00E3257F" w:rsidRDefault="002467EA" w:rsidP="00BC6D0D">
      <w:pPr>
        <w:spacing w:line="276" w:lineRule="auto"/>
        <w:rPr>
          <w:rFonts w:ascii="Arial" w:hAnsi="Arial" w:cs="Arial"/>
        </w:rPr>
      </w:pPr>
      <w:r w:rsidRPr="00E3257F">
        <w:rPr>
          <w:rFonts w:ascii="Arial" w:hAnsi="Arial" w:cs="Arial"/>
          <w:b/>
        </w:rPr>
        <w:t xml:space="preserve">Important : </w:t>
      </w:r>
    </w:p>
    <w:p w:rsidR="00651121" w:rsidRDefault="002467EA" w:rsidP="00BC6D0D">
      <w:pPr>
        <w:spacing w:line="276" w:lineRule="auto"/>
        <w:rPr>
          <w:rFonts w:ascii="Arial" w:hAnsi="Arial" w:cs="Arial"/>
        </w:rPr>
      </w:pPr>
      <w:r w:rsidRPr="00E3257F">
        <w:rPr>
          <w:rFonts w:ascii="Arial" w:hAnsi="Arial" w:cs="Arial"/>
        </w:rPr>
        <w:t>ASSR2</w:t>
      </w:r>
      <w:r w:rsidR="00651121">
        <w:rPr>
          <w:rFonts w:ascii="Arial" w:hAnsi="Arial" w:cs="Arial"/>
        </w:rPr>
        <w:t xml:space="preserve"> et </w:t>
      </w:r>
      <w:r w:rsidR="00651121" w:rsidRPr="00E3257F">
        <w:rPr>
          <w:rFonts w:ascii="Arial" w:hAnsi="Arial" w:cs="Arial"/>
        </w:rPr>
        <w:t>PIX</w:t>
      </w:r>
      <w:r w:rsidR="00651121">
        <w:rPr>
          <w:rFonts w:ascii="Arial" w:hAnsi="Arial" w:cs="Arial"/>
        </w:rPr>
        <w:t xml:space="preserve"> Mars/ avril. </w:t>
      </w:r>
    </w:p>
    <w:p w:rsidR="002467EA" w:rsidRDefault="00E3257F" w:rsidP="00BC6D0D">
      <w:pPr>
        <w:spacing w:line="276" w:lineRule="auto"/>
        <w:rPr>
          <w:rFonts w:ascii="Arial" w:hAnsi="Arial" w:cs="Arial"/>
        </w:rPr>
      </w:pPr>
      <w:proofErr w:type="spellStart"/>
      <w:r w:rsidRPr="00E3257F">
        <w:rPr>
          <w:rFonts w:ascii="Arial" w:hAnsi="Arial" w:cs="Arial"/>
        </w:rPr>
        <w:t>Evalang</w:t>
      </w:r>
      <w:proofErr w:type="spellEnd"/>
      <w:r w:rsidRPr="00E3257F">
        <w:rPr>
          <w:rFonts w:ascii="Arial" w:hAnsi="Arial" w:cs="Arial"/>
        </w:rPr>
        <w:t xml:space="preserve"> : </w:t>
      </w:r>
      <w:bookmarkStart w:id="0" w:name="_GoBack"/>
      <w:bookmarkEnd w:id="0"/>
      <w:r w:rsidRPr="00E3257F">
        <w:rPr>
          <w:rFonts w:ascii="Arial" w:hAnsi="Arial" w:cs="Arial"/>
        </w:rPr>
        <w:t xml:space="preserve">mars </w:t>
      </w:r>
      <w:r w:rsidR="00651121">
        <w:rPr>
          <w:rFonts w:ascii="Arial" w:hAnsi="Arial" w:cs="Arial"/>
        </w:rPr>
        <w:t>(</w:t>
      </w:r>
      <w:r w:rsidRPr="00E3257F">
        <w:rPr>
          <w:rFonts w:ascii="Arial" w:hAnsi="Arial" w:cs="Arial"/>
        </w:rPr>
        <w:t>test nationaux en anglai</w:t>
      </w:r>
      <w:r w:rsidR="00651121">
        <w:rPr>
          <w:rFonts w:ascii="Arial" w:hAnsi="Arial" w:cs="Arial"/>
        </w:rPr>
        <w:t>s)</w:t>
      </w:r>
    </w:p>
    <w:p w:rsidR="00E3257F" w:rsidRPr="00E3257F" w:rsidRDefault="00E3257F" w:rsidP="00BC6D0D">
      <w:pPr>
        <w:spacing w:line="276" w:lineRule="auto"/>
        <w:rPr>
          <w:rFonts w:ascii="Arial" w:hAnsi="Arial" w:cs="Arial"/>
        </w:rPr>
      </w:pPr>
    </w:p>
    <w:p w:rsidR="002467EA" w:rsidRPr="00E3257F" w:rsidRDefault="002467EA" w:rsidP="00BC6D0D">
      <w:pPr>
        <w:spacing w:line="276" w:lineRule="auto"/>
        <w:rPr>
          <w:rFonts w:ascii="Arial" w:hAnsi="Arial" w:cs="Arial"/>
        </w:rPr>
      </w:pPr>
      <w:r w:rsidRPr="00E3257F">
        <w:rPr>
          <w:rFonts w:ascii="Arial" w:hAnsi="Arial" w:cs="Arial"/>
        </w:rPr>
        <w:t xml:space="preserve">Madame </w:t>
      </w:r>
      <w:proofErr w:type="spellStart"/>
      <w:r w:rsidRPr="00E3257F">
        <w:rPr>
          <w:rFonts w:ascii="Arial" w:hAnsi="Arial" w:cs="Arial"/>
        </w:rPr>
        <w:t>Bricier</w:t>
      </w:r>
      <w:proofErr w:type="spellEnd"/>
      <w:r w:rsidRPr="00E3257F">
        <w:rPr>
          <w:rFonts w:ascii="Arial" w:hAnsi="Arial" w:cs="Arial"/>
        </w:rPr>
        <w:t xml:space="preserve"> Psy EN : mardi après-midi, rdv à prendre à la vie scolaire</w:t>
      </w:r>
    </w:p>
    <w:p w:rsidR="002467EA" w:rsidRPr="00E3257F" w:rsidRDefault="002467EA" w:rsidP="00BC6D0D">
      <w:pPr>
        <w:spacing w:line="276" w:lineRule="auto"/>
        <w:rPr>
          <w:rFonts w:ascii="Arial" w:hAnsi="Arial" w:cs="Arial"/>
        </w:rPr>
      </w:pPr>
      <w:r w:rsidRPr="00E3257F">
        <w:rPr>
          <w:rFonts w:ascii="Arial" w:hAnsi="Arial" w:cs="Arial"/>
        </w:rPr>
        <w:t>Possibilité de faire des mini stages et faire les portes ouvertes.  (messages envoyés aux parents)</w:t>
      </w:r>
    </w:p>
    <w:p w:rsidR="002467EA" w:rsidRPr="00E3257F" w:rsidRDefault="002467EA" w:rsidP="00BC6D0D">
      <w:pPr>
        <w:spacing w:line="276" w:lineRule="auto"/>
        <w:rPr>
          <w:rFonts w:ascii="Arial" w:hAnsi="Arial" w:cs="Arial"/>
        </w:rPr>
      </w:pPr>
    </w:p>
    <w:p w:rsidR="002467EA" w:rsidRDefault="002467EA" w:rsidP="00BC6D0D">
      <w:pPr>
        <w:spacing w:line="276" w:lineRule="auto"/>
        <w:rPr>
          <w:rFonts w:ascii="Arial" w:hAnsi="Arial" w:cs="Arial"/>
        </w:rPr>
      </w:pPr>
      <w:r w:rsidRPr="00E3257F">
        <w:rPr>
          <w:rFonts w:ascii="Arial" w:hAnsi="Arial" w:cs="Arial"/>
        </w:rPr>
        <w:t>Certaines orientations demandent dossier dès début année civile</w:t>
      </w:r>
      <w:r w:rsidR="00303087">
        <w:rPr>
          <w:rFonts w:ascii="Arial" w:hAnsi="Arial" w:cs="Arial"/>
        </w:rPr>
        <w:t xml:space="preserve"> : gardez un œil sur les sites des lycées. </w:t>
      </w:r>
    </w:p>
    <w:p w:rsidR="00E3257F" w:rsidRPr="00E3257F" w:rsidRDefault="00E3257F" w:rsidP="00BC6D0D">
      <w:pPr>
        <w:spacing w:line="276" w:lineRule="auto"/>
        <w:rPr>
          <w:rFonts w:ascii="Arial" w:hAnsi="Arial" w:cs="Arial"/>
        </w:rPr>
      </w:pPr>
    </w:p>
    <w:sectPr w:rsidR="00E3257F" w:rsidRPr="00E3257F" w:rsidSect="001D76A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4B410B"/>
    <w:multiLevelType w:val="hybridMultilevel"/>
    <w:tmpl w:val="02B4039A"/>
    <w:lvl w:ilvl="0" w:tplc="FA4AAEA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D61CF"/>
    <w:multiLevelType w:val="hybridMultilevel"/>
    <w:tmpl w:val="F356D590"/>
    <w:lvl w:ilvl="0" w:tplc="FA4AAEA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4C"/>
    <w:rsid w:val="001D76A1"/>
    <w:rsid w:val="00240FFC"/>
    <w:rsid w:val="002467EA"/>
    <w:rsid w:val="00303087"/>
    <w:rsid w:val="004263BA"/>
    <w:rsid w:val="00555672"/>
    <w:rsid w:val="00651121"/>
    <w:rsid w:val="006B69C5"/>
    <w:rsid w:val="00821854"/>
    <w:rsid w:val="00BB7E32"/>
    <w:rsid w:val="00BC6D0D"/>
    <w:rsid w:val="00D2114C"/>
    <w:rsid w:val="00E3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8D2E9"/>
  <w15:chartTrackingRefBased/>
  <w15:docId w15:val="{3E6D12EB-36C3-DE4A-B915-D2D7EE095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1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ulielopinly/Desktop/mode&#768;le%20cours.dotx" TargetMode="External"/></Relationships>
</file>

<file path=word/theme/theme1.xml><?xml version="1.0" encoding="utf-8"?>
<a:theme xmlns:a="http://schemas.openxmlformats.org/drawingml/2006/main" name="Thème Office">
  <a:themeElements>
    <a:clrScheme name="Palissad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modèle cours.dotx</Template>
  <TotalTime>4</TotalTime>
  <Pages>1</Pages>
  <Words>261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2021-09-02T12:40:00Z</cp:lastPrinted>
  <dcterms:created xsi:type="dcterms:W3CDTF">2022-09-25T16:53:00Z</dcterms:created>
  <dcterms:modified xsi:type="dcterms:W3CDTF">2022-09-26T12:18:00Z</dcterms:modified>
</cp:coreProperties>
</file>