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F611C" w:rsidRDefault="008F611C"/>
    <w:p w14:paraId="3327CAB5" w14:textId="20EB0FC1" w:rsidR="11CDD3FD" w:rsidRDefault="11CDD3FD" w:rsidP="11CDD3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  <w:gridCol w:w="4536"/>
      </w:tblGrid>
      <w:tr w:rsidR="00A33CD6" w14:paraId="21728182" w14:textId="77777777" w:rsidTr="11CDD3FD">
        <w:tc>
          <w:tcPr>
            <w:tcW w:w="4644" w:type="dxa"/>
            <w:shd w:val="clear" w:color="auto" w:fill="auto"/>
          </w:tcPr>
          <w:p w14:paraId="0491B579" w14:textId="1B5A8B0A" w:rsidR="008F611C" w:rsidRDefault="008F611C">
            <w:r>
              <w:t>Je donne des informations sur l’</w:t>
            </w:r>
            <w:r w:rsidR="7B780CDF">
              <w:t>œuvre</w:t>
            </w:r>
          </w:p>
          <w:p w14:paraId="0A37501D" w14:textId="77777777" w:rsidR="008F611C" w:rsidRDefault="008F611C"/>
          <w:p w14:paraId="5DAB6C7B" w14:textId="77777777" w:rsidR="008F611C" w:rsidRDefault="008F611C"/>
          <w:p w14:paraId="02EB378F" w14:textId="77777777" w:rsidR="008F611C" w:rsidRDefault="008F611C"/>
          <w:p w14:paraId="6A05A809" w14:textId="77777777" w:rsidR="008F611C" w:rsidRDefault="008F611C"/>
          <w:p w14:paraId="5A39BBE3" w14:textId="77777777" w:rsidR="008F611C" w:rsidRDefault="008F611C"/>
          <w:p w14:paraId="41C8F396" w14:textId="77777777" w:rsidR="008F611C" w:rsidRDefault="008F611C"/>
        </w:tc>
        <w:tc>
          <w:tcPr>
            <w:tcW w:w="4536" w:type="dxa"/>
            <w:shd w:val="clear" w:color="auto" w:fill="auto"/>
          </w:tcPr>
          <w:p w14:paraId="7FC94791" w14:textId="77777777" w:rsidR="008F611C" w:rsidRDefault="008F611C">
            <w:r>
              <w:t>Je donne des informations sur l’auteur</w:t>
            </w:r>
          </w:p>
        </w:tc>
        <w:tc>
          <w:tcPr>
            <w:tcW w:w="4536" w:type="dxa"/>
            <w:shd w:val="clear" w:color="auto" w:fill="auto"/>
          </w:tcPr>
          <w:p w14:paraId="568A4FEB" w14:textId="54FA8181" w:rsidR="008F611C" w:rsidRDefault="008F611C">
            <w:r>
              <w:t>Je décris, je raconte l’</w:t>
            </w:r>
            <w:r w:rsidR="357E35E2">
              <w:t>œuvre</w:t>
            </w:r>
          </w:p>
        </w:tc>
      </w:tr>
      <w:tr w:rsidR="00A33CD6" w14:paraId="0284C7DE" w14:textId="77777777" w:rsidTr="11CDD3FD">
        <w:tc>
          <w:tcPr>
            <w:tcW w:w="4644" w:type="dxa"/>
            <w:shd w:val="clear" w:color="auto" w:fill="auto"/>
          </w:tcPr>
          <w:p w14:paraId="088500D2" w14:textId="77777777" w:rsidR="008F611C" w:rsidRDefault="008F611C">
            <w:r>
              <w:t>J’ai aimé ou pas et j’argumente</w:t>
            </w:r>
          </w:p>
          <w:p w14:paraId="72A3D3EC" w14:textId="77777777" w:rsidR="008F611C" w:rsidRDefault="008F611C"/>
          <w:p w14:paraId="0D0B940D" w14:textId="77777777" w:rsidR="008F611C" w:rsidRDefault="008F611C"/>
          <w:p w14:paraId="0E27B00A" w14:textId="77777777" w:rsidR="008F611C" w:rsidRDefault="008F611C"/>
          <w:p w14:paraId="60061E4C" w14:textId="77777777" w:rsidR="008F611C" w:rsidRDefault="008F611C"/>
          <w:p w14:paraId="44EAFD9C" w14:textId="77777777" w:rsidR="008F611C" w:rsidRDefault="008F611C"/>
          <w:p w14:paraId="4B94D5A5" w14:textId="77777777" w:rsidR="008F611C" w:rsidRDefault="008F611C"/>
          <w:p w14:paraId="3DEEC669" w14:textId="77777777" w:rsidR="008F611C" w:rsidRDefault="008F611C"/>
        </w:tc>
        <w:tc>
          <w:tcPr>
            <w:tcW w:w="4536" w:type="dxa"/>
            <w:shd w:val="clear" w:color="auto" w:fill="auto"/>
          </w:tcPr>
          <w:p w14:paraId="3019D2D9" w14:textId="77777777" w:rsidR="008F611C" w:rsidRDefault="008F611C">
            <w:r>
              <w:t>J’exprime mon ressenti, mes émotions</w:t>
            </w:r>
          </w:p>
        </w:tc>
        <w:tc>
          <w:tcPr>
            <w:tcW w:w="4536" w:type="dxa"/>
            <w:shd w:val="clear" w:color="auto" w:fill="auto"/>
          </w:tcPr>
          <w:p w14:paraId="1E6C8EA9" w14:textId="77777777" w:rsidR="008F611C" w:rsidRDefault="008F611C">
            <w:r>
              <w:t>Je fais un lien entre l’œuvre et l’actualité, la société, ma vie, une autre œuvre, ...</w:t>
            </w:r>
          </w:p>
        </w:tc>
      </w:tr>
      <w:tr w:rsidR="00A33CD6" w14:paraId="1D79C2D4" w14:textId="77777777" w:rsidTr="11CDD3FD">
        <w:tc>
          <w:tcPr>
            <w:tcW w:w="4644" w:type="dxa"/>
            <w:shd w:val="clear" w:color="auto" w:fill="auto"/>
          </w:tcPr>
          <w:p w14:paraId="5190B9D8" w14:textId="22653B40" w:rsidR="008F611C" w:rsidRDefault="008F611C">
            <w:r>
              <w:t xml:space="preserve">J’illustre par un </w:t>
            </w:r>
            <w:r w:rsidR="00702C82">
              <w:t>collage</w:t>
            </w:r>
            <w:r>
              <w:t>, un</w:t>
            </w:r>
            <w:r w:rsidR="00702C82">
              <w:t>e image, une photo…</w:t>
            </w:r>
          </w:p>
          <w:p w14:paraId="3656B9AB" w14:textId="77777777" w:rsidR="008F611C" w:rsidRDefault="008F611C"/>
          <w:p w14:paraId="45FB0818" w14:textId="77777777" w:rsidR="008F611C" w:rsidRDefault="008F611C"/>
          <w:p w14:paraId="049F31CB" w14:textId="77777777" w:rsidR="008F611C" w:rsidRDefault="008F611C"/>
          <w:p w14:paraId="53128261" w14:textId="77777777" w:rsidR="008F611C" w:rsidRDefault="008F611C"/>
          <w:p w14:paraId="62486C05" w14:textId="77777777" w:rsidR="008F611C" w:rsidRDefault="008F611C"/>
          <w:p w14:paraId="4101652C" w14:textId="77777777" w:rsidR="008F611C" w:rsidRDefault="008F611C"/>
          <w:p w14:paraId="4B99056E" w14:textId="77777777" w:rsidR="008F611C" w:rsidRDefault="008F611C"/>
        </w:tc>
        <w:tc>
          <w:tcPr>
            <w:tcW w:w="4536" w:type="dxa"/>
            <w:shd w:val="clear" w:color="auto" w:fill="auto"/>
          </w:tcPr>
          <w:p w14:paraId="28DF74F5" w14:textId="77777777" w:rsidR="00E51BAD" w:rsidRDefault="00E51BAD" w:rsidP="00E51BAD">
            <w:r>
              <w:t>J’explique le contexte de ma rencontre avec l’œuvre : où ? quand ? comment ?…</w:t>
            </w:r>
          </w:p>
          <w:p w14:paraId="1299C43A" w14:textId="77777777" w:rsidR="008F611C" w:rsidRDefault="008F611C"/>
        </w:tc>
        <w:tc>
          <w:tcPr>
            <w:tcW w:w="4536" w:type="dxa"/>
            <w:shd w:val="clear" w:color="auto" w:fill="auto"/>
          </w:tcPr>
          <w:p w14:paraId="47059624" w14:textId="1C3A8943" w:rsidR="00E51BAD" w:rsidRDefault="00E51BAD">
            <w:r>
              <w:t>Je raconte une anecdote, un épisode marquant par rapport à la réception de l’œuvre...</w:t>
            </w:r>
          </w:p>
        </w:tc>
      </w:tr>
    </w:tbl>
    <w:p w14:paraId="4DDBEF00" w14:textId="77777777" w:rsidR="00A76266" w:rsidRDefault="00A76266"/>
    <w:sectPr w:rsidR="00A76266" w:rsidSect="008F611C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D8B6" w14:textId="77777777" w:rsidR="00B9764D" w:rsidRDefault="00B9764D">
      <w:r>
        <w:separator/>
      </w:r>
    </w:p>
  </w:endnote>
  <w:endnote w:type="continuationSeparator" w:id="0">
    <w:p w14:paraId="0FB78278" w14:textId="77777777" w:rsidR="00B9764D" w:rsidRDefault="00B9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B77" w14:textId="77777777" w:rsidR="00E665F7" w:rsidRDefault="00E665F7">
    <w:pPr>
      <w:pStyle w:val="Pieddepage"/>
      <w:jc w:val="right"/>
    </w:pPr>
    <w:r>
      <w:rPr>
        <w:lang w:val="fr-FR"/>
      </w:rPr>
      <w:fldChar w:fldCharType="begin"/>
    </w:r>
    <w:r>
      <w:rPr>
        <w:lang w:val="fr-FR"/>
      </w:rPr>
      <w:instrText xml:space="preserve"> PAGE </w:instrText>
    </w:r>
    <w:r>
      <w:rPr>
        <w:lang w:val="fr-FR"/>
      </w:rPr>
      <w:fldChar w:fldCharType="separate"/>
    </w:r>
    <w:r w:rsidR="00E5104A">
      <w:rPr>
        <w:noProof/>
        <w:lang w:val="fr-FR"/>
      </w:rPr>
      <w:t>1</w:t>
    </w:r>
    <w:r>
      <w:rPr>
        <w:lang w:val="fr-FR"/>
      </w:rPr>
      <w:fldChar w:fldCharType="end"/>
    </w:r>
  </w:p>
  <w:p w14:paraId="3461D779" w14:textId="77777777" w:rsidR="00E665F7" w:rsidRDefault="00E665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9945" w14:textId="77777777" w:rsidR="00B9764D" w:rsidRDefault="00B9764D">
      <w:r>
        <w:rPr>
          <w:color w:val="000000"/>
        </w:rPr>
        <w:separator/>
      </w:r>
    </w:p>
  </w:footnote>
  <w:footnote w:type="continuationSeparator" w:id="0">
    <w:p w14:paraId="0562CB0E" w14:textId="77777777" w:rsidR="00B9764D" w:rsidRDefault="00B9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4C7D" w14:textId="74F1D865" w:rsidR="00E665F7" w:rsidRDefault="00E921E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F6A4E9" wp14:editId="3604E5D4">
          <wp:simplePos x="0" y="0"/>
          <wp:positionH relativeFrom="column">
            <wp:posOffset>-461645</wp:posOffset>
          </wp:positionH>
          <wp:positionV relativeFrom="paragraph">
            <wp:posOffset>-271780</wp:posOffset>
          </wp:positionV>
          <wp:extent cx="1195705" cy="600075"/>
          <wp:effectExtent l="0" t="0" r="0" b="0"/>
          <wp:wrapSquare wrapText="right"/>
          <wp:docPr id="1" name="Image 1" descr="ens_secondaire_accpeda_6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ns_secondaire_accpeda_6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1CDD3FD">
      <w:t xml:space="preserve">Storyboard du récit d’expérience culturelle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4657"/>
    <w:multiLevelType w:val="multilevel"/>
    <w:tmpl w:val="78BC48A8"/>
    <w:styleLink w:val="WWOutlineListStyle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pStyle w:val="Titre2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41983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1C"/>
    <w:rsid w:val="00082CBE"/>
    <w:rsid w:val="00084414"/>
    <w:rsid w:val="00291D30"/>
    <w:rsid w:val="00327336"/>
    <w:rsid w:val="003B1643"/>
    <w:rsid w:val="00702C82"/>
    <w:rsid w:val="007248B8"/>
    <w:rsid w:val="00867624"/>
    <w:rsid w:val="008F611C"/>
    <w:rsid w:val="00921F55"/>
    <w:rsid w:val="00A33CD6"/>
    <w:rsid w:val="00A76266"/>
    <w:rsid w:val="00B9764D"/>
    <w:rsid w:val="00BE75A3"/>
    <w:rsid w:val="00CA327B"/>
    <w:rsid w:val="00D12687"/>
    <w:rsid w:val="00E5104A"/>
    <w:rsid w:val="00E51BAD"/>
    <w:rsid w:val="00E665F7"/>
    <w:rsid w:val="00E921EF"/>
    <w:rsid w:val="11CDD3FD"/>
    <w:rsid w:val="1C3098D6"/>
    <w:rsid w:val="357E35E2"/>
    <w:rsid w:val="6D13A8B1"/>
    <w:rsid w:val="7B78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05988A"/>
  <w15:chartTrackingRefBased/>
  <w15:docId w15:val="{F9120F82-31CF-485A-8A42-6AB5F429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rFonts w:ascii="Comic Sans MS" w:hAnsi="Comic Sans MS"/>
      <w:sz w:val="24"/>
      <w:szCs w:val="22"/>
      <w:lang w:eastAsia="en-US"/>
    </w:rPr>
  </w:style>
  <w:style w:type="paragraph" w:styleId="Titre1">
    <w:name w:val="heading 1"/>
    <w:basedOn w:val="Normal"/>
    <w:next w:val="Normal"/>
    <w:pPr>
      <w:keepNext/>
      <w:keepLines/>
      <w:numPr>
        <w:numId w:val="1"/>
      </w:numPr>
      <w:spacing w:before="600" w:after="120"/>
      <w:outlineLvl w:val="0"/>
    </w:pPr>
    <w:rPr>
      <w:rFonts w:eastAsia="Times New Roman"/>
      <w:b/>
      <w:bCs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360"/>
      <w:jc w:val="center"/>
    </w:pPr>
    <w:rPr>
      <w:sz w:val="32"/>
    </w:r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pBdr>
        <w:top w:val="single" w:sz="4" w:space="1" w:color="000000"/>
      </w:pBd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basedOn w:val="Policepardfaut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20"/>
    </w:pPr>
  </w:style>
  <w:style w:type="character" w:customStyle="1" w:styleId="Titre1Car">
    <w:name w:val="Titre 1 Car"/>
    <w:rPr>
      <w:rFonts w:ascii="Comic Sans MS" w:eastAsia="Times New Roman" w:hAnsi="Comic Sans MS" w:cs="Times New Roman"/>
      <w:b/>
      <w:bCs/>
      <w:sz w:val="28"/>
      <w:szCs w:val="28"/>
    </w:rPr>
  </w:style>
  <w:style w:type="character" w:customStyle="1" w:styleId="Titre2Car">
    <w:name w:val="Titre 2 Car"/>
    <w:rPr>
      <w:rFonts w:ascii="Comic Sans MS" w:eastAsia="Times New Roman" w:hAnsi="Comic Sans MS" w:cs="Times New Roman"/>
      <w:b/>
      <w:bCs/>
      <w:sz w:val="24"/>
      <w:szCs w:val="26"/>
    </w:rPr>
  </w:style>
  <w:style w:type="table" w:styleId="Grilledutableau">
    <w:name w:val="Table Grid"/>
    <w:basedOn w:val="TableauNormal"/>
    <w:uiPriority w:val="59"/>
    <w:rsid w:val="008F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&#233;reng&#232;re\Documents\SEGEC\Mod&#232;le%20prise%20de%20notes%20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4433c-b260-4f3f-ab2c-df9544403429">
      <Terms xmlns="http://schemas.microsoft.com/office/infopath/2007/PartnerControls"/>
    </lcf76f155ced4ddcb4097134ff3c332f>
    <TaxCatchAll xmlns="d5732393-41cd-4429-a0d2-3553b28126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C66A548149419A61A65ED52EBFCE" ma:contentTypeVersion="14" ma:contentTypeDescription="Crée un document." ma:contentTypeScope="" ma:versionID="f199be48d190bb27ab27fca080b0acae">
  <xsd:schema xmlns:xsd="http://www.w3.org/2001/XMLSchema" xmlns:xs="http://www.w3.org/2001/XMLSchema" xmlns:p="http://schemas.microsoft.com/office/2006/metadata/properties" xmlns:ns2="43a4433c-b260-4f3f-ab2c-df9544403429" xmlns:ns3="d5732393-41cd-4429-a0d2-3553b2812622" targetNamespace="http://schemas.microsoft.com/office/2006/metadata/properties" ma:root="true" ma:fieldsID="d376c31131df1b8dc1954ac48d503a8e" ns2:_="" ns3:_="">
    <xsd:import namespace="43a4433c-b260-4f3f-ab2c-df9544403429"/>
    <xsd:import namespace="d5732393-41cd-4429-a0d2-3553b2812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4433c-b260-4f3f-ab2c-df9544403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32393-41cd-4429-a0d2-3553b28126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efd263-190f-4794-b0fa-82b739f06166}" ma:internalName="TaxCatchAll" ma:showField="CatchAllData" ma:web="d5732393-41cd-4429-a0d2-3553b2812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0DBB9-BF12-4C97-90B5-8F5B68EA59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BBF4BA-05C8-452B-BEDB-3111BCF22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EC5E7-EC31-4B62-ABB3-4FCB5DA39D6C}"/>
</file>

<file path=docProps/app.xml><?xml version="1.0" encoding="utf-8"?>
<Properties xmlns="http://schemas.openxmlformats.org/officeDocument/2006/extended-properties" xmlns:vt="http://schemas.openxmlformats.org/officeDocument/2006/docPropsVTypes">
  <Template>Modèle prise de notes 3</Template>
  <TotalTime>2</TotalTime>
  <Pages>2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TIC</dc:title>
  <dc:subject/>
  <dc:creator>Windows User</dc:creator>
  <cp:keywords/>
  <dc:description/>
  <cp:lastModifiedBy>Pauline Lombard</cp:lastModifiedBy>
  <cp:revision>2</cp:revision>
  <dcterms:created xsi:type="dcterms:W3CDTF">2024-01-18T13:36:00Z</dcterms:created>
  <dcterms:modified xsi:type="dcterms:W3CDTF">2024-01-18T13:36:00Z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0x0101002C63C66A548149419A61A65ED52EBFCE</vt:lpwstr>
  </property>
</Properties>
</file>