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81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16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«Развитие речи»</w:t>
      </w:r>
    </w:p>
    <w:p w14:paraId="46777B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16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Тема: «Обучение рассказыванию по картине «Вот это снеговик!»»</w:t>
      </w:r>
    </w:p>
    <w:p w14:paraId="448E97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Цель.</w:t>
      </w:r>
      <w:r>
        <w:rPr>
          <w:rFonts w:ascii="Times New Roman" w:hAnsi="Times New Roman"/>
          <w:sz w:val="28"/>
          <w:szCs w:val="28"/>
          <w:lang w:eastAsia="ru-RU"/>
        </w:rPr>
        <w:t xml:space="preserve"> Учить детей составлять рассказы по картине без повторов и пропусков существенной информации, опираясь на схему (мнемотаблицу). </w:t>
      </w:r>
    </w:p>
    <w:p w14:paraId="24C05B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Образовательные задачи:</w:t>
      </w:r>
      <w:r>
        <w:rPr>
          <w:rFonts w:ascii="Times New Roman" w:hAnsi="Times New Roman"/>
          <w:sz w:val="28"/>
          <w:szCs w:val="28"/>
          <w:lang w:eastAsia="ru-RU"/>
        </w:rPr>
        <w:t xml:space="preserve">  Уточнение и активизация словаря по теме «Зима»; формировать умение внимательно рассматривать картину, рассуждать над её содержанием (с помощью вопросов воспитателя); обучать умению придумывать название картине.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Развивающие задачи: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 связную речь. </w:t>
      </w:r>
      <w:r>
        <w:rPr>
          <w:rFonts w:ascii="Times New Roman" w:hAnsi="Times New Roman"/>
          <w:sz w:val="28"/>
          <w:szCs w:val="28"/>
        </w:rPr>
        <w:t xml:space="preserve">Упражнять в отгадывании загадок.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Воспитательные задачи:</w:t>
      </w:r>
      <w:r>
        <w:rPr>
          <w:rFonts w:ascii="Times New Roman" w:hAnsi="Times New Roman"/>
          <w:sz w:val="28"/>
          <w:szCs w:val="28"/>
          <w:lang w:eastAsia="ru-RU"/>
        </w:rPr>
        <w:t>Воспитывать умение внимательно слушать рассказы своих товарищей, дополнять ответы.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/>
          <w:i/>
          <w:sz w:val="28"/>
          <w:szCs w:val="28"/>
        </w:rPr>
        <w:t>Пушистый снег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Средства реализации:</w:t>
      </w:r>
      <w:r>
        <w:rPr>
          <w:rFonts w:ascii="Times New Roman" w:hAnsi="Times New Roman"/>
          <w:sz w:val="28"/>
          <w:szCs w:val="28"/>
        </w:rPr>
        <w:t xml:space="preserve"> картина «Вот это снеговик!», мольберт, мнемотаблица, мяч-«снежок».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Методические приемы:</w:t>
      </w:r>
      <w:r>
        <w:rPr>
          <w:rFonts w:ascii="Times New Roman" w:hAnsi="Times New Roman"/>
          <w:sz w:val="28"/>
          <w:szCs w:val="28"/>
        </w:rPr>
        <w:t xml:space="preserve"> словесные, игровые.</w:t>
      </w:r>
    </w:p>
    <w:p w14:paraId="3EBE0ED1">
      <w:pPr>
        <w:pStyle w:val="20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>беседы о зиме, рассматривание иллюстраций, дидактическая игра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«Скажи, какой?». </w:t>
      </w:r>
    </w:p>
    <w:p w14:paraId="07EEE8BC">
      <w:pPr>
        <w:pStyle w:val="20"/>
        <w:ind w:left="-540"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Интегрирование областей: </w:t>
      </w:r>
      <w:r>
        <w:rPr>
          <w:rFonts w:ascii="Times New Roman" w:hAnsi="Times New Roman"/>
          <w:sz w:val="28"/>
          <w:szCs w:val="28"/>
        </w:rPr>
        <w:t xml:space="preserve">речевое, социально-коммуникативное, познавательное  </w:t>
      </w:r>
      <w:r>
        <w:rPr>
          <w:rStyle w:val="5"/>
          <w:rFonts w:ascii="Times New Roman" w:hAnsi="Times New Roman"/>
          <w:b w:val="0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>.</w:t>
      </w:r>
    </w:p>
    <w:p w14:paraId="6CF98341">
      <w:pPr>
        <w:pStyle w:val="20"/>
        <w:spacing w:line="36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</w:t>
      </w:r>
      <w:r>
        <w:rPr>
          <w:rFonts w:ascii="Times New Roman" w:hAnsi="Times New Roman"/>
          <w:b/>
          <w:sz w:val="28"/>
          <w:szCs w:val="28"/>
          <w:lang w:val="ru-RU"/>
        </w:rPr>
        <w:t>занятия</w:t>
      </w:r>
      <w:r>
        <w:rPr>
          <w:rFonts w:ascii="Times New Roman" w:hAnsi="Times New Roman"/>
          <w:b/>
          <w:sz w:val="28"/>
          <w:szCs w:val="28"/>
        </w:rPr>
        <w:t xml:space="preserve"> :</w:t>
      </w:r>
    </w:p>
    <w:p w14:paraId="643090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sz w:val="28"/>
          <w:szCs w:val="28"/>
        </w:rPr>
        <w:t>.</w:t>
      </w:r>
    </w:p>
    <w:p w14:paraId="30A50B4E">
      <w:pPr>
        <w:spacing w:after="0" w:line="240" w:lineRule="auto"/>
        <w:ind w:left="-54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Дети сидят полукругом перед мольбертом, на котором расположена картина (картина повёрнута обратной стороной к детям).</w:t>
      </w:r>
    </w:p>
    <w:p w14:paraId="0AC843F4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обращается к детям:</w:t>
      </w:r>
      <w:r>
        <w:rPr>
          <w:rFonts w:ascii="Times New Roman" w:hAnsi="Times New Roman"/>
          <w:sz w:val="28"/>
          <w:szCs w:val="28"/>
        </w:rPr>
        <w:t xml:space="preserve"> У нас сегодня много гостей. Скажите, пожалуйста, как приветствуют гостей?</w:t>
      </w:r>
    </w:p>
    <w:p w14:paraId="570C1552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нужно поздороваться. Воспитатель и дети приветствует гостей.</w:t>
      </w:r>
    </w:p>
    <w:p w14:paraId="2429402F">
      <w:pPr>
        <w:spacing w:after="0" w:line="240" w:lineRule="auto"/>
        <w:ind w:left="-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предлагает отгадать загадку:</w:t>
      </w:r>
    </w:p>
    <w:p w14:paraId="6728971C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Вот уж месяц снег идёт,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Скоро встретим Новый год,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 снежной спячке вся природа.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Подскажите время года.</w:t>
      </w:r>
      <w:r>
        <w:rPr>
          <w:rStyle w:val="4"/>
          <w:rFonts w:ascii="Times New Roman" w:hAnsi="Times New Roman"/>
          <w:sz w:val="28"/>
          <w:szCs w:val="28"/>
        </w:rPr>
        <w:t>(Зима)</w:t>
      </w:r>
      <w:r>
        <w:rPr>
          <w:rFonts w:ascii="Times New Roman" w:hAnsi="Times New Roman"/>
          <w:sz w:val="28"/>
          <w:szCs w:val="28"/>
          <w:lang w:eastAsia="ru-RU"/>
        </w:rPr>
        <w:t xml:space="preserve">                                                                                        </w:t>
      </w:r>
    </w:p>
    <w:p w14:paraId="161AF17F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18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rStyle w:val="18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Зима.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C2A34F1">
      <w:pPr>
        <w:spacing w:line="240" w:lineRule="auto"/>
        <w:ind w:left="-54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Основная часть.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Воспитатель спрашивает: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Какое сейчас время года?</w:t>
      </w:r>
      <w:r>
        <w:rPr>
          <w:rStyle w:val="13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>
        <w:rPr>
          <w:rStyle w:val="18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rStyle w:val="18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Зима.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Почему вы думаете, что сейчас зима?</w:t>
      </w:r>
      <w:r>
        <w:rPr>
          <w:rStyle w:val="18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>
        <w:rPr>
          <w:rStyle w:val="18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rStyle w:val="18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Потому что на улице лежит снег, холодно.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Зима предлагает нам немного поиграть со снежком.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14:paraId="7434E6A2">
      <w:pPr>
        <w:spacing w:line="240" w:lineRule="auto"/>
        <w:ind w:left="-54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Игра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«Доскажи словечко»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(с мячом-снежком).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-Наступила (что) -… зима.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-Падает, блестит (что) -… снег.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-Свищет, воет (что) -… ветер.                                                                                                       -Замерзают (что) -… реки.                                                                                                           -Дети лепят (что) -… снежную бабу.                                                                                        -Зима какая? Ответы детей.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-А что мы делаем зимой, когда идём гулять?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-А если выпало много снега, чем можно заняться? (слепить снеговика). </w:t>
      </w:r>
    </w:p>
    <w:p w14:paraId="0938115F">
      <w:pPr>
        <w:spacing w:line="240" w:lineRule="auto"/>
        <w:ind w:left="-54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Сегодня я принесла вам картину. А чтобы угадать, кто на ней изображён, отгадайте загадку:                                                                                                 </w:t>
      </w:r>
    </w:p>
    <w:p w14:paraId="2A93EC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его слепили ловко.                                                                                             Глазки есть и нос-морковка.                                                                                           Чуть тепло — заплачет вмиг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И растает... (снеговик)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 xml:space="preserve"> Снеговик.</w:t>
      </w:r>
    </w:p>
    <w:p w14:paraId="6BA180AB">
      <w:pPr>
        <w:spacing w:before="100" w:beforeAutospacing="1" w:after="0" w:line="240" w:lineRule="auto"/>
        <w:ind w:left="-54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После отгадывания загадки, педагог поворачивает картину лицевой стороной к детям и организует беседу. Даёт  возможность рассмотреть ее, обменяться впечатлениями. Затем просит  придумать название картине. Воспитатель называет самые удачные названия, объясняет, что они самые точные и краткие.</w:t>
      </w:r>
    </w:p>
    <w:p w14:paraId="1DFA8238">
      <w:pPr>
        <w:spacing w:before="100" w:beforeAutospacing="1" w:after="0" w:line="240" w:lineRule="auto"/>
        <w:ind w:left="-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А художник назвал свою картину «Вот это снеговик!» Правда, хорош снеговик? (ответы детей)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Воспитатель задаёт вопросы по картине: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лина, скажи </w:t>
      </w:r>
      <w:r>
        <w:rPr>
          <w:rFonts w:ascii="Times New Roman" w:hAnsi="Times New Roman"/>
          <w:sz w:val="28"/>
          <w:szCs w:val="28"/>
          <w:lang w:eastAsia="ru-RU"/>
        </w:rPr>
        <w:t xml:space="preserve">какое время года изображено на картине? Почему ты так решила? Аяна, расскажи, что слепили дети? Из чего слепили снеговика? Какой был снег? (ответы детей)                       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Рассмотрите снеговика и расскажите, какой снеговик.                            </w:t>
      </w:r>
      <w:r>
        <w:rPr>
          <w:rFonts w:ascii="Times New Roman" w:hAnsi="Times New Roman"/>
          <w:i/>
          <w:sz w:val="28"/>
          <w:szCs w:val="28"/>
          <w:lang w:eastAsia="ru-RU"/>
        </w:rPr>
        <w:t>Ответы детей:</w:t>
      </w:r>
      <w:r>
        <w:rPr>
          <w:rFonts w:ascii="Times New Roman" w:hAnsi="Times New Roman"/>
          <w:sz w:val="28"/>
          <w:szCs w:val="28"/>
          <w:lang w:eastAsia="ru-RU"/>
        </w:rPr>
        <w:t xml:space="preserve"> Снеговик большой, веселый, на голове у него ведро, глазки-угольки, нос-морковка…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Расскажите о том, что происходит вокруг снеговика? Понравился ли вам снеговик? (ответы детей).</w:t>
      </w:r>
    </w:p>
    <w:p w14:paraId="0B955921">
      <w:pPr>
        <w:spacing w:before="225" w:after="225" w:line="240" w:lineRule="auto"/>
        <w:ind w:left="-540"/>
        <w:rPr>
          <w:rFonts w:ascii="Times New Roman" w:hAnsi="Times New Roman"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Физкультминутка</w:t>
      </w:r>
      <w:r>
        <w:rPr>
          <w:rFonts w:ascii="Times New Roman" w:hAnsi="Times New Roman"/>
          <w:iCs/>
          <w:sz w:val="28"/>
          <w:szCs w:val="28"/>
          <w:u w:val="single"/>
          <w:lang w:eastAsia="ru-RU"/>
        </w:rPr>
        <w:t xml:space="preserve"> "Лепим мы снеговика"</w:t>
      </w:r>
    </w:p>
    <w:p w14:paraId="59537F1A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Лепим мы снеговика: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(лепим ладошками комочки)                                                       </w:t>
      </w:r>
      <w:r>
        <w:rPr>
          <w:rFonts w:ascii="Times New Roman" w:hAnsi="Times New Roman"/>
          <w:sz w:val="28"/>
          <w:szCs w:val="28"/>
        </w:rPr>
        <w:t>Из пушистого снежка.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Шляпа будет из ведра,        </w:t>
      </w:r>
      <w:r>
        <w:rPr>
          <w:rFonts w:ascii="Times New Roman" w:hAnsi="Times New Roman"/>
          <w:i/>
          <w:sz w:val="28"/>
          <w:szCs w:val="28"/>
        </w:rPr>
        <w:t>(над головой ставят ладони, как крышу)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Нос – морковка, а глаза – 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Два весёлых уголька.          </w:t>
      </w:r>
      <w:r>
        <w:rPr>
          <w:rFonts w:ascii="Times New Roman" w:hAnsi="Times New Roman"/>
          <w:i/>
          <w:sz w:val="28"/>
          <w:szCs w:val="28"/>
        </w:rPr>
        <w:t xml:space="preserve">(показывают пальцем нос, глаза) 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Всё, готов наш снеговик,   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 хлопают по бокам, ставят руки на пояс)  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У него довольный вид.     </w:t>
      </w:r>
    </w:p>
    <w:p w14:paraId="353F615B">
      <w:pPr>
        <w:spacing w:before="100" w:beforeAutospacing="1" w:after="0" w:line="240" w:lineRule="auto"/>
        <w:ind w:left="-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А теперь послушайте мой рассказ по картине. Я буду его составлять, используя вот такую схему. (</w:t>
      </w:r>
      <w:r>
        <w:rPr>
          <w:rFonts w:ascii="Times New Roman" w:hAnsi="Times New Roman"/>
          <w:i/>
          <w:sz w:val="28"/>
          <w:szCs w:val="28"/>
          <w:lang w:eastAsia="ru-RU"/>
        </w:rPr>
        <w:t>Показываю её детям, вывешиваю под картиной</w:t>
      </w:r>
      <w:r>
        <w:rPr>
          <w:rFonts w:ascii="Times New Roman" w:hAnsi="Times New Roman"/>
          <w:sz w:val="28"/>
          <w:szCs w:val="28"/>
          <w:lang w:eastAsia="ru-RU"/>
        </w:rPr>
        <w:t xml:space="preserve">).                                                                                                                     </w:t>
      </w:r>
    </w:p>
    <w:p w14:paraId="3D389FA3">
      <w:pPr>
        <w:spacing w:before="100" w:beforeAutospacing="1" w:after="0" w:line="240" w:lineRule="auto"/>
        <w:ind w:left="-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«Наступила зима. Выпал пушистый, но мокрый </w:t>
      </w:r>
      <w:r>
        <w:rPr>
          <w:rFonts w:ascii="Times New Roman" w:hAnsi="Times New Roman"/>
          <w:bCs/>
          <w:sz w:val="28"/>
          <w:szCs w:val="28"/>
          <w:lang w:eastAsia="ru-RU"/>
        </w:rPr>
        <w:t>снег</w:t>
      </w:r>
      <w:r>
        <w:rPr>
          <w:rFonts w:ascii="Times New Roman" w:hAnsi="Times New Roman"/>
          <w:sz w:val="28"/>
          <w:szCs w:val="28"/>
          <w:lang w:eastAsia="ru-RU"/>
        </w:rPr>
        <w:t xml:space="preserve">. Дети надели теплую одежду и вышли на прогулку. Маша, Катя и Дима слепили снеговика большого, толстого, весёлого и красивого. Глаза у него из угольков, нос - длинная морковка, на голове красное ведёрко. Воспитатель в нарядной оранжевой дублёнке принесла </w:t>
      </w:r>
      <w:r>
        <w:rPr>
          <w:rFonts w:ascii="Times New Roman" w:hAnsi="Times New Roman"/>
          <w:bCs/>
          <w:sz w:val="28"/>
          <w:szCs w:val="28"/>
          <w:lang w:eastAsia="ru-RU"/>
        </w:rPr>
        <w:t>снеговику метлу</w:t>
      </w:r>
      <w:r>
        <w:rPr>
          <w:rFonts w:ascii="Times New Roman" w:hAnsi="Times New Roman"/>
          <w:sz w:val="28"/>
          <w:szCs w:val="28"/>
          <w:lang w:eastAsia="ru-RU"/>
        </w:rPr>
        <w:t xml:space="preserve">, да не простую метлу, а с большим красным бантом. </w:t>
      </w:r>
      <w:r>
        <w:rPr>
          <w:rFonts w:ascii="Times New Roman" w:hAnsi="Times New Roman"/>
          <w:bCs/>
          <w:sz w:val="28"/>
          <w:szCs w:val="28"/>
          <w:lang w:eastAsia="ru-RU"/>
        </w:rPr>
        <w:t>Снеговик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глаз от метлы отвести не может. Дети смотрят на снеговика, радуются и каждый говорит: "Вот это снеговик!"</w:t>
      </w:r>
    </w:p>
    <w:p w14:paraId="50A1E4DE">
      <w:pPr>
        <w:spacing w:before="100" w:beforeAutospacing="1" w:after="0" w:line="240" w:lineRule="auto"/>
        <w:ind w:left="-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А теперь я предлагаю вам придумать свой рассказ (спросить 3-4 детей). Чтобы ничего не забыть, смотрите на схему. 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Рассказы детей. </w:t>
      </w:r>
      <w:r>
        <w:rPr>
          <w:rFonts w:ascii="Times New Roman" w:hAnsi="Times New Roman"/>
          <w:sz w:val="28"/>
          <w:szCs w:val="28"/>
          <w:lang w:eastAsia="ru-RU"/>
        </w:rPr>
        <w:t>Молодцы, у вас получились хорошие рассказы!</w:t>
      </w:r>
    </w:p>
    <w:p w14:paraId="33836E47">
      <w:pPr>
        <w:pStyle w:val="20"/>
        <w:ind w:left="-540"/>
        <w:rPr>
          <w:rFonts w:ascii="Times New Roman" w:hAnsi="Times New Roman"/>
          <w:sz w:val="28"/>
          <w:szCs w:val="28"/>
        </w:rPr>
      </w:pPr>
    </w:p>
    <w:p w14:paraId="7B41AD08">
      <w:pPr>
        <w:spacing w:line="240" w:lineRule="auto"/>
        <w:ind w:left="-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3.Заключительная часть.</w:t>
      </w:r>
    </w:p>
    <w:p w14:paraId="4568D966">
      <w:pPr>
        <w:spacing w:line="240" w:lineRule="auto"/>
        <w:ind w:left="-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спрашивает: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же мы делали на занятии?  Про какое время года говорили? Какую картину рассматривали? Вам понравилось? </w:t>
      </w:r>
      <w:bookmarkStart w:id="0" w:name="0"/>
      <w:bookmarkEnd w:id="0"/>
      <w:bookmarkStart w:id="1" w:name="893ca15f8eba7f616060dc9c8e59a889a151a3da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Воспитатель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обобщает:</w:t>
      </w:r>
      <w:r>
        <w:rPr>
          <w:rFonts w:ascii="Times New Roman" w:hAnsi="Times New Roman"/>
          <w:sz w:val="28"/>
          <w:szCs w:val="28"/>
          <w:lang w:eastAsia="ru-RU"/>
        </w:rPr>
        <w:t xml:space="preserve"> Мы сегодня с вами учились составлять рассказы по картине, используя схему. Мне ваши рассказы очень понравились, а еще мы придумали название картине. </w:t>
      </w:r>
    </w:p>
    <w:p w14:paraId="04260F3A">
      <w:pPr>
        <w:ind w:left="-540"/>
        <w:rPr>
          <w:rFonts w:ascii="Times New Roman" w:hAnsi="Times New Roman"/>
          <w:sz w:val="28"/>
          <w:szCs w:val="28"/>
        </w:rPr>
      </w:pPr>
    </w:p>
    <w:p w14:paraId="19967BFA">
      <w:pPr>
        <w:ind w:left="-540"/>
        <w:rPr>
          <w:rFonts w:ascii="Times New Roman" w:hAnsi="Times New Roman"/>
          <w:sz w:val="28"/>
          <w:szCs w:val="28"/>
        </w:rPr>
      </w:pPr>
    </w:p>
    <w:sectPr>
      <w:pgSz w:w="11906" w:h="16838"/>
      <w:pgMar w:top="631" w:right="851" w:bottom="587" w:left="104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B1713"/>
    <w:multiLevelType w:val="multilevel"/>
    <w:tmpl w:val="140B1713"/>
    <w:lvl w:ilvl="0" w:tentative="0">
      <w:start w:val="1"/>
      <w:numFmt w:val="decimal"/>
      <w:lvlText w:val="%1."/>
      <w:lvlJc w:val="left"/>
      <w:pPr>
        <w:tabs>
          <w:tab w:val="left" w:pos="-180"/>
        </w:tabs>
        <w:ind w:left="-18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2700"/>
        </w:tabs>
        <w:ind w:left="27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420"/>
        </w:tabs>
        <w:ind w:left="34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140"/>
        </w:tabs>
        <w:ind w:left="41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4860"/>
        </w:tabs>
        <w:ind w:left="48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ECB"/>
    <w:rsid w:val="00062211"/>
    <w:rsid w:val="000E6E0B"/>
    <w:rsid w:val="00114426"/>
    <w:rsid w:val="001B2DDB"/>
    <w:rsid w:val="00253629"/>
    <w:rsid w:val="00293348"/>
    <w:rsid w:val="002B3A05"/>
    <w:rsid w:val="002D42AB"/>
    <w:rsid w:val="002E64F2"/>
    <w:rsid w:val="002F4A7E"/>
    <w:rsid w:val="00305F29"/>
    <w:rsid w:val="00333240"/>
    <w:rsid w:val="00386ECB"/>
    <w:rsid w:val="003A4393"/>
    <w:rsid w:val="004003EF"/>
    <w:rsid w:val="00443664"/>
    <w:rsid w:val="00462CCD"/>
    <w:rsid w:val="00492B82"/>
    <w:rsid w:val="004959D3"/>
    <w:rsid w:val="004F62F2"/>
    <w:rsid w:val="0055630D"/>
    <w:rsid w:val="00574119"/>
    <w:rsid w:val="00634E7F"/>
    <w:rsid w:val="00703E9E"/>
    <w:rsid w:val="00710E08"/>
    <w:rsid w:val="00756510"/>
    <w:rsid w:val="00884ABB"/>
    <w:rsid w:val="00895D5F"/>
    <w:rsid w:val="008A6CBC"/>
    <w:rsid w:val="008C5A79"/>
    <w:rsid w:val="00973D8A"/>
    <w:rsid w:val="009B6BC9"/>
    <w:rsid w:val="00A14470"/>
    <w:rsid w:val="00AF727C"/>
    <w:rsid w:val="00B36CBF"/>
    <w:rsid w:val="00B6251A"/>
    <w:rsid w:val="00B87DC0"/>
    <w:rsid w:val="00BA418C"/>
    <w:rsid w:val="00BB04B9"/>
    <w:rsid w:val="00BC4D18"/>
    <w:rsid w:val="00C2777F"/>
    <w:rsid w:val="00C523BC"/>
    <w:rsid w:val="00C57CC2"/>
    <w:rsid w:val="00C87834"/>
    <w:rsid w:val="00CB540F"/>
    <w:rsid w:val="00CD238D"/>
    <w:rsid w:val="00CF0601"/>
    <w:rsid w:val="00D337D3"/>
    <w:rsid w:val="00D47C6D"/>
    <w:rsid w:val="00D74447"/>
    <w:rsid w:val="00DA7922"/>
    <w:rsid w:val="00DC23D4"/>
    <w:rsid w:val="00E51498"/>
    <w:rsid w:val="00E8414A"/>
    <w:rsid w:val="00EC1954"/>
    <w:rsid w:val="00EC4E33"/>
    <w:rsid w:val="00FE4E61"/>
    <w:rsid w:val="4E6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locked/>
    <w:uiPriority w:val="99"/>
    <w:rPr>
      <w:rFonts w:cs="Times New Roman"/>
      <w:i/>
      <w:iCs/>
    </w:rPr>
  </w:style>
  <w:style w:type="character" w:styleId="5">
    <w:name w:val="Strong"/>
    <w:basedOn w:val="2"/>
    <w:qFormat/>
    <w:locked/>
    <w:uiPriority w:val="99"/>
    <w:rPr>
      <w:rFonts w:cs="Times New Roman"/>
      <w:b/>
      <w:bCs/>
    </w:rPr>
  </w:style>
  <w:style w:type="paragraph" w:styleId="6">
    <w:name w:val="Balloon Text"/>
    <w:basedOn w:val="1"/>
    <w:link w:val="22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iPriority w:val="99"/>
    <w:pPr>
      <w:spacing w:before="225" w:after="225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">
    <w:name w:val="Subtitle"/>
    <w:basedOn w:val="1"/>
    <w:next w:val="1"/>
    <w:link w:val="21"/>
    <w:qFormat/>
    <w:uiPriority w:val="99"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paragraph" w:customStyle="1" w:styleId="9">
    <w:name w:val="c2"/>
    <w:basedOn w:val="1"/>
    <w:uiPriority w:val="99"/>
    <w:pPr>
      <w:spacing w:before="90" w:after="9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0">
    <w:name w:val="c6"/>
    <w:basedOn w:val="2"/>
    <w:uiPriority w:val="99"/>
    <w:rPr>
      <w:rFonts w:cs="Times New Roman"/>
    </w:rPr>
  </w:style>
  <w:style w:type="character" w:customStyle="1" w:styleId="11">
    <w:name w:val="c7"/>
    <w:basedOn w:val="2"/>
    <w:uiPriority w:val="99"/>
    <w:rPr>
      <w:rFonts w:cs="Times New Roman"/>
    </w:rPr>
  </w:style>
  <w:style w:type="paragraph" w:customStyle="1" w:styleId="12">
    <w:name w:val="c9"/>
    <w:basedOn w:val="1"/>
    <w:uiPriority w:val="99"/>
    <w:pPr>
      <w:spacing w:before="90" w:after="9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3">
    <w:name w:val="c8"/>
    <w:basedOn w:val="2"/>
    <w:uiPriority w:val="99"/>
    <w:rPr>
      <w:rFonts w:cs="Times New Roman"/>
    </w:rPr>
  </w:style>
  <w:style w:type="paragraph" w:customStyle="1" w:styleId="14">
    <w:name w:val="c0"/>
    <w:basedOn w:val="1"/>
    <w:uiPriority w:val="99"/>
    <w:pPr>
      <w:spacing w:before="90" w:after="9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5">
    <w:name w:val="c4"/>
    <w:basedOn w:val="2"/>
    <w:uiPriority w:val="99"/>
    <w:rPr>
      <w:rFonts w:cs="Times New Roman"/>
    </w:rPr>
  </w:style>
  <w:style w:type="character" w:customStyle="1" w:styleId="16">
    <w:name w:val="c1"/>
    <w:basedOn w:val="2"/>
    <w:uiPriority w:val="99"/>
    <w:rPr>
      <w:rFonts w:cs="Times New Roman"/>
    </w:rPr>
  </w:style>
  <w:style w:type="character" w:customStyle="1" w:styleId="17">
    <w:name w:val="c3"/>
    <w:basedOn w:val="2"/>
    <w:qFormat/>
    <w:uiPriority w:val="99"/>
    <w:rPr>
      <w:rFonts w:cs="Times New Roman"/>
    </w:rPr>
  </w:style>
  <w:style w:type="character" w:customStyle="1" w:styleId="18">
    <w:name w:val="c5"/>
    <w:basedOn w:val="2"/>
    <w:qFormat/>
    <w:uiPriority w:val="99"/>
    <w:rPr>
      <w:rFonts w:cs="Times New Roman"/>
    </w:rPr>
  </w:style>
  <w:style w:type="character" w:customStyle="1" w:styleId="19">
    <w:name w:val="c14"/>
    <w:basedOn w:val="2"/>
    <w:qFormat/>
    <w:uiPriority w:val="99"/>
    <w:rPr>
      <w:rFonts w:cs="Times New Roman"/>
    </w:rPr>
  </w:style>
  <w:style w:type="paragraph" w:styleId="20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1">
    <w:name w:val="Subtitle Char"/>
    <w:basedOn w:val="2"/>
    <w:link w:val="8"/>
    <w:qFormat/>
    <w:locked/>
    <w:uiPriority w:val="9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2">
    <w:name w:val="Balloon Text Char"/>
    <w:basedOn w:val="2"/>
    <w:link w:val="6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1193</Words>
  <Characters>6806</Characters>
  <Lines>0</Lines>
  <Paragraphs>0</Paragraphs>
  <TotalTime>281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2016-12-11T14:50:00Z</dcterms:created>
  <dc:creator>User</dc:creator>
  <cp:lastModifiedBy>Татьяна Ефремова</cp:lastModifiedBy>
  <cp:lastPrinted>2025-12-14T07:48:45Z</cp:lastPrinted>
  <dcterms:modified xsi:type="dcterms:W3CDTF">2025-12-14T07:49:00Z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AA38765E0DCB44DD91F251DD47B17367_12</vt:lpwstr>
  </property>
</Properties>
</file>