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4" w:rsidRDefault="00E90812" w:rsidP="00E90812">
      <w:pPr>
        <w:jc w:val="center"/>
        <w:rPr>
          <w:b/>
          <w:sz w:val="28"/>
        </w:rPr>
      </w:pPr>
      <w:r w:rsidRPr="00E90812">
        <w:rPr>
          <w:b/>
          <w:sz w:val="28"/>
        </w:rPr>
        <w:t>LAPINS CHASSEURS</w:t>
      </w:r>
    </w:p>
    <w:p w:rsidR="00E90812" w:rsidRDefault="00E90812" w:rsidP="00E90812">
      <w:pPr>
        <w:jc w:val="center"/>
        <w:rPr>
          <w:b/>
          <w:sz w:val="28"/>
        </w:rPr>
      </w:pPr>
    </w:p>
    <w:p w:rsidR="00E90812" w:rsidRDefault="00E90812" w:rsidP="00E90812">
      <w:pPr>
        <w:rPr>
          <w:b/>
          <w:sz w:val="28"/>
        </w:rPr>
      </w:pPr>
      <w:r>
        <w:rPr>
          <w:b/>
          <w:sz w:val="28"/>
        </w:rPr>
        <w:t xml:space="preserve">Objectifs : </w:t>
      </w:r>
    </w:p>
    <w:p w:rsidR="00E90812" w:rsidRPr="00E90812" w:rsidRDefault="00E90812" w:rsidP="00E90812">
      <w:pPr>
        <w:pStyle w:val="Paragraphedeliste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Se déplacer, lancer et rattraper la balle.</w:t>
      </w:r>
    </w:p>
    <w:p w:rsidR="00E90812" w:rsidRPr="00E90812" w:rsidRDefault="00E90812" w:rsidP="00E90812">
      <w:pPr>
        <w:pStyle w:val="Paragraphedeliste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Se repérer et se déplacer sur les différents espaces du terrain.</w:t>
      </w:r>
    </w:p>
    <w:p w:rsidR="00E90812" w:rsidRPr="00E90812" w:rsidRDefault="00E90812" w:rsidP="00E90812">
      <w:pPr>
        <w:pStyle w:val="Paragraphedeliste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Prendre en compte l’autre, coopérer.</w:t>
      </w:r>
    </w:p>
    <w:p w:rsidR="00E90812" w:rsidRDefault="00E90812" w:rsidP="00E90812">
      <w:pPr>
        <w:rPr>
          <w:b/>
          <w:sz w:val="28"/>
        </w:rPr>
      </w:pPr>
      <w:r>
        <w:rPr>
          <w:b/>
          <w:sz w:val="28"/>
        </w:rPr>
        <w:t xml:space="preserve">Organisation : </w:t>
      </w:r>
    </w:p>
    <w:p w:rsidR="00E90812" w:rsidRPr="00E90812" w:rsidRDefault="00E90812" w:rsidP="00E90812">
      <w:pPr>
        <w:pStyle w:val="Paragraphedeliste"/>
        <w:numPr>
          <w:ilvl w:val="0"/>
          <w:numId w:val="1"/>
        </w:numPr>
        <w:rPr>
          <w:sz w:val="28"/>
        </w:rPr>
      </w:pPr>
      <w:r w:rsidRPr="00E90812">
        <w:rPr>
          <w:sz w:val="28"/>
        </w:rPr>
        <w:t>Un ballon pour deux lapins.</w:t>
      </w:r>
    </w:p>
    <w:p w:rsidR="00E90812" w:rsidRDefault="00E90812" w:rsidP="00E90812">
      <w:pPr>
        <w:pStyle w:val="Paragraphedeliste"/>
        <w:numPr>
          <w:ilvl w:val="0"/>
          <w:numId w:val="1"/>
        </w:numPr>
        <w:rPr>
          <w:sz w:val="28"/>
        </w:rPr>
      </w:pPr>
      <w:r w:rsidRPr="00E90812">
        <w:rPr>
          <w:sz w:val="28"/>
        </w:rPr>
        <w:t>Un chasseur contre 2 binômes.</w:t>
      </w:r>
    </w:p>
    <w:p w:rsidR="00E90812" w:rsidRDefault="00E90812" w:rsidP="00E90812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Une chasuble par chasseur (qui le tiendra dans sa main).</w:t>
      </w:r>
    </w:p>
    <w:p w:rsidR="00842708" w:rsidRPr="00842708" w:rsidRDefault="00842708" w:rsidP="00842708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Sur un terrain classique de mini hand.</w:t>
      </w:r>
    </w:p>
    <w:p w:rsidR="00E90812" w:rsidRDefault="00E90812" w:rsidP="00E90812">
      <w:pPr>
        <w:rPr>
          <w:b/>
          <w:sz w:val="28"/>
        </w:rPr>
      </w:pPr>
      <w:r>
        <w:rPr>
          <w:b/>
          <w:sz w:val="28"/>
        </w:rPr>
        <w:t>Règles du jeu :</w:t>
      </w:r>
    </w:p>
    <w:p w:rsidR="00E90812" w:rsidRPr="00E90812" w:rsidRDefault="00E90812" w:rsidP="00E90812">
      <w:pPr>
        <w:pStyle w:val="Paragraphedeliste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Le chasseur doit toucher ceux qui n’ont pas les ballons.</w:t>
      </w:r>
    </w:p>
    <w:p w:rsidR="00E90812" w:rsidRPr="00842708" w:rsidRDefault="00E90812" w:rsidP="00E90812">
      <w:pPr>
        <w:pStyle w:val="Paragraphedeliste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Quand le chasseur touche un lapin sans ballon, le lapin devient chasseur et le chasseur lapin.</w:t>
      </w:r>
    </w:p>
    <w:p w:rsidR="00842708" w:rsidRPr="00E90812" w:rsidRDefault="00842708" w:rsidP="00E90812">
      <w:pPr>
        <w:pStyle w:val="Paragraphedeliste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Respect des règles du marcher, du dribble.</w:t>
      </w:r>
      <w:bookmarkStart w:id="0" w:name="_GoBack"/>
      <w:bookmarkEnd w:id="0"/>
    </w:p>
    <w:p w:rsidR="00842708" w:rsidRDefault="00842708" w:rsidP="00842708">
      <w:pPr>
        <w:rPr>
          <w:b/>
          <w:sz w:val="28"/>
        </w:rPr>
      </w:pPr>
      <w:r>
        <w:rPr>
          <w:b/>
          <w:sz w:val="28"/>
        </w:rPr>
        <w:t xml:space="preserve">Variantes : </w:t>
      </w:r>
    </w:p>
    <w:p w:rsidR="00842708" w:rsidRPr="00842708" w:rsidRDefault="00842708" w:rsidP="00842708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Fonctionner ou non en binôme.</w:t>
      </w:r>
    </w:p>
    <w:sectPr w:rsidR="00842708" w:rsidRPr="0084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17314"/>
    <w:multiLevelType w:val="hybridMultilevel"/>
    <w:tmpl w:val="71E498F8"/>
    <w:lvl w:ilvl="0" w:tplc="C9D8FA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12"/>
    <w:rsid w:val="00013F64"/>
    <w:rsid w:val="00842708"/>
    <w:rsid w:val="00E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24BDDAB2</Template>
  <TotalTime>15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FOL74</dc:creator>
  <cp:lastModifiedBy>FOL74</cp:lastModifiedBy>
  <cp:revision>1</cp:revision>
  <dcterms:created xsi:type="dcterms:W3CDTF">2017-04-06T11:42:00Z</dcterms:created>
  <dcterms:modified xsi:type="dcterms:W3CDTF">2017-04-06T11:57:00Z</dcterms:modified>
</cp:coreProperties>
</file>