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9F" w:rsidRPr="00994FAA" w:rsidRDefault="00E236F3" w:rsidP="00E236F3">
      <w:pPr>
        <w:jc w:val="center"/>
        <w:rPr>
          <w:b/>
          <w:sz w:val="32"/>
        </w:rPr>
      </w:pPr>
      <w:bookmarkStart w:id="0" w:name="_GoBack"/>
      <w:bookmarkEnd w:id="0"/>
      <w:r w:rsidRPr="00994FAA">
        <w:rPr>
          <w:b/>
          <w:sz w:val="32"/>
        </w:rPr>
        <w:t>MONTEE DE BALLE</w:t>
      </w:r>
    </w:p>
    <w:p w:rsidR="007F0582" w:rsidRDefault="007F0582" w:rsidP="00E236F3">
      <w:pPr>
        <w:rPr>
          <w:sz w:val="32"/>
        </w:rPr>
      </w:pPr>
    </w:p>
    <w:p w:rsidR="00E236F3" w:rsidRDefault="00E236F3" w:rsidP="00E236F3">
      <w:pPr>
        <w:rPr>
          <w:sz w:val="24"/>
        </w:rPr>
      </w:pPr>
      <w:r>
        <w:rPr>
          <w:sz w:val="24"/>
        </w:rPr>
        <w:t>Sur un terrain de 20m de long, sans d</w:t>
      </w:r>
      <w:r w:rsidR="007F0582">
        <w:rPr>
          <w:sz w:val="24"/>
        </w:rPr>
        <w:t>ribble, effectuer une traversée.</w:t>
      </w:r>
    </w:p>
    <w:p w:rsidR="00E236F3" w:rsidRDefault="00E236F3" w:rsidP="00E236F3">
      <w:pPr>
        <w:rPr>
          <w:sz w:val="24"/>
        </w:rPr>
      </w:pPr>
      <w:r w:rsidRPr="007F0582">
        <w:rPr>
          <w:b/>
          <w:sz w:val="24"/>
        </w:rPr>
        <w:t>But </w:t>
      </w:r>
      <w:r>
        <w:rPr>
          <w:sz w:val="24"/>
        </w:rPr>
        <w:t xml:space="preserve">: Effectuer la traversée </w:t>
      </w:r>
      <w:r w:rsidR="007F0582">
        <w:rPr>
          <w:sz w:val="24"/>
        </w:rPr>
        <w:t>avec le moins de passe possible et sans que le ballon ne touche par terre et ne sorte des limites du terrain.</w:t>
      </w:r>
    </w:p>
    <w:p w:rsidR="007F0582" w:rsidRDefault="007F0582" w:rsidP="00E236F3">
      <w:pPr>
        <w:rPr>
          <w:sz w:val="24"/>
        </w:rPr>
      </w:pPr>
      <w:r w:rsidRPr="007F0582">
        <w:rPr>
          <w:b/>
          <w:sz w:val="24"/>
        </w:rPr>
        <w:t>Variables</w:t>
      </w:r>
      <w:r>
        <w:rPr>
          <w:sz w:val="24"/>
        </w:rPr>
        <w:t xml:space="preserve"> : </w:t>
      </w:r>
    </w:p>
    <w:p w:rsidR="00E236F3" w:rsidRDefault="00E236F3" w:rsidP="007F0582">
      <w:pPr>
        <w:pStyle w:val="Paragraphedeliste"/>
        <w:numPr>
          <w:ilvl w:val="0"/>
          <w:numId w:val="1"/>
        </w:numPr>
        <w:rPr>
          <w:sz w:val="24"/>
        </w:rPr>
      </w:pPr>
      <w:r w:rsidRPr="007F0582">
        <w:rPr>
          <w:sz w:val="24"/>
        </w:rPr>
        <w:t>Essayer de le faire à deux, puis trois joueurs.</w:t>
      </w:r>
    </w:p>
    <w:p w:rsidR="007F0582" w:rsidRDefault="007F0582" w:rsidP="007F0582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Ajouter un défenseur</w:t>
      </w:r>
    </w:p>
    <w:p w:rsidR="007F0582" w:rsidRDefault="007F0582" w:rsidP="007F0582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Permettre le dribble lors de la réception du ballon</w:t>
      </w:r>
    </w:p>
    <w:p w:rsidR="00994FAA" w:rsidRPr="007F0582" w:rsidRDefault="00994FAA" w:rsidP="007F0582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Autoriser les passes à rebonds.</w:t>
      </w:r>
    </w:p>
    <w:p w:rsidR="00E236F3" w:rsidRPr="007F0582" w:rsidRDefault="007F0582" w:rsidP="00E236F3">
      <w:pPr>
        <w:rPr>
          <w:i/>
          <w:sz w:val="24"/>
        </w:rPr>
      </w:pPr>
      <w:r>
        <w:rPr>
          <w:i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5299710</wp:posOffset>
                </wp:positionV>
                <wp:extent cx="45719" cy="85725"/>
                <wp:effectExtent l="0" t="0" r="12065" b="285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" o:spid="_x0000_s1026" style="position:absolute;margin-left:133.15pt;margin-top:417.3pt;width:3.6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" fillcolor="black [3200]" strokecolor="black [1600]" strokeweight="2pt"/>
            </w:pict>
          </mc:Fallback>
        </mc:AlternateContent>
      </w:r>
      <w:r w:rsidRPr="007F0582">
        <w:rPr>
          <w:i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79D76" wp14:editId="51308E1C">
                <wp:simplePos x="0" y="0"/>
                <wp:positionH relativeFrom="column">
                  <wp:posOffset>576580</wp:posOffset>
                </wp:positionH>
                <wp:positionV relativeFrom="paragraph">
                  <wp:posOffset>413385</wp:posOffset>
                </wp:positionV>
                <wp:extent cx="4429125" cy="5114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5114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5.4pt;margin-top:32.55pt;width:348.75pt;height:40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" fillcolor="white [3201]" strokecolor="black [3200]" strokeweight="2pt"/>
            </w:pict>
          </mc:Fallback>
        </mc:AlternateContent>
      </w:r>
      <w:r>
        <w:rPr>
          <w:i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AFE1A" wp14:editId="5BC31D69">
                <wp:simplePos x="0" y="0"/>
                <wp:positionH relativeFrom="column">
                  <wp:posOffset>2691130</wp:posOffset>
                </wp:positionH>
                <wp:positionV relativeFrom="paragraph">
                  <wp:posOffset>1623060</wp:posOffset>
                </wp:positionV>
                <wp:extent cx="28575" cy="3162300"/>
                <wp:effectExtent l="95250" t="38100" r="66675" b="190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3162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211.9pt;margin-top:127.8pt;width:2.25pt;height:249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" strokecolor="#bc4542 [3045]">
                <v:stroke endarrow="open"/>
              </v:shape>
            </w:pict>
          </mc:Fallback>
        </mc:AlternateContent>
      </w:r>
      <w:r>
        <w:rPr>
          <w:i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C298C" wp14:editId="6FE2C8FB">
                <wp:simplePos x="0" y="0"/>
                <wp:positionH relativeFrom="column">
                  <wp:posOffset>3767455</wp:posOffset>
                </wp:positionH>
                <wp:positionV relativeFrom="paragraph">
                  <wp:posOffset>5385435</wp:posOffset>
                </wp:positionV>
                <wp:extent cx="200025" cy="190500"/>
                <wp:effectExtent l="0" t="0" r="28575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" o:spid="_x0000_s1026" style="position:absolute;margin-left:296.65pt;margin-top:424.0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" fillcolor="#4f81bd [3204]" strokecolor="#243f60 [1604]" strokeweight="2pt"/>
            </w:pict>
          </mc:Fallback>
        </mc:AlternateContent>
      </w:r>
      <w:r>
        <w:rPr>
          <w:i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53F50" wp14:editId="7D9AE31C">
                <wp:simplePos x="0" y="0"/>
                <wp:positionH relativeFrom="column">
                  <wp:posOffset>1510030</wp:posOffset>
                </wp:positionH>
                <wp:positionV relativeFrom="paragraph">
                  <wp:posOffset>5385435</wp:posOffset>
                </wp:positionV>
                <wp:extent cx="180975" cy="190500"/>
                <wp:effectExtent l="0" t="0" r="28575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" o:spid="_x0000_s1026" style="position:absolute;margin-left:118.9pt;margin-top:424.05pt;width:14.2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" fillcolor="#4f81bd [3204]" strokecolor="#243f60 [1604]" strokeweight="2pt"/>
            </w:pict>
          </mc:Fallback>
        </mc:AlternateContent>
      </w:r>
    </w:p>
    <w:sectPr w:rsidR="00E236F3" w:rsidRPr="007F0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795F"/>
    <w:multiLevelType w:val="hybridMultilevel"/>
    <w:tmpl w:val="0FA8055E"/>
    <w:lvl w:ilvl="0" w:tplc="AAA027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F3"/>
    <w:rsid w:val="006C019F"/>
    <w:rsid w:val="007F0582"/>
    <w:rsid w:val="00994FAA"/>
    <w:rsid w:val="00E2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0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0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8928A839</Template>
  <TotalTime>20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FOL74</dc:creator>
  <cp:lastModifiedBy>FOL74</cp:lastModifiedBy>
  <cp:revision>2</cp:revision>
  <dcterms:created xsi:type="dcterms:W3CDTF">2017-03-28T09:21:00Z</dcterms:created>
  <dcterms:modified xsi:type="dcterms:W3CDTF">2017-03-28T09:41:00Z</dcterms:modified>
</cp:coreProperties>
</file>