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19E6" w14:textId="6D38F360" w:rsidR="00A23DC5" w:rsidRDefault="00834177" w:rsidP="00A23DC5">
      <w:pPr>
        <w:tabs>
          <w:tab w:val="left" w:pos="1276"/>
          <w:tab w:val="right" w:leader="dot" w:pos="9064"/>
        </w:tabs>
        <w:spacing w:line="480" w:lineRule="auto"/>
        <w:jc w:val="both"/>
        <w:rPr>
          <w:rFonts w:ascii="Lato Light" w:hAnsi="Lato Light" w:cs="Arial"/>
        </w:rPr>
      </w:pPr>
      <w:r>
        <w:rPr>
          <w:rFonts w:ascii="Lato Light" w:hAnsi="Lato Light" w:cs="Arial"/>
        </w:rPr>
        <w:t>Noms Prénoms</w:t>
      </w:r>
      <w:r w:rsidR="00617B62">
        <w:rPr>
          <w:rFonts w:ascii="Lato Light" w:hAnsi="Lato Light" w:cs="Arial"/>
        </w:rPr>
        <w:t xml:space="preserve"> des</w:t>
      </w:r>
      <w:r>
        <w:rPr>
          <w:rFonts w:ascii="Lato Light" w:hAnsi="Lato Light" w:cs="Arial"/>
        </w:rPr>
        <w:t xml:space="preserve"> </w:t>
      </w:r>
      <w:proofErr w:type="spellStart"/>
      <w:r>
        <w:rPr>
          <w:rFonts w:ascii="Lato Light" w:hAnsi="Lato Light" w:cs="Arial"/>
        </w:rPr>
        <w:t>é</w:t>
      </w:r>
      <w:r w:rsidR="00A23DC5" w:rsidRPr="009043D0">
        <w:rPr>
          <w:rFonts w:ascii="Lato Light" w:hAnsi="Lato Light" w:cs="Arial"/>
        </w:rPr>
        <w:t>tudiant·e·</w:t>
      </w:r>
      <w:r w:rsidR="00A23DC5">
        <w:rPr>
          <w:rFonts w:ascii="Lato Light" w:hAnsi="Lato Light" w:cs="Arial"/>
        </w:rPr>
        <w:t>s</w:t>
      </w:r>
      <w:proofErr w:type="spellEnd"/>
      <w:r w:rsidR="007C792F">
        <w:rPr>
          <w:rFonts w:ascii="Lato Light" w:hAnsi="Lato Light" w:cs="Arial"/>
        </w:rPr>
        <w:t> :</w:t>
      </w:r>
      <w:r w:rsidR="00617B62">
        <w:rPr>
          <w:rFonts w:ascii="Lato Light" w:hAnsi="Lato Light" w:cs="Arial"/>
        </w:rPr>
        <w:t xml:space="preserve"> </w:t>
      </w:r>
      <w:r w:rsidR="00617B62">
        <w:rPr>
          <w:rFonts w:ascii="Lato Light" w:hAnsi="Lato Light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="00617B62">
        <w:rPr>
          <w:rFonts w:ascii="Lato Light" w:hAnsi="Lato Light" w:cs="Arial"/>
        </w:rPr>
        <w:instrText xml:space="preserve"> FORMTEXT </w:instrText>
      </w:r>
      <w:r w:rsidR="00617B62">
        <w:rPr>
          <w:rFonts w:ascii="Lato Light" w:hAnsi="Lato Light" w:cs="Arial"/>
        </w:rPr>
      </w:r>
      <w:r w:rsidR="00617B62">
        <w:rPr>
          <w:rFonts w:ascii="Lato Light" w:hAnsi="Lato Light" w:cs="Arial"/>
        </w:rPr>
        <w:fldChar w:fldCharType="separate"/>
      </w:r>
      <w:r w:rsidR="00617B62">
        <w:rPr>
          <w:rFonts w:ascii="Lato Light" w:hAnsi="Lato Light" w:cs="Arial"/>
          <w:noProof/>
        </w:rPr>
        <w:t> </w:t>
      </w:r>
      <w:r w:rsidR="00617B62">
        <w:rPr>
          <w:rFonts w:ascii="Lato Light" w:hAnsi="Lato Light" w:cs="Arial"/>
          <w:noProof/>
        </w:rPr>
        <w:t> </w:t>
      </w:r>
      <w:r w:rsidR="00617B62">
        <w:rPr>
          <w:rFonts w:ascii="Lato Light" w:hAnsi="Lato Light" w:cs="Arial"/>
          <w:noProof/>
        </w:rPr>
        <w:t> </w:t>
      </w:r>
      <w:r w:rsidR="00617B62">
        <w:rPr>
          <w:rFonts w:ascii="Lato Light" w:hAnsi="Lato Light" w:cs="Arial"/>
          <w:noProof/>
        </w:rPr>
        <w:t> </w:t>
      </w:r>
      <w:r w:rsidR="00617B62">
        <w:rPr>
          <w:rFonts w:ascii="Lato Light" w:hAnsi="Lato Light" w:cs="Arial"/>
          <w:noProof/>
        </w:rPr>
        <w:t> </w:t>
      </w:r>
      <w:r w:rsidR="00617B62">
        <w:rPr>
          <w:rFonts w:ascii="Lato Light" w:hAnsi="Lato Light" w:cs="Arial"/>
        </w:rPr>
        <w:fldChar w:fldCharType="end"/>
      </w:r>
      <w:bookmarkEnd w:id="0"/>
      <w:r w:rsidR="00A23DC5" w:rsidRPr="009043D0">
        <w:rPr>
          <w:rFonts w:ascii="Lato Light" w:hAnsi="Lato Light" w:cs="Arial"/>
        </w:rPr>
        <w:tab/>
      </w:r>
    </w:p>
    <w:p w14:paraId="0E93AADD" w14:textId="527D65E6" w:rsidR="00064FC1" w:rsidRPr="00A23DC5" w:rsidRDefault="00A23DC5" w:rsidP="007C792F">
      <w:pPr>
        <w:tabs>
          <w:tab w:val="left" w:leader="dot" w:pos="6521"/>
          <w:tab w:val="left" w:pos="7371"/>
          <w:tab w:val="right" w:leader="dot" w:pos="9064"/>
        </w:tabs>
        <w:spacing w:line="480" w:lineRule="auto"/>
        <w:jc w:val="both"/>
        <w:rPr>
          <w:rFonts w:ascii="Lato Light" w:hAnsi="Lato Light" w:cs="Arial"/>
        </w:rPr>
      </w:pPr>
      <w:r w:rsidRPr="009043D0">
        <w:rPr>
          <w:rFonts w:ascii="Lato Light" w:hAnsi="Lato Light" w:cs="Arial"/>
        </w:rPr>
        <w:tab/>
        <w:t xml:space="preserve"> Classe</w:t>
      </w:r>
      <w:r w:rsidR="007C792F">
        <w:rPr>
          <w:rFonts w:ascii="Lato Light" w:hAnsi="Lato Light" w:cs="Arial"/>
        </w:rPr>
        <w:t xml:space="preserve"> : </w:t>
      </w:r>
      <w:r w:rsidR="00BD3121">
        <w:rPr>
          <w:rFonts w:ascii="Lato Light" w:hAnsi="Lato Light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BD3121">
        <w:rPr>
          <w:rFonts w:ascii="Lato Light" w:hAnsi="Lato Light" w:cs="Arial"/>
        </w:rPr>
        <w:instrText xml:space="preserve"> FORMTEXT </w:instrText>
      </w:r>
      <w:r w:rsidR="00BD3121">
        <w:rPr>
          <w:rFonts w:ascii="Lato Light" w:hAnsi="Lato Light" w:cs="Arial"/>
        </w:rPr>
      </w:r>
      <w:r w:rsidR="00BD3121">
        <w:rPr>
          <w:rFonts w:ascii="Lato Light" w:hAnsi="Lato Light" w:cs="Arial"/>
        </w:rPr>
        <w:fldChar w:fldCharType="separate"/>
      </w:r>
      <w:r w:rsidR="00BD3121">
        <w:rPr>
          <w:rFonts w:ascii="Lato Light" w:hAnsi="Lato Light" w:cs="Arial"/>
          <w:noProof/>
        </w:rPr>
        <w:t> </w:t>
      </w:r>
      <w:r w:rsidR="00BD3121">
        <w:rPr>
          <w:rFonts w:ascii="Lato Light" w:hAnsi="Lato Light" w:cs="Arial"/>
          <w:noProof/>
        </w:rPr>
        <w:t> </w:t>
      </w:r>
      <w:r w:rsidR="00BD3121">
        <w:rPr>
          <w:rFonts w:ascii="Lato Light" w:hAnsi="Lato Light" w:cs="Arial"/>
          <w:noProof/>
        </w:rPr>
        <w:t> </w:t>
      </w:r>
      <w:r w:rsidR="00BD3121">
        <w:rPr>
          <w:rFonts w:ascii="Lato Light" w:hAnsi="Lato Light" w:cs="Arial"/>
          <w:noProof/>
        </w:rPr>
        <w:t> </w:t>
      </w:r>
      <w:r w:rsidR="00BD3121">
        <w:rPr>
          <w:rFonts w:ascii="Lato Light" w:hAnsi="Lato Light" w:cs="Arial"/>
          <w:noProof/>
        </w:rPr>
        <w:t> </w:t>
      </w:r>
      <w:r w:rsidR="00BD3121">
        <w:rPr>
          <w:rFonts w:ascii="Lato Light" w:hAnsi="Lato Light" w:cs="Arial"/>
        </w:rPr>
        <w:fldChar w:fldCharType="end"/>
      </w:r>
      <w:bookmarkEnd w:id="1"/>
      <w:r w:rsidRPr="009043D0">
        <w:rPr>
          <w:rFonts w:ascii="Lato Light" w:hAnsi="Lato Light" w:cs="Arial"/>
        </w:rPr>
        <w:tab/>
      </w:r>
    </w:p>
    <w:p w14:paraId="7B4D3C51" w14:textId="49B9EEC0" w:rsidR="00511DF2" w:rsidRDefault="009365B2" w:rsidP="006347B4">
      <w:pPr>
        <w:pStyle w:val="Titre2"/>
        <w:spacing w:before="240"/>
        <w:jc w:val="both"/>
        <w:rPr>
          <w:rFonts w:ascii="Lato Light" w:eastAsiaTheme="minorEastAsia" w:hAnsi="Lato Light" w:cs="Arial"/>
          <w:color w:val="auto"/>
          <w:lang w:val="fr-FR"/>
        </w:rPr>
      </w:pPr>
      <w:r w:rsidRPr="00A23DC5">
        <w:rPr>
          <w:rFonts w:ascii="Lato Light" w:eastAsiaTheme="minorEastAsia" w:hAnsi="Lato Light" w:cs="Arial"/>
          <w:color w:val="auto"/>
          <w:lang w:val="fr-FR"/>
        </w:rPr>
        <w:t>En quoi consiste le dispositif projeté dans ses grandes lignes</w:t>
      </w:r>
      <w:r w:rsidR="000A5E40">
        <w:rPr>
          <w:rFonts w:ascii="Lato Light" w:eastAsiaTheme="minorEastAsia" w:hAnsi="Lato Light" w:cs="Arial"/>
          <w:color w:val="auto"/>
          <w:lang w:val="fr-FR"/>
        </w:rPr>
        <w:t xml:space="preserve"> et comment se </w:t>
      </w:r>
      <w:r w:rsidR="00DD0BC0">
        <w:rPr>
          <w:rFonts w:ascii="Lato Light" w:eastAsiaTheme="minorEastAsia" w:hAnsi="Lato Light" w:cs="Arial"/>
          <w:color w:val="auto"/>
          <w:lang w:val="fr-FR"/>
        </w:rPr>
        <w:t>distingue</w:t>
      </w:r>
      <w:r w:rsidR="000A5E40">
        <w:rPr>
          <w:rFonts w:ascii="Lato Light" w:eastAsiaTheme="minorEastAsia" w:hAnsi="Lato Light" w:cs="Arial"/>
          <w:color w:val="auto"/>
          <w:lang w:val="fr-FR"/>
        </w:rPr>
        <w:t>-t-il d</w:t>
      </w:r>
      <w:r w:rsidR="00DD0BC0">
        <w:rPr>
          <w:rFonts w:ascii="Lato Light" w:eastAsiaTheme="minorEastAsia" w:hAnsi="Lato Light" w:cs="Arial"/>
          <w:color w:val="auto"/>
          <w:lang w:val="fr-FR"/>
        </w:rPr>
        <w:t>e dispositifs existants</w:t>
      </w:r>
      <w:r w:rsidRPr="00A23DC5">
        <w:rPr>
          <w:rFonts w:ascii="Lato Light" w:eastAsiaTheme="minorEastAsia" w:hAnsi="Lato Light" w:cs="Arial"/>
          <w:color w:val="auto"/>
          <w:lang w:val="fr-FR"/>
        </w:rPr>
        <w:t xml:space="preserve"> ? </w:t>
      </w:r>
    </w:p>
    <w:p w14:paraId="01D05848" w14:textId="1E3A0B14" w:rsidR="00183A5A" w:rsidRDefault="006B633B" w:rsidP="00183A5A">
      <w:pPr>
        <w:framePr w:w="8960" w:h="2378" w:hSpace="141" w:wrap="around" w:vAnchor="text" w:hAnchor="page" w:x="1474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2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80C8027" w14:textId="4E5C85A7" w:rsidR="009365B2" w:rsidRDefault="009365B2" w:rsidP="006347B4">
      <w:pPr>
        <w:pStyle w:val="Titre2"/>
        <w:spacing w:before="240"/>
        <w:jc w:val="both"/>
        <w:rPr>
          <w:rFonts w:ascii="Lato Light" w:eastAsiaTheme="minorEastAsia" w:hAnsi="Lato Light" w:cs="Arial"/>
          <w:color w:val="auto"/>
          <w:lang w:val="fr-FR"/>
        </w:rPr>
      </w:pPr>
      <w:r w:rsidRPr="00A23DC5">
        <w:rPr>
          <w:rFonts w:ascii="Lato Light" w:eastAsiaTheme="minorEastAsia" w:hAnsi="Lato Light" w:cs="Arial"/>
          <w:color w:val="auto"/>
          <w:lang w:val="fr-FR"/>
        </w:rPr>
        <w:t>Quels sont les principaux enjeux éthiques identifiés et quelles sont les pistes pour y répondre ?</w:t>
      </w:r>
    </w:p>
    <w:p w14:paraId="2BC9DE67" w14:textId="16473D2C" w:rsidR="0018103F" w:rsidRDefault="006B633B" w:rsidP="006B633B">
      <w:pPr>
        <w:framePr w:w="8910" w:h="2044" w:hSpace="141" w:wrap="around" w:vAnchor="text" w:hAnchor="page" w:x="1491" w:y="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3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546A0C1" w14:textId="595F818F" w:rsidR="006B633B" w:rsidRDefault="006B633B" w:rsidP="006B633B">
      <w:pPr>
        <w:framePr w:w="8877" w:h="2797" w:hSpace="141" w:wrap="around" w:vAnchor="text" w:hAnchor="page" w:x="1507" w:y="25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4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5F102CA" w14:textId="7B4915EC" w:rsidR="006B633B" w:rsidRPr="006B633B" w:rsidRDefault="009365B2" w:rsidP="006B633B">
      <w:pPr>
        <w:pStyle w:val="Titre2"/>
        <w:spacing w:before="240"/>
        <w:jc w:val="both"/>
        <w:rPr>
          <w:rFonts w:ascii="Lato Light" w:eastAsiaTheme="minorEastAsia" w:hAnsi="Lato Light" w:cs="Arial"/>
          <w:color w:val="auto"/>
          <w:lang w:val="fr-FR"/>
        </w:rPr>
      </w:pPr>
      <w:r w:rsidRPr="00A23DC5">
        <w:rPr>
          <w:rFonts w:ascii="Lato Light" w:eastAsiaTheme="minorEastAsia" w:hAnsi="Lato Light" w:cs="Arial"/>
          <w:color w:val="auto"/>
          <w:lang w:val="fr-FR"/>
        </w:rPr>
        <w:t>Comme</w:t>
      </w:r>
      <w:r w:rsidR="009A0051">
        <w:rPr>
          <w:rFonts w:ascii="Lato Light" w:eastAsiaTheme="minorEastAsia" w:hAnsi="Lato Light" w:cs="Arial"/>
          <w:color w:val="auto"/>
          <w:lang w:val="fr-FR"/>
        </w:rPr>
        <w:t>nt</w:t>
      </w:r>
      <w:r w:rsidRPr="00A23DC5">
        <w:rPr>
          <w:rFonts w:ascii="Lato Light" w:eastAsiaTheme="minorEastAsia" w:hAnsi="Lato Light" w:cs="Arial"/>
          <w:color w:val="auto"/>
          <w:lang w:val="fr-FR"/>
        </w:rPr>
        <w:t xml:space="preserve"> le dispositif projeté s’inscrit-t-il dans le </w:t>
      </w:r>
      <w:r w:rsidR="00DD0BC0" w:rsidRPr="00A23DC5">
        <w:rPr>
          <w:rFonts w:ascii="Lato Light" w:eastAsiaTheme="minorEastAsia" w:hAnsi="Lato Light" w:cs="Arial"/>
          <w:color w:val="auto"/>
          <w:lang w:val="fr-FR"/>
        </w:rPr>
        <w:t>métier ?</w:t>
      </w:r>
    </w:p>
    <w:p w14:paraId="13B92721" w14:textId="36972965" w:rsidR="006B633B" w:rsidRDefault="006B633B" w:rsidP="004C484D">
      <w:pPr>
        <w:framePr w:w="8923" w:h="1492" w:hSpace="141" w:wrap="around" w:vAnchor="text" w:hAnchor="page" w:x="1491" w:y="3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5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7C3A71B" w14:textId="0282853E" w:rsidR="004E422A" w:rsidRDefault="00064FC1" w:rsidP="006347B4">
      <w:pPr>
        <w:pStyle w:val="Titre2"/>
        <w:spacing w:before="240"/>
        <w:jc w:val="both"/>
        <w:rPr>
          <w:rFonts w:ascii="Lato Light" w:eastAsiaTheme="minorEastAsia" w:hAnsi="Lato Light" w:cs="Arial"/>
          <w:color w:val="auto"/>
          <w:lang w:val="fr-FR"/>
        </w:rPr>
      </w:pPr>
      <w:r w:rsidRPr="00A23DC5">
        <w:rPr>
          <w:rFonts w:ascii="Lato Light" w:eastAsiaTheme="minorEastAsia" w:hAnsi="Lato Light" w:cs="Arial"/>
          <w:color w:val="auto"/>
          <w:lang w:val="fr-FR"/>
        </w:rPr>
        <w:t>Éventuelles</w:t>
      </w:r>
      <w:r w:rsidR="009365B2" w:rsidRPr="00A23DC5">
        <w:rPr>
          <w:rFonts w:ascii="Lato Light" w:eastAsiaTheme="minorEastAsia" w:hAnsi="Lato Light" w:cs="Arial"/>
          <w:color w:val="auto"/>
          <w:lang w:val="fr-FR"/>
        </w:rPr>
        <w:t xml:space="preserve"> remarques complémentaires</w:t>
      </w:r>
      <w:r w:rsidR="0008759A" w:rsidRPr="00A23DC5">
        <w:rPr>
          <w:rFonts w:ascii="Lato Light" w:eastAsiaTheme="minorEastAsia" w:hAnsi="Lato Light" w:cs="Arial"/>
          <w:color w:val="auto"/>
          <w:lang w:val="fr-FR"/>
        </w:rPr>
        <w:t> :</w:t>
      </w:r>
    </w:p>
    <w:sectPr w:rsidR="004E422A" w:rsidSect="00A23DC5">
      <w:headerReference w:type="default" r:id="rId11"/>
      <w:footerReference w:type="default" r:id="rId12"/>
      <w:pgSz w:w="11900" w:h="16840"/>
      <w:pgMar w:top="2421" w:right="1418" w:bottom="992" w:left="1418" w:header="1009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F6E7" w14:textId="77777777" w:rsidR="00756ED2" w:rsidRDefault="00756ED2" w:rsidP="00EA3177">
      <w:r>
        <w:separator/>
      </w:r>
    </w:p>
  </w:endnote>
  <w:endnote w:type="continuationSeparator" w:id="0">
    <w:p w14:paraId="7D67620F" w14:textId="77777777" w:rsidR="00756ED2" w:rsidRDefault="00756ED2" w:rsidP="00EA3177">
      <w:r>
        <w:continuationSeparator/>
      </w:r>
    </w:p>
  </w:endnote>
  <w:endnote w:type="continuationNotice" w:id="1">
    <w:p w14:paraId="19E4A513" w14:textId="77777777" w:rsidR="00756ED2" w:rsidRDefault="00756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 VAG Rounded Thin">
    <w:altName w:val="Times New Roman"/>
    <w:panose1 w:val="020B0604020202020204"/>
    <w:charset w:val="00"/>
    <w:family w:val="auto"/>
    <w:pitch w:val="variable"/>
    <w:sig w:usb0="8000002F" w:usb1="40000048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 Garde">
    <w:altName w:val="Century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eko Regular">
    <w:panose1 w:val="02000000000000000000"/>
    <w:charset w:val="4D"/>
    <w:family w:val="auto"/>
    <w:pitch w:val="variable"/>
    <w:sig w:usb0="00008003" w:usb1="00000000" w:usb2="00000000" w:usb3="00000000" w:csb0="00000093" w:csb1="00000000"/>
  </w:font>
  <w:font w:name="Teko Light">
    <w:panose1 w:val="02000000000000000000"/>
    <w:charset w:val="4D"/>
    <w:family w:val="auto"/>
    <w:pitch w:val="variable"/>
    <w:sig w:usb0="00008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shd w:val="clear" w:color="auto" w:fill="D7CAC9"/>
      <w:tblLayout w:type="fixed"/>
      <w:tblCellMar>
        <w:top w:w="57" w:type="dxa"/>
        <w:bottom w:w="57" w:type="dxa"/>
      </w:tblCellMar>
      <w:tblLook w:val="00A0" w:firstRow="1" w:lastRow="0" w:firstColumn="1" w:lastColumn="0" w:noHBand="0" w:noVBand="0"/>
    </w:tblPr>
    <w:tblGrid>
      <w:gridCol w:w="1134"/>
      <w:gridCol w:w="6521"/>
      <w:gridCol w:w="709"/>
      <w:gridCol w:w="708"/>
    </w:tblGrid>
    <w:tr w:rsidR="00CC6D5D" w:rsidRPr="00A36288" w14:paraId="50D2906F" w14:textId="77777777" w:rsidTr="00D436B4">
      <w:trPr>
        <w:cantSplit/>
        <w:trHeight w:hRule="exact" w:val="284"/>
        <w:jc w:val="center"/>
      </w:trPr>
      <w:tc>
        <w:tcPr>
          <w:tcW w:w="1134" w:type="dxa"/>
          <w:shd w:val="clear" w:color="auto" w:fill="D7CAC9"/>
          <w:noWrap/>
          <w:vAlign w:val="center"/>
        </w:tcPr>
        <w:p w14:paraId="2D963F53" w14:textId="5C717505" w:rsidR="00CC6D5D" w:rsidRPr="00A36288" w:rsidRDefault="00F429E3" w:rsidP="00D71828">
          <w:pPr>
            <w:jc w:val="center"/>
            <w:rPr>
              <w:rFonts w:ascii="Lato Light" w:eastAsia="Times New Roman" w:hAnsi="Lato Light"/>
              <w:sz w:val="16"/>
              <w:szCs w:val="16"/>
              <w:lang w:bidi="x-none"/>
            </w:rPr>
          </w:pPr>
          <w:r>
            <w:rPr>
              <w:rFonts w:ascii="Lato Light" w:eastAsia="Times New Roman" w:hAnsi="Lato Light"/>
              <w:sz w:val="16"/>
              <w:szCs w:val="16"/>
              <w:lang w:bidi="x-none"/>
            </w:rPr>
            <w:t>ES</w:t>
          </w:r>
          <w:r w:rsidR="00905385">
            <w:rPr>
              <w:rFonts w:ascii="Lato Light" w:eastAsia="Times New Roman" w:hAnsi="Lato Light"/>
              <w:sz w:val="16"/>
              <w:szCs w:val="16"/>
              <w:lang w:bidi="x-none"/>
            </w:rPr>
            <w:t>-FOR</w:t>
          </w:r>
        </w:p>
      </w:tc>
      <w:tc>
        <w:tcPr>
          <w:tcW w:w="6521" w:type="dxa"/>
          <w:shd w:val="clear" w:color="auto" w:fill="D7CAC9"/>
          <w:noWrap/>
          <w:vAlign w:val="center"/>
        </w:tcPr>
        <w:p w14:paraId="78082E7D" w14:textId="35A71FB2" w:rsidR="00CC6D5D" w:rsidRPr="00A36288" w:rsidRDefault="00890E5C" w:rsidP="00227FE1">
          <w:pPr>
            <w:rPr>
              <w:rFonts w:ascii="Lato Light" w:eastAsia="Times New Roman" w:hAnsi="Lato Light"/>
              <w:sz w:val="16"/>
              <w:szCs w:val="16"/>
              <w:lang w:bidi="x-none"/>
            </w:rPr>
          </w:pPr>
          <w:r>
            <w:rPr>
              <w:rFonts w:ascii="Lato Light" w:eastAsia="Times New Roman" w:hAnsi="Lato Light"/>
              <w:sz w:val="16"/>
              <w:szCs w:val="16"/>
              <w:lang w:bidi="x-none"/>
            </w:rPr>
            <w:t>EBAUCHE DE DISPOSITIF PSI</w:t>
          </w:r>
        </w:p>
      </w:tc>
      <w:tc>
        <w:tcPr>
          <w:tcW w:w="709" w:type="dxa"/>
          <w:shd w:val="clear" w:color="auto" w:fill="D7CAC9"/>
          <w:vAlign w:val="center"/>
        </w:tcPr>
        <w:p w14:paraId="6CEC5B5B" w14:textId="4E6906DB" w:rsidR="00CC6D5D" w:rsidRPr="00A36288" w:rsidRDefault="00F748A3" w:rsidP="00AC312D">
          <w:pPr>
            <w:jc w:val="center"/>
            <w:rPr>
              <w:rFonts w:ascii="Lato Light" w:eastAsia="Times New Roman" w:hAnsi="Lato Light"/>
              <w:sz w:val="16"/>
              <w:szCs w:val="16"/>
              <w:lang w:bidi="x-none"/>
            </w:rPr>
          </w:pPr>
          <w:r>
            <w:rPr>
              <w:rFonts w:ascii="Lato Light" w:eastAsia="Times New Roman" w:hAnsi="Lato Light"/>
              <w:sz w:val="16"/>
              <w:szCs w:val="16"/>
              <w:lang w:bidi="x-none"/>
            </w:rPr>
            <w:t>CHD</w:t>
          </w:r>
        </w:p>
      </w:tc>
      <w:tc>
        <w:tcPr>
          <w:tcW w:w="708" w:type="dxa"/>
          <w:shd w:val="clear" w:color="auto" w:fill="D7CAC9"/>
          <w:vAlign w:val="center"/>
        </w:tcPr>
        <w:p w14:paraId="4279AC44" w14:textId="26E1CB70" w:rsidR="00CC6D5D" w:rsidRPr="00A36288" w:rsidRDefault="008E524C" w:rsidP="00AC312D">
          <w:pPr>
            <w:jc w:val="center"/>
            <w:rPr>
              <w:rFonts w:ascii="Lato Light" w:eastAsia="Times New Roman" w:hAnsi="Lato Light"/>
              <w:sz w:val="16"/>
              <w:szCs w:val="16"/>
              <w:lang w:bidi="x-none"/>
            </w:rPr>
          </w:pPr>
          <w:r w:rsidRPr="00C82A35">
            <w:rPr>
              <w:rFonts w:ascii="Lato Light" w:hAnsi="Lato Light"/>
              <w:sz w:val="16"/>
              <w:szCs w:val="16"/>
              <w:lang w:bidi="x-none"/>
            </w:rPr>
            <w:fldChar w:fldCharType="begin"/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instrText xml:space="preserve"> PAGE </w:instrText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fldChar w:fldCharType="separate"/>
          </w:r>
          <w:r>
            <w:rPr>
              <w:rFonts w:ascii="Lato Light" w:hAnsi="Lato Light"/>
              <w:sz w:val="16"/>
              <w:szCs w:val="16"/>
              <w:lang w:bidi="x-none"/>
            </w:rPr>
            <w:t>1</w:t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fldChar w:fldCharType="end"/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t>/</w:t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fldChar w:fldCharType="begin"/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instrText xml:space="preserve"> NUMPAGES </w:instrText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fldChar w:fldCharType="separate"/>
          </w:r>
          <w:r>
            <w:rPr>
              <w:rFonts w:ascii="Lato Light" w:hAnsi="Lato Light"/>
              <w:sz w:val="16"/>
              <w:szCs w:val="16"/>
              <w:lang w:bidi="x-none"/>
            </w:rPr>
            <w:t>6</w:t>
          </w:r>
          <w:r w:rsidRPr="00C82A35">
            <w:rPr>
              <w:rFonts w:ascii="Lato Light" w:hAnsi="Lato Light"/>
              <w:sz w:val="16"/>
              <w:szCs w:val="16"/>
              <w:lang w:bidi="x-none"/>
            </w:rPr>
            <w:fldChar w:fldCharType="end"/>
          </w:r>
        </w:p>
      </w:tc>
    </w:tr>
  </w:tbl>
  <w:p w14:paraId="38FBC319" w14:textId="59838813" w:rsidR="00CC6D5D" w:rsidRDefault="00BE6CE4">
    <w:pPr>
      <w:pStyle w:val="Pieddepage"/>
    </w:pPr>
    <w:r>
      <w:rPr>
        <w:rFonts w:ascii="Lato Light" w:eastAsia="Times New Roman" w:hAnsi="Lato Light"/>
        <w:noProof/>
        <w:sz w:val="16"/>
        <w:szCs w:val="16"/>
        <w:lang w:bidi="x-none"/>
      </w:rPr>
      <w:drawing>
        <wp:anchor distT="0" distB="0" distL="114300" distR="114300" simplePos="0" relativeHeight="251658241" behindDoc="1" locked="0" layoutInCell="1" allowOverlap="1" wp14:anchorId="177E9951" wp14:editId="3FEBF0D9">
          <wp:simplePos x="0" y="0"/>
          <wp:positionH relativeFrom="column">
            <wp:posOffset>4739879</wp:posOffset>
          </wp:positionH>
          <wp:positionV relativeFrom="paragraph">
            <wp:posOffset>-949991</wp:posOffset>
          </wp:positionV>
          <wp:extent cx="1008000" cy="587828"/>
          <wp:effectExtent l="0" t="0" r="0" b="0"/>
          <wp:wrapNone/>
          <wp:docPr id="620549358" name="Image 620549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000" cy="587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60E7" w14:textId="77777777" w:rsidR="00756ED2" w:rsidRDefault="00756ED2" w:rsidP="00EA3177">
      <w:r>
        <w:separator/>
      </w:r>
    </w:p>
  </w:footnote>
  <w:footnote w:type="continuationSeparator" w:id="0">
    <w:p w14:paraId="65A1AAB7" w14:textId="77777777" w:rsidR="00756ED2" w:rsidRDefault="00756ED2" w:rsidP="00EA3177">
      <w:r>
        <w:continuationSeparator/>
      </w:r>
    </w:p>
  </w:footnote>
  <w:footnote w:type="continuationNotice" w:id="1">
    <w:p w14:paraId="6FA6026C" w14:textId="77777777" w:rsidR="00756ED2" w:rsidRDefault="00756E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C1D2" w14:textId="2DCC99A1" w:rsidR="007E2091" w:rsidRDefault="007E2091" w:rsidP="00A23DC5">
    <w:pPr>
      <w:pStyle w:val="En-tte"/>
      <w:tabs>
        <w:tab w:val="clear" w:pos="4536"/>
        <w:tab w:val="clear" w:pos="9072"/>
        <w:tab w:val="left" w:pos="5387"/>
      </w:tabs>
      <w:spacing w:line="520" w:lineRule="exact"/>
      <w:rPr>
        <w:rFonts w:ascii="Teko Regular" w:hAnsi="Teko Regular" w:cs="Teko Regular"/>
        <w:color w:val="EB962F"/>
        <w:sz w:val="60"/>
        <w:szCs w:val="60"/>
      </w:rPr>
    </w:pPr>
    <w:r w:rsidRPr="00CF4CF7">
      <w:rPr>
        <w:noProof/>
        <w:color w:val="EB962F"/>
      </w:rPr>
      <w:drawing>
        <wp:anchor distT="0" distB="0" distL="114300" distR="114300" simplePos="0" relativeHeight="251658240" behindDoc="0" locked="0" layoutInCell="1" allowOverlap="1" wp14:anchorId="108A8FF0" wp14:editId="1AEEFE8A">
          <wp:simplePos x="0" y="0"/>
          <wp:positionH relativeFrom="column">
            <wp:posOffset>-40721</wp:posOffset>
          </wp:positionH>
          <wp:positionV relativeFrom="page">
            <wp:posOffset>563799</wp:posOffset>
          </wp:positionV>
          <wp:extent cx="1513213" cy="648000"/>
          <wp:effectExtent l="0" t="0" r="0" b="0"/>
          <wp:wrapNone/>
          <wp:docPr id="619400732" name="Image 619400732" descr="Une image contenant alimentation, jou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alimentation, joueur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21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4CF7">
      <w:rPr>
        <w:color w:val="EB962F"/>
      </w:rPr>
      <w:tab/>
    </w:r>
    <w:r w:rsidR="009365B2">
      <w:rPr>
        <w:rFonts w:ascii="Teko Regular" w:hAnsi="Teko Regular" w:cs="Teko Regular"/>
        <w:color w:val="EB962F"/>
        <w:sz w:val="60"/>
        <w:szCs w:val="60"/>
      </w:rPr>
      <w:t>PSI</w:t>
    </w:r>
  </w:p>
  <w:p w14:paraId="0F357307" w14:textId="2CD7162E" w:rsidR="007E2091" w:rsidRPr="00CF4CF7" w:rsidRDefault="00A23DC5" w:rsidP="00A23DC5">
    <w:pPr>
      <w:pStyle w:val="En-tte"/>
      <w:tabs>
        <w:tab w:val="clear" w:pos="4536"/>
        <w:tab w:val="clear" w:pos="9072"/>
        <w:tab w:val="left" w:pos="5387"/>
      </w:tabs>
      <w:spacing w:line="520" w:lineRule="exact"/>
      <w:ind w:left="4536"/>
      <w:rPr>
        <w:rFonts w:ascii="Teko Light" w:hAnsi="Teko Light" w:cs="Teko Light"/>
        <w:color w:val="575456"/>
        <w:sz w:val="44"/>
        <w:szCs w:val="44"/>
      </w:rPr>
    </w:pPr>
    <w:r>
      <w:rPr>
        <w:rFonts w:ascii="Teko Light" w:hAnsi="Teko Light" w:cs="Teko Light"/>
        <w:color w:val="575456"/>
        <w:sz w:val="44"/>
        <w:szCs w:val="44"/>
      </w:rPr>
      <w:tab/>
    </w:r>
    <w:r w:rsidR="009365B2">
      <w:rPr>
        <w:rFonts w:ascii="Teko Light" w:hAnsi="Teko Light" w:cs="Teko Light"/>
        <w:color w:val="575456"/>
        <w:sz w:val="44"/>
        <w:szCs w:val="44"/>
      </w:rPr>
      <w:t>Ébauche de dispositif</w:t>
    </w:r>
  </w:p>
  <w:p w14:paraId="4FA08887" w14:textId="77777777" w:rsidR="007E2091" w:rsidRDefault="007E20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424"/>
    <w:multiLevelType w:val="hybridMultilevel"/>
    <w:tmpl w:val="965EF9BE"/>
    <w:lvl w:ilvl="0" w:tplc="4E5A4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8E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0AC"/>
    <w:multiLevelType w:val="hybridMultilevel"/>
    <w:tmpl w:val="02724BA8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107E56FA"/>
    <w:multiLevelType w:val="multilevel"/>
    <w:tmpl w:val="F67E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5E05D1"/>
    <w:multiLevelType w:val="multilevel"/>
    <w:tmpl w:val="86E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01B5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6E2CC7"/>
    <w:multiLevelType w:val="multilevel"/>
    <w:tmpl w:val="1E085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4A8D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C1F88"/>
    <w:multiLevelType w:val="multilevel"/>
    <w:tmpl w:val="B3569FBE"/>
    <w:lvl w:ilvl="0">
      <w:start w:val="1"/>
      <w:numFmt w:val="bullet"/>
      <w:lvlText w:val=""/>
      <w:lvlJc w:val="left"/>
      <w:pPr>
        <w:tabs>
          <w:tab w:val="num" w:pos="2060"/>
        </w:tabs>
        <w:ind w:left="20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7" w15:restartNumberingAfterBreak="0">
    <w:nsid w:val="2C405E2F"/>
    <w:multiLevelType w:val="hybridMultilevel"/>
    <w:tmpl w:val="17D6DBC6"/>
    <w:lvl w:ilvl="0" w:tplc="05FC16A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00033"/>
    <w:multiLevelType w:val="multilevel"/>
    <w:tmpl w:val="90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7E185D"/>
    <w:multiLevelType w:val="hybridMultilevel"/>
    <w:tmpl w:val="DEFC03C4"/>
    <w:lvl w:ilvl="0" w:tplc="2E528D8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EFFFF" w:themeColor="accent6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E0AAF"/>
    <w:multiLevelType w:val="hybridMultilevel"/>
    <w:tmpl w:val="26445524"/>
    <w:lvl w:ilvl="0" w:tplc="4E5A4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8E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4567F"/>
    <w:multiLevelType w:val="hybridMultilevel"/>
    <w:tmpl w:val="418046EE"/>
    <w:lvl w:ilvl="0" w:tplc="021C6D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A0D40"/>
    <w:multiLevelType w:val="hybridMultilevel"/>
    <w:tmpl w:val="053C3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587D"/>
    <w:multiLevelType w:val="multilevel"/>
    <w:tmpl w:val="418046E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A4AF9"/>
    <w:multiLevelType w:val="hybridMultilevel"/>
    <w:tmpl w:val="CE3A273E"/>
    <w:lvl w:ilvl="0" w:tplc="21481566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C70F3"/>
    <w:multiLevelType w:val="hybridMultilevel"/>
    <w:tmpl w:val="3CB200AC"/>
    <w:lvl w:ilvl="0" w:tplc="D61A5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FFFF" w:themeColor="accent6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942FB"/>
    <w:multiLevelType w:val="hybridMultilevel"/>
    <w:tmpl w:val="60E8047C"/>
    <w:lvl w:ilvl="0" w:tplc="05FC16A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76A10"/>
    <w:multiLevelType w:val="multilevel"/>
    <w:tmpl w:val="60E8047C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C736C"/>
    <w:multiLevelType w:val="hybridMultilevel"/>
    <w:tmpl w:val="855E01D2"/>
    <w:lvl w:ilvl="0" w:tplc="340057B8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  <w:color w:val="EB962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D7293"/>
    <w:multiLevelType w:val="multilevel"/>
    <w:tmpl w:val="7110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F04D01"/>
    <w:multiLevelType w:val="hybridMultilevel"/>
    <w:tmpl w:val="B3569FBE"/>
    <w:lvl w:ilvl="0" w:tplc="05FC16AC">
      <w:start w:val="1"/>
      <w:numFmt w:val="bullet"/>
      <w:lvlText w:val=""/>
      <w:lvlJc w:val="left"/>
      <w:pPr>
        <w:tabs>
          <w:tab w:val="num" w:pos="2060"/>
        </w:tabs>
        <w:ind w:left="2060" w:hanging="360"/>
      </w:pPr>
      <w:rPr>
        <w:rFonts w:ascii="Webdings" w:hAnsi="Webdings" w:hint="default"/>
      </w:rPr>
    </w:lvl>
    <w:lvl w:ilvl="1" w:tplc="0003040C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1" w15:restartNumberingAfterBreak="0">
    <w:nsid w:val="77136775"/>
    <w:multiLevelType w:val="hybridMultilevel"/>
    <w:tmpl w:val="D850294E"/>
    <w:lvl w:ilvl="0" w:tplc="DE4ED0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4902">
    <w:abstractNumId w:val="14"/>
  </w:num>
  <w:num w:numId="2" w16cid:durableId="1586306823">
    <w:abstractNumId w:val="20"/>
  </w:num>
  <w:num w:numId="3" w16cid:durableId="335035146">
    <w:abstractNumId w:val="21"/>
  </w:num>
  <w:num w:numId="4" w16cid:durableId="1410275670">
    <w:abstractNumId w:val="6"/>
  </w:num>
  <w:num w:numId="5" w16cid:durableId="1029068173">
    <w:abstractNumId w:val="16"/>
  </w:num>
  <w:num w:numId="6" w16cid:durableId="1603762898">
    <w:abstractNumId w:val="17"/>
  </w:num>
  <w:num w:numId="7" w16cid:durableId="1087385015">
    <w:abstractNumId w:val="7"/>
  </w:num>
  <w:num w:numId="8" w16cid:durableId="1391536075">
    <w:abstractNumId w:val="15"/>
  </w:num>
  <w:num w:numId="9" w16cid:durableId="864440131">
    <w:abstractNumId w:val="0"/>
  </w:num>
  <w:num w:numId="10" w16cid:durableId="292908819">
    <w:abstractNumId w:val="10"/>
  </w:num>
  <w:num w:numId="11" w16cid:durableId="1351102262">
    <w:abstractNumId w:val="18"/>
  </w:num>
  <w:num w:numId="12" w16cid:durableId="1246770459">
    <w:abstractNumId w:val="9"/>
  </w:num>
  <w:num w:numId="13" w16cid:durableId="1185093891">
    <w:abstractNumId w:val="11"/>
  </w:num>
  <w:num w:numId="14" w16cid:durableId="217909327">
    <w:abstractNumId w:val="13"/>
  </w:num>
  <w:num w:numId="15" w16cid:durableId="449591292">
    <w:abstractNumId w:val="5"/>
  </w:num>
  <w:num w:numId="16" w16cid:durableId="1801217643">
    <w:abstractNumId w:val="4"/>
  </w:num>
  <w:num w:numId="17" w16cid:durableId="1635452317">
    <w:abstractNumId w:val="8"/>
  </w:num>
  <w:num w:numId="18" w16cid:durableId="917906521">
    <w:abstractNumId w:val="19"/>
  </w:num>
  <w:num w:numId="19" w16cid:durableId="833882188">
    <w:abstractNumId w:val="1"/>
  </w:num>
  <w:num w:numId="20" w16cid:durableId="605387155">
    <w:abstractNumId w:val="12"/>
  </w:num>
  <w:num w:numId="21" w16cid:durableId="1439327434">
    <w:abstractNumId w:val="18"/>
  </w:num>
  <w:num w:numId="22" w16cid:durableId="1544560122">
    <w:abstractNumId w:val="18"/>
  </w:num>
  <w:num w:numId="23" w16cid:durableId="767501363">
    <w:abstractNumId w:val="18"/>
  </w:num>
  <w:num w:numId="24" w16cid:durableId="1001347482">
    <w:abstractNumId w:val="18"/>
  </w:num>
  <w:num w:numId="25" w16cid:durableId="807817218">
    <w:abstractNumId w:val="18"/>
  </w:num>
  <w:num w:numId="26" w16cid:durableId="1178811774">
    <w:abstractNumId w:val="18"/>
  </w:num>
  <w:num w:numId="27" w16cid:durableId="125978652">
    <w:abstractNumId w:val="18"/>
  </w:num>
  <w:num w:numId="28" w16cid:durableId="767577573">
    <w:abstractNumId w:val="18"/>
  </w:num>
  <w:num w:numId="29" w16cid:durableId="1215703085">
    <w:abstractNumId w:val="18"/>
  </w:num>
  <w:num w:numId="30" w16cid:durableId="957874746">
    <w:abstractNumId w:val="18"/>
  </w:num>
  <w:num w:numId="31" w16cid:durableId="1074207214">
    <w:abstractNumId w:val="18"/>
  </w:num>
  <w:num w:numId="32" w16cid:durableId="77413405">
    <w:abstractNumId w:val="18"/>
  </w:num>
  <w:num w:numId="33" w16cid:durableId="1315059806">
    <w:abstractNumId w:val="18"/>
  </w:num>
  <w:num w:numId="34" w16cid:durableId="1240170306">
    <w:abstractNumId w:val="18"/>
  </w:num>
  <w:num w:numId="35" w16cid:durableId="1267082235">
    <w:abstractNumId w:val="18"/>
  </w:num>
  <w:num w:numId="36" w16cid:durableId="378356472">
    <w:abstractNumId w:val="18"/>
  </w:num>
  <w:num w:numId="37" w16cid:durableId="1711146072">
    <w:abstractNumId w:val="18"/>
  </w:num>
  <w:num w:numId="38" w16cid:durableId="1118446416">
    <w:abstractNumId w:val="18"/>
  </w:num>
  <w:num w:numId="39" w16cid:durableId="578177118">
    <w:abstractNumId w:val="18"/>
  </w:num>
  <w:num w:numId="40" w16cid:durableId="162210017">
    <w:abstractNumId w:val="3"/>
  </w:num>
  <w:num w:numId="41" w16cid:durableId="13888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ocumentProtection w:edit="forms" w:enforcement="1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FE"/>
    <w:rsid w:val="0000029C"/>
    <w:rsid w:val="000008E9"/>
    <w:rsid w:val="00004B7A"/>
    <w:rsid w:val="00024AB6"/>
    <w:rsid w:val="00026DBB"/>
    <w:rsid w:val="00027828"/>
    <w:rsid w:val="00030BC1"/>
    <w:rsid w:val="00032294"/>
    <w:rsid w:val="00033AFF"/>
    <w:rsid w:val="00041FF0"/>
    <w:rsid w:val="000547ED"/>
    <w:rsid w:val="00061B23"/>
    <w:rsid w:val="000631CE"/>
    <w:rsid w:val="00064FC1"/>
    <w:rsid w:val="00066BD4"/>
    <w:rsid w:val="00075E10"/>
    <w:rsid w:val="00080492"/>
    <w:rsid w:val="0008092C"/>
    <w:rsid w:val="0008759A"/>
    <w:rsid w:val="000944D7"/>
    <w:rsid w:val="00096178"/>
    <w:rsid w:val="000A5E40"/>
    <w:rsid w:val="000B721D"/>
    <w:rsid w:val="000C5A43"/>
    <w:rsid w:val="000C7ABE"/>
    <w:rsid w:val="000D37C1"/>
    <w:rsid w:val="000D3859"/>
    <w:rsid w:val="000D3935"/>
    <w:rsid w:val="000E1494"/>
    <w:rsid w:val="000E1A61"/>
    <w:rsid w:val="000E4987"/>
    <w:rsid w:val="000E53E2"/>
    <w:rsid w:val="000E5A00"/>
    <w:rsid w:val="000E7377"/>
    <w:rsid w:val="000F00F0"/>
    <w:rsid w:val="000F6374"/>
    <w:rsid w:val="00100B1A"/>
    <w:rsid w:val="00113CD7"/>
    <w:rsid w:val="00114A89"/>
    <w:rsid w:val="001151FD"/>
    <w:rsid w:val="00125138"/>
    <w:rsid w:val="00132C81"/>
    <w:rsid w:val="001347F7"/>
    <w:rsid w:val="00136808"/>
    <w:rsid w:val="0013744D"/>
    <w:rsid w:val="00142BBF"/>
    <w:rsid w:val="00144960"/>
    <w:rsid w:val="00151DA2"/>
    <w:rsid w:val="00154B8F"/>
    <w:rsid w:val="001578B3"/>
    <w:rsid w:val="001648EC"/>
    <w:rsid w:val="0016661A"/>
    <w:rsid w:val="0018103F"/>
    <w:rsid w:val="001818F2"/>
    <w:rsid w:val="00183A5A"/>
    <w:rsid w:val="00183D54"/>
    <w:rsid w:val="001909E3"/>
    <w:rsid w:val="00192D1D"/>
    <w:rsid w:val="00196742"/>
    <w:rsid w:val="001A1AA6"/>
    <w:rsid w:val="001A5A3A"/>
    <w:rsid w:val="001A6900"/>
    <w:rsid w:val="001A7174"/>
    <w:rsid w:val="001B0A77"/>
    <w:rsid w:val="001B156E"/>
    <w:rsid w:val="001B1FA2"/>
    <w:rsid w:val="001B343A"/>
    <w:rsid w:val="001C14DA"/>
    <w:rsid w:val="001C3468"/>
    <w:rsid w:val="001C737D"/>
    <w:rsid w:val="001D01BA"/>
    <w:rsid w:val="001D432E"/>
    <w:rsid w:val="001E5883"/>
    <w:rsid w:val="001F126E"/>
    <w:rsid w:val="001F618E"/>
    <w:rsid w:val="001F75EE"/>
    <w:rsid w:val="002009C1"/>
    <w:rsid w:val="00224882"/>
    <w:rsid w:val="00224CFD"/>
    <w:rsid w:val="002253FB"/>
    <w:rsid w:val="00225CF1"/>
    <w:rsid w:val="00227FE1"/>
    <w:rsid w:val="00235DC0"/>
    <w:rsid w:val="0023698F"/>
    <w:rsid w:val="00237E62"/>
    <w:rsid w:val="002412FA"/>
    <w:rsid w:val="00244E96"/>
    <w:rsid w:val="00250A8D"/>
    <w:rsid w:val="00250E7A"/>
    <w:rsid w:val="00255A6E"/>
    <w:rsid w:val="00261EA2"/>
    <w:rsid w:val="00262DF7"/>
    <w:rsid w:val="00271332"/>
    <w:rsid w:val="00276C70"/>
    <w:rsid w:val="00290E66"/>
    <w:rsid w:val="002933BF"/>
    <w:rsid w:val="002B14C8"/>
    <w:rsid w:val="002B16B4"/>
    <w:rsid w:val="002B7C57"/>
    <w:rsid w:val="002C7CFB"/>
    <w:rsid w:val="002D1C5A"/>
    <w:rsid w:val="002D2386"/>
    <w:rsid w:val="002F1A21"/>
    <w:rsid w:val="00321001"/>
    <w:rsid w:val="00322814"/>
    <w:rsid w:val="003245BD"/>
    <w:rsid w:val="00334EB5"/>
    <w:rsid w:val="0033690C"/>
    <w:rsid w:val="00340759"/>
    <w:rsid w:val="00342D89"/>
    <w:rsid w:val="00343E1D"/>
    <w:rsid w:val="00350236"/>
    <w:rsid w:val="003511A5"/>
    <w:rsid w:val="00356098"/>
    <w:rsid w:val="00357C7D"/>
    <w:rsid w:val="00363336"/>
    <w:rsid w:val="00380715"/>
    <w:rsid w:val="00385BA1"/>
    <w:rsid w:val="003921EE"/>
    <w:rsid w:val="00394DC3"/>
    <w:rsid w:val="003A1CAB"/>
    <w:rsid w:val="003A3A6F"/>
    <w:rsid w:val="003A45DB"/>
    <w:rsid w:val="003A4FFD"/>
    <w:rsid w:val="003A5388"/>
    <w:rsid w:val="003A605E"/>
    <w:rsid w:val="003B190B"/>
    <w:rsid w:val="003C4573"/>
    <w:rsid w:val="003D2193"/>
    <w:rsid w:val="003D22ED"/>
    <w:rsid w:val="003D7BB2"/>
    <w:rsid w:val="003F207D"/>
    <w:rsid w:val="003F425F"/>
    <w:rsid w:val="00402B42"/>
    <w:rsid w:val="00407788"/>
    <w:rsid w:val="00410126"/>
    <w:rsid w:val="00415BC8"/>
    <w:rsid w:val="004166F0"/>
    <w:rsid w:val="00422A57"/>
    <w:rsid w:val="00424865"/>
    <w:rsid w:val="0043113A"/>
    <w:rsid w:val="00437EDD"/>
    <w:rsid w:val="00441E76"/>
    <w:rsid w:val="00453022"/>
    <w:rsid w:val="0045582D"/>
    <w:rsid w:val="00457710"/>
    <w:rsid w:val="004609E2"/>
    <w:rsid w:val="00460B9D"/>
    <w:rsid w:val="00461156"/>
    <w:rsid w:val="00462DE3"/>
    <w:rsid w:val="004679C2"/>
    <w:rsid w:val="004711B2"/>
    <w:rsid w:val="00473F56"/>
    <w:rsid w:val="00474FE4"/>
    <w:rsid w:val="00475FD6"/>
    <w:rsid w:val="004772A4"/>
    <w:rsid w:val="004921AF"/>
    <w:rsid w:val="00494B5E"/>
    <w:rsid w:val="004A451A"/>
    <w:rsid w:val="004A7B19"/>
    <w:rsid w:val="004B29B0"/>
    <w:rsid w:val="004B5524"/>
    <w:rsid w:val="004B7C6C"/>
    <w:rsid w:val="004C0FC3"/>
    <w:rsid w:val="004C484D"/>
    <w:rsid w:val="004D1568"/>
    <w:rsid w:val="004D4809"/>
    <w:rsid w:val="004E422A"/>
    <w:rsid w:val="004E462A"/>
    <w:rsid w:val="004F19D5"/>
    <w:rsid w:val="004F4925"/>
    <w:rsid w:val="00502E95"/>
    <w:rsid w:val="0051126D"/>
    <w:rsid w:val="00511DF2"/>
    <w:rsid w:val="005133FC"/>
    <w:rsid w:val="00513E13"/>
    <w:rsid w:val="0051474C"/>
    <w:rsid w:val="00514BA2"/>
    <w:rsid w:val="005303E1"/>
    <w:rsid w:val="00547ABE"/>
    <w:rsid w:val="00554B21"/>
    <w:rsid w:val="005603DB"/>
    <w:rsid w:val="00560991"/>
    <w:rsid w:val="005700BD"/>
    <w:rsid w:val="0057086F"/>
    <w:rsid w:val="005713A7"/>
    <w:rsid w:val="00573518"/>
    <w:rsid w:val="00575109"/>
    <w:rsid w:val="0058391F"/>
    <w:rsid w:val="00591085"/>
    <w:rsid w:val="00592841"/>
    <w:rsid w:val="00593076"/>
    <w:rsid w:val="005942B7"/>
    <w:rsid w:val="00595F0D"/>
    <w:rsid w:val="005A06AC"/>
    <w:rsid w:val="005A227A"/>
    <w:rsid w:val="005A39FE"/>
    <w:rsid w:val="005A6DB1"/>
    <w:rsid w:val="005A755B"/>
    <w:rsid w:val="005D7603"/>
    <w:rsid w:val="005E21C0"/>
    <w:rsid w:val="005F06AB"/>
    <w:rsid w:val="005F3C52"/>
    <w:rsid w:val="00602E56"/>
    <w:rsid w:val="006125CB"/>
    <w:rsid w:val="0061579E"/>
    <w:rsid w:val="00617B62"/>
    <w:rsid w:val="00620A88"/>
    <w:rsid w:val="00625E0A"/>
    <w:rsid w:val="006270DF"/>
    <w:rsid w:val="006347B4"/>
    <w:rsid w:val="00635BE2"/>
    <w:rsid w:val="00640BDC"/>
    <w:rsid w:val="006506C0"/>
    <w:rsid w:val="00651FA4"/>
    <w:rsid w:val="00656F8D"/>
    <w:rsid w:val="00657BFC"/>
    <w:rsid w:val="00671798"/>
    <w:rsid w:val="0067394B"/>
    <w:rsid w:val="0068726F"/>
    <w:rsid w:val="00692031"/>
    <w:rsid w:val="006924E1"/>
    <w:rsid w:val="00693160"/>
    <w:rsid w:val="00696DED"/>
    <w:rsid w:val="006A0380"/>
    <w:rsid w:val="006A0DE4"/>
    <w:rsid w:val="006B633B"/>
    <w:rsid w:val="006C5775"/>
    <w:rsid w:val="006C712D"/>
    <w:rsid w:val="006D0BEC"/>
    <w:rsid w:val="006D16FE"/>
    <w:rsid w:val="006D5E03"/>
    <w:rsid w:val="006D722C"/>
    <w:rsid w:val="006E5BC1"/>
    <w:rsid w:val="006F428B"/>
    <w:rsid w:val="006F62A2"/>
    <w:rsid w:val="006F716F"/>
    <w:rsid w:val="007074DB"/>
    <w:rsid w:val="00710E31"/>
    <w:rsid w:val="00711825"/>
    <w:rsid w:val="007133D9"/>
    <w:rsid w:val="00722740"/>
    <w:rsid w:val="00723447"/>
    <w:rsid w:val="00723943"/>
    <w:rsid w:val="00730943"/>
    <w:rsid w:val="0073494D"/>
    <w:rsid w:val="00740A60"/>
    <w:rsid w:val="00742BFB"/>
    <w:rsid w:val="0074630E"/>
    <w:rsid w:val="00754A3F"/>
    <w:rsid w:val="00756ED2"/>
    <w:rsid w:val="00760B1F"/>
    <w:rsid w:val="007636C5"/>
    <w:rsid w:val="007647F2"/>
    <w:rsid w:val="00776D00"/>
    <w:rsid w:val="00781FCB"/>
    <w:rsid w:val="007840F5"/>
    <w:rsid w:val="00790672"/>
    <w:rsid w:val="0079435D"/>
    <w:rsid w:val="007A3E55"/>
    <w:rsid w:val="007A6EF3"/>
    <w:rsid w:val="007B43B7"/>
    <w:rsid w:val="007C792F"/>
    <w:rsid w:val="007D2ECC"/>
    <w:rsid w:val="007E012A"/>
    <w:rsid w:val="007E2091"/>
    <w:rsid w:val="007E5196"/>
    <w:rsid w:val="007F4292"/>
    <w:rsid w:val="007F4E6A"/>
    <w:rsid w:val="007F7F63"/>
    <w:rsid w:val="00805DF8"/>
    <w:rsid w:val="00806F1E"/>
    <w:rsid w:val="00810B3A"/>
    <w:rsid w:val="00811A37"/>
    <w:rsid w:val="0081220F"/>
    <w:rsid w:val="008133E4"/>
    <w:rsid w:val="00815FE4"/>
    <w:rsid w:val="00834177"/>
    <w:rsid w:val="008363A8"/>
    <w:rsid w:val="00836B8F"/>
    <w:rsid w:val="00845A75"/>
    <w:rsid w:val="00846A30"/>
    <w:rsid w:val="00862EB6"/>
    <w:rsid w:val="008662EA"/>
    <w:rsid w:val="00866823"/>
    <w:rsid w:val="008703C6"/>
    <w:rsid w:val="0087171A"/>
    <w:rsid w:val="00872A1D"/>
    <w:rsid w:val="0087711A"/>
    <w:rsid w:val="008838EC"/>
    <w:rsid w:val="00890E5C"/>
    <w:rsid w:val="0089576B"/>
    <w:rsid w:val="0089593C"/>
    <w:rsid w:val="008A0522"/>
    <w:rsid w:val="008A45F5"/>
    <w:rsid w:val="008A7CCA"/>
    <w:rsid w:val="008B0742"/>
    <w:rsid w:val="008B16A1"/>
    <w:rsid w:val="008B1895"/>
    <w:rsid w:val="008B5B0A"/>
    <w:rsid w:val="008C7CA9"/>
    <w:rsid w:val="008D5A20"/>
    <w:rsid w:val="008E524C"/>
    <w:rsid w:val="008F5842"/>
    <w:rsid w:val="008F70FA"/>
    <w:rsid w:val="00901755"/>
    <w:rsid w:val="009047F4"/>
    <w:rsid w:val="00905385"/>
    <w:rsid w:val="0091347E"/>
    <w:rsid w:val="0091452A"/>
    <w:rsid w:val="00917F1C"/>
    <w:rsid w:val="0092024B"/>
    <w:rsid w:val="00920A04"/>
    <w:rsid w:val="00922906"/>
    <w:rsid w:val="009365B2"/>
    <w:rsid w:val="009426DD"/>
    <w:rsid w:val="00942961"/>
    <w:rsid w:val="009477AF"/>
    <w:rsid w:val="009505BB"/>
    <w:rsid w:val="00954E7E"/>
    <w:rsid w:val="0096087B"/>
    <w:rsid w:val="00960EC4"/>
    <w:rsid w:val="009738AA"/>
    <w:rsid w:val="009815A8"/>
    <w:rsid w:val="00984F19"/>
    <w:rsid w:val="00990E24"/>
    <w:rsid w:val="009930AE"/>
    <w:rsid w:val="00996D3D"/>
    <w:rsid w:val="009A0051"/>
    <w:rsid w:val="009A264A"/>
    <w:rsid w:val="009A2F8C"/>
    <w:rsid w:val="009A6544"/>
    <w:rsid w:val="009B102D"/>
    <w:rsid w:val="009B24DB"/>
    <w:rsid w:val="009B286D"/>
    <w:rsid w:val="009B5B37"/>
    <w:rsid w:val="009B6711"/>
    <w:rsid w:val="009C0E44"/>
    <w:rsid w:val="009C28C6"/>
    <w:rsid w:val="009C34A6"/>
    <w:rsid w:val="009D21C7"/>
    <w:rsid w:val="009D4376"/>
    <w:rsid w:val="009E4254"/>
    <w:rsid w:val="009F211C"/>
    <w:rsid w:val="00A0088A"/>
    <w:rsid w:val="00A023B9"/>
    <w:rsid w:val="00A02D65"/>
    <w:rsid w:val="00A04209"/>
    <w:rsid w:val="00A06982"/>
    <w:rsid w:val="00A0783D"/>
    <w:rsid w:val="00A23DC5"/>
    <w:rsid w:val="00A25AD2"/>
    <w:rsid w:val="00A266CA"/>
    <w:rsid w:val="00A27A18"/>
    <w:rsid w:val="00A36288"/>
    <w:rsid w:val="00A40FF5"/>
    <w:rsid w:val="00A41AC3"/>
    <w:rsid w:val="00A422B8"/>
    <w:rsid w:val="00A4300E"/>
    <w:rsid w:val="00A433D8"/>
    <w:rsid w:val="00A4645D"/>
    <w:rsid w:val="00A655E5"/>
    <w:rsid w:val="00A700AE"/>
    <w:rsid w:val="00A70453"/>
    <w:rsid w:val="00A718D2"/>
    <w:rsid w:val="00A71A19"/>
    <w:rsid w:val="00A766C0"/>
    <w:rsid w:val="00A863C8"/>
    <w:rsid w:val="00A91AA8"/>
    <w:rsid w:val="00AA4BB3"/>
    <w:rsid w:val="00AC19DB"/>
    <w:rsid w:val="00AC312D"/>
    <w:rsid w:val="00AC48EE"/>
    <w:rsid w:val="00AC7F67"/>
    <w:rsid w:val="00AD1B80"/>
    <w:rsid w:val="00AD4828"/>
    <w:rsid w:val="00AD50D8"/>
    <w:rsid w:val="00AD57FF"/>
    <w:rsid w:val="00AE0C2D"/>
    <w:rsid w:val="00AE4467"/>
    <w:rsid w:val="00AE78EB"/>
    <w:rsid w:val="00AE7A52"/>
    <w:rsid w:val="00AF22D9"/>
    <w:rsid w:val="00AF7660"/>
    <w:rsid w:val="00B03BF8"/>
    <w:rsid w:val="00B07138"/>
    <w:rsid w:val="00B07E8E"/>
    <w:rsid w:val="00B10134"/>
    <w:rsid w:val="00B14226"/>
    <w:rsid w:val="00B26FFD"/>
    <w:rsid w:val="00B30FBB"/>
    <w:rsid w:val="00B403B0"/>
    <w:rsid w:val="00B41AF6"/>
    <w:rsid w:val="00B4469D"/>
    <w:rsid w:val="00B54461"/>
    <w:rsid w:val="00B60915"/>
    <w:rsid w:val="00B62AA0"/>
    <w:rsid w:val="00B71B78"/>
    <w:rsid w:val="00B721B5"/>
    <w:rsid w:val="00B74D3E"/>
    <w:rsid w:val="00B75A99"/>
    <w:rsid w:val="00B81393"/>
    <w:rsid w:val="00B87D27"/>
    <w:rsid w:val="00B87FC7"/>
    <w:rsid w:val="00B92DFE"/>
    <w:rsid w:val="00B93B1B"/>
    <w:rsid w:val="00B97F6D"/>
    <w:rsid w:val="00BA57A6"/>
    <w:rsid w:val="00BB0FFF"/>
    <w:rsid w:val="00BB65E4"/>
    <w:rsid w:val="00BC69B2"/>
    <w:rsid w:val="00BD3121"/>
    <w:rsid w:val="00BD7E80"/>
    <w:rsid w:val="00BE6CE4"/>
    <w:rsid w:val="00BF2633"/>
    <w:rsid w:val="00C02BE9"/>
    <w:rsid w:val="00C1126C"/>
    <w:rsid w:val="00C11514"/>
    <w:rsid w:val="00C15065"/>
    <w:rsid w:val="00C21143"/>
    <w:rsid w:val="00C212EE"/>
    <w:rsid w:val="00C24E13"/>
    <w:rsid w:val="00C31F1B"/>
    <w:rsid w:val="00C33CF0"/>
    <w:rsid w:val="00C35A91"/>
    <w:rsid w:val="00C4089A"/>
    <w:rsid w:val="00C618B6"/>
    <w:rsid w:val="00C649A3"/>
    <w:rsid w:val="00C70D45"/>
    <w:rsid w:val="00C72A76"/>
    <w:rsid w:val="00C77E2C"/>
    <w:rsid w:val="00C80C2A"/>
    <w:rsid w:val="00C83E13"/>
    <w:rsid w:val="00C84F69"/>
    <w:rsid w:val="00CA36C1"/>
    <w:rsid w:val="00CA4D64"/>
    <w:rsid w:val="00CA7D81"/>
    <w:rsid w:val="00CB0EE2"/>
    <w:rsid w:val="00CB175C"/>
    <w:rsid w:val="00CB2054"/>
    <w:rsid w:val="00CB3ADA"/>
    <w:rsid w:val="00CB6B40"/>
    <w:rsid w:val="00CB6F12"/>
    <w:rsid w:val="00CC0C57"/>
    <w:rsid w:val="00CC6D5D"/>
    <w:rsid w:val="00CE15B2"/>
    <w:rsid w:val="00CF4CF7"/>
    <w:rsid w:val="00D01D27"/>
    <w:rsid w:val="00D07F9F"/>
    <w:rsid w:val="00D11AE6"/>
    <w:rsid w:val="00D12F79"/>
    <w:rsid w:val="00D15314"/>
    <w:rsid w:val="00D153D6"/>
    <w:rsid w:val="00D16F46"/>
    <w:rsid w:val="00D17B26"/>
    <w:rsid w:val="00D21A65"/>
    <w:rsid w:val="00D3456E"/>
    <w:rsid w:val="00D3513E"/>
    <w:rsid w:val="00D35E8B"/>
    <w:rsid w:val="00D40F7A"/>
    <w:rsid w:val="00D436B4"/>
    <w:rsid w:val="00D45807"/>
    <w:rsid w:val="00D52759"/>
    <w:rsid w:val="00D56617"/>
    <w:rsid w:val="00D6510E"/>
    <w:rsid w:val="00D6534B"/>
    <w:rsid w:val="00D713D0"/>
    <w:rsid w:val="00D71828"/>
    <w:rsid w:val="00D71C05"/>
    <w:rsid w:val="00D745C6"/>
    <w:rsid w:val="00D7743C"/>
    <w:rsid w:val="00D80F37"/>
    <w:rsid w:val="00D9208F"/>
    <w:rsid w:val="00D93106"/>
    <w:rsid w:val="00D94515"/>
    <w:rsid w:val="00D973A5"/>
    <w:rsid w:val="00DA0890"/>
    <w:rsid w:val="00DA1204"/>
    <w:rsid w:val="00DA21A0"/>
    <w:rsid w:val="00DB1A50"/>
    <w:rsid w:val="00DB5586"/>
    <w:rsid w:val="00DB60E3"/>
    <w:rsid w:val="00DC22FF"/>
    <w:rsid w:val="00DC2B2F"/>
    <w:rsid w:val="00DD0BC0"/>
    <w:rsid w:val="00DD12AA"/>
    <w:rsid w:val="00DD3C6A"/>
    <w:rsid w:val="00DE0B1E"/>
    <w:rsid w:val="00DE62F2"/>
    <w:rsid w:val="00DE6727"/>
    <w:rsid w:val="00DF5B64"/>
    <w:rsid w:val="00E005B5"/>
    <w:rsid w:val="00E02394"/>
    <w:rsid w:val="00E06AE2"/>
    <w:rsid w:val="00E10F9B"/>
    <w:rsid w:val="00E1338A"/>
    <w:rsid w:val="00E140E2"/>
    <w:rsid w:val="00E17091"/>
    <w:rsid w:val="00E2317D"/>
    <w:rsid w:val="00E2386D"/>
    <w:rsid w:val="00E23EBB"/>
    <w:rsid w:val="00E24719"/>
    <w:rsid w:val="00E25E88"/>
    <w:rsid w:val="00E26FA7"/>
    <w:rsid w:val="00E345DE"/>
    <w:rsid w:val="00E36E71"/>
    <w:rsid w:val="00E37F5B"/>
    <w:rsid w:val="00E404D1"/>
    <w:rsid w:val="00E40824"/>
    <w:rsid w:val="00E40BAB"/>
    <w:rsid w:val="00E40BFA"/>
    <w:rsid w:val="00E41DEB"/>
    <w:rsid w:val="00E47254"/>
    <w:rsid w:val="00E47D39"/>
    <w:rsid w:val="00E66549"/>
    <w:rsid w:val="00E72D75"/>
    <w:rsid w:val="00E73C8B"/>
    <w:rsid w:val="00E83EC9"/>
    <w:rsid w:val="00E8548A"/>
    <w:rsid w:val="00E87B43"/>
    <w:rsid w:val="00E90D12"/>
    <w:rsid w:val="00E9148C"/>
    <w:rsid w:val="00E925EF"/>
    <w:rsid w:val="00E97750"/>
    <w:rsid w:val="00EA3177"/>
    <w:rsid w:val="00EA5015"/>
    <w:rsid w:val="00EA6055"/>
    <w:rsid w:val="00EB3142"/>
    <w:rsid w:val="00EB3E65"/>
    <w:rsid w:val="00EB58C5"/>
    <w:rsid w:val="00EB7DC5"/>
    <w:rsid w:val="00EC3141"/>
    <w:rsid w:val="00EC556E"/>
    <w:rsid w:val="00EC74B0"/>
    <w:rsid w:val="00ED184D"/>
    <w:rsid w:val="00EE01A8"/>
    <w:rsid w:val="00EE681B"/>
    <w:rsid w:val="00EF0F26"/>
    <w:rsid w:val="00EF1701"/>
    <w:rsid w:val="00F012D4"/>
    <w:rsid w:val="00F022A3"/>
    <w:rsid w:val="00F034ED"/>
    <w:rsid w:val="00F13C7C"/>
    <w:rsid w:val="00F16DE8"/>
    <w:rsid w:val="00F224C8"/>
    <w:rsid w:val="00F23636"/>
    <w:rsid w:val="00F246C9"/>
    <w:rsid w:val="00F25982"/>
    <w:rsid w:val="00F33BCA"/>
    <w:rsid w:val="00F34476"/>
    <w:rsid w:val="00F37BD4"/>
    <w:rsid w:val="00F4059E"/>
    <w:rsid w:val="00F41A6F"/>
    <w:rsid w:val="00F429E3"/>
    <w:rsid w:val="00F4498B"/>
    <w:rsid w:val="00F52A99"/>
    <w:rsid w:val="00F53636"/>
    <w:rsid w:val="00F54D9B"/>
    <w:rsid w:val="00F55E7E"/>
    <w:rsid w:val="00F564B9"/>
    <w:rsid w:val="00F61342"/>
    <w:rsid w:val="00F61B64"/>
    <w:rsid w:val="00F64201"/>
    <w:rsid w:val="00F748A3"/>
    <w:rsid w:val="00F90D42"/>
    <w:rsid w:val="00F911F1"/>
    <w:rsid w:val="00F93801"/>
    <w:rsid w:val="00FA35A1"/>
    <w:rsid w:val="00FA6843"/>
    <w:rsid w:val="00FB5B93"/>
    <w:rsid w:val="00FB6101"/>
    <w:rsid w:val="00FB79DB"/>
    <w:rsid w:val="00FC55CE"/>
    <w:rsid w:val="00FC7A24"/>
    <w:rsid w:val="00FD0A12"/>
    <w:rsid w:val="00FD120C"/>
    <w:rsid w:val="00FD6795"/>
    <w:rsid w:val="00FE1821"/>
    <w:rsid w:val="00FE2A9F"/>
    <w:rsid w:val="00FE332A"/>
    <w:rsid w:val="00FE59EA"/>
    <w:rsid w:val="00FE5E9B"/>
    <w:rsid w:val="00FE65F8"/>
    <w:rsid w:val="00FF0CCF"/>
    <w:rsid w:val="00FF4088"/>
    <w:rsid w:val="00FF5FD2"/>
    <w:rsid w:val="00FF7445"/>
    <w:rsid w:val="01B80A96"/>
    <w:rsid w:val="02F1A66E"/>
    <w:rsid w:val="050CA8AA"/>
    <w:rsid w:val="0533BF28"/>
    <w:rsid w:val="06070DC5"/>
    <w:rsid w:val="06A28342"/>
    <w:rsid w:val="0806264C"/>
    <w:rsid w:val="097C951D"/>
    <w:rsid w:val="0AC2F57C"/>
    <w:rsid w:val="0ACD6BEB"/>
    <w:rsid w:val="0BDA67A4"/>
    <w:rsid w:val="0C8CC398"/>
    <w:rsid w:val="0D673604"/>
    <w:rsid w:val="0E8EA51B"/>
    <w:rsid w:val="0EF1E03A"/>
    <w:rsid w:val="148A3ACF"/>
    <w:rsid w:val="14AB24B0"/>
    <w:rsid w:val="15335AA8"/>
    <w:rsid w:val="15F9DEC4"/>
    <w:rsid w:val="16117040"/>
    <w:rsid w:val="1756C4E3"/>
    <w:rsid w:val="18261F3D"/>
    <w:rsid w:val="1C1AE6C8"/>
    <w:rsid w:val="1C808E63"/>
    <w:rsid w:val="1D9DBEF5"/>
    <w:rsid w:val="1E2DFD35"/>
    <w:rsid w:val="205F39CA"/>
    <w:rsid w:val="22D61763"/>
    <w:rsid w:val="23803531"/>
    <w:rsid w:val="23BD71AE"/>
    <w:rsid w:val="23FA3C38"/>
    <w:rsid w:val="24E20A23"/>
    <w:rsid w:val="256AEDF4"/>
    <w:rsid w:val="26AD0DAB"/>
    <w:rsid w:val="281ECB3A"/>
    <w:rsid w:val="28CDD652"/>
    <w:rsid w:val="293536FD"/>
    <w:rsid w:val="2A21BD26"/>
    <w:rsid w:val="2CB75CC3"/>
    <w:rsid w:val="2D0FB688"/>
    <w:rsid w:val="2D3D1567"/>
    <w:rsid w:val="2DA131D8"/>
    <w:rsid w:val="2F51799A"/>
    <w:rsid w:val="301E41E4"/>
    <w:rsid w:val="31C45F1A"/>
    <w:rsid w:val="3253E9EA"/>
    <w:rsid w:val="33B9F183"/>
    <w:rsid w:val="3440D15C"/>
    <w:rsid w:val="34905837"/>
    <w:rsid w:val="3703C537"/>
    <w:rsid w:val="39D70434"/>
    <w:rsid w:val="3A882DFC"/>
    <w:rsid w:val="3AA40ED5"/>
    <w:rsid w:val="3D5C7C10"/>
    <w:rsid w:val="405040B6"/>
    <w:rsid w:val="4502DE77"/>
    <w:rsid w:val="4689D956"/>
    <w:rsid w:val="46D25AE0"/>
    <w:rsid w:val="4751324D"/>
    <w:rsid w:val="494CB63F"/>
    <w:rsid w:val="4AF94763"/>
    <w:rsid w:val="4B38F23A"/>
    <w:rsid w:val="4C82C890"/>
    <w:rsid w:val="4EDA41E2"/>
    <w:rsid w:val="4F0AF68E"/>
    <w:rsid w:val="4F5CA4F1"/>
    <w:rsid w:val="52088069"/>
    <w:rsid w:val="532E3EBF"/>
    <w:rsid w:val="540438C4"/>
    <w:rsid w:val="55605D83"/>
    <w:rsid w:val="585CF445"/>
    <w:rsid w:val="5986E2B8"/>
    <w:rsid w:val="5BC311C9"/>
    <w:rsid w:val="5C1179DC"/>
    <w:rsid w:val="5D1C00C3"/>
    <w:rsid w:val="5D6B7D9F"/>
    <w:rsid w:val="5E58A8FA"/>
    <w:rsid w:val="5EF84055"/>
    <w:rsid w:val="5F7CF2B0"/>
    <w:rsid w:val="5FA89F7A"/>
    <w:rsid w:val="5FB0CBF1"/>
    <w:rsid w:val="6200CFBD"/>
    <w:rsid w:val="62758CB2"/>
    <w:rsid w:val="65BBC0DA"/>
    <w:rsid w:val="6672E5DD"/>
    <w:rsid w:val="66FE31A5"/>
    <w:rsid w:val="6A135136"/>
    <w:rsid w:val="6B76B2D9"/>
    <w:rsid w:val="6C4582D5"/>
    <w:rsid w:val="6CE54A64"/>
    <w:rsid w:val="6CED874F"/>
    <w:rsid w:val="6F51BE3C"/>
    <w:rsid w:val="717AED80"/>
    <w:rsid w:val="73622FAC"/>
    <w:rsid w:val="736491EF"/>
    <w:rsid w:val="73EDC9A5"/>
    <w:rsid w:val="767FCDBC"/>
    <w:rsid w:val="76C958A6"/>
    <w:rsid w:val="79BEAEB6"/>
    <w:rsid w:val="7A73BC9F"/>
    <w:rsid w:val="7AE19A42"/>
    <w:rsid w:val="7C0B50A2"/>
    <w:rsid w:val="7C201C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A60171"/>
  <w15:docId w15:val="{39E3FE87-624F-4C91-A10F-48A33A5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 VAG Rounded Thin" w:eastAsiaTheme="minorEastAsia" w:hAnsi="T VAG Rounded Thin" w:cstheme="minorBidi"/>
        <w:sz w:val="22"/>
        <w:szCs w:val="22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D16FE"/>
    <w:pPr>
      <w:spacing w:after="0"/>
    </w:pPr>
    <w:rPr>
      <w:rFonts w:ascii="Arial" w:hAnsi="Arial"/>
    </w:rPr>
  </w:style>
  <w:style w:type="paragraph" w:styleId="Titre1">
    <w:name w:val="heading 1"/>
    <w:next w:val="Normal"/>
    <w:link w:val="Titre1Car"/>
    <w:uiPriority w:val="9"/>
    <w:qFormat/>
    <w:rsid w:val="008E524C"/>
    <w:pPr>
      <w:keepNext/>
      <w:keepLines/>
      <w:spacing w:after="120"/>
      <w:outlineLvl w:val="0"/>
    </w:pPr>
    <w:rPr>
      <w:rFonts w:ascii="Lato" w:eastAsiaTheme="majorEastAsia" w:hAnsi="Lato" w:cstheme="majorBidi"/>
      <w:bCs/>
      <w:color w:val="EB962F"/>
    </w:rPr>
  </w:style>
  <w:style w:type="paragraph" w:styleId="Titre2">
    <w:name w:val="heading 2"/>
    <w:aliases w:val="Sous titre"/>
    <w:basedOn w:val="Normal"/>
    <w:next w:val="Normal"/>
    <w:link w:val="Titre2Car"/>
    <w:uiPriority w:val="9"/>
    <w:unhideWhenUsed/>
    <w:qFormat/>
    <w:rsid w:val="008E524C"/>
    <w:pPr>
      <w:keepNext/>
      <w:keepLines/>
      <w:spacing w:after="120"/>
      <w:outlineLvl w:val="1"/>
    </w:pPr>
    <w:rPr>
      <w:rFonts w:ascii="Lato" w:eastAsiaTheme="majorEastAsia" w:hAnsi="Lato" w:cstheme="majorBidi"/>
      <w:color w:val="575456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31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3177"/>
    <w:rPr>
      <w:rFonts w:ascii="Avant Garde" w:hAnsi="Avant Garde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EA31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3177"/>
    <w:rPr>
      <w:rFonts w:ascii="Avant Garde" w:hAnsi="Avant Garde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1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17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aliases w:val="Puces"/>
    <w:next w:val="Normal"/>
    <w:uiPriority w:val="34"/>
    <w:qFormat/>
    <w:rsid w:val="008E524C"/>
    <w:pPr>
      <w:numPr>
        <w:numId w:val="11"/>
      </w:numPr>
      <w:spacing w:after="20"/>
      <w:jc w:val="both"/>
    </w:pPr>
    <w:rPr>
      <w:rFonts w:ascii="Lato Light" w:eastAsiaTheme="minorHAnsi" w:hAnsi="Lato Light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35E8B"/>
  </w:style>
  <w:style w:type="character" w:customStyle="1" w:styleId="Titre1Car">
    <w:name w:val="Titre 1 Car"/>
    <w:basedOn w:val="Policepardfaut"/>
    <w:link w:val="Titre1"/>
    <w:uiPriority w:val="9"/>
    <w:rsid w:val="008E524C"/>
    <w:rPr>
      <w:rFonts w:ascii="Lato" w:eastAsiaTheme="majorEastAsia" w:hAnsi="Lato" w:cstheme="majorBidi"/>
      <w:bCs/>
      <w:color w:val="EB962F"/>
    </w:rPr>
  </w:style>
  <w:style w:type="paragraph" w:styleId="Titre">
    <w:name w:val="Title"/>
    <w:basedOn w:val="Normal"/>
    <w:next w:val="Normal"/>
    <w:link w:val="TitreCar"/>
    <w:uiPriority w:val="10"/>
    <w:rsid w:val="00C83E13"/>
    <w:pPr>
      <w:pBdr>
        <w:bottom w:val="single" w:sz="8" w:space="4" w:color="EB952F" w:themeColor="accent1"/>
      </w:pBdr>
      <w:spacing w:after="300"/>
      <w:contextualSpacing/>
    </w:pPr>
    <w:rPr>
      <w:rFonts w:asciiTheme="majorHAnsi" w:eastAsiaTheme="majorEastAsia" w:hAnsiTheme="majorHAnsi" w:cstheme="majorBidi"/>
      <w:color w:val="7EFFF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3E13"/>
    <w:rPr>
      <w:rFonts w:asciiTheme="majorHAnsi" w:eastAsiaTheme="majorEastAsia" w:hAnsiTheme="majorHAnsi" w:cstheme="majorBidi"/>
      <w:color w:val="7EFFFF" w:themeColor="text2" w:themeShade="BF"/>
      <w:spacing w:val="5"/>
      <w:kern w:val="28"/>
      <w:sz w:val="52"/>
      <w:szCs w:val="52"/>
    </w:rPr>
  </w:style>
  <w:style w:type="paragraph" w:customStyle="1" w:styleId="Paragraphe">
    <w:name w:val="Paragraphe"/>
    <w:qFormat/>
    <w:rsid w:val="00AE78EB"/>
    <w:pPr>
      <w:spacing w:before="120" w:after="0"/>
      <w:jc w:val="both"/>
    </w:pPr>
    <w:rPr>
      <w:rFonts w:ascii="Lato Light" w:hAnsi="Lato Light"/>
    </w:rPr>
  </w:style>
  <w:style w:type="character" w:customStyle="1" w:styleId="Titre2Car">
    <w:name w:val="Titre 2 Car"/>
    <w:aliases w:val="Sous titre Car"/>
    <w:basedOn w:val="Policepardfaut"/>
    <w:link w:val="Titre2"/>
    <w:uiPriority w:val="9"/>
    <w:rsid w:val="008E524C"/>
    <w:rPr>
      <w:rFonts w:ascii="Lato" w:eastAsiaTheme="majorEastAsia" w:hAnsi="Lato" w:cstheme="majorBidi"/>
      <w:color w:val="575456"/>
      <w:lang w:val="fr-CH"/>
    </w:rPr>
  </w:style>
  <w:style w:type="table" w:styleId="Grilledutableau">
    <w:name w:val="Table Grid"/>
    <w:basedOn w:val="TableauNormal"/>
    <w:uiPriority w:val="59"/>
    <w:rsid w:val="00224C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286D"/>
    <w:rPr>
      <w:color w:val="EB952F" w:themeColor="hyperlink"/>
      <w:u w:val="single"/>
    </w:rPr>
  </w:style>
  <w:style w:type="character" w:styleId="Mentionnonrsolue">
    <w:name w:val="Unresolved Mention"/>
    <w:basedOn w:val="Policepardfaut"/>
    <w:uiPriority w:val="99"/>
    <w:rsid w:val="009B28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C74B0"/>
    <w:rPr>
      <w:color w:val="EB952F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EC74B0"/>
    <w:rPr>
      <w:i/>
      <w:iCs/>
    </w:rPr>
  </w:style>
  <w:style w:type="paragraph" w:customStyle="1" w:styleId="paragraph">
    <w:name w:val="paragraph"/>
    <w:basedOn w:val="Normal"/>
    <w:rsid w:val="009365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customStyle="1" w:styleId="normaltextrun">
    <w:name w:val="normaltextrun"/>
    <w:basedOn w:val="Policepardfaut"/>
    <w:rsid w:val="009365B2"/>
  </w:style>
  <w:style w:type="character" w:customStyle="1" w:styleId="eop">
    <w:name w:val="eop"/>
    <w:basedOn w:val="Policepardfaut"/>
    <w:rsid w:val="0093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ED%2520ARPIH/TJ/GDF-ADM%2520ENTRETIEN%2520INDIVIDUEL%2520AVANT%2520ENTREE%2520EN%2520FORMATION.dotx" TargetMode="External"/></Relationships>
</file>

<file path=word/theme/theme1.xml><?xml version="1.0" encoding="utf-8"?>
<a:theme xmlns:a="http://schemas.openxmlformats.org/drawingml/2006/main" name="Thème Office">
  <a:themeElements>
    <a:clrScheme name="">
      <a:dk1>
        <a:srgbClr val="000000"/>
      </a:dk1>
      <a:lt1>
        <a:srgbClr val="FFFFFF"/>
      </a:lt1>
      <a:dk2>
        <a:srgbClr val="FEFFFF"/>
      </a:dk2>
      <a:lt2>
        <a:srgbClr val="EEECE1"/>
      </a:lt2>
      <a:accent1>
        <a:srgbClr val="EB952F"/>
      </a:accent1>
      <a:accent2>
        <a:srgbClr val="575356"/>
      </a:accent2>
      <a:accent3>
        <a:srgbClr val="FEFFFF"/>
      </a:accent3>
      <a:accent4>
        <a:srgbClr val="FEFFFF"/>
      </a:accent4>
      <a:accent5>
        <a:srgbClr val="FEFFFF"/>
      </a:accent5>
      <a:accent6>
        <a:srgbClr val="FEFFFF"/>
      </a:accent6>
      <a:hlink>
        <a:srgbClr val="EB952F"/>
      </a:hlink>
      <a:folHlink>
        <a:srgbClr val="EB95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98345-c035-4083-9ff4-1a7534719f60" xsi:nil="true"/>
    <lcf76f155ced4ddcb4097134ff3c332f xmlns="fb76b542-16db-4a4d-9b8b-0bd0d6f79a4a">
      <Terms xmlns="http://schemas.microsoft.com/office/infopath/2007/PartnerControls"/>
    </lcf76f155ced4ddcb4097134ff3c332f>
    <https_x003a__x002f__x002f_simon12_x002e_netboard_x002e_me_x002f_classerenvers0e_x002f_ xmlns="fb76b542-16db-4a4d-9b8b-0bd0d6f79a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5DD771A65F429A59670D033C9F4C" ma:contentTypeVersion="15" ma:contentTypeDescription="Crée un document." ma:contentTypeScope="" ma:versionID="46d8eab38329e9327b481efeeb6b1eda">
  <xsd:schema xmlns:xsd="http://www.w3.org/2001/XMLSchema" xmlns:xs="http://www.w3.org/2001/XMLSchema" xmlns:p="http://schemas.microsoft.com/office/2006/metadata/properties" xmlns:ns2="fb76b542-16db-4a4d-9b8b-0bd0d6f79a4a" xmlns:ns3="5a798345-c035-4083-9ff4-1a7534719f60" targetNamespace="http://schemas.microsoft.com/office/2006/metadata/properties" ma:root="true" ma:fieldsID="cfd790cca42ffce38ce703112c8e14b8" ns2:_="" ns3:_="">
    <xsd:import namespace="fb76b542-16db-4a4d-9b8b-0bd0d6f79a4a"/>
    <xsd:import namespace="5a798345-c035-4083-9ff4-1a753471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https_x003a__x002f__x002f_simon12_x002e_netboard_x002e_me_x002f_classerenvers0e_x002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6b542-16db-4a4d-9b8b-0bd0d6f79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28fa14b-4350-403d-8b1b-4d2ec1ba4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https_x003a__x002f__x002f_simon12_x002e_netboard_x002e_me_x002f_classerenvers0e_x002f_" ma:index="21" nillable="true" ma:displayName="https://simon12.netboard.me/classerenvers0e/" ma:format="Dropdown" ma:internalName="https_x003a__x002f__x002f_simon12_x002e_netboard_x002e_me_x002f_classerenvers0e_x002f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8345-c035-4083-9ff4-1a7534719f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f709b-ef4a-4da7-9398-ea4ff12b11f0}" ma:internalName="TaxCatchAll" ma:showField="CatchAllData" ma:web="5a798345-c035-4083-9ff4-1a7534719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28CDA-81E4-41D9-A6EC-A8AD78F85AC7}">
  <ds:schemaRefs>
    <ds:schemaRef ds:uri="http://schemas.microsoft.com/office/2006/metadata/properties"/>
    <ds:schemaRef ds:uri="http://schemas.microsoft.com/office/infopath/2007/PartnerControls"/>
    <ds:schemaRef ds:uri="90768fae-e55d-4d93-b6ea-cc47026eea02"/>
    <ds:schemaRef ds:uri="d18c83c3-018b-430c-97af-c24043d10305"/>
  </ds:schemaRefs>
</ds:datastoreItem>
</file>

<file path=customXml/itemProps2.xml><?xml version="1.0" encoding="utf-8"?>
<ds:datastoreItem xmlns:ds="http://schemas.openxmlformats.org/officeDocument/2006/customXml" ds:itemID="{48482698-67F3-408A-8702-FAA4187FE6CE}"/>
</file>

<file path=customXml/itemProps3.xml><?xml version="1.0" encoding="utf-8"?>
<ds:datastoreItem xmlns:ds="http://schemas.openxmlformats.org/officeDocument/2006/customXml" ds:itemID="{2AD911C1-D671-4F16-8177-169759B9F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EDEC0-6385-D947-9C4B-EDDA353C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GDF-ADM%20ENTRETIEN%20INDIVIDUEL%20AVANT%20ENTREE%20EN%20FORMATION.dotx</Template>
  <TotalTime>221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Janser</dc:creator>
  <cp:keywords/>
  <dc:description/>
  <cp:lastModifiedBy>Lori Sardi</cp:lastModifiedBy>
  <cp:revision>24</cp:revision>
  <cp:lastPrinted>2020-09-25T15:27:00Z</cp:lastPrinted>
  <dcterms:created xsi:type="dcterms:W3CDTF">2026-01-07T09:59:00Z</dcterms:created>
  <dcterms:modified xsi:type="dcterms:W3CDTF">2026-01-08T08:55:00Z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0x010100F8CD5DD771A65F429A59670D033C9F4C</vt:lpwstr>
  </property>
  <property fmtid="{D5CDD505-2E9C-101B-9397-08002B2CF9AE}" pid="3" name="MediaServiceImageTags">
    <vt:lpwstr/>
  </property>
</Properties>
</file>