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de l’en-tête"/>
      </w:tblPr>
      <w:tblGrid>
        <w:gridCol w:w="269"/>
        <w:gridCol w:w="7557"/>
        <w:gridCol w:w="3180"/>
        <w:gridCol w:w="180"/>
        <w:gridCol w:w="16"/>
      </w:tblGrid>
      <w:tr w:rsidR="00356BB9" w:rsidRPr="00B90FED" w:rsidTr="00CE0AC6">
        <w:trPr>
          <w:gridAfter w:val="1"/>
          <w:wAfter w:w="16" w:type="dxa"/>
          <w:trHeight w:val="1461"/>
        </w:trPr>
        <w:tc>
          <w:tcPr>
            <w:tcW w:w="270" w:type="dxa"/>
            <w:shd w:val="clear" w:color="auto" w:fill="006666" w:themeFill="accent3"/>
          </w:tcPr>
          <w:p w:rsidR="00356BB9" w:rsidRPr="00356BB9" w:rsidRDefault="00356BB9" w:rsidP="00356BB9"/>
        </w:tc>
        <w:tc>
          <w:tcPr>
            <w:tcW w:w="7740" w:type="dxa"/>
            <w:tcBorders>
              <w:right w:val="single" w:sz="36" w:space="0" w:color="FFFFFF" w:themeColor="background1"/>
            </w:tcBorders>
            <w:shd w:val="clear" w:color="auto" w:fill="006666" w:themeFill="accent3"/>
            <w:vAlign w:val="center"/>
          </w:tcPr>
          <w:p w:rsidR="00356BB9" w:rsidRPr="00356BB9" w:rsidRDefault="00532C30" w:rsidP="00356BB9">
            <w:pPr>
              <w:pStyle w:val="Coordonnes"/>
            </w:pPr>
            <w:sdt>
              <w:sdtPr>
                <w:alias w:val="Entrez le nom de la société :"/>
                <w:tag w:val="Entrez le nom de la société :"/>
                <w:id w:val="1598371961"/>
                <w:placeholder>
                  <w:docPart w:val="5790D3891E484D92A2421BF592BE760A"/>
                </w:placeholder>
              </w:sdtPr>
              <w:sdtEndPr/>
              <w:sdtContent>
                <w:r w:rsidR="00E84689">
                  <w:t>Nom de l’établissement :</w:t>
                </w:r>
              </w:sdtContent>
            </w:sdt>
          </w:p>
          <w:sdt>
            <w:sdtPr>
              <w:alias w:val="Entrez la rue, le code postal et la ville :"/>
              <w:tag w:val="Entrez la rue, le code postal et la ville :"/>
              <w:id w:val="1560205729"/>
              <w:placeholder>
                <w:docPart w:val="D9F20D129E564E5CB7AE963F7793D04E"/>
              </w:placeholder>
            </w:sdtPr>
            <w:sdtEndPr/>
            <w:sdtContent>
              <w:p w:rsidR="00356BB9" w:rsidRPr="00356BB9" w:rsidRDefault="00E84689" w:rsidP="00356BB9">
                <w:pPr>
                  <w:pStyle w:val="Coordonnes"/>
                </w:pPr>
                <w:r>
                  <w:t>Adresse :</w:t>
                </w:r>
              </w:p>
            </w:sdtContent>
          </w:sdt>
          <w:p w:rsidR="00356BB9" w:rsidRPr="00356BB9" w:rsidRDefault="00E84689" w:rsidP="009D788B">
            <w:pPr>
              <w:pStyle w:val="Coordonnes"/>
            </w:pPr>
            <w:r>
              <w:rPr>
                <w:lang w:bidi="fr-FR"/>
              </w:rPr>
              <w:t xml:space="preserve">Téléphone : </w:t>
            </w:r>
          </w:p>
        </w:tc>
        <w:tc>
          <w:tcPr>
            <w:tcW w:w="3330" w:type="dxa"/>
            <w:tcBorders>
              <w:left w:val="single" w:sz="36" w:space="0" w:color="FFFFFF" w:themeColor="background1"/>
            </w:tcBorders>
            <w:shd w:val="clear" w:color="auto" w:fill="006666" w:themeFill="accent3"/>
            <w:vAlign w:val="center"/>
          </w:tcPr>
          <w:p w:rsidR="00356BB9" w:rsidRPr="00356BB9" w:rsidRDefault="00356BB9" w:rsidP="00356BB9">
            <w:pPr>
              <w:pStyle w:val="Graphisme"/>
            </w:pPr>
          </w:p>
        </w:tc>
        <w:tc>
          <w:tcPr>
            <w:tcW w:w="180" w:type="dxa"/>
            <w:shd w:val="clear" w:color="auto" w:fill="006666" w:themeFill="accent3"/>
          </w:tcPr>
          <w:p w:rsidR="00356BB9" w:rsidRPr="00B90FED" w:rsidRDefault="00356BB9" w:rsidP="001A58E9">
            <w:pPr>
              <w:pStyle w:val="Graphisme"/>
              <w:rPr>
                <w:color w:val="006666" w:themeColor="accent3"/>
              </w:rPr>
            </w:pPr>
          </w:p>
        </w:tc>
      </w:tr>
      <w:tr w:rsidR="001A58E9" w:rsidTr="00A84BA1">
        <w:trPr>
          <w:trHeight w:val="690"/>
        </w:trPr>
        <w:tc>
          <w:tcPr>
            <w:tcW w:w="11202" w:type="dxa"/>
            <w:gridSpan w:val="5"/>
            <w:vAlign w:val="bottom"/>
          </w:tcPr>
          <w:p w:rsidR="001A58E9" w:rsidRDefault="009D788B" w:rsidP="009D788B">
            <w:pPr>
              <w:pStyle w:val="Titre"/>
            </w:pPr>
            <w:r>
              <w:t>BILAN AN</w:t>
            </w:r>
            <w:r w:rsidR="0079364E">
              <w:t>NUEL ACCOMPAGNEMENT PERSONNALISÉ</w:t>
            </w:r>
            <w:r>
              <w:t xml:space="preserve"> </w:t>
            </w:r>
            <w:r w:rsidR="00F147E9">
              <w:t xml:space="preserve">/ </w:t>
            </w:r>
            <w:r>
              <w:t>BAC PRO</w:t>
            </w:r>
          </w:p>
        </w:tc>
      </w:tr>
      <w:tr w:rsidR="001A58E9" w:rsidTr="00A84BA1">
        <w:trPr>
          <w:trHeight w:val="864"/>
        </w:trPr>
        <w:tc>
          <w:tcPr>
            <w:tcW w:w="11202" w:type="dxa"/>
            <w:gridSpan w:val="5"/>
            <w:tcBorders>
              <w:bottom w:val="single" w:sz="18" w:space="0" w:color="FEDE00" w:themeColor="accent2"/>
            </w:tcBorders>
            <w:vAlign w:val="bottom"/>
          </w:tcPr>
          <w:p w:rsidR="001A58E9" w:rsidRPr="00825C42" w:rsidRDefault="0079364E" w:rsidP="00F147E9">
            <w:pPr>
              <w:pStyle w:val="Titre1"/>
            </w:pPr>
            <w:r>
              <w:t>RÉSUMÉ</w:t>
            </w:r>
            <w:r w:rsidR="00F147E9">
              <w:t xml:space="preserve"> DU DISPOSITIF</w:t>
            </w:r>
          </w:p>
        </w:tc>
      </w:tr>
      <w:tr w:rsidR="001A58E9" w:rsidTr="00A84BA1">
        <w:trPr>
          <w:trHeight w:hRule="exact" w:val="216"/>
        </w:trPr>
        <w:tc>
          <w:tcPr>
            <w:tcW w:w="11202" w:type="dxa"/>
            <w:gridSpan w:val="5"/>
            <w:tcBorders>
              <w:top w:val="single" w:sz="18" w:space="0" w:color="FEDE00" w:themeColor="accent2"/>
            </w:tcBorders>
          </w:tcPr>
          <w:p w:rsidR="001A58E9" w:rsidRPr="00E219DC" w:rsidRDefault="001A58E9" w:rsidP="001A58E9"/>
        </w:tc>
      </w:tr>
    </w:tbl>
    <w:tbl>
      <w:tblPr>
        <w:tblStyle w:val="Tableauderapportdtat"/>
        <w:tblW w:w="5000" w:type="pct"/>
        <w:tblLook w:val="0620" w:firstRow="1" w:lastRow="0" w:firstColumn="0" w:lastColumn="0" w:noHBand="1" w:noVBand="1"/>
        <w:tblDescription w:val="Tableau de disposition de l’en-tête"/>
      </w:tblPr>
      <w:tblGrid>
        <w:gridCol w:w="1919"/>
        <w:gridCol w:w="1733"/>
        <w:gridCol w:w="3260"/>
        <w:gridCol w:w="4490"/>
      </w:tblGrid>
      <w:tr w:rsidR="00573C40" w:rsidRPr="001A58E9" w:rsidTr="009850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1919" w:type="dxa"/>
          </w:tcPr>
          <w:p w:rsidR="00573C40" w:rsidRPr="001A58E9" w:rsidRDefault="00532C30" w:rsidP="001A58E9">
            <w:pPr>
              <w:pStyle w:val="Titre2"/>
              <w:outlineLvl w:val="1"/>
            </w:pPr>
            <w:sdt>
              <w:sdtPr>
                <w:id w:val="-1450397053"/>
                <w:placeholder>
                  <w:docPart w:val="A64363142FFA4F57962DD76E9140148E"/>
                </w:placeholder>
                <w:temporary/>
                <w:showingPlcHdr/>
              </w:sdtPr>
              <w:sdtEndPr/>
              <w:sdtContent>
                <w:r w:rsidR="00573C40" w:rsidRPr="001A58E9">
                  <w:rPr>
                    <w:lang w:bidi="fr-FR"/>
                  </w:rPr>
                  <w:t>Date du rapport</w:t>
                </w:r>
              </w:sdtContent>
            </w:sdt>
          </w:p>
        </w:tc>
        <w:tc>
          <w:tcPr>
            <w:tcW w:w="1733" w:type="dxa"/>
          </w:tcPr>
          <w:p w:rsidR="00573C40" w:rsidRPr="001A58E9" w:rsidRDefault="00573C40" w:rsidP="009D788B">
            <w:pPr>
              <w:pStyle w:val="Titre2"/>
              <w:outlineLvl w:val="1"/>
            </w:pPr>
            <w:r>
              <w:t>NOM DU DISPOSITIF</w:t>
            </w:r>
          </w:p>
        </w:tc>
        <w:tc>
          <w:tcPr>
            <w:tcW w:w="3260" w:type="dxa"/>
          </w:tcPr>
          <w:p w:rsidR="00573C40" w:rsidRDefault="00573C40" w:rsidP="00F147E9">
            <w:pPr>
              <w:pStyle w:val="Titre2"/>
              <w:outlineLvl w:val="1"/>
            </w:pPr>
            <w:r>
              <w:t>COORDINATION DU DISPOSITIF</w:t>
            </w:r>
          </w:p>
        </w:tc>
        <w:tc>
          <w:tcPr>
            <w:tcW w:w="4490" w:type="dxa"/>
          </w:tcPr>
          <w:p w:rsidR="00573C40" w:rsidRPr="001A58E9" w:rsidRDefault="00573C40" w:rsidP="00F147E9">
            <w:pPr>
              <w:pStyle w:val="Titre2"/>
              <w:outlineLvl w:val="1"/>
            </w:pPr>
            <w:r>
              <w:t>POINT D’APPUI</w:t>
            </w:r>
          </w:p>
        </w:tc>
      </w:tr>
      <w:tr w:rsidR="00573C40" w:rsidTr="0098503F">
        <w:trPr>
          <w:trHeight w:val="331"/>
        </w:trPr>
        <w:tc>
          <w:tcPr>
            <w:tcW w:w="1919" w:type="dxa"/>
          </w:tcPr>
          <w:p w:rsidR="00573C40" w:rsidRPr="004257E0" w:rsidRDefault="00573C40" w:rsidP="009D788B"/>
        </w:tc>
        <w:tc>
          <w:tcPr>
            <w:tcW w:w="1733" w:type="dxa"/>
          </w:tcPr>
          <w:p w:rsidR="00573C40" w:rsidRPr="004257E0" w:rsidRDefault="00573C40" w:rsidP="009D788B">
            <w:r>
              <w:t>Accompagnement Personnalisé</w:t>
            </w:r>
            <w:r w:rsidR="002E6790">
              <w:t xml:space="preserve"> et Consolidation des Acquis</w:t>
            </w:r>
          </w:p>
        </w:tc>
        <w:tc>
          <w:tcPr>
            <w:tcW w:w="3260" w:type="dxa"/>
          </w:tcPr>
          <w:p w:rsidR="00E84689" w:rsidRDefault="00E84689" w:rsidP="00E84689">
            <w:r>
              <w:t>-Proviseur Adjoint</w:t>
            </w:r>
          </w:p>
          <w:p w:rsidR="00573C40" w:rsidRDefault="0098503F" w:rsidP="00E84689">
            <w:r>
              <w:t>-</w:t>
            </w:r>
            <w:r w:rsidR="00573C40">
              <w:t>Coordination du dispositif par un membre de l’équipe enseignante</w:t>
            </w:r>
            <w:r>
              <w:br/>
            </w:r>
          </w:p>
        </w:tc>
        <w:tc>
          <w:tcPr>
            <w:tcW w:w="4490" w:type="dxa"/>
          </w:tcPr>
          <w:p w:rsidR="00573C40" w:rsidRPr="004257E0" w:rsidRDefault="00573C40" w:rsidP="00F147E9">
            <w:r>
              <w:t xml:space="preserve">Vade </w:t>
            </w:r>
            <w:proofErr w:type="spellStart"/>
            <w:r>
              <w:t>Mecum</w:t>
            </w:r>
            <w:proofErr w:type="spellEnd"/>
            <w:r>
              <w:t xml:space="preserve"> « </w:t>
            </w:r>
            <w:hyperlink r:id="rId8" w:history="1">
              <w:r w:rsidRPr="00573C40">
                <w:rPr>
                  <w:rStyle w:val="Lienhypertexte"/>
                  <w:color w:val="0070C0"/>
                </w:rPr>
                <w:t>Accompagnement Personnalisé et Consolidation des Acquis </w:t>
              </w:r>
            </w:hyperlink>
            <w:r>
              <w:t>»</w:t>
            </w:r>
          </w:p>
        </w:tc>
      </w:tr>
    </w:tbl>
    <w:tbl>
      <w:tblPr>
        <w:tblStyle w:val="Grilledutableau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de l’en-tête"/>
      </w:tblPr>
      <w:tblGrid>
        <w:gridCol w:w="11202"/>
      </w:tblGrid>
      <w:tr w:rsidR="00825C42" w:rsidTr="00A84BA1">
        <w:trPr>
          <w:trHeight w:val="720"/>
        </w:trPr>
        <w:tc>
          <w:tcPr>
            <w:tcW w:w="11202" w:type="dxa"/>
            <w:tcBorders>
              <w:bottom w:val="single" w:sz="18" w:space="0" w:color="FEDE00" w:themeColor="accent2"/>
            </w:tcBorders>
            <w:shd w:val="clear" w:color="auto" w:fill="auto"/>
            <w:vAlign w:val="bottom"/>
          </w:tcPr>
          <w:p w:rsidR="00825C42" w:rsidRPr="00825C42" w:rsidRDefault="0079364E" w:rsidP="0079364E">
            <w:pPr>
              <w:pStyle w:val="Titre1"/>
              <w:outlineLvl w:val="0"/>
            </w:pPr>
            <w:r>
              <w:t>ÉTAT RÉCAPITULATIF</w:t>
            </w:r>
          </w:p>
        </w:tc>
      </w:tr>
      <w:tr w:rsidR="00825C42" w:rsidTr="00A84BA1">
        <w:trPr>
          <w:trHeight w:hRule="exact" w:val="216"/>
        </w:trPr>
        <w:tc>
          <w:tcPr>
            <w:tcW w:w="11202" w:type="dxa"/>
            <w:tcBorders>
              <w:top w:val="single" w:sz="18" w:space="0" w:color="FEDE00" w:themeColor="accent2"/>
            </w:tcBorders>
            <w:shd w:val="clear" w:color="auto" w:fill="auto"/>
            <w:vAlign w:val="center"/>
          </w:tcPr>
          <w:p w:rsidR="00825C42" w:rsidRPr="00E219DC" w:rsidRDefault="00825C42" w:rsidP="00BE6ACF"/>
        </w:tc>
      </w:tr>
    </w:tbl>
    <w:p w:rsidR="00FF7EBE" w:rsidRDefault="00F147E9" w:rsidP="00F0767F">
      <w:r>
        <w:t xml:space="preserve">Mise en place du dispositif d’Accompagnement Personnalisé en Bac Pro relevant de la réforme de la </w:t>
      </w:r>
      <w:r w:rsidR="00A84BA1" w:rsidRPr="0098503F">
        <w:rPr>
          <w:i/>
        </w:rPr>
        <w:t>T</w:t>
      </w:r>
      <w:r w:rsidRPr="0098503F">
        <w:rPr>
          <w:i/>
        </w:rPr>
        <w:t xml:space="preserve">ransformation de la Voie Professionnelle </w:t>
      </w:r>
      <w:r>
        <w:t xml:space="preserve">à partir de la rentrée 2019 / 2020. Les classes de Seconde </w:t>
      </w:r>
      <w:r w:rsidR="00A84BA1">
        <w:t>Bac Pro rentrent dans la réforme</w:t>
      </w:r>
      <w:r>
        <w:t xml:space="preserve"> tandis que les classes de Première et Terminale Bac Pr</w:t>
      </w:r>
      <w:r w:rsidR="00A84BA1">
        <w:t>o</w:t>
      </w:r>
      <w:r>
        <w:t xml:space="preserve"> relèvent</w:t>
      </w:r>
      <w:r w:rsidR="00A84BA1">
        <w:t xml:space="preserve"> des anciens programmes</w:t>
      </w:r>
      <w:r w:rsidR="00E84689">
        <w:t xml:space="preserve"> / vont graduellement intégrer la TVP</w:t>
      </w:r>
      <w:r>
        <w:t xml:space="preserve">. </w:t>
      </w:r>
      <w:bookmarkStart w:id="0" w:name="_GoBack"/>
      <w:bookmarkEnd w:id="0"/>
    </w:p>
    <w:tbl>
      <w:tblPr>
        <w:tblStyle w:val="Grilledutableau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de l’en-tête"/>
      </w:tblPr>
      <w:tblGrid>
        <w:gridCol w:w="11202"/>
      </w:tblGrid>
      <w:tr w:rsidR="00825C42" w:rsidTr="00A84BA1">
        <w:trPr>
          <w:trHeight w:val="720"/>
        </w:trPr>
        <w:tc>
          <w:tcPr>
            <w:tcW w:w="11202" w:type="dxa"/>
            <w:tcBorders>
              <w:bottom w:val="single" w:sz="18" w:space="0" w:color="FEDE00" w:themeColor="accent2"/>
            </w:tcBorders>
            <w:shd w:val="clear" w:color="auto" w:fill="auto"/>
            <w:vAlign w:val="bottom"/>
          </w:tcPr>
          <w:p w:rsidR="00825C42" w:rsidRPr="00825C42" w:rsidRDefault="0079364E" w:rsidP="00F147E9">
            <w:pPr>
              <w:pStyle w:val="Titre1"/>
              <w:outlineLvl w:val="0"/>
            </w:pPr>
            <w:r>
              <w:t>RÉPARTITION DES HEURES PAR MATIÈ</w:t>
            </w:r>
            <w:r w:rsidR="00F147E9">
              <w:t>RE / PROFESSEUR</w:t>
            </w:r>
          </w:p>
        </w:tc>
      </w:tr>
      <w:tr w:rsidR="00825C42" w:rsidTr="00A84BA1">
        <w:trPr>
          <w:trHeight w:hRule="exact" w:val="216"/>
        </w:trPr>
        <w:tc>
          <w:tcPr>
            <w:tcW w:w="11202" w:type="dxa"/>
            <w:tcBorders>
              <w:top w:val="single" w:sz="18" w:space="0" w:color="FEDE00" w:themeColor="accent2"/>
            </w:tcBorders>
            <w:shd w:val="clear" w:color="auto" w:fill="auto"/>
            <w:vAlign w:val="center"/>
          </w:tcPr>
          <w:p w:rsidR="00825C42" w:rsidRPr="00E219DC" w:rsidRDefault="00825C42" w:rsidP="00BE6ACF"/>
        </w:tc>
      </w:tr>
    </w:tbl>
    <w:tbl>
      <w:tblPr>
        <w:tblStyle w:val="Tableauderapportdtat"/>
        <w:tblW w:w="5000" w:type="pct"/>
        <w:tblLook w:val="04A0" w:firstRow="1" w:lastRow="0" w:firstColumn="1" w:lastColumn="0" w:noHBand="0" w:noVBand="1"/>
        <w:tblDescription w:val="Tableau de disposition de l’en-tête"/>
      </w:tblPr>
      <w:tblGrid>
        <w:gridCol w:w="1012"/>
        <w:gridCol w:w="1648"/>
        <w:gridCol w:w="2126"/>
        <w:gridCol w:w="2268"/>
        <w:gridCol w:w="1418"/>
        <w:gridCol w:w="2930"/>
      </w:tblGrid>
      <w:tr w:rsidR="0098503F" w:rsidRPr="001A58E9" w:rsidTr="009850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1012" w:type="dxa"/>
          </w:tcPr>
          <w:p w:rsidR="0098503F" w:rsidRDefault="0098503F" w:rsidP="00A84BA1">
            <w:pPr>
              <w:pStyle w:val="Titre2"/>
              <w:outlineLvl w:val="1"/>
            </w:pPr>
            <w:r>
              <w:t>Choix horaire</w:t>
            </w:r>
          </w:p>
        </w:tc>
        <w:tc>
          <w:tcPr>
            <w:tcW w:w="1648" w:type="dxa"/>
          </w:tcPr>
          <w:p w:rsidR="0098503F" w:rsidRPr="001A58E9" w:rsidRDefault="0079364E" w:rsidP="00A84BA1">
            <w:pPr>
              <w:pStyle w:val="Titre2"/>
              <w:outlineLvl w:val="1"/>
            </w:pPr>
            <w:r>
              <w:t>DISCIPLINES IMPLIQUÉ</w:t>
            </w:r>
            <w:r w:rsidR="0098503F">
              <w:t>ES</w:t>
            </w:r>
          </w:p>
        </w:tc>
        <w:tc>
          <w:tcPr>
            <w:tcW w:w="2126" w:type="dxa"/>
          </w:tcPr>
          <w:p w:rsidR="0098503F" w:rsidRPr="001A58E9" w:rsidRDefault="0098503F" w:rsidP="00F147E9">
            <w:pPr>
              <w:pStyle w:val="Titre2"/>
              <w:outlineLvl w:val="1"/>
            </w:pPr>
            <w:r>
              <w:t>PROFESSEURS</w:t>
            </w:r>
          </w:p>
        </w:tc>
        <w:tc>
          <w:tcPr>
            <w:tcW w:w="2268" w:type="dxa"/>
          </w:tcPr>
          <w:p w:rsidR="0098503F" w:rsidRPr="001A58E9" w:rsidRDefault="0098503F" w:rsidP="00F147E9">
            <w:pPr>
              <w:pStyle w:val="Titre2"/>
              <w:outlineLvl w:val="1"/>
            </w:pPr>
            <w:r>
              <w:t>INTERVENTION (niveau)</w:t>
            </w:r>
          </w:p>
        </w:tc>
        <w:tc>
          <w:tcPr>
            <w:tcW w:w="1418" w:type="dxa"/>
          </w:tcPr>
          <w:p w:rsidR="0098503F" w:rsidRPr="001A58E9" w:rsidRDefault="0079364E" w:rsidP="00A84BA1">
            <w:pPr>
              <w:pStyle w:val="Titre2"/>
              <w:outlineLvl w:val="1"/>
            </w:pPr>
            <w:r>
              <w:t>ATELIERS PROPOSÉ</w:t>
            </w:r>
            <w:r w:rsidR="0098503F">
              <w:t>S</w:t>
            </w:r>
          </w:p>
        </w:tc>
        <w:tc>
          <w:tcPr>
            <w:tcW w:w="2930" w:type="dxa"/>
          </w:tcPr>
          <w:p w:rsidR="0098503F" w:rsidRPr="001A58E9" w:rsidRDefault="0098503F" w:rsidP="00573C40">
            <w:pPr>
              <w:pStyle w:val="Titre2"/>
              <w:outlineLvl w:val="1"/>
            </w:pPr>
            <w:r>
              <w:t>VOLET D’INTERVENTION</w:t>
            </w:r>
          </w:p>
        </w:tc>
      </w:tr>
      <w:tr w:rsidR="0098503F" w:rsidTr="0098503F">
        <w:trPr>
          <w:trHeight w:val="331"/>
        </w:trPr>
        <w:tc>
          <w:tcPr>
            <w:tcW w:w="1012" w:type="dxa"/>
            <w:vMerge w:val="restart"/>
            <w:textDirection w:val="btLr"/>
            <w:vAlign w:val="center"/>
          </w:tcPr>
          <w:p w:rsidR="0098503F" w:rsidRDefault="0098503F" w:rsidP="0098503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EN BARETTE SUR HORAIRE COMMUN PAR NIVEAU</w:t>
            </w:r>
          </w:p>
        </w:tc>
        <w:tc>
          <w:tcPr>
            <w:tcW w:w="1648" w:type="dxa"/>
          </w:tcPr>
          <w:p w:rsidR="0098503F" w:rsidRDefault="0098503F" w:rsidP="0013652A">
            <w:pPr>
              <w:rPr>
                <w:b/>
              </w:rPr>
            </w:pPr>
          </w:p>
          <w:p w:rsidR="00E84689" w:rsidRDefault="00E84689" w:rsidP="0013652A">
            <w:pPr>
              <w:rPr>
                <w:b/>
              </w:rPr>
            </w:pPr>
          </w:p>
          <w:p w:rsidR="00E84689" w:rsidRPr="006B7FF7" w:rsidRDefault="00E84689" w:rsidP="0013652A">
            <w:pPr>
              <w:rPr>
                <w:b/>
              </w:rPr>
            </w:pPr>
          </w:p>
        </w:tc>
        <w:tc>
          <w:tcPr>
            <w:tcW w:w="2126" w:type="dxa"/>
          </w:tcPr>
          <w:p w:rsidR="0098503F" w:rsidRPr="00573C40" w:rsidRDefault="0098503F" w:rsidP="0013652A"/>
        </w:tc>
        <w:tc>
          <w:tcPr>
            <w:tcW w:w="2268" w:type="dxa"/>
          </w:tcPr>
          <w:p w:rsidR="0098503F" w:rsidRPr="00573C40" w:rsidRDefault="0098503F" w:rsidP="0013652A"/>
        </w:tc>
        <w:tc>
          <w:tcPr>
            <w:tcW w:w="1418" w:type="dxa"/>
          </w:tcPr>
          <w:p w:rsidR="0098503F" w:rsidRPr="00573C40" w:rsidRDefault="0098503F" w:rsidP="0013652A"/>
        </w:tc>
        <w:tc>
          <w:tcPr>
            <w:tcW w:w="2930" w:type="dxa"/>
          </w:tcPr>
          <w:p w:rsidR="0098503F" w:rsidRPr="00573C40" w:rsidRDefault="0098503F" w:rsidP="0013652A"/>
        </w:tc>
      </w:tr>
      <w:tr w:rsidR="0098503F" w:rsidTr="0098503F">
        <w:trPr>
          <w:trHeight w:val="331"/>
        </w:trPr>
        <w:tc>
          <w:tcPr>
            <w:tcW w:w="1012" w:type="dxa"/>
            <w:vMerge/>
          </w:tcPr>
          <w:p w:rsidR="0098503F" w:rsidRDefault="0098503F" w:rsidP="0013652A">
            <w:pPr>
              <w:rPr>
                <w:b/>
              </w:rPr>
            </w:pPr>
          </w:p>
        </w:tc>
        <w:tc>
          <w:tcPr>
            <w:tcW w:w="1648" w:type="dxa"/>
          </w:tcPr>
          <w:p w:rsidR="0098503F" w:rsidRDefault="0098503F" w:rsidP="0013652A">
            <w:pPr>
              <w:rPr>
                <w:b/>
              </w:rPr>
            </w:pPr>
          </w:p>
          <w:p w:rsidR="00E84689" w:rsidRDefault="00E84689" w:rsidP="0013652A">
            <w:pPr>
              <w:rPr>
                <w:b/>
              </w:rPr>
            </w:pPr>
          </w:p>
          <w:p w:rsidR="00E84689" w:rsidRPr="006B7FF7" w:rsidRDefault="00E84689" w:rsidP="0013652A">
            <w:pPr>
              <w:rPr>
                <w:b/>
              </w:rPr>
            </w:pPr>
          </w:p>
        </w:tc>
        <w:tc>
          <w:tcPr>
            <w:tcW w:w="2126" w:type="dxa"/>
          </w:tcPr>
          <w:p w:rsidR="0098503F" w:rsidRDefault="0098503F" w:rsidP="0013652A"/>
          <w:p w:rsidR="00E84689" w:rsidRPr="00573C40" w:rsidRDefault="00E84689" w:rsidP="0013652A"/>
        </w:tc>
        <w:tc>
          <w:tcPr>
            <w:tcW w:w="2268" w:type="dxa"/>
          </w:tcPr>
          <w:p w:rsidR="0098503F" w:rsidRPr="00573C40" w:rsidRDefault="0098503F" w:rsidP="0013652A"/>
        </w:tc>
        <w:tc>
          <w:tcPr>
            <w:tcW w:w="1418" w:type="dxa"/>
          </w:tcPr>
          <w:p w:rsidR="0098503F" w:rsidRPr="00573C40" w:rsidRDefault="0098503F" w:rsidP="0013652A"/>
        </w:tc>
        <w:tc>
          <w:tcPr>
            <w:tcW w:w="2930" w:type="dxa"/>
          </w:tcPr>
          <w:p w:rsidR="0098503F" w:rsidRPr="00573C40" w:rsidRDefault="0098503F" w:rsidP="0013652A"/>
        </w:tc>
      </w:tr>
      <w:tr w:rsidR="0098503F" w:rsidTr="0098503F">
        <w:trPr>
          <w:trHeight w:val="331"/>
        </w:trPr>
        <w:tc>
          <w:tcPr>
            <w:tcW w:w="1012" w:type="dxa"/>
            <w:vMerge/>
          </w:tcPr>
          <w:p w:rsidR="0098503F" w:rsidRDefault="0098503F" w:rsidP="0013652A">
            <w:pPr>
              <w:rPr>
                <w:b/>
              </w:rPr>
            </w:pPr>
          </w:p>
        </w:tc>
        <w:tc>
          <w:tcPr>
            <w:tcW w:w="1648" w:type="dxa"/>
          </w:tcPr>
          <w:p w:rsidR="0098503F" w:rsidRDefault="0098503F" w:rsidP="0013652A">
            <w:pPr>
              <w:rPr>
                <w:b/>
              </w:rPr>
            </w:pPr>
          </w:p>
          <w:p w:rsidR="00E84689" w:rsidRDefault="00E84689" w:rsidP="0013652A">
            <w:pPr>
              <w:rPr>
                <w:b/>
              </w:rPr>
            </w:pPr>
          </w:p>
          <w:p w:rsidR="00E84689" w:rsidRPr="006B7FF7" w:rsidRDefault="00E84689" w:rsidP="0013652A">
            <w:pPr>
              <w:rPr>
                <w:b/>
              </w:rPr>
            </w:pPr>
          </w:p>
        </w:tc>
        <w:tc>
          <w:tcPr>
            <w:tcW w:w="2126" w:type="dxa"/>
          </w:tcPr>
          <w:p w:rsidR="0098503F" w:rsidRDefault="0098503F" w:rsidP="0013652A"/>
          <w:p w:rsidR="00E84689" w:rsidRPr="00573C40" w:rsidRDefault="00E84689" w:rsidP="0013652A"/>
        </w:tc>
        <w:tc>
          <w:tcPr>
            <w:tcW w:w="2268" w:type="dxa"/>
          </w:tcPr>
          <w:p w:rsidR="0098503F" w:rsidRPr="00573C40" w:rsidRDefault="0098503F" w:rsidP="0013652A"/>
        </w:tc>
        <w:tc>
          <w:tcPr>
            <w:tcW w:w="1418" w:type="dxa"/>
          </w:tcPr>
          <w:p w:rsidR="0098503F" w:rsidRPr="00573C40" w:rsidRDefault="0098503F" w:rsidP="0013652A"/>
        </w:tc>
        <w:tc>
          <w:tcPr>
            <w:tcW w:w="2930" w:type="dxa"/>
          </w:tcPr>
          <w:p w:rsidR="0098503F" w:rsidRPr="00573C40" w:rsidRDefault="0098503F" w:rsidP="0013652A"/>
        </w:tc>
      </w:tr>
      <w:tr w:rsidR="0098503F" w:rsidTr="0098503F">
        <w:trPr>
          <w:trHeight w:val="331"/>
        </w:trPr>
        <w:tc>
          <w:tcPr>
            <w:tcW w:w="1012" w:type="dxa"/>
            <w:vMerge/>
          </w:tcPr>
          <w:p w:rsidR="0098503F" w:rsidRDefault="0098503F" w:rsidP="0013652A">
            <w:pPr>
              <w:rPr>
                <w:b/>
              </w:rPr>
            </w:pPr>
          </w:p>
        </w:tc>
        <w:tc>
          <w:tcPr>
            <w:tcW w:w="1648" w:type="dxa"/>
          </w:tcPr>
          <w:p w:rsidR="0098503F" w:rsidRDefault="0098503F" w:rsidP="0013652A">
            <w:pPr>
              <w:rPr>
                <w:b/>
              </w:rPr>
            </w:pPr>
          </w:p>
          <w:p w:rsidR="00E84689" w:rsidRDefault="00E84689" w:rsidP="0013652A">
            <w:pPr>
              <w:rPr>
                <w:b/>
              </w:rPr>
            </w:pPr>
          </w:p>
          <w:p w:rsidR="00E84689" w:rsidRDefault="00E84689" w:rsidP="0013652A">
            <w:pPr>
              <w:rPr>
                <w:b/>
              </w:rPr>
            </w:pPr>
          </w:p>
        </w:tc>
        <w:tc>
          <w:tcPr>
            <w:tcW w:w="2126" w:type="dxa"/>
          </w:tcPr>
          <w:p w:rsidR="0098503F" w:rsidRDefault="0098503F" w:rsidP="0013652A"/>
          <w:p w:rsidR="00E84689" w:rsidRPr="00573C40" w:rsidRDefault="00E84689" w:rsidP="0013652A"/>
        </w:tc>
        <w:tc>
          <w:tcPr>
            <w:tcW w:w="2268" w:type="dxa"/>
          </w:tcPr>
          <w:p w:rsidR="0098503F" w:rsidRPr="00573C40" w:rsidRDefault="0098503F" w:rsidP="0013652A"/>
        </w:tc>
        <w:tc>
          <w:tcPr>
            <w:tcW w:w="1418" w:type="dxa"/>
          </w:tcPr>
          <w:p w:rsidR="0098503F" w:rsidRPr="00573C40" w:rsidRDefault="0098503F" w:rsidP="0013652A"/>
        </w:tc>
        <w:tc>
          <w:tcPr>
            <w:tcW w:w="2930" w:type="dxa"/>
          </w:tcPr>
          <w:p w:rsidR="0098503F" w:rsidRPr="00573C40" w:rsidRDefault="0098503F" w:rsidP="0013652A"/>
        </w:tc>
      </w:tr>
      <w:tr w:rsidR="0098503F" w:rsidTr="0098503F">
        <w:trPr>
          <w:trHeight w:val="331"/>
        </w:trPr>
        <w:tc>
          <w:tcPr>
            <w:tcW w:w="1012" w:type="dxa"/>
            <w:vMerge/>
          </w:tcPr>
          <w:p w:rsidR="0098503F" w:rsidRDefault="0098503F" w:rsidP="0013652A">
            <w:pPr>
              <w:rPr>
                <w:b/>
              </w:rPr>
            </w:pPr>
          </w:p>
        </w:tc>
        <w:tc>
          <w:tcPr>
            <w:tcW w:w="1648" w:type="dxa"/>
          </w:tcPr>
          <w:p w:rsidR="0098503F" w:rsidRDefault="0098503F" w:rsidP="0013652A">
            <w:pPr>
              <w:rPr>
                <w:b/>
              </w:rPr>
            </w:pPr>
          </w:p>
          <w:p w:rsidR="00E84689" w:rsidRDefault="00E84689" w:rsidP="0013652A">
            <w:pPr>
              <w:rPr>
                <w:b/>
              </w:rPr>
            </w:pPr>
          </w:p>
          <w:p w:rsidR="00E84689" w:rsidRDefault="00E84689" w:rsidP="0013652A">
            <w:pPr>
              <w:rPr>
                <w:b/>
              </w:rPr>
            </w:pPr>
          </w:p>
        </w:tc>
        <w:tc>
          <w:tcPr>
            <w:tcW w:w="2126" w:type="dxa"/>
          </w:tcPr>
          <w:p w:rsidR="0098503F" w:rsidRDefault="0098503F" w:rsidP="0013652A"/>
          <w:p w:rsidR="00E84689" w:rsidRPr="00573C40" w:rsidRDefault="00E84689" w:rsidP="0013652A"/>
        </w:tc>
        <w:tc>
          <w:tcPr>
            <w:tcW w:w="2268" w:type="dxa"/>
          </w:tcPr>
          <w:p w:rsidR="0098503F" w:rsidRPr="00573C40" w:rsidRDefault="0098503F" w:rsidP="0013652A"/>
        </w:tc>
        <w:tc>
          <w:tcPr>
            <w:tcW w:w="1418" w:type="dxa"/>
          </w:tcPr>
          <w:p w:rsidR="0098503F" w:rsidRPr="00573C40" w:rsidRDefault="0098503F" w:rsidP="0013652A"/>
        </w:tc>
        <w:tc>
          <w:tcPr>
            <w:tcW w:w="2930" w:type="dxa"/>
          </w:tcPr>
          <w:p w:rsidR="0098503F" w:rsidRPr="00573C40" w:rsidRDefault="0098503F" w:rsidP="0013652A"/>
        </w:tc>
      </w:tr>
      <w:tr w:rsidR="0098503F" w:rsidTr="0098503F">
        <w:trPr>
          <w:cantSplit/>
          <w:trHeight w:val="1134"/>
        </w:trPr>
        <w:tc>
          <w:tcPr>
            <w:tcW w:w="1012" w:type="dxa"/>
            <w:textDirection w:val="btLr"/>
            <w:vAlign w:val="center"/>
          </w:tcPr>
          <w:p w:rsidR="0098503F" w:rsidRPr="0098503F" w:rsidRDefault="0098503F" w:rsidP="0098503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8503F">
              <w:rPr>
                <w:sz w:val="18"/>
                <w:szCs w:val="18"/>
              </w:rPr>
              <w:t>Sur heures dédiées par niveau</w:t>
            </w:r>
          </w:p>
        </w:tc>
        <w:tc>
          <w:tcPr>
            <w:tcW w:w="1648" w:type="dxa"/>
          </w:tcPr>
          <w:p w:rsidR="0098503F" w:rsidRDefault="0098503F" w:rsidP="0013652A">
            <w:pPr>
              <w:rPr>
                <w:b/>
              </w:rPr>
            </w:pPr>
          </w:p>
        </w:tc>
        <w:tc>
          <w:tcPr>
            <w:tcW w:w="2126" w:type="dxa"/>
          </w:tcPr>
          <w:p w:rsidR="0098503F" w:rsidRPr="00573C40" w:rsidRDefault="0098503F" w:rsidP="0013652A"/>
        </w:tc>
        <w:tc>
          <w:tcPr>
            <w:tcW w:w="2268" w:type="dxa"/>
          </w:tcPr>
          <w:p w:rsidR="0098503F" w:rsidRPr="00573C40" w:rsidRDefault="0098503F" w:rsidP="0013652A"/>
        </w:tc>
        <w:tc>
          <w:tcPr>
            <w:tcW w:w="1418" w:type="dxa"/>
          </w:tcPr>
          <w:p w:rsidR="0098503F" w:rsidRPr="00573C40" w:rsidRDefault="0098503F" w:rsidP="0013652A"/>
        </w:tc>
        <w:tc>
          <w:tcPr>
            <w:tcW w:w="2930" w:type="dxa"/>
          </w:tcPr>
          <w:p w:rsidR="0098503F" w:rsidRPr="00573C40" w:rsidRDefault="0098503F" w:rsidP="0013652A"/>
        </w:tc>
      </w:tr>
      <w:tr w:rsidR="00411A04" w:rsidRPr="00411A04" w:rsidTr="0098503F">
        <w:trPr>
          <w:cantSplit/>
          <w:trHeight w:val="1134"/>
        </w:trPr>
        <w:tc>
          <w:tcPr>
            <w:tcW w:w="1012" w:type="dxa"/>
            <w:textDirection w:val="btLr"/>
            <w:vAlign w:val="center"/>
          </w:tcPr>
          <w:p w:rsidR="00411A04" w:rsidRPr="0098503F" w:rsidRDefault="00411A04" w:rsidP="0098503F">
            <w:pPr>
              <w:ind w:left="113" w:right="113"/>
              <w:jc w:val="center"/>
              <w:rPr>
                <w:sz w:val="18"/>
                <w:szCs w:val="18"/>
              </w:rPr>
            </w:pPr>
            <w:r w:rsidRPr="0098503F">
              <w:rPr>
                <w:sz w:val="18"/>
                <w:szCs w:val="18"/>
              </w:rPr>
              <w:t>Sur heures dédiées</w:t>
            </w:r>
          </w:p>
        </w:tc>
        <w:tc>
          <w:tcPr>
            <w:tcW w:w="1648" w:type="dxa"/>
          </w:tcPr>
          <w:p w:rsidR="00411A04" w:rsidRDefault="00411A04" w:rsidP="0013652A">
            <w:pPr>
              <w:rPr>
                <w:b/>
              </w:rPr>
            </w:pPr>
          </w:p>
        </w:tc>
        <w:tc>
          <w:tcPr>
            <w:tcW w:w="2126" w:type="dxa"/>
          </w:tcPr>
          <w:p w:rsidR="00411A04" w:rsidRDefault="00411A04" w:rsidP="0013652A"/>
        </w:tc>
        <w:tc>
          <w:tcPr>
            <w:tcW w:w="2268" w:type="dxa"/>
          </w:tcPr>
          <w:p w:rsidR="00411A04" w:rsidRPr="00411A04" w:rsidRDefault="00411A04" w:rsidP="0013652A">
            <w:pPr>
              <w:rPr>
                <w:lang w:val="en-GB"/>
              </w:rPr>
            </w:pPr>
          </w:p>
        </w:tc>
        <w:tc>
          <w:tcPr>
            <w:tcW w:w="1418" w:type="dxa"/>
          </w:tcPr>
          <w:p w:rsidR="00411A04" w:rsidRPr="00411A04" w:rsidRDefault="00411A04" w:rsidP="0013652A">
            <w:pPr>
              <w:rPr>
                <w:lang w:val="en-GB"/>
              </w:rPr>
            </w:pPr>
          </w:p>
        </w:tc>
        <w:tc>
          <w:tcPr>
            <w:tcW w:w="2930" w:type="dxa"/>
          </w:tcPr>
          <w:p w:rsidR="00411A04" w:rsidRPr="00411A04" w:rsidRDefault="00411A04" w:rsidP="0013652A"/>
        </w:tc>
      </w:tr>
    </w:tbl>
    <w:tbl>
      <w:tblPr>
        <w:tblStyle w:val="Grilledutableau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de l’en-tête"/>
      </w:tblPr>
      <w:tblGrid>
        <w:gridCol w:w="11218"/>
      </w:tblGrid>
      <w:tr w:rsidR="00825C42" w:rsidTr="001960E4">
        <w:trPr>
          <w:trHeight w:val="720"/>
        </w:trPr>
        <w:tc>
          <w:tcPr>
            <w:tcW w:w="11536" w:type="dxa"/>
            <w:tcBorders>
              <w:bottom w:val="single" w:sz="18" w:space="0" w:color="FEDE00" w:themeColor="accent2"/>
            </w:tcBorders>
            <w:shd w:val="clear" w:color="auto" w:fill="auto"/>
            <w:vAlign w:val="bottom"/>
          </w:tcPr>
          <w:p w:rsidR="00411A04" w:rsidRDefault="00411A04"/>
          <w:p w:rsidR="00411A04" w:rsidRDefault="00411A04"/>
          <w:p w:rsidR="00411A04" w:rsidRDefault="00411A04"/>
          <w:p w:rsidR="00411A04" w:rsidRDefault="00411A04"/>
          <w:tbl>
            <w:tblPr>
              <w:tblStyle w:val="Grilledutableau"/>
              <w:tblW w:w="112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ableau de disposition de l’en-tête"/>
            </w:tblPr>
            <w:tblGrid>
              <w:gridCol w:w="11218"/>
            </w:tblGrid>
            <w:tr w:rsidR="00A84BA1" w:rsidTr="00411A04">
              <w:trPr>
                <w:trHeight w:val="720"/>
              </w:trPr>
              <w:tc>
                <w:tcPr>
                  <w:tcW w:w="11218" w:type="dxa"/>
                  <w:tcBorders>
                    <w:bottom w:val="single" w:sz="18" w:space="0" w:color="FEDE00" w:themeColor="accent2"/>
                  </w:tcBorders>
                  <w:shd w:val="clear" w:color="auto" w:fill="auto"/>
                  <w:vAlign w:val="bottom"/>
                </w:tcPr>
                <w:p w:rsidR="00A84BA1" w:rsidRPr="00825C42" w:rsidRDefault="002E6790" w:rsidP="002E6790">
                  <w:pPr>
                    <w:pStyle w:val="Titre1"/>
                    <w:outlineLvl w:val="0"/>
                  </w:pPr>
                  <w:r>
                    <w:t>VUE D’ENSEMBLE DU DISPOSITIF</w:t>
                  </w:r>
                </w:p>
              </w:tc>
            </w:tr>
            <w:tr w:rsidR="00A84BA1" w:rsidTr="00411A04">
              <w:trPr>
                <w:trHeight w:hRule="exact" w:val="216"/>
              </w:trPr>
              <w:tc>
                <w:tcPr>
                  <w:tcW w:w="11218" w:type="dxa"/>
                  <w:tcBorders>
                    <w:top w:val="single" w:sz="18" w:space="0" w:color="FEDE00" w:themeColor="accent2"/>
                  </w:tcBorders>
                  <w:shd w:val="clear" w:color="auto" w:fill="auto"/>
                  <w:vAlign w:val="center"/>
                </w:tcPr>
                <w:p w:rsidR="00A84BA1" w:rsidRPr="00E219DC" w:rsidRDefault="00A84BA1" w:rsidP="00125FAC"/>
              </w:tc>
            </w:tr>
          </w:tbl>
          <w:tbl>
            <w:tblPr>
              <w:tblStyle w:val="Tableauderapportdtat"/>
              <w:tblW w:w="5000" w:type="pct"/>
              <w:tblLook w:val="04A0" w:firstRow="1" w:lastRow="0" w:firstColumn="1" w:lastColumn="0" w:noHBand="0" w:noVBand="1"/>
              <w:tblDescription w:val="Tableau de disposition de l’en-tête"/>
            </w:tblPr>
            <w:tblGrid>
              <w:gridCol w:w="2782"/>
              <w:gridCol w:w="3757"/>
              <w:gridCol w:w="1895"/>
              <w:gridCol w:w="2784"/>
            </w:tblGrid>
            <w:tr w:rsidR="00A84BA1" w:rsidRPr="001A58E9" w:rsidTr="004B29C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31"/>
              </w:trPr>
              <w:tc>
                <w:tcPr>
                  <w:tcW w:w="2778" w:type="dxa"/>
                </w:tcPr>
                <w:p w:rsidR="00A84BA1" w:rsidRPr="001A58E9" w:rsidRDefault="0079364E" w:rsidP="00A84BA1">
                  <w:pPr>
                    <w:pStyle w:val="Titre2"/>
                    <w:outlineLvl w:val="1"/>
                  </w:pPr>
                  <w:r>
                    <w:t>POINTS D’É</w:t>
                  </w:r>
                  <w:r w:rsidR="00A84BA1">
                    <w:t>TAPES</w:t>
                  </w:r>
                </w:p>
              </w:tc>
              <w:tc>
                <w:tcPr>
                  <w:tcW w:w="3752" w:type="dxa"/>
                </w:tcPr>
                <w:p w:rsidR="00A84BA1" w:rsidRPr="001A58E9" w:rsidRDefault="00A84BA1" w:rsidP="00A84BA1">
                  <w:pPr>
                    <w:pStyle w:val="Titre2"/>
                    <w:outlineLvl w:val="1"/>
                  </w:pPr>
                  <w:r>
                    <w:t>OBJECTIFS</w:t>
                  </w:r>
                </w:p>
              </w:tc>
              <w:tc>
                <w:tcPr>
                  <w:tcW w:w="1892" w:type="dxa"/>
                </w:tcPr>
                <w:p w:rsidR="00A84BA1" w:rsidRPr="001A58E9" w:rsidRDefault="00A84BA1" w:rsidP="00125FAC">
                  <w:pPr>
                    <w:pStyle w:val="Titre2"/>
                    <w:outlineLvl w:val="1"/>
                  </w:pPr>
                  <w:r>
                    <w:t>PILOTAGE</w:t>
                  </w:r>
                </w:p>
              </w:tc>
              <w:tc>
                <w:tcPr>
                  <w:tcW w:w="2780" w:type="dxa"/>
                </w:tcPr>
                <w:p w:rsidR="00A84BA1" w:rsidRPr="001A58E9" w:rsidRDefault="00532C30" w:rsidP="00125FAC">
                  <w:pPr>
                    <w:pStyle w:val="Titre2"/>
                    <w:outlineLvl w:val="1"/>
                  </w:pPr>
                  <w:sdt>
                    <w:sdtPr>
                      <w:id w:val="1546252254"/>
                      <w:placeholder>
                        <w:docPart w:val="8079FACA1E64499090706C6A1337995B"/>
                      </w:placeholder>
                      <w:temporary/>
                      <w:showingPlcHdr/>
                    </w:sdtPr>
                    <w:sdtEndPr/>
                    <w:sdtContent>
                      <w:r w:rsidR="00A84BA1" w:rsidRPr="001A58E9">
                        <w:rPr>
                          <w:lang w:bidi="fr-FR"/>
                        </w:rPr>
                        <w:t>notes</w:t>
                      </w:r>
                    </w:sdtContent>
                  </w:sdt>
                </w:p>
              </w:tc>
            </w:tr>
            <w:tr w:rsidR="00A84BA1" w:rsidTr="004B29C0">
              <w:trPr>
                <w:trHeight w:val="331"/>
              </w:trPr>
              <w:tc>
                <w:tcPr>
                  <w:tcW w:w="2778" w:type="dxa"/>
                </w:tcPr>
                <w:p w:rsidR="00A84BA1" w:rsidRPr="006B7FF7" w:rsidRDefault="00E84689" w:rsidP="00125FAC">
                  <w:pPr>
                    <w:rPr>
                      <w:b/>
                    </w:rPr>
                  </w:pPr>
                  <w:r>
                    <w:rPr>
                      <w:b/>
                    </w:rPr>
                    <w:t>Réunion de juin (N-1)</w:t>
                  </w:r>
                </w:p>
              </w:tc>
              <w:tc>
                <w:tcPr>
                  <w:tcW w:w="3752" w:type="dxa"/>
                </w:tcPr>
                <w:p w:rsidR="00A84BA1" w:rsidRPr="00A84BA1" w:rsidRDefault="004B29C0" w:rsidP="00125FAC">
                  <w:r>
                    <w:t>-</w:t>
                  </w:r>
                  <w:r w:rsidR="00A84BA1" w:rsidRPr="00A84BA1">
                    <w:t>Préparation du dispositif A.P à N-1.</w:t>
                  </w:r>
                  <w:r w:rsidR="00A84BA1" w:rsidRPr="00A84BA1">
                    <w:br/>
                    <w:t>Bilan de l’A.P de l’année précédente.</w:t>
                  </w:r>
                  <w:r w:rsidR="00573C40">
                    <w:br/>
                  </w:r>
                  <w:r>
                    <w:t>-</w:t>
                  </w:r>
                  <w:r w:rsidR="00573C40">
                    <w:t>Prise en compte des problèmes repérés (organisation, répartition des élèves et des professeurs…)</w:t>
                  </w:r>
                  <w:r>
                    <w:t>.</w:t>
                  </w:r>
                  <w:r>
                    <w:br/>
                    <w:t>-Projection sur le nouveau dispositif à mettre en place.</w:t>
                  </w:r>
                </w:p>
              </w:tc>
              <w:tc>
                <w:tcPr>
                  <w:tcW w:w="1892" w:type="dxa"/>
                </w:tcPr>
                <w:p w:rsidR="00A84BA1" w:rsidRPr="00A84BA1" w:rsidRDefault="00573C40" w:rsidP="00125FAC">
                  <w:r>
                    <w:t>-</w:t>
                  </w:r>
                  <w:r w:rsidR="00E84689">
                    <w:t>Proviseur Adjoint</w:t>
                  </w:r>
                  <w:r w:rsidR="00A84BA1" w:rsidRPr="00A84BA1">
                    <w:br/>
                  </w:r>
                  <w:r>
                    <w:t>-</w:t>
                  </w:r>
                  <w:r w:rsidR="00A84BA1" w:rsidRPr="00A84BA1">
                    <w:t>Comité de pil</w:t>
                  </w:r>
                  <w:r>
                    <w:t>ot</w:t>
                  </w:r>
                  <w:r w:rsidR="00A84BA1" w:rsidRPr="00A84BA1">
                    <w:t>age enseignant</w:t>
                  </w:r>
                </w:p>
              </w:tc>
              <w:tc>
                <w:tcPr>
                  <w:tcW w:w="2780" w:type="dxa"/>
                </w:tcPr>
                <w:p w:rsidR="00A84BA1" w:rsidRPr="00A84BA1" w:rsidRDefault="00A84BA1" w:rsidP="00125FAC"/>
              </w:tc>
            </w:tr>
            <w:tr w:rsidR="00A84BA1" w:rsidTr="004B29C0">
              <w:trPr>
                <w:trHeight w:val="331"/>
              </w:trPr>
              <w:tc>
                <w:tcPr>
                  <w:tcW w:w="2778" w:type="dxa"/>
                </w:tcPr>
                <w:p w:rsidR="00A84BA1" w:rsidRPr="006B7FF7" w:rsidRDefault="00E84689" w:rsidP="00125FAC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Réunions de septembre </w:t>
                  </w:r>
                </w:p>
              </w:tc>
              <w:tc>
                <w:tcPr>
                  <w:tcW w:w="3752" w:type="dxa"/>
                </w:tcPr>
                <w:p w:rsidR="00A84BA1" w:rsidRPr="00A84BA1" w:rsidRDefault="00573C40" w:rsidP="00125FAC">
                  <w:r>
                    <w:t>-</w:t>
                  </w:r>
                  <w:r w:rsidR="004B29C0">
                    <w:t>Planification</w:t>
                  </w:r>
                  <w:r>
                    <w:t xml:space="preserve"> annuelle</w:t>
                  </w:r>
                  <w:r w:rsidR="004B29C0">
                    <w:t xml:space="preserve"> par niveau</w:t>
                  </w:r>
                  <w:r w:rsidR="004B29C0">
                    <w:br/>
                    <w:t>-Répartition des enseignants par ateliers et par volet d’intervention.</w:t>
                  </w:r>
                </w:p>
              </w:tc>
              <w:tc>
                <w:tcPr>
                  <w:tcW w:w="1892" w:type="dxa"/>
                </w:tcPr>
                <w:p w:rsidR="00A84BA1" w:rsidRPr="00A84BA1" w:rsidRDefault="00573C40" w:rsidP="00125FAC">
                  <w:r>
                    <w:t>-</w:t>
                  </w:r>
                  <w:r w:rsidRPr="00A84BA1">
                    <w:t>Comité de pil</w:t>
                  </w:r>
                  <w:r>
                    <w:t>ot</w:t>
                  </w:r>
                  <w:r w:rsidRPr="00A84BA1">
                    <w:t>age enseignant</w:t>
                  </w:r>
                </w:p>
              </w:tc>
              <w:tc>
                <w:tcPr>
                  <w:tcW w:w="2780" w:type="dxa"/>
                </w:tcPr>
                <w:p w:rsidR="00A84BA1" w:rsidRPr="00A84BA1" w:rsidRDefault="00A84BA1" w:rsidP="00125FAC"/>
              </w:tc>
            </w:tr>
            <w:tr w:rsidR="00A84BA1" w:rsidTr="004B29C0">
              <w:trPr>
                <w:trHeight w:val="331"/>
              </w:trPr>
              <w:tc>
                <w:tcPr>
                  <w:tcW w:w="2778" w:type="dxa"/>
                </w:tcPr>
                <w:p w:rsidR="00A84BA1" w:rsidRPr="006B7FF7" w:rsidRDefault="004B29C0" w:rsidP="00125FAC">
                  <w:pPr>
                    <w:rPr>
                      <w:b/>
                    </w:rPr>
                  </w:pPr>
                  <w:r>
                    <w:rPr>
                      <w:b/>
                    </w:rPr>
                    <w:t>Conce</w:t>
                  </w:r>
                  <w:r w:rsidR="00E84689">
                    <w:rPr>
                      <w:b/>
                    </w:rPr>
                    <w:t>rtations via e-mail / téléphone</w:t>
                  </w:r>
                  <w:r>
                    <w:rPr>
                      <w:b/>
                    </w:rPr>
                    <w:t xml:space="preserve"> / entrevues</w:t>
                  </w:r>
                </w:p>
              </w:tc>
              <w:tc>
                <w:tcPr>
                  <w:tcW w:w="3752" w:type="dxa"/>
                </w:tcPr>
                <w:p w:rsidR="00A84BA1" w:rsidRPr="004B29C0" w:rsidRDefault="004B29C0" w:rsidP="00E84689">
                  <w:r>
                    <w:t>-</w:t>
                  </w:r>
                  <w:r w:rsidRPr="004B29C0">
                    <w:t>Concertation</w:t>
                  </w:r>
                  <w:r>
                    <w:t>s</w:t>
                  </w:r>
                  <w:r w:rsidRPr="004B29C0">
                    <w:t xml:space="preserve"> faite</w:t>
                  </w:r>
                  <w:r>
                    <w:t>s</w:t>
                  </w:r>
                  <w:r w:rsidRPr="004B29C0">
                    <w:t xml:space="preserve"> via e-mail / téléphone</w:t>
                  </w:r>
                  <w:r>
                    <w:t xml:space="preserve"> / entrevues</w:t>
                  </w:r>
                  <w:r w:rsidRPr="004B29C0">
                    <w:t xml:space="preserve"> principalement</w:t>
                  </w:r>
                  <w:r>
                    <w:t>. C</w:t>
                  </w:r>
                  <w:r w:rsidRPr="004B29C0">
                    <w:t>es concertations sont fructueuses et apportent une plus-value au travail d’équipe.</w:t>
                  </w:r>
                </w:p>
              </w:tc>
              <w:tc>
                <w:tcPr>
                  <w:tcW w:w="1892" w:type="dxa"/>
                </w:tcPr>
                <w:p w:rsidR="00A84BA1" w:rsidRPr="006B7FF7" w:rsidRDefault="00E84689" w:rsidP="00125FAC">
                  <w:pPr>
                    <w:rPr>
                      <w:b/>
                    </w:rPr>
                  </w:pPr>
                  <w:r>
                    <w:t>-Proviseur Adjoint</w:t>
                  </w:r>
                  <w:r w:rsidR="004B29C0">
                    <w:br/>
                    <w:t>-</w:t>
                  </w:r>
                  <w:r w:rsidR="004B29C0" w:rsidRPr="00A84BA1">
                    <w:t>Comité de pil</w:t>
                  </w:r>
                  <w:r w:rsidR="004B29C0">
                    <w:t>ot</w:t>
                  </w:r>
                  <w:r w:rsidR="004B29C0" w:rsidRPr="00A84BA1">
                    <w:t>age enseignant</w:t>
                  </w:r>
                </w:p>
              </w:tc>
              <w:tc>
                <w:tcPr>
                  <w:tcW w:w="2780" w:type="dxa"/>
                </w:tcPr>
                <w:p w:rsidR="00A84BA1" w:rsidRPr="006B7FF7" w:rsidRDefault="00A84BA1" w:rsidP="00125FAC">
                  <w:pPr>
                    <w:rPr>
                      <w:b/>
                    </w:rPr>
                  </w:pPr>
                </w:p>
              </w:tc>
            </w:tr>
            <w:tr w:rsidR="004B29C0" w:rsidTr="004B29C0">
              <w:trPr>
                <w:trHeight w:val="331"/>
              </w:trPr>
              <w:tc>
                <w:tcPr>
                  <w:tcW w:w="2778" w:type="dxa"/>
                </w:tcPr>
                <w:p w:rsidR="004B29C0" w:rsidRDefault="004B29C0" w:rsidP="00125FAC">
                  <w:pPr>
                    <w:rPr>
                      <w:b/>
                    </w:rPr>
                  </w:pPr>
                  <w:r>
                    <w:rPr>
                      <w:b/>
                    </w:rPr>
                    <w:t>Réunion bilan annuel</w:t>
                  </w:r>
                </w:p>
              </w:tc>
              <w:tc>
                <w:tcPr>
                  <w:tcW w:w="3752" w:type="dxa"/>
                </w:tcPr>
                <w:p w:rsidR="004B29C0" w:rsidRDefault="004B29C0" w:rsidP="00E84689">
                  <w:r>
                    <w:t>-Réunion pour bilan annuel du dispositif</w:t>
                  </w:r>
                </w:p>
              </w:tc>
              <w:tc>
                <w:tcPr>
                  <w:tcW w:w="1892" w:type="dxa"/>
                </w:tcPr>
                <w:p w:rsidR="004B29C0" w:rsidRDefault="00E84689" w:rsidP="00125FAC">
                  <w:r>
                    <w:t>-Proviseur Adjoint</w:t>
                  </w:r>
                  <w:r w:rsidR="004B29C0">
                    <w:br/>
                    <w:t>-</w:t>
                  </w:r>
                  <w:r w:rsidR="004B29C0" w:rsidRPr="00A84BA1">
                    <w:t>Comité de pil</w:t>
                  </w:r>
                  <w:r w:rsidR="004B29C0">
                    <w:t>ot</w:t>
                  </w:r>
                  <w:r w:rsidR="004B29C0" w:rsidRPr="00A84BA1">
                    <w:t>age enseignant</w:t>
                  </w:r>
                </w:p>
              </w:tc>
              <w:tc>
                <w:tcPr>
                  <w:tcW w:w="2780" w:type="dxa"/>
                </w:tcPr>
                <w:p w:rsidR="004B29C0" w:rsidRPr="006B7FF7" w:rsidRDefault="004B29C0" w:rsidP="00125FAC">
                  <w:pPr>
                    <w:rPr>
                      <w:b/>
                    </w:rPr>
                  </w:pPr>
                </w:p>
              </w:tc>
            </w:tr>
          </w:tbl>
          <w:p w:rsidR="00825C42" w:rsidRPr="00825C42" w:rsidRDefault="004B29C0" w:rsidP="009D788B">
            <w:pPr>
              <w:pStyle w:val="Titre1"/>
              <w:outlineLvl w:val="0"/>
            </w:pPr>
            <w:r>
              <w:br/>
            </w:r>
            <w:r w:rsidR="00A84BA1">
              <w:br/>
            </w:r>
            <w:r w:rsidR="009D788B">
              <w:t>HISTORIQUE DES PR</w:t>
            </w:r>
            <w:r w:rsidR="00F147E9">
              <w:t>O</w:t>
            </w:r>
            <w:r w:rsidR="0079364E">
              <w:t>BLÈMES RENCONTRÉ</w:t>
            </w:r>
            <w:r w:rsidR="009D788B">
              <w:t>S</w:t>
            </w:r>
          </w:p>
        </w:tc>
      </w:tr>
      <w:tr w:rsidR="00825C42" w:rsidTr="00825C42">
        <w:trPr>
          <w:trHeight w:hRule="exact" w:val="216"/>
        </w:trPr>
        <w:tc>
          <w:tcPr>
            <w:tcW w:w="11536" w:type="dxa"/>
            <w:tcBorders>
              <w:top w:val="single" w:sz="18" w:space="0" w:color="FEDE00" w:themeColor="accent2"/>
            </w:tcBorders>
            <w:shd w:val="clear" w:color="auto" w:fill="auto"/>
            <w:vAlign w:val="center"/>
          </w:tcPr>
          <w:p w:rsidR="00825C42" w:rsidRPr="00E219DC" w:rsidRDefault="00825C42" w:rsidP="00BE6ACF"/>
        </w:tc>
      </w:tr>
    </w:tbl>
    <w:tbl>
      <w:tblPr>
        <w:tblStyle w:val="Tableauderapportdtat"/>
        <w:tblW w:w="5000" w:type="pct"/>
        <w:tblLayout w:type="fixed"/>
        <w:tblLook w:val="04A0" w:firstRow="1" w:lastRow="0" w:firstColumn="1" w:lastColumn="0" w:noHBand="0" w:noVBand="1"/>
        <w:tblDescription w:val="Tableau de disposition de l’en-tête"/>
      </w:tblPr>
      <w:tblGrid>
        <w:gridCol w:w="5700"/>
        <w:gridCol w:w="3764"/>
        <w:gridCol w:w="1938"/>
      </w:tblGrid>
      <w:tr w:rsidR="00B83AB0" w:rsidRPr="001A58E9" w:rsidTr="002E67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5700" w:type="dxa"/>
          </w:tcPr>
          <w:p w:rsidR="00B83AB0" w:rsidRPr="001A58E9" w:rsidRDefault="0079364E" w:rsidP="0079364E">
            <w:pPr>
              <w:pStyle w:val="Titre2"/>
              <w:outlineLvl w:val="1"/>
            </w:pPr>
            <w:r>
              <w:t>PROBLÈME RENCONTRÉ</w:t>
            </w:r>
          </w:p>
        </w:tc>
        <w:tc>
          <w:tcPr>
            <w:tcW w:w="3764" w:type="dxa"/>
          </w:tcPr>
          <w:p w:rsidR="00B83AB0" w:rsidRPr="001A58E9" w:rsidRDefault="00532C30" w:rsidP="001A58E9">
            <w:pPr>
              <w:pStyle w:val="Titre2"/>
              <w:outlineLvl w:val="1"/>
            </w:pPr>
            <w:sdt>
              <w:sdtPr>
                <w:id w:val="-1593312718"/>
                <w:placeholder>
                  <w:docPart w:val="73C1572C50C34292AC093C4063B1D7E3"/>
                </w:placeholder>
                <w:temporary/>
                <w:showingPlcHdr/>
              </w:sdtPr>
              <w:sdtEndPr/>
              <w:sdtContent>
                <w:r w:rsidR="004257E0" w:rsidRPr="001A58E9">
                  <w:rPr>
                    <w:lang w:bidi="fr-FR"/>
                  </w:rPr>
                  <w:t>ATTRIBUÉ À</w:t>
                </w:r>
              </w:sdtContent>
            </w:sdt>
          </w:p>
        </w:tc>
        <w:tc>
          <w:tcPr>
            <w:tcW w:w="1938" w:type="dxa"/>
          </w:tcPr>
          <w:p w:rsidR="00B83AB0" w:rsidRPr="001A58E9" w:rsidRDefault="00532C30" w:rsidP="001A58E9">
            <w:pPr>
              <w:pStyle w:val="Titre2"/>
              <w:outlineLvl w:val="1"/>
            </w:pPr>
            <w:sdt>
              <w:sdtPr>
                <w:id w:val="-1316255633"/>
                <w:placeholder>
                  <w:docPart w:val="D26443A7308846838A7123AB05A059A4"/>
                </w:placeholder>
                <w:temporary/>
                <w:showingPlcHdr/>
              </w:sdtPr>
              <w:sdtEndPr/>
              <w:sdtContent>
                <w:r w:rsidR="004257E0" w:rsidRPr="001A58E9">
                  <w:rPr>
                    <w:lang w:bidi="fr-FR"/>
                  </w:rPr>
                  <w:t>DATE</w:t>
                </w:r>
              </w:sdtContent>
            </w:sdt>
          </w:p>
        </w:tc>
      </w:tr>
      <w:tr w:rsidR="00B83AB0" w:rsidTr="002E6790">
        <w:trPr>
          <w:trHeight w:val="331"/>
        </w:trPr>
        <w:tc>
          <w:tcPr>
            <w:tcW w:w="5700" w:type="dxa"/>
          </w:tcPr>
          <w:p w:rsidR="00B83AB0" w:rsidRPr="006B7FF7" w:rsidRDefault="00B83AB0" w:rsidP="0013652A">
            <w:pPr>
              <w:rPr>
                <w:b/>
              </w:rPr>
            </w:pPr>
          </w:p>
        </w:tc>
        <w:tc>
          <w:tcPr>
            <w:tcW w:w="3764" w:type="dxa"/>
          </w:tcPr>
          <w:p w:rsidR="00B83AB0" w:rsidRPr="006B7FF7" w:rsidRDefault="00B83AB0" w:rsidP="0013652A">
            <w:pPr>
              <w:rPr>
                <w:b/>
              </w:rPr>
            </w:pPr>
          </w:p>
        </w:tc>
        <w:tc>
          <w:tcPr>
            <w:tcW w:w="1938" w:type="dxa"/>
          </w:tcPr>
          <w:p w:rsidR="00B83AB0" w:rsidRPr="006B7FF7" w:rsidRDefault="00B83AB0" w:rsidP="0013652A">
            <w:pPr>
              <w:rPr>
                <w:b/>
              </w:rPr>
            </w:pPr>
          </w:p>
        </w:tc>
      </w:tr>
      <w:tr w:rsidR="00FF7EBE" w:rsidTr="002E6790">
        <w:trPr>
          <w:trHeight w:val="331"/>
        </w:trPr>
        <w:tc>
          <w:tcPr>
            <w:tcW w:w="5700" w:type="dxa"/>
          </w:tcPr>
          <w:p w:rsidR="00FF7EBE" w:rsidRPr="006B7FF7" w:rsidRDefault="00FF7EBE" w:rsidP="0013652A">
            <w:pPr>
              <w:rPr>
                <w:b/>
              </w:rPr>
            </w:pPr>
          </w:p>
        </w:tc>
        <w:tc>
          <w:tcPr>
            <w:tcW w:w="3764" w:type="dxa"/>
          </w:tcPr>
          <w:p w:rsidR="00FF7EBE" w:rsidRPr="006B7FF7" w:rsidRDefault="00FF7EBE" w:rsidP="0013652A">
            <w:pPr>
              <w:rPr>
                <w:b/>
              </w:rPr>
            </w:pPr>
          </w:p>
        </w:tc>
        <w:tc>
          <w:tcPr>
            <w:tcW w:w="1938" w:type="dxa"/>
          </w:tcPr>
          <w:p w:rsidR="00FF7EBE" w:rsidRPr="006B7FF7" w:rsidRDefault="00FF7EBE" w:rsidP="0013652A">
            <w:pPr>
              <w:rPr>
                <w:b/>
              </w:rPr>
            </w:pPr>
          </w:p>
        </w:tc>
      </w:tr>
      <w:tr w:rsidR="00B83AB0" w:rsidTr="002E6790">
        <w:trPr>
          <w:trHeight w:val="331"/>
        </w:trPr>
        <w:tc>
          <w:tcPr>
            <w:tcW w:w="5700" w:type="dxa"/>
          </w:tcPr>
          <w:p w:rsidR="00B83AB0" w:rsidRPr="006B7FF7" w:rsidRDefault="00B83AB0" w:rsidP="0013652A">
            <w:pPr>
              <w:rPr>
                <w:b/>
              </w:rPr>
            </w:pPr>
          </w:p>
        </w:tc>
        <w:tc>
          <w:tcPr>
            <w:tcW w:w="3764" w:type="dxa"/>
          </w:tcPr>
          <w:p w:rsidR="00B83AB0" w:rsidRPr="006B7FF7" w:rsidRDefault="00B83AB0" w:rsidP="0013652A">
            <w:pPr>
              <w:rPr>
                <w:b/>
              </w:rPr>
            </w:pPr>
          </w:p>
        </w:tc>
        <w:tc>
          <w:tcPr>
            <w:tcW w:w="1938" w:type="dxa"/>
          </w:tcPr>
          <w:p w:rsidR="00B83AB0" w:rsidRPr="006B7FF7" w:rsidRDefault="00B83AB0" w:rsidP="0013652A">
            <w:pPr>
              <w:rPr>
                <w:b/>
              </w:rPr>
            </w:pPr>
          </w:p>
        </w:tc>
      </w:tr>
    </w:tbl>
    <w:tbl>
      <w:tblPr>
        <w:tblStyle w:val="Grilledutableau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de l’en-tête"/>
      </w:tblPr>
      <w:tblGrid>
        <w:gridCol w:w="11202"/>
      </w:tblGrid>
      <w:tr w:rsidR="00825C42" w:rsidTr="001960E4">
        <w:trPr>
          <w:trHeight w:val="720"/>
        </w:trPr>
        <w:tc>
          <w:tcPr>
            <w:tcW w:w="11536" w:type="dxa"/>
            <w:tcBorders>
              <w:bottom w:val="single" w:sz="18" w:space="0" w:color="FEDE00" w:themeColor="accent2"/>
            </w:tcBorders>
            <w:shd w:val="clear" w:color="auto" w:fill="auto"/>
            <w:vAlign w:val="bottom"/>
          </w:tcPr>
          <w:p w:rsidR="004B29C0" w:rsidRDefault="004B29C0" w:rsidP="001960E4">
            <w:pPr>
              <w:pStyle w:val="Titre1"/>
              <w:outlineLvl w:val="0"/>
            </w:pPr>
          </w:p>
          <w:tbl>
            <w:tblPr>
              <w:tblW w:w="5007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ableau de disposition de l’en-tête"/>
            </w:tblPr>
            <w:tblGrid>
              <w:gridCol w:w="11218"/>
            </w:tblGrid>
            <w:tr w:rsidR="004B29C0" w:rsidTr="00865407">
              <w:trPr>
                <w:trHeight w:val="864"/>
              </w:trPr>
              <w:tc>
                <w:tcPr>
                  <w:tcW w:w="11202" w:type="dxa"/>
                  <w:tcBorders>
                    <w:bottom w:val="single" w:sz="18" w:space="0" w:color="FEDE00" w:themeColor="accent2"/>
                  </w:tcBorders>
                  <w:vAlign w:val="bottom"/>
                </w:tcPr>
                <w:p w:rsidR="004B29C0" w:rsidRPr="00825C42" w:rsidRDefault="0079364E" w:rsidP="00865407">
                  <w:pPr>
                    <w:pStyle w:val="Titre1"/>
                  </w:pPr>
                  <w:r>
                    <w:t>RESUMÉ</w:t>
                  </w:r>
                  <w:r w:rsidR="004B29C0">
                    <w:t xml:space="preserve"> DES FICHES BILANS</w:t>
                  </w:r>
                  <w:r w:rsidR="00411A04">
                    <w:t xml:space="preserve"> des enseignants</w:t>
                  </w:r>
                </w:p>
              </w:tc>
            </w:tr>
            <w:tr w:rsidR="004B29C0" w:rsidTr="00865407">
              <w:trPr>
                <w:trHeight w:hRule="exact" w:val="216"/>
              </w:trPr>
              <w:tc>
                <w:tcPr>
                  <w:tcW w:w="11202" w:type="dxa"/>
                  <w:tcBorders>
                    <w:top w:val="single" w:sz="18" w:space="0" w:color="FEDE00" w:themeColor="accent2"/>
                  </w:tcBorders>
                </w:tcPr>
                <w:p w:rsidR="004B29C0" w:rsidRPr="00E219DC" w:rsidRDefault="004B29C0" w:rsidP="00865407"/>
              </w:tc>
            </w:tr>
          </w:tbl>
          <w:tbl>
            <w:tblPr>
              <w:tblStyle w:val="Tableauderapportdtat"/>
              <w:tblW w:w="4999" w:type="pct"/>
              <w:tblLook w:val="0620" w:firstRow="1" w:lastRow="0" w:firstColumn="0" w:lastColumn="0" w:noHBand="1" w:noVBand="1"/>
              <w:tblDescription w:val="Tableau de disposition de l’en-tête"/>
            </w:tblPr>
            <w:tblGrid>
              <w:gridCol w:w="2835"/>
              <w:gridCol w:w="2693"/>
              <w:gridCol w:w="5672"/>
            </w:tblGrid>
            <w:tr w:rsidR="00411A04" w:rsidRPr="001A58E9" w:rsidTr="00411A0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31"/>
              </w:trPr>
              <w:tc>
                <w:tcPr>
                  <w:tcW w:w="2835" w:type="dxa"/>
                </w:tcPr>
                <w:p w:rsidR="00411A04" w:rsidRPr="001A58E9" w:rsidRDefault="00411A04" w:rsidP="00865407">
                  <w:pPr>
                    <w:pStyle w:val="Titre2"/>
                    <w:outlineLvl w:val="1"/>
                  </w:pPr>
                  <w:r>
                    <w:t>POINTS POSITIFS</w:t>
                  </w:r>
                </w:p>
              </w:tc>
              <w:tc>
                <w:tcPr>
                  <w:tcW w:w="2693" w:type="dxa"/>
                </w:tcPr>
                <w:p w:rsidR="00411A04" w:rsidRDefault="0079364E" w:rsidP="00865407">
                  <w:pPr>
                    <w:pStyle w:val="Titre2"/>
                    <w:outlineLvl w:val="1"/>
                  </w:pPr>
                  <w:r>
                    <w:t>POINTS NÉ</w:t>
                  </w:r>
                  <w:r w:rsidR="00411A04">
                    <w:t>GATIFs</w:t>
                  </w:r>
                </w:p>
              </w:tc>
              <w:tc>
                <w:tcPr>
                  <w:tcW w:w="5671" w:type="dxa"/>
                </w:tcPr>
                <w:p w:rsidR="00411A04" w:rsidRPr="001A58E9" w:rsidRDefault="0079364E" w:rsidP="00865407">
                  <w:pPr>
                    <w:pStyle w:val="Titre2"/>
                    <w:outlineLvl w:val="1"/>
                  </w:pPr>
                  <w:r>
                    <w:t>POINTS A AMÉLIORER / SOLUTIONS ENVISAGÉ</w:t>
                  </w:r>
                  <w:r w:rsidR="00411A04">
                    <w:t>ES</w:t>
                  </w:r>
                </w:p>
              </w:tc>
            </w:tr>
            <w:tr w:rsidR="00411A04" w:rsidTr="00411A04">
              <w:trPr>
                <w:trHeight w:val="331"/>
              </w:trPr>
              <w:tc>
                <w:tcPr>
                  <w:tcW w:w="2835" w:type="dxa"/>
                </w:tcPr>
                <w:p w:rsidR="00411A04" w:rsidRDefault="00411A04" w:rsidP="00865407"/>
                <w:p w:rsidR="00411A04" w:rsidRDefault="00411A04" w:rsidP="00865407"/>
                <w:p w:rsidR="00411A04" w:rsidRDefault="00411A04" w:rsidP="00865407"/>
                <w:p w:rsidR="00411A04" w:rsidRDefault="00411A04" w:rsidP="00865407"/>
                <w:p w:rsidR="00411A04" w:rsidRDefault="00411A04" w:rsidP="00865407"/>
                <w:p w:rsidR="00411A04" w:rsidRDefault="00411A04" w:rsidP="00865407"/>
                <w:p w:rsidR="00411A04" w:rsidRDefault="00411A04" w:rsidP="00865407"/>
                <w:p w:rsidR="00411A04" w:rsidRDefault="00411A04" w:rsidP="00865407"/>
                <w:p w:rsidR="00411A04" w:rsidRDefault="00411A04" w:rsidP="00865407"/>
                <w:p w:rsidR="00411A04" w:rsidRDefault="00411A04" w:rsidP="00865407"/>
                <w:p w:rsidR="00411A04" w:rsidRDefault="00411A04" w:rsidP="00865407"/>
                <w:p w:rsidR="00411A04" w:rsidRDefault="00411A04" w:rsidP="00865407"/>
                <w:p w:rsidR="00411A04" w:rsidRDefault="00411A04" w:rsidP="00865407"/>
                <w:p w:rsidR="00411A04" w:rsidRPr="004257E0" w:rsidRDefault="00411A04" w:rsidP="00865407"/>
              </w:tc>
              <w:tc>
                <w:tcPr>
                  <w:tcW w:w="2693" w:type="dxa"/>
                </w:tcPr>
                <w:p w:rsidR="00411A04" w:rsidRDefault="00411A04" w:rsidP="00865407"/>
              </w:tc>
              <w:tc>
                <w:tcPr>
                  <w:tcW w:w="5671" w:type="dxa"/>
                </w:tcPr>
                <w:p w:rsidR="00411A04" w:rsidRPr="004257E0" w:rsidRDefault="00411A04" w:rsidP="00865407"/>
              </w:tc>
            </w:tr>
          </w:tbl>
          <w:p w:rsidR="00411A04" w:rsidRDefault="004B29C0" w:rsidP="002E6790">
            <w:pPr>
              <w:pStyle w:val="Titre1"/>
              <w:outlineLvl w:val="0"/>
            </w:pPr>
            <w:r>
              <w:br/>
            </w:r>
            <w:r>
              <w:br/>
            </w:r>
          </w:p>
          <w:p w:rsidR="00411A04" w:rsidRDefault="00411A04" w:rsidP="002E6790">
            <w:pPr>
              <w:pStyle w:val="Titre1"/>
              <w:outlineLvl w:val="0"/>
            </w:pPr>
          </w:p>
          <w:p w:rsidR="00411A04" w:rsidRDefault="00411A04" w:rsidP="002E6790">
            <w:pPr>
              <w:pStyle w:val="Titre1"/>
              <w:outlineLvl w:val="0"/>
            </w:pPr>
          </w:p>
          <w:p w:rsidR="00825C42" w:rsidRPr="00825C42" w:rsidRDefault="0079364E" w:rsidP="002E6790">
            <w:pPr>
              <w:pStyle w:val="Titre1"/>
              <w:outlineLvl w:val="0"/>
            </w:pPr>
            <w:r>
              <w:t>RÉUNION DU COMITÉ</w:t>
            </w:r>
            <w:r w:rsidR="002E6790">
              <w:t xml:space="preserve"> DE PILOTAGE POUR BILAN ANNUEL</w:t>
            </w:r>
          </w:p>
        </w:tc>
      </w:tr>
      <w:tr w:rsidR="00825C42" w:rsidTr="00825C42">
        <w:trPr>
          <w:trHeight w:hRule="exact" w:val="216"/>
        </w:trPr>
        <w:tc>
          <w:tcPr>
            <w:tcW w:w="11536" w:type="dxa"/>
            <w:tcBorders>
              <w:top w:val="single" w:sz="18" w:space="0" w:color="FEDE00" w:themeColor="accent2"/>
            </w:tcBorders>
            <w:shd w:val="clear" w:color="auto" w:fill="auto"/>
            <w:vAlign w:val="center"/>
          </w:tcPr>
          <w:p w:rsidR="00825C42" w:rsidRPr="00E219DC" w:rsidRDefault="00825C42" w:rsidP="00BE6ACF"/>
        </w:tc>
      </w:tr>
    </w:tbl>
    <w:p w:rsidR="008E3A9C" w:rsidRDefault="002E6790">
      <w:r>
        <w:rPr>
          <w:b/>
        </w:rPr>
        <w:t>Points soulevés</w:t>
      </w:r>
      <w:r>
        <w:t>:</w:t>
      </w:r>
      <w:r>
        <w:br/>
      </w:r>
    </w:p>
    <w:p w:rsidR="002E6790" w:rsidRDefault="002E6790">
      <w:r>
        <w:rPr>
          <w:b/>
        </w:rPr>
        <w:t>Bilan de l’équipe enseignante</w:t>
      </w:r>
      <w:r>
        <w:t> </w:t>
      </w:r>
      <w:proofErr w:type="gramStart"/>
      <w:r>
        <w:t>:</w:t>
      </w:r>
      <w:proofErr w:type="gramEnd"/>
      <w:r>
        <w:br/>
      </w:r>
      <w:r>
        <w:br/>
      </w:r>
      <w:r>
        <w:rPr>
          <w:b/>
        </w:rPr>
        <w:t>Projections pour l’o</w:t>
      </w:r>
      <w:r w:rsidR="00E84689">
        <w:rPr>
          <w:b/>
        </w:rPr>
        <w:t>rganisation de l’A.P de l’année suivante</w:t>
      </w:r>
      <w:r>
        <w:t> :</w:t>
      </w:r>
    </w:p>
    <w:p w:rsidR="002E6790" w:rsidRDefault="002E6790"/>
    <w:tbl>
      <w:tblPr>
        <w:tblStyle w:val="Grilledutableau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de l’en-tête"/>
      </w:tblPr>
      <w:tblGrid>
        <w:gridCol w:w="11202"/>
      </w:tblGrid>
      <w:tr w:rsidR="002E6790" w:rsidTr="00865407">
        <w:trPr>
          <w:trHeight w:val="720"/>
        </w:trPr>
        <w:tc>
          <w:tcPr>
            <w:tcW w:w="11536" w:type="dxa"/>
            <w:tcBorders>
              <w:bottom w:val="single" w:sz="18" w:space="0" w:color="FEDE00" w:themeColor="accent2"/>
            </w:tcBorders>
            <w:shd w:val="clear" w:color="auto" w:fill="auto"/>
            <w:vAlign w:val="bottom"/>
          </w:tcPr>
          <w:p w:rsidR="002E6790" w:rsidRPr="00825C42" w:rsidRDefault="002E6790" w:rsidP="00865407">
            <w:pPr>
              <w:pStyle w:val="Titre1"/>
              <w:outlineLvl w:val="0"/>
            </w:pPr>
            <w:r>
              <w:br/>
            </w:r>
            <w:sdt>
              <w:sdtPr>
                <w:id w:val="-232166950"/>
                <w:placeholder>
                  <w:docPart w:val="CEA9685621014A7392278B1DB3127D9B"/>
                </w:placeholder>
                <w:temporary/>
                <w:showingPlcHdr/>
              </w:sdtPr>
              <w:sdtEndPr/>
              <w:sdtContent>
                <w:r w:rsidRPr="005A2C96">
                  <w:rPr>
                    <w:lang w:bidi="fr-FR"/>
                  </w:rPr>
                  <w:t>CONCLUSIONS/RECOMMANDATIONS</w:t>
                </w:r>
              </w:sdtContent>
            </w:sdt>
          </w:p>
        </w:tc>
      </w:tr>
      <w:tr w:rsidR="002E6790" w:rsidTr="00865407">
        <w:trPr>
          <w:trHeight w:hRule="exact" w:val="216"/>
        </w:trPr>
        <w:tc>
          <w:tcPr>
            <w:tcW w:w="11536" w:type="dxa"/>
            <w:tcBorders>
              <w:top w:val="single" w:sz="18" w:space="0" w:color="FEDE00" w:themeColor="accent2"/>
            </w:tcBorders>
            <w:shd w:val="clear" w:color="auto" w:fill="auto"/>
            <w:vAlign w:val="center"/>
          </w:tcPr>
          <w:p w:rsidR="002E6790" w:rsidRPr="00E219DC" w:rsidRDefault="002E6790" w:rsidP="00865407"/>
        </w:tc>
      </w:tr>
    </w:tbl>
    <w:p w:rsidR="002E6790" w:rsidRDefault="002E6790" w:rsidP="002E6790">
      <w:r w:rsidRPr="002E6790">
        <w:rPr>
          <w:b/>
        </w:rPr>
        <w:t>Conclusion globale sur le dispositif</w:t>
      </w:r>
      <w:r>
        <w:t> :</w:t>
      </w:r>
      <w:r>
        <w:br/>
      </w:r>
    </w:p>
    <w:p w:rsidR="002E6790" w:rsidRDefault="002E6790" w:rsidP="002E6790">
      <w:r w:rsidRPr="002E6790">
        <w:rPr>
          <w:b/>
        </w:rPr>
        <w:t>Mises en garde pour les années suivantes</w:t>
      </w:r>
      <w:r>
        <w:t> </w:t>
      </w:r>
      <w:proofErr w:type="gramStart"/>
      <w:r>
        <w:t>:</w:t>
      </w:r>
      <w:proofErr w:type="gramEnd"/>
      <w:r>
        <w:br/>
      </w:r>
      <w:r>
        <w:br/>
      </w:r>
      <w:r w:rsidRPr="002E6790">
        <w:rPr>
          <w:b/>
        </w:rPr>
        <w:t>Ajustements à envisager</w:t>
      </w:r>
      <w:r>
        <w:t> :</w:t>
      </w:r>
    </w:p>
    <w:p w:rsidR="002E6790" w:rsidRDefault="002E6790"/>
    <w:sectPr w:rsidR="002E6790" w:rsidSect="00325368">
      <w:footerReference w:type="default" r:id="rId9"/>
      <w:pgSz w:w="11906" w:h="16838" w:code="9"/>
      <w:pgMar w:top="360" w:right="360" w:bottom="360" w:left="36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C30" w:rsidRDefault="00532C30" w:rsidP="00E02929">
      <w:pPr>
        <w:spacing w:after="0"/>
      </w:pPr>
      <w:r>
        <w:separator/>
      </w:r>
    </w:p>
    <w:p w:rsidR="00532C30" w:rsidRDefault="00532C30"/>
  </w:endnote>
  <w:endnote w:type="continuationSeparator" w:id="0">
    <w:p w:rsidR="00532C30" w:rsidRDefault="00532C30" w:rsidP="00E02929">
      <w:pPr>
        <w:spacing w:after="0"/>
      </w:pPr>
      <w:r>
        <w:continuationSeparator/>
      </w:r>
    </w:p>
    <w:p w:rsidR="00532C30" w:rsidRDefault="00532C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E52" w:rsidRDefault="00813E52">
    <w:pPr>
      <w:pStyle w:val="Pieddepage"/>
    </w:pPr>
    <w:r>
      <w:rPr>
        <w:lang w:bidi="fr-FR"/>
      </w:rPr>
      <w:t>Page </w:t>
    </w:r>
    <w:sdt>
      <w:sdtPr>
        <w:id w:val="1489302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lang w:bidi="fr-FR"/>
          </w:rPr>
          <w:fldChar w:fldCharType="begin"/>
        </w:r>
        <w:r>
          <w:rPr>
            <w:lang w:bidi="fr-FR"/>
          </w:rPr>
          <w:instrText xml:space="preserve"> PAGE   \* MERGEFORMAT </w:instrText>
        </w:r>
        <w:r>
          <w:rPr>
            <w:lang w:bidi="fr-FR"/>
          </w:rPr>
          <w:fldChar w:fldCharType="separate"/>
        </w:r>
        <w:r w:rsidR="00E84689">
          <w:rPr>
            <w:noProof/>
            <w:lang w:bidi="fr-FR"/>
          </w:rPr>
          <w:t>2</w:t>
        </w:r>
        <w:r>
          <w:rPr>
            <w:noProof/>
            <w:lang w:bidi="fr-FR"/>
          </w:rPr>
          <w:fldChar w:fldCharType="end"/>
        </w:r>
      </w:sdtContent>
    </w:sdt>
  </w:p>
  <w:p w:rsidR="00321F35" w:rsidRDefault="00321F3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C30" w:rsidRDefault="00532C30" w:rsidP="00E02929">
      <w:pPr>
        <w:spacing w:after="0"/>
      </w:pPr>
      <w:r>
        <w:separator/>
      </w:r>
    </w:p>
    <w:p w:rsidR="00532C30" w:rsidRDefault="00532C30"/>
  </w:footnote>
  <w:footnote w:type="continuationSeparator" w:id="0">
    <w:p w:rsidR="00532C30" w:rsidRDefault="00532C30" w:rsidP="00E02929">
      <w:pPr>
        <w:spacing w:after="0"/>
      </w:pPr>
      <w:r>
        <w:continuationSeparator/>
      </w:r>
    </w:p>
    <w:p w:rsidR="00532C30" w:rsidRDefault="00532C3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91C573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716E4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B822B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C16B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264ED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40A"/>
    <w:rsid w:val="00002E34"/>
    <w:rsid w:val="000260A9"/>
    <w:rsid w:val="000B7024"/>
    <w:rsid w:val="000C215D"/>
    <w:rsid w:val="000C321B"/>
    <w:rsid w:val="0013652A"/>
    <w:rsid w:val="00145D68"/>
    <w:rsid w:val="00152295"/>
    <w:rsid w:val="00166CFC"/>
    <w:rsid w:val="001960E4"/>
    <w:rsid w:val="001A58E9"/>
    <w:rsid w:val="001B0C6F"/>
    <w:rsid w:val="001D2D76"/>
    <w:rsid w:val="001F31F6"/>
    <w:rsid w:val="0020390E"/>
    <w:rsid w:val="00240B38"/>
    <w:rsid w:val="00251688"/>
    <w:rsid w:val="002517EA"/>
    <w:rsid w:val="00274D9E"/>
    <w:rsid w:val="00290F0F"/>
    <w:rsid w:val="00292EF3"/>
    <w:rsid w:val="0029418F"/>
    <w:rsid w:val="002A640A"/>
    <w:rsid w:val="002E6790"/>
    <w:rsid w:val="003120E0"/>
    <w:rsid w:val="00321270"/>
    <w:rsid w:val="00321F35"/>
    <w:rsid w:val="00325368"/>
    <w:rsid w:val="0033460E"/>
    <w:rsid w:val="00356BB9"/>
    <w:rsid w:val="0038652D"/>
    <w:rsid w:val="00386800"/>
    <w:rsid w:val="00392E08"/>
    <w:rsid w:val="00393D6F"/>
    <w:rsid w:val="003C1FC0"/>
    <w:rsid w:val="003C3319"/>
    <w:rsid w:val="003C46A7"/>
    <w:rsid w:val="003C78CB"/>
    <w:rsid w:val="003D6565"/>
    <w:rsid w:val="00411A04"/>
    <w:rsid w:val="004257E0"/>
    <w:rsid w:val="004360EA"/>
    <w:rsid w:val="0044378E"/>
    <w:rsid w:val="004502DA"/>
    <w:rsid w:val="004537C5"/>
    <w:rsid w:val="00465B79"/>
    <w:rsid w:val="00495301"/>
    <w:rsid w:val="004A234F"/>
    <w:rsid w:val="004B29C0"/>
    <w:rsid w:val="00504074"/>
    <w:rsid w:val="0050423F"/>
    <w:rsid w:val="005235FF"/>
    <w:rsid w:val="00527C72"/>
    <w:rsid w:val="00532C30"/>
    <w:rsid w:val="00554FFA"/>
    <w:rsid w:val="00573C40"/>
    <w:rsid w:val="005848AD"/>
    <w:rsid w:val="00587DBA"/>
    <w:rsid w:val="005A2C96"/>
    <w:rsid w:val="005A49E4"/>
    <w:rsid w:val="005C4039"/>
    <w:rsid w:val="005F4C34"/>
    <w:rsid w:val="005F61B2"/>
    <w:rsid w:val="00607D89"/>
    <w:rsid w:val="00610040"/>
    <w:rsid w:val="00631F6B"/>
    <w:rsid w:val="00667735"/>
    <w:rsid w:val="006B7FF7"/>
    <w:rsid w:val="006D7E96"/>
    <w:rsid w:val="006E1492"/>
    <w:rsid w:val="00717354"/>
    <w:rsid w:val="00723158"/>
    <w:rsid w:val="007455C5"/>
    <w:rsid w:val="00781081"/>
    <w:rsid w:val="00785B50"/>
    <w:rsid w:val="00791ED5"/>
    <w:rsid w:val="0079364E"/>
    <w:rsid w:val="00794F82"/>
    <w:rsid w:val="007A565D"/>
    <w:rsid w:val="007B57C2"/>
    <w:rsid w:val="007D2A0B"/>
    <w:rsid w:val="008105F2"/>
    <w:rsid w:val="00813E52"/>
    <w:rsid w:val="0081578A"/>
    <w:rsid w:val="00825C42"/>
    <w:rsid w:val="008411EF"/>
    <w:rsid w:val="00872777"/>
    <w:rsid w:val="008A2200"/>
    <w:rsid w:val="008B4E61"/>
    <w:rsid w:val="008E3A9C"/>
    <w:rsid w:val="008E448C"/>
    <w:rsid w:val="00913758"/>
    <w:rsid w:val="00923E5C"/>
    <w:rsid w:val="0093672F"/>
    <w:rsid w:val="00963C71"/>
    <w:rsid w:val="00974E1C"/>
    <w:rsid w:val="00983FF5"/>
    <w:rsid w:val="0098503F"/>
    <w:rsid w:val="009C06C8"/>
    <w:rsid w:val="009C3F23"/>
    <w:rsid w:val="009D788B"/>
    <w:rsid w:val="00A01BF8"/>
    <w:rsid w:val="00A065AC"/>
    <w:rsid w:val="00A0697B"/>
    <w:rsid w:val="00A14DE6"/>
    <w:rsid w:val="00A1749D"/>
    <w:rsid w:val="00A22F77"/>
    <w:rsid w:val="00A269E5"/>
    <w:rsid w:val="00A36711"/>
    <w:rsid w:val="00A45804"/>
    <w:rsid w:val="00A60984"/>
    <w:rsid w:val="00A653DA"/>
    <w:rsid w:val="00A84BA1"/>
    <w:rsid w:val="00A87814"/>
    <w:rsid w:val="00AA224B"/>
    <w:rsid w:val="00AB2FD7"/>
    <w:rsid w:val="00AB739B"/>
    <w:rsid w:val="00AF1675"/>
    <w:rsid w:val="00B41BE0"/>
    <w:rsid w:val="00B42B3B"/>
    <w:rsid w:val="00B45802"/>
    <w:rsid w:val="00B83AB0"/>
    <w:rsid w:val="00B90FED"/>
    <w:rsid w:val="00BA0F5B"/>
    <w:rsid w:val="00BB4CB0"/>
    <w:rsid w:val="00BE05B1"/>
    <w:rsid w:val="00BE36A4"/>
    <w:rsid w:val="00C12475"/>
    <w:rsid w:val="00C551F8"/>
    <w:rsid w:val="00C73764"/>
    <w:rsid w:val="00CA3293"/>
    <w:rsid w:val="00CA4D00"/>
    <w:rsid w:val="00CA5660"/>
    <w:rsid w:val="00CB4B76"/>
    <w:rsid w:val="00CC0778"/>
    <w:rsid w:val="00CE0AC6"/>
    <w:rsid w:val="00D05E23"/>
    <w:rsid w:val="00D11BC5"/>
    <w:rsid w:val="00D14A47"/>
    <w:rsid w:val="00D9659E"/>
    <w:rsid w:val="00DA3872"/>
    <w:rsid w:val="00DB6653"/>
    <w:rsid w:val="00DC0B39"/>
    <w:rsid w:val="00DE1834"/>
    <w:rsid w:val="00DF3922"/>
    <w:rsid w:val="00DF625C"/>
    <w:rsid w:val="00E02929"/>
    <w:rsid w:val="00E06FC8"/>
    <w:rsid w:val="00E16F2B"/>
    <w:rsid w:val="00E219DC"/>
    <w:rsid w:val="00E30731"/>
    <w:rsid w:val="00E443B7"/>
    <w:rsid w:val="00E61220"/>
    <w:rsid w:val="00E62C63"/>
    <w:rsid w:val="00E64456"/>
    <w:rsid w:val="00E7072B"/>
    <w:rsid w:val="00E84689"/>
    <w:rsid w:val="00EA7D5B"/>
    <w:rsid w:val="00EC0CF1"/>
    <w:rsid w:val="00EC1F4E"/>
    <w:rsid w:val="00ED333F"/>
    <w:rsid w:val="00F06320"/>
    <w:rsid w:val="00F0767F"/>
    <w:rsid w:val="00F147E9"/>
    <w:rsid w:val="00F30471"/>
    <w:rsid w:val="00FB5BD0"/>
    <w:rsid w:val="00FD3E75"/>
    <w:rsid w:val="00FE08F3"/>
    <w:rsid w:val="00FF0D00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lang w:val="fr-FR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3" w:qFormat="1"/>
    <w:lsdException w:name="heading 4" w:uiPriority="3" w:qFormat="1"/>
    <w:lsdException w:name="heading 5" w:uiPriority="3" w:qFormat="1"/>
    <w:lsdException w:name="heading 6" w:uiPriority="3" w:qFormat="1"/>
    <w:lsdException w:name="heading 7" w:uiPriority="3" w:qFormat="1"/>
    <w:lsdException w:name="heading 8" w:uiPriority="3" w:qFormat="1"/>
    <w:lsdException w:name="heading 9" w:uiPriority="3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1" w:qFormat="1"/>
    <w:lsdException w:name="Emphasis" w:uiPriority="20" w:qFormat="1"/>
    <w:lsdException w:name="Table Grid" w:semiHidden="0" w:uiPriority="3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251688"/>
    <w:rPr>
      <w:color w:val="auto"/>
      <w:kern w:val="20"/>
    </w:rPr>
  </w:style>
  <w:style w:type="paragraph" w:styleId="Titre1">
    <w:name w:val="heading 1"/>
    <w:basedOn w:val="Normal"/>
    <w:link w:val="Titre1Car"/>
    <w:uiPriority w:val="2"/>
    <w:qFormat/>
    <w:rsid w:val="001960E4"/>
    <w:pPr>
      <w:spacing w:before="0" w:after="60"/>
      <w:contextualSpacing/>
      <w:outlineLvl w:val="0"/>
    </w:pPr>
    <w:rPr>
      <w:rFonts w:asciiTheme="majorHAnsi" w:eastAsiaTheme="majorEastAsia" w:hAnsiTheme="majorHAnsi" w:cstheme="majorBidi"/>
      <w:b/>
      <w:caps/>
      <w:color w:val="006666" w:themeColor="accent3"/>
      <w:sz w:val="24"/>
      <w:szCs w:val="32"/>
    </w:rPr>
  </w:style>
  <w:style w:type="paragraph" w:styleId="Titre2">
    <w:name w:val="heading 2"/>
    <w:basedOn w:val="Normal"/>
    <w:link w:val="Titre2Car"/>
    <w:uiPriority w:val="3"/>
    <w:unhideWhenUsed/>
    <w:qFormat/>
    <w:rsid w:val="001A58E9"/>
    <w:pPr>
      <w:keepNext/>
      <w:keepLines/>
      <w:spacing w:after="0"/>
      <w:outlineLvl w:val="1"/>
    </w:pPr>
    <w:rPr>
      <w:rFonts w:eastAsiaTheme="majorEastAsia" w:cstheme="majorBidi"/>
      <w:caps/>
      <w:color w:val="FFFFFF" w:themeColor="background1"/>
      <w:szCs w:val="26"/>
    </w:rPr>
  </w:style>
  <w:style w:type="paragraph" w:styleId="Titre3">
    <w:name w:val="heading 3"/>
    <w:basedOn w:val="Normal"/>
    <w:next w:val="Normal"/>
    <w:link w:val="Titre3Car"/>
    <w:uiPriority w:val="3"/>
    <w:unhideWhenUsed/>
    <w:qFormat/>
    <w:rsid w:val="00C12475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i/>
      <w:color w:val="654C16" w:themeColor="accent5" w:themeShade="80"/>
      <w:sz w:val="22"/>
      <w:szCs w:val="24"/>
    </w:rPr>
  </w:style>
  <w:style w:type="paragraph" w:styleId="Titre4">
    <w:name w:val="heading 4"/>
    <w:basedOn w:val="Normal"/>
    <w:next w:val="Normal"/>
    <w:link w:val="Titre4Car"/>
    <w:uiPriority w:val="3"/>
    <w:semiHidden/>
    <w:unhideWhenUsed/>
    <w:qFormat/>
    <w:rsid w:val="00C12475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i/>
      <w:iCs/>
      <w:color w:val="4F4A36" w:themeColor="accent6" w:themeShade="80"/>
      <w:sz w:val="22"/>
    </w:rPr>
  </w:style>
  <w:style w:type="paragraph" w:styleId="Titre5">
    <w:name w:val="heading 5"/>
    <w:basedOn w:val="Normal"/>
    <w:next w:val="Normal"/>
    <w:link w:val="Titre5Car"/>
    <w:uiPriority w:val="3"/>
    <w:semiHidden/>
    <w:unhideWhenUsed/>
    <w:qFormat/>
    <w:rsid w:val="00C12475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color w:val="726FCE" w:themeColor="text2" w:themeTint="80"/>
      <w:sz w:val="22"/>
    </w:rPr>
  </w:style>
  <w:style w:type="paragraph" w:styleId="Titre6">
    <w:name w:val="heading 6"/>
    <w:basedOn w:val="Normal"/>
    <w:next w:val="Normal"/>
    <w:link w:val="Titre6Car"/>
    <w:uiPriority w:val="3"/>
    <w:semiHidden/>
    <w:unhideWhenUsed/>
    <w:qFormat/>
    <w:rsid w:val="00C12475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577188" w:themeColor="accent1" w:themeShade="BF"/>
      <w:sz w:val="22"/>
    </w:rPr>
  </w:style>
  <w:style w:type="paragraph" w:styleId="Titre7">
    <w:name w:val="heading 7"/>
    <w:basedOn w:val="Normal"/>
    <w:next w:val="Normal"/>
    <w:link w:val="Titre7Car"/>
    <w:uiPriority w:val="3"/>
    <w:semiHidden/>
    <w:unhideWhenUsed/>
    <w:qFormat/>
    <w:rsid w:val="00C12475"/>
    <w:pPr>
      <w:keepNext/>
      <w:keepLines/>
      <w:spacing w:after="0"/>
      <w:outlineLvl w:val="6"/>
    </w:pPr>
    <w:rPr>
      <w:rFonts w:asciiTheme="majorHAnsi" w:eastAsiaTheme="majorEastAsia" w:hAnsiTheme="majorHAnsi" w:cstheme="majorBidi"/>
      <w:iCs/>
      <w:color w:val="404040" w:themeColor="text1" w:themeTint="BF"/>
      <w:sz w:val="22"/>
    </w:rPr>
  </w:style>
  <w:style w:type="paragraph" w:styleId="Titre8">
    <w:name w:val="heading 8"/>
    <w:basedOn w:val="Normal"/>
    <w:next w:val="Normal"/>
    <w:link w:val="Titre8Car"/>
    <w:uiPriority w:val="3"/>
    <w:semiHidden/>
    <w:unhideWhenUsed/>
    <w:qFormat/>
    <w:rsid w:val="00C12475"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i/>
      <w:color w:val="272727" w:themeColor="text1" w:themeTint="D8"/>
      <w:sz w:val="22"/>
      <w:szCs w:val="21"/>
    </w:rPr>
  </w:style>
  <w:style w:type="paragraph" w:styleId="Titre9">
    <w:name w:val="heading 9"/>
    <w:basedOn w:val="Normal"/>
    <w:next w:val="Normal"/>
    <w:link w:val="Titre9Car"/>
    <w:uiPriority w:val="3"/>
    <w:semiHidden/>
    <w:unhideWhenUsed/>
    <w:qFormat/>
    <w:rsid w:val="00C12475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0D0D0D" w:themeColor="text1" w:themeTint="F2"/>
      <w:sz w:val="22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"/>
    <w:qFormat/>
    <w:rsid w:val="00CE0AC6"/>
    <w:pPr>
      <w:spacing w:before="400" w:after="160"/>
      <w:contextualSpacing/>
      <w:jc w:val="center"/>
    </w:pPr>
    <w:rPr>
      <w:rFonts w:asciiTheme="majorHAnsi" w:eastAsiaTheme="majorEastAsia" w:hAnsiTheme="majorHAnsi" w:cstheme="majorBidi"/>
      <w:caps/>
      <w:color w:val="006666" w:themeColor="accent3"/>
      <w:kern w:val="28"/>
      <w:sz w:val="60"/>
      <w:szCs w:val="56"/>
    </w:rPr>
  </w:style>
  <w:style w:type="character" w:customStyle="1" w:styleId="TitreCar">
    <w:name w:val="Titre Car"/>
    <w:basedOn w:val="Policepardfaut"/>
    <w:link w:val="Titre"/>
    <w:uiPriority w:val="1"/>
    <w:rsid w:val="00CE0AC6"/>
    <w:rPr>
      <w:rFonts w:asciiTheme="majorHAnsi" w:eastAsiaTheme="majorEastAsia" w:hAnsiTheme="majorHAnsi" w:cstheme="majorBidi"/>
      <w:caps/>
      <w:color w:val="006666" w:themeColor="accent3"/>
      <w:kern w:val="28"/>
      <w:sz w:val="60"/>
      <w:szCs w:val="56"/>
    </w:rPr>
  </w:style>
  <w:style w:type="paragraph" w:styleId="Sous-titre">
    <w:name w:val="Subtitle"/>
    <w:basedOn w:val="Normal"/>
    <w:link w:val="Sous-titreCar"/>
    <w:uiPriority w:val="11"/>
    <w:semiHidden/>
    <w:unhideWhenUsed/>
    <w:qFormat/>
    <w:rsid w:val="008E3A9C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8E3A9C"/>
    <w:rPr>
      <w:rFonts w:eastAsiaTheme="minorEastAsia"/>
      <w:color w:val="5A5A5A" w:themeColor="text1" w:themeTint="A5"/>
      <w:kern w:val="20"/>
    </w:rPr>
  </w:style>
  <w:style w:type="paragraph" w:styleId="En-tte">
    <w:name w:val="header"/>
    <w:basedOn w:val="Normal"/>
    <w:link w:val="En-tteCar"/>
    <w:uiPriority w:val="99"/>
    <w:rsid w:val="00145D68"/>
  </w:style>
  <w:style w:type="character" w:customStyle="1" w:styleId="En-tteCar">
    <w:name w:val="En-tête Car"/>
    <w:basedOn w:val="Policepardfaut"/>
    <w:link w:val="En-tte"/>
    <w:uiPriority w:val="99"/>
    <w:rsid w:val="00145D68"/>
    <w:rPr>
      <w:kern w:val="20"/>
    </w:rPr>
  </w:style>
  <w:style w:type="paragraph" w:styleId="Pieddepage">
    <w:name w:val="footer"/>
    <w:basedOn w:val="Normal"/>
    <w:link w:val="PieddepageCar"/>
    <w:uiPriority w:val="6"/>
    <w:unhideWhenUsed/>
    <w:rsid w:val="008E3A9C"/>
    <w:pPr>
      <w:pBdr>
        <w:top w:val="single" w:sz="4" w:space="6" w:color="B1C0CD" w:themeColor="accent1" w:themeTint="99"/>
      </w:pBdr>
      <w:spacing w:after="0"/>
    </w:pPr>
  </w:style>
  <w:style w:type="character" w:customStyle="1" w:styleId="PieddepageCar">
    <w:name w:val="Pied de page Car"/>
    <w:basedOn w:val="Policepardfaut"/>
    <w:link w:val="Pieddepage"/>
    <w:uiPriority w:val="6"/>
    <w:rsid w:val="008E3A9C"/>
    <w:rPr>
      <w:kern w:val="20"/>
    </w:rPr>
  </w:style>
  <w:style w:type="table" w:styleId="Grilledutableau">
    <w:name w:val="Table Grid"/>
    <w:basedOn w:val="TableauNormal"/>
    <w:uiPriority w:val="39"/>
    <w:rsid w:val="00E0292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2"/>
    <w:rsid w:val="001960E4"/>
    <w:rPr>
      <w:rFonts w:asciiTheme="majorHAnsi" w:eastAsiaTheme="majorEastAsia" w:hAnsiTheme="majorHAnsi" w:cstheme="majorBidi"/>
      <w:b/>
      <w:caps/>
      <w:color w:val="006666" w:themeColor="accent3"/>
      <w:kern w:val="20"/>
      <w:sz w:val="24"/>
      <w:szCs w:val="32"/>
    </w:rPr>
  </w:style>
  <w:style w:type="table" w:customStyle="1" w:styleId="Tableauderapportdtat">
    <w:name w:val="Tableau de rapport d’état"/>
    <w:basedOn w:val="TableauNormal"/>
    <w:uiPriority w:val="99"/>
    <w:rsid w:val="004257E0"/>
    <w:rPr>
      <w:color w:val="FFFFFF" w:themeColor="background1"/>
    </w:rPr>
    <w:tblPr>
      <w:tblBorders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E5EAEE" w:themeFill="accent1" w:themeFillTint="33"/>
    </w:tcPr>
    <w:tblStylePr w:type="firstRow">
      <w:pPr>
        <w:jc w:val="left"/>
      </w:pPr>
      <w:rPr>
        <w:rFonts w:asciiTheme="majorHAnsi" w:hAnsiTheme="majorHAnsi"/>
        <w:b w:val="0"/>
        <w:i w:val="0"/>
        <w:caps w:val="0"/>
        <w:smallCaps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006666" w:themeFill="accent3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CA329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3293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4"/>
    <w:qFormat/>
    <w:rsid w:val="00B90FED"/>
    <w:rPr>
      <w:rFonts w:asciiTheme="majorHAnsi" w:hAnsiTheme="majorHAnsi"/>
      <w:b/>
      <w:bCs/>
      <w:color w:val="FEDE00" w:themeColor="accent2"/>
      <w:sz w:val="24"/>
    </w:rPr>
  </w:style>
  <w:style w:type="character" w:customStyle="1" w:styleId="Titre2Car">
    <w:name w:val="Titre 2 Car"/>
    <w:basedOn w:val="Policepardfaut"/>
    <w:link w:val="Titre2"/>
    <w:uiPriority w:val="3"/>
    <w:rsid w:val="001A58E9"/>
    <w:rPr>
      <w:rFonts w:eastAsiaTheme="majorEastAsia" w:cstheme="majorBidi"/>
      <w:caps/>
      <w:color w:val="FFFFFF" w:themeColor="background1"/>
      <w:kern w:val="20"/>
      <w:szCs w:val="26"/>
    </w:rPr>
  </w:style>
  <w:style w:type="paragraph" w:customStyle="1" w:styleId="Graphisme">
    <w:name w:val="Graphisme"/>
    <w:basedOn w:val="Normal"/>
    <w:uiPriority w:val="5"/>
    <w:qFormat/>
    <w:rsid w:val="00BB4CB0"/>
    <w:pPr>
      <w:spacing w:after="0"/>
      <w:ind w:right="14"/>
      <w:jc w:val="right"/>
    </w:pPr>
    <w:rPr>
      <w:noProof/>
    </w:rPr>
  </w:style>
  <w:style w:type="character" w:styleId="Textedelespacerserv">
    <w:name w:val="Placeholder Text"/>
    <w:basedOn w:val="Policepardfaut"/>
    <w:uiPriority w:val="99"/>
    <w:semiHidden/>
    <w:rsid w:val="003C1FC0"/>
    <w:rPr>
      <w:color w:val="80808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73764"/>
    <w:pPr>
      <w:pBdr>
        <w:top w:val="single" w:sz="4" w:space="1" w:color="7E97AD" w:themeColor="accent1"/>
        <w:left w:val="single" w:sz="4" w:space="4" w:color="7E97AD" w:themeColor="accent1"/>
        <w:bottom w:val="single" w:sz="4" w:space="1" w:color="7E97AD" w:themeColor="accent1"/>
        <w:right w:val="single" w:sz="4" w:space="4" w:color="7E97AD" w:themeColor="accent1"/>
      </w:pBdr>
    </w:pPr>
  </w:style>
  <w:style w:type="character" w:customStyle="1" w:styleId="Titre3Car">
    <w:name w:val="Titre 3 Car"/>
    <w:basedOn w:val="Policepardfaut"/>
    <w:link w:val="Titre3"/>
    <w:uiPriority w:val="3"/>
    <w:rsid w:val="00C12475"/>
    <w:rPr>
      <w:rFonts w:asciiTheme="majorHAnsi" w:eastAsiaTheme="majorEastAsia" w:hAnsiTheme="majorHAnsi" w:cstheme="majorBidi"/>
      <w:b/>
      <w:i/>
      <w:color w:val="654C16" w:themeColor="accent5" w:themeShade="80"/>
      <w:kern w:val="20"/>
      <w:sz w:val="22"/>
      <w:szCs w:val="24"/>
    </w:rPr>
  </w:style>
  <w:style w:type="character" w:customStyle="1" w:styleId="Titre4Car">
    <w:name w:val="Titre 4 Car"/>
    <w:basedOn w:val="Policepardfaut"/>
    <w:link w:val="Titre4"/>
    <w:uiPriority w:val="3"/>
    <w:semiHidden/>
    <w:rsid w:val="00C12475"/>
    <w:rPr>
      <w:rFonts w:asciiTheme="majorHAnsi" w:eastAsiaTheme="majorEastAsia" w:hAnsiTheme="majorHAnsi" w:cstheme="majorBidi"/>
      <w:b/>
      <w:i/>
      <w:iCs/>
      <w:color w:val="4F4A36" w:themeColor="accent6" w:themeShade="80"/>
      <w:kern w:val="20"/>
      <w:sz w:val="22"/>
    </w:rPr>
  </w:style>
  <w:style w:type="character" w:customStyle="1" w:styleId="Titre5Car">
    <w:name w:val="Titre 5 Car"/>
    <w:basedOn w:val="Policepardfaut"/>
    <w:link w:val="Titre5"/>
    <w:uiPriority w:val="3"/>
    <w:semiHidden/>
    <w:rsid w:val="00C12475"/>
    <w:rPr>
      <w:rFonts w:asciiTheme="majorHAnsi" w:eastAsiaTheme="majorEastAsia" w:hAnsiTheme="majorHAnsi" w:cstheme="majorBidi"/>
      <w:b/>
      <w:color w:val="726FCE" w:themeColor="text2" w:themeTint="80"/>
      <w:kern w:val="20"/>
      <w:sz w:val="22"/>
    </w:rPr>
  </w:style>
  <w:style w:type="character" w:customStyle="1" w:styleId="Titre6Car">
    <w:name w:val="Titre 6 Car"/>
    <w:basedOn w:val="Policepardfaut"/>
    <w:link w:val="Titre6"/>
    <w:uiPriority w:val="3"/>
    <w:semiHidden/>
    <w:rsid w:val="00C12475"/>
    <w:rPr>
      <w:rFonts w:asciiTheme="majorHAnsi" w:eastAsiaTheme="majorEastAsia" w:hAnsiTheme="majorHAnsi" w:cstheme="majorBidi"/>
      <w:color w:val="577188" w:themeColor="accent1" w:themeShade="BF"/>
      <w:kern w:val="20"/>
      <w:sz w:val="22"/>
    </w:rPr>
  </w:style>
  <w:style w:type="character" w:customStyle="1" w:styleId="Titre7Car">
    <w:name w:val="Titre 7 Car"/>
    <w:basedOn w:val="Policepardfaut"/>
    <w:link w:val="Titre7"/>
    <w:uiPriority w:val="3"/>
    <w:semiHidden/>
    <w:rsid w:val="00C12475"/>
    <w:rPr>
      <w:rFonts w:asciiTheme="majorHAnsi" w:eastAsiaTheme="majorEastAsia" w:hAnsiTheme="majorHAnsi" w:cstheme="majorBidi"/>
      <w:iCs/>
      <w:color w:val="404040" w:themeColor="text1" w:themeTint="BF"/>
      <w:kern w:val="20"/>
      <w:sz w:val="22"/>
    </w:rPr>
  </w:style>
  <w:style w:type="character" w:customStyle="1" w:styleId="Titre8Car">
    <w:name w:val="Titre 8 Car"/>
    <w:basedOn w:val="Policepardfaut"/>
    <w:link w:val="Titre8"/>
    <w:uiPriority w:val="3"/>
    <w:semiHidden/>
    <w:rsid w:val="00C12475"/>
    <w:rPr>
      <w:rFonts w:asciiTheme="majorHAnsi" w:eastAsiaTheme="majorEastAsia" w:hAnsiTheme="majorHAnsi" w:cstheme="majorBidi"/>
      <w:b/>
      <w:i/>
      <w:color w:val="272727" w:themeColor="text1" w:themeTint="D8"/>
      <w:kern w:val="20"/>
      <w:sz w:val="22"/>
      <w:szCs w:val="21"/>
    </w:rPr>
  </w:style>
  <w:style w:type="character" w:customStyle="1" w:styleId="Titre9Car">
    <w:name w:val="Titre 9 Car"/>
    <w:basedOn w:val="Policepardfaut"/>
    <w:link w:val="Titre9"/>
    <w:uiPriority w:val="3"/>
    <w:semiHidden/>
    <w:rsid w:val="00C12475"/>
    <w:rPr>
      <w:rFonts w:asciiTheme="majorHAnsi" w:eastAsiaTheme="majorEastAsia" w:hAnsiTheme="majorHAnsi" w:cstheme="majorBidi"/>
      <w:i/>
      <w:iCs/>
      <w:color w:val="0D0D0D" w:themeColor="text1" w:themeTint="F2"/>
      <w:kern w:val="20"/>
      <w:sz w:val="22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rsid w:val="008E3A9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8E3A9C"/>
    <w:rPr>
      <w:i/>
      <w:iCs/>
      <w:color w:val="404040" w:themeColor="text1" w:themeTint="BF"/>
      <w:kern w:val="20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8E3A9C"/>
    <w:pPr>
      <w:pBdr>
        <w:top w:val="single" w:sz="4" w:space="10" w:color="7E97AD" w:themeColor="accent1"/>
        <w:bottom w:val="single" w:sz="4" w:space="10" w:color="7E97AD" w:themeColor="accent1"/>
      </w:pBdr>
      <w:spacing w:before="360" w:after="360"/>
      <w:jc w:val="center"/>
    </w:pPr>
    <w:rPr>
      <w:i/>
      <w:iCs/>
      <w:color w:val="7E97A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8E3A9C"/>
    <w:rPr>
      <w:i/>
      <w:iCs/>
      <w:color w:val="7E97AD" w:themeColor="accent1"/>
      <w:kern w:val="20"/>
    </w:rPr>
  </w:style>
  <w:style w:type="character" w:styleId="Titredulivre">
    <w:name w:val="Book Title"/>
    <w:basedOn w:val="Policepardfaut"/>
    <w:uiPriority w:val="33"/>
    <w:semiHidden/>
    <w:unhideWhenUsed/>
    <w:qFormat/>
    <w:rsid w:val="008E3A9C"/>
    <w:rPr>
      <w:b/>
      <w:bCs/>
      <w:i/>
      <w:iCs/>
      <w:spacing w:val="0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8E3A9C"/>
    <w:rPr>
      <w:b/>
      <w:bCs/>
      <w:caps w:val="0"/>
      <w:smallCaps/>
      <w:color w:val="7E97AD" w:themeColor="accent1"/>
      <w:spacing w:val="0"/>
    </w:rPr>
  </w:style>
  <w:style w:type="table" w:customStyle="1" w:styleId="PlainTable3">
    <w:name w:val="Plain Table 3"/>
    <w:basedOn w:val="TableauNormal"/>
    <w:uiPriority w:val="43"/>
    <w:rsid w:val="00A1749D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3">
    <w:name w:val="Grid Table 1 Light Accent 3"/>
    <w:basedOn w:val="TableauNormal"/>
    <w:uiPriority w:val="46"/>
    <w:rsid w:val="006B7FF7"/>
    <w:pPr>
      <w:spacing w:after="0"/>
    </w:pPr>
    <w:tblPr>
      <w:tblStyleRowBandSize w:val="1"/>
      <w:tblStyleColBandSize w:val="1"/>
      <w:tblBorders>
        <w:top w:val="single" w:sz="4" w:space="0" w:color="5BFFFF" w:themeColor="accent3" w:themeTint="66"/>
        <w:left w:val="single" w:sz="4" w:space="0" w:color="5BFFFF" w:themeColor="accent3" w:themeTint="66"/>
        <w:bottom w:val="single" w:sz="4" w:space="0" w:color="5BFFFF" w:themeColor="accent3" w:themeTint="66"/>
        <w:right w:val="single" w:sz="4" w:space="0" w:color="5BFFFF" w:themeColor="accent3" w:themeTint="66"/>
        <w:insideH w:val="single" w:sz="4" w:space="0" w:color="5BFFFF" w:themeColor="accent3" w:themeTint="66"/>
        <w:insideV w:val="single" w:sz="4" w:space="0" w:color="5BFF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ordonnes">
    <w:name w:val="Coordonnées"/>
    <w:basedOn w:val="Normal"/>
    <w:uiPriority w:val="1"/>
    <w:qFormat/>
    <w:rsid w:val="00356BB9"/>
    <w:pPr>
      <w:spacing w:after="0"/>
    </w:pPr>
    <w:rPr>
      <w:b/>
      <w:color w:val="FEDE00" w:themeColor="accent2"/>
      <w:sz w:val="24"/>
    </w:rPr>
  </w:style>
  <w:style w:type="character" w:styleId="Lienhypertexte">
    <w:name w:val="Hyperlink"/>
    <w:basedOn w:val="Policepardfaut"/>
    <w:uiPriority w:val="99"/>
    <w:unhideWhenUsed/>
    <w:rsid w:val="00573C40"/>
    <w:rPr>
      <w:color w:val="646464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lang w:val="fr-FR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3" w:qFormat="1"/>
    <w:lsdException w:name="heading 4" w:uiPriority="3" w:qFormat="1"/>
    <w:lsdException w:name="heading 5" w:uiPriority="3" w:qFormat="1"/>
    <w:lsdException w:name="heading 6" w:uiPriority="3" w:qFormat="1"/>
    <w:lsdException w:name="heading 7" w:uiPriority="3" w:qFormat="1"/>
    <w:lsdException w:name="heading 8" w:uiPriority="3" w:qFormat="1"/>
    <w:lsdException w:name="heading 9" w:uiPriority="3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1" w:qFormat="1"/>
    <w:lsdException w:name="Emphasis" w:uiPriority="20" w:qFormat="1"/>
    <w:lsdException w:name="Table Grid" w:semiHidden="0" w:uiPriority="3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251688"/>
    <w:rPr>
      <w:color w:val="auto"/>
      <w:kern w:val="20"/>
    </w:rPr>
  </w:style>
  <w:style w:type="paragraph" w:styleId="Titre1">
    <w:name w:val="heading 1"/>
    <w:basedOn w:val="Normal"/>
    <w:link w:val="Titre1Car"/>
    <w:uiPriority w:val="2"/>
    <w:qFormat/>
    <w:rsid w:val="001960E4"/>
    <w:pPr>
      <w:spacing w:before="0" w:after="60"/>
      <w:contextualSpacing/>
      <w:outlineLvl w:val="0"/>
    </w:pPr>
    <w:rPr>
      <w:rFonts w:asciiTheme="majorHAnsi" w:eastAsiaTheme="majorEastAsia" w:hAnsiTheme="majorHAnsi" w:cstheme="majorBidi"/>
      <w:b/>
      <w:caps/>
      <w:color w:val="006666" w:themeColor="accent3"/>
      <w:sz w:val="24"/>
      <w:szCs w:val="32"/>
    </w:rPr>
  </w:style>
  <w:style w:type="paragraph" w:styleId="Titre2">
    <w:name w:val="heading 2"/>
    <w:basedOn w:val="Normal"/>
    <w:link w:val="Titre2Car"/>
    <w:uiPriority w:val="3"/>
    <w:unhideWhenUsed/>
    <w:qFormat/>
    <w:rsid w:val="001A58E9"/>
    <w:pPr>
      <w:keepNext/>
      <w:keepLines/>
      <w:spacing w:after="0"/>
      <w:outlineLvl w:val="1"/>
    </w:pPr>
    <w:rPr>
      <w:rFonts w:eastAsiaTheme="majorEastAsia" w:cstheme="majorBidi"/>
      <w:caps/>
      <w:color w:val="FFFFFF" w:themeColor="background1"/>
      <w:szCs w:val="26"/>
    </w:rPr>
  </w:style>
  <w:style w:type="paragraph" w:styleId="Titre3">
    <w:name w:val="heading 3"/>
    <w:basedOn w:val="Normal"/>
    <w:next w:val="Normal"/>
    <w:link w:val="Titre3Car"/>
    <w:uiPriority w:val="3"/>
    <w:unhideWhenUsed/>
    <w:qFormat/>
    <w:rsid w:val="00C12475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i/>
      <w:color w:val="654C16" w:themeColor="accent5" w:themeShade="80"/>
      <w:sz w:val="22"/>
      <w:szCs w:val="24"/>
    </w:rPr>
  </w:style>
  <w:style w:type="paragraph" w:styleId="Titre4">
    <w:name w:val="heading 4"/>
    <w:basedOn w:val="Normal"/>
    <w:next w:val="Normal"/>
    <w:link w:val="Titre4Car"/>
    <w:uiPriority w:val="3"/>
    <w:semiHidden/>
    <w:unhideWhenUsed/>
    <w:qFormat/>
    <w:rsid w:val="00C12475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i/>
      <w:iCs/>
      <w:color w:val="4F4A36" w:themeColor="accent6" w:themeShade="80"/>
      <w:sz w:val="22"/>
    </w:rPr>
  </w:style>
  <w:style w:type="paragraph" w:styleId="Titre5">
    <w:name w:val="heading 5"/>
    <w:basedOn w:val="Normal"/>
    <w:next w:val="Normal"/>
    <w:link w:val="Titre5Car"/>
    <w:uiPriority w:val="3"/>
    <w:semiHidden/>
    <w:unhideWhenUsed/>
    <w:qFormat/>
    <w:rsid w:val="00C12475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color w:val="726FCE" w:themeColor="text2" w:themeTint="80"/>
      <w:sz w:val="22"/>
    </w:rPr>
  </w:style>
  <w:style w:type="paragraph" w:styleId="Titre6">
    <w:name w:val="heading 6"/>
    <w:basedOn w:val="Normal"/>
    <w:next w:val="Normal"/>
    <w:link w:val="Titre6Car"/>
    <w:uiPriority w:val="3"/>
    <w:semiHidden/>
    <w:unhideWhenUsed/>
    <w:qFormat/>
    <w:rsid w:val="00C12475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577188" w:themeColor="accent1" w:themeShade="BF"/>
      <w:sz w:val="22"/>
    </w:rPr>
  </w:style>
  <w:style w:type="paragraph" w:styleId="Titre7">
    <w:name w:val="heading 7"/>
    <w:basedOn w:val="Normal"/>
    <w:next w:val="Normal"/>
    <w:link w:val="Titre7Car"/>
    <w:uiPriority w:val="3"/>
    <w:semiHidden/>
    <w:unhideWhenUsed/>
    <w:qFormat/>
    <w:rsid w:val="00C12475"/>
    <w:pPr>
      <w:keepNext/>
      <w:keepLines/>
      <w:spacing w:after="0"/>
      <w:outlineLvl w:val="6"/>
    </w:pPr>
    <w:rPr>
      <w:rFonts w:asciiTheme="majorHAnsi" w:eastAsiaTheme="majorEastAsia" w:hAnsiTheme="majorHAnsi" w:cstheme="majorBidi"/>
      <w:iCs/>
      <w:color w:val="404040" w:themeColor="text1" w:themeTint="BF"/>
      <w:sz w:val="22"/>
    </w:rPr>
  </w:style>
  <w:style w:type="paragraph" w:styleId="Titre8">
    <w:name w:val="heading 8"/>
    <w:basedOn w:val="Normal"/>
    <w:next w:val="Normal"/>
    <w:link w:val="Titre8Car"/>
    <w:uiPriority w:val="3"/>
    <w:semiHidden/>
    <w:unhideWhenUsed/>
    <w:qFormat/>
    <w:rsid w:val="00C12475"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i/>
      <w:color w:val="272727" w:themeColor="text1" w:themeTint="D8"/>
      <w:sz w:val="22"/>
      <w:szCs w:val="21"/>
    </w:rPr>
  </w:style>
  <w:style w:type="paragraph" w:styleId="Titre9">
    <w:name w:val="heading 9"/>
    <w:basedOn w:val="Normal"/>
    <w:next w:val="Normal"/>
    <w:link w:val="Titre9Car"/>
    <w:uiPriority w:val="3"/>
    <w:semiHidden/>
    <w:unhideWhenUsed/>
    <w:qFormat/>
    <w:rsid w:val="00C12475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0D0D0D" w:themeColor="text1" w:themeTint="F2"/>
      <w:sz w:val="22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"/>
    <w:qFormat/>
    <w:rsid w:val="00CE0AC6"/>
    <w:pPr>
      <w:spacing w:before="400" w:after="160"/>
      <w:contextualSpacing/>
      <w:jc w:val="center"/>
    </w:pPr>
    <w:rPr>
      <w:rFonts w:asciiTheme="majorHAnsi" w:eastAsiaTheme="majorEastAsia" w:hAnsiTheme="majorHAnsi" w:cstheme="majorBidi"/>
      <w:caps/>
      <w:color w:val="006666" w:themeColor="accent3"/>
      <w:kern w:val="28"/>
      <w:sz w:val="60"/>
      <w:szCs w:val="56"/>
    </w:rPr>
  </w:style>
  <w:style w:type="character" w:customStyle="1" w:styleId="TitreCar">
    <w:name w:val="Titre Car"/>
    <w:basedOn w:val="Policepardfaut"/>
    <w:link w:val="Titre"/>
    <w:uiPriority w:val="1"/>
    <w:rsid w:val="00CE0AC6"/>
    <w:rPr>
      <w:rFonts w:asciiTheme="majorHAnsi" w:eastAsiaTheme="majorEastAsia" w:hAnsiTheme="majorHAnsi" w:cstheme="majorBidi"/>
      <w:caps/>
      <w:color w:val="006666" w:themeColor="accent3"/>
      <w:kern w:val="28"/>
      <w:sz w:val="60"/>
      <w:szCs w:val="56"/>
    </w:rPr>
  </w:style>
  <w:style w:type="paragraph" w:styleId="Sous-titre">
    <w:name w:val="Subtitle"/>
    <w:basedOn w:val="Normal"/>
    <w:link w:val="Sous-titreCar"/>
    <w:uiPriority w:val="11"/>
    <w:semiHidden/>
    <w:unhideWhenUsed/>
    <w:qFormat/>
    <w:rsid w:val="008E3A9C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8E3A9C"/>
    <w:rPr>
      <w:rFonts w:eastAsiaTheme="minorEastAsia"/>
      <w:color w:val="5A5A5A" w:themeColor="text1" w:themeTint="A5"/>
      <w:kern w:val="20"/>
    </w:rPr>
  </w:style>
  <w:style w:type="paragraph" w:styleId="En-tte">
    <w:name w:val="header"/>
    <w:basedOn w:val="Normal"/>
    <w:link w:val="En-tteCar"/>
    <w:uiPriority w:val="99"/>
    <w:rsid w:val="00145D68"/>
  </w:style>
  <w:style w:type="character" w:customStyle="1" w:styleId="En-tteCar">
    <w:name w:val="En-tête Car"/>
    <w:basedOn w:val="Policepardfaut"/>
    <w:link w:val="En-tte"/>
    <w:uiPriority w:val="99"/>
    <w:rsid w:val="00145D68"/>
    <w:rPr>
      <w:kern w:val="20"/>
    </w:rPr>
  </w:style>
  <w:style w:type="paragraph" w:styleId="Pieddepage">
    <w:name w:val="footer"/>
    <w:basedOn w:val="Normal"/>
    <w:link w:val="PieddepageCar"/>
    <w:uiPriority w:val="6"/>
    <w:unhideWhenUsed/>
    <w:rsid w:val="008E3A9C"/>
    <w:pPr>
      <w:pBdr>
        <w:top w:val="single" w:sz="4" w:space="6" w:color="B1C0CD" w:themeColor="accent1" w:themeTint="99"/>
      </w:pBdr>
      <w:spacing w:after="0"/>
    </w:pPr>
  </w:style>
  <w:style w:type="character" w:customStyle="1" w:styleId="PieddepageCar">
    <w:name w:val="Pied de page Car"/>
    <w:basedOn w:val="Policepardfaut"/>
    <w:link w:val="Pieddepage"/>
    <w:uiPriority w:val="6"/>
    <w:rsid w:val="008E3A9C"/>
    <w:rPr>
      <w:kern w:val="20"/>
    </w:rPr>
  </w:style>
  <w:style w:type="table" w:styleId="Grilledutableau">
    <w:name w:val="Table Grid"/>
    <w:basedOn w:val="TableauNormal"/>
    <w:uiPriority w:val="39"/>
    <w:rsid w:val="00E0292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2"/>
    <w:rsid w:val="001960E4"/>
    <w:rPr>
      <w:rFonts w:asciiTheme="majorHAnsi" w:eastAsiaTheme="majorEastAsia" w:hAnsiTheme="majorHAnsi" w:cstheme="majorBidi"/>
      <w:b/>
      <w:caps/>
      <w:color w:val="006666" w:themeColor="accent3"/>
      <w:kern w:val="20"/>
      <w:sz w:val="24"/>
      <w:szCs w:val="32"/>
    </w:rPr>
  </w:style>
  <w:style w:type="table" w:customStyle="1" w:styleId="Tableauderapportdtat">
    <w:name w:val="Tableau de rapport d’état"/>
    <w:basedOn w:val="TableauNormal"/>
    <w:uiPriority w:val="99"/>
    <w:rsid w:val="004257E0"/>
    <w:rPr>
      <w:color w:val="FFFFFF" w:themeColor="background1"/>
    </w:rPr>
    <w:tblPr>
      <w:tblBorders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E5EAEE" w:themeFill="accent1" w:themeFillTint="33"/>
    </w:tcPr>
    <w:tblStylePr w:type="firstRow">
      <w:pPr>
        <w:jc w:val="left"/>
      </w:pPr>
      <w:rPr>
        <w:rFonts w:asciiTheme="majorHAnsi" w:hAnsiTheme="majorHAnsi"/>
        <w:b w:val="0"/>
        <w:i w:val="0"/>
        <w:caps w:val="0"/>
        <w:smallCaps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006666" w:themeFill="accent3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CA329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3293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4"/>
    <w:qFormat/>
    <w:rsid w:val="00B90FED"/>
    <w:rPr>
      <w:rFonts w:asciiTheme="majorHAnsi" w:hAnsiTheme="majorHAnsi"/>
      <w:b/>
      <w:bCs/>
      <w:color w:val="FEDE00" w:themeColor="accent2"/>
      <w:sz w:val="24"/>
    </w:rPr>
  </w:style>
  <w:style w:type="character" w:customStyle="1" w:styleId="Titre2Car">
    <w:name w:val="Titre 2 Car"/>
    <w:basedOn w:val="Policepardfaut"/>
    <w:link w:val="Titre2"/>
    <w:uiPriority w:val="3"/>
    <w:rsid w:val="001A58E9"/>
    <w:rPr>
      <w:rFonts w:eastAsiaTheme="majorEastAsia" w:cstheme="majorBidi"/>
      <w:caps/>
      <w:color w:val="FFFFFF" w:themeColor="background1"/>
      <w:kern w:val="20"/>
      <w:szCs w:val="26"/>
    </w:rPr>
  </w:style>
  <w:style w:type="paragraph" w:customStyle="1" w:styleId="Graphisme">
    <w:name w:val="Graphisme"/>
    <w:basedOn w:val="Normal"/>
    <w:uiPriority w:val="5"/>
    <w:qFormat/>
    <w:rsid w:val="00BB4CB0"/>
    <w:pPr>
      <w:spacing w:after="0"/>
      <w:ind w:right="14"/>
      <w:jc w:val="right"/>
    </w:pPr>
    <w:rPr>
      <w:noProof/>
    </w:rPr>
  </w:style>
  <w:style w:type="character" w:styleId="Textedelespacerserv">
    <w:name w:val="Placeholder Text"/>
    <w:basedOn w:val="Policepardfaut"/>
    <w:uiPriority w:val="99"/>
    <w:semiHidden/>
    <w:rsid w:val="003C1FC0"/>
    <w:rPr>
      <w:color w:val="80808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73764"/>
    <w:pPr>
      <w:pBdr>
        <w:top w:val="single" w:sz="4" w:space="1" w:color="7E97AD" w:themeColor="accent1"/>
        <w:left w:val="single" w:sz="4" w:space="4" w:color="7E97AD" w:themeColor="accent1"/>
        <w:bottom w:val="single" w:sz="4" w:space="1" w:color="7E97AD" w:themeColor="accent1"/>
        <w:right w:val="single" w:sz="4" w:space="4" w:color="7E97AD" w:themeColor="accent1"/>
      </w:pBdr>
    </w:pPr>
  </w:style>
  <w:style w:type="character" w:customStyle="1" w:styleId="Titre3Car">
    <w:name w:val="Titre 3 Car"/>
    <w:basedOn w:val="Policepardfaut"/>
    <w:link w:val="Titre3"/>
    <w:uiPriority w:val="3"/>
    <w:rsid w:val="00C12475"/>
    <w:rPr>
      <w:rFonts w:asciiTheme="majorHAnsi" w:eastAsiaTheme="majorEastAsia" w:hAnsiTheme="majorHAnsi" w:cstheme="majorBidi"/>
      <w:b/>
      <w:i/>
      <w:color w:val="654C16" w:themeColor="accent5" w:themeShade="80"/>
      <w:kern w:val="20"/>
      <w:sz w:val="22"/>
      <w:szCs w:val="24"/>
    </w:rPr>
  </w:style>
  <w:style w:type="character" w:customStyle="1" w:styleId="Titre4Car">
    <w:name w:val="Titre 4 Car"/>
    <w:basedOn w:val="Policepardfaut"/>
    <w:link w:val="Titre4"/>
    <w:uiPriority w:val="3"/>
    <w:semiHidden/>
    <w:rsid w:val="00C12475"/>
    <w:rPr>
      <w:rFonts w:asciiTheme="majorHAnsi" w:eastAsiaTheme="majorEastAsia" w:hAnsiTheme="majorHAnsi" w:cstheme="majorBidi"/>
      <w:b/>
      <w:i/>
      <w:iCs/>
      <w:color w:val="4F4A36" w:themeColor="accent6" w:themeShade="80"/>
      <w:kern w:val="20"/>
      <w:sz w:val="22"/>
    </w:rPr>
  </w:style>
  <w:style w:type="character" w:customStyle="1" w:styleId="Titre5Car">
    <w:name w:val="Titre 5 Car"/>
    <w:basedOn w:val="Policepardfaut"/>
    <w:link w:val="Titre5"/>
    <w:uiPriority w:val="3"/>
    <w:semiHidden/>
    <w:rsid w:val="00C12475"/>
    <w:rPr>
      <w:rFonts w:asciiTheme="majorHAnsi" w:eastAsiaTheme="majorEastAsia" w:hAnsiTheme="majorHAnsi" w:cstheme="majorBidi"/>
      <w:b/>
      <w:color w:val="726FCE" w:themeColor="text2" w:themeTint="80"/>
      <w:kern w:val="20"/>
      <w:sz w:val="22"/>
    </w:rPr>
  </w:style>
  <w:style w:type="character" w:customStyle="1" w:styleId="Titre6Car">
    <w:name w:val="Titre 6 Car"/>
    <w:basedOn w:val="Policepardfaut"/>
    <w:link w:val="Titre6"/>
    <w:uiPriority w:val="3"/>
    <w:semiHidden/>
    <w:rsid w:val="00C12475"/>
    <w:rPr>
      <w:rFonts w:asciiTheme="majorHAnsi" w:eastAsiaTheme="majorEastAsia" w:hAnsiTheme="majorHAnsi" w:cstheme="majorBidi"/>
      <w:color w:val="577188" w:themeColor="accent1" w:themeShade="BF"/>
      <w:kern w:val="20"/>
      <w:sz w:val="22"/>
    </w:rPr>
  </w:style>
  <w:style w:type="character" w:customStyle="1" w:styleId="Titre7Car">
    <w:name w:val="Titre 7 Car"/>
    <w:basedOn w:val="Policepardfaut"/>
    <w:link w:val="Titre7"/>
    <w:uiPriority w:val="3"/>
    <w:semiHidden/>
    <w:rsid w:val="00C12475"/>
    <w:rPr>
      <w:rFonts w:asciiTheme="majorHAnsi" w:eastAsiaTheme="majorEastAsia" w:hAnsiTheme="majorHAnsi" w:cstheme="majorBidi"/>
      <w:iCs/>
      <w:color w:val="404040" w:themeColor="text1" w:themeTint="BF"/>
      <w:kern w:val="20"/>
      <w:sz w:val="22"/>
    </w:rPr>
  </w:style>
  <w:style w:type="character" w:customStyle="1" w:styleId="Titre8Car">
    <w:name w:val="Titre 8 Car"/>
    <w:basedOn w:val="Policepardfaut"/>
    <w:link w:val="Titre8"/>
    <w:uiPriority w:val="3"/>
    <w:semiHidden/>
    <w:rsid w:val="00C12475"/>
    <w:rPr>
      <w:rFonts w:asciiTheme="majorHAnsi" w:eastAsiaTheme="majorEastAsia" w:hAnsiTheme="majorHAnsi" w:cstheme="majorBidi"/>
      <w:b/>
      <w:i/>
      <w:color w:val="272727" w:themeColor="text1" w:themeTint="D8"/>
      <w:kern w:val="20"/>
      <w:sz w:val="22"/>
      <w:szCs w:val="21"/>
    </w:rPr>
  </w:style>
  <w:style w:type="character" w:customStyle="1" w:styleId="Titre9Car">
    <w:name w:val="Titre 9 Car"/>
    <w:basedOn w:val="Policepardfaut"/>
    <w:link w:val="Titre9"/>
    <w:uiPriority w:val="3"/>
    <w:semiHidden/>
    <w:rsid w:val="00C12475"/>
    <w:rPr>
      <w:rFonts w:asciiTheme="majorHAnsi" w:eastAsiaTheme="majorEastAsia" w:hAnsiTheme="majorHAnsi" w:cstheme="majorBidi"/>
      <w:i/>
      <w:iCs/>
      <w:color w:val="0D0D0D" w:themeColor="text1" w:themeTint="F2"/>
      <w:kern w:val="20"/>
      <w:sz w:val="22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rsid w:val="008E3A9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8E3A9C"/>
    <w:rPr>
      <w:i/>
      <w:iCs/>
      <w:color w:val="404040" w:themeColor="text1" w:themeTint="BF"/>
      <w:kern w:val="20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8E3A9C"/>
    <w:pPr>
      <w:pBdr>
        <w:top w:val="single" w:sz="4" w:space="10" w:color="7E97AD" w:themeColor="accent1"/>
        <w:bottom w:val="single" w:sz="4" w:space="10" w:color="7E97AD" w:themeColor="accent1"/>
      </w:pBdr>
      <w:spacing w:before="360" w:after="360"/>
      <w:jc w:val="center"/>
    </w:pPr>
    <w:rPr>
      <w:i/>
      <w:iCs/>
      <w:color w:val="7E97A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8E3A9C"/>
    <w:rPr>
      <w:i/>
      <w:iCs/>
      <w:color w:val="7E97AD" w:themeColor="accent1"/>
      <w:kern w:val="20"/>
    </w:rPr>
  </w:style>
  <w:style w:type="character" w:styleId="Titredulivre">
    <w:name w:val="Book Title"/>
    <w:basedOn w:val="Policepardfaut"/>
    <w:uiPriority w:val="33"/>
    <w:semiHidden/>
    <w:unhideWhenUsed/>
    <w:qFormat/>
    <w:rsid w:val="008E3A9C"/>
    <w:rPr>
      <w:b/>
      <w:bCs/>
      <w:i/>
      <w:iCs/>
      <w:spacing w:val="0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8E3A9C"/>
    <w:rPr>
      <w:b/>
      <w:bCs/>
      <w:caps w:val="0"/>
      <w:smallCaps/>
      <w:color w:val="7E97AD" w:themeColor="accent1"/>
      <w:spacing w:val="0"/>
    </w:rPr>
  </w:style>
  <w:style w:type="table" w:customStyle="1" w:styleId="PlainTable3">
    <w:name w:val="Plain Table 3"/>
    <w:basedOn w:val="TableauNormal"/>
    <w:uiPriority w:val="43"/>
    <w:rsid w:val="00A1749D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3">
    <w:name w:val="Grid Table 1 Light Accent 3"/>
    <w:basedOn w:val="TableauNormal"/>
    <w:uiPriority w:val="46"/>
    <w:rsid w:val="006B7FF7"/>
    <w:pPr>
      <w:spacing w:after="0"/>
    </w:pPr>
    <w:tblPr>
      <w:tblStyleRowBandSize w:val="1"/>
      <w:tblStyleColBandSize w:val="1"/>
      <w:tblBorders>
        <w:top w:val="single" w:sz="4" w:space="0" w:color="5BFFFF" w:themeColor="accent3" w:themeTint="66"/>
        <w:left w:val="single" w:sz="4" w:space="0" w:color="5BFFFF" w:themeColor="accent3" w:themeTint="66"/>
        <w:bottom w:val="single" w:sz="4" w:space="0" w:color="5BFFFF" w:themeColor="accent3" w:themeTint="66"/>
        <w:right w:val="single" w:sz="4" w:space="0" w:color="5BFFFF" w:themeColor="accent3" w:themeTint="66"/>
        <w:insideH w:val="single" w:sz="4" w:space="0" w:color="5BFFFF" w:themeColor="accent3" w:themeTint="66"/>
        <w:insideV w:val="single" w:sz="4" w:space="0" w:color="5BFF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ordonnes">
    <w:name w:val="Coordonnées"/>
    <w:basedOn w:val="Normal"/>
    <w:uiPriority w:val="1"/>
    <w:qFormat/>
    <w:rsid w:val="00356BB9"/>
    <w:pPr>
      <w:spacing w:after="0"/>
    </w:pPr>
    <w:rPr>
      <w:b/>
      <w:color w:val="FEDE00" w:themeColor="accent2"/>
      <w:sz w:val="24"/>
    </w:rPr>
  </w:style>
  <w:style w:type="character" w:styleId="Lienhypertexte">
    <w:name w:val="Hyperlink"/>
    <w:basedOn w:val="Policepardfaut"/>
    <w:uiPriority w:val="99"/>
    <w:unhideWhenUsed/>
    <w:rsid w:val="00573C40"/>
    <w:rPr>
      <w:color w:val="646464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che.media.eduscol.education.fr/file/fam_metiers_et_R_pedagogiques/32/0/Vade-mecum_consolidation_et_AP_1081320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ownloads\tf0288989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790D3891E484D92A2421BF592BE76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CFCF4C-1AEA-4F25-97A4-1A609BD34AA0}"/>
      </w:docPartPr>
      <w:docPartBody>
        <w:p w:rsidR="0034234B" w:rsidRDefault="007703A9">
          <w:pPr>
            <w:pStyle w:val="5790D3891E484D92A2421BF592BE760A"/>
          </w:pPr>
          <w:r w:rsidRPr="00356BB9">
            <w:rPr>
              <w:lang w:bidi="fr-FR"/>
            </w:rPr>
            <w:t>Société</w:t>
          </w:r>
        </w:p>
      </w:docPartBody>
    </w:docPart>
    <w:docPart>
      <w:docPartPr>
        <w:name w:val="D9F20D129E564E5CB7AE963F7793D0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DF2C31-7672-4CF2-BEDF-66C6FD02A7EE}"/>
      </w:docPartPr>
      <w:docPartBody>
        <w:p w:rsidR="0034234B" w:rsidRDefault="007703A9">
          <w:pPr>
            <w:pStyle w:val="D9F20D129E564E5CB7AE963F7793D04E"/>
          </w:pPr>
          <w:r w:rsidRPr="00356BB9">
            <w:rPr>
              <w:lang w:bidi="fr-FR"/>
            </w:rPr>
            <w:t>Rue, code postal, ville</w:t>
          </w:r>
        </w:p>
      </w:docPartBody>
    </w:docPart>
    <w:docPart>
      <w:docPartPr>
        <w:name w:val="73C1572C50C34292AC093C4063B1D7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585E0B-7357-40CA-BE66-187BBDFA9961}"/>
      </w:docPartPr>
      <w:docPartBody>
        <w:p w:rsidR="0034234B" w:rsidRDefault="007703A9">
          <w:pPr>
            <w:pStyle w:val="73C1572C50C34292AC093C4063B1D7E3"/>
          </w:pPr>
          <w:r w:rsidRPr="001A58E9">
            <w:rPr>
              <w:lang w:bidi="fr-FR"/>
            </w:rPr>
            <w:t>ATTRIBUÉ À</w:t>
          </w:r>
        </w:p>
      </w:docPartBody>
    </w:docPart>
    <w:docPart>
      <w:docPartPr>
        <w:name w:val="D26443A7308846838A7123AB05A059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4FA00E-6FDB-4977-9CF7-3F701CAA0CC7}"/>
      </w:docPartPr>
      <w:docPartBody>
        <w:p w:rsidR="0034234B" w:rsidRDefault="007703A9">
          <w:pPr>
            <w:pStyle w:val="D26443A7308846838A7123AB05A059A4"/>
          </w:pPr>
          <w:r w:rsidRPr="001A58E9">
            <w:rPr>
              <w:lang w:bidi="fr-FR"/>
            </w:rPr>
            <w:t>DATE</w:t>
          </w:r>
        </w:p>
      </w:docPartBody>
    </w:docPart>
    <w:docPart>
      <w:docPartPr>
        <w:name w:val="8079FACA1E64499090706C6A133799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0D4BAA-E50A-46E2-A78B-1F668AB73A86}"/>
      </w:docPartPr>
      <w:docPartBody>
        <w:p w:rsidR="0034234B" w:rsidRDefault="00B67B8C" w:rsidP="00B67B8C">
          <w:pPr>
            <w:pStyle w:val="8079FACA1E64499090706C6A1337995B"/>
          </w:pPr>
          <w:r w:rsidRPr="001A58E9">
            <w:rPr>
              <w:lang w:bidi="fr-FR"/>
            </w:rPr>
            <w:t>notes</w:t>
          </w:r>
        </w:p>
      </w:docPartBody>
    </w:docPart>
    <w:docPart>
      <w:docPartPr>
        <w:name w:val="A64363142FFA4F57962DD76E914014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C19995-C7DE-4397-9F1B-09D88763DEDE}"/>
      </w:docPartPr>
      <w:docPartBody>
        <w:p w:rsidR="0034234B" w:rsidRDefault="00B67B8C" w:rsidP="00B67B8C">
          <w:pPr>
            <w:pStyle w:val="A64363142FFA4F57962DD76E9140148E"/>
          </w:pPr>
          <w:r w:rsidRPr="001A58E9">
            <w:rPr>
              <w:lang w:bidi="fr-FR"/>
            </w:rPr>
            <w:t>Date du rapport</w:t>
          </w:r>
        </w:p>
      </w:docPartBody>
    </w:docPart>
    <w:docPart>
      <w:docPartPr>
        <w:name w:val="CEA9685621014A7392278B1DB3127D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D70F3A-79E1-4E38-82D3-87C36D053DA7}"/>
      </w:docPartPr>
      <w:docPartBody>
        <w:p w:rsidR="0034234B" w:rsidRDefault="00B67B8C" w:rsidP="00B67B8C">
          <w:pPr>
            <w:pStyle w:val="CEA9685621014A7392278B1DB3127D9B"/>
          </w:pPr>
          <w:r w:rsidRPr="005A2C96">
            <w:rPr>
              <w:lang w:bidi="fr-FR"/>
            </w:rPr>
            <w:t>CONCLUSIONS/RECOMMANDATIONS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B8C"/>
    <w:rsid w:val="0034234B"/>
    <w:rsid w:val="007703A9"/>
    <w:rsid w:val="00AC75B2"/>
    <w:rsid w:val="00B67B8C"/>
    <w:rsid w:val="00E5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790D3891E484D92A2421BF592BE760A">
    <w:name w:val="5790D3891E484D92A2421BF592BE760A"/>
  </w:style>
  <w:style w:type="paragraph" w:customStyle="1" w:styleId="D9F20D129E564E5CB7AE963F7793D04E">
    <w:name w:val="D9F20D129E564E5CB7AE963F7793D04E"/>
  </w:style>
  <w:style w:type="paragraph" w:customStyle="1" w:styleId="4D1403E310EA49AD8F56F9034F205D44">
    <w:name w:val="4D1403E310EA49AD8F56F9034F205D44"/>
  </w:style>
  <w:style w:type="paragraph" w:customStyle="1" w:styleId="ABB41148682F4ECD80CC37D27CF11AB8">
    <w:name w:val="ABB41148682F4ECD80CC37D27CF11AB8"/>
  </w:style>
  <w:style w:type="paragraph" w:customStyle="1" w:styleId="6D9C5193A14B48CD8F8650E07BD1C699">
    <w:name w:val="6D9C5193A14B48CD8F8650E07BD1C699"/>
  </w:style>
  <w:style w:type="paragraph" w:customStyle="1" w:styleId="2B0776F09B4240BE8AC162FCE243A69C">
    <w:name w:val="2B0776F09B4240BE8AC162FCE243A69C"/>
  </w:style>
  <w:style w:type="paragraph" w:customStyle="1" w:styleId="682EAB8E520143BABC99DAA568B08804">
    <w:name w:val="682EAB8E520143BABC99DAA568B08804"/>
  </w:style>
  <w:style w:type="paragraph" w:customStyle="1" w:styleId="6AD397A0F16E4413917480E0E3803A34">
    <w:name w:val="6AD397A0F16E4413917480E0E3803A34"/>
  </w:style>
  <w:style w:type="paragraph" w:customStyle="1" w:styleId="79C0905F35124B47B8359F2EBAFC3D45">
    <w:name w:val="79C0905F35124B47B8359F2EBAFC3D45"/>
  </w:style>
  <w:style w:type="paragraph" w:customStyle="1" w:styleId="44B314835ED24D54B0F1E20773774D36">
    <w:name w:val="44B314835ED24D54B0F1E20773774D36"/>
  </w:style>
  <w:style w:type="paragraph" w:customStyle="1" w:styleId="90FAF3DBC45A46A2BB188CD2D8210663">
    <w:name w:val="90FAF3DBC45A46A2BB188CD2D8210663"/>
  </w:style>
  <w:style w:type="paragraph" w:customStyle="1" w:styleId="2BBCA05D0DC549B6803F503AF4AC6C14">
    <w:name w:val="2BBCA05D0DC549B6803F503AF4AC6C14"/>
  </w:style>
  <w:style w:type="paragraph" w:customStyle="1" w:styleId="580070FDE47441E3AD9F145A030F535B">
    <w:name w:val="580070FDE47441E3AD9F145A030F535B"/>
  </w:style>
  <w:style w:type="paragraph" w:customStyle="1" w:styleId="0FCF27B5819C4550A204D5D1EBA0EFF8">
    <w:name w:val="0FCF27B5819C4550A204D5D1EBA0EFF8"/>
  </w:style>
  <w:style w:type="paragraph" w:customStyle="1" w:styleId="4A01B90E1B4E41B68237A671A911B357">
    <w:name w:val="4A01B90E1B4E41B68237A671A911B357"/>
  </w:style>
  <w:style w:type="paragraph" w:customStyle="1" w:styleId="335E2A97F6184B4383071D666081F560">
    <w:name w:val="335E2A97F6184B4383071D666081F560"/>
  </w:style>
  <w:style w:type="paragraph" w:customStyle="1" w:styleId="A0288017D1CE46649F516B89AEC6EDD9">
    <w:name w:val="A0288017D1CE46649F516B89AEC6EDD9"/>
  </w:style>
  <w:style w:type="paragraph" w:customStyle="1" w:styleId="71055312900E4DEFB7EF5FFDB72B4596">
    <w:name w:val="71055312900E4DEFB7EF5FFDB72B4596"/>
  </w:style>
  <w:style w:type="paragraph" w:customStyle="1" w:styleId="5BDBC8F970BC4776B0029078E523EE5F">
    <w:name w:val="5BDBC8F970BC4776B0029078E523EE5F"/>
  </w:style>
  <w:style w:type="paragraph" w:customStyle="1" w:styleId="729DC68A46FD4723BD33606E9696D2C5">
    <w:name w:val="729DC68A46FD4723BD33606E9696D2C5"/>
  </w:style>
  <w:style w:type="paragraph" w:customStyle="1" w:styleId="A81616F6778548239B754A3F72B38641">
    <w:name w:val="A81616F6778548239B754A3F72B38641"/>
  </w:style>
  <w:style w:type="paragraph" w:customStyle="1" w:styleId="DF46E0FE5CC4437CACBE99F1A39620D1">
    <w:name w:val="DF46E0FE5CC4437CACBE99F1A39620D1"/>
  </w:style>
  <w:style w:type="paragraph" w:customStyle="1" w:styleId="098D7EBBBD3E4A15A7DEA3F3E4B93A27">
    <w:name w:val="098D7EBBBD3E4A15A7DEA3F3E4B93A27"/>
  </w:style>
  <w:style w:type="paragraph" w:customStyle="1" w:styleId="E157463614144F51A25C44C39F1CE78A">
    <w:name w:val="E157463614144F51A25C44C39F1CE78A"/>
  </w:style>
  <w:style w:type="paragraph" w:customStyle="1" w:styleId="1022579B480A4B31B1BA7A2799E38146">
    <w:name w:val="1022579B480A4B31B1BA7A2799E38146"/>
  </w:style>
  <w:style w:type="paragraph" w:customStyle="1" w:styleId="C4DB2AD88CA943CC9E2B62CA11DA071B">
    <w:name w:val="C4DB2AD88CA943CC9E2B62CA11DA071B"/>
  </w:style>
  <w:style w:type="paragraph" w:customStyle="1" w:styleId="D4D9DCC3FC254F7A8E59174BCAFEC0D0">
    <w:name w:val="D4D9DCC3FC254F7A8E59174BCAFEC0D0"/>
  </w:style>
  <w:style w:type="paragraph" w:customStyle="1" w:styleId="F0275913262244EFA5B3E50A81D51864">
    <w:name w:val="F0275913262244EFA5B3E50A81D51864"/>
  </w:style>
  <w:style w:type="paragraph" w:customStyle="1" w:styleId="73C1572C50C34292AC093C4063B1D7E3">
    <w:name w:val="73C1572C50C34292AC093C4063B1D7E3"/>
  </w:style>
  <w:style w:type="paragraph" w:customStyle="1" w:styleId="D26443A7308846838A7123AB05A059A4">
    <w:name w:val="D26443A7308846838A7123AB05A059A4"/>
  </w:style>
  <w:style w:type="paragraph" w:customStyle="1" w:styleId="9996EC91D9194DB5A7F651444755F6A2">
    <w:name w:val="9996EC91D9194DB5A7F651444755F6A2"/>
  </w:style>
  <w:style w:type="paragraph" w:customStyle="1" w:styleId="9C0120013B9C428DA18BD29EF115EBAC">
    <w:name w:val="9C0120013B9C428DA18BD29EF115EBAC"/>
  </w:style>
  <w:style w:type="paragraph" w:customStyle="1" w:styleId="EF2915C5D6B84F3188310AD5B4405881">
    <w:name w:val="EF2915C5D6B84F3188310AD5B4405881"/>
    <w:rsid w:val="00B67B8C"/>
  </w:style>
  <w:style w:type="paragraph" w:customStyle="1" w:styleId="1C5FD8E7419B4F678E4E446BFA80CC9F">
    <w:name w:val="1C5FD8E7419B4F678E4E446BFA80CC9F"/>
    <w:rsid w:val="00B67B8C"/>
  </w:style>
  <w:style w:type="paragraph" w:customStyle="1" w:styleId="45E7F38AB1204846BCABF77FA71915EB">
    <w:name w:val="45E7F38AB1204846BCABF77FA71915EB"/>
    <w:rsid w:val="00B67B8C"/>
  </w:style>
  <w:style w:type="paragraph" w:customStyle="1" w:styleId="B6F7FA81A4004A298D239BE0BF5B4BB9">
    <w:name w:val="B6F7FA81A4004A298D239BE0BF5B4BB9"/>
    <w:rsid w:val="00B67B8C"/>
  </w:style>
  <w:style w:type="paragraph" w:customStyle="1" w:styleId="ACB4CA9D6F07497D938AAEC7E020BF86">
    <w:name w:val="ACB4CA9D6F07497D938AAEC7E020BF86"/>
    <w:rsid w:val="00B67B8C"/>
  </w:style>
  <w:style w:type="paragraph" w:customStyle="1" w:styleId="665516FC4F5E4BEBAF024A2C083A2477">
    <w:name w:val="665516FC4F5E4BEBAF024A2C083A2477"/>
    <w:rsid w:val="00B67B8C"/>
  </w:style>
  <w:style w:type="paragraph" w:customStyle="1" w:styleId="EEAF3C0EF8334ED5BDF7B15077B09D31">
    <w:name w:val="EEAF3C0EF8334ED5BDF7B15077B09D31"/>
    <w:rsid w:val="00B67B8C"/>
  </w:style>
  <w:style w:type="paragraph" w:customStyle="1" w:styleId="CAB30EB23506475487C52306D11E33FC">
    <w:name w:val="CAB30EB23506475487C52306D11E33FC"/>
    <w:rsid w:val="00B67B8C"/>
  </w:style>
  <w:style w:type="paragraph" w:customStyle="1" w:styleId="801A2F6D70B6487CB79D61B022AA6887">
    <w:name w:val="801A2F6D70B6487CB79D61B022AA6887"/>
    <w:rsid w:val="00B67B8C"/>
  </w:style>
  <w:style w:type="paragraph" w:customStyle="1" w:styleId="A814AF53CE374EC78E5766D1F6EC9D8E">
    <w:name w:val="A814AF53CE374EC78E5766D1F6EC9D8E"/>
    <w:rsid w:val="00B67B8C"/>
  </w:style>
  <w:style w:type="paragraph" w:customStyle="1" w:styleId="8079FACA1E64499090706C6A1337995B">
    <w:name w:val="8079FACA1E64499090706C6A1337995B"/>
    <w:rsid w:val="00B67B8C"/>
  </w:style>
  <w:style w:type="paragraph" w:customStyle="1" w:styleId="A64363142FFA4F57962DD76E9140148E">
    <w:name w:val="A64363142FFA4F57962DD76E9140148E"/>
    <w:rsid w:val="00B67B8C"/>
  </w:style>
  <w:style w:type="paragraph" w:customStyle="1" w:styleId="0764604C2A004048BA488542808C3033">
    <w:name w:val="0764604C2A004048BA488542808C3033"/>
    <w:rsid w:val="00B67B8C"/>
  </w:style>
  <w:style w:type="paragraph" w:customStyle="1" w:styleId="95FB41AB8F30448498079C9524D77EE1">
    <w:name w:val="95FB41AB8F30448498079C9524D77EE1"/>
    <w:rsid w:val="00B67B8C"/>
  </w:style>
  <w:style w:type="paragraph" w:customStyle="1" w:styleId="CEA9685621014A7392278B1DB3127D9B">
    <w:name w:val="CEA9685621014A7392278B1DB3127D9B"/>
    <w:rsid w:val="00B67B8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790D3891E484D92A2421BF592BE760A">
    <w:name w:val="5790D3891E484D92A2421BF592BE760A"/>
  </w:style>
  <w:style w:type="paragraph" w:customStyle="1" w:styleId="D9F20D129E564E5CB7AE963F7793D04E">
    <w:name w:val="D9F20D129E564E5CB7AE963F7793D04E"/>
  </w:style>
  <w:style w:type="paragraph" w:customStyle="1" w:styleId="4D1403E310EA49AD8F56F9034F205D44">
    <w:name w:val="4D1403E310EA49AD8F56F9034F205D44"/>
  </w:style>
  <w:style w:type="paragraph" w:customStyle="1" w:styleId="ABB41148682F4ECD80CC37D27CF11AB8">
    <w:name w:val="ABB41148682F4ECD80CC37D27CF11AB8"/>
  </w:style>
  <w:style w:type="paragraph" w:customStyle="1" w:styleId="6D9C5193A14B48CD8F8650E07BD1C699">
    <w:name w:val="6D9C5193A14B48CD8F8650E07BD1C699"/>
  </w:style>
  <w:style w:type="paragraph" w:customStyle="1" w:styleId="2B0776F09B4240BE8AC162FCE243A69C">
    <w:name w:val="2B0776F09B4240BE8AC162FCE243A69C"/>
  </w:style>
  <w:style w:type="paragraph" w:customStyle="1" w:styleId="682EAB8E520143BABC99DAA568B08804">
    <w:name w:val="682EAB8E520143BABC99DAA568B08804"/>
  </w:style>
  <w:style w:type="paragraph" w:customStyle="1" w:styleId="6AD397A0F16E4413917480E0E3803A34">
    <w:name w:val="6AD397A0F16E4413917480E0E3803A34"/>
  </w:style>
  <w:style w:type="paragraph" w:customStyle="1" w:styleId="79C0905F35124B47B8359F2EBAFC3D45">
    <w:name w:val="79C0905F35124B47B8359F2EBAFC3D45"/>
  </w:style>
  <w:style w:type="paragraph" w:customStyle="1" w:styleId="44B314835ED24D54B0F1E20773774D36">
    <w:name w:val="44B314835ED24D54B0F1E20773774D36"/>
  </w:style>
  <w:style w:type="paragraph" w:customStyle="1" w:styleId="90FAF3DBC45A46A2BB188CD2D8210663">
    <w:name w:val="90FAF3DBC45A46A2BB188CD2D8210663"/>
  </w:style>
  <w:style w:type="paragraph" w:customStyle="1" w:styleId="2BBCA05D0DC549B6803F503AF4AC6C14">
    <w:name w:val="2BBCA05D0DC549B6803F503AF4AC6C14"/>
  </w:style>
  <w:style w:type="paragraph" w:customStyle="1" w:styleId="580070FDE47441E3AD9F145A030F535B">
    <w:name w:val="580070FDE47441E3AD9F145A030F535B"/>
  </w:style>
  <w:style w:type="paragraph" w:customStyle="1" w:styleId="0FCF27B5819C4550A204D5D1EBA0EFF8">
    <w:name w:val="0FCF27B5819C4550A204D5D1EBA0EFF8"/>
  </w:style>
  <w:style w:type="paragraph" w:customStyle="1" w:styleId="4A01B90E1B4E41B68237A671A911B357">
    <w:name w:val="4A01B90E1B4E41B68237A671A911B357"/>
  </w:style>
  <w:style w:type="paragraph" w:customStyle="1" w:styleId="335E2A97F6184B4383071D666081F560">
    <w:name w:val="335E2A97F6184B4383071D666081F560"/>
  </w:style>
  <w:style w:type="paragraph" w:customStyle="1" w:styleId="A0288017D1CE46649F516B89AEC6EDD9">
    <w:name w:val="A0288017D1CE46649F516B89AEC6EDD9"/>
  </w:style>
  <w:style w:type="paragraph" w:customStyle="1" w:styleId="71055312900E4DEFB7EF5FFDB72B4596">
    <w:name w:val="71055312900E4DEFB7EF5FFDB72B4596"/>
  </w:style>
  <w:style w:type="paragraph" w:customStyle="1" w:styleId="5BDBC8F970BC4776B0029078E523EE5F">
    <w:name w:val="5BDBC8F970BC4776B0029078E523EE5F"/>
  </w:style>
  <w:style w:type="paragraph" w:customStyle="1" w:styleId="729DC68A46FD4723BD33606E9696D2C5">
    <w:name w:val="729DC68A46FD4723BD33606E9696D2C5"/>
  </w:style>
  <w:style w:type="paragraph" w:customStyle="1" w:styleId="A81616F6778548239B754A3F72B38641">
    <w:name w:val="A81616F6778548239B754A3F72B38641"/>
  </w:style>
  <w:style w:type="paragraph" w:customStyle="1" w:styleId="DF46E0FE5CC4437CACBE99F1A39620D1">
    <w:name w:val="DF46E0FE5CC4437CACBE99F1A39620D1"/>
  </w:style>
  <w:style w:type="paragraph" w:customStyle="1" w:styleId="098D7EBBBD3E4A15A7DEA3F3E4B93A27">
    <w:name w:val="098D7EBBBD3E4A15A7DEA3F3E4B93A27"/>
  </w:style>
  <w:style w:type="paragraph" w:customStyle="1" w:styleId="E157463614144F51A25C44C39F1CE78A">
    <w:name w:val="E157463614144F51A25C44C39F1CE78A"/>
  </w:style>
  <w:style w:type="paragraph" w:customStyle="1" w:styleId="1022579B480A4B31B1BA7A2799E38146">
    <w:name w:val="1022579B480A4B31B1BA7A2799E38146"/>
  </w:style>
  <w:style w:type="paragraph" w:customStyle="1" w:styleId="C4DB2AD88CA943CC9E2B62CA11DA071B">
    <w:name w:val="C4DB2AD88CA943CC9E2B62CA11DA071B"/>
  </w:style>
  <w:style w:type="paragraph" w:customStyle="1" w:styleId="D4D9DCC3FC254F7A8E59174BCAFEC0D0">
    <w:name w:val="D4D9DCC3FC254F7A8E59174BCAFEC0D0"/>
  </w:style>
  <w:style w:type="paragraph" w:customStyle="1" w:styleId="F0275913262244EFA5B3E50A81D51864">
    <w:name w:val="F0275913262244EFA5B3E50A81D51864"/>
  </w:style>
  <w:style w:type="paragraph" w:customStyle="1" w:styleId="73C1572C50C34292AC093C4063B1D7E3">
    <w:name w:val="73C1572C50C34292AC093C4063B1D7E3"/>
  </w:style>
  <w:style w:type="paragraph" w:customStyle="1" w:styleId="D26443A7308846838A7123AB05A059A4">
    <w:name w:val="D26443A7308846838A7123AB05A059A4"/>
  </w:style>
  <w:style w:type="paragraph" w:customStyle="1" w:styleId="9996EC91D9194DB5A7F651444755F6A2">
    <w:name w:val="9996EC91D9194DB5A7F651444755F6A2"/>
  </w:style>
  <w:style w:type="paragraph" w:customStyle="1" w:styleId="9C0120013B9C428DA18BD29EF115EBAC">
    <w:name w:val="9C0120013B9C428DA18BD29EF115EBAC"/>
  </w:style>
  <w:style w:type="paragraph" w:customStyle="1" w:styleId="EF2915C5D6B84F3188310AD5B4405881">
    <w:name w:val="EF2915C5D6B84F3188310AD5B4405881"/>
    <w:rsid w:val="00B67B8C"/>
  </w:style>
  <w:style w:type="paragraph" w:customStyle="1" w:styleId="1C5FD8E7419B4F678E4E446BFA80CC9F">
    <w:name w:val="1C5FD8E7419B4F678E4E446BFA80CC9F"/>
    <w:rsid w:val="00B67B8C"/>
  </w:style>
  <w:style w:type="paragraph" w:customStyle="1" w:styleId="45E7F38AB1204846BCABF77FA71915EB">
    <w:name w:val="45E7F38AB1204846BCABF77FA71915EB"/>
    <w:rsid w:val="00B67B8C"/>
  </w:style>
  <w:style w:type="paragraph" w:customStyle="1" w:styleId="B6F7FA81A4004A298D239BE0BF5B4BB9">
    <w:name w:val="B6F7FA81A4004A298D239BE0BF5B4BB9"/>
    <w:rsid w:val="00B67B8C"/>
  </w:style>
  <w:style w:type="paragraph" w:customStyle="1" w:styleId="ACB4CA9D6F07497D938AAEC7E020BF86">
    <w:name w:val="ACB4CA9D6F07497D938AAEC7E020BF86"/>
    <w:rsid w:val="00B67B8C"/>
  </w:style>
  <w:style w:type="paragraph" w:customStyle="1" w:styleId="665516FC4F5E4BEBAF024A2C083A2477">
    <w:name w:val="665516FC4F5E4BEBAF024A2C083A2477"/>
    <w:rsid w:val="00B67B8C"/>
  </w:style>
  <w:style w:type="paragraph" w:customStyle="1" w:styleId="EEAF3C0EF8334ED5BDF7B15077B09D31">
    <w:name w:val="EEAF3C0EF8334ED5BDF7B15077B09D31"/>
    <w:rsid w:val="00B67B8C"/>
  </w:style>
  <w:style w:type="paragraph" w:customStyle="1" w:styleId="CAB30EB23506475487C52306D11E33FC">
    <w:name w:val="CAB30EB23506475487C52306D11E33FC"/>
    <w:rsid w:val="00B67B8C"/>
  </w:style>
  <w:style w:type="paragraph" w:customStyle="1" w:styleId="801A2F6D70B6487CB79D61B022AA6887">
    <w:name w:val="801A2F6D70B6487CB79D61B022AA6887"/>
    <w:rsid w:val="00B67B8C"/>
  </w:style>
  <w:style w:type="paragraph" w:customStyle="1" w:styleId="A814AF53CE374EC78E5766D1F6EC9D8E">
    <w:name w:val="A814AF53CE374EC78E5766D1F6EC9D8E"/>
    <w:rsid w:val="00B67B8C"/>
  </w:style>
  <w:style w:type="paragraph" w:customStyle="1" w:styleId="8079FACA1E64499090706C6A1337995B">
    <w:name w:val="8079FACA1E64499090706C6A1337995B"/>
    <w:rsid w:val="00B67B8C"/>
  </w:style>
  <w:style w:type="paragraph" w:customStyle="1" w:styleId="A64363142FFA4F57962DD76E9140148E">
    <w:name w:val="A64363142FFA4F57962DD76E9140148E"/>
    <w:rsid w:val="00B67B8C"/>
  </w:style>
  <w:style w:type="paragraph" w:customStyle="1" w:styleId="0764604C2A004048BA488542808C3033">
    <w:name w:val="0764604C2A004048BA488542808C3033"/>
    <w:rsid w:val="00B67B8C"/>
  </w:style>
  <w:style w:type="paragraph" w:customStyle="1" w:styleId="95FB41AB8F30448498079C9524D77EE1">
    <w:name w:val="95FB41AB8F30448498079C9524D77EE1"/>
    <w:rsid w:val="00B67B8C"/>
  </w:style>
  <w:style w:type="paragraph" w:customStyle="1" w:styleId="CEA9685621014A7392278B1DB3127D9B">
    <w:name w:val="CEA9685621014A7392278B1DB3127D9B"/>
    <w:rsid w:val="00B67B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31">
      <a:dk1>
        <a:srgbClr val="000000"/>
      </a:dk1>
      <a:lt1>
        <a:srgbClr val="FFFFFF"/>
      </a:lt1>
      <a:dk2>
        <a:srgbClr val="22205F"/>
      </a:dk2>
      <a:lt2>
        <a:srgbClr val="DC9E1F"/>
      </a:lt2>
      <a:accent1>
        <a:srgbClr val="7E97AD"/>
      </a:accent1>
      <a:accent2>
        <a:srgbClr val="FEDE00"/>
      </a:accent2>
      <a:accent3>
        <a:srgbClr val="006666"/>
      </a:accent3>
      <a:accent4>
        <a:srgbClr val="00679A"/>
      </a:accent4>
      <a:accent5>
        <a:srgbClr val="CA992C"/>
      </a:accent5>
      <a:accent6>
        <a:srgbClr val="9D936F"/>
      </a:accent6>
      <a:hlink>
        <a:srgbClr val="646464"/>
      </a:hlink>
      <a:folHlink>
        <a:srgbClr val="969696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tf02889890</Template>
  <TotalTime>0</TotalTime>
  <Pages>3</Pages>
  <Words>419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2020-06-29T13:00:00Z</dcterms:created>
  <dcterms:modified xsi:type="dcterms:W3CDTF">2020-06-29T13:00:00Z</dcterms:modified>
</cp:coreProperties>
</file>