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82"/>
        <w:gridCol w:w="3399"/>
        <w:gridCol w:w="3393"/>
      </w:tblGrid>
      <w:tr w:rsidR="003F2BBE" w:rsidRPr="00371A20" w14:paraId="552E8602" w14:textId="77777777" w:rsidTr="00371A20">
        <w:trPr>
          <w:trHeight w:val="557"/>
        </w:trPr>
        <w:tc>
          <w:tcPr>
            <w:tcW w:w="3448" w:type="dxa"/>
            <w:vAlign w:val="center"/>
          </w:tcPr>
          <w:p w14:paraId="08CAC7C4" w14:textId="52F4D842" w:rsidR="003F2BBE" w:rsidRPr="00371A20" w:rsidRDefault="00724E9A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1PP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665E60C0" w14:textId="0EC1A16C" w:rsidR="003F2BBE" w:rsidRPr="00371A20" w:rsidRDefault="00863C16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REVISIONS</w:t>
            </w:r>
            <w:r w:rsidR="00724E9A">
              <w:rPr>
                <w:b/>
                <w:sz w:val="24"/>
                <w:szCs w:val="24"/>
              </w:rPr>
              <w:t xml:space="preserve"> SUITES</w:t>
            </w:r>
          </w:p>
        </w:tc>
        <w:tc>
          <w:tcPr>
            <w:tcW w:w="3448" w:type="dxa"/>
            <w:vAlign w:val="center"/>
          </w:tcPr>
          <w:p w14:paraId="4DB28894" w14:textId="3AAB6C3D" w:rsidR="003F2BBE" w:rsidRPr="00371A20" w:rsidRDefault="00724E9A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Exercices</w:t>
            </w:r>
          </w:p>
        </w:tc>
      </w:tr>
    </w:tbl>
    <w:p w14:paraId="14A71867" w14:textId="77777777" w:rsidR="00A56F50" w:rsidRDefault="00A56F50" w:rsidP="00493859">
      <w:pPr>
        <w:spacing w:after="120"/>
      </w:pPr>
    </w:p>
    <w:p w14:paraId="10C4AC6C" w14:textId="77777777" w:rsidR="00576E03" w:rsidRDefault="00576E03" w:rsidP="00724E9A">
      <w:pPr>
        <w:rPr>
          <w:b/>
        </w:rPr>
      </w:pPr>
    </w:p>
    <w:p w14:paraId="6B11DABA" w14:textId="1955EF29" w:rsidR="00724E9A" w:rsidRDefault="00724E9A" w:rsidP="00724E9A">
      <w:pPr>
        <w:rPr>
          <w:b/>
        </w:rPr>
      </w:pPr>
      <w:r>
        <w:rPr>
          <w:b/>
        </w:rPr>
        <w:t>Exercice 1 :</w:t>
      </w:r>
    </w:p>
    <w:p w14:paraId="4EACAF20" w14:textId="084E1DF0" w:rsidR="00724E9A" w:rsidRDefault="00724E9A" w:rsidP="00724E9A">
      <w:r>
        <w:t xml:space="preserve">1.  </w:t>
      </w:r>
      <w:r w:rsidRPr="00C81C8E">
        <w:t xml:space="preserve">Montrer que les trois nombres </w:t>
      </w:r>
      <w:proofErr w:type="gramStart"/>
      <w:r>
        <w:t>5</w:t>
      </w:r>
      <w:r w:rsidRPr="00C81C8E">
        <w:t>;</w:t>
      </w:r>
      <w:proofErr w:type="gramEnd"/>
      <w:r w:rsidRPr="00C81C8E">
        <w:t xml:space="preserve"> </w:t>
      </w:r>
      <w:r>
        <w:t>-</w:t>
      </w:r>
      <w:r w:rsidRPr="00C81C8E">
        <w:t xml:space="preserve">8 ; </w:t>
      </w:r>
      <w:r>
        <w:t>-</w:t>
      </w:r>
      <w:r w:rsidRPr="00C81C8E">
        <w:t xml:space="preserve">21 sont les trois termes consécutifs d’une suite arithmétique. </w:t>
      </w:r>
    </w:p>
    <w:p w14:paraId="64520D71" w14:textId="1E4E7CA2" w:rsidR="00724E9A" w:rsidRPr="008B46A2" w:rsidRDefault="008B46A2" w:rsidP="00724E9A">
      <w:pPr>
        <w:spacing w:before="120" w:after="120"/>
        <w:jc w:val="both"/>
        <w:rPr>
          <w:color w:val="1F497D" w:themeColor="text2"/>
        </w:rPr>
      </w:pPr>
      <w:r w:rsidRPr="008B46A2">
        <w:rPr>
          <w:color w:val="1F497D" w:themeColor="text2"/>
        </w:rPr>
        <w:t>-8 – 5 = -13</w:t>
      </w:r>
      <w:r w:rsidRPr="008B46A2">
        <w:rPr>
          <w:color w:val="1F497D" w:themeColor="text2"/>
        </w:rPr>
        <w:tab/>
        <w:t>-21- (-8) = -13</w:t>
      </w:r>
    </w:p>
    <w:p w14:paraId="364B30A1" w14:textId="03284AB1" w:rsidR="008B46A2" w:rsidRPr="008B46A2" w:rsidRDefault="008B46A2" w:rsidP="00724E9A">
      <w:pPr>
        <w:spacing w:before="120" w:after="120"/>
        <w:jc w:val="both"/>
        <w:rPr>
          <w:color w:val="1F497D" w:themeColor="text2"/>
        </w:rPr>
      </w:pPr>
      <w:r w:rsidRPr="008B46A2">
        <w:rPr>
          <w:color w:val="1F497D" w:themeColor="text2"/>
        </w:rPr>
        <w:t>On constate donc que l’on passe d’un terme à son suivant en ajoutant (-13) qui est donc la raison de cette suite arithmétique.</w:t>
      </w:r>
    </w:p>
    <w:p w14:paraId="717F07EE" w14:textId="77777777" w:rsidR="00576E03" w:rsidRDefault="00576E03" w:rsidP="00724E9A"/>
    <w:p w14:paraId="27010C02" w14:textId="64176B5F" w:rsidR="00724E9A" w:rsidRPr="00C81C8E" w:rsidRDefault="00724E9A" w:rsidP="00724E9A">
      <w:r>
        <w:t xml:space="preserve">2.  </w:t>
      </w:r>
      <w:r w:rsidRPr="00C81C8E">
        <w:t>Calculer le 10</w:t>
      </w:r>
      <w:r w:rsidRPr="00724E9A">
        <w:rPr>
          <w:vertAlign w:val="superscript"/>
        </w:rPr>
        <w:t>ème</w:t>
      </w:r>
      <w:r w:rsidRPr="00C81C8E">
        <w:t xml:space="preserve"> terme sachant que </w:t>
      </w:r>
      <w:r w:rsidRPr="00724E9A">
        <w:rPr>
          <w:i/>
        </w:rPr>
        <w:t>u</w:t>
      </w:r>
      <w:r w:rsidRPr="00724E9A">
        <w:rPr>
          <w:vertAlign w:val="subscript"/>
        </w:rPr>
        <w:t>1</w:t>
      </w:r>
      <w:r w:rsidRPr="00C81C8E">
        <w:t xml:space="preserve"> = 5</w:t>
      </w:r>
    </w:p>
    <w:p w14:paraId="08CFE56D" w14:textId="081F11A9" w:rsidR="00724E9A" w:rsidRPr="008B46A2" w:rsidRDefault="008B46A2" w:rsidP="00724E9A">
      <w:pPr>
        <w:spacing w:before="120" w:after="120"/>
        <w:jc w:val="both"/>
        <w:rPr>
          <w:color w:val="1F497D" w:themeColor="text2"/>
        </w:rPr>
      </w:pPr>
      <w:r w:rsidRPr="008B46A2">
        <w:rPr>
          <w:color w:val="1F497D" w:themeColor="text2"/>
        </w:rPr>
        <w:t xml:space="preserve">D’après la formule générale : </w:t>
      </w:r>
      <w:r w:rsidRPr="008B46A2">
        <w:rPr>
          <w:i/>
          <w:iCs/>
          <w:color w:val="1F497D" w:themeColor="text2"/>
        </w:rPr>
        <w:t>u</w:t>
      </w:r>
      <w:r w:rsidRPr="008B46A2">
        <w:rPr>
          <w:i/>
          <w:iCs/>
          <w:color w:val="1F497D" w:themeColor="text2"/>
          <w:vertAlign w:val="subscript"/>
        </w:rPr>
        <w:t>n</w:t>
      </w:r>
      <w:r w:rsidRPr="008B46A2">
        <w:rPr>
          <w:color w:val="1F497D" w:themeColor="text2"/>
        </w:rPr>
        <w:t xml:space="preserve"> = 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 xml:space="preserve"> + (</w:t>
      </w:r>
      <w:r w:rsidRPr="008B46A2">
        <w:rPr>
          <w:i/>
          <w:iCs/>
          <w:color w:val="1F497D" w:themeColor="text2"/>
        </w:rPr>
        <w:t>n</w:t>
      </w:r>
      <w:r w:rsidRPr="008B46A2">
        <w:rPr>
          <w:color w:val="1F497D" w:themeColor="text2"/>
        </w:rPr>
        <w:t xml:space="preserve">-1) </w:t>
      </w:r>
      <w:proofErr w:type="gramStart"/>
      <w:r w:rsidRPr="008B46A2">
        <w:rPr>
          <w:i/>
          <w:iCs/>
          <w:color w:val="1F497D" w:themeColor="text2"/>
        </w:rPr>
        <w:t>r</w:t>
      </w:r>
      <w:r w:rsidRPr="008B46A2">
        <w:rPr>
          <w:color w:val="1F497D" w:themeColor="text2"/>
        </w:rPr>
        <w:t xml:space="preserve"> ,</w:t>
      </w:r>
      <w:proofErr w:type="gramEnd"/>
      <w:r w:rsidRPr="008B46A2">
        <w:rPr>
          <w:color w:val="1F497D" w:themeColor="text2"/>
        </w:rPr>
        <w:t xml:space="preserve"> on a donc 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10</w:t>
      </w:r>
      <w:r w:rsidRPr="008B46A2">
        <w:rPr>
          <w:color w:val="1F497D" w:themeColor="text2"/>
        </w:rPr>
        <w:t xml:space="preserve"> = 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 xml:space="preserve"> + (10-1) </w:t>
      </w:r>
      <w:r w:rsidRPr="008B46A2">
        <w:rPr>
          <w:i/>
          <w:iCs/>
          <w:color w:val="1F497D" w:themeColor="text2"/>
        </w:rPr>
        <w:t>r</w:t>
      </w:r>
      <w:r w:rsidRPr="008B46A2">
        <w:rPr>
          <w:color w:val="1F497D" w:themeColor="text2"/>
        </w:rPr>
        <w:t xml:space="preserve"> = </w:t>
      </w:r>
      <w:r w:rsidR="001D153C">
        <w:rPr>
          <w:color w:val="1F497D" w:themeColor="text2"/>
        </w:rPr>
        <w:t>5</w:t>
      </w:r>
      <w:r w:rsidRPr="008B46A2">
        <w:rPr>
          <w:color w:val="1F497D" w:themeColor="text2"/>
        </w:rPr>
        <w:t xml:space="preserve"> + 9 x (-13) = - 1</w:t>
      </w:r>
      <w:r w:rsidR="001D153C">
        <w:rPr>
          <w:color w:val="1F497D" w:themeColor="text2"/>
        </w:rPr>
        <w:t>1</w:t>
      </w:r>
      <w:r w:rsidRPr="008B46A2">
        <w:rPr>
          <w:color w:val="1F497D" w:themeColor="text2"/>
        </w:rPr>
        <w:t>2.</w:t>
      </w:r>
    </w:p>
    <w:p w14:paraId="52033792" w14:textId="77777777" w:rsidR="00576E03" w:rsidRDefault="00576E03" w:rsidP="00724E9A">
      <w:pPr>
        <w:rPr>
          <w:bCs/>
        </w:rPr>
      </w:pPr>
    </w:p>
    <w:p w14:paraId="107CF880" w14:textId="31602F4C" w:rsidR="00724E9A" w:rsidRPr="00724E9A" w:rsidRDefault="00724E9A" w:rsidP="00724E9A">
      <w:pPr>
        <w:rPr>
          <w:bCs/>
        </w:rPr>
      </w:pPr>
      <w:r>
        <w:rPr>
          <w:bCs/>
        </w:rPr>
        <w:t xml:space="preserve">3.  </w:t>
      </w:r>
      <w:r w:rsidRPr="00724E9A">
        <w:rPr>
          <w:bCs/>
        </w:rPr>
        <w:t xml:space="preserve">Calculer </w:t>
      </w:r>
      <w:r w:rsidRPr="00724E9A">
        <w:rPr>
          <w:bCs/>
          <w:i/>
          <w:iCs/>
        </w:rPr>
        <w:t>S</w:t>
      </w:r>
      <w:r>
        <w:rPr>
          <w:bCs/>
          <w:vertAlign w:val="subscript"/>
        </w:rPr>
        <w:t>1</w:t>
      </w:r>
      <w:r w:rsidRPr="00724E9A">
        <w:rPr>
          <w:bCs/>
          <w:vertAlign w:val="subscript"/>
        </w:rPr>
        <w:t>0</w:t>
      </w:r>
      <w:r w:rsidRPr="00724E9A">
        <w:rPr>
          <w:bCs/>
        </w:rPr>
        <w:t>.</w:t>
      </w:r>
    </w:p>
    <w:p w14:paraId="6B67E77B" w14:textId="6A986043" w:rsidR="00724E9A" w:rsidRPr="008B46A2" w:rsidRDefault="008B46A2" w:rsidP="00724E9A">
      <w:pPr>
        <w:spacing w:before="120" w:after="120"/>
        <w:jc w:val="both"/>
        <w:rPr>
          <w:color w:val="1F497D" w:themeColor="text2"/>
        </w:rPr>
      </w:pPr>
      <w:r w:rsidRPr="008B46A2">
        <w:rPr>
          <w:color w:val="1F497D" w:themeColor="text2"/>
        </w:rPr>
        <w:t xml:space="preserve">On utilise la formule de la somme : </w:t>
      </w:r>
      <w:r w:rsidRPr="008B46A2">
        <w:rPr>
          <w:i/>
          <w:iCs/>
          <w:color w:val="1F497D" w:themeColor="text2"/>
        </w:rPr>
        <w:t>S</w:t>
      </w:r>
      <w:r w:rsidRPr="008B46A2">
        <w:rPr>
          <w:i/>
          <w:iCs/>
          <w:color w:val="1F497D" w:themeColor="text2"/>
          <w:vertAlign w:val="subscript"/>
        </w:rPr>
        <w:t>n</w:t>
      </w:r>
      <w:r w:rsidRPr="008B46A2">
        <w:rPr>
          <w:color w:val="1F497D" w:themeColor="text2"/>
        </w:rPr>
        <w:t>= 10/2 (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>+</w:t>
      </w:r>
      <w:r w:rsidRPr="008B46A2">
        <w:rPr>
          <w:i/>
          <w:iCs/>
          <w:color w:val="1F497D" w:themeColor="text2"/>
        </w:rPr>
        <w:t>u</w:t>
      </w:r>
      <w:r w:rsidRPr="008B46A2">
        <w:rPr>
          <w:i/>
          <w:iCs/>
          <w:color w:val="1F497D" w:themeColor="text2"/>
          <w:vertAlign w:val="subscript"/>
        </w:rPr>
        <w:t>n</w:t>
      </w:r>
      <w:proofErr w:type="gramStart"/>
      <w:r w:rsidRPr="008B46A2">
        <w:rPr>
          <w:color w:val="1F497D" w:themeColor="text2"/>
        </w:rPr>
        <w:t xml:space="preserve">) </w:t>
      </w:r>
      <w:r w:rsidRPr="008B46A2">
        <w:rPr>
          <w:color w:val="1F497D" w:themeColor="text2"/>
        </w:rPr>
        <w:t>,</w:t>
      </w:r>
      <w:proofErr w:type="gramEnd"/>
      <w:r w:rsidRPr="008B46A2">
        <w:rPr>
          <w:color w:val="1F497D" w:themeColor="text2"/>
        </w:rPr>
        <w:t xml:space="preserve"> on a donc </w:t>
      </w:r>
      <w:r w:rsidRPr="008B46A2">
        <w:rPr>
          <w:i/>
          <w:iCs/>
          <w:color w:val="1F497D" w:themeColor="text2"/>
        </w:rPr>
        <w:t>S</w:t>
      </w:r>
      <w:r w:rsidRPr="008B46A2">
        <w:rPr>
          <w:color w:val="1F497D" w:themeColor="text2"/>
          <w:vertAlign w:val="subscript"/>
        </w:rPr>
        <w:t>10</w:t>
      </w:r>
      <w:r w:rsidRPr="008B46A2">
        <w:rPr>
          <w:color w:val="1F497D" w:themeColor="text2"/>
        </w:rPr>
        <w:t xml:space="preserve"> = 10/2 (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>+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10</w:t>
      </w:r>
      <w:r w:rsidRPr="008B46A2">
        <w:rPr>
          <w:color w:val="1F497D" w:themeColor="text2"/>
        </w:rPr>
        <w:t xml:space="preserve">) = 5 </w:t>
      </w:r>
      <w:proofErr w:type="gramStart"/>
      <w:r w:rsidRPr="008B46A2">
        <w:rPr>
          <w:color w:val="1F497D" w:themeColor="text2"/>
        </w:rPr>
        <w:t>( 5</w:t>
      </w:r>
      <w:proofErr w:type="gramEnd"/>
      <w:r w:rsidRPr="008B46A2">
        <w:rPr>
          <w:color w:val="1F497D" w:themeColor="text2"/>
        </w:rPr>
        <w:t xml:space="preserve"> + (-1</w:t>
      </w:r>
      <w:r w:rsidR="001D153C">
        <w:rPr>
          <w:color w:val="1F497D" w:themeColor="text2"/>
        </w:rPr>
        <w:t>1</w:t>
      </w:r>
      <w:r w:rsidRPr="008B46A2">
        <w:rPr>
          <w:color w:val="1F497D" w:themeColor="text2"/>
        </w:rPr>
        <w:t xml:space="preserve">2)) = - </w:t>
      </w:r>
      <w:r w:rsidR="001D153C">
        <w:rPr>
          <w:color w:val="1F497D" w:themeColor="text2"/>
        </w:rPr>
        <w:t>5</w:t>
      </w:r>
      <w:r w:rsidRPr="008B46A2">
        <w:rPr>
          <w:color w:val="1F497D" w:themeColor="text2"/>
        </w:rPr>
        <w:t>35.</w:t>
      </w:r>
    </w:p>
    <w:p w14:paraId="6E4F4A77" w14:textId="3072B5DC" w:rsidR="00576E03" w:rsidRDefault="00576E03" w:rsidP="00724E9A">
      <w:pPr>
        <w:rPr>
          <w:bCs/>
        </w:rPr>
      </w:pPr>
    </w:p>
    <w:p w14:paraId="11BFEF16" w14:textId="1C2663A8" w:rsidR="00724E9A" w:rsidRDefault="004B1B9E" w:rsidP="00724E9A">
      <w:pPr>
        <w:rPr>
          <w:bCs/>
        </w:rPr>
      </w:pPr>
      <w:r w:rsidRPr="004B1B9E">
        <w:rPr>
          <w:bCs/>
        </w:rPr>
        <w:t xml:space="preserve">4.  </w:t>
      </w:r>
      <w:r>
        <w:rPr>
          <w:bCs/>
        </w:rPr>
        <w:t xml:space="preserve">Calculer la valeur de </w:t>
      </w:r>
      <w:r w:rsidRPr="004B1B9E">
        <w:rPr>
          <w:bCs/>
          <w:i/>
          <w:iCs/>
        </w:rPr>
        <w:t>n</w:t>
      </w:r>
      <w:r>
        <w:rPr>
          <w:bCs/>
        </w:rPr>
        <w:t xml:space="preserve"> telle que </w:t>
      </w:r>
      <w:r w:rsidRPr="004B1B9E">
        <w:rPr>
          <w:bCs/>
          <w:i/>
          <w:iCs/>
        </w:rPr>
        <w:t>u</w:t>
      </w:r>
      <w:r w:rsidRPr="004B1B9E">
        <w:rPr>
          <w:bCs/>
          <w:i/>
          <w:iCs/>
          <w:vertAlign w:val="subscript"/>
        </w:rPr>
        <w:t>n</w:t>
      </w:r>
      <w:r>
        <w:rPr>
          <w:bCs/>
        </w:rPr>
        <w:t xml:space="preserve"> &lt; -</w:t>
      </w:r>
      <w:r w:rsidR="008B46A2">
        <w:rPr>
          <w:bCs/>
        </w:rPr>
        <w:t>2</w:t>
      </w:r>
      <w:r>
        <w:rPr>
          <w:bCs/>
        </w:rPr>
        <w:t>00</w:t>
      </w:r>
    </w:p>
    <w:p w14:paraId="61AFF314" w14:textId="695D8A7F" w:rsidR="00576E03" w:rsidRDefault="008B46A2" w:rsidP="004B1B9E">
      <w:pPr>
        <w:spacing w:before="120" w:after="120"/>
        <w:jc w:val="both"/>
        <w:rPr>
          <w:i/>
          <w:iCs/>
          <w:color w:val="1F497D" w:themeColor="text2"/>
        </w:rPr>
      </w:pPr>
      <w:r w:rsidRPr="008B46A2">
        <w:rPr>
          <w:color w:val="1F497D" w:themeColor="text2"/>
        </w:rPr>
        <w:t xml:space="preserve">Il faut d’abord écrire un en fonction de n à partir de la formule </w:t>
      </w:r>
      <w:r w:rsidRPr="008B46A2">
        <w:rPr>
          <w:i/>
          <w:iCs/>
          <w:color w:val="1F497D" w:themeColor="text2"/>
        </w:rPr>
        <w:t>u</w:t>
      </w:r>
      <w:r w:rsidRPr="008B46A2">
        <w:rPr>
          <w:i/>
          <w:iCs/>
          <w:color w:val="1F497D" w:themeColor="text2"/>
          <w:vertAlign w:val="subscript"/>
        </w:rPr>
        <w:t>n</w:t>
      </w:r>
      <w:r w:rsidRPr="008B46A2">
        <w:rPr>
          <w:color w:val="1F497D" w:themeColor="text2"/>
        </w:rPr>
        <w:t xml:space="preserve"> = 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 xml:space="preserve"> + (</w:t>
      </w:r>
      <w:r w:rsidRPr="008B46A2">
        <w:rPr>
          <w:i/>
          <w:iCs/>
          <w:color w:val="1F497D" w:themeColor="text2"/>
        </w:rPr>
        <w:t>n</w:t>
      </w:r>
      <w:r w:rsidRPr="008B46A2">
        <w:rPr>
          <w:color w:val="1F497D" w:themeColor="text2"/>
        </w:rPr>
        <w:t xml:space="preserve">-1) </w:t>
      </w:r>
      <w:r>
        <w:rPr>
          <w:i/>
          <w:iCs/>
          <w:color w:val="1F497D" w:themeColor="text2"/>
        </w:rPr>
        <w:t>r</w:t>
      </w:r>
    </w:p>
    <w:p w14:paraId="77D7A625" w14:textId="6A9E4621" w:rsidR="00576E03" w:rsidRDefault="00576E03" w:rsidP="004B1B9E">
      <w:pPr>
        <w:spacing w:before="120" w:after="120"/>
        <w:jc w:val="both"/>
        <w:rPr>
          <w:i/>
          <w:iCs/>
          <w:color w:val="1F497D" w:themeColor="text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C096B" wp14:editId="6175AC21">
                <wp:simplePos x="0" y="0"/>
                <wp:positionH relativeFrom="column">
                  <wp:posOffset>502321</wp:posOffset>
                </wp:positionH>
                <wp:positionV relativeFrom="paragraph">
                  <wp:posOffset>95975</wp:posOffset>
                </wp:positionV>
                <wp:extent cx="502276" cy="142483"/>
                <wp:effectExtent l="38100" t="0" r="0" b="48260"/>
                <wp:wrapNone/>
                <wp:docPr id="1179121390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76" cy="142483"/>
                        </a:xfrm>
                        <a:custGeom>
                          <a:avLst/>
                          <a:gdLst>
                            <a:gd name="connsiteX0" fmla="*/ 502276 w 502276"/>
                            <a:gd name="connsiteY0" fmla="*/ 84528 h 142483"/>
                            <a:gd name="connsiteX1" fmla="*/ 341290 w 502276"/>
                            <a:gd name="connsiteY1" fmla="*/ 816 h 142483"/>
                            <a:gd name="connsiteX2" fmla="*/ 19318 w 502276"/>
                            <a:gd name="connsiteY2" fmla="*/ 129604 h 142483"/>
                            <a:gd name="connsiteX3" fmla="*/ 19318 w 502276"/>
                            <a:gd name="connsiteY3" fmla="*/ 129604 h 142483"/>
                            <a:gd name="connsiteX4" fmla="*/ 0 w 502276"/>
                            <a:gd name="connsiteY4" fmla="*/ 142483 h 142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2276" h="142483">
                              <a:moveTo>
                                <a:pt x="502276" y="84528"/>
                              </a:moveTo>
                              <a:cubicBezTo>
                                <a:pt x="462029" y="38915"/>
                                <a:pt x="421783" y="-6697"/>
                                <a:pt x="341290" y="816"/>
                              </a:cubicBezTo>
                              <a:cubicBezTo>
                                <a:pt x="260797" y="8329"/>
                                <a:pt x="19318" y="129604"/>
                                <a:pt x="19318" y="129604"/>
                              </a:cubicBezTo>
                              <a:lnTo>
                                <a:pt x="19318" y="129604"/>
                              </a:lnTo>
                              <a:lnTo>
                                <a:pt x="0" y="142483"/>
                              </a:lnTo>
                            </a:path>
                          </a:pathLst>
                        </a:custGeom>
                        <a:noFill/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81EE7" id="Forme libre : forme 2" o:spid="_x0000_s1026" style="position:absolute;margin-left:39.55pt;margin-top:7.55pt;width:39.55pt;height:1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2276,14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" path="m502276,84528c462029,38915,421783,-6697,341290,816,260797,8329,19318,129604,19318,129604r,l,142483e" filled="f" strokecolor="#0a121c [484]" strokeweight=".5pt">
                <v:stroke endarrow="open"/>
                <v:path arrowok="t" o:connecttype="custom" o:connectlocs="502276,84528;341290,816;19318,129604;19318,129604;0,142483" o:connectangles="0,0,0,0,0"/>
              </v:shape>
            </w:pict>
          </mc:Fallback>
        </mc:AlternateContent>
      </w:r>
    </w:p>
    <w:p w14:paraId="071A9E59" w14:textId="44971728" w:rsidR="004B1B9E" w:rsidRDefault="00576E03" w:rsidP="004B1B9E">
      <w:pPr>
        <w:spacing w:before="120" w:after="120"/>
        <w:jc w:val="both"/>
        <w:rPr>
          <w:i/>
          <w:iCs/>
          <w:color w:val="1F497D" w:themeColor="text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8A10A" wp14:editId="37DBADD8">
                <wp:simplePos x="0" y="0"/>
                <wp:positionH relativeFrom="column">
                  <wp:posOffset>612358</wp:posOffset>
                </wp:positionH>
                <wp:positionV relativeFrom="paragraph">
                  <wp:posOffset>157521</wp:posOffset>
                </wp:positionV>
                <wp:extent cx="387720" cy="141850"/>
                <wp:effectExtent l="38100" t="38100" r="12700" b="10795"/>
                <wp:wrapNone/>
                <wp:docPr id="371171853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29093">
                          <a:off x="0" y="0"/>
                          <a:ext cx="387720" cy="141850"/>
                        </a:xfrm>
                        <a:custGeom>
                          <a:avLst/>
                          <a:gdLst>
                            <a:gd name="connsiteX0" fmla="*/ 502276 w 502276"/>
                            <a:gd name="connsiteY0" fmla="*/ 84528 h 142483"/>
                            <a:gd name="connsiteX1" fmla="*/ 341290 w 502276"/>
                            <a:gd name="connsiteY1" fmla="*/ 816 h 142483"/>
                            <a:gd name="connsiteX2" fmla="*/ 19318 w 502276"/>
                            <a:gd name="connsiteY2" fmla="*/ 129604 h 142483"/>
                            <a:gd name="connsiteX3" fmla="*/ 19318 w 502276"/>
                            <a:gd name="connsiteY3" fmla="*/ 129604 h 142483"/>
                            <a:gd name="connsiteX4" fmla="*/ 0 w 502276"/>
                            <a:gd name="connsiteY4" fmla="*/ 142483 h 142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2276" h="142483">
                              <a:moveTo>
                                <a:pt x="502276" y="84528"/>
                              </a:moveTo>
                              <a:cubicBezTo>
                                <a:pt x="462029" y="38915"/>
                                <a:pt x="421783" y="-6697"/>
                                <a:pt x="341290" y="816"/>
                              </a:cubicBezTo>
                              <a:cubicBezTo>
                                <a:pt x="260797" y="8329"/>
                                <a:pt x="19318" y="129604"/>
                                <a:pt x="19318" y="129604"/>
                              </a:cubicBezTo>
                              <a:lnTo>
                                <a:pt x="19318" y="129604"/>
                              </a:lnTo>
                              <a:lnTo>
                                <a:pt x="0" y="142483"/>
                              </a:lnTo>
                            </a:path>
                          </a:pathLst>
                        </a:custGeom>
                        <a:noFill/>
                        <a:ln w="635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98DD" id="Forme libre : forme 2" o:spid="_x0000_s1026" style="position:absolute;margin-left:48.2pt;margin-top:12.4pt;width:30.55pt;height:11.15pt;rotation:-114370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276,14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" path="m502276,84528c462029,38915,421783,-6697,341290,816,260797,8329,19318,129604,19318,129604r,l,142483e" filled="f" strokecolor="#0a121c [484]" strokeweight=".5pt">
                <v:stroke startarrow="open"/>
                <v:path arrowok="t" o:connecttype="custom" o:connectlocs="387720,84152;263451,812;14912,129028;14912,129028;0,141850" o:connectangles="0,0,0,0,0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7C395" wp14:editId="71713B1F">
                <wp:simplePos x="0" y="0"/>
                <wp:positionH relativeFrom="column">
                  <wp:posOffset>431970</wp:posOffset>
                </wp:positionH>
                <wp:positionV relativeFrom="paragraph">
                  <wp:posOffset>141140</wp:posOffset>
                </wp:positionV>
                <wp:extent cx="611505" cy="347345"/>
                <wp:effectExtent l="0" t="0" r="74295" b="52705"/>
                <wp:wrapNone/>
                <wp:docPr id="165185797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347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3A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34pt;margin-top:11.1pt;width:48.15pt;height:2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" strokecolor="#e00">
                <v:stroke endarrow="open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2993E6" wp14:editId="28CCDB45">
                <wp:simplePos x="0" y="0"/>
                <wp:positionH relativeFrom="column">
                  <wp:posOffset>339833</wp:posOffset>
                </wp:positionH>
                <wp:positionV relativeFrom="paragraph">
                  <wp:posOffset>141140</wp:posOffset>
                </wp:positionV>
                <wp:extent cx="45719" cy="347730"/>
                <wp:effectExtent l="76200" t="0" r="69215" b="52705"/>
                <wp:wrapNone/>
                <wp:docPr id="363855695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7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0BF5" id="Connecteur droit avec flèche 22" o:spid="_x0000_s1026" type="#_x0000_t32" style="position:absolute;margin-left:26.75pt;margin-top:11.1pt;width:3.6pt;height:27.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" strokecolor="#e00">
                <v:stroke endarrow="open"/>
              </v:shape>
            </w:pict>
          </mc:Fallback>
        </mc:AlternateContent>
      </w:r>
      <w:proofErr w:type="gramStart"/>
      <w:r>
        <w:rPr>
          <w:i/>
          <w:iCs/>
          <w:color w:val="1F497D" w:themeColor="text2"/>
        </w:rPr>
        <w:t>u</w:t>
      </w:r>
      <w:r w:rsidRPr="00576E03">
        <w:rPr>
          <w:i/>
          <w:iCs/>
          <w:color w:val="1F497D" w:themeColor="text2"/>
          <w:vertAlign w:val="subscript"/>
        </w:rPr>
        <w:t>n</w:t>
      </w:r>
      <w:proofErr w:type="gramEnd"/>
      <w:r w:rsidR="008B46A2">
        <w:rPr>
          <w:i/>
          <w:iCs/>
          <w:color w:val="1F497D" w:themeColor="text2"/>
        </w:rPr>
        <w:t xml:space="preserve"> = </w:t>
      </w:r>
      <w:r w:rsidR="001D153C">
        <w:rPr>
          <w:i/>
          <w:iCs/>
          <w:color w:val="1F497D" w:themeColor="text2"/>
        </w:rPr>
        <w:t>5 +(</w:t>
      </w:r>
      <w:r w:rsidR="001D153C" w:rsidRPr="00576E03">
        <w:rPr>
          <w:i/>
          <w:iCs/>
          <w:color w:val="1F497D" w:themeColor="text2"/>
          <w:highlight w:val="yellow"/>
        </w:rPr>
        <w:t>n</w:t>
      </w:r>
      <w:r w:rsidR="001D153C" w:rsidRPr="00576E03">
        <w:rPr>
          <w:i/>
          <w:iCs/>
          <w:color w:val="1F497D" w:themeColor="text2"/>
          <w:highlight w:val="cyan"/>
        </w:rPr>
        <w:t>-1</w:t>
      </w:r>
      <w:r w:rsidR="001D153C">
        <w:rPr>
          <w:i/>
          <w:iCs/>
          <w:color w:val="1F497D" w:themeColor="text2"/>
        </w:rPr>
        <w:t xml:space="preserve">) x (-13) </w:t>
      </w:r>
    </w:p>
    <w:p w14:paraId="55DCC94C" w14:textId="77777777" w:rsidR="00576E03" w:rsidRDefault="00576E03" w:rsidP="004B1B9E">
      <w:pPr>
        <w:spacing w:before="120" w:after="120"/>
        <w:jc w:val="both"/>
        <w:rPr>
          <w:i/>
          <w:iCs/>
          <w:color w:val="1F497D" w:themeColor="text2"/>
        </w:rPr>
      </w:pPr>
    </w:p>
    <w:p w14:paraId="0900769E" w14:textId="610B2D13" w:rsidR="001D153C" w:rsidRDefault="001D153C" w:rsidP="004B1B9E">
      <w:pPr>
        <w:spacing w:before="120" w:after="120"/>
        <w:jc w:val="both"/>
        <w:rPr>
          <w:i/>
          <w:iCs/>
          <w:color w:val="1F497D" w:themeColor="text2"/>
        </w:rPr>
      </w:pPr>
      <w:proofErr w:type="gramStart"/>
      <w:r>
        <w:rPr>
          <w:i/>
          <w:iCs/>
          <w:color w:val="1F497D" w:themeColor="text2"/>
        </w:rPr>
        <w:t>u</w:t>
      </w:r>
      <w:r w:rsidRPr="001D153C">
        <w:rPr>
          <w:i/>
          <w:iCs/>
          <w:color w:val="1F497D" w:themeColor="text2"/>
          <w:vertAlign w:val="subscript"/>
        </w:rPr>
        <w:t>n</w:t>
      </w:r>
      <w:proofErr w:type="gramEnd"/>
      <w:r>
        <w:rPr>
          <w:i/>
          <w:iCs/>
          <w:color w:val="1F497D" w:themeColor="text2"/>
        </w:rPr>
        <w:t xml:space="preserve"> = 5+ (</w:t>
      </w:r>
      <w:r w:rsidRPr="00576E03">
        <w:rPr>
          <w:i/>
          <w:iCs/>
          <w:color w:val="1F497D" w:themeColor="text2"/>
          <w:highlight w:val="yellow"/>
        </w:rPr>
        <w:t>n</w:t>
      </w:r>
      <w:r>
        <w:rPr>
          <w:i/>
          <w:iCs/>
          <w:color w:val="1F497D" w:themeColor="text2"/>
        </w:rPr>
        <w:t xml:space="preserve"> x (-13)) </w:t>
      </w:r>
      <w:r w:rsidRPr="00576E03">
        <w:rPr>
          <w:i/>
          <w:iCs/>
          <w:color w:val="1F497D" w:themeColor="text2"/>
        </w:rPr>
        <w:t>+</w:t>
      </w:r>
      <w:r w:rsidRPr="00576E03">
        <w:rPr>
          <w:i/>
          <w:iCs/>
          <w:color w:val="1F497D" w:themeColor="text2"/>
          <w:highlight w:val="cyan"/>
        </w:rPr>
        <w:t>(-</w:t>
      </w:r>
      <w:proofErr w:type="gramStart"/>
      <w:r w:rsidRPr="00576E03">
        <w:rPr>
          <w:i/>
          <w:iCs/>
          <w:color w:val="1F497D" w:themeColor="text2"/>
          <w:highlight w:val="cyan"/>
        </w:rPr>
        <w:t>1)</w:t>
      </w:r>
      <w:r>
        <w:rPr>
          <w:i/>
          <w:iCs/>
          <w:color w:val="1F497D" w:themeColor="text2"/>
        </w:rPr>
        <w:t>x</w:t>
      </w:r>
      <w:proofErr w:type="gramEnd"/>
      <w:r>
        <w:rPr>
          <w:i/>
          <w:iCs/>
          <w:color w:val="1F497D" w:themeColor="text2"/>
        </w:rPr>
        <w:t xml:space="preserve">(-13) = 5 </w:t>
      </w:r>
      <w:r w:rsidRPr="00576E03">
        <w:rPr>
          <w:i/>
          <w:iCs/>
          <w:color w:val="1F497D" w:themeColor="text2"/>
          <w:highlight w:val="yellow"/>
        </w:rPr>
        <w:t>-13 n</w:t>
      </w:r>
      <w:r>
        <w:rPr>
          <w:i/>
          <w:iCs/>
          <w:color w:val="1F497D" w:themeColor="text2"/>
        </w:rPr>
        <w:t xml:space="preserve"> </w:t>
      </w:r>
      <w:r w:rsidRPr="00576E03">
        <w:rPr>
          <w:i/>
          <w:iCs/>
          <w:color w:val="1F497D" w:themeColor="text2"/>
          <w:highlight w:val="cyan"/>
        </w:rPr>
        <w:t>+ 13</w:t>
      </w:r>
      <w:r>
        <w:rPr>
          <w:i/>
          <w:iCs/>
          <w:color w:val="1F497D" w:themeColor="text2"/>
        </w:rPr>
        <w:t xml:space="preserve"> = - 13n +18.</w:t>
      </w:r>
    </w:p>
    <w:p w14:paraId="4B609405" w14:textId="77777777" w:rsidR="00576E03" w:rsidRDefault="00576E03" w:rsidP="004B1B9E">
      <w:pPr>
        <w:spacing w:before="120" w:after="120"/>
        <w:jc w:val="both"/>
        <w:rPr>
          <w:color w:val="1F497D" w:themeColor="text2"/>
        </w:rPr>
      </w:pPr>
    </w:p>
    <w:p w14:paraId="70D2BE72" w14:textId="01A8FF8E" w:rsidR="001D153C" w:rsidRDefault="001D153C" w:rsidP="004B1B9E">
      <w:pPr>
        <w:spacing w:before="120" w:after="120"/>
        <w:jc w:val="both"/>
        <w:rPr>
          <w:i/>
          <w:iCs/>
          <w:color w:val="1F497D" w:themeColor="text2"/>
        </w:rPr>
      </w:pPr>
      <w:r w:rsidRPr="001D153C">
        <w:rPr>
          <w:color w:val="1F497D" w:themeColor="text2"/>
        </w:rPr>
        <w:t>Donc, il faut résoudre</w:t>
      </w:r>
      <w:r>
        <w:rPr>
          <w:i/>
          <w:iCs/>
          <w:color w:val="1F497D" w:themeColor="text2"/>
        </w:rPr>
        <w:t xml:space="preserve"> – 13n + 18 &lt; -200 </w:t>
      </w:r>
      <w:r>
        <w:rPr>
          <w:i/>
          <w:iCs/>
          <w:color w:val="1F497D" w:themeColor="text2"/>
        </w:rPr>
        <w:tab/>
      </w:r>
      <w:r w:rsidRPr="001D153C">
        <w:rPr>
          <w:color w:val="1F497D" w:themeColor="text2"/>
        </w:rPr>
        <w:t>On passe le + 18 de l’autre côté de l’inégalité, il devient – 18.</w:t>
      </w:r>
    </w:p>
    <w:p w14:paraId="64425343" w14:textId="77777777" w:rsidR="001D153C" w:rsidRDefault="001D153C" w:rsidP="004B1B9E">
      <w:pPr>
        <w:spacing w:before="120" w:after="12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>-13 n &lt; -200 -18</w:t>
      </w:r>
      <w:r>
        <w:rPr>
          <w:i/>
          <w:iCs/>
          <w:color w:val="1F497D" w:themeColor="text2"/>
        </w:rPr>
        <w:tab/>
      </w:r>
      <w:r>
        <w:rPr>
          <w:i/>
          <w:iCs/>
          <w:color w:val="1F497D" w:themeColor="text2"/>
        </w:rPr>
        <w:tab/>
      </w:r>
      <w:r w:rsidRPr="001D153C">
        <w:rPr>
          <w:color w:val="1F497D" w:themeColor="text2"/>
        </w:rPr>
        <w:t>donc</w:t>
      </w:r>
      <w:r>
        <w:rPr>
          <w:i/>
          <w:iCs/>
          <w:color w:val="1F497D" w:themeColor="text2"/>
        </w:rPr>
        <w:tab/>
        <w:t xml:space="preserve"> -13n &lt; - 218 </w:t>
      </w:r>
      <w:r>
        <w:rPr>
          <w:i/>
          <w:iCs/>
          <w:color w:val="1F497D" w:themeColor="text2"/>
        </w:rPr>
        <w:tab/>
      </w:r>
      <w:r>
        <w:rPr>
          <w:i/>
          <w:iCs/>
          <w:color w:val="1F497D" w:themeColor="text2"/>
        </w:rPr>
        <w:tab/>
      </w:r>
    </w:p>
    <w:p w14:paraId="1BDEB645" w14:textId="77777777" w:rsidR="001D153C" w:rsidRPr="001D153C" w:rsidRDefault="001D153C" w:rsidP="004B1B9E">
      <w:pPr>
        <w:spacing w:before="120" w:after="120"/>
        <w:jc w:val="both"/>
        <w:rPr>
          <w:color w:val="1F497D" w:themeColor="text2"/>
        </w:rPr>
      </w:pPr>
      <w:r w:rsidRPr="001D153C">
        <w:rPr>
          <w:color w:val="1F497D" w:themeColor="text2"/>
        </w:rPr>
        <w:t>On divise ensuite de chaque côté par -13 (ou si vous préférez, l’inverse d’une multiplication devient une division.</w:t>
      </w:r>
    </w:p>
    <w:p w14:paraId="2E414414" w14:textId="057CB2A9" w:rsidR="001D153C" w:rsidRPr="001D153C" w:rsidRDefault="001D153C" w:rsidP="004B1B9E">
      <w:pPr>
        <w:spacing w:before="120" w:after="120"/>
        <w:jc w:val="both"/>
      </w:pPr>
      <w:r w:rsidRPr="001D153C">
        <w:rPr>
          <w:color w:val="1F497D" w:themeColor="text2"/>
        </w:rPr>
        <w:t xml:space="preserve">Attention, quand on divise par un nombre négatif, on change le sens de l’inéquation </w:t>
      </w:r>
    </w:p>
    <w:p w14:paraId="7E036BFA" w14:textId="1013F245" w:rsidR="004B1B9E" w:rsidRDefault="001D153C" w:rsidP="00724E9A">
      <w:pPr>
        <w:rPr>
          <w:bCs/>
          <w:color w:val="1F497D" w:themeColor="text2"/>
        </w:rPr>
      </w:pPr>
      <w:r w:rsidRPr="001D153C">
        <w:rPr>
          <w:bCs/>
          <w:color w:val="1F497D" w:themeColor="text2"/>
        </w:rPr>
        <w:t xml:space="preserve">On obtient donc : </w:t>
      </w:r>
      <w:r w:rsidRPr="0082113A">
        <w:rPr>
          <w:bCs/>
          <w:i/>
          <w:iCs/>
          <w:color w:val="1F497D" w:themeColor="text2"/>
        </w:rPr>
        <w:t>n</w:t>
      </w:r>
      <w:r>
        <w:rPr>
          <w:bCs/>
          <w:color w:val="1F497D" w:themeColor="text2"/>
        </w:rPr>
        <w:t xml:space="preserve"> </w:t>
      </w:r>
      <w:r w:rsidRPr="001D153C">
        <w:rPr>
          <w:b/>
          <w:color w:val="1F497D" w:themeColor="text2"/>
        </w:rPr>
        <w:t xml:space="preserve">&gt; </w:t>
      </w:r>
      <w:r w:rsidRPr="001D153C">
        <w:rPr>
          <w:bCs/>
          <w:color w:val="1F497D" w:themeColor="text2"/>
        </w:rPr>
        <w:t>(-</w:t>
      </w:r>
      <w:proofErr w:type="gramStart"/>
      <w:r w:rsidRPr="001D153C">
        <w:rPr>
          <w:bCs/>
          <w:color w:val="1F497D" w:themeColor="text2"/>
        </w:rPr>
        <w:t>218)/</w:t>
      </w:r>
      <w:proofErr w:type="gramEnd"/>
      <w:r w:rsidRPr="001D153C">
        <w:rPr>
          <w:bCs/>
          <w:color w:val="1F497D" w:themeColor="text2"/>
        </w:rPr>
        <w:t>(-13)</w:t>
      </w:r>
      <w:r>
        <w:rPr>
          <w:bCs/>
          <w:color w:val="1F497D" w:themeColor="text2"/>
        </w:rPr>
        <w:t xml:space="preserve"> </w:t>
      </w:r>
      <w:r w:rsidR="0082113A">
        <w:rPr>
          <w:bCs/>
          <w:color w:val="1F497D" w:themeColor="text2"/>
        </w:rPr>
        <w:tab/>
      </w:r>
      <w:r w:rsidRPr="0082113A">
        <w:rPr>
          <w:bCs/>
          <w:i/>
          <w:iCs/>
          <w:color w:val="1F497D" w:themeColor="text2"/>
        </w:rPr>
        <w:t>n</w:t>
      </w:r>
      <w:r>
        <w:rPr>
          <w:bCs/>
          <w:color w:val="1F497D" w:themeColor="text2"/>
        </w:rPr>
        <w:t xml:space="preserve"> </w:t>
      </w:r>
      <w:r w:rsidR="0082113A">
        <w:rPr>
          <w:bCs/>
          <w:color w:val="1F497D" w:themeColor="text2"/>
        </w:rPr>
        <w:t>&gt;</w:t>
      </w:r>
      <w:r>
        <w:rPr>
          <w:bCs/>
          <w:color w:val="1F497D" w:themeColor="text2"/>
        </w:rPr>
        <w:t xml:space="preserve"> 16,</w:t>
      </w:r>
      <w:r w:rsidR="0082113A">
        <w:rPr>
          <w:bCs/>
          <w:color w:val="1F497D" w:themeColor="text2"/>
        </w:rPr>
        <w:t>8</w:t>
      </w:r>
    </w:p>
    <w:p w14:paraId="0217AB8F" w14:textId="0312F579" w:rsidR="0082113A" w:rsidRPr="001D153C" w:rsidRDefault="0082113A" w:rsidP="00724E9A">
      <w:pPr>
        <w:rPr>
          <w:bCs/>
          <w:color w:val="1F497D" w:themeColor="text2"/>
        </w:rPr>
      </w:pPr>
      <w:r>
        <w:rPr>
          <w:bCs/>
          <w:color w:val="1F497D" w:themeColor="text2"/>
        </w:rPr>
        <w:t>C’est donc à partir du 17</w:t>
      </w:r>
      <w:r w:rsidRPr="0082113A">
        <w:rPr>
          <w:bCs/>
          <w:color w:val="1F497D" w:themeColor="text2"/>
          <w:vertAlign w:val="superscript"/>
        </w:rPr>
        <w:t>ème</w:t>
      </w:r>
      <w:r>
        <w:rPr>
          <w:bCs/>
          <w:color w:val="1F497D" w:themeColor="text2"/>
        </w:rPr>
        <w:t xml:space="preserve"> terme (</w:t>
      </w:r>
      <w:r w:rsidRPr="0082113A">
        <w:rPr>
          <w:bCs/>
          <w:i/>
          <w:iCs/>
          <w:color w:val="1F497D" w:themeColor="text2"/>
        </w:rPr>
        <w:t>u</w:t>
      </w:r>
      <w:r w:rsidRPr="0082113A">
        <w:rPr>
          <w:bCs/>
          <w:color w:val="1F497D" w:themeColor="text2"/>
          <w:vertAlign w:val="subscript"/>
        </w:rPr>
        <w:t>17</w:t>
      </w:r>
      <w:r>
        <w:rPr>
          <w:bCs/>
          <w:color w:val="1F497D" w:themeColor="text2"/>
        </w:rPr>
        <w:t xml:space="preserve">) </w:t>
      </w:r>
      <w:proofErr w:type="gramStart"/>
      <w:r>
        <w:rPr>
          <w:bCs/>
          <w:color w:val="1F497D" w:themeColor="text2"/>
        </w:rPr>
        <w:t xml:space="preserve">que </w:t>
      </w:r>
      <w:r w:rsidRPr="0082113A">
        <w:rPr>
          <w:bCs/>
          <w:i/>
          <w:iCs/>
          <w:color w:val="1F497D" w:themeColor="text2"/>
        </w:rPr>
        <w:t>u</w:t>
      </w:r>
      <w:r w:rsidRPr="0082113A">
        <w:rPr>
          <w:bCs/>
          <w:i/>
          <w:iCs/>
          <w:color w:val="1F497D" w:themeColor="text2"/>
          <w:vertAlign w:val="subscript"/>
        </w:rPr>
        <w:t>n</w:t>
      </w:r>
      <w:proofErr w:type="gramEnd"/>
      <w:r>
        <w:rPr>
          <w:bCs/>
          <w:color w:val="1F497D" w:themeColor="text2"/>
        </w:rPr>
        <w:t xml:space="preserve"> sera inférieur à - 200</w:t>
      </w:r>
    </w:p>
    <w:p w14:paraId="3A706BFE" w14:textId="77777777" w:rsidR="0082113A" w:rsidRDefault="0082113A" w:rsidP="00724E9A">
      <w:pPr>
        <w:rPr>
          <w:b/>
        </w:rPr>
      </w:pPr>
    </w:p>
    <w:p w14:paraId="57B01657" w14:textId="77777777" w:rsidR="00576E03" w:rsidRDefault="00576E03">
      <w:pPr>
        <w:rPr>
          <w:b/>
        </w:rPr>
      </w:pPr>
      <w:r>
        <w:rPr>
          <w:b/>
        </w:rPr>
        <w:br w:type="page"/>
      </w:r>
    </w:p>
    <w:p w14:paraId="23E23086" w14:textId="3BCA3716" w:rsidR="00724E9A" w:rsidRPr="000743F3" w:rsidRDefault="00724E9A" w:rsidP="00724E9A">
      <w:pPr>
        <w:rPr>
          <w:b/>
        </w:rPr>
      </w:pPr>
      <w:r w:rsidRPr="000743F3">
        <w:rPr>
          <w:b/>
        </w:rPr>
        <w:lastRenderedPageBreak/>
        <w:t xml:space="preserve">Exercice </w:t>
      </w:r>
      <w:r>
        <w:rPr>
          <w:b/>
        </w:rPr>
        <w:t>2</w:t>
      </w:r>
      <w:r w:rsidRPr="000743F3">
        <w:rPr>
          <w:b/>
        </w:rPr>
        <w:t> :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right" w:tblpY="2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2"/>
        <w:gridCol w:w="851"/>
        <w:gridCol w:w="851"/>
        <w:gridCol w:w="851"/>
        <w:gridCol w:w="851"/>
        <w:gridCol w:w="851"/>
      </w:tblGrid>
      <w:tr w:rsidR="00724E9A" w:rsidRPr="00911880" w14:paraId="0C7E808C" w14:textId="77777777" w:rsidTr="00773E6F">
        <w:trPr>
          <w:trHeight w:val="400"/>
        </w:trPr>
        <w:tc>
          <w:tcPr>
            <w:tcW w:w="2072" w:type="dxa"/>
          </w:tcPr>
          <w:p w14:paraId="376C5574" w14:textId="77777777" w:rsidR="00724E9A" w:rsidRPr="000743F3" w:rsidRDefault="00724E9A" w:rsidP="00724E9A">
            <w:pPr>
              <w:pStyle w:val="Titre2"/>
              <w:jc w:val="center"/>
              <w:rPr>
                <w:rFonts w:ascii="Calibri" w:hAnsi="Calibri"/>
                <w:sz w:val="22"/>
                <w:szCs w:val="22"/>
              </w:rPr>
            </w:pPr>
            <w:r w:rsidRPr="00724E9A">
              <w:rPr>
                <w:rFonts w:ascii="Calibri" w:hAnsi="Calibri"/>
                <w:color w:val="auto"/>
                <w:sz w:val="22"/>
                <w:szCs w:val="22"/>
              </w:rPr>
              <w:t>Années</w:t>
            </w:r>
          </w:p>
        </w:tc>
        <w:tc>
          <w:tcPr>
            <w:tcW w:w="851" w:type="dxa"/>
          </w:tcPr>
          <w:p w14:paraId="521715A3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201</w:t>
            </w:r>
            <w: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AA5E787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201</w:t>
            </w:r>
            <w:r>
              <w:t>9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9B013AA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</w:t>
            </w:r>
            <w:r>
              <w:t>20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2EF30A1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</w:t>
            </w:r>
            <w:r>
              <w:t>21</w:t>
            </w:r>
          </w:p>
        </w:tc>
        <w:tc>
          <w:tcPr>
            <w:tcW w:w="851" w:type="dxa"/>
          </w:tcPr>
          <w:p w14:paraId="0D298275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202</w:t>
            </w:r>
            <w:r>
              <w:t>5</w:t>
            </w:r>
          </w:p>
        </w:tc>
      </w:tr>
      <w:tr w:rsidR="00724E9A" w:rsidRPr="00911880" w14:paraId="7C1C3CE3" w14:textId="77777777" w:rsidTr="00773E6F">
        <w:trPr>
          <w:trHeight w:val="400"/>
        </w:trPr>
        <w:tc>
          <w:tcPr>
            <w:tcW w:w="2072" w:type="dxa"/>
          </w:tcPr>
          <w:p w14:paraId="6C163D9E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 xml:space="preserve">Nombre </w:t>
            </w:r>
            <w:r>
              <w:t>de cadeaux de Noël prévus</w:t>
            </w:r>
          </w:p>
        </w:tc>
        <w:tc>
          <w:tcPr>
            <w:tcW w:w="851" w:type="dxa"/>
          </w:tcPr>
          <w:p w14:paraId="2C46D088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15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33BACE3E" w14:textId="6DECB32B" w:rsidR="00724E9A" w:rsidRPr="000743F3" w:rsidRDefault="0082113A" w:rsidP="00773E6F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EE0000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2086FC63" w14:textId="5C439EB3" w:rsidR="00724E9A" w:rsidRPr="0082113A" w:rsidRDefault="0082113A" w:rsidP="00773E6F">
            <w:pPr>
              <w:spacing w:before="40" w:after="40"/>
              <w:jc w:val="center"/>
              <w:rPr>
                <w:b/>
                <w:bCs/>
                <w:color w:val="EE0000"/>
              </w:rPr>
            </w:pPr>
            <w:r w:rsidRPr="0082113A">
              <w:rPr>
                <w:b/>
                <w:bCs/>
                <w:color w:val="EE0000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758D2FF6" w14:textId="3C666D0E" w:rsidR="00724E9A" w:rsidRPr="0082113A" w:rsidRDefault="0082113A" w:rsidP="00773E6F">
            <w:pPr>
              <w:spacing w:before="40" w:after="40"/>
              <w:jc w:val="center"/>
              <w:rPr>
                <w:b/>
                <w:bCs/>
                <w:color w:val="EE0000"/>
              </w:rPr>
            </w:pPr>
            <w:r w:rsidRPr="0082113A">
              <w:rPr>
                <w:b/>
                <w:bCs/>
                <w:color w:val="EE0000"/>
              </w:rPr>
              <w:t>21</w:t>
            </w:r>
          </w:p>
        </w:tc>
        <w:tc>
          <w:tcPr>
            <w:tcW w:w="851" w:type="dxa"/>
          </w:tcPr>
          <w:p w14:paraId="4475F3F1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……</w:t>
            </w:r>
          </w:p>
        </w:tc>
      </w:tr>
      <w:tr w:rsidR="00724E9A" w:rsidRPr="00911880" w14:paraId="29152AF6" w14:textId="77777777" w:rsidTr="00773E6F">
        <w:trPr>
          <w:trHeight w:val="400"/>
        </w:trPr>
        <w:tc>
          <w:tcPr>
            <w:tcW w:w="2072" w:type="dxa"/>
          </w:tcPr>
          <w:p w14:paraId="6258D696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 xml:space="preserve">Notation </w:t>
            </w:r>
          </w:p>
        </w:tc>
        <w:tc>
          <w:tcPr>
            <w:tcW w:w="851" w:type="dxa"/>
          </w:tcPr>
          <w:p w14:paraId="052D17BB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DF40F3E" w14:textId="395B1965" w:rsidR="00724E9A" w:rsidRPr="000743F3" w:rsidRDefault="0082113A" w:rsidP="00773E6F">
            <w:pPr>
              <w:spacing w:before="40" w:after="40"/>
              <w:jc w:val="center"/>
              <w:rPr>
                <w:i/>
              </w:rPr>
            </w:pPr>
            <w:r w:rsidRPr="000743F3">
              <w:rPr>
                <w:i/>
              </w:rPr>
              <w:t>U</w:t>
            </w:r>
            <w:r w:rsidRPr="0082113A">
              <w:rPr>
                <w:i/>
                <w:color w:val="EE0000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06F97ABE" w14:textId="60536C11" w:rsidR="00724E9A" w:rsidRPr="000743F3" w:rsidRDefault="0082113A" w:rsidP="00773E6F">
            <w:pPr>
              <w:spacing w:before="40" w:after="40"/>
              <w:jc w:val="center"/>
              <w:rPr>
                <w:i/>
              </w:rPr>
            </w:pPr>
            <w:r w:rsidRPr="000743F3">
              <w:rPr>
                <w:i/>
              </w:rPr>
              <w:t>U</w:t>
            </w:r>
            <w:r w:rsidRPr="0082113A">
              <w:rPr>
                <w:i/>
                <w:color w:val="EE0000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BE68DDC" w14:textId="05570CD8" w:rsidR="00724E9A" w:rsidRPr="000743F3" w:rsidRDefault="0082113A" w:rsidP="00773E6F">
            <w:pPr>
              <w:spacing w:before="40" w:after="40"/>
              <w:jc w:val="center"/>
              <w:rPr>
                <w:i/>
              </w:rPr>
            </w:pPr>
            <w:r w:rsidRPr="000743F3">
              <w:rPr>
                <w:i/>
              </w:rPr>
              <w:t>U</w:t>
            </w:r>
            <w:r>
              <w:rPr>
                <w:i/>
                <w:color w:val="EE0000"/>
                <w:vertAlign w:val="subscript"/>
              </w:rPr>
              <w:t>4</w:t>
            </w:r>
          </w:p>
        </w:tc>
        <w:tc>
          <w:tcPr>
            <w:tcW w:w="851" w:type="dxa"/>
          </w:tcPr>
          <w:p w14:paraId="46DD0BA9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…</w:t>
            </w:r>
          </w:p>
        </w:tc>
      </w:tr>
    </w:tbl>
    <w:p w14:paraId="2C1DEDAB" w14:textId="77777777" w:rsidR="00724E9A" w:rsidRPr="000743F3" w:rsidRDefault="00724E9A" w:rsidP="00724E9A">
      <w:pPr>
        <w:ind w:firstLine="1"/>
        <w:jc w:val="both"/>
      </w:pPr>
    </w:p>
    <w:p w14:paraId="13338BD8" w14:textId="77777777" w:rsidR="00724E9A" w:rsidRPr="000743F3" w:rsidRDefault="00724E9A" w:rsidP="00724E9A">
      <w:pPr>
        <w:ind w:firstLine="1"/>
        <w:jc w:val="both"/>
      </w:pPr>
      <w:r w:rsidRPr="000743F3">
        <w:t>En 201</w:t>
      </w:r>
      <w:r>
        <w:t>8</w:t>
      </w:r>
      <w:r w:rsidRPr="000743F3">
        <w:t xml:space="preserve">, première année d’ouverture d’une crèche, 15 enfants ont été accueillis. </w:t>
      </w:r>
    </w:p>
    <w:p w14:paraId="3B88A553" w14:textId="77777777" w:rsidR="00724E9A" w:rsidRPr="000743F3" w:rsidRDefault="00724E9A" w:rsidP="00724E9A">
      <w:pPr>
        <w:ind w:firstLine="1"/>
        <w:jc w:val="both"/>
      </w:pPr>
      <w:r w:rsidRPr="000743F3">
        <w:t xml:space="preserve">Le taux de natalité étant en augmentation, on prévoit d’accueillir 2 enfants de plus par an. </w:t>
      </w:r>
    </w:p>
    <w:p w14:paraId="043B426A" w14:textId="05A74A2B" w:rsidR="00724E9A" w:rsidRPr="0082113A" w:rsidRDefault="0082113A" w:rsidP="00724E9A">
      <w:pPr>
        <w:ind w:firstLine="1"/>
        <w:jc w:val="both"/>
        <w:rPr>
          <w:color w:val="1F497D" w:themeColor="text2"/>
        </w:rPr>
      </w:pPr>
      <w:r w:rsidRPr="0082113A">
        <w:rPr>
          <w:color w:val="1F497D" w:themeColor="text2"/>
        </w:rPr>
        <w:t xml:space="preserve">On ajoute 2 à 15 </w:t>
      </w:r>
      <w:r w:rsidRPr="0082113A">
        <w:rPr>
          <w:color w:val="1F497D" w:themeColor="text2"/>
        </w:rPr>
        <w:sym w:font="Wingdings" w:char="F0E8"/>
      </w:r>
      <w:r w:rsidRPr="0082113A">
        <w:rPr>
          <w:color w:val="1F497D" w:themeColor="text2"/>
        </w:rPr>
        <w:t xml:space="preserve"> 17 puis on ajoute 2 à 17 </w:t>
      </w:r>
      <w:r w:rsidRPr="0082113A">
        <w:rPr>
          <w:color w:val="1F497D" w:themeColor="text2"/>
        </w:rPr>
        <w:sym w:font="Wingdings" w:char="F0E8"/>
      </w:r>
      <w:r w:rsidRPr="0082113A">
        <w:rPr>
          <w:color w:val="1F497D" w:themeColor="text2"/>
        </w:rPr>
        <w:t xml:space="preserve"> 19</w:t>
      </w:r>
    </w:p>
    <w:p w14:paraId="718C4F98" w14:textId="77777777" w:rsidR="0082113A" w:rsidRPr="000743F3" w:rsidRDefault="0082113A" w:rsidP="00724E9A">
      <w:pPr>
        <w:ind w:firstLine="1"/>
        <w:jc w:val="both"/>
      </w:pPr>
    </w:p>
    <w:p w14:paraId="706F8724" w14:textId="2ACC2762" w:rsidR="00724E9A" w:rsidRPr="000743F3" w:rsidRDefault="000C0B95" w:rsidP="00724E9A">
      <w:pPr>
        <w:ind w:firstLine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987724" wp14:editId="104852E5">
                <wp:simplePos x="0" y="0"/>
                <wp:positionH relativeFrom="column">
                  <wp:posOffset>5963178</wp:posOffset>
                </wp:positionH>
                <wp:positionV relativeFrom="paragraph">
                  <wp:posOffset>251701</wp:posOffset>
                </wp:positionV>
                <wp:extent cx="232" cy="3850784"/>
                <wp:effectExtent l="19050" t="0" r="19050" b="16510"/>
                <wp:wrapNone/>
                <wp:docPr id="203425484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" cy="38507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D53EA" id="Connecteur droit 1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5pt,19.8pt" to="469.5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" strokecolor="#e36c0a [2409]" strokeweight="2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92604D" wp14:editId="0867A103">
                <wp:simplePos x="0" y="0"/>
                <wp:positionH relativeFrom="column">
                  <wp:posOffset>2486150</wp:posOffset>
                </wp:positionH>
                <wp:positionV relativeFrom="paragraph">
                  <wp:posOffset>251701</wp:posOffset>
                </wp:positionV>
                <wp:extent cx="3477296" cy="0"/>
                <wp:effectExtent l="0" t="19050" r="27940" b="19050"/>
                <wp:wrapNone/>
                <wp:docPr id="204443576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729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AEDE1" id="Connecteur droit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9.8pt" to="469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" strokecolor="#e36c0a [2409]" strokeweight="2.25pt">
                <v:stroke dashstyle="dash"/>
              </v:line>
            </w:pict>
          </mc:Fallback>
        </mc:AlternateContent>
      </w:r>
      <w:r w:rsidR="009B75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1B056" wp14:editId="1F8A31F9">
                <wp:simplePos x="0" y="0"/>
                <wp:positionH relativeFrom="column">
                  <wp:posOffset>2486150</wp:posOffset>
                </wp:positionH>
                <wp:positionV relativeFrom="paragraph">
                  <wp:posOffset>84276</wp:posOffset>
                </wp:positionV>
                <wp:extent cx="3747752" cy="2234485"/>
                <wp:effectExtent l="0" t="0" r="24765" b="33020"/>
                <wp:wrapNone/>
                <wp:docPr id="141634488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7752" cy="2234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10806" id="Connecteur droit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6.65pt" to="490.8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" strokecolor="#4579b8 [3044]" strokeweight="1.5pt"/>
            </w:pict>
          </mc:Fallback>
        </mc:AlternateContent>
      </w:r>
      <w:r w:rsidR="00724E9A" w:rsidRPr="007646B7">
        <w:rPr>
          <w:noProof/>
        </w:rPr>
        <w:drawing>
          <wp:anchor distT="0" distB="0" distL="114300" distR="114300" simplePos="0" relativeHeight="251659264" behindDoc="0" locked="0" layoutInCell="1" allowOverlap="1" wp14:anchorId="24059C89" wp14:editId="0652EC58">
            <wp:simplePos x="0" y="0"/>
            <wp:positionH relativeFrom="column">
              <wp:posOffset>2219325</wp:posOffset>
            </wp:positionH>
            <wp:positionV relativeFrom="paragraph">
              <wp:posOffset>11430</wp:posOffset>
            </wp:positionV>
            <wp:extent cx="4221480" cy="4224020"/>
            <wp:effectExtent l="0" t="0" r="7620" b="508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6" t="11459" r="31642" b="6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E9A">
        <w:t xml:space="preserve">1. </w:t>
      </w:r>
      <w:r w:rsidR="00724E9A" w:rsidRPr="000743F3">
        <w:t xml:space="preserve">Complétez les cases grisées du tableau suivant.  </w:t>
      </w:r>
    </w:p>
    <w:p w14:paraId="01A0577C" w14:textId="53689AD9" w:rsidR="00724E9A" w:rsidRPr="000743F3" w:rsidRDefault="00724E9A" w:rsidP="00724E9A"/>
    <w:p w14:paraId="7F48D6A2" w14:textId="06F97362" w:rsidR="00724E9A" w:rsidRDefault="00724E9A" w:rsidP="00724E9A">
      <w:pPr>
        <w:spacing w:before="120" w:after="120"/>
      </w:pPr>
      <w:r>
        <w:t>2. Placer dans le repère suivant les points correspondants à u</w:t>
      </w:r>
      <w:proofErr w:type="gramStart"/>
      <w:r w:rsidRPr="009C52F5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,</w:t>
      </w:r>
      <w:proofErr w:type="gramEnd"/>
      <w:r>
        <w:t xml:space="preserve"> …………</w:t>
      </w:r>
    </w:p>
    <w:p w14:paraId="285EF399" w14:textId="04FAD3A5" w:rsidR="00724E9A" w:rsidRDefault="0082113A" w:rsidP="00724E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FC29C" wp14:editId="63FDD3EB">
                <wp:simplePos x="0" y="0"/>
                <wp:positionH relativeFrom="column">
                  <wp:posOffset>4254527</wp:posOffset>
                </wp:positionH>
                <wp:positionV relativeFrom="paragraph">
                  <wp:posOffset>132528</wp:posOffset>
                </wp:positionV>
                <wp:extent cx="167425" cy="160986"/>
                <wp:effectExtent l="0" t="0" r="4445" b="0"/>
                <wp:wrapNone/>
                <wp:docPr id="1717673694" name="Signe 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60986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C1F8" id="Signe Plus 3" o:spid="_x0000_s1026" style="position:absolute;margin-left:335pt;margin-top:10.45pt;width:13.2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25,1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" path="m22192,61561r42589,l64781,21339r37863,l102644,61561r42589,l145233,99425r-42589,l102644,139647r-37863,l64781,99425r-42589,l22192,61561xe" fillcolor="#4f81bd [3204]" strokecolor="#0a121c [484]" strokeweight="2pt">
                <v:path arrowok="t" o:connecttype="custom" o:connectlocs="22192,61561;64781,61561;64781,21339;102644,21339;102644,61561;145233,61561;145233,99425;102644,99425;102644,139647;64781,139647;64781,99425;22192,99425;22192,61561" o:connectangles="0,0,0,0,0,0,0,0,0,0,0,0,0"/>
              </v:shape>
            </w:pict>
          </mc:Fallback>
        </mc:AlternateContent>
      </w:r>
    </w:p>
    <w:p w14:paraId="5DB4056E" w14:textId="7B392953" w:rsidR="00724E9A" w:rsidRDefault="00724E9A" w:rsidP="00724E9A">
      <w:r>
        <w:t xml:space="preserve">3. </w:t>
      </w:r>
      <w:r w:rsidRPr="000743F3">
        <w:t xml:space="preserve">Déterminer les caractéristiques </w:t>
      </w:r>
    </w:p>
    <w:p w14:paraId="5E41266C" w14:textId="41C6DC36" w:rsidR="00724E9A" w:rsidRPr="000743F3" w:rsidRDefault="0082113A" w:rsidP="00724E9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06F88" wp14:editId="53141FBE">
                <wp:simplePos x="0" y="0"/>
                <wp:positionH relativeFrom="column">
                  <wp:posOffset>3778188</wp:posOffset>
                </wp:positionH>
                <wp:positionV relativeFrom="paragraph">
                  <wp:posOffset>61953</wp:posOffset>
                </wp:positionV>
                <wp:extent cx="167425" cy="160986"/>
                <wp:effectExtent l="0" t="0" r="4445" b="0"/>
                <wp:wrapNone/>
                <wp:docPr id="1019699279" name="Signe 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60986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C56B" id="Signe Plus 3" o:spid="_x0000_s1026" style="position:absolute;margin-left:297.5pt;margin-top:4.9pt;width:13.2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25,1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" path="m22192,61561r42589,l64781,21339r37863,l102644,61561r42589,l145233,99425r-42589,l102644,139647r-37863,l64781,99425r-42589,l22192,61561xe" fillcolor="#4f81bd [3204]" strokecolor="#0a121c [484]" strokeweight="2pt">
                <v:path arrowok="t" o:connecttype="custom" o:connectlocs="22192,61561;64781,61561;64781,21339;102644,21339;102644,61561;145233,61561;145233,99425;102644,99425;102644,139647;64781,139647;64781,99425;22192,99425;22192,61561" o:connectangles="0,0,0,0,0,0,0,0,0,0,0,0,0"/>
              </v:shape>
            </w:pict>
          </mc:Fallback>
        </mc:AlternateContent>
      </w:r>
      <w:proofErr w:type="gramStart"/>
      <w:r w:rsidR="00724E9A" w:rsidRPr="000743F3">
        <w:t>de</w:t>
      </w:r>
      <w:proofErr w:type="gramEnd"/>
      <w:r w:rsidR="00724E9A" w:rsidRPr="000743F3">
        <w:t xml:space="preserve"> cette suite</w:t>
      </w:r>
      <w:proofErr w:type="gramStart"/>
      <w:r w:rsidR="00724E9A" w:rsidRPr="000743F3">
        <w:t xml:space="preserve"> </w:t>
      </w:r>
      <w:r w:rsidR="00724E9A">
        <w:t xml:space="preserve">  </w:t>
      </w:r>
      <w:r w:rsidR="00724E9A" w:rsidRPr="000743F3">
        <w:t>(</w:t>
      </w:r>
      <w:proofErr w:type="gramEnd"/>
      <w:r w:rsidR="00724E9A" w:rsidRPr="000743F3">
        <w:t>type, premier terme et raison)</w:t>
      </w:r>
      <w:r w:rsidR="00724E9A">
        <w:t>.</w:t>
      </w:r>
    </w:p>
    <w:p w14:paraId="046BF8CC" w14:textId="29F1BFB3" w:rsidR="00724E9A" w:rsidRPr="0082113A" w:rsidRDefault="0082113A" w:rsidP="00724E9A">
      <w:pPr>
        <w:spacing w:before="120" w:after="120"/>
        <w:jc w:val="both"/>
        <w:rPr>
          <w:color w:val="1F497D" w:themeColor="text2"/>
        </w:rPr>
      </w:pPr>
      <w:r w:rsidRPr="0082113A"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96F70" wp14:editId="7B7C10B6">
                <wp:simplePos x="0" y="0"/>
                <wp:positionH relativeFrom="column">
                  <wp:posOffset>3309871</wp:posOffset>
                </wp:positionH>
                <wp:positionV relativeFrom="paragraph">
                  <wp:posOffset>-635</wp:posOffset>
                </wp:positionV>
                <wp:extent cx="167425" cy="160986"/>
                <wp:effectExtent l="0" t="0" r="4445" b="0"/>
                <wp:wrapNone/>
                <wp:docPr id="85534742" name="Signe 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60986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6F233" id="Signe Plus 3" o:spid="_x0000_s1026" style="position:absolute;margin-left:260.6pt;margin-top:-.05pt;width:13.2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25,1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" path="m22192,61561r42589,l64781,21339r37863,l102644,61561r42589,l145233,99425r-42589,l102644,139647r-37863,l64781,99425r-42589,l22192,61561xe" fillcolor="#4f81bd [3204]" strokecolor="#0a121c [484]" strokeweight="2pt">
                <v:path arrowok="t" o:connecttype="custom" o:connectlocs="22192,61561;64781,61561;64781,21339;102644,21339;102644,61561;145233,61561;145233,99425;102644,99425;102644,139647;64781,139647;64781,99425;22192,99425;22192,61561" o:connectangles="0,0,0,0,0,0,0,0,0,0,0,0,0"/>
              </v:shape>
            </w:pict>
          </mc:Fallback>
        </mc:AlternateContent>
      </w:r>
      <w:r w:rsidRPr="0082113A"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8A4C7" wp14:editId="0EFFED28">
                <wp:simplePos x="0" y="0"/>
                <wp:positionH relativeFrom="column">
                  <wp:posOffset>2853163</wp:posOffset>
                </wp:positionH>
                <wp:positionV relativeFrom="paragraph">
                  <wp:posOffset>270948</wp:posOffset>
                </wp:positionV>
                <wp:extent cx="167425" cy="160986"/>
                <wp:effectExtent l="0" t="0" r="4445" b="0"/>
                <wp:wrapNone/>
                <wp:docPr id="420091036" name="Signe 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60986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DA77" id="Signe Plus 3" o:spid="_x0000_s1026" style="position:absolute;margin-left:224.65pt;margin-top:21.35pt;width:13.2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25,1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" path="m22192,61561r42589,l64781,21339r37863,l102644,61561r42589,l145233,99425r-42589,l102644,139647r-37863,l64781,99425r-42589,l22192,61561xe" fillcolor="#4f81bd [3204]" strokecolor="#0a121c [484]" strokeweight="2pt">
                <v:path arrowok="t" o:connecttype="custom" o:connectlocs="22192,61561;64781,61561;64781,21339;102644,21339;102644,61561;145233,61561;145233,99425;102644,99425;102644,139647;64781,139647;64781,99425;22192,99425;22192,61561" o:connectangles="0,0,0,0,0,0,0,0,0,0,0,0,0"/>
              </v:shape>
            </w:pict>
          </mc:Fallback>
        </mc:AlternateContent>
      </w:r>
      <w:proofErr w:type="gramStart"/>
      <w:r w:rsidRPr="0082113A">
        <w:rPr>
          <w:i/>
          <w:iCs/>
          <w:color w:val="1F497D" w:themeColor="text2"/>
        </w:rPr>
        <w:t>u</w:t>
      </w:r>
      <w:proofErr w:type="gramEnd"/>
      <w:r w:rsidRPr="0082113A">
        <w:rPr>
          <w:color w:val="1F497D" w:themeColor="text2"/>
          <w:vertAlign w:val="subscript"/>
        </w:rPr>
        <w:t>1</w:t>
      </w:r>
      <w:r w:rsidRPr="0082113A">
        <w:rPr>
          <w:color w:val="1F497D" w:themeColor="text2"/>
        </w:rPr>
        <w:t xml:space="preserve"> = 15   </w:t>
      </w:r>
      <w:r w:rsidRPr="0082113A">
        <w:rPr>
          <w:i/>
          <w:iCs/>
          <w:color w:val="1F497D" w:themeColor="text2"/>
        </w:rPr>
        <w:t>u</w:t>
      </w:r>
      <w:r w:rsidRPr="0082113A">
        <w:rPr>
          <w:color w:val="1F497D" w:themeColor="text2"/>
          <w:vertAlign w:val="subscript"/>
        </w:rPr>
        <w:t>2</w:t>
      </w:r>
      <w:r w:rsidRPr="0082113A">
        <w:rPr>
          <w:color w:val="1F497D" w:themeColor="text2"/>
        </w:rPr>
        <w:t xml:space="preserve"> = 157   </w:t>
      </w:r>
      <w:r w:rsidRPr="0082113A">
        <w:rPr>
          <w:i/>
          <w:iCs/>
          <w:color w:val="1F497D" w:themeColor="text2"/>
        </w:rPr>
        <w:t>u</w:t>
      </w:r>
      <w:r w:rsidRPr="0082113A">
        <w:rPr>
          <w:color w:val="1F497D" w:themeColor="text2"/>
          <w:vertAlign w:val="subscript"/>
        </w:rPr>
        <w:t>3</w:t>
      </w:r>
      <w:r w:rsidRPr="0082113A">
        <w:rPr>
          <w:color w:val="1F497D" w:themeColor="text2"/>
        </w:rPr>
        <w:t xml:space="preserve"> = 19   </w:t>
      </w:r>
      <w:r w:rsidRPr="0082113A">
        <w:rPr>
          <w:i/>
          <w:iCs/>
          <w:color w:val="1F497D" w:themeColor="text2"/>
        </w:rPr>
        <w:t>u</w:t>
      </w:r>
      <w:r w:rsidRPr="0082113A">
        <w:rPr>
          <w:color w:val="1F497D" w:themeColor="text2"/>
          <w:vertAlign w:val="subscript"/>
        </w:rPr>
        <w:t>4</w:t>
      </w:r>
      <w:r w:rsidRPr="0082113A">
        <w:rPr>
          <w:color w:val="1F497D" w:themeColor="text2"/>
        </w:rPr>
        <w:t xml:space="preserve"> = 21</w:t>
      </w:r>
    </w:p>
    <w:p w14:paraId="211D4238" w14:textId="75C7B344" w:rsidR="00724E9A" w:rsidRPr="0082113A" w:rsidRDefault="009B7579" w:rsidP="00724E9A">
      <w:pPr>
        <w:spacing w:before="120" w:after="120"/>
        <w:jc w:val="both"/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51DE9" wp14:editId="23A91911">
                <wp:simplePos x="0" y="0"/>
                <wp:positionH relativeFrom="column">
                  <wp:posOffset>2537128</wp:posOffset>
                </wp:positionH>
                <wp:positionV relativeFrom="paragraph">
                  <wp:posOffset>352889</wp:posOffset>
                </wp:positionV>
                <wp:extent cx="605844" cy="496373"/>
                <wp:effectExtent l="38100" t="38100" r="22860" b="18415"/>
                <wp:wrapNone/>
                <wp:docPr id="55604151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844" cy="49637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81E9" id="Connecteur droit avec flèche 5" o:spid="_x0000_s1026" type="#_x0000_t32" style="position:absolute;margin-left:199.75pt;margin-top:27.8pt;width:47.7pt;height:39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" strokecolor="#4579b8 [3044]" strokeweight="1pt">
                <v:stroke endarrow="block"/>
              </v:shape>
            </w:pict>
          </mc:Fallback>
        </mc:AlternateContent>
      </w:r>
      <w:r w:rsidR="0082113A" w:rsidRPr="0082113A">
        <w:rPr>
          <w:color w:val="1F497D" w:themeColor="text2"/>
        </w:rPr>
        <w:t>Il s’agit bien d’une suite arithmétique dont le premier terme est u1 = 15 et la raison arithmétique est r = 2</w:t>
      </w:r>
    </w:p>
    <w:p w14:paraId="79B0641D" w14:textId="654EF71E" w:rsidR="00724E9A" w:rsidRDefault="009B7579" w:rsidP="00724E9A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B317C" wp14:editId="27E105D0">
                <wp:simplePos x="0" y="0"/>
                <wp:positionH relativeFrom="column">
                  <wp:posOffset>3097566</wp:posOffset>
                </wp:positionH>
                <wp:positionV relativeFrom="paragraph">
                  <wp:posOffset>120015</wp:posOffset>
                </wp:positionV>
                <wp:extent cx="927279" cy="276895"/>
                <wp:effectExtent l="0" t="0" r="25400" b="27940"/>
                <wp:wrapNone/>
                <wp:docPr id="26038062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279" cy="276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3E747D" w14:textId="3991212E" w:rsidR="009B7579" w:rsidRPr="00211769" w:rsidRDefault="009B7579">
                            <w:pPr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proofErr w:type="gramStart"/>
                            <w:r w:rsidRPr="00211769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</w:rPr>
                              <w:t>u</w:t>
                            </w:r>
                            <w:proofErr w:type="gramEnd"/>
                            <w:r w:rsidRPr="00211769">
                              <w:rPr>
                                <w:b/>
                                <w:bCs/>
                                <w:color w:val="1F497D" w:themeColor="text2"/>
                                <w:vertAlign w:val="subscript"/>
                              </w:rPr>
                              <w:t xml:space="preserve">0 </w:t>
                            </w:r>
                            <w:r w:rsidRPr="00211769">
                              <w:rPr>
                                <w:b/>
                                <w:bCs/>
                                <w:color w:val="1F497D" w:themeColor="text2"/>
                              </w:rPr>
                              <w:t>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B317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43.9pt;margin-top:9.45pt;width:73pt;height:2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" fillcolor="white [3212]" strokecolor="white [3212]" strokeweight=".5pt">
                <v:textbox>
                  <w:txbxContent>
                    <w:p w14:paraId="533E747D" w14:textId="3991212E" w:rsidR="009B7579" w:rsidRPr="00211769" w:rsidRDefault="009B7579">
                      <w:pPr>
                        <w:rPr>
                          <w:b/>
                          <w:bCs/>
                          <w:color w:val="1F497D" w:themeColor="text2"/>
                        </w:rPr>
                      </w:pPr>
                      <w:proofErr w:type="gramStart"/>
                      <w:r w:rsidRPr="00211769">
                        <w:rPr>
                          <w:b/>
                          <w:bCs/>
                          <w:i/>
                          <w:iCs/>
                          <w:color w:val="1F497D" w:themeColor="text2"/>
                        </w:rPr>
                        <w:t>u</w:t>
                      </w:r>
                      <w:proofErr w:type="gramEnd"/>
                      <w:r w:rsidRPr="00211769">
                        <w:rPr>
                          <w:b/>
                          <w:bCs/>
                          <w:color w:val="1F497D" w:themeColor="text2"/>
                          <w:vertAlign w:val="subscript"/>
                        </w:rPr>
                        <w:t xml:space="preserve">0 </w:t>
                      </w:r>
                      <w:r w:rsidRPr="00211769">
                        <w:rPr>
                          <w:b/>
                          <w:bCs/>
                          <w:color w:val="1F497D" w:themeColor="text2"/>
                        </w:rPr>
                        <w:t>= 13</w:t>
                      </w:r>
                    </w:p>
                  </w:txbxContent>
                </v:textbox>
              </v:shape>
            </w:pict>
          </mc:Fallback>
        </mc:AlternateContent>
      </w:r>
      <w:r w:rsidR="00724E9A">
        <w:t xml:space="preserve">4. </w:t>
      </w:r>
      <w:r w:rsidR="00724E9A">
        <w:t>Montrer que la suite (</w:t>
      </w:r>
      <w:r w:rsidR="00724E9A" w:rsidRPr="00724E9A">
        <w:rPr>
          <w:i/>
          <w:iCs/>
        </w:rPr>
        <w:t>U</w:t>
      </w:r>
      <w:r w:rsidR="00724E9A" w:rsidRPr="00724E9A">
        <w:rPr>
          <w:i/>
          <w:iCs/>
          <w:vertAlign w:val="subscript"/>
        </w:rPr>
        <w:t>n</w:t>
      </w:r>
      <w:r w:rsidR="00724E9A">
        <w:t>) peut être définie par :</w:t>
      </w:r>
    </w:p>
    <w:p w14:paraId="005BDD83" w14:textId="77777777" w:rsidR="00724E9A" w:rsidRDefault="00724E9A" w:rsidP="00724E9A">
      <w:pPr>
        <w:spacing w:before="120" w:after="120"/>
      </w:pPr>
      <w:proofErr w:type="gramStart"/>
      <w:r w:rsidRPr="00724E9A">
        <w:rPr>
          <w:i/>
          <w:iCs/>
        </w:rPr>
        <w:t>u</w:t>
      </w:r>
      <w:r w:rsidRPr="00724E9A">
        <w:rPr>
          <w:i/>
          <w:iCs/>
          <w:vertAlign w:val="subscript"/>
        </w:rPr>
        <w:t>n</w:t>
      </w:r>
      <w:proofErr w:type="gramEnd"/>
      <w:r>
        <w:t xml:space="preserve"> = 2 </w:t>
      </w:r>
      <w:r w:rsidRPr="00724E9A">
        <w:rPr>
          <w:i/>
          <w:iCs/>
        </w:rPr>
        <w:t>n</w:t>
      </w:r>
      <w:r>
        <w:t xml:space="preserve"> + 13</w:t>
      </w:r>
    </w:p>
    <w:p w14:paraId="3C62C700" w14:textId="666894C2" w:rsidR="00724E9A" w:rsidRDefault="0082113A" w:rsidP="00724E9A">
      <w:pPr>
        <w:spacing w:before="120" w:after="120"/>
        <w:jc w:val="both"/>
      </w:pPr>
      <w:r>
        <w:t>On repart toujours de la formule :</w:t>
      </w:r>
    </w:p>
    <w:p w14:paraId="0E8C45C8" w14:textId="12FE8D5C" w:rsidR="0082113A" w:rsidRDefault="0082113A" w:rsidP="00724E9A">
      <w:pPr>
        <w:spacing w:before="120" w:after="120"/>
        <w:jc w:val="both"/>
        <w:rPr>
          <w:i/>
          <w:iCs/>
          <w:color w:val="1F497D" w:themeColor="text2"/>
        </w:rPr>
      </w:pPr>
      <w:proofErr w:type="gramStart"/>
      <w:r w:rsidRPr="008B46A2">
        <w:rPr>
          <w:i/>
          <w:iCs/>
          <w:color w:val="1F497D" w:themeColor="text2"/>
        </w:rPr>
        <w:t>u</w:t>
      </w:r>
      <w:r w:rsidRPr="008B46A2">
        <w:rPr>
          <w:i/>
          <w:iCs/>
          <w:color w:val="1F497D" w:themeColor="text2"/>
          <w:vertAlign w:val="subscript"/>
        </w:rPr>
        <w:t>n</w:t>
      </w:r>
      <w:proofErr w:type="gramEnd"/>
      <w:r w:rsidRPr="008B46A2">
        <w:rPr>
          <w:color w:val="1F497D" w:themeColor="text2"/>
        </w:rPr>
        <w:t xml:space="preserve"> = </w:t>
      </w:r>
      <w:r w:rsidRPr="008B46A2">
        <w:rPr>
          <w:i/>
          <w:iCs/>
          <w:color w:val="1F497D" w:themeColor="text2"/>
        </w:rPr>
        <w:t>u</w:t>
      </w:r>
      <w:r w:rsidRPr="008B46A2">
        <w:rPr>
          <w:color w:val="1F497D" w:themeColor="text2"/>
          <w:vertAlign w:val="subscript"/>
        </w:rPr>
        <w:t>1</w:t>
      </w:r>
      <w:r w:rsidRPr="008B46A2">
        <w:rPr>
          <w:color w:val="1F497D" w:themeColor="text2"/>
        </w:rPr>
        <w:t xml:space="preserve"> + (</w:t>
      </w:r>
      <w:r w:rsidRPr="008B46A2">
        <w:rPr>
          <w:i/>
          <w:iCs/>
          <w:color w:val="1F497D" w:themeColor="text2"/>
        </w:rPr>
        <w:t>n</w:t>
      </w:r>
      <w:r w:rsidRPr="008B46A2">
        <w:rPr>
          <w:color w:val="1F497D" w:themeColor="text2"/>
        </w:rPr>
        <w:t xml:space="preserve">-1) </w:t>
      </w:r>
      <w:r>
        <w:rPr>
          <w:i/>
          <w:iCs/>
          <w:color w:val="1F497D" w:themeColor="text2"/>
        </w:rPr>
        <w:t>r</w:t>
      </w:r>
    </w:p>
    <w:p w14:paraId="7C70F805" w14:textId="16483AB3" w:rsidR="0082113A" w:rsidRDefault="001F2464" w:rsidP="00724E9A">
      <w:pPr>
        <w:spacing w:before="120" w:after="120"/>
        <w:jc w:val="both"/>
        <w:rPr>
          <w:i/>
          <w:iCs/>
          <w:color w:val="1F497D" w:themeColor="text2"/>
        </w:rPr>
      </w:pP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42A059" wp14:editId="575AB100">
                <wp:simplePos x="0" y="0"/>
                <wp:positionH relativeFrom="column">
                  <wp:posOffset>779700</wp:posOffset>
                </wp:positionH>
                <wp:positionV relativeFrom="paragraph">
                  <wp:posOffset>166790</wp:posOffset>
                </wp:positionV>
                <wp:extent cx="45719" cy="527873"/>
                <wp:effectExtent l="57150" t="0" r="50165" b="62865"/>
                <wp:wrapNone/>
                <wp:docPr id="1800163196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78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4AAA" id="Connecteur droit avec flèche 21" o:spid="_x0000_s1026" type="#_x0000_t32" style="position:absolute;margin-left:61.4pt;margin-top:13.15pt;width:3.6pt;height:4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" strokecolor="#00b050">
                <v:stroke endarrow="open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34123" wp14:editId="69019264">
                <wp:simplePos x="0" y="0"/>
                <wp:positionH relativeFrom="column">
                  <wp:posOffset>515683</wp:posOffset>
                </wp:positionH>
                <wp:positionV relativeFrom="paragraph">
                  <wp:posOffset>166790</wp:posOffset>
                </wp:positionV>
                <wp:extent cx="264017" cy="527873"/>
                <wp:effectExtent l="38100" t="0" r="22225" b="62865"/>
                <wp:wrapNone/>
                <wp:docPr id="1345473723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017" cy="5278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F23C1" id="Connecteur droit avec flèche 21" o:spid="_x0000_s1026" type="#_x0000_t32" style="position:absolute;margin-left:40.6pt;margin-top:13.15pt;width:20.8pt;height:41.5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" strokecolor="#00b050">
                <v:stroke endarrow="open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149B04" wp14:editId="125D71B6">
                <wp:simplePos x="0" y="0"/>
                <wp:positionH relativeFrom="column">
                  <wp:posOffset>1249778</wp:posOffset>
                </wp:positionH>
                <wp:positionV relativeFrom="paragraph">
                  <wp:posOffset>134593</wp:posOffset>
                </wp:positionV>
                <wp:extent cx="605307" cy="521595"/>
                <wp:effectExtent l="0" t="0" r="80645" b="50165"/>
                <wp:wrapNone/>
                <wp:docPr id="1281102377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07" cy="521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98C3" id="Connecteur droit avec flèche 20" o:spid="_x0000_s1026" type="#_x0000_t32" style="position:absolute;margin-left:98.4pt;margin-top:10.6pt;width:47.65pt;height:4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" strokecolor="#e00">
                <v:stroke endarrow="open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547D37" wp14:editId="65F72B7B">
                <wp:simplePos x="0" y="0"/>
                <wp:positionH relativeFrom="column">
                  <wp:posOffset>1249778</wp:posOffset>
                </wp:positionH>
                <wp:positionV relativeFrom="paragraph">
                  <wp:posOffset>134593</wp:posOffset>
                </wp:positionV>
                <wp:extent cx="360609" cy="560231"/>
                <wp:effectExtent l="0" t="0" r="78105" b="49530"/>
                <wp:wrapNone/>
                <wp:docPr id="749704238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09" cy="5602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23FA5" id="Connecteur droit avec flèche 20" o:spid="_x0000_s1026" type="#_x0000_t32" style="position:absolute;margin-left:98.4pt;margin-top:10.6pt;width:28.4pt;height:44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" strokecolor="#e00">
                <v:stroke endarrow="open"/>
              </v:shape>
            </w:pict>
          </mc:Fallback>
        </mc:AlternateContent>
      </w:r>
      <w:r w:rsidR="0082113A">
        <w:rPr>
          <w:i/>
          <w:iCs/>
          <w:color w:val="1F497D" w:themeColor="text2"/>
        </w:rPr>
        <w:t>Donc un = 15 + (</w:t>
      </w:r>
      <w:r w:rsidR="0082113A" w:rsidRPr="001F2464">
        <w:rPr>
          <w:i/>
          <w:iCs/>
          <w:color w:val="1F497D" w:themeColor="text2"/>
          <w:highlight w:val="yellow"/>
        </w:rPr>
        <w:t>n</w:t>
      </w:r>
      <w:r w:rsidR="0082113A" w:rsidRPr="001F2464">
        <w:rPr>
          <w:i/>
          <w:iCs/>
          <w:color w:val="1F497D" w:themeColor="text2"/>
          <w:highlight w:val="cyan"/>
        </w:rPr>
        <w:t>-1</w:t>
      </w:r>
      <w:r w:rsidR="0082113A">
        <w:rPr>
          <w:i/>
          <w:iCs/>
          <w:color w:val="1F497D" w:themeColor="text2"/>
        </w:rPr>
        <w:t>) x2</w:t>
      </w:r>
    </w:p>
    <w:p w14:paraId="74091E9C" w14:textId="3C25B14A" w:rsidR="0082113A" w:rsidRPr="009B7579" w:rsidRDefault="0082113A" w:rsidP="00724E9A">
      <w:pPr>
        <w:spacing w:before="120" w:after="120"/>
        <w:jc w:val="both"/>
        <w:rPr>
          <w:color w:val="1F497D" w:themeColor="text2"/>
        </w:rPr>
      </w:pPr>
      <w:r w:rsidRPr="009B7579">
        <w:rPr>
          <w:color w:val="1F497D" w:themeColor="text2"/>
        </w:rPr>
        <w:t>Plus simple ici car le coefficient est positif, on ne change pas les signes.</w:t>
      </w:r>
    </w:p>
    <w:p w14:paraId="7B57B451" w14:textId="0FA652AA" w:rsidR="0082113A" w:rsidRDefault="0082113A" w:rsidP="00724E9A">
      <w:pPr>
        <w:spacing w:before="120" w:after="12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 xml:space="preserve">Un = 15 + 2 </w:t>
      </w:r>
      <w:r w:rsidRPr="001F2464">
        <w:rPr>
          <w:i/>
          <w:iCs/>
          <w:color w:val="1F497D" w:themeColor="text2"/>
          <w:highlight w:val="yellow"/>
        </w:rPr>
        <w:t>n</w:t>
      </w:r>
      <w:r>
        <w:rPr>
          <w:i/>
          <w:iCs/>
          <w:color w:val="1F497D" w:themeColor="text2"/>
        </w:rPr>
        <w:t xml:space="preserve"> + </w:t>
      </w:r>
      <w:r w:rsidR="001F2464" w:rsidRPr="001F2464">
        <w:rPr>
          <w:i/>
          <w:iCs/>
          <w:color w:val="1F497D" w:themeColor="text2"/>
          <w:highlight w:val="cyan"/>
        </w:rPr>
        <w:t>(</w:t>
      </w:r>
      <w:r w:rsidRPr="001F2464">
        <w:rPr>
          <w:i/>
          <w:iCs/>
          <w:color w:val="1F497D" w:themeColor="text2"/>
          <w:highlight w:val="cyan"/>
        </w:rPr>
        <w:t>-</w:t>
      </w:r>
      <w:proofErr w:type="gramStart"/>
      <w:r w:rsidRPr="001F2464">
        <w:rPr>
          <w:i/>
          <w:iCs/>
          <w:color w:val="1F497D" w:themeColor="text2"/>
          <w:highlight w:val="cyan"/>
        </w:rPr>
        <w:t>1)</w:t>
      </w:r>
      <w:r>
        <w:rPr>
          <w:i/>
          <w:iCs/>
          <w:color w:val="1F497D" w:themeColor="text2"/>
        </w:rPr>
        <w:t>x</w:t>
      </w:r>
      <w:proofErr w:type="gramEnd"/>
      <w:r>
        <w:rPr>
          <w:i/>
          <w:iCs/>
          <w:color w:val="1F497D" w:themeColor="text2"/>
        </w:rPr>
        <w:t>2 = 15 + 2</w:t>
      </w:r>
      <w:r w:rsidRPr="001F2464">
        <w:rPr>
          <w:i/>
          <w:iCs/>
          <w:color w:val="1F497D" w:themeColor="text2"/>
          <w:highlight w:val="yellow"/>
        </w:rPr>
        <w:t>n</w:t>
      </w:r>
      <w:r>
        <w:rPr>
          <w:i/>
          <w:iCs/>
          <w:color w:val="1F497D" w:themeColor="text2"/>
        </w:rPr>
        <w:t xml:space="preserve"> </w:t>
      </w:r>
      <w:r w:rsidRPr="001F2464">
        <w:rPr>
          <w:i/>
          <w:iCs/>
          <w:color w:val="1F497D" w:themeColor="text2"/>
          <w:highlight w:val="cyan"/>
        </w:rPr>
        <w:t>– 2</w:t>
      </w:r>
      <w:r>
        <w:rPr>
          <w:i/>
          <w:iCs/>
          <w:color w:val="1F497D" w:themeColor="text2"/>
        </w:rPr>
        <w:t xml:space="preserve"> = 2n +13</w:t>
      </w:r>
    </w:p>
    <w:p w14:paraId="132D522C" w14:textId="5FC601BE" w:rsidR="0082113A" w:rsidRPr="009B7579" w:rsidRDefault="0082113A" w:rsidP="005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color w:val="1F497D" w:themeColor="text2"/>
          <w:u w:val="single"/>
        </w:rPr>
      </w:pPr>
      <w:r w:rsidRPr="009B7579">
        <w:rPr>
          <w:color w:val="1F497D" w:themeColor="text2"/>
          <w:u w:val="single"/>
        </w:rPr>
        <w:t xml:space="preserve">Remarque intéressante à faire et utile pour le contrôle si vous n’êtes pas à l’aise avec la suppression des </w:t>
      </w:r>
      <w:proofErr w:type="gramStart"/>
      <w:r w:rsidRPr="009B7579">
        <w:rPr>
          <w:color w:val="1F497D" w:themeColor="text2"/>
          <w:u w:val="single"/>
        </w:rPr>
        <w:t>( )</w:t>
      </w:r>
      <w:proofErr w:type="gramEnd"/>
      <w:r w:rsidRPr="009B7579">
        <w:rPr>
          <w:color w:val="1F497D" w:themeColor="text2"/>
          <w:u w:val="single"/>
        </w:rPr>
        <w:t>.</w:t>
      </w:r>
    </w:p>
    <w:p w14:paraId="37C83FFE" w14:textId="2DE99DB7" w:rsidR="0082113A" w:rsidRPr="009B7579" w:rsidRDefault="0082113A" w:rsidP="005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color w:val="1F497D" w:themeColor="text2"/>
        </w:rPr>
      </w:pPr>
      <w:r w:rsidRPr="009B7579">
        <w:rPr>
          <w:color w:val="1F497D" w:themeColor="text2"/>
        </w:rPr>
        <w:t xml:space="preserve">Le coefficient </w:t>
      </w:r>
      <w:r w:rsidR="009B7579" w:rsidRPr="009B7579">
        <w:rPr>
          <w:i/>
          <w:iCs/>
          <w:color w:val="1F497D" w:themeColor="text2"/>
        </w:rPr>
        <w:t>a</w:t>
      </w:r>
      <w:r w:rsidR="009B7579" w:rsidRPr="009B7579">
        <w:rPr>
          <w:color w:val="1F497D" w:themeColor="text2"/>
        </w:rPr>
        <w:t xml:space="preserve"> </w:t>
      </w:r>
      <w:r w:rsidRPr="009B7579">
        <w:rPr>
          <w:color w:val="1F497D" w:themeColor="text2"/>
        </w:rPr>
        <w:t xml:space="preserve">devant le </w:t>
      </w:r>
      <w:r w:rsidRPr="009B7579">
        <w:rPr>
          <w:i/>
          <w:iCs/>
          <w:color w:val="1F497D" w:themeColor="text2"/>
        </w:rPr>
        <w:t>n</w:t>
      </w:r>
      <w:r w:rsidRPr="009B7579">
        <w:rPr>
          <w:color w:val="1F497D" w:themeColor="text2"/>
        </w:rPr>
        <w:t xml:space="preserve"> dans la formule </w:t>
      </w:r>
      <w:r w:rsidRPr="009B7579">
        <w:rPr>
          <w:i/>
          <w:iCs/>
          <w:color w:val="1F497D" w:themeColor="text2"/>
        </w:rPr>
        <w:t>u</w:t>
      </w:r>
      <w:r w:rsidRPr="009B7579">
        <w:rPr>
          <w:i/>
          <w:iCs/>
          <w:color w:val="1F497D" w:themeColor="text2"/>
          <w:vertAlign w:val="subscript"/>
        </w:rPr>
        <w:t>n</w:t>
      </w:r>
      <w:r w:rsidRPr="009B7579">
        <w:rPr>
          <w:i/>
          <w:iCs/>
          <w:color w:val="1F497D" w:themeColor="text2"/>
        </w:rPr>
        <w:t xml:space="preserve"> = a n + b</w:t>
      </w:r>
      <w:r w:rsidRPr="009B7579">
        <w:rPr>
          <w:color w:val="1F497D" w:themeColor="text2"/>
        </w:rPr>
        <w:t xml:space="preserve"> </w:t>
      </w:r>
      <w:r w:rsidR="009B7579" w:rsidRPr="009B7579">
        <w:rPr>
          <w:color w:val="1F497D" w:themeColor="text2"/>
        </w:rPr>
        <w:t>correspond à la raison arithmétique</w:t>
      </w:r>
      <w:r w:rsidR="00F734D7">
        <w:rPr>
          <w:color w:val="1F497D" w:themeColor="text2"/>
        </w:rPr>
        <w:t xml:space="preserve"> r</w:t>
      </w:r>
    </w:p>
    <w:p w14:paraId="366CC538" w14:textId="63D49304" w:rsidR="009B7579" w:rsidRDefault="000C0B95" w:rsidP="005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i/>
          <w:iCs/>
          <w:color w:val="1F497D" w:themeColor="text2"/>
        </w:rPr>
      </w:pP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9B1A0" wp14:editId="4D506114">
                <wp:simplePos x="0" y="0"/>
                <wp:positionH relativeFrom="column">
                  <wp:posOffset>2537129</wp:posOffset>
                </wp:positionH>
                <wp:positionV relativeFrom="paragraph">
                  <wp:posOffset>150871</wp:posOffset>
                </wp:positionV>
                <wp:extent cx="225917" cy="335387"/>
                <wp:effectExtent l="38100" t="38100" r="60325" b="64770"/>
                <wp:wrapNone/>
                <wp:docPr id="1354910757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17" cy="3353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BACF1" id="Connecteur droit avec flèche 14" o:spid="_x0000_s1026" type="#_x0000_t32" style="position:absolute;margin-left:199.75pt;margin-top:11.9pt;width:17.8pt;height:26.4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" strokecolor="#e00">
                <v:stroke startarrow="open" endarrow="open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8C3330" wp14:editId="14C99DEA">
                <wp:simplePos x="0" y="0"/>
                <wp:positionH relativeFrom="column">
                  <wp:posOffset>1564791</wp:posOffset>
                </wp:positionH>
                <wp:positionV relativeFrom="paragraph">
                  <wp:posOffset>150871</wp:posOffset>
                </wp:positionV>
                <wp:extent cx="972337" cy="322508"/>
                <wp:effectExtent l="19050" t="57150" r="0" b="78105"/>
                <wp:wrapNone/>
                <wp:docPr id="210100485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337" cy="3225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99DFA" id="Connecteur droit avec flèche 13" o:spid="_x0000_s1026" type="#_x0000_t32" style="position:absolute;margin-left:123.2pt;margin-top:11.9pt;width:76.55pt;height:25.4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" strokecolor="#00b050">
                <v:stroke startarrow="open" endarrow="open"/>
              </v:shape>
            </w:pict>
          </mc:Fallback>
        </mc:AlternateContent>
      </w:r>
      <w:r w:rsidR="00674ED4"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DBF8A" wp14:editId="6AED739A">
                <wp:simplePos x="0" y="0"/>
                <wp:positionH relativeFrom="column">
                  <wp:posOffset>1049619</wp:posOffset>
                </wp:positionH>
                <wp:positionV relativeFrom="paragraph">
                  <wp:posOffset>150871</wp:posOffset>
                </wp:positionV>
                <wp:extent cx="477055" cy="322508"/>
                <wp:effectExtent l="38100" t="38100" r="75565" b="59055"/>
                <wp:wrapNone/>
                <wp:docPr id="1791557147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055" cy="3225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56CA" id="Connecteur droit avec flèche 12" o:spid="_x0000_s1026" type="#_x0000_t32" style="position:absolute;margin-left:82.65pt;margin-top:11.9pt;width:37.55pt;height:25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" strokecolor="#00b050">
                <v:stroke startarrow="open" endarrow="open"/>
              </v:shape>
            </w:pict>
          </mc:Fallback>
        </mc:AlternateContent>
      </w:r>
      <w:r w:rsidR="00674ED4"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6662C" wp14:editId="00D5C5CD">
                <wp:simplePos x="0" y="0"/>
                <wp:positionH relativeFrom="column">
                  <wp:posOffset>84240</wp:posOffset>
                </wp:positionH>
                <wp:positionV relativeFrom="paragraph">
                  <wp:posOffset>209362</wp:posOffset>
                </wp:positionV>
                <wp:extent cx="1481071" cy="276896"/>
                <wp:effectExtent l="38100" t="76200" r="62230" b="85090"/>
                <wp:wrapNone/>
                <wp:docPr id="766823766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1071" cy="2768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B4F95" id="Connecteur droit avec flèche 11" o:spid="_x0000_s1026" type="#_x0000_t32" style="position:absolute;margin-left:6.65pt;margin-top:16.5pt;width:116.6pt;height:21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" strokecolor="#00b050">
                <v:stroke startarrow="open" endarrow="open"/>
              </v:shape>
            </w:pict>
          </mc:Fallback>
        </mc:AlternateContent>
      </w:r>
      <w:proofErr w:type="gramStart"/>
      <w:r w:rsidR="009B7579" w:rsidRPr="009B7579">
        <w:rPr>
          <w:i/>
          <w:iCs/>
          <w:color w:val="1F497D" w:themeColor="text2"/>
        </w:rPr>
        <w:t>b</w:t>
      </w:r>
      <w:proofErr w:type="gramEnd"/>
      <w:r w:rsidR="009B7579" w:rsidRPr="009B7579">
        <w:rPr>
          <w:color w:val="1F497D" w:themeColor="text2"/>
        </w:rPr>
        <w:t xml:space="preserve"> est la valeur de </w:t>
      </w:r>
      <w:r w:rsidR="009B7579" w:rsidRPr="009B7579">
        <w:rPr>
          <w:i/>
          <w:iCs/>
          <w:color w:val="1F497D" w:themeColor="text2"/>
        </w:rPr>
        <w:t>u</w:t>
      </w:r>
      <w:r w:rsidR="009B7579" w:rsidRPr="009B7579">
        <w:rPr>
          <w:color w:val="1F497D" w:themeColor="text2"/>
          <w:vertAlign w:val="subscript"/>
        </w:rPr>
        <w:t>0</w:t>
      </w:r>
      <w:r w:rsidR="009B7579" w:rsidRPr="009B7579">
        <w:rPr>
          <w:color w:val="1F497D" w:themeColor="text2"/>
        </w:rPr>
        <w:t xml:space="preserve"> = </w:t>
      </w:r>
      <w:r w:rsidR="009B7579" w:rsidRPr="009B7579">
        <w:rPr>
          <w:i/>
          <w:iCs/>
          <w:color w:val="1F497D" w:themeColor="text2"/>
        </w:rPr>
        <w:t>u</w:t>
      </w:r>
      <w:r w:rsidR="009B7579" w:rsidRPr="009B7579">
        <w:rPr>
          <w:color w:val="1F497D" w:themeColor="text2"/>
          <w:vertAlign w:val="subscript"/>
        </w:rPr>
        <w:t>1</w:t>
      </w:r>
      <w:r w:rsidR="009B7579" w:rsidRPr="009B7579">
        <w:rPr>
          <w:color w:val="1F497D" w:themeColor="text2"/>
        </w:rPr>
        <w:t xml:space="preserve"> – r</w:t>
      </w:r>
      <w:r w:rsidR="009B7579">
        <w:rPr>
          <w:color w:val="1F497D" w:themeColor="text2"/>
        </w:rPr>
        <w:t xml:space="preserve"> </w:t>
      </w:r>
      <w:r w:rsidR="009B7579">
        <w:rPr>
          <w:color w:val="1F497D" w:themeColor="text2"/>
        </w:rPr>
        <w:tab/>
        <w:t xml:space="preserve"> </w:t>
      </w:r>
      <w:r w:rsidR="009B7579">
        <w:rPr>
          <w:color w:val="1F497D" w:themeColor="text2"/>
        </w:rPr>
        <w:tab/>
      </w:r>
      <w:r w:rsidR="009B7579" w:rsidRPr="009B7579">
        <w:rPr>
          <w:i/>
          <w:iCs/>
          <w:color w:val="1F497D" w:themeColor="text2"/>
        </w:rPr>
        <w:t>u</w:t>
      </w:r>
      <w:r w:rsidR="009B7579" w:rsidRPr="009B7579">
        <w:rPr>
          <w:color w:val="1F497D" w:themeColor="text2"/>
          <w:vertAlign w:val="subscript"/>
        </w:rPr>
        <w:t>1</w:t>
      </w:r>
      <w:r w:rsidR="009B7579" w:rsidRPr="009B7579">
        <w:rPr>
          <w:i/>
          <w:iCs/>
          <w:color w:val="1F497D" w:themeColor="text2"/>
        </w:rPr>
        <w:t xml:space="preserve"> = u</w:t>
      </w:r>
      <w:r w:rsidR="009B7579" w:rsidRPr="009B7579">
        <w:rPr>
          <w:color w:val="1F497D" w:themeColor="text2"/>
          <w:vertAlign w:val="subscript"/>
        </w:rPr>
        <w:t>0</w:t>
      </w:r>
      <w:r w:rsidR="009B7579" w:rsidRPr="009B7579">
        <w:rPr>
          <w:i/>
          <w:iCs/>
          <w:color w:val="1F497D" w:themeColor="text2"/>
        </w:rPr>
        <w:t xml:space="preserve"> + r</w:t>
      </w:r>
    </w:p>
    <w:p w14:paraId="3BFE1034" w14:textId="43E921EB" w:rsidR="00674ED4" w:rsidRDefault="00674ED4" w:rsidP="005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i/>
          <w:iCs/>
          <w:color w:val="1F497D" w:themeColor="text2"/>
        </w:rPr>
      </w:pP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11142" wp14:editId="1D80490A">
                <wp:simplePos x="0" y="0"/>
                <wp:positionH relativeFrom="column">
                  <wp:posOffset>1475159</wp:posOffset>
                </wp:positionH>
                <wp:positionV relativeFrom="paragraph">
                  <wp:posOffset>239879</wp:posOffset>
                </wp:positionV>
                <wp:extent cx="179776" cy="205740"/>
                <wp:effectExtent l="0" t="0" r="10795" b="22860"/>
                <wp:wrapNone/>
                <wp:docPr id="1077101318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76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7B7AF" id="Ellipse 10" o:spid="_x0000_s1026" style="position:absolute;margin-left:116.15pt;margin-top:18.9pt;width:14.1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" filled="f" strokecolor="#00b050" strokeweight="2pt"/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659C6" wp14:editId="7F4AC443">
                <wp:simplePos x="0" y="0"/>
                <wp:positionH relativeFrom="column">
                  <wp:posOffset>1249778</wp:posOffset>
                </wp:positionH>
                <wp:positionV relativeFrom="paragraph">
                  <wp:posOffset>226999</wp:posOffset>
                </wp:positionV>
                <wp:extent cx="1255691" cy="6440"/>
                <wp:effectExtent l="0" t="0" r="20955" b="31750"/>
                <wp:wrapNone/>
                <wp:docPr id="1715101789" name="Forme libre : for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691" cy="6440"/>
                        </a:xfrm>
                        <a:custGeom>
                          <a:avLst/>
                          <a:gdLst>
                            <a:gd name="connsiteX0" fmla="*/ 0 w 1255691"/>
                            <a:gd name="connsiteY0" fmla="*/ 6440 h 6440"/>
                            <a:gd name="connsiteX1" fmla="*/ 1255691 w 1255691"/>
                            <a:gd name="connsiteY1" fmla="*/ 0 h 6440"/>
                            <a:gd name="connsiteX2" fmla="*/ 0 w 1255691"/>
                            <a:gd name="connsiteY2" fmla="*/ 6440 h 6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55691" h="6440">
                              <a:moveTo>
                                <a:pt x="0" y="6440"/>
                              </a:moveTo>
                              <a:lnTo>
                                <a:pt x="1255691" y="0"/>
                              </a:lnTo>
                              <a:lnTo>
                                <a:pt x="0" y="6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35F53" id="Forme libre : forme 9" o:spid="_x0000_s1026" style="position:absolute;margin-left:98.4pt;margin-top:17.85pt;width:98.85pt;height: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5691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" path="m,6440l1255691,,,6440xe" fillcolor="#4f81bd [3204]" strokecolor="#e00" strokeweight="1pt">
                <v:path arrowok="t" o:connecttype="custom" o:connectlocs="0,6440;1255691,0;0,6440" o:connectangles="0,0,0"/>
              </v:shape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F81D4" wp14:editId="074B49CA">
                <wp:simplePos x="0" y="0"/>
                <wp:positionH relativeFrom="column">
                  <wp:posOffset>2453425</wp:posOffset>
                </wp:positionH>
                <wp:positionV relativeFrom="paragraph">
                  <wp:posOffset>242382</wp:posOffset>
                </wp:positionV>
                <wp:extent cx="115910" cy="206062"/>
                <wp:effectExtent l="0" t="0" r="17780" b="22860"/>
                <wp:wrapNone/>
                <wp:docPr id="900522872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206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61CA2" id="Ellipse 7" o:spid="_x0000_s1026" style="position:absolute;margin-left:193.2pt;margin-top:19.1pt;width:9.1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" filled="f" strokecolor="#e00" strokeweight="2pt"/>
            </w:pict>
          </mc:Fallback>
        </mc:AlternateContent>
      </w: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15166" wp14:editId="6CDE1038">
                <wp:simplePos x="0" y="0"/>
                <wp:positionH relativeFrom="column">
                  <wp:posOffset>1172505</wp:posOffset>
                </wp:positionH>
                <wp:positionV relativeFrom="paragraph">
                  <wp:posOffset>239878</wp:posOffset>
                </wp:positionV>
                <wp:extent cx="115910" cy="206062"/>
                <wp:effectExtent l="0" t="0" r="17780" b="22860"/>
                <wp:wrapNone/>
                <wp:docPr id="1677248332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206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862D8" id="Ellipse 7" o:spid="_x0000_s1026" style="position:absolute;margin-left:92.3pt;margin-top:18.9pt;width:9.15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" filled="f" strokecolor="#e00" strokeweight="2pt"/>
            </w:pict>
          </mc:Fallback>
        </mc:AlternateContent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r w:rsidR="00F734D7">
        <w:rPr>
          <w:i/>
          <w:iCs/>
          <w:color w:val="1F497D" w:themeColor="text2"/>
        </w:rPr>
        <w:tab/>
      </w:r>
      <w:proofErr w:type="gramStart"/>
      <w:r w:rsidR="00F734D7" w:rsidRPr="00F734D7">
        <w:rPr>
          <w:i/>
          <w:iCs/>
          <w:color w:val="1F497D" w:themeColor="text2"/>
          <w:bdr w:val="single" w:sz="4" w:space="0" w:color="EE0000"/>
        </w:rPr>
        <w:t>u</w:t>
      </w:r>
      <w:r w:rsidR="00F734D7" w:rsidRPr="00F734D7">
        <w:rPr>
          <w:i/>
          <w:iCs/>
          <w:color w:val="1F497D" w:themeColor="text2"/>
          <w:bdr w:val="single" w:sz="4" w:space="0" w:color="EE0000"/>
          <w:vertAlign w:val="subscript"/>
        </w:rPr>
        <w:t>n</w:t>
      </w:r>
      <w:proofErr w:type="gramEnd"/>
      <w:r w:rsidR="00F734D7" w:rsidRPr="00F734D7">
        <w:rPr>
          <w:i/>
          <w:iCs/>
          <w:color w:val="1F497D" w:themeColor="text2"/>
          <w:bdr w:val="single" w:sz="4" w:space="0" w:color="EE0000"/>
        </w:rPr>
        <w:t xml:space="preserve"> = a n + b</w:t>
      </w:r>
      <w:r w:rsidR="00F734D7" w:rsidRPr="00F734D7">
        <w:rPr>
          <w:i/>
          <w:iCs/>
          <w:color w:val="1F497D" w:themeColor="text2"/>
          <w:bdr w:val="single" w:sz="4" w:space="0" w:color="EE0000"/>
        </w:rPr>
        <w:t xml:space="preserve"> = </w:t>
      </w:r>
      <w:proofErr w:type="gramStart"/>
      <w:r w:rsidR="00F734D7" w:rsidRPr="00F734D7">
        <w:rPr>
          <w:i/>
          <w:iCs/>
          <w:color w:val="1F497D" w:themeColor="text2"/>
          <w:bdr w:val="single" w:sz="4" w:space="0" w:color="EE0000"/>
        </w:rPr>
        <w:t>r .</w:t>
      </w:r>
      <w:proofErr w:type="gramEnd"/>
      <w:r w:rsidR="00F734D7" w:rsidRPr="00F734D7">
        <w:rPr>
          <w:i/>
          <w:iCs/>
          <w:color w:val="1F497D" w:themeColor="text2"/>
          <w:bdr w:val="single" w:sz="4" w:space="0" w:color="EE0000"/>
        </w:rPr>
        <w:t xml:space="preserve"> </w:t>
      </w:r>
      <w:proofErr w:type="gramStart"/>
      <w:r w:rsidR="00F734D7" w:rsidRPr="00F734D7">
        <w:rPr>
          <w:i/>
          <w:iCs/>
          <w:color w:val="1F497D" w:themeColor="text2"/>
          <w:bdr w:val="single" w:sz="4" w:space="0" w:color="EE0000"/>
        </w:rPr>
        <w:t>n</w:t>
      </w:r>
      <w:proofErr w:type="gramEnd"/>
      <w:r w:rsidR="00F734D7" w:rsidRPr="00F734D7">
        <w:rPr>
          <w:i/>
          <w:iCs/>
          <w:color w:val="1F497D" w:themeColor="text2"/>
          <w:bdr w:val="single" w:sz="4" w:space="0" w:color="EE0000"/>
        </w:rPr>
        <w:t xml:space="preserve"> + u</w:t>
      </w:r>
      <w:r w:rsidR="00F734D7" w:rsidRPr="00F734D7">
        <w:rPr>
          <w:color w:val="1F497D" w:themeColor="text2"/>
          <w:bdr w:val="single" w:sz="4" w:space="0" w:color="EE0000"/>
          <w:vertAlign w:val="subscript"/>
        </w:rPr>
        <w:t>0</w:t>
      </w:r>
    </w:p>
    <w:p w14:paraId="1B541DC0" w14:textId="7BAC33D6" w:rsidR="00674ED4" w:rsidRPr="009B7579" w:rsidRDefault="00576E03" w:rsidP="005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color w:val="1F497D" w:themeColor="text2"/>
        </w:rPr>
      </w:pPr>
      <w:r>
        <w:rPr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715663" wp14:editId="7F1B781D">
                <wp:simplePos x="0" y="0"/>
                <wp:positionH relativeFrom="column">
                  <wp:posOffset>2898274</wp:posOffset>
                </wp:positionH>
                <wp:positionV relativeFrom="paragraph">
                  <wp:posOffset>202027</wp:posOffset>
                </wp:positionV>
                <wp:extent cx="0" cy="1642379"/>
                <wp:effectExtent l="57150" t="0" r="57150" b="53340"/>
                <wp:wrapNone/>
                <wp:docPr id="728881680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0F56" id="Connecteur droit avec flèche 25" o:spid="_x0000_s1026" type="#_x0000_t32" style="position:absolute;margin-left:228.2pt;margin-top:15.9pt;width:0;height:129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" strokecolor="#a5a5a5 [2092]" strokeweight="2.25pt">
                <v:stroke endarrow="block"/>
              </v:shape>
            </w:pict>
          </mc:Fallback>
        </mc:AlternateContent>
      </w:r>
      <w:r w:rsidR="00674ED4">
        <w:rPr>
          <w:i/>
          <w:iCs/>
          <w:color w:val="1F497D" w:themeColor="text2"/>
        </w:rPr>
        <w:t>Dans l’exercice : u</w:t>
      </w:r>
      <w:r w:rsidR="00674ED4" w:rsidRPr="00674ED4">
        <w:rPr>
          <w:i/>
          <w:iCs/>
          <w:color w:val="1F497D" w:themeColor="text2"/>
          <w:vertAlign w:val="subscript"/>
        </w:rPr>
        <w:t>n</w:t>
      </w:r>
      <w:r w:rsidR="00674ED4">
        <w:rPr>
          <w:i/>
          <w:iCs/>
          <w:color w:val="1F497D" w:themeColor="text2"/>
        </w:rPr>
        <w:t xml:space="preserve"> = 2 n + 13 </w:t>
      </w:r>
      <w:r w:rsidR="00F734D7">
        <w:rPr>
          <w:i/>
          <w:iCs/>
          <w:color w:val="1F497D" w:themeColor="text2"/>
        </w:rPr>
        <w:t xml:space="preserve">    car</w:t>
      </w:r>
      <w:r w:rsidR="00674ED4">
        <w:rPr>
          <w:i/>
          <w:iCs/>
          <w:color w:val="1F497D" w:themeColor="text2"/>
        </w:rPr>
        <w:tab/>
        <w:t xml:space="preserve"> r = 2 </w:t>
      </w:r>
      <w:r w:rsidR="00F734D7">
        <w:rPr>
          <w:i/>
          <w:iCs/>
          <w:color w:val="1F497D" w:themeColor="text2"/>
        </w:rPr>
        <w:t xml:space="preserve">    </w:t>
      </w:r>
      <w:r w:rsidR="00674ED4">
        <w:rPr>
          <w:i/>
          <w:iCs/>
          <w:color w:val="1F497D" w:themeColor="text2"/>
        </w:rPr>
        <w:t xml:space="preserve">et </w:t>
      </w:r>
      <w:r w:rsidR="00153A6C">
        <w:rPr>
          <w:i/>
          <w:iCs/>
          <w:color w:val="1F497D" w:themeColor="text2"/>
        </w:rPr>
        <w:t xml:space="preserve">  </w:t>
      </w:r>
      <w:r w:rsidR="00674ED4">
        <w:rPr>
          <w:i/>
          <w:iCs/>
          <w:color w:val="1F497D" w:themeColor="text2"/>
        </w:rPr>
        <w:t>u</w:t>
      </w:r>
      <w:r w:rsidR="00F734D7">
        <w:rPr>
          <w:color w:val="1F497D" w:themeColor="text2"/>
          <w:vertAlign w:val="subscript"/>
        </w:rPr>
        <w:t>0</w:t>
      </w:r>
      <w:r w:rsidR="00674ED4">
        <w:rPr>
          <w:i/>
          <w:iCs/>
          <w:color w:val="1F497D" w:themeColor="text2"/>
        </w:rPr>
        <w:t xml:space="preserve"> = </w:t>
      </w:r>
      <w:r w:rsidR="00F734D7">
        <w:rPr>
          <w:i/>
          <w:iCs/>
          <w:color w:val="1F497D" w:themeColor="text2"/>
        </w:rPr>
        <w:t>u</w:t>
      </w:r>
      <w:r w:rsidR="00F734D7" w:rsidRPr="00F734D7">
        <w:rPr>
          <w:color w:val="1F497D" w:themeColor="text2"/>
          <w:vertAlign w:val="subscript"/>
        </w:rPr>
        <w:t>1</w:t>
      </w:r>
      <w:r w:rsidR="00F734D7">
        <w:rPr>
          <w:i/>
          <w:iCs/>
          <w:color w:val="1F497D" w:themeColor="text2"/>
        </w:rPr>
        <w:t xml:space="preserve"> – r = </w:t>
      </w:r>
      <w:r w:rsidR="00674ED4">
        <w:rPr>
          <w:i/>
          <w:iCs/>
          <w:color w:val="1F497D" w:themeColor="text2"/>
        </w:rPr>
        <w:t>1</w:t>
      </w:r>
      <w:r w:rsidR="00F734D7">
        <w:rPr>
          <w:i/>
          <w:iCs/>
          <w:color w:val="1F497D" w:themeColor="text2"/>
        </w:rPr>
        <w:t>5</w:t>
      </w:r>
      <w:r w:rsidR="00674ED4">
        <w:rPr>
          <w:i/>
          <w:iCs/>
          <w:color w:val="1F497D" w:themeColor="text2"/>
        </w:rPr>
        <w:t xml:space="preserve"> </w:t>
      </w:r>
      <w:r w:rsidR="00F734D7">
        <w:rPr>
          <w:i/>
          <w:iCs/>
          <w:color w:val="1F497D" w:themeColor="text2"/>
        </w:rPr>
        <w:t>-</w:t>
      </w:r>
      <w:r w:rsidR="00674ED4">
        <w:rPr>
          <w:i/>
          <w:iCs/>
          <w:color w:val="1F497D" w:themeColor="text2"/>
        </w:rPr>
        <w:t xml:space="preserve"> 2 =</w:t>
      </w:r>
      <w:r w:rsidR="00F734D7">
        <w:rPr>
          <w:i/>
          <w:iCs/>
          <w:color w:val="1F497D" w:themeColor="text2"/>
        </w:rPr>
        <w:t xml:space="preserve"> 13  </w:t>
      </w:r>
      <w:r w:rsidR="00153A6C">
        <w:rPr>
          <w:i/>
          <w:iCs/>
          <w:color w:val="1F497D" w:themeColor="text2"/>
        </w:rPr>
        <w:t xml:space="preserve">     V</w:t>
      </w:r>
      <w:r w:rsidR="00F734D7">
        <w:rPr>
          <w:i/>
          <w:iCs/>
          <w:color w:val="1F497D" w:themeColor="text2"/>
        </w:rPr>
        <w:t>érification : u</w:t>
      </w:r>
      <w:r w:rsidR="00F734D7" w:rsidRPr="00F734D7">
        <w:rPr>
          <w:color w:val="1F497D" w:themeColor="text2"/>
          <w:vertAlign w:val="subscript"/>
        </w:rPr>
        <w:t>1</w:t>
      </w:r>
      <w:r w:rsidR="00F734D7">
        <w:rPr>
          <w:i/>
          <w:iCs/>
          <w:color w:val="1F497D" w:themeColor="text2"/>
        </w:rPr>
        <w:t xml:space="preserve"> = u</w:t>
      </w:r>
      <w:r w:rsidR="00F734D7" w:rsidRPr="00F734D7">
        <w:rPr>
          <w:color w:val="1F497D" w:themeColor="text2"/>
          <w:vertAlign w:val="subscript"/>
        </w:rPr>
        <w:t>0</w:t>
      </w:r>
      <w:r w:rsidR="00F734D7">
        <w:rPr>
          <w:i/>
          <w:iCs/>
          <w:color w:val="1F497D" w:themeColor="text2"/>
        </w:rPr>
        <w:t xml:space="preserve"> + r </w:t>
      </w:r>
      <w:r w:rsidR="00F734D7" w:rsidRPr="00153A6C">
        <w:rPr>
          <w:color w:val="1F497D" w:themeColor="text2"/>
        </w:rPr>
        <w:t>= 13+2 = 15</w:t>
      </w:r>
    </w:p>
    <w:p w14:paraId="6CCFA17E" w14:textId="62AA3E3E" w:rsidR="00724E9A" w:rsidRPr="000743F3" w:rsidRDefault="00724E9A" w:rsidP="00724E9A">
      <w:pPr>
        <w:spacing w:before="120" w:after="120"/>
      </w:pPr>
      <w:r>
        <w:t xml:space="preserve">5. </w:t>
      </w:r>
      <w:r>
        <w:t>Détermin</w:t>
      </w:r>
      <w:r w:rsidRPr="000743F3">
        <w:t xml:space="preserve">er </w:t>
      </w:r>
      <w:r>
        <w:t xml:space="preserve">l’année où </w:t>
      </w:r>
      <w:r w:rsidRPr="000743F3">
        <w:t xml:space="preserve">le nombre d’enfants accueillis </w:t>
      </w:r>
      <w:r>
        <w:t xml:space="preserve">sera supérieur à </w:t>
      </w:r>
      <w:r w:rsidR="000C0B95">
        <w:t>28</w:t>
      </w:r>
      <w:r w:rsidRPr="000743F3">
        <w:t xml:space="preserve"> si l’augmentation reste constante.</w:t>
      </w:r>
    </w:p>
    <w:p w14:paraId="26F458DD" w14:textId="5CAD4466" w:rsidR="00724E9A" w:rsidRPr="000C0B95" w:rsidRDefault="000C0B95" w:rsidP="00724E9A">
      <w:pPr>
        <w:spacing w:before="120" w:after="120"/>
        <w:jc w:val="both"/>
        <w:rPr>
          <w:color w:val="1F497D" w:themeColor="text2"/>
        </w:rPr>
      </w:pPr>
      <w:r w:rsidRPr="000C0B95">
        <w:rPr>
          <w:color w:val="1F497D" w:themeColor="text2"/>
        </w:rPr>
        <w:t>Deux méthodes : graphiquement (</w:t>
      </w:r>
      <w:r>
        <w:rPr>
          <w:color w:val="1F497D" w:themeColor="text2"/>
        </w:rPr>
        <w:t xml:space="preserve">traits orange sur le </w:t>
      </w:r>
      <w:r w:rsidRPr="000C0B95">
        <w:rPr>
          <w:color w:val="1F497D" w:themeColor="text2"/>
        </w:rPr>
        <w:t xml:space="preserve">graphique) : on est au-dessus de 28 à partir de </w:t>
      </w:r>
      <w:r w:rsidRPr="000C0B95">
        <w:rPr>
          <w:color w:val="1F497D" w:themeColor="text2"/>
          <w:vertAlign w:val="subscript"/>
        </w:rPr>
        <w:t>n</w:t>
      </w:r>
      <w:r w:rsidRPr="000C0B95">
        <w:rPr>
          <w:color w:val="1F497D" w:themeColor="text2"/>
        </w:rPr>
        <w:t xml:space="preserve"> = 8 donc </w:t>
      </w:r>
    </w:p>
    <w:p w14:paraId="2B328445" w14:textId="42292599" w:rsidR="000C0B95" w:rsidRPr="000C0B95" w:rsidRDefault="000C0B95" w:rsidP="00724E9A">
      <w:pPr>
        <w:spacing w:before="120" w:after="120"/>
        <w:jc w:val="both"/>
        <w:rPr>
          <w:color w:val="1F497D" w:themeColor="text2"/>
        </w:rPr>
      </w:pPr>
      <w:r w:rsidRPr="000C0B95">
        <w:rPr>
          <w:color w:val="1F497D" w:themeColor="text2"/>
        </w:rPr>
        <w:t xml:space="preserve">2018 : </w:t>
      </w:r>
      <w:r w:rsidRPr="000C0B95">
        <w:rPr>
          <w:i/>
          <w:iCs/>
          <w:color w:val="1F497D" w:themeColor="text2"/>
        </w:rPr>
        <w:t>u</w:t>
      </w:r>
      <w:proofErr w:type="gramStart"/>
      <w:r w:rsidRPr="000C0B95">
        <w:rPr>
          <w:color w:val="1F497D" w:themeColor="text2"/>
          <w:vertAlign w:val="subscript"/>
        </w:rPr>
        <w:t>1</w:t>
      </w:r>
      <w:r w:rsidRPr="000C0B95">
        <w:rPr>
          <w:color w:val="1F497D" w:themeColor="text2"/>
        </w:rPr>
        <w:t xml:space="preserve">  </w:t>
      </w:r>
      <w:r w:rsidRPr="000C0B95">
        <w:rPr>
          <w:color w:val="1F497D" w:themeColor="text2"/>
        </w:rPr>
        <w:tab/>
      </w:r>
      <w:proofErr w:type="gramEnd"/>
      <w:r w:rsidRPr="000C0B95">
        <w:rPr>
          <w:color w:val="1F497D" w:themeColor="text2"/>
        </w:rPr>
        <w:t xml:space="preserve">2019 : </w:t>
      </w:r>
      <w:r w:rsidRPr="000C0B95">
        <w:rPr>
          <w:i/>
          <w:iCs/>
          <w:color w:val="1F497D" w:themeColor="text2"/>
        </w:rPr>
        <w:t>u</w:t>
      </w:r>
      <w:proofErr w:type="gramStart"/>
      <w:r w:rsidRPr="000C0B95">
        <w:rPr>
          <w:color w:val="1F497D" w:themeColor="text2"/>
          <w:vertAlign w:val="subscript"/>
        </w:rPr>
        <w:t>2</w:t>
      </w:r>
      <w:r w:rsidRPr="000C0B95">
        <w:rPr>
          <w:color w:val="1F497D" w:themeColor="text2"/>
        </w:rPr>
        <w:t xml:space="preserve">  </w:t>
      </w:r>
      <w:r w:rsidRPr="000C0B95">
        <w:rPr>
          <w:color w:val="1F497D" w:themeColor="text2"/>
        </w:rPr>
        <w:tab/>
      </w:r>
      <w:proofErr w:type="gramEnd"/>
      <w:r w:rsidRPr="000C0B95">
        <w:rPr>
          <w:color w:val="1F497D" w:themeColor="text2"/>
        </w:rPr>
        <w:t xml:space="preserve">2020 : </w:t>
      </w:r>
      <w:r w:rsidRPr="000C0B95">
        <w:rPr>
          <w:i/>
          <w:iCs/>
          <w:color w:val="1F497D" w:themeColor="text2"/>
        </w:rPr>
        <w:t>u</w:t>
      </w:r>
      <w:r w:rsidRPr="000C0B95">
        <w:rPr>
          <w:color w:val="1F497D" w:themeColor="text2"/>
          <w:vertAlign w:val="subscript"/>
        </w:rPr>
        <w:t>3</w:t>
      </w:r>
      <w:r w:rsidRPr="000C0B95">
        <w:rPr>
          <w:color w:val="1F497D" w:themeColor="text2"/>
        </w:rPr>
        <w:tab/>
        <w:t>……</w:t>
      </w:r>
      <w:r w:rsidRPr="000C0B95">
        <w:rPr>
          <w:color w:val="1F497D" w:themeColor="text2"/>
        </w:rPr>
        <w:tab/>
        <w:t xml:space="preserve">2025 : </w:t>
      </w:r>
      <w:r w:rsidRPr="000C0B95">
        <w:rPr>
          <w:i/>
          <w:iCs/>
          <w:color w:val="1F497D" w:themeColor="text2"/>
        </w:rPr>
        <w:t>u</w:t>
      </w:r>
      <w:r w:rsidRPr="000C0B95">
        <w:rPr>
          <w:color w:val="1F497D" w:themeColor="text2"/>
          <w:vertAlign w:val="subscript"/>
        </w:rPr>
        <w:t>8</w:t>
      </w:r>
    </w:p>
    <w:p w14:paraId="618E7F34" w14:textId="5B810F21" w:rsidR="000C0B95" w:rsidRPr="000C0B95" w:rsidRDefault="000C0B95" w:rsidP="000C0B95">
      <w:pPr>
        <w:spacing w:before="120" w:after="120"/>
        <w:rPr>
          <w:color w:val="1F497D" w:themeColor="text2"/>
        </w:rPr>
      </w:pPr>
      <w:r w:rsidRPr="000C0B95">
        <w:rPr>
          <w:color w:val="1F497D" w:themeColor="text2"/>
        </w:rPr>
        <w:t>Autre méthode : par le calcul : on résou</w:t>
      </w:r>
      <w:r w:rsidR="00211769">
        <w:rPr>
          <w:color w:val="1F497D" w:themeColor="text2"/>
        </w:rPr>
        <w:t>t</w:t>
      </w:r>
      <w:r w:rsidRPr="000C0B95">
        <w:rPr>
          <w:color w:val="1F497D" w:themeColor="text2"/>
        </w:rPr>
        <w:t xml:space="preserve"> l’inéquation : 2</w:t>
      </w:r>
      <w:r w:rsidRPr="000C0B95">
        <w:rPr>
          <w:i/>
          <w:iCs/>
          <w:color w:val="1F497D" w:themeColor="text2"/>
        </w:rPr>
        <w:t>n</w:t>
      </w:r>
      <w:r w:rsidRPr="000C0B95">
        <w:rPr>
          <w:color w:val="1F497D" w:themeColor="text2"/>
        </w:rPr>
        <w:t xml:space="preserve"> + 13 &gt; 28</w:t>
      </w:r>
      <w:r w:rsidRPr="000C0B95">
        <w:rPr>
          <w:color w:val="1F497D" w:themeColor="text2"/>
        </w:rPr>
        <w:tab/>
        <w:t>2</w:t>
      </w:r>
      <w:r w:rsidRPr="000C0B95">
        <w:rPr>
          <w:i/>
          <w:iCs/>
          <w:color w:val="1F497D" w:themeColor="text2"/>
        </w:rPr>
        <w:t>n</w:t>
      </w:r>
      <w:r w:rsidRPr="000C0B95">
        <w:rPr>
          <w:color w:val="1F497D" w:themeColor="text2"/>
        </w:rPr>
        <w:t xml:space="preserve"> &gt; 28 – 13</w:t>
      </w:r>
      <w:r w:rsidRPr="000C0B95">
        <w:rPr>
          <w:color w:val="1F497D" w:themeColor="text2"/>
        </w:rPr>
        <w:tab/>
        <w:t>2</w:t>
      </w:r>
      <w:r w:rsidRPr="000C0B95">
        <w:rPr>
          <w:i/>
          <w:iCs/>
          <w:color w:val="1F497D" w:themeColor="text2"/>
        </w:rPr>
        <w:t>n</w:t>
      </w:r>
      <w:r w:rsidRPr="000C0B95">
        <w:rPr>
          <w:color w:val="1F497D" w:themeColor="text2"/>
        </w:rPr>
        <w:t xml:space="preserve"> &gt; 15</w:t>
      </w:r>
      <w:r w:rsidRPr="000C0B95">
        <w:rPr>
          <w:color w:val="1F497D" w:themeColor="text2"/>
        </w:rPr>
        <w:tab/>
      </w:r>
      <w:r w:rsidRPr="000C0B95">
        <w:rPr>
          <w:color w:val="1F497D" w:themeColor="text2"/>
        </w:rPr>
        <w:tab/>
      </w:r>
      <w:r w:rsidRPr="000C0B95">
        <w:rPr>
          <w:i/>
          <w:iCs/>
          <w:color w:val="1F497D" w:themeColor="text2"/>
        </w:rPr>
        <w:t>n</w:t>
      </w:r>
      <w:r w:rsidRPr="000C0B95">
        <w:rPr>
          <w:color w:val="1F497D" w:themeColor="text2"/>
        </w:rPr>
        <w:t xml:space="preserve"> &gt; </w:t>
      </w:r>
      <m:oMath>
        <m:f>
          <m:fPr>
            <m:ctrlPr>
              <w:rPr>
                <w:rFonts w:ascii="Cambria Math" w:hAnsi="Cambria Math"/>
                <w:i/>
                <w:color w:val="1F497D" w:themeColor="text2"/>
              </w:rPr>
            </m:ctrlPr>
          </m:fPr>
          <m:num>
            <m:r>
              <w:rPr>
                <w:rFonts w:ascii="Cambria Math" w:hAnsi="Cambria Math"/>
                <w:color w:val="1F497D" w:themeColor="text2"/>
              </w:rPr>
              <m:t>15</m:t>
            </m:r>
          </m:num>
          <m:den>
            <m:r>
              <w:rPr>
                <w:rFonts w:ascii="Cambria Math" w:hAnsi="Cambria Math"/>
                <w:color w:val="1F497D" w:themeColor="text2"/>
              </w:rPr>
              <m:t>2</m:t>
            </m:r>
          </m:den>
        </m:f>
      </m:oMath>
    </w:p>
    <w:p w14:paraId="626F9490" w14:textId="0A9AB9E1" w:rsidR="000C0B95" w:rsidRDefault="000C0B95" w:rsidP="000C0B95">
      <w:pPr>
        <w:spacing w:before="120" w:after="120"/>
        <w:rPr>
          <w:color w:val="1F497D" w:themeColor="text2"/>
        </w:rPr>
      </w:pPr>
      <w:proofErr w:type="gramStart"/>
      <w:r w:rsidRPr="000C0B95">
        <w:rPr>
          <w:i/>
          <w:iCs/>
          <w:color w:val="1F497D" w:themeColor="text2"/>
        </w:rPr>
        <w:t>n</w:t>
      </w:r>
      <w:proofErr w:type="gramEnd"/>
      <w:r w:rsidRPr="000C0B95">
        <w:rPr>
          <w:color w:val="1F497D" w:themeColor="text2"/>
        </w:rPr>
        <w:t xml:space="preserve"> &gt; 7,</w:t>
      </w:r>
      <w:proofErr w:type="gramStart"/>
      <w:r w:rsidRPr="000C0B95">
        <w:rPr>
          <w:color w:val="1F497D" w:themeColor="text2"/>
        </w:rPr>
        <w:t xml:space="preserve">5  </w:t>
      </w:r>
      <w:r w:rsidRPr="000C0B95">
        <w:rPr>
          <w:color w:val="1F497D" w:themeColor="text2"/>
        </w:rPr>
        <w:tab/>
      </w:r>
      <w:proofErr w:type="gramEnd"/>
      <w:r w:rsidRPr="000C0B95">
        <w:rPr>
          <w:color w:val="1F497D" w:themeColor="text2"/>
        </w:rPr>
        <w:tab/>
        <w:t xml:space="preserve">donc à partir de </w:t>
      </w:r>
      <w:r w:rsidRPr="000C0B95">
        <w:rPr>
          <w:i/>
          <w:iCs/>
          <w:color w:val="1F497D" w:themeColor="text2"/>
        </w:rPr>
        <w:t>n</w:t>
      </w:r>
      <w:r w:rsidRPr="000C0B95">
        <w:rPr>
          <w:color w:val="1F497D" w:themeColor="text2"/>
        </w:rPr>
        <w:t xml:space="preserve"> = 8</w:t>
      </w:r>
    </w:p>
    <w:p w14:paraId="5AA17E5A" w14:textId="77777777" w:rsidR="00576E03" w:rsidRDefault="00576E03" w:rsidP="000C0B95">
      <w:pPr>
        <w:spacing w:before="120" w:after="120"/>
        <w:rPr>
          <w:color w:val="1F497D" w:themeColor="text2"/>
        </w:rPr>
      </w:pPr>
    </w:p>
    <w:p w14:paraId="454217A9" w14:textId="006F5C18" w:rsidR="00576E03" w:rsidRDefault="00576E03" w:rsidP="000C0B95">
      <w:pPr>
        <w:spacing w:before="120" w:after="120"/>
        <w:rPr>
          <w:color w:val="1F497D" w:themeColor="text2"/>
        </w:rPr>
      </w:pPr>
      <w:r>
        <w:rPr>
          <w:color w:val="1F497D" w:themeColor="text2"/>
        </w:rPr>
        <w:t>Pour l’exercice 1</w:t>
      </w:r>
      <w:proofErr w:type="gramStart"/>
      <w:r>
        <w:rPr>
          <w:color w:val="1F497D" w:themeColor="text2"/>
        </w:rPr>
        <w:t> :</w:t>
      </w:r>
      <w:r w:rsidR="00F734D7">
        <w:rPr>
          <w:color w:val="1F497D" w:themeColor="text2"/>
        </w:rPr>
        <w:t>On</w:t>
      </w:r>
      <w:proofErr w:type="gramEnd"/>
      <w:r w:rsidR="00F734D7">
        <w:rPr>
          <w:color w:val="1F497D" w:themeColor="text2"/>
        </w:rPr>
        <w:t xml:space="preserve"> sait </w:t>
      </w:r>
      <w:proofErr w:type="gramStart"/>
      <w:r w:rsidR="00F734D7">
        <w:rPr>
          <w:color w:val="1F497D" w:themeColor="text2"/>
        </w:rPr>
        <w:t xml:space="preserve">que </w:t>
      </w:r>
      <w:r>
        <w:rPr>
          <w:color w:val="1F497D" w:themeColor="text2"/>
        </w:rPr>
        <w:t xml:space="preserve"> </w:t>
      </w:r>
      <w:r w:rsidRPr="00576E03">
        <w:rPr>
          <w:i/>
          <w:iCs/>
          <w:color w:val="1F497D" w:themeColor="text2"/>
        </w:rPr>
        <w:t>u</w:t>
      </w:r>
      <w:proofErr w:type="gramEnd"/>
      <w:r w:rsidRPr="00576E03">
        <w:rPr>
          <w:color w:val="1F497D" w:themeColor="text2"/>
          <w:vertAlign w:val="subscript"/>
        </w:rPr>
        <w:t>1</w:t>
      </w:r>
      <w:r>
        <w:rPr>
          <w:color w:val="1F497D" w:themeColor="text2"/>
        </w:rPr>
        <w:t xml:space="preserve"> = 5 et </w:t>
      </w:r>
      <w:r w:rsidRPr="00576E03">
        <w:rPr>
          <w:i/>
          <w:iCs/>
          <w:color w:val="1F497D" w:themeColor="text2"/>
        </w:rPr>
        <w:t>r</w:t>
      </w:r>
      <w:r>
        <w:rPr>
          <w:color w:val="1F497D" w:themeColor="text2"/>
        </w:rPr>
        <w:t xml:space="preserve"> = -13  </w:t>
      </w:r>
      <w:r w:rsidRPr="00576E03">
        <w:rPr>
          <w:color w:val="1F497D" w:themeColor="text2"/>
        </w:rPr>
        <w:sym w:font="Wingdings" w:char="F0E8"/>
      </w:r>
      <w:r>
        <w:rPr>
          <w:color w:val="1F497D" w:themeColor="text2"/>
        </w:rPr>
        <w:t xml:space="preserve"> on calcule </w:t>
      </w:r>
      <w:r w:rsidRPr="00576E03">
        <w:rPr>
          <w:i/>
          <w:iCs/>
          <w:color w:val="1F497D" w:themeColor="text2"/>
        </w:rPr>
        <w:t>u</w:t>
      </w:r>
      <w:r w:rsidRPr="00576E03">
        <w:rPr>
          <w:color w:val="1F497D" w:themeColor="text2"/>
          <w:vertAlign w:val="subscript"/>
        </w:rPr>
        <w:t>0</w:t>
      </w:r>
      <w:r>
        <w:rPr>
          <w:color w:val="1F497D" w:themeColor="text2"/>
        </w:rPr>
        <w:t xml:space="preserve"> = </w:t>
      </w:r>
      <w:r w:rsidRPr="00576E03">
        <w:rPr>
          <w:i/>
          <w:iCs/>
          <w:color w:val="1F497D" w:themeColor="text2"/>
        </w:rPr>
        <w:t>u</w:t>
      </w:r>
      <w:r w:rsidRPr="00576E03">
        <w:rPr>
          <w:color w:val="1F497D" w:themeColor="text2"/>
          <w:vertAlign w:val="subscript"/>
        </w:rPr>
        <w:t>1</w:t>
      </w:r>
      <w:r>
        <w:rPr>
          <w:color w:val="1F497D" w:themeColor="text2"/>
        </w:rPr>
        <w:t xml:space="preserve"> – </w:t>
      </w:r>
      <w:r w:rsidRPr="00576E03">
        <w:rPr>
          <w:i/>
          <w:iCs/>
          <w:color w:val="1F497D" w:themeColor="text2"/>
        </w:rPr>
        <w:t>r</w:t>
      </w:r>
      <w:r>
        <w:rPr>
          <w:color w:val="1F497D" w:themeColor="text2"/>
        </w:rPr>
        <w:t xml:space="preserve"> = 5 – (-13) = 5 + 13 = 18</w:t>
      </w:r>
    </w:p>
    <w:p w14:paraId="081890FC" w14:textId="5EBFE31E" w:rsidR="00576E03" w:rsidRPr="000C0B95" w:rsidRDefault="00F734D7" w:rsidP="000C0B95">
      <w:pPr>
        <w:spacing w:before="120" w:after="120"/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D16181" wp14:editId="5810E194">
                <wp:simplePos x="0" y="0"/>
                <wp:positionH relativeFrom="column">
                  <wp:posOffset>2091601</wp:posOffset>
                </wp:positionH>
                <wp:positionV relativeFrom="paragraph">
                  <wp:posOffset>186685</wp:posOffset>
                </wp:positionV>
                <wp:extent cx="1417053" cy="157453"/>
                <wp:effectExtent l="19050" t="0" r="12065" b="14605"/>
                <wp:wrapNone/>
                <wp:docPr id="1534787703" name="Forme libre : for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053" cy="157453"/>
                        </a:xfrm>
                        <a:custGeom>
                          <a:avLst/>
                          <a:gdLst>
                            <a:gd name="connsiteX0" fmla="*/ 21062 w 1417053"/>
                            <a:gd name="connsiteY0" fmla="*/ 53077 h 157453"/>
                            <a:gd name="connsiteX1" fmla="*/ 175608 w 1417053"/>
                            <a:gd name="connsiteY1" fmla="*/ 143229 h 157453"/>
                            <a:gd name="connsiteX2" fmla="*/ 1308949 w 1417053"/>
                            <a:gd name="connsiteY2" fmla="*/ 143229 h 157453"/>
                            <a:gd name="connsiteX3" fmla="*/ 1379783 w 1417053"/>
                            <a:gd name="connsiteY3" fmla="*/ 8001 h 157453"/>
                            <a:gd name="connsiteX4" fmla="*/ 1386222 w 1417053"/>
                            <a:gd name="connsiteY4" fmla="*/ 27319 h 1574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17053" h="157453">
                              <a:moveTo>
                                <a:pt x="21062" y="53077"/>
                              </a:moveTo>
                              <a:cubicBezTo>
                                <a:pt x="-8989" y="90640"/>
                                <a:pt x="-39040" y="128204"/>
                                <a:pt x="175608" y="143229"/>
                              </a:cubicBezTo>
                              <a:cubicBezTo>
                                <a:pt x="390256" y="158254"/>
                                <a:pt x="1108253" y="165767"/>
                                <a:pt x="1308949" y="143229"/>
                              </a:cubicBezTo>
                              <a:cubicBezTo>
                                <a:pt x="1509645" y="120691"/>
                                <a:pt x="1366904" y="27319"/>
                                <a:pt x="1379783" y="8001"/>
                              </a:cubicBezTo>
                              <a:cubicBezTo>
                                <a:pt x="1392662" y="-11317"/>
                                <a:pt x="1389442" y="8001"/>
                                <a:pt x="1386222" y="27319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48BEE" id="Forme libre : forme 26" o:spid="_x0000_s1026" style="position:absolute;margin-left:164.7pt;margin-top:14.7pt;width:111.6pt;height:1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7053,15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" path="m21062,53077v-30051,37563,-60102,75127,154546,90152c390256,158254,1108253,165767,1308949,143229,1509645,120691,1366904,27319,1379783,8001v12879,-19318,9659,,6439,19318e" filled="f" strokecolor="#365f91 [2404]" strokeweight="1pt">
                <v:path arrowok="t" o:connecttype="custom" o:connectlocs="21062,53077;175608,143229;1308949,143229;1379783,8001;1386222,27319" o:connectangles="0,0,0,0,0"/>
              </v:shape>
            </w:pict>
          </mc:Fallback>
        </mc:AlternateContent>
      </w:r>
      <w:r w:rsidR="00576E03">
        <w:rPr>
          <w:color w:val="1F497D" w:themeColor="text2"/>
        </w:rPr>
        <w:t xml:space="preserve">L’équation de la suite est donc </w:t>
      </w:r>
      <w:r w:rsidR="00576E03" w:rsidRPr="00F734D7">
        <w:rPr>
          <w:i/>
          <w:iCs/>
          <w:color w:val="1F497D" w:themeColor="text2"/>
        </w:rPr>
        <w:t>u</w:t>
      </w:r>
      <w:r w:rsidR="00576E03" w:rsidRPr="00F734D7">
        <w:rPr>
          <w:i/>
          <w:iCs/>
          <w:color w:val="1F497D" w:themeColor="text2"/>
          <w:vertAlign w:val="subscript"/>
        </w:rPr>
        <w:t>n</w:t>
      </w:r>
      <w:r w:rsidR="00576E03">
        <w:rPr>
          <w:color w:val="1F497D" w:themeColor="text2"/>
        </w:rPr>
        <w:t xml:space="preserve"> = </w:t>
      </w:r>
      <w:proofErr w:type="gramStart"/>
      <w:r w:rsidRPr="00F734D7">
        <w:rPr>
          <w:i/>
          <w:iCs/>
          <w:color w:val="1F497D" w:themeColor="text2"/>
        </w:rPr>
        <w:t xml:space="preserve">r </w:t>
      </w:r>
      <w:r>
        <w:rPr>
          <w:i/>
          <w:iCs/>
          <w:color w:val="1F497D" w:themeColor="text2"/>
        </w:rPr>
        <w:t>.</w:t>
      </w:r>
      <w:proofErr w:type="gramEnd"/>
      <w:r>
        <w:rPr>
          <w:i/>
          <w:iCs/>
          <w:color w:val="1F497D" w:themeColor="text2"/>
        </w:rPr>
        <w:t xml:space="preserve"> </w:t>
      </w:r>
      <w:proofErr w:type="gramStart"/>
      <w:r w:rsidRPr="00F734D7">
        <w:rPr>
          <w:i/>
          <w:iCs/>
          <w:color w:val="1F497D" w:themeColor="text2"/>
        </w:rPr>
        <w:t>n</w:t>
      </w:r>
      <w:proofErr w:type="gramEnd"/>
      <w:r>
        <w:rPr>
          <w:color w:val="1F497D" w:themeColor="text2"/>
        </w:rPr>
        <w:t xml:space="preserve"> + </w:t>
      </w:r>
      <w:r w:rsidRPr="00F734D7">
        <w:rPr>
          <w:i/>
          <w:iCs/>
          <w:color w:val="1F497D" w:themeColor="text2"/>
        </w:rPr>
        <w:t>u</w:t>
      </w:r>
      <w:r w:rsidRPr="00F734D7">
        <w:rPr>
          <w:color w:val="1F497D" w:themeColor="text2"/>
          <w:vertAlign w:val="subscript"/>
        </w:rPr>
        <w:t>0</w:t>
      </w:r>
      <w:r>
        <w:rPr>
          <w:color w:val="1F497D" w:themeColor="text2"/>
        </w:rPr>
        <w:t xml:space="preserve"> = </w:t>
      </w:r>
      <w:r w:rsidR="00576E03">
        <w:rPr>
          <w:color w:val="1F497D" w:themeColor="text2"/>
        </w:rPr>
        <w:t xml:space="preserve">-13 </w:t>
      </w:r>
      <w:r w:rsidR="00576E03" w:rsidRPr="00F734D7">
        <w:rPr>
          <w:i/>
          <w:iCs/>
          <w:color w:val="1F497D" w:themeColor="text2"/>
        </w:rPr>
        <w:t>n</w:t>
      </w:r>
      <w:r w:rsidR="00576E03">
        <w:rPr>
          <w:color w:val="1F497D" w:themeColor="text2"/>
        </w:rPr>
        <w:t xml:space="preserve"> + </w:t>
      </w:r>
      <w:proofErr w:type="gramStart"/>
      <w:r w:rsidR="00576E03">
        <w:rPr>
          <w:color w:val="1F497D" w:themeColor="text2"/>
        </w:rPr>
        <w:t>18</w:t>
      </w:r>
      <w:r>
        <w:rPr>
          <w:color w:val="1F497D" w:themeColor="text2"/>
        </w:rPr>
        <w:t xml:space="preserve">  (le .</w:t>
      </w:r>
      <w:proofErr w:type="gramEnd"/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étant</w:t>
      </w:r>
      <w:proofErr w:type="gramEnd"/>
      <w:r>
        <w:rPr>
          <w:color w:val="1F497D" w:themeColor="text2"/>
        </w:rPr>
        <w:t xml:space="preserve"> une multiplication : programme de 5</w:t>
      </w:r>
      <w:r w:rsidRPr="00F734D7">
        <w:rPr>
          <w:color w:val="1F497D" w:themeColor="text2"/>
          <w:vertAlign w:val="superscript"/>
        </w:rPr>
        <w:t>ème</w:t>
      </w:r>
      <w:r>
        <w:rPr>
          <w:color w:val="1F497D" w:themeColor="text2"/>
        </w:rPr>
        <w:t xml:space="preserve"> / 4</w:t>
      </w:r>
      <w:r w:rsidRPr="00F734D7">
        <w:rPr>
          <w:color w:val="1F497D" w:themeColor="text2"/>
          <w:vertAlign w:val="superscript"/>
        </w:rPr>
        <w:t>ème</w:t>
      </w:r>
      <w:r>
        <w:rPr>
          <w:color w:val="1F497D" w:themeColor="text2"/>
        </w:rPr>
        <w:t>)</w:t>
      </w:r>
    </w:p>
    <w:sectPr w:rsidR="00576E03" w:rsidRPr="000C0B95" w:rsidSect="003B0C2F">
      <w:footerReference w:type="default" r:id="rId8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5F3" w14:textId="77777777" w:rsidR="00A43322" w:rsidRDefault="00A43322" w:rsidP="00BD2CCB">
      <w:r>
        <w:separator/>
      </w:r>
    </w:p>
  </w:endnote>
  <w:endnote w:type="continuationSeparator" w:id="0">
    <w:p w14:paraId="22AC6652" w14:textId="77777777" w:rsidR="00A43322" w:rsidRDefault="00A4332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7758A102" w:rsidR="003F2BBE" w:rsidRPr="00371A20" w:rsidRDefault="00724E9A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1PP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F4AEB4B" w:rsidR="003F2BBE" w:rsidRPr="00371A20" w:rsidRDefault="00863C16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REVISIONS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77777777" w:rsidR="003F2BBE" w:rsidRPr="00371A20" w:rsidRDefault="003F2BB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661" w14:textId="77777777" w:rsidR="00A43322" w:rsidRDefault="00A43322" w:rsidP="00BD2CCB">
      <w:r>
        <w:separator/>
      </w:r>
    </w:p>
  </w:footnote>
  <w:footnote w:type="continuationSeparator" w:id="0">
    <w:p w14:paraId="1133D7C1" w14:textId="77777777" w:rsidR="00A43322" w:rsidRDefault="00A4332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B202D5"/>
    <w:multiLevelType w:val="hybridMultilevel"/>
    <w:tmpl w:val="8730D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2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109655">
    <w:abstractNumId w:val="6"/>
  </w:num>
  <w:num w:numId="2" w16cid:durableId="731581975">
    <w:abstractNumId w:val="11"/>
  </w:num>
  <w:num w:numId="3" w16cid:durableId="816579992">
    <w:abstractNumId w:val="4"/>
  </w:num>
  <w:num w:numId="4" w16cid:durableId="2122527103">
    <w:abstractNumId w:val="12"/>
  </w:num>
  <w:num w:numId="5" w16cid:durableId="254901173">
    <w:abstractNumId w:val="0"/>
  </w:num>
  <w:num w:numId="6" w16cid:durableId="1094592978">
    <w:abstractNumId w:val="10"/>
  </w:num>
  <w:num w:numId="7" w16cid:durableId="1920359709">
    <w:abstractNumId w:val="2"/>
  </w:num>
  <w:num w:numId="8" w16cid:durableId="522864988">
    <w:abstractNumId w:val="7"/>
  </w:num>
  <w:num w:numId="9" w16cid:durableId="1638493771">
    <w:abstractNumId w:val="5"/>
  </w:num>
  <w:num w:numId="10" w16cid:durableId="2071073616">
    <w:abstractNumId w:val="8"/>
  </w:num>
  <w:num w:numId="11" w16cid:durableId="717978431">
    <w:abstractNumId w:val="1"/>
  </w:num>
  <w:num w:numId="12" w16cid:durableId="1057896073">
    <w:abstractNumId w:val="3"/>
  </w:num>
  <w:num w:numId="13" w16cid:durableId="75790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A5069"/>
    <w:rsid w:val="000C0B95"/>
    <w:rsid w:val="000C1E8F"/>
    <w:rsid w:val="00131D11"/>
    <w:rsid w:val="001449BF"/>
    <w:rsid w:val="0015319A"/>
    <w:rsid w:val="00153A6C"/>
    <w:rsid w:val="00156CA5"/>
    <w:rsid w:val="001702EF"/>
    <w:rsid w:val="001722E0"/>
    <w:rsid w:val="00184EFD"/>
    <w:rsid w:val="001D153C"/>
    <w:rsid w:val="001F2464"/>
    <w:rsid w:val="00211769"/>
    <w:rsid w:val="002123EC"/>
    <w:rsid w:val="00274EA3"/>
    <w:rsid w:val="00291B4B"/>
    <w:rsid w:val="002C01F4"/>
    <w:rsid w:val="002C1E72"/>
    <w:rsid w:val="002F6988"/>
    <w:rsid w:val="003038F5"/>
    <w:rsid w:val="003058BE"/>
    <w:rsid w:val="003149FE"/>
    <w:rsid w:val="00336823"/>
    <w:rsid w:val="00371A20"/>
    <w:rsid w:val="00394931"/>
    <w:rsid w:val="003A57D1"/>
    <w:rsid w:val="003B0C2F"/>
    <w:rsid w:val="003F2BBE"/>
    <w:rsid w:val="00407B71"/>
    <w:rsid w:val="0043316A"/>
    <w:rsid w:val="004815FB"/>
    <w:rsid w:val="00493859"/>
    <w:rsid w:val="004A5982"/>
    <w:rsid w:val="004B1B9E"/>
    <w:rsid w:val="004D7D54"/>
    <w:rsid w:val="005050D5"/>
    <w:rsid w:val="005150DD"/>
    <w:rsid w:val="005544B1"/>
    <w:rsid w:val="00576E03"/>
    <w:rsid w:val="005A75DC"/>
    <w:rsid w:val="005C5744"/>
    <w:rsid w:val="00663AAF"/>
    <w:rsid w:val="0067030D"/>
    <w:rsid w:val="00674ED4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715CCC"/>
    <w:rsid w:val="007237A6"/>
    <w:rsid w:val="00724E9A"/>
    <w:rsid w:val="00742995"/>
    <w:rsid w:val="0076439E"/>
    <w:rsid w:val="00765F14"/>
    <w:rsid w:val="00776212"/>
    <w:rsid w:val="007B1BCE"/>
    <w:rsid w:val="0082113A"/>
    <w:rsid w:val="008347FF"/>
    <w:rsid w:val="00840B30"/>
    <w:rsid w:val="00840D88"/>
    <w:rsid w:val="0084329B"/>
    <w:rsid w:val="0086354E"/>
    <w:rsid w:val="00863C16"/>
    <w:rsid w:val="00881B2E"/>
    <w:rsid w:val="008B46A2"/>
    <w:rsid w:val="008C3C4A"/>
    <w:rsid w:val="00916CED"/>
    <w:rsid w:val="00917434"/>
    <w:rsid w:val="009310D8"/>
    <w:rsid w:val="00943103"/>
    <w:rsid w:val="00957D03"/>
    <w:rsid w:val="009A5D82"/>
    <w:rsid w:val="009B7579"/>
    <w:rsid w:val="009F19E5"/>
    <w:rsid w:val="009F7DFE"/>
    <w:rsid w:val="00A11B60"/>
    <w:rsid w:val="00A23683"/>
    <w:rsid w:val="00A24E2F"/>
    <w:rsid w:val="00A43322"/>
    <w:rsid w:val="00A4494F"/>
    <w:rsid w:val="00A56F50"/>
    <w:rsid w:val="00A93674"/>
    <w:rsid w:val="00AA76F0"/>
    <w:rsid w:val="00AA7CDB"/>
    <w:rsid w:val="00AC5096"/>
    <w:rsid w:val="00AE79F9"/>
    <w:rsid w:val="00B45CC0"/>
    <w:rsid w:val="00B620C4"/>
    <w:rsid w:val="00B72D26"/>
    <w:rsid w:val="00B74912"/>
    <w:rsid w:val="00B7530D"/>
    <w:rsid w:val="00BA52A7"/>
    <w:rsid w:val="00BD2CCB"/>
    <w:rsid w:val="00BF5B39"/>
    <w:rsid w:val="00C21EED"/>
    <w:rsid w:val="00C51EFA"/>
    <w:rsid w:val="00C52C18"/>
    <w:rsid w:val="00C72EEA"/>
    <w:rsid w:val="00CA0EE4"/>
    <w:rsid w:val="00CA1F38"/>
    <w:rsid w:val="00CC0541"/>
    <w:rsid w:val="00CD2207"/>
    <w:rsid w:val="00CD65D4"/>
    <w:rsid w:val="00CE1EF4"/>
    <w:rsid w:val="00CE7BB9"/>
    <w:rsid w:val="00CF26D8"/>
    <w:rsid w:val="00D5049B"/>
    <w:rsid w:val="00D5668E"/>
    <w:rsid w:val="00D72A85"/>
    <w:rsid w:val="00D83856"/>
    <w:rsid w:val="00DC28E7"/>
    <w:rsid w:val="00E40543"/>
    <w:rsid w:val="00E41189"/>
    <w:rsid w:val="00E82631"/>
    <w:rsid w:val="00EB5835"/>
    <w:rsid w:val="00EF6611"/>
    <w:rsid w:val="00F03C77"/>
    <w:rsid w:val="00F13828"/>
    <w:rsid w:val="00F2224C"/>
    <w:rsid w:val="00F22670"/>
    <w:rsid w:val="00F55CD7"/>
    <w:rsid w:val="00F734D7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24E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724E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52</TotalTime>
  <Pages>2</Pages>
  <Words>721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4</cp:revision>
  <cp:lastPrinted>2021-11-22T11:35:00Z</cp:lastPrinted>
  <dcterms:created xsi:type="dcterms:W3CDTF">2025-11-18T10:54:00Z</dcterms:created>
  <dcterms:modified xsi:type="dcterms:W3CDTF">2025-11-18T11:41:00Z</dcterms:modified>
</cp:coreProperties>
</file>