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943634"/>
          <w:left w:val="single" w:sz="12" w:space="0" w:color="943634"/>
          <w:bottom w:val="single" w:sz="12" w:space="0" w:color="943634"/>
          <w:right w:val="single" w:sz="12" w:space="0" w:color="943634"/>
          <w:insideH w:val="single" w:sz="12" w:space="0" w:color="943634"/>
          <w:insideV w:val="single" w:sz="12" w:space="0" w:color="943634"/>
        </w:tblBorders>
        <w:tblLook w:val="00A0" w:firstRow="1" w:lastRow="0" w:firstColumn="1" w:lastColumn="0" w:noHBand="0" w:noVBand="0"/>
      </w:tblPr>
      <w:tblGrid>
        <w:gridCol w:w="3104"/>
        <w:gridCol w:w="3690"/>
        <w:gridCol w:w="3380"/>
      </w:tblGrid>
      <w:tr w:rsidR="003F2BBE" w:rsidRPr="00371A20" w14:paraId="552E8602" w14:textId="77777777" w:rsidTr="006E0B12">
        <w:trPr>
          <w:trHeight w:val="557"/>
        </w:trPr>
        <w:tc>
          <w:tcPr>
            <w:tcW w:w="3104" w:type="dxa"/>
            <w:vAlign w:val="center"/>
          </w:tcPr>
          <w:p w14:paraId="08CAC7C4" w14:textId="7084DA9D" w:rsidR="003F2BBE" w:rsidRPr="00371A20" w:rsidRDefault="006E0B12" w:rsidP="00371A20">
            <w:pPr>
              <w:spacing w:before="120" w:after="120"/>
              <w:jc w:val="center"/>
              <w:rPr>
                <w:b/>
                <w:szCs w:val="20"/>
              </w:rPr>
            </w:pPr>
            <w:bookmarkStart w:id="0" w:name="_Hlk212036030"/>
            <w:bookmarkEnd w:id="0"/>
            <w:r>
              <w:rPr>
                <w:b/>
                <w:szCs w:val="20"/>
              </w:rPr>
              <w:t>1</w:t>
            </w:r>
            <w:r w:rsidRPr="006E0B12">
              <w:rPr>
                <w:b/>
                <w:szCs w:val="20"/>
                <w:vertAlign w:val="superscript"/>
              </w:rPr>
              <w:t>ère</w:t>
            </w:r>
            <w:r>
              <w:rPr>
                <w:b/>
                <w:szCs w:val="20"/>
              </w:rPr>
              <w:t xml:space="preserve"> Professionnelle</w:t>
            </w:r>
          </w:p>
        </w:tc>
        <w:tc>
          <w:tcPr>
            <w:tcW w:w="3690" w:type="dxa"/>
            <w:shd w:val="clear" w:color="auto" w:fill="E5B8B7"/>
            <w:vAlign w:val="center"/>
          </w:tcPr>
          <w:p w14:paraId="665E60C0" w14:textId="7EEEC308" w:rsidR="003F2BBE" w:rsidRPr="00371A20" w:rsidRDefault="006E0B12" w:rsidP="00371A20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STATISTIQUES A DEUX VARIABLES</w:t>
            </w:r>
          </w:p>
        </w:tc>
        <w:tc>
          <w:tcPr>
            <w:tcW w:w="3380" w:type="dxa"/>
            <w:vAlign w:val="center"/>
          </w:tcPr>
          <w:p w14:paraId="4DB28894" w14:textId="77777777" w:rsidR="003F2BBE" w:rsidRPr="00371A20" w:rsidRDefault="003F2BBE" w:rsidP="00371A20">
            <w:pPr>
              <w:spacing w:before="120" w:after="120"/>
              <w:jc w:val="center"/>
              <w:rPr>
                <w:b/>
                <w:szCs w:val="20"/>
              </w:rPr>
            </w:pPr>
            <w:r w:rsidRPr="00371A20">
              <w:rPr>
                <w:b/>
                <w:szCs w:val="20"/>
              </w:rPr>
              <w:t>Activités et cours</w:t>
            </w:r>
          </w:p>
        </w:tc>
      </w:tr>
    </w:tbl>
    <w:p w14:paraId="14A71867" w14:textId="77777777" w:rsidR="00A56F50" w:rsidRDefault="00A56F50" w:rsidP="00493859">
      <w:pPr>
        <w:spacing w:after="120"/>
      </w:pPr>
    </w:p>
    <w:p w14:paraId="6C35EE95" w14:textId="77777777" w:rsidR="006E0B12" w:rsidRDefault="006E0B12" w:rsidP="00493859">
      <w:pPr>
        <w:spacing w:after="120"/>
      </w:pPr>
    </w:p>
    <w:p w14:paraId="0C9D85D7" w14:textId="79000E24" w:rsidR="006E0B12" w:rsidRPr="006E0B12" w:rsidRDefault="006E0B12" w:rsidP="006E0B12">
      <w:pPr>
        <w:pStyle w:val="Paragraphedeliste"/>
        <w:numPr>
          <w:ilvl w:val="0"/>
          <w:numId w:val="13"/>
        </w:numPr>
        <w:spacing w:after="120"/>
        <w:rPr>
          <w:b/>
          <w:bCs/>
        </w:rPr>
      </w:pPr>
      <w:r w:rsidRPr="006E0B12">
        <w:rPr>
          <w:b/>
          <w:bCs/>
        </w:rPr>
        <w:t>Nuage de points</w:t>
      </w:r>
      <w:r w:rsidR="00497BC5">
        <w:rPr>
          <w:b/>
          <w:bCs/>
        </w:rPr>
        <w:t xml:space="preserve"> </w:t>
      </w:r>
      <w:proofErr w:type="gramStart"/>
      <w:r w:rsidR="00497BC5">
        <w:rPr>
          <w:b/>
          <w:bCs/>
        </w:rPr>
        <w:t>-  droite</w:t>
      </w:r>
      <w:proofErr w:type="gramEnd"/>
      <w:r w:rsidR="00497BC5">
        <w:rPr>
          <w:b/>
          <w:bCs/>
        </w:rPr>
        <w:t xml:space="preserve"> d’ajustement et cohérence.</w:t>
      </w:r>
    </w:p>
    <w:p w14:paraId="2A41DE2D" w14:textId="77777777" w:rsidR="00497BC5" w:rsidRDefault="00497BC5" w:rsidP="006E0B12">
      <w:pPr>
        <w:spacing w:after="120"/>
      </w:pPr>
    </w:p>
    <w:p w14:paraId="3DE38523" w14:textId="12E62066" w:rsidR="00497BC5" w:rsidRPr="00497BC5" w:rsidRDefault="00497BC5" w:rsidP="006E0B12">
      <w:pPr>
        <w:spacing w:after="120"/>
        <w:rPr>
          <w:i/>
          <w:iCs/>
          <w:u w:val="single"/>
        </w:rPr>
      </w:pPr>
      <w:r>
        <w:tab/>
      </w:r>
      <w:r>
        <w:tab/>
      </w:r>
      <w:r w:rsidRPr="00497BC5">
        <w:rPr>
          <w:i/>
          <w:iCs/>
          <w:u w:val="single"/>
        </w:rPr>
        <w:t>Cas n°1 :</w:t>
      </w:r>
    </w:p>
    <w:p w14:paraId="48BEBBDD" w14:textId="77777777" w:rsidR="00497BC5" w:rsidRDefault="00497BC5" w:rsidP="006E0B12">
      <w:pPr>
        <w:spacing w:after="120"/>
      </w:pPr>
    </w:p>
    <w:p w14:paraId="2ACA96F9" w14:textId="3BF53353" w:rsidR="006E0B12" w:rsidRDefault="009B3AF1" w:rsidP="006E0B12">
      <w:pPr>
        <w:spacing w:after="120"/>
      </w:pPr>
      <w:r w:rsidRPr="009B3AF1">
        <w:rPr>
          <w:noProof/>
        </w:rPr>
        <w:drawing>
          <wp:anchor distT="0" distB="0" distL="114300" distR="114300" simplePos="0" relativeHeight="251657216" behindDoc="0" locked="0" layoutInCell="1" allowOverlap="1" wp14:anchorId="7B482AF5" wp14:editId="175322A1">
            <wp:simplePos x="0" y="0"/>
            <wp:positionH relativeFrom="column">
              <wp:posOffset>1301008</wp:posOffset>
            </wp:positionH>
            <wp:positionV relativeFrom="paragraph">
              <wp:posOffset>271699</wp:posOffset>
            </wp:positionV>
            <wp:extent cx="5305425" cy="3903345"/>
            <wp:effectExtent l="0" t="0" r="9525" b="1905"/>
            <wp:wrapSquare wrapText="bothSides"/>
            <wp:docPr id="16012893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89351" name=""/>
                    <pic:cNvPicPr/>
                  </pic:nvPicPr>
                  <pic:blipFill rotWithShape="1">
                    <a:blip r:embed="rId7"/>
                    <a:srcRect l="1957" r="5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0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Voici les temps effectués (arrondis à 5 secondes) par un coureur sur un kilomètre depuis ses 20 ans jusqu’à ses 55 ans.</w:t>
      </w:r>
    </w:p>
    <w:tbl>
      <w:tblPr>
        <w:tblStyle w:val="Grilledutableau"/>
        <w:tblpPr w:leftFromText="141" w:rightFromText="141" w:vertAnchor="text" w:horzAnchor="margin" w:tblpY="970"/>
        <w:tblW w:w="0" w:type="auto"/>
        <w:tblLook w:val="04A0" w:firstRow="1" w:lastRow="0" w:firstColumn="1" w:lastColumn="0" w:noHBand="0" w:noVBand="1"/>
      </w:tblPr>
      <w:tblGrid>
        <w:gridCol w:w="704"/>
        <w:gridCol w:w="1000"/>
      </w:tblGrid>
      <w:tr w:rsidR="009B3AF1" w14:paraId="21CBCB7B" w14:textId="77777777" w:rsidTr="009B3AF1">
        <w:tc>
          <w:tcPr>
            <w:tcW w:w="704" w:type="dxa"/>
          </w:tcPr>
          <w:p w14:paraId="5F6DCB95" w14:textId="77777777" w:rsidR="009B3AF1" w:rsidRDefault="009B3AF1" w:rsidP="009B3AF1">
            <w:pPr>
              <w:spacing w:before="120" w:after="120"/>
              <w:jc w:val="center"/>
            </w:pPr>
            <w:r>
              <w:t>Age (ans)</w:t>
            </w:r>
          </w:p>
        </w:tc>
        <w:tc>
          <w:tcPr>
            <w:tcW w:w="1000" w:type="dxa"/>
          </w:tcPr>
          <w:p w14:paraId="1227F417" w14:textId="77777777" w:rsidR="009B3AF1" w:rsidRDefault="009B3AF1" w:rsidP="009B3AF1">
            <w:pPr>
              <w:spacing w:before="120" w:after="120"/>
              <w:jc w:val="center"/>
            </w:pPr>
            <w:r>
              <w:t>Temps au kilomètre (en s)</w:t>
            </w:r>
          </w:p>
        </w:tc>
      </w:tr>
      <w:tr w:rsidR="009B3AF1" w14:paraId="53F47938" w14:textId="77777777" w:rsidTr="009B3AF1">
        <w:tc>
          <w:tcPr>
            <w:tcW w:w="704" w:type="dxa"/>
          </w:tcPr>
          <w:p w14:paraId="2249FF35" w14:textId="4C0E72E2" w:rsidR="009B3AF1" w:rsidRDefault="009B3AF1" w:rsidP="009B3AF1">
            <w:pPr>
              <w:spacing w:before="120" w:after="120"/>
              <w:jc w:val="center"/>
            </w:pPr>
            <w:r>
              <w:t>20</w:t>
            </w:r>
          </w:p>
        </w:tc>
        <w:tc>
          <w:tcPr>
            <w:tcW w:w="1000" w:type="dxa"/>
          </w:tcPr>
          <w:p w14:paraId="0BD05FB6" w14:textId="3BE80988" w:rsidR="009B3AF1" w:rsidRDefault="009B3AF1" w:rsidP="009B3AF1">
            <w:pPr>
              <w:spacing w:before="120" w:after="120"/>
              <w:jc w:val="center"/>
            </w:pPr>
            <w:r>
              <w:t>190</w:t>
            </w:r>
          </w:p>
        </w:tc>
      </w:tr>
      <w:tr w:rsidR="009B3AF1" w14:paraId="38285172" w14:textId="77777777" w:rsidTr="009B3AF1">
        <w:tc>
          <w:tcPr>
            <w:tcW w:w="704" w:type="dxa"/>
          </w:tcPr>
          <w:p w14:paraId="64DB4AB5" w14:textId="57E68277" w:rsidR="009B3AF1" w:rsidRDefault="009B3AF1" w:rsidP="009B3AF1">
            <w:pPr>
              <w:spacing w:before="120" w:after="120"/>
              <w:jc w:val="center"/>
            </w:pPr>
            <w:r>
              <w:t>25</w:t>
            </w:r>
          </w:p>
        </w:tc>
        <w:tc>
          <w:tcPr>
            <w:tcW w:w="1000" w:type="dxa"/>
          </w:tcPr>
          <w:p w14:paraId="4BCDFB23" w14:textId="65FB4608" w:rsidR="009B3AF1" w:rsidRDefault="009B3AF1" w:rsidP="009B3AF1">
            <w:pPr>
              <w:spacing w:before="120" w:after="120"/>
              <w:jc w:val="center"/>
            </w:pPr>
            <w:r>
              <w:t>………</w:t>
            </w:r>
          </w:p>
        </w:tc>
      </w:tr>
      <w:tr w:rsidR="009B3AF1" w14:paraId="3C40EC37" w14:textId="77777777" w:rsidTr="009B3AF1">
        <w:tc>
          <w:tcPr>
            <w:tcW w:w="704" w:type="dxa"/>
          </w:tcPr>
          <w:p w14:paraId="7DC9532F" w14:textId="65780E36" w:rsidR="009B3AF1" w:rsidRDefault="009B3AF1" w:rsidP="009B3AF1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1000" w:type="dxa"/>
          </w:tcPr>
          <w:p w14:paraId="2F892AEF" w14:textId="70C1A36A" w:rsidR="009B3AF1" w:rsidRDefault="009B3AF1" w:rsidP="009B3AF1">
            <w:pPr>
              <w:spacing w:before="120" w:after="120"/>
              <w:jc w:val="center"/>
            </w:pPr>
            <w:r>
              <w:t>………</w:t>
            </w:r>
          </w:p>
        </w:tc>
      </w:tr>
      <w:tr w:rsidR="009B3AF1" w14:paraId="30AAC9B5" w14:textId="77777777" w:rsidTr="009B3AF1">
        <w:tc>
          <w:tcPr>
            <w:tcW w:w="704" w:type="dxa"/>
          </w:tcPr>
          <w:p w14:paraId="21B2C835" w14:textId="51BC0FC3" w:rsidR="009B3AF1" w:rsidRDefault="009B3AF1" w:rsidP="009B3AF1">
            <w:pPr>
              <w:spacing w:before="120" w:after="120"/>
              <w:jc w:val="center"/>
            </w:pPr>
            <w:r>
              <w:t>35</w:t>
            </w:r>
          </w:p>
        </w:tc>
        <w:tc>
          <w:tcPr>
            <w:tcW w:w="1000" w:type="dxa"/>
          </w:tcPr>
          <w:p w14:paraId="62B76501" w14:textId="1AEDFE29" w:rsidR="009B3AF1" w:rsidRDefault="009B3AF1" w:rsidP="009B3AF1">
            <w:pPr>
              <w:spacing w:before="120" w:after="120"/>
              <w:jc w:val="center"/>
            </w:pPr>
            <w:r>
              <w:t>215</w:t>
            </w:r>
          </w:p>
        </w:tc>
      </w:tr>
      <w:tr w:rsidR="009B3AF1" w14:paraId="5849C3EB" w14:textId="77777777" w:rsidTr="009B3AF1">
        <w:tc>
          <w:tcPr>
            <w:tcW w:w="704" w:type="dxa"/>
          </w:tcPr>
          <w:p w14:paraId="2308DF46" w14:textId="706B2CA0" w:rsidR="009B3AF1" w:rsidRDefault="009B3AF1" w:rsidP="009B3AF1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000" w:type="dxa"/>
          </w:tcPr>
          <w:p w14:paraId="266A54F3" w14:textId="121E66AD" w:rsidR="009B3AF1" w:rsidRDefault="009B3AF1" w:rsidP="009B3AF1">
            <w:pPr>
              <w:spacing w:before="120" w:after="120"/>
              <w:jc w:val="center"/>
            </w:pPr>
            <w:r>
              <w:t>230</w:t>
            </w:r>
          </w:p>
        </w:tc>
      </w:tr>
      <w:tr w:rsidR="009B3AF1" w14:paraId="53FE08D5" w14:textId="77777777" w:rsidTr="009B3AF1">
        <w:tc>
          <w:tcPr>
            <w:tcW w:w="704" w:type="dxa"/>
          </w:tcPr>
          <w:p w14:paraId="20EDFFD1" w14:textId="2AAAB8AF" w:rsidR="009B3AF1" w:rsidRDefault="009B3AF1" w:rsidP="009B3AF1">
            <w:pPr>
              <w:spacing w:before="120" w:after="120"/>
              <w:jc w:val="center"/>
            </w:pPr>
            <w:r>
              <w:t>45</w:t>
            </w:r>
          </w:p>
        </w:tc>
        <w:tc>
          <w:tcPr>
            <w:tcW w:w="1000" w:type="dxa"/>
          </w:tcPr>
          <w:p w14:paraId="657BA88D" w14:textId="421A171C" w:rsidR="009B3AF1" w:rsidRDefault="009B3AF1" w:rsidP="009B3AF1">
            <w:pPr>
              <w:spacing w:before="120" w:after="120"/>
              <w:jc w:val="center"/>
            </w:pPr>
            <w:r>
              <w:t>………</w:t>
            </w:r>
          </w:p>
        </w:tc>
      </w:tr>
      <w:tr w:rsidR="009B3AF1" w14:paraId="30ABEA87" w14:textId="77777777" w:rsidTr="009B3AF1">
        <w:tc>
          <w:tcPr>
            <w:tcW w:w="704" w:type="dxa"/>
          </w:tcPr>
          <w:p w14:paraId="53A5A486" w14:textId="1345DE40" w:rsidR="009B3AF1" w:rsidRDefault="009B3AF1" w:rsidP="009B3AF1">
            <w:pPr>
              <w:spacing w:before="120" w:after="120"/>
              <w:jc w:val="center"/>
            </w:pPr>
            <w:r>
              <w:t>50</w:t>
            </w:r>
          </w:p>
        </w:tc>
        <w:tc>
          <w:tcPr>
            <w:tcW w:w="1000" w:type="dxa"/>
          </w:tcPr>
          <w:p w14:paraId="14A59E05" w14:textId="6A4F031B" w:rsidR="009B3AF1" w:rsidRDefault="009B3AF1" w:rsidP="009B3AF1">
            <w:pPr>
              <w:spacing w:before="120" w:after="120"/>
              <w:jc w:val="center"/>
            </w:pPr>
            <w:r>
              <w:t>………</w:t>
            </w:r>
          </w:p>
        </w:tc>
      </w:tr>
      <w:tr w:rsidR="009B3AF1" w14:paraId="1EAC20B4" w14:textId="77777777" w:rsidTr="009B3AF1">
        <w:tc>
          <w:tcPr>
            <w:tcW w:w="704" w:type="dxa"/>
          </w:tcPr>
          <w:p w14:paraId="4E51062C" w14:textId="18A03106" w:rsidR="009B3AF1" w:rsidRDefault="009B3AF1" w:rsidP="009B3AF1">
            <w:pPr>
              <w:spacing w:before="120" w:after="120"/>
              <w:jc w:val="center"/>
            </w:pPr>
            <w:r>
              <w:t>55</w:t>
            </w:r>
          </w:p>
        </w:tc>
        <w:tc>
          <w:tcPr>
            <w:tcW w:w="1000" w:type="dxa"/>
          </w:tcPr>
          <w:p w14:paraId="1566AA9E" w14:textId="159BEA0C" w:rsidR="009B3AF1" w:rsidRDefault="009B3AF1" w:rsidP="009B3AF1">
            <w:pPr>
              <w:spacing w:before="120" w:after="120"/>
              <w:jc w:val="center"/>
            </w:pPr>
            <w:r>
              <w:t>270</w:t>
            </w:r>
          </w:p>
        </w:tc>
      </w:tr>
    </w:tbl>
    <w:p w14:paraId="76CC62D9" w14:textId="3B1C461A" w:rsidR="009B3AF1" w:rsidRDefault="009B3AF1" w:rsidP="006E0B12">
      <w:pPr>
        <w:spacing w:after="120"/>
      </w:pPr>
      <w:r>
        <w:t>Regrouper les informations dans le tableau ci-dessous.</w:t>
      </w:r>
    </w:p>
    <w:p w14:paraId="37EE53F3" w14:textId="77777777" w:rsidR="00497BC5" w:rsidRDefault="00497BC5" w:rsidP="006E0B12">
      <w:pPr>
        <w:spacing w:after="120"/>
      </w:pPr>
    </w:p>
    <w:p w14:paraId="0CFF2A19" w14:textId="3966CDB4" w:rsidR="009B3AF1" w:rsidRDefault="009B3AF1" w:rsidP="006E0B12">
      <w:pPr>
        <w:spacing w:after="120"/>
      </w:pPr>
      <w:r>
        <w:t>Que peut-on dire sur le temps au kilomètre en fonction des années ?</w:t>
      </w:r>
    </w:p>
    <w:p w14:paraId="6766B95D" w14:textId="5FB89F9A" w:rsidR="009B3AF1" w:rsidRDefault="009B3AF1" w:rsidP="006E0B12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7DC92F7D" w14:textId="1E2C4F94" w:rsidR="009B3AF1" w:rsidRDefault="009B3AF1" w:rsidP="006E0B12">
      <w:pPr>
        <w:spacing w:after="120"/>
      </w:pPr>
      <w:r>
        <w:t>Que peut-on dire sur les points obtenus ? ………………………………………………………………………………………………………………</w:t>
      </w:r>
    </w:p>
    <w:p w14:paraId="00D9AB6F" w14:textId="771BF817" w:rsidR="009B3AF1" w:rsidRDefault="00497BC5" w:rsidP="006E0B12">
      <w:pPr>
        <w:spacing w:after="120"/>
      </w:pPr>
      <w:r>
        <w:t>Tracer une droite (D) qui passe au plus près de tous les points.</w:t>
      </w:r>
    </w:p>
    <w:p w14:paraId="4E0F9A1D" w14:textId="77777777" w:rsidR="00497BC5" w:rsidRDefault="00497BC5" w:rsidP="006E0B12">
      <w:pPr>
        <w:spacing w:after="120"/>
      </w:pPr>
      <w:r>
        <w:t xml:space="preserve">Extrapolation : </w:t>
      </w:r>
    </w:p>
    <w:p w14:paraId="07C0207C" w14:textId="77777777" w:rsidR="00497BC5" w:rsidRDefault="00497BC5" w:rsidP="006E0B12">
      <w:pPr>
        <w:spacing w:after="120"/>
      </w:pPr>
      <w:r>
        <w:t xml:space="preserve">Utiliser cette droite pour déterminer le temps que mettrait ce coureur pour parcourir le kilomètre </w:t>
      </w:r>
    </w:p>
    <w:p w14:paraId="11831F64" w14:textId="1885A28A" w:rsidR="00497BC5" w:rsidRDefault="00497BC5" w:rsidP="006E0B12">
      <w:pPr>
        <w:spacing w:after="120"/>
      </w:pPr>
      <w:r>
        <w:tab/>
      </w:r>
      <w:proofErr w:type="gramStart"/>
      <w:r>
        <w:t>à</w:t>
      </w:r>
      <w:proofErr w:type="gramEnd"/>
      <w:r>
        <w:t xml:space="preserve"> l’âge de 5 ans : </w:t>
      </w:r>
      <w:r>
        <w:tab/>
        <w:t>………………………………………………………………………………………………………………………………</w:t>
      </w:r>
    </w:p>
    <w:p w14:paraId="480AC5AF" w14:textId="77777777" w:rsidR="00497BC5" w:rsidRDefault="00497BC5" w:rsidP="00497BC5">
      <w:pPr>
        <w:spacing w:after="120"/>
      </w:pPr>
      <w:r>
        <w:tab/>
      </w:r>
      <w:proofErr w:type="gramStart"/>
      <w:r>
        <w:t>à</w:t>
      </w:r>
      <w:proofErr w:type="gramEnd"/>
      <w:r>
        <w:t xml:space="preserve"> l’âge de 65 ans : </w:t>
      </w:r>
      <w:r>
        <w:tab/>
        <w:t>………………………………………………………………………………………………………………………………</w:t>
      </w:r>
    </w:p>
    <w:p w14:paraId="7F22045C" w14:textId="7722630B" w:rsidR="00497BC5" w:rsidRDefault="00497BC5" w:rsidP="006E0B12">
      <w:pPr>
        <w:spacing w:after="120"/>
      </w:pPr>
      <w:r>
        <w:t>Dans quel cas est-ce impossible ? Justifier sommairement votre réponse.</w:t>
      </w:r>
    </w:p>
    <w:p w14:paraId="4CE453BE" w14:textId="77777777" w:rsidR="00497BC5" w:rsidRDefault="00497BC5" w:rsidP="00497BC5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E6D8DF1" w14:textId="77777777" w:rsidR="00497BC5" w:rsidRDefault="00497BC5" w:rsidP="00497BC5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</w:t>
      </w:r>
    </w:p>
    <w:p w14:paraId="62D4654B" w14:textId="77777777" w:rsidR="00497BC5" w:rsidRDefault="00497BC5" w:rsidP="006E0B12">
      <w:pPr>
        <w:spacing w:after="120"/>
      </w:pPr>
    </w:p>
    <w:p w14:paraId="138F90F0" w14:textId="77777777" w:rsidR="00497BC5" w:rsidRDefault="00497BC5" w:rsidP="006E0B12">
      <w:pPr>
        <w:spacing w:after="120"/>
      </w:pPr>
    </w:p>
    <w:p w14:paraId="0222EEE0" w14:textId="77777777" w:rsidR="00497BC5" w:rsidRDefault="00497BC5" w:rsidP="006E0B12">
      <w:pPr>
        <w:spacing w:after="120"/>
      </w:pPr>
    </w:p>
    <w:tbl>
      <w:tblPr>
        <w:tblStyle w:val="Grilledutableau"/>
        <w:tblpPr w:leftFromText="141" w:rightFromText="141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596"/>
        <w:gridCol w:w="1672"/>
        <w:gridCol w:w="1134"/>
        <w:gridCol w:w="1134"/>
      </w:tblGrid>
      <w:tr w:rsidR="00294196" w14:paraId="495B6D89" w14:textId="77777777" w:rsidTr="00294196">
        <w:tc>
          <w:tcPr>
            <w:tcW w:w="596" w:type="dxa"/>
          </w:tcPr>
          <w:p w14:paraId="4A3E45D8" w14:textId="77777777" w:rsidR="00294196" w:rsidRDefault="00294196" w:rsidP="00294196">
            <w:pPr>
              <w:spacing w:before="120" w:after="120"/>
              <w:jc w:val="center"/>
            </w:pPr>
            <w:r>
              <w:lastRenderedPageBreak/>
              <w:t>N°</w:t>
            </w:r>
          </w:p>
        </w:tc>
        <w:tc>
          <w:tcPr>
            <w:tcW w:w="1672" w:type="dxa"/>
          </w:tcPr>
          <w:p w14:paraId="520A41AA" w14:textId="77777777" w:rsidR="00294196" w:rsidRDefault="00294196" w:rsidP="00294196">
            <w:pPr>
              <w:spacing w:before="120" w:after="120"/>
            </w:pPr>
            <w:r>
              <w:t>Nom prénom</w:t>
            </w:r>
          </w:p>
        </w:tc>
        <w:tc>
          <w:tcPr>
            <w:tcW w:w="1134" w:type="dxa"/>
          </w:tcPr>
          <w:p w14:paraId="6E85FA8F" w14:textId="77777777" w:rsidR="00294196" w:rsidRDefault="00294196" w:rsidP="00294196">
            <w:pPr>
              <w:spacing w:before="120" w:after="120"/>
              <w:jc w:val="center"/>
            </w:pPr>
            <w:r>
              <w:t>Taille (cm)</w:t>
            </w:r>
          </w:p>
        </w:tc>
        <w:tc>
          <w:tcPr>
            <w:tcW w:w="1134" w:type="dxa"/>
          </w:tcPr>
          <w:p w14:paraId="24EA3E0E" w14:textId="77777777" w:rsidR="00294196" w:rsidRDefault="00294196" w:rsidP="00294196">
            <w:pPr>
              <w:spacing w:before="120" w:after="120"/>
              <w:jc w:val="center"/>
            </w:pPr>
            <w:r>
              <w:t>Masse (kg)</w:t>
            </w:r>
          </w:p>
        </w:tc>
      </w:tr>
      <w:tr w:rsidR="00294196" w14:paraId="55373AA3" w14:textId="77777777" w:rsidTr="00294196">
        <w:tc>
          <w:tcPr>
            <w:tcW w:w="596" w:type="dxa"/>
          </w:tcPr>
          <w:p w14:paraId="5386016D" w14:textId="77777777" w:rsidR="00294196" w:rsidRDefault="00294196" w:rsidP="00294196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672" w:type="dxa"/>
          </w:tcPr>
          <w:p w14:paraId="56F19893" w14:textId="77777777" w:rsidR="00294196" w:rsidRDefault="00294196" w:rsidP="00294196">
            <w:pPr>
              <w:spacing w:before="120" w:after="120"/>
            </w:pPr>
            <w:r>
              <w:t>Giorgi Beria</w:t>
            </w:r>
          </w:p>
        </w:tc>
        <w:tc>
          <w:tcPr>
            <w:tcW w:w="1134" w:type="dxa"/>
          </w:tcPr>
          <w:p w14:paraId="0D772169" w14:textId="77777777" w:rsidR="00294196" w:rsidRDefault="00294196" w:rsidP="00294196">
            <w:pPr>
              <w:spacing w:before="120" w:after="120"/>
              <w:jc w:val="center"/>
            </w:pPr>
            <w:r>
              <w:t>174</w:t>
            </w:r>
          </w:p>
        </w:tc>
        <w:tc>
          <w:tcPr>
            <w:tcW w:w="1134" w:type="dxa"/>
          </w:tcPr>
          <w:p w14:paraId="2E49831A" w14:textId="77777777" w:rsidR="00294196" w:rsidRDefault="00294196" w:rsidP="00294196">
            <w:pPr>
              <w:spacing w:before="120" w:after="120"/>
              <w:jc w:val="center"/>
            </w:pPr>
            <w:r>
              <w:t>119</w:t>
            </w:r>
          </w:p>
        </w:tc>
      </w:tr>
      <w:tr w:rsidR="00294196" w14:paraId="382EE1FB" w14:textId="77777777" w:rsidTr="00294196">
        <w:tc>
          <w:tcPr>
            <w:tcW w:w="596" w:type="dxa"/>
          </w:tcPr>
          <w:p w14:paraId="42D14FEA" w14:textId="77777777" w:rsidR="00294196" w:rsidRDefault="00294196" w:rsidP="00294196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672" w:type="dxa"/>
          </w:tcPr>
          <w:p w14:paraId="72F38F88" w14:textId="77777777" w:rsidR="00294196" w:rsidRDefault="00294196" w:rsidP="00294196">
            <w:pPr>
              <w:spacing w:before="120" w:after="120"/>
            </w:pPr>
            <w:r>
              <w:t xml:space="preserve">Gaëtan </w:t>
            </w:r>
            <w:proofErr w:type="spellStart"/>
            <w:r>
              <w:t>Barlot</w:t>
            </w:r>
            <w:proofErr w:type="spellEnd"/>
          </w:p>
        </w:tc>
        <w:tc>
          <w:tcPr>
            <w:tcW w:w="1134" w:type="dxa"/>
          </w:tcPr>
          <w:p w14:paraId="04D65836" w14:textId="77777777" w:rsidR="00294196" w:rsidRDefault="00294196" w:rsidP="00294196">
            <w:pPr>
              <w:spacing w:before="120" w:after="120"/>
              <w:jc w:val="center"/>
            </w:pPr>
            <w:r>
              <w:t>184</w:t>
            </w:r>
          </w:p>
        </w:tc>
        <w:tc>
          <w:tcPr>
            <w:tcW w:w="1134" w:type="dxa"/>
          </w:tcPr>
          <w:p w14:paraId="2E02B036" w14:textId="77777777" w:rsidR="00294196" w:rsidRDefault="00294196" w:rsidP="00294196">
            <w:pPr>
              <w:spacing w:before="120" w:after="120"/>
              <w:jc w:val="center"/>
            </w:pPr>
            <w:r>
              <w:t>107</w:t>
            </w:r>
          </w:p>
        </w:tc>
      </w:tr>
      <w:tr w:rsidR="00294196" w14:paraId="3BA66ED1" w14:textId="77777777" w:rsidTr="00294196">
        <w:tc>
          <w:tcPr>
            <w:tcW w:w="596" w:type="dxa"/>
          </w:tcPr>
          <w:p w14:paraId="79A03644" w14:textId="77777777" w:rsidR="00294196" w:rsidRDefault="00294196" w:rsidP="0029419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1672" w:type="dxa"/>
          </w:tcPr>
          <w:p w14:paraId="124ED7FA" w14:textId="77777777" w:rsidR="00294196" w:rsidRDefault="00294196" w:rsidP="00294196">
            <w:pPr>
              <w:spacing w:before="120" w:after="120"/>
            </w:pPr>
            <w:r>
              <w:t>Rabah Slimani</w:t>
            </w:r>
          </w:p>
        </w:tc>
        <w:tc>
          <w:tcPr>
            <w:tcW w:w="1134" w:type="dxa"/>
          </w:tcPr>
          <w:p w14:paraId="75C03C4D" w14:textId="77777777" w:rsidR="00294196" w:rsidRDefault="00294196" w:rsidP="00294196">
            <w:pPr>
              <w:spacing w:before="120" w:after="120"/>
              <w:jc w:val="center"/>
            </w:pPr>
            <w:r>
              <w:t>178</w:t>
            </w:r>
          </w:p>
        </w:tc>
        <w:tc>
          <w:tcPr>
            <w:tcW w:w="1134" w:type="dxa"/>
          </w:tcPr>
          <w:p w14:paraId="6AD655CC" w14:textId="77777777" w:rsidR="00294196" w:rsidRDefault="00294196" w:rsidP="00294196">
            <w:pPr>
              <w:spacing w:before="120" w:after="120"/>
              <w:jc w:val="center"/>
            </w:pPr>
            <w:r>
              <w:t>119</w:t>
            </w:r>
          </w:p>
        </w:tc>
      </w:tr>
      <w:tr w:rsidR="00294196" w14:paraId="6EB972FA" w14:textId="77777777" w:rsidTr="00294196">
        <w:tc>
          <w:tcPr>
            <w:tcW w:w="596" w:type="dxa"/>
          </w:tcPr>
          <w:p w14:paraId="7AF61D91" w14:textId="77777777" w:rsidR="00294196" w:rsidRDefault="00294196" w:rsidP="00294196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1672" w:type="dxa"/>
          </w:tcPr>
          <w:p w14:paraId="4ED9351E" w14:textId="77777777" w:rsidR="00294196" w:rsidRDefault="00294196" w:rsidP="00294196">
            <w:pPr>
              <w:spacing w:before="120" w:after="120"/>
            </w:pPr>
            <w:r>
              <w:t>Hugo Auradou</w:t>
            </w:r>
          </w:p>
        </w:tc>
        <w:tc>
          <w:tcPr>
            <w:tcW w:w="1134" w:type="dxa"/>
          </w:tcPr>
          <w:p w14:paraId="7DD79A09" w14:textId="77777777" w:rsidR="00294196" w:rsidRDefault="00294196" w:rsidP="00294196">
            <w:pPr>
              <w:spacing w:before="120" w:after="120"/>
              <w:jc w:val="center"/>
            </w:pPr>
            <w:r>
              <w:t>200</w:t>
            </w:r>
          </w:p>
        </w:tc>
        <w:tc>
          <w:tcPr>
            <w:tcW w:w="1134" w:type="dxa"/>
          </w:tcPr>
          <w:p w14:paraId="533D38D0" w14:textId="77777777" w:rsidR="00294196" w:rsidRDefault="00294196" w:rsidP="00294196">
            <w:pPr>
              <w:spacing w:before="120" w:after="120"/>
              <w:jc w:val="center"/>
            </w:pPr>
            <w:r>
              <w:t>100</w:t>
            </w:r>
          </w:p>
        </w:tc>
      </w:tr>
      <w:tr w:rsidR="00294196" w14:paraId="1C34F6D3" w14:textId="77777777" w:rsidTr="00294196">
        <w:tc>
          <w:tcPr>
            <w:tcW w:w="596" w:type="dxa"/>
          </w:tcPr>
          <w:p w14:paraId="5B7CE4D8" w14:textId="77777777" w:rsidR="00294196" w:rsidRDefault="00294196" w:rsidP="00294196">
            <w:pPr>
              <w:spacing w:before="120" w:after="120"/>
              <w:jc w:val="center"/>
            </w:pPr>
            <w:r>
              <w:t>5</w:t>
            </w:r>
          </w:p>
        </w:tc>
        <w:tc>
          <w:tcPr>
            <w:tcW w:w="1672" w:type="dxa"/>
          </w:tcPr>
          <w:p w14:paraId="61640E67" w14:textId="77777777" w:rsidR="00294196" w:rsidRDefault="00294196" w:rsidP="00294196">
            <w:pPr>
              <w:spacing w:before="120" w:after="120"/>
            </w:pPr>
            <w:r>
              <w:t xml:space="preserve">Tyler </w:t>
            </w:r>
            <w:proofErr w:type="spellStart"/>
            <w:r>
              <w:t>Duguid</w:t>
            </w:r>
            <w:proofErr w:type="spellEnd"/>
          </w:p>
        </w:tc>
        <w:tc>
          <w:tcPr>
            <w:tcW w:w="1134" w:type="dxa"/>
          </w:tcPr>
          <w:p w14:paraId="568980C0" w14:textId="77777777" w:rsidR="00294196" w:rsidRDefault="00294196" w:rsidP="00294196">
            <w:pPr>
              <w:spacing w:before="120" w:after="120"/>
              <w:jc w:val="center"/>
            </w:pPr>
            <w:r>
              <w:t>196</w:t>
            </w:r>
          </w:p>
        </w:tc>
        <w:tc>
          <w:tcPr>
            <w:tcW w:w="1134" w:type="dxa"/>
          </w:tcPr>
          <w:p w14:paraId="741D1ED6" w14:textId="77777777" w:rsidR="00294196" w:rsidRDefault="00294196" w:rsidP="00294196">
            <w:pPr>
              <w:spacing w:before="120" w:after="120"/>
              <w:jc w:val="center"/>
            </w:pPr>
            <w:r>
              <w:t>124</w:t>
            </w:r>
          </w:p>
        </w:tc>
      </w:tr>
      <w:tr w:rsidR="00294196" w14:paraId="1AF94C73" w14:textId="77777777" w:rsidTr="00294196">
        <w:tc>
          <w:tcPr>
            <w:tcW w:w="596" w:type="dxa"/>
          </w:tcPr>
          <w:p w14:paraId="36EDB287" w14:textId="77777777" w:rsidR="00294196" w:rsidRDefault="00294196" w:rsidP="00294196">
            <w:pPr>
              <w:spacing w:before="120" w:after="120"/>
              <w:jc w:val="center"/>
            </w:pPr>
            <w:r>
              <w:t>6</w:t>
            </w:r>
          </w:p>
        </w:tc>
        <w:tc>
          <w:tcPr>
            <w:tcW w:w="1672" w:type="dxa"/>
          </w:tcPr>
          <w:p w14:paraId="57E6AF85" w14:textId="77777777" w:rsidR="00294196" w:rsidRDefault="00294196" w:rsidP="00294196">
            <w:pPr>
              <w:spacing w:before="120" w:after="120"/>
            </w:pPr>
            <w:r>
              <w:t>Alexandre Fischer</w:t>
            </w:r>
          </w:p>
        </w:tc>
        <w:tc>
          <w:tcPr>
            <w:tcW w:w="1134" w:type="dxa"/>
          </w:tcPr>
          <w:p w14:paraId="47E87049" w14:textId="77777777" w:rsidR="00294196" w:rsidRDefault="00294196" w:rsidP="00294196">
            <w:pPr>
              <w:spacing w:before="120" w:after="120"/>
              <w:jc w:val="center"/>
            </w:pPr>
            <w:r>
              <w:t>188</w:t>
            </w:r>
          </w:p>
        </w:tc>
        <w:tc>
          <w:tcPr>
            <w:tcW w:w="1134" w:type="dxa"/>
          </w:tcPr>
          <w:p w14:paraId="3B287ABC" w14:textId="77777777" w:rsidR="00294196" w:rsidRDefault="00294196" w:rsidP="00294196">
            <w:pPr>
              <w:spacing w:before="120" w:after="120"/>
              <w:jc w:val="center"/>
            </w:pPr>
            <w:r>
              <w:t>103</w:t>
            </w:r>
          </w:p>
        </w:tc>
      </w:tr>
      <w:tr w:rsidR="00294196" w14:paraId="1F657C14" w14:textId="77777777" w:rsidTr="00294196">
        <w:tc>
          <w:tcPr>
            <w:tcW w:w="596" w:type="dxa"/>
          </w:tcPr>
          <w:p w14:paraId="68F69C8F" w14:textId="77777777" w:rsidR="00294196" w:rsidRDefault="00294196" w:rsidP="00294196">
            <w:pPr>
              <w:spacing w:before="120" w:after="120"/>
              <w:jc w:val="center"/>
            </w:pPr>
            <w:r>
              <w:t>7</w:t>
            </w:r>
          </w:p>
        </w:tc>
        <w:tc>
          <w:tcPr>
            <w:tcW w:w="1672" w:type="dxa"/>
          </w:tcPr>
          <w:p w14:paraId="57E11069" w14:textId="77777777" w:rsidR="00294196" w:rsidRDefault="00294196" w:rsidP="00294196">
            <w:pPr>
              <w:spacing w:before="120" w:after="120"/>
            </w:pPr>
            <w:r>
              <w:t xml:space="preserve">Killian </w:t>
            </w:r>
            <w:proofErr w:type="spellStart"/>
            <w:r>
              <w:t>Tixeront</w:t>
            </w:r>
            <w:proofErr w:type="spellEnd"/>
          </w:p>
        </w:tc>
        <w:tc>
          <w:tcPr>
            <w:tcW w:w="1134" w:type="dxa"/>
          </w:tcPr>
          <w:p w14:paraId="703F6CA6" w14:textId="77777777" w:rsidR="00294196" w:rsidRDefault="00294196" w:rsidP="00294196">
            <w:pPr>
              <w:spacing w:before="120" w:after="120"/>
              <w:jc w:val="center"/>
            </w:pPr>
            <w:r>
              <w:t>192</w:t>
            </w:r>
          </w:p>
        </w:tc>
        <w:tc>
          <w:tcPr>
            <w:tcW w:w="1134" w:type="dxa"/>
          </w:tcPr>
          <w:p w14:paraId="4C381AB5" w14:textId="77777777" w:rsidR="00294196" w:rsidRDefault="00294196" w:rsidP="00294196">
            <w:pPr>
              <w:spacing w:before="120" w:after="120"/>
              <w:jc w:val="center"/>
            </w:pPr>
            <w:r>
              <w:t>100</w:t>
            </w:r>
          </w:p>
        </w:tc>
      </w:tr>
      <w:tr w:rsidR="00294196" w14:paraId="5A75B024" w14:textId="77777777" w:rsidTr="00294196">
        <w:tc>
          <w:tcPr>
            <w:tcW w:w="596" w:type="dxa"/>
          </w:tcPr>
          <w:p w14:paraId="1355DB71" w14:textId="77777777" w:rsidR="00294196" w:rsidRDefault="00294196" w:rsidP="00294196">
            <w:pPr>
              <w:spacing w:before="120" w:after="120"/>
              <w:jc w:val="center"/>
            </w:pPr>
            <w:r>
              <w:t>8</w:t>
            </w:r>
          </w:p>
        </w:tc>
        <w:tc>
          <w:tcPr>
            <w:tcW w:w="1672" w:type="dxa"/>
          </w:tcPr>
          <w:p w14:paraId="5FD03F29" w14:textId="77777777" w:rsidR="00294196" w:rsidRDefault="00294196" w:rsidP="00294196">
            <w:pPr>
              <w:spacing w:before="120" w:after="120"/>
            </w:pPr>
            <w:r>
              <w:t>Mickaël Guillard</w:t>
            </w:r>
          </w:p>
        </w:tc>
        <w:tc>
          <w:tcPr>
            <w:tcW w:w="1134" w:type="dxa"/>
          </w:tcPr>
          <w:p w14:paraId="5314022D" w14:textId="77777777" w:rsidR="00294196" w:rsidRDefault="00294196" w:rsidP="00294196">
            <w:pPr>
              <w:spacing w:before="120" w:after="120"/>
              <w:jc w:val="center"/>
            </w:pPr>
            <w:r>
              <w:t>197</w:t>
            </w:r>
          </w:p>
        </w:tc>
        <w:tc>
          <w:tcPr>
            <w:tcW w:w="1134" w:type="dxa"/>
          </w:tcPr>
          <w:p w14:paraId="41A462F9" w14:textId="77777777" w:rsidR="00294196" w:rsidRDefault="00294196" w:rsidP="00294196">
            <w:pPr>
              <w:spacing w:before="120" w:after="120"/>
              <w:jc w:val="center"/>
            </w:pPr>
            <w:r>
              <w:t>108</w:t>
            </w:r>
          </w:p>
        </w:tc>
      </w:tr>
      <w:tr w:rsidR="00294196" w14:paraId="3CBE31AF" w14:textId="77777777" w:rsidTr="00294196">
        <w:tc>
          <w:tcPr>
            <w:tcW w:w="596" w:type="dxa"/>
          </w:tcPr>
          <w:p w14:paraId="6FF32C11" w14:textId="77777777" w:rsidR="00294196" w:rsidRDefault="00294196" w:rsidP="00294196">
            <w:pPr>
              <w:spacing w:before="120" w:after="120"/>
              <w:jc w:val="center"/>
            </w:pPr>
            <w:r>
              <w:t>9</w:t>
            </w:r>
          </w:p>
        </w:tc>
        <w:tc>
          <w:tcPr>
            <w:tcW w:w="1672" w:type="dxa"/>
          </w:tcPr>
          <w:p w14:paraId="5EEE83F5" w14:textId="77777777" w:rsidR="00294196" w:rsidRDefault="00294196" w:rsidP="00294196">
            <w:pPr>
              <w:spacing w:before="120" w:after="120"/>
            </w:pPr>
            <w:r>
              <w:t>Nolan Le Garrec</w:t>
            </w:r>
          </w:p>
        </w:tc>
        <w:tc>
          <w:tcPr>
            <w:tcW w:w="1134" w:type="dxa"/>
          </w:tcPr>
          <w:p w14:paraId="7F492A89" w14:textId="77777777" w:rsidR="00294196" w:rsidRDefault="00294196" w:rsidP="00294196">
            <w:pPr>
              <w:spacing w:before="120" w:after="120"/>
              <w:jc w:val="center"/>
            </w:pPr>
            <w:r>
              <w:t>175</w:t>
            </w:r>
          </w:p>
        </w:tc>
        <w:tc>
          <w:tcPr>
            <w:tcW w:w="1134" w:type="dxa"/>
          </w:tcPr>
          <w:p w14:paraId="34F1D67C" w14:textId="77777777" w:rsidR="00294196" w:rsidRDefault="00294196" w:rsidP="00294196">
            <w:pPr>
              <w:spacing w:before="120" w:after="120"/>
              <w:jc w:val="center"/>
            </w:pPr>
            <w:r>
              <w:t>75</w:t>
            </w:r>
          </w:p>
        </w:tc>
      </w:tr>
      <w:tr w:rsidR="00294196" w14:paraId="013CF12C" w14:textId="77777777" w:rsidTr="00294196">
        <w:tc>
          <w:tcPr>
            <w:tcW w:w="596" w:type="dxa"/>
          </w:tcPr>
          <w:p w14:paraId="6784C9DC" w14:textId="77777777" w:rsidR="00294196" w:rsidRDefault="00294196" w:rsidP="00294196">
            <w:pPr>
              <w:spacing w:before="120" w:after="120"/>
              <w:jc w:val="center"/>
            </w:pPr>
            <w:r>
              <w:t>10</w:t>
            </w:r>
          </w:p>
        </w:tc>
        <w:tc>
          <w:tcPr>
            <w:tcW w:w="1672" w:type="dxa"/>
          </w:tcPr>
          <w:p w14:paraId="6C40DB1B" w14:textId="77777777" w:rsidR="00294196" w:rsidRDefault="00294196" w:rsidP="00294196">
            <w:pPr>
              <w:spacing w:before="120" w:after="120"/>
            </w:pPr>
            <w:r>
              <w:t xml:space="preserve">Joris </w:t>
            </w:r>
            <w:proofErr w:type="spellStart"/>
            <w:r>
              <w:t>Segonds</w:t>
            </w:r>
            <w:proofErr w:type="spellEnd"/>
          </w:p>
        </w:tc>
        <w:tc>
          <w:tcPr>
            <w:tcW w:w="1134" w:type="dxa"/>
          </w:tcPr>
          <w:p w14:paraId="0F228104" w14:textId="77777777" w:rsidR="00294196" w:rsidRDefault="00294196" w:rsidP="00294196">
            <w:pPr>
              <w:spacing w:before="120" w:after="120"/>
              <w:jc w:val="center"/>
            </w:pPr>
            <w:r>
              <w:t>180</w:t>
            </w:r>
          </w:p>
        </w:tc>
        <w:tc>
          <w:tcPr>
            <w:tcW w:w="1134" w:type="dxa"/>
          </w:tcPr>
          <w:p w14:paraId="39BC20A3" w14:textId="77777777" w:rsidR="00294196" w:rsidRDefault="00294196" w:rsidP="00294196">
            <w:pPr>
              <w:spacing w:before="120" w:after="120"/>
              <w:jc w:val="center"/>
            </w:pPr>
            <w:r>
              <w:t>91</w:t>
            </w:r>
          </w:p>
        </w:tc>
      </w:tr>
      <w:tr w:rsidR="00294196" w14:paraId="2315EB84" w14:textId="77777777" w:rsidTr="00294196">
        <w:tc>
          <w:tcPr>
            <w:tcW w:w="596" w:type="dxa"/>
          </w:tcPr>
          <w:p w14:paraId="19FCE44D" w14:textId="77777777" w:rsidR="00294196" w:rsidRDefault="00294196" w:rsidP="00294196">
            <w:pPr>
              <w:spacing w:before="120" w:after="120"/>
              <w:jc w:val="center"/>
            </w:pPr>
            <w:r>
              <w:t>11</w:t>
            </w:r>
          </w:p>
        </w:tc>
        <w:tc>
          <w:tcPr>
            <w:tcW w:w="1672" w:type="dxa"/>
          </w:tcPr>
          <w:p w14:paraId="15CF241C" w14:textId="77777777" w:rsidR="00294196" w:rsidRDefault="00294196" w:rsidP="00294196">
            <w:pPr>
              <w:spacing w:before="120" w:after="120"/>
            </w:pPr>
            <w:r>
              <w:t xml:space="preserve">Gabin </w:t>
            </w:r>
            <w:proofErr w:type="spellStart"/>
            <w:r>
              <w:t>Villière</w:t>
            </w:r>
            <w:proofErr w:type="spellEnd"/>
          </w:p>
        </w:tc>
        <w:tc>
          <w:tcPr>
            <w:tcW w:w="1134" w:type="dxa"/>
          </w:tcPr>
          <w:p w14:paraId="46A905C0" w14:textId="77777777" w:rsidR="00294196" w:rsidRDefault="00294196" w:rsidP="00294196">
            <w:pPr>
              <w:spacing w:before="120" w:after="120"/>
              <w:jc w:val="center"/>
            </w:pPr>
            <w:r>
              <w:t>180</w:t>
            </w:r>
          </w:p>
        </w:tc>
        <w:tc>
          <w:tcPr>
            <w:tcW w:w="1134" w:type="dxa"/>
          </w:tcPr>
          <w:p w14:paraId="5D4E6217" w14:textId="77777777" w:rsidR="00294196" w:rsidRDefault="00294196" w:rsidP="00294196">
            <w:pPr>
              <w:spacing w:before="120" w:after="120"/>
              <w:jc w:val="center"/>
            </w:pPr>
            <w:r>
              <w:t>93</w:t>
            </w:r>
          </w:p>
        </w:tc>
      </w:tr>
      <w:tr w:rsidR="00294196" w14:paraId="2A0757A7" w14:textId="77777777" w:rsidTr="00294196">
        <w:tc>
          <w:tcPr>
            <w:tcW w:w="596" w:type="dxa"/>
          </w:tcPr>
          <w:p w14:paraId="1AF8F4A8" w14:textId="77777777" w:rsidR="00294196" w:rsidRDefault="00294196" w:rsidP="00294196">
            <w:pPr>
              <w:spacing w:before="120" w:after="120"/>
              <w:jc w:val="center"/>
            </w:pPr>
            <w:r>
              <w:t>12</w:t>
            </w:r>
          </w:p>
        </w:tc>
        <w:tc>
          <w:tcPr>
            <w:tcW w:w="1672" w:type="dxa"/>
          </w:tcPr>
          <w:p w14:paraId="5BCE925E" w14:textId="77777777" w:rsidR="00294196" w:rsidRDefault="00294196" w:rsidP="00294196">
            <w:pPr>
              <w:spacing w:before="120" w:after="120"/>
            </w:pPr>
            <w:r>
              <w:t xml:space="preserve">Gaël </w:t>
            </w:r>
            <w:proofErr w:type="spellStart"/>
            <w:r>
              <w:t>fickou</w:t>
            </w:r>
            <w:proofErr w:type="spellEnd"/>
          </w:p>
        </w:tc>
        <w:tc>
          <w:tcPr>
            <w:tcW w:w="1134" w:type="dxa"/>
          </w:tcPr>
          <w:p w14:paraId="1ED208FA" w14:textId="77777777" w:rsidR="00294196" w:rsidRDefault="00294196" w:rsidP="00294196">
            <w:pPr>
              <w:spacing w:before="120" w:after="120"/>
              <w:jc w:val="center"/>
            </w:pPr>
            <w:r>
              <w:t>190</w:t>
            </w:r>
          </w:p>
        </w:tc>
        <w:tc>
          <w:tcPr>
            <w:tcW w:w="1134" w:type="dxa"/>
          </w:tcPr>
          <w:p w14:paraId="7AAF16B7" w14:textId="77777777" w:rsidR="00294196" w:rsidRDefault="00294196" w:rsidP="00294196">
            <w:pPr>
              <w:spacing w:before="120" w:after="120"/>
              <w:jc w:val="center"/>
            </w:pPr>
            <w:r>
              <w:t>99</w:t>
            </w:r>
          </w:p>
        </w:tc>
      </w:tr>
      <w:tr w:rsidR="00294196" w14:paraId="5BAEB226" w14:textId="77777777" w:rsidTr="00294196">
        <w:tc>
          <w:tcPr>
            <w:tcW w:w="596" w:type="dxa"/>
          </w:tcPr>
          <w:p w14:paraId="76BA6E2B" w14:textId="77777777" w:rsidR="00294196" w:rsidRDefault="00294196" w:rsidP="00294196">
            <w:pPr>
              <w:spacing w:before="120" w:after="120"/>
              <w:jc w:val="center"/>
            </w:pPr>
            <w:r>
              <w:t>13</w:t>
            </w:r>
          </w:p>
        </w:tc>
        <w:tc>
          <w:tcPr>
            <w:tcW w:w="1672" w:type="dxa"/>
          </w:tcPr>
          <w:p w14:paraId="692152EB" w14:textId="77777777" w:rsidR="00294196" w:rsidRDefault="00294196" w:rsidP="00294196">
            <w:pPr>
              <w:spacing w:before="120" w:after="120"/>
            </w:pPr>
            <w:r>
              <w:t xml:space="preserve">Emilien </w:t>
            </w:r>
            <w:proofErr w:type="spellStart"/>
            <w:r>
              <w:t>Gailleton</w:t>
            </w:r>
            <w:proofErr w:type="spellEnd"/>
          </w:p>
        </w:tc>
        <w:tc>
          <w:tcPr>
            <w:tcW w:w="1134" w:type="dxa"/>
          </w:tcPr>
          <w:p w14:paraId="3E76DF68" w14:textId="77777777" w:rsidR="00294196" w:rsidRDefault="00294196" w:rsidP="00294196">
            <w:pPr>
              <w:spacing w:before="120" w:after="120"/>
              <w:jc w:val="center"/>
            </w:pPr>
            <w:r>
              <w:t>185</w:t>
            </w:r>
          </w:p>
        </w:tc>
        <w:tc>
          <w:tcPr>
            <w:tcW w:w="1134" w:type="dxa"/>
          </w:tcPr>
          <w:p w14:paraId="7165710B" w14:textId="77777777" w:rsidR="00294196" w:rsidRDefault="00294196" w:rsidP="00294196">
            <w:pPr>
              <w:spacing w:before="120" w:after="120"/>
              <w:jc w:val="center"/>
            </w:pPr>
            <w:r>
              <w:t>87</w:t>
            </w:r>
          </w:p>
        </w:tc>
      </w:tr>
      <w:tr w:rsidR="00294196" w14:paraId="5A675DD8" w14:textId="77777777" w:rsidTr="00294196">
        <w:tc>
          <w:tcPr>
            <w:tcW w:w="596" w:type="dxa"/>
          </w:tcPr>
          <w:p w14:paraId="57F53F15" w14:textId="77777777" w:rsidR="00294196" w:rsidRDefault="00294196" w:rsidP="00294196">
            <w:pPr>
              <w:spacing w:before="120" w:after="120"/>
              <w:jc w:val="center"/>
            </w:pPr>
            <w:r>
              <w:t>14</w:t>
            </w:r>
          </w:p>
        </w:tc>
        <w:tc>
          <w:tcPr>
            <w:tcW w:w="1672" w:type="dxa"/>
          </w:tcPr>
          <w:p w14:paraId="7681FC51" w14:textId="77777777" w:rsidR="00294196" w:rsidRDefault="00294196" w:rsidP="00294196">
            <w:pPr>
              <w:spacing w:before="120" w:after="120"/>
            </w:pPr>
            <w:r>
              <w:t>Tom Spring</w:t>
            </w:r>
          </w:p>
        </w:tc>
        <w:tc>
          <w:tcPr>
            <w:tcW w:w="1134" w:type="dxa"/>
          </w:tcPr>
          <w:p w14:paraId="73B99AA5" w14:textId="77777777" w:rsidR="00294196" w:rsidRDefault="00294196" w:rsidP="00294196">
            <w:pPr>
              <w:spacing w:before="120" w:after="120"/>
              <w:jc w:val="center"/>
            </w:pPr>
            <w:r>
              <w:t>186</w:t>
            </w:r>
          </w:p>
        </w:tc>
        <w:tc>
          <w:tcPr>
            <w:tcW w:w="1134" w:type="dxa"/>
          </w:tcPr>
          <w:p w14:paraId="326EA973" w14:textId="77777777" w:rsidR="00294196" w:rsidRDefault="00294196" w:rsidP="00294196">
            <w:pPr>
              <w:spacing w:before="120" w:after="120"/>
              <w:jc w:val="center"/>
            </w:pPr>
            <w:r>
              <w:t>87</w:t>
            </w:r>
          </w:p>
        </w:tc>
      </w:tr>
      <w:tr w:rsidR="00294196" w14:paraId="69342547" w14:textId="77777777" w:rsidTr="00294196">
        <w:tc>
          <w:tcPr>
            <w:tcW w:w="596" w:type="dxa"/>
          </w:tcPr>
          <w:p w14:paraId="4A8802BB" w14:textId="77777777" w:rsidR="00294196" w:rsidRDefault="00294196" w:rsidP="00294196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672" w:type="dxa"/>
          </w:tcPr>
          <w:p w14:paraId="5EDDA2EA" w14:textId="77777777" w:rsidR="00294196" w:rsidRDefault="00294196" w:rsidP="00294196">
            <w:pPr>
              <w:spacing w:before="120" w:after="120"/>
            </w:pPr>
            <w:r>
              <w:t xml:space="preserve">Théo </w:t>
            </w:r>
            <w:proofErr w:type="spellStart"/>
            <w:r>
              <w:t>Attissogbe</w:t>
            </w:r>
            <w:proofErr w:type="spellEnd"/>
          </w:p>
        </w:tc>
        <w:tc>
          <w:tcPr>
            <w:tcW w:w="1134" w:type="dxa"/>
          </w:tcPr>
          <w:p w14:paraId="77BFC2D2" w14:textId="77777777" w:rsidR="00294196" w:rsidRDefault="00294196" w:rsidP="00294196">
            <w:pPr>
              <w:spacing w:before="120" w:after="120"/>
              <w:jc w:val="center"/>
            </w:pPr>
            <w:r>
              <w:t>181</w:t>
            </w:r>
          </w:p>
        </w:tc>
        <w:tc>
          <w:tcPr>
            <w:tcW w:w="1134" w:type="dxa"/>
          </w:tcPr>
          <w:p w14:paraId="12A1EE00" w14:textId="77777777" w:rsidR="00294196" w:rsidRDefault="00294196" w:rsidP="00294196">
            <w:pPr>
              <w:spacing w:before="120" w:after="120"/>
              <w:jc w:val="center"/>
            </w:pPr>
            <w:r>
              <w:t>82</w:t>
            </w:r>
          </w:p>
        </w:tc>
      </w:tr>
    </w:tbl>
    <w:p w14:paraId="6408B9EB" w14:textId="6AE4BAE0" w:rsidR="00497BC5" w:rsidRPr="0046306F" w:rsidRDefault="0046306F" w:rsidP="006E0B12">
      <w:pPr>
        <w:spacing w:after="120"/>
        <w:rPr>
          <w:i/>
          <w:iCs/>
          <w:u w:val="single"/>
        </w:rPr>
      </w:pPr>
      <w:r>
        <w:tab/>
      </w:r>
      <w:r>
        <w:tab/>
      </w:r>
      <w:r w:rsidR="00497BC5" w:rsidRPr="0046306F">
        <w:rPr>
          <w:i/>
          <w:iCs/>
          <w:u w:val="single"/>
        </w:rPr>
        <w:t>Cas n°2 :</w:t>
      </w:r>
    </w:p>
    <w:p w14:paraId="0F8772DB" w14:textId="77777777" w:rsidR="00497BC5" w:rsidRDefault="00497BC5" w:rsidP="006E0B12">
      <w:pPr>
        <w:spacing w:after="120"/>
      </w:pPr>
    </w:p>
    <w:p w14:paraId="7B5F17DC" w14:textId="43DB5F64" w:rsidR="00497BC5" w:rsidRDefault="00F66E31" w:rsidP="006E0B12">
      <w:pPr>
        <w:spacing w:after="120"/>
      </w:pPr>
      <w:r>
        <w:t xml:space="preserve">Etude de la corpulence </w:t>
      </w:r>
      <w:r w:rsidR="0046306F">
        <w:t xml:space="preserve">des quinze joueurs de </w:t>
      </w:r>
      <w:r>
        <w:t xml:space="preserve">l’équipe de France de rugby </w:t>
      </w:r>
      <w:r w:rsidR="0046306F">
        <w:t>titulaires contre la Nouvelle-Zélande le 03 juillet 2025.</w:t>
      </w:r>
    </w:p>
    <w:p w14:paraId="270705CA" w14:textId="77777777" w:rsidR="00294196" w:rsidRDefault="00294196" w:rsidP="006E0B12">
      <w:pPr>
        <w:spacing w:after="120"/>
      </w:pPr>
    </w:p>
    <w:p w14:paraId="69AB24A2" w14:textId="22D94D80" w:rsidR="00294196" w:rsidRDefault="00294196" w:rsidP="006E0B12">
      <w:pPr>
        <w:spacing w:after="120"/>
      </w:pPr>
      <w:r>
        <w:t>Construire le nuage de points correspondant au tableau :</w:t>
      </w:r>
    </w:p>
    <w:p w14:paraId="71835962" w14:textId="0BFF7723" w:rsidR="00294196" w:rsidRDefault="00294196" w:rsidP="006E0B12">
      <w:pPr>
        <w:spacing w:after="120"/>
      </w:pPr>
      <w:r>
        <w:t>Quelle grandeur placez-vous en abscisses ? ……………………………………………………………………………………………</w:t>
      </w:r>
    </w:p>
    <w:p w14:paraId="44751B50" w14:textId="7D0BC6F3" w:rsidR="00294196" w:rsidRDefault="00294196" w:rsidP="006E0B12">
      <w:pPr>
        <w:spacing w:after="120"/>
      </w:pPr>
      <w:r>
        <w:t>Et en ordonnées ? ………………………………………………………………</w:t>
      </w:r>
    </w:p>
    <w:p w14:paraId="6905ED34" w14:textId="77777777" w:rsidR="00294196" w:rsidRDefault="00294196" w:rsidP="006E0B12">
      <w:pPr>
        <w:spacing w:after="120"/>
      </w:pPr>
    </w:p>
    <w:p w14:paraId="2FD364BB" w14:textId="041EFD0B" w:rsidR="00294196" w:rsidRDefault="00294196" w:rsidP="006E0B12">
      <w:pPr>
        <w:spacing w:after="120"/>
      </w:pPr>
      <w:r>
        <w:t>Placez alors les points.</w:t>
      </w:r>
    </w:p>
    <w:p w14:paraId="6EA0A509" w14:textId="181BDD29" w:rsidR="00294196" w:rsidRDefault="00294196" w:rsidP="006E0B12">
      <w:pPr>
        <w:spacing w:after="120"/>
      </w:pPr>
      <w:r>
        <w:t>Que constatez-vous ?</w:t>
      </w:r>
    </w:p>
    <w:p w14:paraId="20A84434" w14:textId="7A1384E9" w:rsidR="00294196" w:rsidRDefault="00294196" w:rsidP="006E0B12">
      <w:pPr>
        <w:spacing w:after="120"/>
      </w:pPr>
      <w:r>
        <w:t>……………………………………………………………………………………………</w:t>
      </w:r>
    </w:p>
    <w:p w14:paraId="526C06CB" w14:textId="0314A1B1" w:rsidR="00294196" w:rsidRDefault="00294196" w:rsidP="006E0B12">
      <w:pPr>
        <w:spacing w:after="120"/>
      </w:pPr>
      <w:r>
        <w:t>……………………………………………………………………………………………</w:t>
      </w:r>
    </w:p>
    <w:p w14:paraId="0ED32EC6" w14:textId="15D898C3" w:rsidR="00294196" w:rsidRDefault="00294196" w:rsidP="006E0B12">
      <w:pPr>
        <w:spacing w:after="120"/>
      </w:pPr>
      <w:r>
        <w:t>Pouvez-vous tracer une droite passant au plus près de tous les points ?</w:t>
      </w:r>
    </w:p>
    <w:p w14:paraId="66B54F40" w14:textId="77777777" w:rsidR="00294196" w:rsidRDefault="00294196" w:rsidP="00294196">
      <w:pPr>
        <w:spacing w:after="120"/>
      </w:pPr>
      <w:r>
        <w:t>……………………………………………………………………………………………</w:t>
      </w:r>
    </w:p>
    <w:p w14:paraId="54AE31BA" w14:textId="77777777" w:rsidR="00294196" w:rsidRDefault="00294196" w:rsidP="00294196">
      <w:pPr>
        <w:spacing w:after="120"/>
      </w:pPr>
      <w:r>
        <w:t>……………………………………………………………………………………………</w:t>
      </w:r>
    </w:p>
    <w:p w14:paraId="33D5DC90" w14:textId="1F9BFEC3" w:rsidR="00294196" w:rsidRDefault="00294196" w:rsidP="006E0B12">
      <w:pPr>
        <w:spacing w:after="120"/>
      </w:pPr>
      <w:r>
        <w:t>Par interpolation, quelle serait la masse d’un joueur mesurant 183 cm ?</w:t>
      </w:r>
    </w:p>
    <w:p w14:paraId="51CE61BA" w14:textId="21B0DDC3" w:rsidR="00F66E31" w:rsidRDefault="00294196" w:rsidP="006E0B12">
      <w:pPr>
        <w:spacing w:after="120"/>
      </w:pPr>
      <w:r>
        <w:t>……………………………………………………………………………………………</w:t>
      </w:r>
    </w:p>
    <w:p w14:paraId="338CFEFA" w14:textId="06D8B500" w:rsidR="00497BC5" w:rsidRDefault="00294196" w:rsidP="006E0B12">
      <w:pPr>
        <w:spacing w:after="120"/>
      </w:pPr>
      <w:r w:rsidRPr="00294196">
        <w:rPr>
          <w:noProof/>
        </w:rPr>
        <w:drawing>
          <wp:inline distT="0" distB="0" distL="0" distR="0" wp14:anchorId="42A47E5E" wp14:editId="4ECBE199">
            <wp:extent cx="6479540" cy="4659630"/>
            <wp:effectExtent l="0" t="0" r="0" b="7620"/>
            <wp:docPr id="11182155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2155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175"/>
        <w:tblW w:w="3941" w:type="dxa"/>
        <w:tblLayout w:type="fixed"/>
        <w:tblLook w:val="04A0" w:firstRow="1" w:lastRow="0" w:firstColumn="1" w:lastColumn="0" w:noHBand="0" w:noVBand="1"/>
      </w:tblPr>
      <w:tblGrid>
        <w:gridCol w:w="1299"/>
        <w:gridCol w:w="1791"/>
        <w:gridCol w:w="851"/>
      </w:tblGrid>
      <w:tr w:rsidR="005D784C" w14:paraId="590FC377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76E5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Proposition de vente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012B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 parcourue (en km)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7729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Prix</w:t>
            </w:r>
          </w:p>
          <w:p w14:paraId="22BA1DA3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en</w:t>
            </w:r>
            <w:proofErr w:type="gramEnd"/>
            <w:r>
              <w:rPr>
                <w:sz w:val="20"/>
                <w:szCs w:val="20"/>
              </w:rPr>
              <w:t xml:space="preserve"> €)</w:t>
            </w:r>
          </w:p>
        </w:tc>
      </w:tr>
      <w:tr w:rsidR="005D784C" w14:paraId="32257623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907C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03D" w14:textId="77777777" w:rsidR="005D784C" w:rsidRDefault="005D784C" w:rsidP="005D784C">
            <w:pPr>
              <w:widowControl w:val="0"/>
              <w:ind w:right="4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99CF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6 300</w:t>
            </w:r>
          </w:p>
        </w:tc>
      </w:tr>
      <w:tr w:rsidR="005D784C" w14:paraId="526F9F31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1AF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FAA" w14:textId="77777777" w:rsidR="005D784C" w:rsidRDefault="005D784C" w:rsidP="005D784C">
            <w:pPr>
              <w:widowControl w:val="0"/>
              <w:ind w:right="4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157A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</w:t>
            </w:r>
          </w:p>
        </w:tc>
      </w:tr>
      <w:tr w:rsidR="005D784C" w14:paraId="4924510D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0BA5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818C" w14:textId="77777777" w:rsidR="005D784C" w:rsidRDefault="005D784C" w:rsidP="005D784C">
            <w:pPr>
              <w:widowControl w:val="0"/>
              <w:ind w:right="4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B212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4 000</w:t>
            </w:r>
          </w:p>
        </w:tc>
      </w:tr>
      <w:tr w:rsidR="005D784C" w14:paraId="35113A41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4AE0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1D1C" w14:textId="77777777" w:rsidR="005D784C" w:rsidRDefault="005D784C" w:rsidP="005D784C">
            <w:pPr>
              <w:widowControl w:val="0"/>
              <w:ind w:right="4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BAF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5D784C" w14:paraId="420C5BF7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937F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75B5" w14:textId="77777777" w:rsidR="005D784C" w:rsidRDefault="005D784C" w:rsidP="005D784C">
            <w:pPr>
              <w:widowControl w:val="0"/>
              <w:ind w:right="4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70 000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8349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5 800</w:t>
            </w:r>
          </w:p>
        </w:tc>
      </w:tr>
      <w:tr w:rsidR="005D784C" w14:paraId="23E21C1D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E167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21FB" w14:textId="77777777" w:rsidR="005D784C" w:rsidRDefault="005D784C" w:rsidP="005D784C">
            <w:pPr>
              <w:widowControl w:val="0"/>
              <w:ind w:right="4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73DF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5 200</w:t>
            </w:r>
          </w:p>
        </w:tc>
      </w:tr>
      <w:tr w:rsidR="005D784C" w14:paraId="553B40D2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3FCE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8F4F" w14:textId="77777777" w:rsidR="005D784C" w:rsidRDefault="005D784C" w:rsidP="005D784C">
            <w:pPr>
              <w:widowControl w:val="0"/>
              <w:ind w:right="4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C2DB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6 400</w:t>
            </w:r>
          </w:p>
        </w:tc>
      </w:tr>
      <w:tr w:rsidR="005D784C" w14:paraId="6EAA1A4D" w14:textId="77777777" w:rsidTr="005D784C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9C77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N°8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7BCF" w14:textId="77777777" w:rsidR="005D784C" w:rsidRDefault="005D784C" w:rsidP="005D784C">
            <w:pPr>
              <w:widowControl w:val="0"/>
              <w:ind w:right="45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BAB1" w14:textId="77777777" w:rsidR="005D784C" w:rsidRDefault="005D784C" w:rsidP="005D784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</w:tr>
    </w:tbl>
    <w:p w14:paraId="1DFD439B" w14:textId="6FDE79C3" w:rsidR="00294196" w:rsidRPr="001D561C" w:rsidRDefault="001D561C" w:rsidP="001D561C">
      <w:pPr>
        <w:pStyle w:val="Paragraphedeliste"/>
        <w:numPr>
          <w:ilvl w:val="0"/>
          <w:numId w:val="13"/>
        </w:numPr>
        <w:spacing w:after="120"/>
        <w:rPr>
          <w:b/>
          <w:bCs/>
        </w:rPr>
      </w:pPr>
      <w:r w:rsidRPr="001D561C">
        <w:rPr>
          <w:b/>
          <w:bCs/>
        </w:rPr>
        <w:t xml:space="preserve">Détermination </w:t>
      </w:r>
      <w:r w:rsidR="00D8452B">
        <w:rPr>
          <w:b/>
          <w:bCs/>
        </w:rPr>
        <w:t xml:space="preserve">et tracé </w:t>
      </w:r>
      <w:r w:rsidRPr="001D561C">
        <w:rPr>
          <w:b/>
          <w:bCs/>
        </w:rPr>
        <w:t>de la droite d’ajustement affine</w:t>
      </w:r>
    </w:p>
    <w:p w14:paraId="6F148418" w14:textId="77777777" w:rsidR="005D784C" w:rsidRDefault="005D784C" w:rsidP="001D561C">
      <w:pPr>
        <w:spacing w:after="120"/>
      </w:pPr>
    </w:p>
    <w:p w14:paraId="24741710" w14:textId="77777777" w:rsidR="00A04466" w:rsidRDefault="00A04466" w:rsidP="001D561C">
      <w:pPr>
        <w:spacing w:after="120"/>
      </w:pPr>
    </w:p>
    <w:p w14:paraId="2CEA85C3" w14:textId="28A8CEDC" w:rsidR="001D561C" w:rsidRPr="005D784C" w:rsidRDefault="005D784C" w:rsidP="001D561C">
      <w:pPr>
        <w:spacing w:after="120"/>
        <w:rPr>
          <w:i/>
          <w:iCs/>
          <w:u w:val="single"/>
        </w:rPr>
      </w:pPr>
      <w:r w:rsidRPr="005D784C">
        <w:rPr>
          <w:i/>
          <w:iCs/>
          <w:u w:val="single"/>
        </w:rPr>
        <w:t>Comment trouver l’équation de la droite d’ajustement ?</w:t>
      </w:r>
    </w:p>
    <w:p w14:paraId="53E0CAF6" w14:textId="77777777" w:rsidR="001D561C" w:rsidRPr="00D8452B" w:rsidRDefault="001D561C" w:rsidP="001D561C">
      <w:r w:rsidRPr="00D8452B">
        <w:t>Une jeune conductrice désire acheter un modèle de véhicule d’occasion mis en circulation il y a cinq ans.</w:t>
      </w:r>
    </w:p>
    <w:p w14:paraId="71D71F59" w14:textId="77777777" w:rsidR="001D561C" w:rsidRPr="00D8452B" w:rsidRDefault="001D561C" w:rsidP="001D561C">
      <w:r w:rsidRPr="00D8452B">
        <w:t>Les propositions de vente correspondant à ce modèle sont présentées dans le tableau ci-contre.</w:t>
      </w:r>
    </w:p>
    <w:p w14:paraId="673B2E21" w14:textId="77777777" w:rsidR="001D561C" w:rsidRPr="00D8452B" w:rsidRDefault="001D561C" w:rsidP="001D561C"/>
    <w:p w14:paraId="779C6F1E" w14:textId="0708D195" w:rsidR="00D8452B" w:rsidRPr="00A04466" w:rsidRDefault="001D561C" w:rsidP="00D8452B">
      <w:pPr>
        <w:pStyle w:val="Paragraphedeliste"/>
        <w:numPr>
          <w:ilvl w:val="0"/>
          <w:numId w:val="14"/>
        </w:numPr>
        <w:suppressAutoHyphens/>
        <w:rPr>
          <w:sz w:val="20"/>
          <w:szCs w:val="20"/>
        </w:rPr>
      </w:pPr>
      <w:r w:rsidRPr="00D8452B">
        <w:t>Sur votre calculatrice, entrez les données du tableau</w:t>
      </w:r>
      <w:r w:rsidR="00A04466">
        <w:tab/>
      </w:r>
      <w:r w:rsidR="00A04466">
        <w:tab/>
        <w:t xml:space="preserve">           </w:t>
      </w:r>
      <w:r w:rsidR="00A04466" w:rsidRPr="00A04466">
        <w:rPr>
          <w:sz w:val="16"/>
          <w:szCs w:val="16"/>
        </w:rPr>
        <w:sym w:font="Wingdings" w:char="F0E8"/>
      </w:r>
      <w:r w:rsidR="00A04466" w:rsidRPr="00A04466">
        <w:rPr>
          <w:sz w:val="16"/>
          <w:szCs w:val="16"/>
        </w:rPr>
        <w:t xml:space="preserve"> voir fiche </w:t>
      </w:r>
      <w:r w:rsidR="00A04466" w:rsidRPr="00A04466">
        <w:rPr>
          <w:i/>
          <w:iCs/>
          <w:sz w:val="16"/>
          <w:szCs w:val="16"/>
          <w:u w:val="single"/>
        </w:rPr>
        <w:t>STATS A DEUX VARIABLES</w:t>
      </w:r>
    </w:p>
    <w:p w14:paraId="2BC6DCE8" w14:textId="77777777" w:rsidR="00A04466" w:rsidRPr="00A04466" w:rsidRDefault="00A04466" w:rsidP="00A04466">
      <w:pPr>
        <w:pStyle w:val="Paragraphedeliste"/>
        <w:suppressAutoHyphens/>
        <w:ind w:left="1068"/>
        <w:rPr>
          <w:sz w:val="20"/>
          <w:szCs w:val="20"/>
        </w:rPr>
      </w:pPr>
    </w:p>
    <w:p w14:paraId="0C855E77" w14:textId="7A28B731" w:rsidR="00A04466" w:rsidRPr="00A04466" w:rsidRDefault="00A04466" w:rsidP="00A04466">
      <w:pPr>
        <w:pStyle w:val="Paragraphedeliste"/>
        <w:numPr>
          <w:ilvl w:val="0"/>
          <w:numId w:val="14"/>
        </w:numPr>
        <w:suppressAutoHyphens/>
        <w:rPr>
          <w:sz w:val="20"/>
          <w:szCs w:val="20"/>
        </w:rPr>
      </w:pPr>
      <w:r>
        <w:t xml:space="preserve">Tracez ensuite le nuage de points correspondant </w:t>
      </w:r>
      <w:r w:rsidR="00D8452B" w:rsidRPr="00D8452B">
        <w:t>dans le même menu</w:t>
      </w:r>
      <w:r>
        <w:t xml:space="preserve">       </w:t>
      </w:r>
      <w:r w:rsidRPr="00A04466">
        <w:rPr>
          <w:sz w:val="16"/>
          <w:szCs w:val="16"/>
        </w:rPr>
        <w:sym w:font="Wingdings" w:char="F0E8"/>
      </w:r>
      <w:r w:rsidRPr="00A04466">
        <w:rPr>
          <w:sz w:val="16"/>
          <w:szCs w:val="16"/>
        </w:rPr>
        <w:t xml:space="preserve"> voir fiche </w:t>
      </w:r>
      <w:r w:rsidRPr="00A04466">
        <w:rPr>
          <w:i/>
          <w:iCs/>
          <w:sz w:val="16"/>
          <w:szCs w:val="16"/>
          <w:u w:val="single"/>
        </w:rPr>
        <w:t>STATS A DEUX VARIABLES</w:t>
      </w:r>
    </w:p>
    <w:p w14:paraId="278085C0" w14:textId="7385C16F" w:rsidR="00D8452B" w:rsidRPr="00D8452B" w:rsidRDefault="00D8452B" w:rsidP="00A04466">
      <w:pPr>
        <w:pStyle w:val="Paragraphedeliste"/>
        <w:suppressAutoHyphens/>
        <w:spacing w:before="120"/>
        <w:ind w:left="1066"/>
        <w:contextualSpacing w:val="0"/>
      </w:pPr>
    </w:p>
    <w:p w14:paraId="0A2034B3" w14:textId="403AC267" w:rsidR="001D561C" w:rsidRPr="00D8452B" w:rsidRDefault="00D8452B" w:rsidP="00D8452B">
      <w:pPr>
        <w:pStyle w:val="Paragraphedeliste"/>
        <w:numPr>
          <w:ilvl w:val="0"/>
          <w:numId w:val="14"/>
        </w:numPr>
        <w:suppressAutoHyphens/>
        <w:spacing w:before="120"/>
        <w:ind w:left="1066" w:hanging="357"/>
        <w:contextualSpacing w:val="0"/>
      </w:pPr>
      <w:r w:rsidRPr="00D8452B">
        <w:t>En parallèle, placez les points sur le diagramme ci-dessous. Les deux diagrammes sont-ils identiques ? ……………………………………………………………………………………………………………</w:t>
      </w:r>
    </w:p>
    <w:p w14:paraId="4F80FB08" w14:textId="40111399" w:rsidR="001D561C" w:rsidRPr="00D8452B" w:rsidRDefault="00D8452B" w:rsidP="001D561C">
      <w:pPr>
        <w:pStyle w:val="Paragraphedeliste"/>
        <w:ind w:left="1068"/>
      </w:pPr>
      <w:r w:rsidRPr="00D8452B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99E2E61" wp14:editId="7A9E15CD">
                <wp:simplePos x="0" y="0"/>
                <wp:positionH relativeFrom="column">
                  <wp:posOffset>-289174</wp:posOffset>
                </wp:positionH>
                <wp:positionV relativeFrom="paragraph">
                  <wp:posOffset>63500</wp:posOffset>
                </wp:positionV>
                <wp:extent cx="6005110" cy="2703285"/>
                <wp:effectExtent l="0" t="38100" r="72390" b="1905"/>
                <wp:wrapNone/>
                <wp:docPr id="590682738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110" cy="2703285"/>
                          <a:chOff x="0" y="0"/>
                          <a:chExt cx="6005110" cy="2703285"/>
                        </a:xfrm>
                      </wpg:grpSpPr>
                      <wps:wsp>
                        <wps:cNvPr id="1504296820" name="AutoShape 2"/>
                        <wps:cNvSpPr/>
                        <wps:spPr>
                          <a:xfrm>
                            <a:off x="245110" y="2448560"/>
                            <a:ext cx="576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65F91"/>
                            </a:solidFill>
                            <a:round/>
                            <a:tailEnd type="arrow" w="sm" len="sm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87966414" name="AutoShape 3"/>
                        <wps:cNvSpPr/>
                        <wps:spPr>
                          <a:xfrm flipH="1" flipV="1">
                            <a:off x="284981" y="0"/>
                            <a:ext cx="1270" cy="2496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65F91"/>
                            </a:solidFill>
                            <a:round/>
                            <a:tailEnd type="arrow" w="sm" len="sm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94684535" name="Text Box 4"/>
                        <wps:cNvSpPr/>
                        <wps:spPr>
                          <a:xfrm>
                            <a:off x="385732" y="156809"/>
                            <a:ext cx="45792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B800017" w14:textId="77777777" w:rsidR="001D561C" w:rsidRDefault="001D561C" w:rsidP="001D561C">
                              <w:pPr>
                                <w:pStyle w:val="Contenudecadre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Prix (en €)</w:t>
                              </w:r>
                            </w:p>
                          </w:txbxContent>
                        </wps:txbx>
                        <wps:bodyPr lIns="0" tIns="0" rIns="0" bIns="0" upright="1">
                          <a:noAutofit/>
                        </wps:bodyPr>
                      </wps:wsp>
                      <wps:wsp>
                        <wps:cNvPr id="1293983805" name="Text Box 5"/>
                        <wps:cNvSpPr/>
                        <wps:spPr>
                          <a:xfrm>
                            <a:off x="5125157" y="2224503"/>
                            <a:ext cx="748800" cy="162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F5293AB" w14:textId="77777777" w:rsidR="001D561C" w:rsidRDefault="001D561C" w:rsidP="001D561C">
                              <w:pPr>
                                <w:pStyle w:val="Contenudecadre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Distance (en km)</w:t>
                              </w:r>
                            </w:p>
                          </w:txbxContent>
                        </wps:txbx>
                        <wps:bodyPr lIns="0" tIns="0" rIns="0" bIns="0" upright="1">
                          <a:noAutofit/>
                        </wps:bodyPr>
                      </wps:wsp>
                      <wps:wsp>
                        <wps:cNvPr id="1509716272" name="AutoShape 6"/>
                        <wps:cNvSpPr/>
                        <wps:spPr>
                          <a:xfrm flipH="1">
                            <a:off x="214952" y="2122563"/>
                            <a:ext cx="95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08178661" name="AutoShape 7"/>
                        <wps:cNvSpPr/>
                        <wps:spPr>
                          <a:xfrm flipH="1">
                            <a:off x="212958" y="1787712"/>
                            <a:ext cx="95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06932723" name="AutoShape 8"/>
                        <wps:cNvSpPr/>
                        <wps:spPr>
                          <a:xfrm flipH="1">
                            <a:off x="212958" y="1460661"/>
                            <a:ext cx="95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4241364" name="AutoShape 9"/>
                        <wps:cNvSpPr/>
                        <wps:spPr>
                          <a:xfrm flipH="1">
                            <a:off x="214952" y="1120005"/>
                            <a:ext cx="95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3450953" name="AutoShape 10"/>
                        <wps:cNvSpPr/>
                        <wps:spPr>
                          <a:xfrm flipH="1">
                            <a:off x="214952" y="785155"/>
                            <a:ext cx="95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39934905" name="AutoShape 11"/>
                        <wps:cNvSpPr/>
                        <wps:spPr>
                          <a:xfrm flipH="1">
                            <a:off x="208513" y="454749"/>
                            <a:ext cx="95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41087541" name="AutoShape 12"/>
                        <wps:cNvSpPr/>
                        <wps:spPr>
                          <a:xfrm flipH="1">
                            <a:off x="208513" y="126338"/>
                            <a:ext cx="954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62539433" name="Text Box 13"/>
                        <wps:cNvSpPr/>
                        <wps:spPr>
                          <a:xfrm>
                            <a:off x="0" y="2030685"/>
                            <a:ext cx="248400" cy="153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9EB4A20" w14:textId="77777777" w:rsidR="001D561C" w:rsidRDefault="001D561C" w:rsidP="001D561C">
                              <w:pPr>
                                <w:pStyle w:val="Contenudecadre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1 000</w:t>
                              </w:r>
                            </w:p>
                          </w:txbxContent>
                        </wps:txbx>
                        <wps:bodyPr lIns="0" tIns="0" rIns="0" bIns="0" upright="1">
                          <a:noAutofit/>
                        </wps:bodyPr>
                      </wps:wsp>
                      <wps:wsp>
                        <wps:cNvPr id="694179409" name="AutoShape 14"/>
                        <wps:cNvSpPr/>
                        <wps:spPr>
                          <a:xfrm>
                            <a:off x="667618" y="2445894"/>
                            <a:ext cx="720" cy="10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89912700" name="AutoShape 15"/>
                        <wps:cNvSpPr/>
                        <wps:spPr>
                          <a:xfrm>
                            <a:off x="2077855" y="2450339"/>
                            <a:ext cx="720" cy="10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57644367" name="AutoShape 16"/>
                        <wps:cNvSpPr/>
                        <wps:spPr>
                          <a:xfrm>
                            <a:off x="5600226" y="2452334"/>
                            <a:ext cx="720" cy="10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27919324" name="AutoShape 17"/>
                        <wps:cNvSpPr/>
                        <wps:spPr>
                          <a:xfrm>
                            <a:off x="3842260" y="2450339"/>
                            <a:ext cx="720" cy="100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5F91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77434751" name="Text Box 18"/>
                        <wps:cNvSpPr/>
                        <wps:spPr>
                          <a:xfrm>
                            <a:off x="546718" y="2539400"/>
                            <a:ext cx="300240" cy="153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3DAB81C" w14:textId="77777777" w:rsidR="001D561C" w:rsidRDefault="001D561C" w:rsidP="001D561C">
                              <w:pPr>
                                <w:pStyle w:val="Contenudecadre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10 000</w:t>
                              </w:r>
                            </w:p>
                          </w:txbxContent>
                        </wps:txbx>
                        <wps:bodyPr lIns="0" tIns="0" rIns="0" bIns="0" upright="1">
                          <a:noAutofit/>
                        </wps:bodyPr>
                      </wps:wsp>
                      <wps:wsp>
                        <wps:cNvPr id="660969820" name="Text Box 19"/>
                        <wps:cNvSpPr/>
                        <wps:spPr>
                          <a:xfrm>
                            <a:off x="1944075" y="2543845"/>
                            <a:ext cx="300240" cy="153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16DCF32" w14:textId="77777777" w:rsidR="001D561C" w:rsidRDefault="001D561C" w:rsidP="001D561C">
                              <w:pPr>
                                <w:pStyle w:val="Contenudecadre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50 000</w:t>
                              </w:r>
                            </w:p>
                          </w:txbxContent>
                        </wps:txbx>
                        <wps:bodyPr lIns="0" tIns="0" rIns="0" bIns="0" upright="1">
                          <a:noAutofit/>
                        </wps:bodyPr>
                      </wps:wsp>
                      <wps:wsp>
                        <wps:cNvPr id="963330055" name="Text Box 20"/>
                        <wps:cNvSpPr/>
                        <wps:spPr>
                          <a:xfrm>
                            <a:off x="3683358" y="2545840"/>
                            <a:ext cx="352440" cy="153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30536AA" w14:textId="77777777" w:rsidR="001D561C" w:rsidRDefault="001D561C" w:rsidP="001D561C">
                              <w:pPr>
                                <w:pStyle w:val="Contenudecadre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100 000</w:t>
                              </w:r>
                            </w:p>
                          </w:txbxContent>
                        </wps:txbx>
                        <wps:bodyPr lIns="0" tIns="0" rIns="0" bIns="0" upright="1">
                          <a:noAutofit/>
                        </wps:bodyPr>
                      </wps:wsp>
                      <wps:wsp>
                        <wps:cNvPr id="1517756568" name="Text Box 21"/>
                        <wps:cNvSpPr/>
                        <wps:spPr>
                          <a:xfrm>
                            <a:off x="5408492" y="2550285"/>
                            <a:ext cx="399960" cy="1530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596B96DB" w14:textId="77777777" w:rsidR="001D561C" w:rsidRDefault="001D561C" w:rsidP="001D561C">
                              <w:pPr>
                                <w:pStyle w:val="Contenudecadre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150 000</w:t>
                              </w:r>
                            </w:p>
                          </w:txbxContent>
                        </wps:txbx>
                        <wps:bodyPr lIns="0" tIns="0" rIns="0" bIns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9E2E61" id="Groupe 1" o:spid="_x0000_s1026" style="position:absolute;left:0;text-align:left;margin-left:-22.75pt;margin-top:5pt;width:472.85pt;height:212.85pt;z-index:251679744;mso-width-relative:margin" coordsize="60051,2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">
                <v:shape id="AutoShape 2" o:spid="_x0000_s1027" style="position:absolute;left:2451;top:24485;width:57600;height: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" path="m,l21600,21600e" filled="f" strokecolor="#365f91" strokeweight="1.5pt">
                  <v:stroke endarrow="open" endarrowwidth="narrow" endarrowlength="short"/>
                  <v:path arrowok="t"/>
                </v:shape>
                <v:shape id="AutoShape 3" o:spid="_x0000_s1028" style="position:absolute;left:2849;width:13;height:24961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" path="m,l21600,21600e" filled="f" strokecolor="#365f91" strokeweight="1.5pt">
                  <v:stroke endarrow="open" endarrowwidth="narrow" endarrowlength="short"/>
                  <v:path arrowok="t"/>
                </v:shape>
                <v:rect id="Text Box 4" o:spid="_x0000_s1029" style="position:absolute;left:3857;top:1568;width:4579;height: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" filled="f" stroked="f" strokeweight="0">
                  <v:textbox inset="0,0,0,0">
                    <w:txbxContent>
                      <w:p w14:paraId="0B800017" w14:textId="77777777" w:rsidR="001D561C" w:rsidRDefault="001D561C" w:rsidP="001D561C">
                        <w:pPr>
                          <w:pStyle w:val="Contenudecadre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Prix (en €)</w:t>
                        </w:r>
                      </w:p>
                    </w:txbxContent>
                  </v:textbox>
                </v:rect>
                <v:rect id="Text Box 5" o:spid="_x0000_s1030" style="position:absolute;left:51251;top:22245;width:7488;height: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" filled="f" stroked="f" strokeweight="0">
                  <v:textbox inset="0,0,0,0">
                    <w:txbxContent>
                      <w:p w14:paraId="5F5293AB" w14:textId="77777777" w:rsidR="001D561C" w:rsidRDefault="001D561C" w:rsidP="001D561C">
                        <w:pPr>
                          <w:pStyle w:val="Contenudecadre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Distance (en km)</w:t>
                        </w:r>
                      </w:p>
                    </w:txbxContent>
                  </v:textbox>
                </v:rect>
                <v:shape id="AutoShape 6" o:spid="_x0000_s1031" style="position:absolute;left:2149;top:21225;width:954;height: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" path="m,l21600,21600e" filled="f" strokecolor="#365f91" strokeweight="1pt">
                  <v:path arrowok="t"/>
                </v:shape>
                <v:shape id="AutoShape 7" o:spid="_x0000_s1032" style="position:absolute;left:2129;top:17877;width:954;height: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" path="m,l21600,21600e" filled="f" strokecolor="#365f91" strokeweight="1pt">
                  <v:path arrowok="t"/>
                </v:shape>
                <v:shape id="AutoShape 8" o:spid="_x0000_s1033" style="position:absolute;left:2129;top:14606;width:954;height: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" path="m,l21600,21600e" filled="f" strokecolor="#365f91" strokeweight="1pt">
                  <v:path arrowok="t"/>
                </v:shape>
                <v:shape id="AutoShape 9" o:spid="_x0000_s1034" style="position:absolute;left:2149;top:11200;width:954;height: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" path="m,l21600,21600e" filled="f" strokecolor="#365f91" strokeweight="1pt">
                  <v:path arrowok="t"/>
                </v:shape>
                <v:shape id="AutoShape 10" o:spid="_x0000_s1035" style="position:absolute;left:2149;top:7851;width:954;height: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" path="m,l21600,21600e" filled="f" strokecolor="#365f91" strokeweight="1pt">
                  <v:path arrowok="t"/>
                </v:shape>
                <v:shape id="AutoShape 11" o:spid="_x0000_s1036" style="position:absolute;left:2085;top:4547;width:954;height: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" path="m,l21600,21600e" filled="f" strokecolor="#365f91" strokeweight="1pt">
                  <v:path arrowok="t"/>
                </v:shape>
                <v:shape id="AutoShape 12" o:spid="_x0000_s1037" style="position:absolute;left:2085;top:1263;width:954;height: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" path="m,l21600,21600e" filled="f" strokecolor="#365f91" strokeweight="1pt">
                  <v:path arrowok="t"/>
                </v:shape>
                <v:rect id="Text Box 13" o:spid="_x0000_s1038" style="position:absolute;top:20306;width:248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" filled="f" stroked="f" strokeweight="0">
                  <v:textbox inset="0,0,0,0">
                    <w:txbxContent>
                      <w:p w14:paraId="29EB4A20" w14:textId="77777777" w:rsidR="001D561C" w:rsidRDefault="001D561C" w:rsidP="001D561C">
                        <w:pPr>
                          <w:pStyle w:val="Contenudecadre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1 000</w:t>
                        </w:r>
                      </w:p>
                    </w:txbxContent>
                  </v:textbox>
                </v:rect>
                <v:shape id="AutoShape 14" o:spid="_x0000_s1039" style="position:absolute;left:6676;top:24458;width:7;height:100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" path="m,l21600,21600e" filled="f" strokecolor="#365f91" strokeweight="1pt">
                  <v:path arrowok="t"/>
                </v:shape>
                <v:shape id="AutoShape 15" o:spid="_x0000_s1040" style="position:absolute;left:20778;top:24503;width:7;height:100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" path="m,l21600,21600e" filled="f" strokecolor="#365f91" strokeweight="1pt">
                  <v:path arrowok="t"/>
                </v:shape>
                <v:shape id="AutoShape 16" o:spid="_x0000_s1041" style="position:absolute;left:56002;top:24523;width:7;height:100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" path="m,l21600,21600e" filled="f" strokecolor="#365f91" strokeweight="1pt">
                  <v:path arrowok="t"/>
                </v:shape>
                <v:shape id="AutoShape 17" o:spid="_x0000_s1042" style="position:absolute;left:38422;top:24503;width:7;height:100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" path="m,l21600,21600e" filled="f" strokecolor="#365f91" strokeweight="1pt">
                  <v:path arrowok="t"/>
                </v:shape>
                <v:rect id="Text Box 18" o:spid="_x0000_s1043" style="position:absolute;left:5467;top:25394;width:300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" filled="f" stroked="f" strokeweight="0">
                  <v:textbox inset="0,0,0,0">
                    <w:txbxContent>
                      <w:p w14:paraId="63DAB81C" w14:textId="77777777" w:rsidR="001D561C" w:rsidRDefault="001D561C" w:rsidP="001D561C">
                        <w:pPr>
                          <w:pStyle w:val="Contenudecadre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10 000</w:t>
                        </w:r>
                      </w:p>
                    </w:txbxContent>
                  </v:textbox>
                </v:rect>
                <v:rect id="Text Box 19" o:spid="_x0000_s1044" style="position:absolute;left:19440;top:25438;width:300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" filled="f" stroked="f" strokeweight="0">
                  <v:textbox inset="0,0,0,0">
                    <w:txbxContent>
                      <w:p w14:paraId="216DCF32" w14:textId="77777777" w:rsidR="001D561C" w:rsidRDefault="001D561C" w:rsidP="001D561C">
                        <w:pPr>
                          <w:pStyle w:val="Contenudecadre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50 000</w:t>
                        </w:r>
                      </w:p>
                    </w:txbxContent>
                  </v:textbox>
                </v:rect>
                <v:rect id="Text Box 20" o:spid="_x0000_s1045" style="position:absolute;left:36833;top:25458;width:352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" filled="f" stroked="f" strokeweight="0">
                  <v:textbox inset="0,0,0,0">
                    <w:txbxContent>
                      <w:p w14:paraId="330536AA" w14:textId="77777777" w:rsidR="001D561C" w:rsidRDefault="001D561C" w:rsidP="001D561C">
                        <w:pPr>
                          <w:pStyle w:val="Contenudecadre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100 000</w:t>
                        </w:r>
                      </w:p>
                    </w:txbxContent>
                  </v:textbox>
                </v:rect>
                <v:rect id="Text Box 21" o:spid="_x0000_s1046" style="position:absolute;left:54084;top:25502;width:400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" filled="f" stroked="f" strokeweight="0">
                  <v:textbox inset="0,0,0,0">
                    <w:txbxContent>
                      <w:p w14:paraId="596B96DB" w14:textId="77777777" w:rsidR="001D561C" w:rsidRDefault="001D561C" w:rsidP="001D561C">
                        <w:pPr>
                          <w:pStyle w:val="Contenudecadre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150 000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22B4749" w14:textId="4A834611" w:rsidR="001D561C" w:rsidRPr="00D8452B" w:rsidRDefault="001D561C" w:rsidP="001D561C">
      <w:pPr>
        <w:spacing w:after="240"/>
      </w:pPr>
      <w:r w:rsidRPr="00D8452B">
        <w:rPr>
          <w:noProof/>
        </w:rPr>
        <w:drawing>
          <wp:inline distT="0" distB="0" distL="0" distR="0" wp14:anchorId="68EFB292" wp14:editId="7C2D5AF2">
            <wp:extent cx="5718175" cy="2381250"/>
            <wp:effectExtent l="0" t="0" r="0" b="0"/>
            <wp:docPr id="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8C24" w14:textId="77777777" w:rsidR="001D561C" w:rsidRPr="00D8452B" w:rsidRDefault="001D561C" w:rsidP="001D561C"/>
    <w:p w14:paraId="7607DDA1" w14:textId="6D41DE87" w:rsidR="001D561C" w:rsidRPr="00D8452B" w:rsidRDefault="00D8452B" w:rsidP="00D8452B">
      <w:pPr>
        <w:pStyle w:val="Paragraphedeliste"/>
        <w:numPr>
          <w:ilvl w:val="0"/>
          <w:numId w:val="14"/>
        </w:numPr>
        <w:spacing w:before="120"/>
        <w:ind w:left="567"/>
        <w:contextualSpacing w:val="0"/>
      </w:pPr>
      <w:r w:rsidRPr="00D8452B">
        <w:t>Pouvez-vous dire qu’un ajustement est possible ? Justifier d’après l’allure du nuage de points.</w:t>
      </w:r>
    </w:p>
    <w:p w14:paraId="55DF3276" w14:textId="31C2A222" w:rsidR="001D561C" w:rsidRPr="00D8452B" w:rsidRDefault="001D561C" w:rsidP="00D8452B">
      <w:pPr>
        <w:spacing w:before="120"/>
      </w:pPr>
      <w:r w:rsidRPr="00D8452B">
        <w:t>…………………………………………………………………………………………………………………………………………………………………………………</w:t>
      </w:r>
    </w:p>
    <w:p w14:paraId="7D6E5EDD" w14:textId="570A5BA2" w:rsidR="00D8452B" w:rsidRPr="00D8452B" w:rsidRDefault="00D8452B" w:rsidP="00D8452B">
      <w:pPr>
        <w:pStyle w:val="Paragraphedeliste"/>
        <w:numPr>
          <w:ilvl w:val="0"/>
          <w:numId w:val="14"/>
        </w:numPr>
        <w:spacing w:before="120"/>
        <w:ind w:left="567"/>
        <w:contextualSpacing w:val="0"/>
      </w:pPr>
      <w:r w:rsidRPr="00D8452B">
        <w:t>En utilisant la fiche méthode adaptée à votre calculatrice, déterminez l’équation de la droite d’ajustement :</w:t>
      </w:r>
    </w:p>
    <w:p w14:paraId="692076A3" w14:textId="0813062B" w:rsidR="00D8452B" w:rsidRDefault="00D8452B" w:rsidP="00D8452B">
      <w:pPr>
        <w:pStyle w:val="Paragraphedeliste"/>
        <w:spacing w:before="120"/>
        <w:ind w:left="1068"/>
        <w:contextualSpacing w:val="0"/>
      </w:pPr>
      <w:r w:rsidRPr="00D8452B">
        <w:tab/>
      </w:r>
      <m:oMath>
        <m:r>
          <w:rPr>
            <w:rFonts w:ascii="Cambria Math" w:hAnsi="Cambria Math"/>
          </w:rPr>
          <m:t>y</m:t>
        </m:r>
      </m:oMath>
      <w:r w:rsidRPr="00D8452B">
        <w:t xml:space="preserve"> = ……………………………………………………………………………………</w:t>
      </w:r>
      <w:r w:rsidR="005D784C">
        <w:t>……………………………………………………………</w:t>
      </w:r>
    </w:p>
    <w:p w14:paraId="52D47AA3" w14:textId="2D495B2B" w:rsidR="00A04466" w:rsidRDefault="00A04466" w:rsidP="00A04466">
      <w:pPr>
        <w:spacing w:after="120"/>
      </w:pPr>
      <w:r>
        <w:tab/>
      </w:r>
      <w:r>
        <w:tab/>
      </w:r>
      <w:r w:rsidRPr="00A04466">
        <w:rPr>
          <w:rFonts w:ascii="Cambria Math" w:hAnsi="Cambria Math"/>
          <w:i/>
        </w:rP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A04466">
        <w:rPr>
          <w:sz w:val="16"/>
          <w:szCs w:val="16"/>
        </w:rPr>
        <w:sym w:font="Wingdings" w:char="F0E8"/>
      </w:r>
      <w:r w:rsidRPr="00A04466">
        <w:rPr>
          <w:sz w:val="16"/>
          <w:szCs w:val="16"/>
        </w:rPr>
        <w:t xml:space="preserve"> </w:t>
      </w:r>
      <w:proofErr w:type="gramStart"/>
      <w:r w:rsidRPr="00A04466">
        <w:rPr>
          <w:sz w:val="16"/>
          <w:szCs w:val="16"/>
        </w:rPr>
        <w:t>voir</w:t>
      </w:r>
      <w:proofErr w:type="gramEnd"/>
      <w:r w:rsidRPr="00A04466">
        <w:rPr>
          <w:sz w:val="16"/>
          <w:szCs w:val="16"/>
        </w:rPr>
        <w:t xml:space="preserve"> fiche </w:t>
      </w:r>
      <w:r w:rsidRPr="00A04466">
        <w:rPr>
          <w:i/>
          <w:iCs/>
          <w:sz w:val="16"/>
          <w:szCs w:val="16"/>
          <w:u w:val="single"/>
        </w:rPr>
        <w:t>STATS A DEUX VARIABLES</w:t>
      </w:r>
    </w:p>
    <w:p w14:paraId="165477B1" w14:textId="77777777" w:rsidR="00A04466" w:rsidRDefault="00A04466" w:rsidP="001D561C">
      <w:pPr>
        <w:spacing w:after="120"/>
        <w:rPr>
          <w:i/>
          <w:iCs/>
          <w:u w:val="single"/>
        </w:rPr>
      </w:pPr>
    </w:p>
    <w:p w14:paraId="6597E5C0" w14:textId="77777777" w:rsidR="00A04466" w:rsidRDefault="00A04466" w:rsidP="001D561C">
      <w:pPr>
        <w:spacing w:after="120"/>
        <w:rPr>
          <w:i/>
          <w:iCs/>
          <w:u w:val="single"/>
        </w:rPr>
      </w:pPr>
    </w:p>
    <w:p w14:paraId="0B4C61FE" w14:textId="723B3CC9" w:rsidR="00D8452B" w:rsidRPr="005D784C" w:rsidRDefault="00D8452B" w:rsidP="001D561C">
      <w:pPr>
        <w:spacing w:after="120"/>
        <w:rPr>
          <w:i/>
          <w:iCs/>
          <w:u w:val="single"/>
        </w:rPr>
      </w:pPr>
      <w:r w:rsidRPr="005D784C">
        <w:rPr>
          <w:i/>
          <w:iCs/>
          <w:u w:val="single"/>
        </w:rPr>
        <w:t>Comment tracer cette droite d’ajustement </w:t>
      </w:r>
      <w:r w:rsidR="005D784C">
        <w:rPr>
          <w:i/>
          <w:iCs/>
          <w:u w:val="single"/>
        </w:rPr>
        <w:t xml:space="preserve">sur une feuille </w:t>
      </w:r>
      <w:r w:rsidRPr="005D784C">
        <w:rPr>
          <w:i/>
          <w:iCs/>
          <w:u w:val="single"/>
        </w:rPr>
        <w:t>?</w:t>
      </w:r>
    </w:p>
    <w:p w14:paraId="4A3B40B0" w14:textId="15213D26" w:rsidR="005D784C" w:rsidRDefault="005D784C" w:rsidP="005D784C">
      <w:pPr>
        <w:spacing w:after="120"/>
      </w:pPr>
      <w:r>
        <w:t xml:space="preserve">Méthode : </w:t>
      </w:r>
      <w:r>
        <w:tab/>
        <w:t>a.</w:t>
      </w:r>
      <w:r>
        <w:tab/>
      </w:r>
      <w:r w:rsidRPr="003650DD">
        <w:rPr>
          <w:u w:val="single"/>
        </w:rPr>
        <w:t>Choisir</w:t>
      </w:r>
      <w:r>
        <w:t xml:space="preserve"> deux abscisses aux extrémités du nuage : par exemple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= ………      et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>= ………</w:t>
      </w:r>
    </w:p>
    <w:p w14:paraId="44769387" w14:textId="21A09B9D" w:rsidR="005D784C" w:rsidRDefault="005D784C" w:rsidP="005D784C">
      <w:pPr>
        <w:spacing w:after="120"/>
      </w:pPr>
      <w:r>
        <w:tab/>
      </w:r>
      <w:r>
        <w:tab/>
        <w:t>b.</w:t>
      </w:r>
      <w:r>
        <w:tab/>
      </w:r>
      <w:r w:rsidRPr="003650DD">
        <w:rPr>
          <w:u w:val="single"/>
        </w:rPr>
        <w:t>Calculer</w:t>
      </w:r>
      <w:r>
        <w:tab/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= ………</w:t>
      </w:r>
      <w:r>
        <w:t xml:space="preserve">…………………………………     </w:t>
      </w:r>
      <w:proofErr w:type="gramStart"/>
      <w:r>
        <w:t>et</w:t>
      </w:r>
      <w:proofErr w:type="gramEnd"/>
      <w:r>
        <w:t xml:space="preserve"> </w:t>
      </w:r>
      <w:r>
        <w:t xml:space="preserve">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= …………………………………………   </w:t>
      </w:r>
    </w:p>
    <w:p w14:paraId="77FDC648" w14:textId="2BABF62D" w:rsidR="005D784C" w:rsidRDefault="005D784C" w:rsidP="005D784C">
      <w:pPr>
        <w:spacing w:after="120"/>
      </w:pPr>
      <w:r>
        <w:tab/>
      </w:r>
      <w:r>
        <w:tab/>
        <w:t>c.</w:t>
      </w:r>
      <w:r>
        <w:tab/>
      </w:r>
      <w:r w:rsidRPr="003650DD">
        <w:rPr>
          <w:u w:val="single"/>
        </w:rPr>
        <w:t>Tracer</w:t>
      </w:r>
      <w:r>
        <w:t xml:space="preserve"> la droite passant par les deux points de coordonnées  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 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t xml:space="preserve">      et     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 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)</m:t>
        </m:r>
      </m:oMath>
    </w:p>
    <w:p w14:paraId="2E18EA90" w14:textId="58EB2B08" w:rsidR="005D784C" w:rsidRDefault="005D784C" w:rsidP="003650DD">
      <w:pPr>
        <w:pStyle w:val="Paragraphedeliste"/>
        <w:spacing w:after="120"/>
      </w:pPr>
    </w:p>
    <w:p w14:paraId="01635B91" w14:textId="77777777" w:rsidR="003650DD" w:rsidRDefault="003650DD" w:rsidP="003650DD">
      <w:pPr>
        <w:pStyle w:val="Paragraphedeliste"/>
        <w:spacing w:after="120"/>
      </w:pPr>
    </w:p>
    <w:p w14:paraId="4E94C2A7" w14:textId="77777777" w:rsidR="00A04466" w:rsidRDefault="00A04466" w:rsidP="003650DD">
      <w:pPr>
        <w:pStyle w:val="Paragraphedeliste"/>
        <w:spacing w:after="120"/>
      </w:pPr>
    </w:p>
    <w:p w14:paraId="5BF7F596" w14:textId="77777777" w:rsidR="00A04466" w:rsidRDefault="00A04466" w:rsidP="003650DD">
      <w:pPr>
        <w:pStyle w:val="Paragraphedeliste"/>
        <w:spacing w:after="120"/>
      </w:pPr>
    </w:p>
    <w:p w14:paraId="476D1EBD" w14:textId="77777777" w:rsidR="00A04466" w:rsidRDefault="00A04466" w:rsidP="003650DD">
      <w:pPr>
        <w:pStyle w:val="Paragraphedeliste"/>
        <w:spacing w:after="120"/>
      </w:pPr>
    </w:p>
    <w:p w14:paraId="1B92089F" w14:textId="77777777" w:rsidR="00A04466" w:rsidRDefault="00A04466" w:rsidP="003650DD">
      <w:pPr>
        <w:pStyle w:val="Paragraphedeliste"/>
        <w:spacing w:after="120"/>
      </w:pPr>
    </w:p>
    <w:p w14:paraId="6614D5A1" w14:textId="703685E9" w:rsidR="003650DD" w:rsidRPr="003650DD" w:rsidRDefault="003650DD" w:rsidP="003650DD">
      <w:pPr>
        <w:pStyle w:val="Paragraphedeliste"/>
        <w:numPr>
          <w:ilvl w:val="0"/>
          <w:numId w:val="13"/>
        </w:numPr>
        <w:spacing w:after="120"/>
        <w:rPr>
          <w:b/>
          <w:bCs/>
        </w:rPr>
      </w:pPr>
      <w:r w:rsidRPr="003650DD">
        <w:rPr>
          <w:b/>
          <w:bCs/>
        </w:rPr>
        <w:t>Peut-on toujours avoir un ajustement affine </w:t>
      </w:r>
      <w:r>
        <w:rPr>
          <w:b/>
          <w:bCs/>
        </w:rPr>
        <w:t xml:space="preserve">validé </w:t>
      </w:r>
      <w:r w:rsidRPr="003650DD">
        <w:rPr>
          <w:b/>
          <w:bCs/>
        </w:rPr>
        <w:t>?</w:t>
      </w:r>
    </w:p>
    <w:p w14:paraId="52B12403" w14:textId="77777777" w:rsidR="003650DD" w:rsidRDefault="003650DD" w:rsidP="003650DD">
      <w:pPr>
        <w:spacing w:after="120"/>
      </w:pPr>
    </w:p>
    <w:p w14:paraId="46C47302" w14:textId="01ED5F74" w:rsidR="003650DD" w:rsidRDefault="003650DD" w:rsidP="003650DD">
      <w:pPr>
        <w:spacing w:after="120"/>
      </w:pPr>
      <w:r>
        <w:t>Parmi les trois nuages de points construits, quel est celui qui ne semble pas être ajusté par une droite ? Justifier.</w:t>
      </w:r>
    </w:p>
    <w:p w14:paraId="6CD90A2C" w14:textId="77777777" w:rsidR="003650DD" w:rsidRDefault="003650DD" w:rsidP="003650DD">
      <w:pPr>
        <w:spacing w:before="120"/>
      </w:pPr>
      <w:r w:rsidRPr="00D8452B">
        <w:t>…………………………………………………………………………………………………………………………………………………………………………………</w:t>
      </w:r>
    </w:p>
    <w:p w14:paraId="21DEBF98" w14:textId="77777777" w:rsidR="0050356B" w:rsidRDefault="0050356B" w:rsidP="0050356B">
      <w:pPr>
        <w:spacing w:before="120"/>
      </w:pPr>
      <w:r w:rsidRPr="00D8452B">
        <w:t>…………………………………………………………………………………………………………………………………………………………………………………</w:t>
      </w:r>
    </w:p>
    <w:p w14:paraId="6E707F85" w14:textId="32FE28A2" w:rsidR="003650DD" w:rsidRDefault="003650DD" w:rsidP="003650DD">
      <w:pPr>
        <w:spacing w:after="120"/>
      </w:pPr>
      <w:r>
        <w:t>Et pourtant, si vous reprenez le cas n°2, vous obtenez la droite d’ajustement affine dont l’équation est :</w:t>
      </w:r>
    </w:p>
    <w:p w14:paraId="7F11E4A0" w14:textId="1F7544C5" w:rsidR="003650DD" w:rsidRDefault="003650DD" w:rsidP="003650DD">
      <w:pPr>
        <w:spacing w:after="120"/>
      </w:pPr>
      <m:oMathPara>
        <m:oMath>
          <m:r>
            <w:rPr>
              <w:rFonts w:ascii="Cambria Math" w:hAnsi="Cambria Math"/>
            </w:rPr>
            <m:t>y = 0,47 x +12,25</m:t>
          </m:r>
        </m:oMath>
      </m:oMathPara>
    </w:p>
    <w:p w14:paraId="6E12314D" w14:textId="60DC6C0D" w:rsidR="001873B1" w:rsidRDefault="001873B1" w:rsidP="003650DD">
      <w:pPr>
        <w:spacing w:after="120"/>
      </w:pPr>
      <w:r>
        <w:t xml:space="preserve">Tracez cette droite en utilisant la méthode des deux points, vue plus haut. </w:t>
      </w:r>
    </w:p>
    <w:p w14:paraId="3386C453" w14:textId="77777777" w:rsidR="001873B1" w:rsidRDefault="001873B1" w:rsidP="001873B1">
      <w:pPr>
        <w:spacing w:before="120"/>
      </w:pPr>
      <w:r w:rsidRPr="00D8452B">
        <w:t>…………………………………………………………………………………………………………………………………………………………………………………</w:t>
      </w:r>
    </w:p>
    <w:p w14:paraId="33997BF3" w14:textId="788DAC26" w:rsidR="003650DD" w:rsidRDefault="0050356B" w:rsidP="003650DD">
      <w:pPr>
        <w:spacing w:after="120"/>
      </w:pPr>
      <w:r>
        <w:t>Quels sont les deux joueurs dont les points représentatifs vous paraissent les plus éloignés de la droite tracée ? …………………………………………………………………………………………………………………………………………………………………………………</w:t>
      </w:r>
    </w:p>
    <w:p w14:paraId="0AE68281" w14:textId="77370F84" w:rsidR="0050356B" w:rsidRDefault="0050356B" w:rsidP="003650DD">
      <w:pPr>
        <w:spacing w:after="120"/>
      </w:pPr>
      <w:r>
        <w:t>Y a-t-il beaucoup d’écarts entre les points représentant les joueurs et la droite tracée, si vous comparez avec les deux autres diagrammes ? ………………………………………………………………………………………………………………………………………</w:t>
      </w:r>
    </w:p>
    <w:p w14:paraId="132ABF4C" w14:textId="4ABD2C5A" w:rsidR="0050356B" w:rsidRDefault="00EF15B6" w:rsidP="003650DD">
      <w:pPr>
        <w:spacing w:after="120"/>
      </w:pPr>
      <w:r>
        <w:t xml:space="preserve">Classer par ordre croissant les 3 nuages du plus dispersé au moins dispersé et relever le coefficient de détermination </w:t>
      </w:r>
      <m:oMath>
        <m:r>
          <w:rPr>
            <w:rFonts w:ascii="Cambria Math" w:hAnsi="Cambria Math"/>
          </w:rPr>
          <m:t>R²</m:t>
        </m:r>
      </m:oMath>
      <w:r>
        <w:t xml:space="preserve"> de chacun d’eux.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2832"/>
        <w:gridCol w:w="3398"/>
      </w:tblGrid>
      <w:tr w:rsidR="00EF15B6" w:rsidRPr="00EF15B6" w14:paraId="7F3D9F08" w14:textId="77777777" w:rsidTr="00EF15B6">
        <w:tc>
          <w:tcPr>
            <w:tcW w:w="3964" w:type="dxa"/>
          </w:tcPr>
          <w:p w14:paraId="7C749B9F" w14:textId="15F1BDE9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5B6">
              <w:rPr>
                <w:rFonts w:asciiTheme="minorHAnsi" w:hAnsiTheme="minorHAnsi" w:cstheme="minorHAnsi"/>
                <w:sz w:val="22"/>
                <w:szCs w:val="22"/>
              </w:rPr>
              <w:t>Diagramme</w:t>
            </w:r>
          </w:p>
        </w:tc>
        <w:tc>
          <w:tcPr>
            <w:tcW w:w="2832" w:type="dxa"/>
          </w:tcPr>
          <w:p w14:paraId="208324B1" w14:textId="6B240BDE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15B6">
              <w:rPr>
                <w:rFonts w:asciiTheme="minorHAnsi" w:hAnsiTheme="minorHAnsi" w:cstheme="minorHAnsi"/>
                <w:sz w:val="22"/>
                <w:szCs w:val="22"/>
              </w:rPr>
              <w:t xml:space="preserve">Ordre de dispersion </w:t>
            </w:r>
          </w:p>
        </w:tc>
        <w:tc>
          <w:tcPr>
            <w:tcW w:w="3398" w:type="dxa"/>
          </w:tcPr>
          <w:p w14:paraId="62234C93" w14:textId="4EC95268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2"/>
                    <w:szCs w:val="22"/>
                  </w:rPr>
                  <m:t>R²</m:t>
                </m:r>
              </m:oMath>
            </m:oMathPara>
          </w:p>
        </w:tc>
      </w:tr>
      <w:tr w:rsidR="00EF15B6" w:rsidRPr="00EF15B6" w14:paraId="7150357E" w14:textId="77777777" w:rsidTr="00EF15B6">
        <w:tc>
          <w:tcPr>
            <w:tcW w:w="3964" w:type="dxa"/>
          </w:tcPr>
          <w:p w14:paraId="7A0AEADE" w14:textId="42FCB58E" w:rsidR="00EF15B6" w:rsidRPr="00EF15B6" w:rsidRDefault="00EF15B6" w:rsidP="00EF15B6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F15B6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proofErr w:type="gramEnd"/>
            <w:r w:rsidRPr="00EF15B6">
              <w:rPr>
                <w:rFonts w:asciiTheme="minorHAnsi" w:hAnsiTheme="minorHAnsi" w:cstheme="minorHAnsi"/>
                <w:sz w:val="22"/>
                <w:szCs w:val="22"/>
              </w:rPr>
              <w:t xml:space="preserve"> temps au km en fonction de l’âge </w:t>
            </w:r>
          </w:p>
        </w:tc>
        <w:tc>
          <w:tcPr>
            <w:tcW w:w="2832" w:type="dxa"/>
          </w:tcPr>
          <w:p w14:paraId="0FE13552" w14:textId="77777777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</w:tcPr>
          <w:p w14:paraId="4DC74934" w14:textId="4A1BBEC5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² = </m:t>
              </m:r>
            </m:oMath>
            <w:r w:rsidRPr="00EF15B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</w:tr>
      <w:tr w:rsidR="00EF15B6" w:rsidRPr="00EF15B6" w14:paraId="7F5B1C2F" w14:textId="77777777" w:rsidTr="00EF15B6">
        <w:tc>
          <w:tcPr>
            <w:tcW w:w="3964" w:type="dxa"/>
          </w:tcPr>
          <w:p w14:paraId="2D21084E" w14:textId="76AEAC97" w:rsidR="00EF15B6" w:rsidRPr="00EF15B6" w:rsidRDefault="00EF15B6" w:rsidP="00EF15B6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F15B6"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proofErr w:type="gramEnd"/>
            <w:r w:rsidRPr="00EF15B6">
              <w:rPr>
                <w:rFonts w:asciiTheme="minorHAnsi" w:hAnsiTheme="minorHAnsi" w:cstheme="minorHAnsi"/>
                <w:sz w:val="22"/>
                <w:szCs w:val="22"/>
              </w:rPr>
              <w:t xml:space="preserve"> joueurs de rugby </w:t>
            </w:r>
          </w:p>
        </w:tc>
        <w:tc>
          <w:tcPr>
            <w:tcW w:w="2832" w:type="dxa"/>
          </w:tcPr>
          <w:p w14:paraId="6748509B" w14:textId="77777777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</w:tcPr>
          <w:p w14:paraId="5C4933F5" w14:textId="039FDE0D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² = </m:t>
              </m:r>
            </m:oMath>
            <w:r w:rsidRPr="00EF15B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</w:tr>
      <w:tr w:rsidR="00EF15B6" w:rsidRPr="00EF15B6" w14:paraId="67BB7971" w14:textId="77777777" w:rsidTr="00EF15B6">
        <w:tc>
          <w:tcPr>
            <w:tcW w:w="3964" w:type="dxa"/>
          </w:tcPr>
          <w:p w14:paraId="655543A3" w14:textId="1EBE2448" w:rsidR="00EF15B6" w:rsidRPr="00EF15B6" w:rsidRDefault="00EF15B6" w:rsidP="00EF15B6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EF15B6">
              <w:rPr>
                <w:rFonts w:asciiTheme="minorHAnsi" w:hAnsiTheme="minorHAnsi" w:cstheme="minorHAnsi"/>
                <w:sz w:val="22"/>
                <w:szCs w:val="22"/>
              </w:rPr>
              <w:t>les</w:t>
            </w:r>
            <w:proofErr w:type="gramEnd"/>
            <w:r w:rsidRPr="00EF15B6">
              <w:rPr>
                <w:rFonts w:asciiTheme="minorHAnsi" w:hAnsiTheme="minorHAnsi" w:cstheme="minorHAnsi"/>
                <w:sz w:val="22"/>
                <w:szCs w:val="22"/>
              </w:rPr>
              <w:t xml:space="preserve"> voitures </w:t>
            </w:r>
          </w:p>
        </w:tc>
        <w:tc>
          <w:tcPr>
            <w:tcW w:w="2832" w:type="dxa"/>
          </w:tcPr>
          <w:p w14:paraId="1310BB21" w14:textId="77777777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98" w:type="dxa"/>
          </w:tcPr>
          <w:p w14:paraId="03E79E95" w14:textId="6D341DE2" w:rsidR="00EF15B6" w:rsidRPr="00EF15B6" w:rsidRDefault="00EF15B6" w:rsidP="00EF15B6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3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² = </m:t>
              </m:r>
            </m:oMath>
            <w:r w:rsidRPr="00EF15B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</w:p>
        </w:tc>
      </w:tr>
    </w:tbl>
    <w:p w14:paraId="0E4AD049" w14:textId="77777777" w:rsidR="00EF15B6" w:rsidRDefault="00EF15B6" w:rsidP="003650DD">
      <w:pPr>
        <w:spacing w:after="120"/>
      </w:pPr>
    </w:p>
    <w:p w14:paraId="690F3E24" w14:textId="01D8AB76" w:rsidR="00EF15B6" w:rsidRDefault="00EF15B6" w:rsidP="003650DD">
      <w:pPr>
        <w:spacing w:after="120"/>
      </w:pPr>
      <w:r>
        <w:t>Quel serait ce coefficient si tous les points du nuage étaient parfaitement alignés ? ………………………………………………</w:t>
      </w:r>
    </w:p>
    <w:p w14:paraId="2BA47947" w14:textId="2A7FB747" w:rsidR="00EF15B6" w:rsidRPr="00EF15B6" w:rsidRDefault="00EF15B6" w:rsidP="003650DD">
      <w:pPr>
        <w:spacing w:after="120"/>
        <w:rPr>
          <w:b/>
          <w:bCs/>
        </w:rPr>
      </w:pPr>
      <w:r w:rsidRPr="00EF15B6">
        <w:rPr>
          <w:b/>
          <w:bCs/>
        </w:rPr>
        <w:t>Synthèse :</w:t>
      </w:r>
    </w:p>
    <w:p w14:paraId="242E903C" w14:textId="2BE6F11B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>Un nuage de points représente toujours ………………………………………………………………………………………………………………, chaque point ……………………………………………………………………………………………………………………………………………………………</w:t>
      </w:r>
    </w:p>
    <w:p w14:paraId="2F5B0821" w14:textId="651E2A28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</w:p>
    <w:p w14:paraId="4085D437" w14:textId="62969C7D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>Un nuage est dit peu dispersé quand ……………………………………………………………………………………………………………………</w:t>
      </w:r>
      <w:proofErr w:type="gramStart"/>
      <w:r w:rsidR="001873B1">
        <w:rPr>
          <w:i/>
          <w:iCs/>
        </w:rPr>
        <w:t>…</w:t>
      </w:r>
      <w:r w:rsidRPr="00A04466">
        <w:rPr>
          <w:i/>
          <w:iCs/>
        </w:rPr>
        <w:t>,</w:t>
      </w:r>
      <w:r w:rsidR="00A04466">
        <w:rPr>
          <w:i/>
          <w:iCs/>
        </w:rPr>
        <w:t xml:space="preserve">  </w:t>
      </w:r>
      <w:r w:rsidRPr="00A04466">
        <w:rPr>
          <w:i/>
          <w:iCs/>
        </w:rPr>
        <w:t>il</w:t>
      </w:r>
      <w:proofErr w:type="gramEnd"/>
      <w:r w:rsidRPr="00A04466">
        <w:rPr>
          <w:i/>
          <w:iCs/>
        </w:rPr>
        <w:t xml:space="preserve"> peut alors être représenté par une droite : on parle </w:t>
      </w:r>
      <w:proofErr w:type="gramStart"/>
      <w:r w:rsidRPr="00A04466">
        <w:rPr>
          <w:i/>
          <w:iCs/>
        </w:rPr>
        <w:t>d’ …</w:t>
      </w:r>
      <w:proofErr w:type="gramEnd"/>
      <w:r w:rsidRPr="00A04466">
        <w:rPr>
          <w:i/>
          <w:iCs/>
        </w:rPr>
        <w:t>………………………………………………………………………………………</w:t>
      </w:r>
    </w:p>
    <w:p w14:paraId="470CB666" w14:textId="58CF5F12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F1D8B" wp14:editId="0A41BE99">
                <wp:simplePos x="0" y="0"/>
                <wp:positionH relativeFrom="column">
                  <wp:posOffset>3278040</wp:posOffset>
                </wp:positionH>
                <wp:positionV relativeFrom="paragraph">
                  <wp:posOffset>140344</wp:posOffset>
                </wp:positionV>
                <wp:extent cx="385785" cy="862885"/>
                <wp:effectExtent l="0" t="0" r="0" b="0"/>
                <wp:wrapNone/>
                <wp:docPr id="10676347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85" cy="862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686F9" w14:textId="77153806" w:rsidR="00AF1503" w:rsidRPr="00AF1503" w:rsidRDefault="00AF1503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AF1503">
                              <w:rPr>
                                <w:sz w:val="96"/>
                                <w:szCs w:val="96"/>
                              </w:rPr>
                              <w:t>{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7F1D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7" type="#_x0000_t202" style="position:absolute;margin-left:258.1pt;margin-top:11.05pt;width:30.4pt;height:67.9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nmGgIAADIEAAAOAAAAZHJzL2Uyb0RvYy54bWysU8lu2zAQvRfoPxC817Idb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" filled="f" stroked="f" strokeweight=".5pt">
                <v:textbox>
                  <w:txbxContent>
                    <w:p w14:paraId="02F686F9" w14:textId="77153806" w:rsidR="00AF1503" w:rsidRPr="00AF1503" w:rsidRDefault="00AF1503">
                      <w:pPr>
                        <w:rPr>
                          <w:sz w:val="96"/>
                          <w:szCs w:val="96"/>
                        </w:rPr>
                      </w:pPr>
                      <w:r w:rsidRPr="00AF1503">
                        <w:rPr>
                          <w:sz w:val="96"/>
                          <w:szCs w:val="96"/>
                        </w:rPr>
                        <w:t>{</w:t>
                      </w:r>
                    </w:p>
                  </w:txbxContent>
                </v:textbox>
              </v:shape>
            </w:pict>
          </mc:Fallback>
        </mc:AlternateContent>
      </w:r>
    </w:p>
    <w:p w14:paraId="17AC98C7" w14:textId="1F2D8884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  <w:t>……………………………………………………………………………</w:t>
      </w:r>
    </w:p>
    <w:p w14:paraId="383B5749" w14:textId="20F2DEE5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>Pour tracer cette droite dont on connaît l’équation, il faut :</w:t>
      </w:r>
      <w:r w:rsidRPr="00A04466">
        <w:rPr>
          <w:i/>
          <w:iCs/>
        </w:rPr>
        <w:tab/>
      </w:r>
      <w:r w:rsidRPr="00A04466">
        <w:rPr>
          <w:i/>
          <w:iCs/>
        </w:rPr>
        <w:t>……………………………………………………………………………</w:t>
      </w:r>
    </w:p>
    <w:p w14:paraId="72724B5A" w14:textId="1F4D5991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ab/>
      </w:r>
      <w:r w:rsidRPr="00A04466">
        <w:rPr>
          <w:i/>
          <w:iCs/>
        </w:rPr>
        <w:t>……………………………………………………………………………</w:t>
      </w:r>
    </w:p>
    <w:p w14:paraId="18A86930" w14:textId="43F8D571" w:rsidR="00AF1503" w:rsidRDefault="001873B1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>
        <w:rPr>
          <w:i/>
          <w:iCs/>
        </w:rPr>
        <w:t>On utilise l’équation de cette droite pour ……………………………………………………………………………………………………………….</w:t>
      </w:r>
    </w:p>
    <w:p w14:paraId="5FA9FD7D" w14:textId="0925AE22" w:rsidR="001873B1" w:rsidRPr="00A04466" w:rsidRDefault="001873B1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9C211CD" w14:textId="77777777" w:rsidR="001873B1" w:rsidRDefault="001873B1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</w:p>
    <w:p w14:paraId="6D129269" w14:textId="3820238A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 xml:space="preserve">Pour savoir si </w:t>
      </w:r>
      <w:proofErr w:type="gramStart"/>
      <w:r w:rsidRPr="00A04466">
        <w:rPr>
          <w:i/>
          <w:iCs/>
        </w:rPr>
        <w:t>un ajustement affine</w:t>
      </w:r>
      <w:proofErr w:type="gramEnd"/>
      <w:r w:rsidRPr="00A04466">
        <w:rPr>
          <w:i/>
          <w:iCs/>
        </w:rPr>
        <w:t xml:space="preserve"> est </w:t>
      </w:r>
      <w:r w:rsidR="001873B1">
        <w:rPr>
          <w:i/>
          <w:iCs/>
        </w:rPr>
        <w:t>vala</w:t>
      </w:r>
      <w:r w:rsidRPr="00A04466">
        <w:rPr>
          <w:i/>
          <w:iCs/>
        </w:rPr>
        <w:t>ble, ……………………………………………………………………………………………………</w:t>
      </w:r>
    </w:p>
    <w:p w14:paraId="036FD0DB" w14:textId="0AF1B230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>……………………………………………………………………………………………………………………………………………………………………………… :</w:t>
      </w:r>
    </w:p>
    <w:p w14:paraId="3F9D240D" w14:textId="5D90F3FC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proofErr w:type="gramStart"/>
      <w:r w:rsidRPr="00A04466">
        <w:rPr>
          <w:i/>
          <w:iCs/>
        </w:rPr>
        <w:t>Si  …</w:t>
      </w:r>
      <w:proofErr w:type="gramEnd"/>
      <w:r w:rsidRPr="00A04466">
        <w:rPr>
          <w:i/>
          <w:iCs/>
        </w:rPr>
        <w:t>…………… &lt; ……… &lt; ………, alors …………………………………………………………………………………………………………………………</w:t>
      </w:r>
    </w:p>
    <w:p w14:paraId="62DF2722" w14:textId="19E91B21" w:rsidR="00AF1503" w:rsidRPr="00A04466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>Si ………… &lt; ……………, alors ………………………………………………………………………………………………………………………………………</w:t>
      </w:r>
    </w:p>
    <w:p w14:paraId="42AE1A95" w14:textId="54266ACF" w:rsidR="00A04466" w:rsidRPr="001873B1" w:rsidRDefault="00AF1503" w:rsidP="00A04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  <w:iCs/>
        </w:rPr>
      </w:pPr>
      <w:r w:rsidRPr="00A04466">
        <w:rPr>
          <w:i/>
          <w:iCs/>
        </w:rPr>
        <w:t>Dans le cas où les points sont parfaitement alignés, ………………………………………………………………………………………………</w:t>
      </w:r>
    </w:p>
    <w:p w14:paraId="34286A0C" w14:textId="5531DFAE" w:rsidR="00BB786A" w:rsidRPr="001702EF" w:rsidRDefault="00BB786A" w:rsidP="003650DD">
      <w:pPr>
        <w:spacing w:after="120"/>
      </w:pPr>
    </w:p>
    <w:sectPr w:rsidR="00BB786A" w:rsidRPr="001702EF" w:rsidSect="003B0C2F">
      <w:footerReference w:type="default" r:id="rId10"/>
      <w:pgSz w:w="11906" w:h="16838"/>
      <w:pgMar w:top="567" w:right="851" w:bottom="794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B65F3" w14:textId="77777777" w:rsidR="00A43322" w:rsidRDefault="00A43322" w:rsidP="00BD2CCB">
      <w:r>
        <w:separator/>
      </w:r>
    </w:p>
  </w:endnote>
  <w:endnote w:type="continuationSeparator" w:id="0">
    <w:p w14:paraId="22AC6652" w14:textId="77777777" w:rsidR="00A43322" w:rsidRDefault="00A43322" w:rsidP="00BD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29" w:type="pct"/>
      <w:tblBorders>
        <w:top w:val="single" w:sz="12" w:space="0" w:color="943634"/>
      </w:tblBorders>
      <w:tblLook w:val="00A0" w:firstRow="1" w:lastRow="0" w:firstColumn="1" w:lastColumn="0" w:noHBand="0" w:noVBand="0"/>
    </w:tblPr>
    <w:tblGrid>
      <w:gridCol w:w="2900"/>
      <w:gridCol w:w="2792"/>
      <w:gridCol w:w="3210"/>
      <w:gridCol w:w="1361"/>
    </w:tblGrid>
    <w:tr w:rsidR="003F2BBE" w:rsidRPr="00371A20" w14:paraId="72F9A60C" w14:textId="77777777" w:rsidTr="003B0C2F">
      <w:trPr>
        <w:trHeight w:val="262"/>
      </w:trPr>
      <w:tc>
        <w:tcPr>
          <w:tcW w:w="1413" w:type="pct"/>
          <w:tcBorders>
            <w:top w:val="single" w:sz="12" w:space="0" w:color="943634"/>
          </w:tcBorders>
        </w:tcPr>
        <w:p w14:paraId="2743969C" w14:textId="42DC697E" w:rsidR="003F2BBE" w:rsidRPr="00371A20" w:rsidRDefault="00497BC5" w:rsidP="00881B2E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1</w:t>
          </w:r>
          <w:r w:rsidRPr="00497BC5">
            <w:rPr>
              <w:b/>
              <w:bCs/>
              <w:color w:val="943634"/>
              <w:sz w:val="18"/>
              <w:szCs w:val="18"/>
              <w:vertAlign w:val="superscript"/>
            </w:rPr>
            <w:t>ère</w:t>
          </w:r>
          <w:r>
            <w:rPr>
              <w:b/>
              <w:bCs/>
              <w:color w:val="943634"/>
              <w:sz w:val="18"/>
              <w:szCs w:val="18"/>
            </w:rPr>
            <w:t xml:space="preserve"> Professionnelle</w:t>
          </w:r>
        </w:p>
      </w:tc>
      <w:tc>
        <w:tcPr>
          <w:tcW w:w="1360" w:type="pct"/>
          <w:tcBorders>
            <w:top w:val="single" w:sz="12" w:space="0" w:color="943634"/>
          </w:tcBorders>
        </w:tcPr>
        <w:p w14:paraId="66F59DD6" w14:textId="6AD2077A" w:rsidR="003F2BBE" w:rsidRPr="00371A20" w:rsidRDefault="00497BC5" w:rsidP="00CF26D8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>
            <w:rPr>
              <w:b/>
              <w:bCs/>
              <w:color w:val="943634"/>
              <w:sz w:val="18"/>
              <w:szCs w:val="18"/>
            </w:rPr>
            <w:t>STATISTIQUES A DEUX VARIABLES</w:t>
          </w:r>
        </w:p>
      </w:tc>
      <w:tc>
        <w:tcPr>
          <w:tcW w:w="1564" w:type="pct"/>
          <w:tcBorders>
            <w:top w:val="single" w:sz="12" w:space="0" w:color="943634"/>
          </w:tcBorders>
        </w:tcPr>
        <w:p w14:paraId="77B4F94C" w14:textId="77777777" w:rsidR="003F2BBE" w:rsidRPr="00371A20" w:rsidRDefault="003F2BBE" w:rsidP="00CD2207">
          <w:pPr>
            <w:pStyle w:val="En-tte"/>
            <w:tabs>
              <w:tab w:val="clear" w:pos="4536"/>
              <w:tab w:val="clear" w:pos="9072"/>
            </w:tabs>
            <w:jc w:val="center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bCs/>
              <w:color w:val="943634"/>
              <w:sz w:val="18"/>
              <w:szCs w:val="18"/>
            </w:rPr>
            <w:t>Activités et cours</w:t>
          </w:r>
        </w:p>
      </w:tc>
      <w:tc>
        <w:tcPr>
          <w:tcW w:w="663" w:type="pct"/>
          <w:tcBorders>
            <w:top w:val="single" w:sz="12" w:space="0" w:color="943634"/>
          </w:tcBorders>
        </w:tcPr>
        <w:p w14:paraId="74CCE1A6" w14:textId="77777777" w:rsidR="003F2BBE" w:rsidRPr="00371A20" w:rsidRDefault="003F2BBE" w:rsidP="00CF26D8">
          <w:pPr>
            <w:pStyle w:val="En-tte"/>
            <w:tabs>
              <w:tab w:val="clear" w:pos="4536"/>
              <w:tab w:val="clear" w:pos="9072"/>
            </w:tabs>
            <w:jc w:val="right"/>
            <w:rPr>
              <w:b/>
              <w:bCs/>
              <w:color w:val="943634"/>
              <w:sz w:val="18"/>
              <w:szCs w:val="18"/>
            </w:rPr>
          </w:pPr>
          <w:r w:rsidRPr="00371A20">
            <w:rPr>
              <w:b/>
              <w:color w:val="943634"/>
              <w:sz w:val="18"/>
              <w:szCs w:val="18"/>
            </w:rPr>
            <w:t xml:space="preserve">Page </w:t>
          </w:r>
          <w:r w:rsidRPr="00371A20">
            <w:rPr>
              <w:b/>
              <w:color w:val="943634"/>
              <w:sz w:val="18"/>
              <w:szCs w:val="18"/>
            </w:rPr>
            <w:fldChar w:fldCharType="begin"/>
          </w:r>
          <w:r w:rsidRPr="00371A20">
            <w:rPr>
              <w:b/>
              <w:color w:val="943634"/>
              <w:sz w:val="18"/>
              <w:szCs w:val="18"/>
            </w:rPr>
            <w:instrText xml:space="preserve"> PAGE  \* MERGEFORMAT </w:instrText>
          </w:r>
          <w:r w:rsidRPr="00371A20">
            <w:rPr>
              <w:b/>
              <w:color w:val="943634"/>
              <w:sz w:val="18"/>
              <w:szCs w:val="18"/>
            </w:rPr>
            <w:fldChar w:fldCharType="separate"/>
          </w:r>
          <w:r>
            <w:rPr>
              <w:b/>
              <w:noProof/>
              <w:color w:val="943634"/>
              <w:sz w:val="18"/>
              <w:szCs w:val="18"/>
            </w:rPr>
            <w:t>1</w:t>
          </w:r>
          <w:r w:rsidRPr="00371A20">
            <w:rPr>
              <w:b/>
              <w:color w:val="943634"/>
              <w:sz w:val="18"/>
              <w:szCs w:val="18"/>
            </w:rPr>
            <w:fldChar w:fldCharType="end"/>
          </w:r>
        </w:p>
      </w:tc>
    </w:tr>
  </w:tbl>
  <w:p w14:paraId="6E64073A" w14:textId="77777777" w:rsidR="003F2BBE" w:rsidRPr="003B0C2F" w:rsidRDefault="003F2BBE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7661" w14:textId="77777777" w:rsidR="00A43322" w:rsidRDefault="00A43322" w:rsidP="00BD2CCB">
      <w:r>
        <w:separator/>
      </w:r>
    </w:p>
  </w:footnote>
  <w:footnote w:type="continuationSeparator" w:id="0">
    <w:p w14:paraId="1133D7C1" w14:textId="77777777" w:rsidR="00A43322" w:rsidRDefault="00A43322" w:rsidP="00BD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835"/>
    <w:multiLevelType w:val="hybridMultilevel"/>
    <w:tmpl w:val="F43096C8"/>
    <w:lvl w:ilvl="0" w:tplc="8DB26ECC">
      <w:start w:val="1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2D6E6E"/>
    <w:multiLevelType w:val="hybridMultilevel"/>
    <w:tmpl w:val="F0F47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B7A"/>
    <w:multiLevelType w:val="hybridMultilevel"/>
    <w:tmpl w:val="EEE8ED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BD745A"/>
    <w:multiLevelType w:val="hybridMultilevel"/>
    <w:tmpl w:val="CE1A322C"/>
    <w:lvl w:ilvl="0" w:tplc="040C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1438F4"/>
    <w:multiLevelType w:val="hybridMultilevel"/>
    <w:tmpl w:val="C4D25D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4D62"/>
    <w:multiLevelType w:val="hybridMultilevel"/>
    <w:tmpl w:val="9EEA25D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5C2741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35C462E9"/>
    <w:multiLevelType w:val="singleLevel"/>
    <w:tmpl w:val="ADC26A8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36714627"/>
    <w:multiLevelType w:val="hybridMultilevel"/>
    <w:tmpl w:val="C7AA52A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EFD2ABA"/>
    <w:multiLevelType w:val="hybridMultilevel"/>
    <w:tmpl w:val="ADEE21B8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8B5957"/>
    <w:multiLevelType w:val="hybridMultilevel"/>
    <w:tmpl w:val="252452DC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4F27F9"/>
    <w:multiLevelType w:val="singleLevel"/>
    <w:tmpl w:val="542C839C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12" w15:restartNumberingAfterBreak="0">
    <w:nsid w:val="6EA161EE"/>
    <w:multiLevelType w:val="hybridMultilevel"/>
    <w:tmpl w:val="7F684D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6AB3D45"/>
    <w:multiLevelType w:val="multilevel"/>
    <w:tmpl w:val="7640E4E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 w16cid:durableId="1354109655">
    <w:abstractNumId w:val="7"/>
  </w:num>
  <w:num w:numId="2" w16cid:durableId="731581975">
    <w:abstractNumId w:val="11"/>
  </w:num>
  <w:num w:numId="3" w16cid:durableId="816579992">
    <w:abstractNumId w:val="5"/>
  </w:num>
  <w:num w:numId="4" w16cid:durableId="2122527103">
    <w:abstractNumId w:val="12"/>
  </w:num>
  <w:num w:numId="5" w16cid:durableId="254901173">
    <w:abstractNumId w:val="0"/>
  </w:num>
  <w:num w:numId="6" w16cid:durableId="1094592978">
    <w:abstractNumId w:val="10"/>
  </w:num>
  <w:num w:numId="7" w16cid:durableId="1920359709">
    <w:abstractNumId w:val="2"/>
  </w:num>
  <w:num w:numId="8" w16cid:durableId="522864988">
    <w:abstractNumId w:val="8"/>
  </w:num>
  <w:num w:numId="9" w16cid:durableId="1638493771">
    <w:abstractNumId w:val="6"/>
  </w:num>
  <w:num w:numId="10" w16cid:durableId="2071073616">
    <w:abstractNumId w:val="9"/>
  </w:num>
  <w:num w:numId="11" w16cid:durableId="717978431">
    <w:abstractNumId w:val="1"/>
  </w:num>
  <w:num w:numId="12" w16cid:durableId="1057896073">
    <w:abstractNumId w:val="3"/>
  </w:num>
  <w:num w:numId="13" w16cid:durableId="906185905">
    <w:abstractNumId w:val="4"/>
  </w:num>
  <w:num w:numId="14" w16cid:durableId="3849861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43"/>
    <w:rsid w:val="00004ABF"/>
    <w:rsid w:val="00017BAC"/>
    <w:rsid w:val="00042CA6"/>
    <w:rsid w:val="0005093A"/>
    <w:rsid w:val="000A5069"/>
    <w:rsid w:val="000C1E8F"/>
    <w:rsid w:val="00131D11"/>
    <w:rsid w:val="001449BF"/>
    <w:rsid w:val="0015319A"/>
    <w:rsid w:val="00156CA5"/>
    <w:rsid w:val="001702EF"/>
    <w:rsid w:val="001722E0"/>
    <w:rsid w:val="00184EFD"/>
    <w:rsid w:val="001873B1"/>
    <w:rsid w:val="001D561C"/>
    <w:rsid w:val="002123EC"/>
    <w:rsid w:val="00274EA3"/>
    <w:rsid w:val="00291B4B"/>
    <w:rsid w:val="00294196"/>
    <w:rsid w:val="002C01F4"/>
    <w:rsid w:val="002C1E72"/>
    <w:rsid w:val="002F6988"/>
    <w:rsid w:val="003038F5"/>
    <w:rsid w:val="003058BE"/>
    <w:rsid w:val="003149FE"/>
    <w:rsid w:val="00336823"/>
    <w:rsid w:val="003650DD"/>
    <w:rsid w:val="00371A20"/>
    <w:rsid w:val="00394931"/>
    <w:rsid w:val="003A57D1"/>
    <w:rsid w:val="003B0C2F"/>
    <w:rsid w:val="003E4189"/>
    <w:rsid w:val="003F2BBE"/>
    <w:rsid w:val="00407B71"/>
    <w:rsid w:val="0043316A"/>
    <w:rsid w:val="0046306F"/>
    <w:rsid w:val="004815FB"/>
    <w:rsid w:val="00493859"/>
    <w:rsid w:val="00497BC5"/>
    <w:rsid w:val="004A5982"/>
    <w:rsid w:val="004D7D54"/>
    <w:rsid w:val="0050356B"/>
    <w:rsid w:val="005050D5"/>
    <w:rsid w:val="005150DD"/>
    <w:rsid w:val="00521A22"/>
    <w:rsid w:val="005544B1"/>
    <w:rsid w:val="005A75DC"/>
    <w:rsid w:val="005C5744"/>
    <w:rsid w:val="005D784C"/>
    <w:rsid w:val="00663AAF"/>
    <w:rsid w:val="0067030D"/>
    <w:rsid w:val="006B179D"/>
    <w:rsid w:val="006B4C9B"/>
    <w:rsid w:val="006C36FF"/>
    <w:rsid w:val="006C4774"/>
    <w:rsid w:val="006C4CA8"/>
    <w:rsid w:val="006D0B7A"/>
    <w:rsid w:val="006D53CF"/>
    <w:rsid w:val="006D607C"/>
    <w:rsid w:val="006D7F32"/>
    <w:rsid w:val="006E0B12"/>
    <w:rsid w:val="00715CCC"/>
    <w:rsid w:val="007237A6"/>
    <w:rsid w:val="00742995"/>
    <w:rsid w:val="0076439E"/>
    <w:rsid w:val="00765F14"/>
    <w:rsid w:val="00776212"/>
    <w:rsid w:val="007B1BCE"/>
    <w:rsid w:val="008347FF"/>
    <w:rsid w:val="00840B30"/>
    <w:rsid w:val="00840D88"/>
    <w:rsid w:val="0084329B"/>
    <w:rsid w:val="0086354E"/>
    <w:rsid w:val="00863C16"/>
    <w:rsid w:val="00881B2E"/>
    <w:rsid w:val="008C3C4A"/>
    <w:rsid w:val="00916CED"/>
    <w:rsid w:val="00917434"/>
    <w:rsid w:val="009310D8"/>
    <w:rsid w:val="00943103"/>
    <w:rsid w:val="00957D03"/>
    <w:rsid w:val="009936E2"/>
    <w:rsid w:val="009A5D82"/>
    <w:rsid w:val="009B1825"/>
    <w:rsid w:val="009B3AF1"/>
    <w:rsid w:val="009F19E5"/>
    <w:rsid w:val="009F7DFE"/>
    <w:rsid w:val="00A04466"/>
    <w:rsid w:val="00A11B60"/>
    <w:rsid w:val="00A23683"/>
    <w:rsid w:val="00A24E2F"/>
    <w:rsid w:val="00A43322"/>
    <w:rsid w:val="00A4494F"/>
    <w:rsid w:val="00A56F50"/>
    <w:rsid w:val="00A93674"/>
    <w:rsid w:val="00AA76F0"/>
    <w:rsid w:val="00AA7CDB"/>
    <w:rsid w:val="00AC5096"/>
    <w:rsid w:val="00AE79F9"/>
    <w:rsid w:val="00AF1503"/>
    <w:rsid w:val="00B45CC0"/>
    <w:rsid w:val="00B620C4"/>
    <w:rsid w:val="00B72D26"/>
    <w:rsid w:val="00B74912"/>
    <w:rsid w:val="00B7530D"/>
    <w:rsid w:val="00BA52A7"/>
    <w:rsid w:val="00BB786A"/>
    <w:rsid w:val="00BD2CCB"/>
    <w:rsid w:val="00BF5B39"/>
    <w:rsid w:val="00C21EED"/>
    <w:rsid w:val="00C51EFA"/>
    <w:rsid w:val="00C52C18"/>
    <w:rsid w:val="00CA0EE4"/>
    <w:rsid w:val="00CA1F38"/>
    <w:rsid w:val="00CC0541"/>
    <w:rsid w:val="00CD2207"/>
    <w:rsid w:val="00CD65D4"/>
    <w:rsid w:val="00CE1EF4"/>
    <w:rsid w:val="00CE7BB9"/>
    <w:rsid w:val="00CF26D8"/>
    <w:rsid w:val="00D5049B"/>
    <w:rsid w:val="00D5668E"/>
    <w:rsid w:val="00D72A85"/>
    <w:rsid w:val="00D83856"/>
    <w:rsid w:val="00D8452B"/>
    <w:rsid w:val="00DC28E7"/>
    <w:rsid w:val="00E40543"/>
    <w:rsid w:val="00E41189"/>
    <w:rsid w:val="00E82631"/>
    <w:rsid w:val="00EB5835"/>
    <w:rsid w:val="00EF15B6"/>
    <w:rsid w:val="00EF6611"/>
    <w:rsid w:val="00F03C77"/>
    <w:rsid w:val="00F13828"/>
    <w:rsid w:val="00F2224C"/>
    <w:rsid w:val="00F22670"/>
    <w:rsid w:val="00F55CD7"/>
    <w:rsid w:val="00F66E31"/>
    <w:rsid w:val="00F7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54F81"/>
  <w15:docId w15:val="{64442E43-CCE1-4EF2-9623-AA6A7EF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03"/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6C47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15319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6C4774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5319A"/>
    <w:rPr>
      <w:rFonts w:ascii="Cambria" w:hAnsi="Cambria" w:cs="Times New Roman"/>
      <w:b/>
      <w:b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rsid w:val="006C47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C477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BD2CC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D2C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BD2CCB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BD2C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BD2CCB"/>
    <w:rPr>
      <w:rFonts w:cs="Times New Roman"/>
    </w:rPr>
  </w:style>
  <w:style w:type="paragraph" w:styleId="Sansinterligne">
    <w:name w:val="No Spacing"/>
    <w:link w:val="SansinterligneCar"/>
    <w:uiPriority w:val="99"/>
    <w:qFormat/>
    <w:rsid w:val="00BD2CCB"/>
    <w:rPr>
      <w:rFonts w:eastAsia="Times New Roman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99"/>
    <w:locked/>
    <w:rsid w:val="00BD2CCB"/>
    <w:rPr>
      <w:rFonts w:eastAsia="Times New Roman" w:cs="Times New Roman"/>
      <w:sz w:val="22"/>
      <w:szCs w:val="22"/>
      <w:lang w:val="fr-FR" w:eastAsia="en-US" w:bidi="ar-SA"/>
    </w:rPr>
  </w:style>
  <w:style w:type="character" w:styleId="Lienhypertexte">
    <w:name w:val="Hyperlink"/>
    <w:basedOn w:val="Policepardfaut"/>
    <w:uiPriority w:val="99"/>
    <w:semiHidden/>
    <w:rsid w:val="0015319A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6D0B7A"/>
    <w:rPr>
      <w:rFonts w:cs="Times New Roman"/>
      <w:color w:val="808080"/>
    </w:rPr>
  </w:style>
  <w:style w:type="paragraph" w:styleId="Paragraphedeliste">
    <w:name w:val="List Paragraph"/>
    <w:basedOn w:val="Normal"/>
    <w:uiPriority w:val="34"/>
    <w:qFormat/>
    <w:rsid w:val="001702EF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1D561C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8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codoybehere\Mes%20documents\maths%20terminale%20professionnelle\Nombre%20d&#233;riv&#23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Nombre dérivé</Template>
  <TotalTime>118</TotalTime>
  <Pages>4</Pages>
  <Words>838</Words>
  <Characters>5591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CRLRMP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</dc:creator>
  <cp:keywords/>
  <dc:description/>
  <cp:lastModifiedBy>Dominique</cp:lastModifiedBy>
  <cp:revision>4</cp:revision>
  <cp:lastPrinted>2021-11-22T11:35:00Z</cp:lastPrinted>
  <dcterms:created xsi:type="dcterms:W3CDTF">2025-10-21T16:12:00Z</dcterms:created>
  <dcterms:modified xsi:type="dcterms:W3CDTF">2025-10-22T14:18:00Z</dcterms:modified>
</cp:coreProperties>
</file>