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86"/>
        <w:gridCol w:w="3391"/>
        <w:gridCol w:w="3397"/>
      </w:tblGrid>
      <w:tr w:rsidR="003F2BBE" w:rsidRPr="00371A20" w14:paraId="552E8602" w14:textId="77777777" w:rsidTr="00371A20">
        <w:trPr>
          <w:trHeight w:val="557"/>
        </w:trPr>
        <w:tc>
          <w:tcPr>
            <w:tcW w:w="3448" w:type="dxa"/>
            <w:vAlign w:val="center"/>
          </w:tcPr>
          <w:p w14:paraId="08CAC7C4" w14:textId="0AB2F95A" w:rsidR="003F2BBE" w:rsidRPr="00371A20" w:rsidRDefault="00863C16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Terminale CAP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665E60C0" w14:textId="3F2F2C87" w:rsidR="003F2BBE" w:rsidRPr="00371A20" w:rsidRDefault="00863C16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REVISIONS</w:t>
            </w:r>
          </w:p>
        </w:tc>
        <w:tc>
          <w:tcPr>
            <w:tcW w:w="3448" w:type="dxa"/>
            <w:vAlign w:val="center"/>
          </w:tcPr>
          <w:p w14:paraId="4DB28894" w14:textId="74BB157A" w:rsidR="003F2BBE" w:rsidRPr="00371A20" w:rsidRDefault="00FF560E" w:rsidP="00371A20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STATISTIQUES</w:t>
            </w:r>
            <w:r w:rsidR="004F3144">
              <w:rPr>
                <w:b/>
                <w:szCs w:val="20"/>
              </w:rPr>
              <w:t xml:space="preserve"> (2)</w:t>
            </w:r>
          </w:p>
        </w:tc>
      </w:tr>
    </w:tbl>
    <w:p w14:paraId="74D7D84F" w14:textId="77777777" w:rsidR="003F2BBE" w:rsidRPr="001702EF" w:rsidRDefault="003F2BBE" w:rsidP="00CD2207">
      <w:pPr>
        <w:spacing w:after="120"/>
      </w:pPr>
    </w:p>
    <w:p w14:paraId="52750175" w14:textId="77777777" w:rsidR="00863C16" w:rsidRPr="001702EF" w:rsidRDefault="00863C16" w:rsidP="00CD2207">
      <w:pPr>
        <w:spacing w:after="120"/>
      </w:pPr>
    </w:p>
    <w:p w14:paraId="0BB5F84F" w14:textId="7C549BEC" w:rsidR="001702EF" w:rsidRDefault="00FF560E" w:rsidP="00FB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Construction d’un diagramme </w:t>
      </w:r>
      <w:r w:rsidR="00A9208A">
        <w:rPr>
          <w:b/>
          <w:bCs/>
        </w:rPr>
        <w:t>circulaire</w:t>
      </w:r>
    </w:p>
    <w:p w14:paraId="667179E3" w14:textId="77777777" w:rsidR="00FB092F" w:rsidRPr="0005241C" w:rsidRDefault="00FB092F" w:rsidP="00CD2207">
      <w:pPr>
        <w:spacing w:after="120"/>
      </w:pPr>
    </w:p>
    <w:p w14:paraId="0E04BAE5" w14:textId="6109558B" w:rsidR="00DC3114" w:rsidRDefault="000C30BD" w:rsidP="00DC3114">
      <w:pPr>
        <w:spacing w:after="120"/>
      </w:pPr>
      <w:r>
        <w:t>Toujours avec les années de naissance des élèves de la classe, vous allez construire un nouveau diagramme.</w:t>
      </w:r>
    </w:p>
    <w:p w14:paraId="75BA425A" w14:textId="7CDA12A8" w:rsidR="000C30BD" w:rsidRDefault="000C30BD" w:rsidP="00DC3114">
      <w:pPr>
        <w:spacing w:after="120"/>
      </w:pPr>
      <w:r>
        <w:t>Quel diagramme a été vu la dernière fois ? …………………………………………………………………………………………</w:t>
      </w:r>
    </w:p>
    <w:p w14:paraId="072BA943" w14:textId="77D739C5" w:rsidR="000C30BD" w:rsidRDefault="000C30BD" w:rsidP="00DC3114">
      <w:pPr>
        <w:spacing w:after="120"/>
      </w:pPr>
      <w:r>
        <w:t>Calculer la fréquence (en pourcentage) correspondant au nombre d’élèves nés en 2006 :</w:t>
      </w:r>
    </w:p>
    <w:p w14:paraId="4D4BCAA9" w14:textId="0270241A" w:rsidR="000C30BD" w:rsidRDefault="000C30BD" w:rsidP="00DC311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A2B0B57" w14:textId="43720930" w:rsidR="00DC3114" w:rsidRPr="000C30BD" w:rsidRDefault="000C30BD" w:rsidP="000C30BD">
      <w:pPr>
        <w:spacing w:after="120"/>
      </w:pPr>
      <w:r>
        <w:t>En utilisant la même méthode, c</w:t>
      </w:r>
      <w:r w:rsidRPr="000C30BD">
        <w:t>ompléter l</w:t>
      </w:r>
      <w:r>
        <w:t xml:space="preserve">a colonne des fréquences dans le </w:t>
      </w:r>
      <w:r w:rsidRPr="000C30BD">
        <w:t>tableau ci-dessous</w:t>
      </w:r>
      <w:r>
        <w:t xml:space="preserve"> (toutes les valeurs seront arrondies à l’unité).</w:t>
      </w:r>
    </w:p>
    <w:tbl>
      <w:tblPr>
        <w:tblStyle w:val="Grilledutableau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</w:tblGrid>
      <w:tr w:rsidR="000C30BD" w14:paraId="5FD40E0C" w14:textId="48977AF3" w:rsidTr="008917C6">
        <w:tc>
          <w:tcPr>
            <w:tcW w:w="2038" w:type="dxa"/>
          </w:tcPr>
          <w:p w14:paraId="18A47074" w14:textId="77777777" w:rsidR="000C30BD" w:rsidRPr="007644CD" w:rsidRDefault="000C30BD" w:rsidP="000C30B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Année de naissance</w:t>
            </w:r>
          </w:p>
        </w:tc>
        <w:tc>
          <w:tcPr>
            <w:tcW w:w="2039" w:type="dxa"/>
          </w:tcPr>
          <w:p w14:paraId="777AC2D7" w14:textId="77777777" w:rsidR="000C30BD" w:rsidRPr="007644CD" w:rsidRDefault="000C30BD" w:rsidP="000C30B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Nombre d’élèves</w:t>
            </w:r>
          </w:p>
        </w:tc>
        <w:tc>
          <w:tcPr>
            <w:tcW w:w="2039" w:type="dxa"/>
          </w:tcPr>
          <w:p w14:paraId="3B91B4DB" w14:textId="77777777" w:rsidR="000C30BD" w:rsidRPr="007644CD" w:rsidRDefault="000C30BD" w:rsidP="000C30B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Fréquence (%)</w:t>
            </w:r>
          </w:p>
        </w:tc>
        <w:tc>
          <w:tcPr>
            <w:tcW w:w="2039" w:type="dxa"/>
          </w:tcPr>
          <w:p w14:paraId="76548BD9" w14:textId="477422FB" w:rsidR="000C30BD" w:rsidRPr="007644CD" w:rsidRDefault="000C30BD" w:rsidP="000C30BD">
            <w:pPr>
              <w:spacing w:before="12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Angle (°)</w:t>
            </w:r>
          </w:p>
        </w:tc>
      </w:tr>
      <w:tr w:rsidR="000C30BD" w14:paraId="6717C654" w14:textId="2486004A" w:rsidTr="008917C6">
        <w:tc>
          <w:tcPr>
            <w:tcW w:w="2038" w:type="dxa"/>
          </w:tcPr>
          <w:p w14:paraId="652BD00D" w14:textId="77777777" w:rsidR="000C30BD" w:rsidRDefault="000C30BD" w:rsidP="000C30BD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2039" w:type="dxa"/>
          </w:tcPr>
          <w:p w14:paraId="5CD97FED" w14:textId="77777777" w:rsidR="000C30BD" w:rsidRDefault="000C30BD" w:rsidP="000C30BD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039" w:type="dxa"/>
          </w:tcPr>
          <w:p w14:paraId="1F0D94F2" w14:textId="77777777" w:rsidR="000C30BD" w:rsidRDefault="000C30BD" w:rsidP="000C30BD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43C5E57C" w14:textId="77777777" w:rsidR="000C30BD" w:rsidRDefault="000C30BD" w:rsidP="000C30BD">
            <w:pPr>
              <w:spacing w:before="120" w:after="120"/>
              <w:jc w:val="center"/>
            </w:pPr>
          </w:p>
        </w:tc>
      </w:tr>
      <w:tr w:rsidR="000C30BD" w14:paraId="1D545B5D" w14:textId="1A018E48" w:rsidTr="008917C6">
        <w:tc>
          <w:tcPr>
            <w:tcW w:w="2038" w:type="dxa"/>
          </w:tcPr>
          <w:p w14:paraId="16206A1F" w14:textId="77777777" w:rsidR="000C30BD" w:rsidRDefault="000C30BD" w:rsidP="000C30BD">
            <w:pPr>
              <w:spacing w:before="120" w:after="120"/>
              <w:jc w:val="center"/>
            </w:pPr>
            <w:r>
              <w:t>2007</w:t>
            </w:r>
          </w:p>
        </w:tc>
        <w:tc>
          <w:tcPr>
            <w:tcW w:w="2039" w:type="dxa"/>
          </w:tcPr>
          <w:p w14:paraId="7493E66C" w14:textId="77777777" w:rsidR="000C30BD" w:rsidRDefault="000C30BD" w:rsidP="000C30BD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039" w:type="dxa"/>
          </w:tcPr>
          <w:p w14:paraId="68FBC228" w14:textId="77777777" w:rsidR="000C30BD" w:rsidRDefault="000C30BD" w:rsidP="000C30BD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48BC1787" w14:textId="2F0FF851" w:rsidR="000C30BD" w:rsidRDefault="000C30BD" w:rsidP="000C30BD">
            <w:pPr>
              <w:spacing w:before="120" w:after="120"/>
              <w:jc w:val="center"/>
            </w:pPr>
            <w:r>
              <w:t>66</w:t>
            </w:r>
          </w:p>
        </w:tc>
      </w:tr>
      <w:tr w:rsidR="000C30BD" w14:paraId="7E14BB88" w14:textId="72DF78CC" w:rsidTr="008917C6">
        <w:tc>
          <w:tcPr>
            <w:tcW w:w="2038" w:type="dxa"/>
          </w:tcPr>
          <w:p w14:paraId="4841C8AA" w14:textId="77777777" w:rsidR="000C30BD" w:rsidRDefault="000C30BD" w:rsidP="000C30BD">
            <w:pPr>
              <w:spacing w:before="120" w:after="120"/>
              <w:jc w:val="center"/>
            </w:pPr>
            <w:r>
              <w:t>2008</w:t>
            </w:r>
          </w:p>
        </w:tc>
        <w:tc>
          <w:tcPr>
            <w:tcW w:w="2039" w:type="dxa"/>
          </w:tcPr>
          <w:p w14:paraId="1EBBFF58" w14:textId="77777777" w:rsidR="000C30BD" w:rsidRDefault="000C30BD" w:rsidP="000C30BD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2039" w:type="dxa"/>
          </w:tcPr>
          <w:p w14:paraId="2D3FA7CA" w14:textId="77777777" w:rsidR="000C30BD" w:rsidRDefault="000C30BD" w:rsidP="000C30BD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022A1363" w14:textId="77777777" w:rsidR="000C30BD" w:rsidRDefault="000C30BD" w:rsidP="000C30BD">
            <w:pPr>
              <w:spacing w:before="120" w:after="120"/>
              <w:jc w:val="center"/>
            </w:pPr>
          </w:p>
        </w:tc>
      </w:tr>
      <w:tr w:rsidR="000C30BD" w14:paraId="71B5258F" w14:textId="23367863" w:rsidTr="008917C6">
        <w:tc>
          <w:tcPr>
            <w:tcW w:w="2038" w:type="dxa"/>
          </w:tcPr>
          <w:p w14:paraId="7C6B57B9" w14:textId="77777777" w:rsidR="000C30BD" w:rsidRDefault="000C30BD" w:rsidP="000C30BD">
            <w:pPr>
              <w:spacing w:before="120" w:after="120"/>
              <w:jc w:val="center"/>
            </w:pPr>
            <w:r>
              <w:t>2009</w:t>
            </w:r>
          </w:p>
        </w:tc>
        <w:tc>
          <w:tcPr>
            <w:tcW w:w="2039" w:type="dxa"/>
          </w:tcPr>
          <w:p w14:paraId="3D115635" w14:textId="77777777" w:rsidR="000C30BD" w:rsidRDefault="000C30BD" w:rsidP="000C30BD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2039" w:type="dxa"/>
          </w:tcPr>
          <w:p w14:paraId="5D250EC9" w14:textId="77777777" w:rsidR="000C30BD" w:rsidRDefault="000C30BD" w:rsidP="000C30BD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7BB52303" w14:textId="77777777" w:rsidR="000C30BD" w:rsidRDefault="000C30BD" w:rsidP="000C30BD">
            <w:pPr>
              <w:spacing w:before="120" w:after="120"/>
              <w:jc w:val="center"/>
            </w:pPr>
          </w:p>
        </w:tc>
      </w:tr>
      <w:tr w:rsidR="000C30BD" w14:paraId="7E454700" w14:textId="6F0D3202" w:rsidTr="008917C6">
        <w:tc>
          <w:tcPr>
            <w:tcW w:w="2038" w:type="dxa"/>
          </w:tcPr>
          <w:p w14:paraId="4D6ED868" w14:textId="77777777" w:rsidR="000C30BD" w:rsidRPr="007644CD" w:rsidRDefault="000C30BD" w:rsidP="000C30BD">
            <w:pPr>
              <w:spacing w:before="120" w:after="120"/>
              <w:jc w:val="center"/>
              <w:rPr>
                <w:i/>
                <w:iCs/>
              </w:rPr>
            </w:pPr>
            <w:r w:rsidRPr="007644CD">
              <w:rPr>
                <w:i/>
                <w:iCs/>
              </w:rPr>
              <w:t>Total</w:t>
            </w:r>
          </w:p>
        </w:tc>
        <w:tc>
          <w:tcPr>
            <w:tcW w:w="2039" w:type="dxa"/>
          </w:tcPr>
          <w:p w14:paraId="3070F88E" w14:textId="77777777" w:rsidR="000C30BD" w:rsidRDefault="000C30BD" w:rsidP="000C30BD">
            <w:pPr>
              <w:spacing w:before="120" w:after="120"/>
              <w:jc w:val="center"/>
            </w:pPr>
            <w:r>
              <w:t>22</w:t>
            </w:r>
          </w:p>
        </w:tc>
        <w:tc>
          <w:tcPr>
            <w:tcW w:w="2039" w:type="dxa"/>
          </w:tcPr>
          <w:p w14:paraId="78FC3334" w14:textId="77777777" w:rsidR="000C30BD" w:rsidRDefault="000C30BD" w:rsidP="000C30BD">
            <w:pPr>
              <w:spacing w:before="120" w:after="120"/>
              <w:jc w:val="center"/>
            </w:pPr>
          </w:p>
        </w:tc>
        <w:tc>
          <w:tcPr>
            <w:tcW w:w="2039" w:type="dxa"/>
          </w:tcPr>
          <w:p w14:paraId="684463BF" w14:textId="77777777" w:rsidR="000C30BD" w:rsidRDefault="000C30BD" w:rsidP="000C30BD">
            <w:pPr>
              <w:spacing w:before="120" w:after="120"/>
              <w:jc w:val="center"/>
            </w:pPr>
          </w:p>
        </w:tc>
      </w:tr>
    </w:tbl>
    <w:p w14:paraId="1ED07FAC" w14:textId="77777777" w:rsidR="000C30BD" w:rsidRDefault="000C30BD" w:rsidP="00CD2207">
      <w:pPr>
        <w:spacing w:after="120"/>
      </w:pPr>
    </w:p>
    <w:p w14:paraId="1319072F" w14:textId="77777777" w:rsidR="000C30BD" w:rsidRDefault="000C30BD" w:rsidP="00CD2207">
      <w:pPr>
        <w:spacing w:after="120"/>
      </w:pPr>
    </w:p>
    <w:p w14:paraId="10D21DB8" w14:textId="77777777" w:rsidR="000C30BD" w:rsidRDefault="000C30BD" w:rsidP="00CD2207">
      <w:pPr>
        <w:spacing w:after="120"/>
      </w:pPr>
    </w:p>
    <w:p w14:paraId="697ABA3A" w14:textId="77777777" w:rsidR="000C30BD" w:rsidRDefault="000C30BD" w:rsidP="00CD2207">
      <w:pPr>
        <w:spacing w:after="120"/>
      </w:pPr>
    </w:p>
    <w:p w14:paraId="5B90D5C0" w14:textId="77777777" w:rsidR="000C30BD" w:rsidRDefault="000C30BD" w:rsidP="00CD2207">
      <w:pPr>
        <w:spacing w:after="120"/>
      </w:pPr>
    </w:p>
    <w:p w14:paraId="63C0536E" w14:textId="77777777" w:rsidR="000C30BD" w:rsidRDefault="000C30BD" w:rsidP="00CD2207">
      <w:pPr>
        <w:spacing w:after="120"/>
      </w:pPr>
    </w:p>
    <w:p w14:paraId="0FFB0522" w14:textId="77777777" w:rsidR="000C30BD" w:rsidRDefault="000C30BD" w:rsidP="00CD2207">
      <w:pPr>
        <w:spacing w:after="120"/>
      </w:pPr>
    </w:p>
    <w:p w14:paraId="30229074" w14:textId="77777777" w:rsidR="000C30BD" w:rsidRDefault="000C30BD" w:rsidP="00CD2207">
      <w:pPr>
        <w:spacing w:after="120"/>
      </w:pPr>
    </w:p>
    <w:p w14:paraId="307A1855" w14:textId="77777777" w:rsidR="000C30BD" w:rsidRDefault="000C30BD" w:rsidP="00CD2207">
      <w:pPr>
        <w:spacing w:after="120"/>
      </w:pPr>
    </w:p>
    <w:p w14:paraId="05932084" w14:textId="409BFCE5" w:rsidR="003C642D" w:rsidRDefault="00E736B4" w:rsidP="00CD2207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41C185" wp14:editId="2CDFBE70">
                <wp:simplePos x="0" y="0"/>
                <wp:positionH relativeFrom="column">
                  <wp:posOffset>4772150</wp:posOffset>
                </wp:positionH>
                <wp:positionV relativeFrom="paragraph">
                  <wp:posOffset>90894</wp:posOffset>
                </wp:positionV>
                <wp:extent cx="914400" cy="914400"/>
                <wp:effectExtent l="0" t="0" r="19050" b="19050"/>
                <wp:wrapNone/>
                <wp:docPr id="727704976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379062388" name="Ellipse 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946318" name="Connecteur droit 2"/>
                        <wps:cNvCnPr/>
                        <wps:spPr>
                          <a:xfrm flipV="1">
                            <a:off x="0" y="456932"/>
                            <a:ext cx="914400" cy="26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0420374" name="Ellipse 4"/>
                        <wps:cNvSpPr/>
                        <wps:spPr>
                          <a:xfrm>
                            <a:off x="315533" y="309093"/>
                            <a:ext cx="289775" cy="288000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738527" name="Connecteur droit avec flèche 5"/>
                        <wps:cNvCnPr/>
                        <wps:spPr>
                          <a:xfrm flipV="1">
                            <a:off x="604234" y="411588"/>
                            <a:ext cx="0" cy="9489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9325766" name="Connecteur droit 11"/>
                        <wps:cNvCnPr/>
                        <wps:spPr>
                          <a:xfrm flipH="1" flipV="1">
                            <a:off x="470079" y="0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84852" id="Groupe 12" o:spid="_x0000_s1026" style="position:absolute;margin-left:375.75pt;margin-top:7.15pt;width:1in;height:1in;z-index:251666432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">
                <v:oval id="Ellipse 1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" filled="f" strokecolor="#0a121c [484]" strokeweight="2pt"/>
                <v:line id="Connecteur droit 2" o:spid="_x0000_s1028" style="position:absolute;flip:y;visibility:visible;mso-wrap-style:square" from="0,4569" to="9144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" strokecolor="#17365d [2415]" strokeweight="2.25pt"/>
                <v:oval id="Ellipse 4" o:spid="_x0000_s1029" style="position:absolute;left:3155;top:3090;width:2898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" filled="f" strokecolor="#0a121c [484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5" o:spid="_x0000_s1030" type="#_x0000_t32" style="position:absolute;left:6042;top:4115;width:0;height: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" strokecolor="#17365d [2415]">
                  <v:stroke endarrow="block"/>
                </v:shape>
                <v:line id="Connecteur droit 11" o:spid="_x0000_s1031" style="position:absolute;flip:x y;visibility:visible;mso-wrap-style:square" from="4700,0" to="470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" strokecolor="#4579b8 [3044]"/>
              </v:group>
            </w:pict>
          </mc:Fallback>
        </mc:AlternateContent>
      </w:r>
    </w:p>
    <w:p w14:paraId="3DE64A54" w14:textId="372E47B2" w:rsidR="004F3144" w:rsidRPr="004F3144" w:rsidRDefault="000C30BD" w:rsidP="00CD2207">
      <w:pPr>
        <w:spacing w:after="120"/>
        <w:rPr>
          <w:b/>
          <w:bCs/>
        </w:rPr>
      </w:pPr>
      <w:r w:rsidRPr="004F3144">
        <w:rPr>
          <w:b/>
          <w:bCs/>
        </w:rPr>
        <w:t xml:space="preserve">Calcul de l’angle : </w:t>
      </w:r>
    </w:p>
    <w:p w14:paraId="1480DD28" w14:textId="7F706F3B" w:rsidR="000C30BD" w:rsidRDefault="000C30BD" w:rsidP="00CD2207">
      <w:pPr>
        <w:spacing w:after="120"/>
      </w:pPr>
      <w:r>
        <w:t xml:space="preserve">Quel l’angle total dans un cercle ? </w:t>
      </w:r>
      <w:r w:rsidR="004F3144">
        <w:t>……………………………………………………</w:t>
      </w:r>
    </w:p>
    <w:p w14:paraId="0376DED3" w14:textId="57E16567" w:rsidR="004F3144" w:rsidRDefault="004F3144" w:rsidP="00CD2207">
      <w:pPr>
        <w:spacing w:after="120"/>
      </w:pPr>
      <w:r>
        <w:t>Compléter alors la dernière case du tableau (total des angles).</w:t>
      </w:r>
    </w:p>
    <w:p w14:paraId="2E47CBEA" w14:textId="0C6C4024" w:rsidR="004F3144" w:rsidRDefault="004F3144" w:rsidP="00CD2207">
      <w:pPr>
        <w:spacing w:after="120"/>
      </w:pPr>
      <w:r>
        <w:t>A quelle fréquence correspond-il ? ……………………………………………………</w:t>
      </w:r>
    </w:p>
    <w:p w14:paraId="6C6FD3F7" w14:textId="4AD21528" w:rsidR="004F3144" w:rsidRDefault="004F3144" w:rsidP="00CD2207">
      <w:pPr>
        <w:spacing w:after="120"/>
      </w:pPr>
      <w:r>
        <w:t>Calculer l’angle correspondant au nombre d’élèves nés en 2006.</w:t>
      </w:r>
    </w:p>
    <w:p w14:paraId="4023A6EF" w14:textId="1599AE34" w:rsidR="004F3144" w:rsidRDefault="004F3144" w:rsidP="00CD2207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B268E64" w14:textId="3CEDC08C" w:rsidR="004F3144" w:rsidRDefault="004F3144" w:rsidP="00CD2207">
      <w:pPr>
        <w:spacing w:after="120"/>
      </w:pPr>
      <w:r>
        <w:t>Vérifier que l’angle correspondant aux 4 élèves nés en 2007 est bien de 66° (arrondi au-dessus).</w:t>
      </w:r>
    </w:p>
    <w:p w14:paraId="5A4A1E9C" w14:textId="77777777" w:rsidR="004F3144" w:rsidRDefault="004F3144" w:rsidP="004F3144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727C1CB" w14:textId="5A1F51E7" w:rsidR="004F3144" w:rsidRDefault="00E736B4" w:rsidP="00CD2207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C6B512" wp14:editId="3694BBE4">
                <wp:simplePos x="0" y="0"/>
                <wp:positionH relativeFrom="column">
                  <wp:posOffset>3689824</wp:posOffset>
                </wp:positionH>
                <wp:positionV relativeFrom="paragraph">
                  <wp:posOffset>27045</wp:posOffset>
                </wp:positionV>
                <wp:extent cx="2340000" cy="2340000"/>
                <wp:effectExtent l="0" t="0" r="22225" b="22225"/>
                <wp:wrapSquare wrapText="bothSides"/>
                <wp:docPr id="42169026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2340000"/>
                          <a:chOff x="0" y="0"/>
                          <a:chExt cx="1980000" cy="1980000"/>
                        </a:xfrm>
                      </wpg:grpSpPr>
                      <wps:wsp>
                        <wps:cNvPr id="1160829558" name="Ellipse 7"/>
                        <wps:cNvSpPr/>
                        <wps:spPr>
                          <a:xfrm>
                            <a:off x="0" y="0"/>
                            <a:ext cx="1980000" cy="198000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362522" name="Connecteur droit 9"/>
                        <wps:cNvCnPr/>
                        <wps:spPr>
                          <a:xfrm flipV="1">
                            <a:off x="991674" y="0"/>
                            <a:ext cx="0" cy="99167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ACD42" id="Groupe 10" o:spid="_x0000_s1026" style="position:absolute;margin-left:290.55pt;margin-top:2.15pt;width:184.25pt;height:184.25pt;z-index:251664384;mso-width-relative:margin;mso-height-relative:margin" coordsize="19800,1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">
                <v:oval id="Ellipse 7" o:spid="_x0000_s1027" style="position:absolute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" filled="f" strokecolor="#0a121c [484]" strokeweight="1.5pt"/>
                <v:line id="Connecteur droit 9" o:spid="_x0000_s1028" style="position:absolute;flip:y;visibility:visible;mso-wrap-style:square" from="9916,0" to="9916,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" strokecolor="#17365d [2415]" strokeweight="1.5pt"/>
                <w10:wrap type="square"/>
              </v:group>
            </w:pict>
          </mc:Fallback>
        </mc:AlternateContent>
      </w:r>
      <w:r w:rsidR="004F3144">
        <w:t>Compléter la dernière colonne du tableau et construire le diagramme circulaire représentant le nombre d’élèves de la classe en fonction de leurs années de naissance.</w:t>
      </w:r>
    </w:p>
    <w:p w14:paraId="138E1124" w14:textId="10CE1FE8" w:rsidR="004F3144" w:rsidRDefault="004F3144" w:rsidP="00CD2207">
      <w:pPr>
        <w:spacing w:after="120"/>
      </w:pPr>
    </w:p>
    <w:p w14:paraId="4E9F5DB4" w14:textId="366DE429" w:rsidR="004F3144" w:rsidRDefault="004F3144" w:rsidP="00CD2207">
      <w:pPr>
        <w:spacing w:after="120"/>
      </w:pPr>
    </w:p>
    <w:p w14:paraId="28BF2890" w14:textId="3FE01B9B" w:rsidR="004F3144" w:rsidRDefault="004F3144" w:rsidP="00CD2207">
      <w:pPr>
        <w:spacing w:after="120"/>
      </w:pPr>
    </w:p>
    <w:p w14:paraId="065F062D" w14:textId="77777777" w:rsidR="00E736B4" w:rsidRDefault="00E736B4" w:rsidP="00CD2207">
      <w:pPr>
        <w:spacing w:after="120"/>
      </w:pPr>
    </w:p>
    <w:p w14:paraId="27A6429E" w14:textId="77777777" w:rsidR="00E736B4" w:rsidRDefault="00E736B4" w:rsidP="00CD2207">
      <w:pPr>
        <w:spacing w:after="120"/>
      </w:pPr>
    </w:p>
    <w:p w14:paraId="001664F1" w14:textId="77777777" w:rsidR="00E736B4" w:rsidRDefault="00E736B4" w:rsidP="00CD2207">
      <w:pPr>
        <w:spacing w:after="120"/>
      </w:pPr>
    </w:p>
    <w:p w14:paraId="70608D67" w14:textId="77777777" w:rsidR="00E736B4" w:rsidRDefault="00E736B4" w:rsidP="00CD2207">
      <w:pPr>
        <w:spacing w:after="120"/>
      </w:pPr>
    </w:p>
    <w:p w14:paraId="62F4B7DA" w14:textId="77777777" w:rsidR="00E736B4" w:rsidRDefault="00E736B4" w:rsidP="00CD2207">
      <w:pPr>
        <w:spacing w:after="120"/>
      </w:pPr>
    </w:p>
    <w:p w14:paraId="7703DEB1" w14:textId="11A63DEF" w:rsidR="00E736B4" w:rsidRDefault="00E736B4" w:rsidP="00E73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</w:rPr>
      </w:pPr>
      <w:r w:rsidRPr="00E736B4">
        <w:rPr>
          <w:b/>
          <w:bCs/>
        </w:rPr>
        <w:t>Exercices d’application</w:t>
      </w:r>
    </w:p>
    <w:p w14:paraId="704BF315" w14:textId="1C373F43" w:rsidR="00E736B4" w:rsidRDefault="00E736B4" w:rsidP="00CD2207">
      <w:pPr>
        <w:spacing w:after="120"/>
        <w:rPr>
          <w:b/>
          <w:bCs/>
        </w:rPr>
      </w:pPr>
    </w:p>
    <w:p w14:paraId="11DEA40E" w14:textId="49BFA08F" w:rsidR="00065DAC" w:rsidRPr="00065DAC" w:rsidRDefault="00065DAC" w:rsidP="00065DAC">
      <w:pPr>
        <w:spacing w:after="120"/>
        <w:rPr>
          <w:b/>
          <w:bCs/>
        </w:rPr>
      </w:pPr>
      <w:r w:rsidRPr="00065DAC">
        <w:rPr>
          <w:b/>
          <w:bCs/>
        </w:rPr>
        <w:t xml:space="preserve">Exercice </w:t>
      </w:r>
      <w:r>
        <w:rPr>
          <w:b/>
          <w:bCs/>
        </w:rPr>
        <w:t>1</w:t>
      </w:r>
      <w:r w:rsidRPr="00065DAC">
        <w:rPr>
          <w:b/>
          <w:bCs/>
        </w:rPr>
        <w:t> :</w:t>
      </w:r>
      <w:r>
        <w:rPr>
          <w:b/>
          <w:bCs/>
        </w:rPr>
        <w:t xml:space="preserve"> Remplissage d’un tableau.</w:t>
      </w:r>
    </w:p>
    <w:p w14:paraId="50B64D6F" w14:textId="0EDA249A" w:rsidR="00065DAC" w:rsidRDefault="00065DAC" w:rsidP="00CD2207">
      <w:pPr>
        <w:spacing w:after="120"/>
      </w:pPr>
      <w:r w:rsidRPr="00065DAC">
        <w:t>E</w:t>
      </w:r>
      <w:r>
        <w:t>n fonction des effectifs, é</w:t>
      </w:r>
      <w:r w:rsidRPr="00065DAC">
        <w:t xml:space="preserve">crire </w:t>
      </w:r>
      <w:proofErr w:type="gramStart"/>
      <w:r w:rsidRPr="00065DAC">
        <w:t>les formules donnant</w:t>
      </w:r>
      <w:proofErr w:type="gramEnd"/>
      <w:r>
        <w:t> :</w:t>
      </w:r>
    </w:p>
    <w:p w14:paraId="633E460F" w14:textId="4FA245DB" w:rsidR="00065DAC" w:rsidRDefault="00065DAC" w:rsidP="00065DAC">
      <w:pPr>
        <w:pStyle w:val="Paragraphedeliste"/>
        <w:numPr>
          <w:ilvl w:val="0"/>
          <w:numId w:val="16"/>
        </w:numPr>
        <w:spacing w:after="120"/>
      </w:pPr>
      <w:r>
        <w:t xml:space="preserve">La fréquence (exprimée en pourcentage %) : </w:t>
      </w:r>
      <w:r>
        <w:tab/>
      </w:r>
      <w:r>
        <w:tab/>
      </w:r>
      <w:r>
        <w:tab/>
        <w:t>…………………………………………………………………</w:t>
      </w:r>
    </w:p>
    <w:p w14:paraId="533F2F7F" w14:textId="77777777" w:rsidR="00065DAC" w:rsidRDefault="00065DAC" w:rsidP="00065DAC">
      <w:pPr>
        <w:spacing w:after="120"/>
      </w:pPr>
    </w:p>
    <w:p w14:paraId="371863F1" w14:textId="423F9C24" w:rsidR="00065DAC" w:rsidRPr="00065DAC" w:rsidRDefault="00065DAC" w:rsidP="00065DAC">
      <w:pPr>
        <w:pStyle w:val="Paragraphedeliste"/>
        <w:numPr>
          <w:ilvl w:val="0"/>
          <w:numId w:val="16"/>
        </w:numPr>
        <w:spacing w:after="120"/>
      </w:pPr>
      <w:r>
        <w:t xml:space="preserve">L’angle dans un diagramme circulaire (exprimé en degré °) : </w:t>
      </w:r>
      <w:r>
        <w:tab/>
        <w:t>…………………………………………………………………</w:t>
      </w:r>
    </w:p>
    <w:p w14:paraId="3F858E69" w14:textId="4EE6F91B" w:rsidR="00065DAC" w:rsidRDefault="00065DAC" w:rsidP="00CD2207">
      <w:pPr>
        <w:spacing w:after="120"/>
        <w:rPr>
          <w:b/>
          <w:bCs/>
        </w:rPr>
      </w:pPr>
    </w:p>
    <w:p w14:paraId="1EFAAD7F" w14:textId="14A221BA" w:rsidR="00065DAC" w:rsidRPr="00065DAC" w:rsidRDefault="00065DAC" w:rsidP="00CD2207">
      <w:pPr>
        <w:spacing w:after="120"/>
      </w:pPr>
      <w:r w:rsidRPr="00065DAC">
        <w:t>Compléter le tableau suivant 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65DAC" w14:paraId="69E64E83" w14:textId="77777777" w:rsidTr="00065DAC">
        <w:trPr>
          <w:jc w:val="center"/>
        </w:trPr>
        <w:tc>
          <w:tcPr>
            <w:tcW w:w="2548" w:type="dxa"/>
          </w:tcPr>
          <w:p w14:paraId="13B75E26" w14:textId="5A217341" w:rsidR="00065DAC" w:rsidRDefault="00065DAC" w:rsidP="00065DAC">
            <w:pPr>
              <w:spacing w:before="120" w:after="120"/>
              <w:jc w:val="center"/>
            </w:pPr>
            <w:r>
              <w:t>Taille (cm)</w:t>
            </w:r>
          </w:p>
        </w:tc>
        <w:tc>
          <w:tcPr>
            <w:tcW w:w="2548" w:type="dxa"/>
          </w:tcPr>
          <w:p w14:paraId="7CA3952B" w14:textId="5645E4B1" w:rsidR="00065DAC" w:rsidRDefault="00065DAC" w:rsidP="00065DAC">
            <w:pPr>
              <w:spacing w:before="120" w:after="120"/>
              <w:jc w:val="center"/>
            </w:pPr>
            <w:r>
              <w:t>Effectif</w:t>
            </w:r>
          </w:p>
        </w:tc>
        <w:tc>
          <w:tcPr>
            <w:tcW w:w="2549" w:type="dxa"/>
          </w:tcPr>
          <w:p w14:paraId="2A9E89C2" w14:textId="5C12F60B" w:rsidR="00065DAC" w:rsidRDefault="00065DAC" w:rsidP="00065DAC">
            <w:pPr>
              <w:spacing w:before="120" w:after="120"/>
              <w:jc w:val="center"/>
            </w:pPr>
            <w:r>
              <w:t>Fréquence (%)</w:t>
            </w:r>
          </w:p>
        </w:tc>
        <w:tc>
          <w:tcPr>
            <w:tcW w:w="2549" w:type="dxa"/>
          </w:tcPr>
          <w:p w14:paraId="1F17AA20" w14:textId="2C694A1A" w:rsidR="00065DAC" w:rsidRDefault="00065DAC" w:rsidP="00065DAC">
            <w:pPr>
              <w:spacing w:before="120" w:after="120"/>
              <w:jc w:val="center"/>
            </w:pPr>
            <w:r>
              <w:t>Angle (°)</w:t>
            </w:r>
          </w:p>
        </w:tc>
      </w:tr>
      <w:tr w:rsidR="00065DAC" w14:paraId="78821A79" w14:textId="77777777" w:rsidTr="00065DAC">
        <w:trPr>
          <w:jc w:val="center"/>
        </w:trPr>
        <w:tc>
          <w:tcPr>
            <w:tcW w:w="2548" w:type="dxa"/>
          </w:tcPr>
          <w:p w14:paraId="435EDCF8" w14:textId="416FC194" w:rsidR="00065DAC" w:rsidRDefault="00065DAC" w:rsidP="00065DAC">
            <w:pPr>
              <w:spacing w:before="120" w:after="120"/>
              <w:jc w:val="center"/>
            </w:pPr>
            <w:r>
              <w:t>Inférieur à 165</w:t>
            </w:r>
          </w:p>
        </w:tc>
        <w:tc>
          <w:tcPr>
            <w:tcW w:w="2548" w:type="dxa"/>
          </w:tcPr>
          <w:p w14:paraId="294FE6B8" w14:textId="0AAB403B" w:rsidR="00065DAC" w:rsidRDefault="00065DAC" w:rsidP="00065DAC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2549" w:type="dxa"/>
          </w:tcPr>
          <w:p w14:paraId="7952E566" w14:textId="77777777" w:rsidR="00065DAC" w:rsidRDefault="00065DAC" w:rsidP="00065DAC">
            <w:pPr>
              <w:spacing w:before="120" w:after="120"/>
              <w:jc w:val="center"/>
            </w:pPr>
          </w:p>
        </w:tc>
        <w:tc>
          <w:tcPr>
            <w:tcW w:w="2549" w:type="dxa"/>
          </w:tcPr>
          <w:p w14:paraId="7C3781F9" w14:textId="77777777" w:rsidR="00065DAC" w:rsidRDefault="00065DAC" w:rsidP="00065DAC">
            <w:pPr>
              <w:spacing w:before="120" w:after="120"/>
              <w:jc w:val="center"/>
            </w:pPr>
          </w:p>
        </w:tc>
      </w:tr>
      <w:tr w:rsidR="00065DAC" w14:paraId="1CF095FD" w14:textId="77777777" w:rsidTr="00065DAC">
        <w:trPr>
          <w:jc w:val="center"/>
        </w:trPr>
        <w:tc>
          <w:tcPr>
            <w:tcW w:w="2548" w:type="dxa"/>
          </w:tcPr>
          <w:p w14:paraId="323E9F40" w14:textId="7F91928E" w:rsidR="00065DAC" w:rsidRDefault="00065DAC" w:rsidP="00065DAC">
            <w:pPr>
              <w:spacing w:before="120" w:after="120"/>
              <w:jc w:val="center"/>
            </w:pPr>
            <w:r>
              <w:t>Entre 165 et 175</w:t>
            </w:r>
          </w:p>
        </w:tc>
        <w:tc>
          <w:tcPr>
            <w:tcW w:w="2548" w:type="dxa"/>
          </w:tcPr>
          <w:p w14:paraId="27702781" w14:textId="720AFD69" w:rsidR="00065DAC" w:rsidRDefault="00065DAC" w:rsidP="00065DAC">
            <w:pPr>
              <w:spacing w:before="120" w:after="120"/>
              <w:jc w:val="center"/>
            </w:pPr>
            <w:r>
              <w:t>25</w:t>
            </w:r>
          </w:p>
        </w:tc>
        <w:tc>
          <w:tcPr>
            <w:tcW w:w="2549" w:type="dxa"/>
          </w:tcPr>
          <w:p w14:paraId="14A83DC2" w14:textId="77777777" w:rsidR="00065DAC" w:rsidRDefault="00065DAC" w:rsidP="00065DAC">
            <w:pPr>
              <w:spacing w:before="120" w:after="120"/>
              <w:jc w:val="center"/>
            </w:pPr>
          </w:p>
        </w:tc>
        <w:tc>
          <w:tcPr>
            <w:tcW w:w="2549" w:type="dxa"/>
          </w:tcPr>
          <w:p w14:paraId="1555F04E" w14:textId="77777777" w:rsidR="00065DAC" w:rsidRDefault="00065DAC" w:rsidP="00065DAC">
            <w:pPr>
              <w:spacing w:before="120" w:after="120"/>
              <w:jc w:val="center"/>
            </w:pPr>
          </w:p>
        </w:tc>
      </w:tr>
      <w:tr w:rsidR="00065DAC" w14:paraId="4F9737DB" w14:textId="77777777" w:rsidTr="00065DAC">
        <w:trPr>
          <w:jc w:val="center"/>
        </w:trPr>
        <w:tc>
          <w:tcPr>
            <w:tcW w:w="2548" w:type="dxa"/>
          </w:tcPr>
          <w:p w14:paraId="54B6C07C" w14:textId="659F43A3" w:rsidR="00065DAC" w:rsidRDefault="00065DAC" w:rsidP="00065DAC">
            <w:pPr>
              <w:spacing w:before="120" w:after="120"/>
              <w:jc w:val="center"/>
            </w:pPr>
            <w:r>
              <w:t>Supérieur à 175</w:t>
            </w:r>
          </w:p>
        </w:tc>
        <w:tc>
          <w:tcPr>
            <w:tcW w:w="2548" w:type="dxa"/>
          </w:tcPr>
          <w:p w14:paraId="02032A05" w14:textId="225ABEFA" w:rsidR="00065DAC" w:rsidRDefault="00065DAC" w:rsidP="00065DAC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2549" w:type="dxa"/>
          </w:tcPr>
          <w:p w14:paraId="4E6FB48B" w14:textId="77777777" w:rsidR="00065DAC" w:rsidRDefault="00065DAC" w:rsidP="00065DAC">
            <w:pPr>
              <w:spacing w:before="120" w:after="120"/>
              <w:jc w:val="center"/>
            </w:pPr>
          </w:p>
        </w:tc>
        <w:tc>
          <w:tcPr>
            <w:tcW w:w="2549" w:type="dxa"/>
          </w:tcPr>
          <w:p w14:paraId="2E6E1137" w14:textId="77777777" w:rsidR="00065DAC" w:rsidRDefault="00065DAC" w:rsidP="00065DAC">
            <w:pPr>
              <w:spacing w:before="120" w:after="120"/>
              <w:jc w:val="center"/>
            </w:pPr>
          </w:p>
        </w:tc>
      </w:tr>
      <w:tr w:rsidR="00065DAC" w14:paraId="4E948C79" w14:textId="77777777" w:rsidTr="00065DAC">
        <w:trPr>
          <w:jc w:val="center"/>
        </w:trPr>
        <w:tc>
          <w:tcPr>
            <w:tcW w:w="2548" w:type="dxa"/>
          </w:tcPr>
          <w:p w14:paraId="7746B455" w14:textId="7BBCF798" w:rsidR="00065DAC" w:rsidRDefault="00065DAC" w:rsidP="00065DAC">
            <w:pPr>
              <w:spacing w:before="120" w:after="120"/>
              <w:jc w:val="center"/>
            </w:pPr>
            <w:r>
              <w:t>Total</w:t>
            </w:r>
          </w:p>
        </w:tc>
        <w:tc>
          <w:tcPr>
            <w:tcW w:w="2548" w:type="dxa"/>
          </w:tcPr>
          <w:p w14:paraId="6E8110AB" w14:textId="652DE300" w:rsidR="00065DAC" w:rsidRDefault="00065DAC" w:rsidP="00065DAC">
            <w:pPr>
              <w:spacing w:before="120" w:after="120"/>
              <w:jc w:val="center"/>
            </w:pPr>
            <w:r>
              <w:t>N = 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2549" w:type="dxa"/>
          </w:tcPr>
          <w:p w14:paraId="6869709F" w14:textId="6211F509" w:rsidR="00065DAC" w:rsidRDefault="00065DAC" w:rsidP="00065DAC">
            <w:pPr>
              <w:spacing w:before="120" w:after="120"/>
              <w:jc w:val="center"/>
            </w:pPr>
            <w:r>
              <w:t>…………………</w:t>
            </w:r>
          </w:p>
        </w:tc>
        <w:tc>
          <w:tcPr>
            <w:tcW w:w="2549" w:type="dxa"/>
          </w:tcPr>
          <w:p w14:paraId="30127162" w14:textId="1B8E9C43" w:rsidR="00065DAC" w:rsidRDefault="00065DAC" w:rsidP="00065DAC">
            <w:pPr>
              <w:spacing w:before="120" w:after="120"/>
              <w:jc w:val="center"/>
            </w:pPr>
            <w:r>
              <w:t>…………………</w:t>
            </w:r>
          </w:p>
        </w:tc>
      </w:tr>
    </w:tbl>
    <w:p w14:paraId="07129A81" w14:textId="77777777" w:rsidR="00065DAC" w:rsidRDefault="00065DAC" w:rsidP="00CD2207">
      <w:pPr>
        <w:spacing w:after="120"/>
      </w:pPr>
    </w:p>
    <w:p w14:paraId="5B79A962" w14:textId="77777777" w:rsidR="00065DAC" w:rsidRDefault="00065DAC" w:rsidP="00CD2207">
      <w:pPr>
        <w:spacing w:after="120"/>
      </w:pPr>
    </w:p>
    <w:p w14:paraId="5D4169BA" w14:textId="64397BDA" w:rsidR="00065DAC" w:rsidRPr="00065DAC" w:rsidRDefault="005C16CB" w:rsidP="00065DAC">
      <w:pPr>
        <w:spacing w:after="12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7C0F9A6" wp14:editId="3F08B2B2">
                <wp:simplePos x="0" y="0"/>
                <wp:positionH relativeFrom="column">
                  <wp:posOffset>3535233</wp:posOffset>
                </wp:positionH>
                <wp:positionV relativeFrom="paragraph">
                  <wp:posOffset>116921</wp:posOffset>
                </wp:positionV>
                <wp:extent cx="2339975" cy="2339975"/>
                <wp:effectExtent l="0" t="0" r="22225" b="22225"/>
                <wp:wrapSquare wrapText="bothSides"/>
                <wp:docPr id="119527854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2339975"/>
                          <a:chOff x="0" y="0"/>
                          <a:chExt cx="1980000" cy="1980000"/>
                        </a:xfrm>
                      </wpg:grpSpPr>
                      <wps:wsp>
                        <wps:cNvPr id="907486209" name="Ellipse 7"/>
                        <wps:cNvSpPr/>
                        <wps:spPr>
                          <a:xfrm>
                            <a:off x="0" y="0"/>
                            <a:ext cx="1980000" cy="198000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497470" name="Connecteur droit 9"/>
                        <wps:cNvCnPr/>
                        <wps:spPr>
                          <a:xfrm flipV="1">
                            <a:off x="991674" y="0"/>
                            <a:ext cx="0" cy="99167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ABFE9" id="Groupe 10" o:spid="_x0000_s1026" style="position:absolute;margin-left:278.35pt;margin-top:9.2pt;width:184.25pt;height:184.25pt;z-index:251670528;mso-width-relative:margin;mso-height-relative:margin" coordsize="19800,1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">
                <v:oval id="Ellipse 7" o:spid="_x0000_s1027" style="position:absolute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" filled="f" strokecolor="#0a121c [484]" strokeweight="1.5pt"/>
                <v:line id="Connecteur droit 9" o:spid="_x0000_s1028" style="position:absolute;flip:y;visibility:visible;mso-wrap-style:square" from="9916,0" to="9916,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" strokecolor="#17365d [2415]" strokeweight="1.5pt"/>
                <w10:wrap type="square"/>
              </v:group>
            </w:pict>
          </mc:Fallback>
        </mc:AlternateContent>
      </w:r>
      <w:r w:rsidR="00065DAC" w:rsidRPr="00065DAC">
        <w:rPr>
          <w:b/>
          <w:bCs/>
        </w:rPr>
        <w:t>Exercice 2 : construction d’un diagramme circulaire.</w:t>
      </w:r>
    </w:p>
    <w:p w14:paraId="016CE570" w14:textId="30486438" w:rsidR="00065DAC" w:rsidRDefault="00065DAC" w:rsidP="00065DAC">
      <w:pPr>
        <w:spacing w:after="120"/>
      </w:pPr>
      <w:r>
        <w:t xml:space="preserve">Voici les résultats obtenus </w:t>
      </w:r>
      <w:r w:rsidR="005C16CB">
        <w:t>dans un tableau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6"/>
      </w:tblGrid>
      <w:tr w:rsidR="005C16CB" w14:paraId="10062E83" w14:textId="77777777" w:rsidTr="005C16CB">
        <w:tc>
          <w:tcPr>
            <w:tcW w:w="1456" w:type="dxa"/>
          </w:tcPr>
          <w:p w14:paraId="4F1C082C" w14:textId="0663B877" w:rsidR="005C16CB" w:rsidRDefault="005C16CB" w:rsidP="005C16CB">
            <w:pPr>
              <w:spacing w:before="120" w:after="120"/>
              <w:jc w:val="center"/>
            </w:pPr>
            <w:r>
              <w:t>Angle (°)</w:t>
            </w:r>
          </w:p>
        </w:tc>
      </w:tr>
      <w:tr w:rsidR="005C16CB" w14:paraId="6F1650FB" w14:textId="77777777" w:rsidTr="005C16CB">
        <w:tc>
          <w:tcPr>
            <w:tcW w:w="1456" w:type="dxa"/>
          </w:tcPr>
          <w:p w14:paraId="19774DF0" w14:textId="5CF7D39C" w:rsidR="005C16CB" w:rsidRDefault="005C16CB" w:rsidP="005C16CB">
            <w:pPr>
              <w:spacing w:before="120" w:after="120"/>
              <w:jc w:val="center"/>
            </w:pPr>
            <w:r>
              <w:t>18</w:t>
            </w:r>
          </w:p>
        </w:tc>
      </w:tr>
      <w:tr w:rsidR="005C16CB" w14:paraId="69F0A31A" w14:textId="77777777" w:rsidTr="005C16CB">
        <w:tc>
          <w:tcPr>
            <w:tcW w:w="1456" w:type="dxa"/>
          </w:tcPr>
          <w:p w14:paraId="14D33B4B" w14:textId="3D85AAA1" w:rsidR="005C16CB" w:rsidRDefault="005C16CB" w:rsidP="005C16CB">
            <w:pPr>
              <w:spacing w:before="120" w:after="120"/>
              <w:jc w:val="center"/>
            </w:pPr>
            <w:r>
              <w:t>45</w:t>
            </w:r>
          </w:p>
        </w:tc>
      </w:tr>
      <w:tr w:rsidR="005C16CB" w14:paraId="60C81452" w14:textId="77777777" w:rsidTr="005C16CB">
        <w:tc>
          <w:tcPr>
            <w:tcW w:w="1456" w:type="dxa"/>
          </w:tcPr>
          <w:p w14:paraId="7418959F" w14:textId="3989F007" w:rsidR="005C16CB" w:rsidRDefault="005C16CB" w:rsidP="005C16CB">
            <w:pPr>
              <w:spacing w:before="120" w:after="120"/>
              <w:jc w:val="center"/>
            </w:pPr>
            <w:r>
              <w:t>122</w:t>
            </w:r>
          </w:p>
        </w:tc>
      </w:tr>
      <w:tr w:rsidR="005C16CB" w14:paraId="14ABDC9D" w14:textId="77777777" w:rsidTr="005C16CB">
        <w:tc>
          <w:tcPr>
            <w:tcW w:w="1456" w:type="dxa"/>
          </w:tcPr>
          <w:p w14:paraId="0B3D8A4A" w14:textId="0EFDEAFD" w:rsidR="005C16CB" w:rsidRDefault="005C16CB" w:rsidP="005C16CB">
            <w:pPr>
              <w:spacing w:before="120" w:after="120"/>
              <w:jc w:val="center"/>
            </w:pPr>
            <w:r>
              <w:t>77</w:t>
            </w:r>
          </w:p>
        </w:tc>
      </w:tr>
      <w:tr w:rsidR="005C16CB" w14:paraId="3C2BD168" w14:textId="77777777" w:rsidTr="005C16CB">
        <w:tc>
          <w:tcPr>
            <w:tcW w:w="1456" w:type="dxa"/>
          </w:tcPr>
          <w:p w14:paraId="13A34A05" w14:textId="52A056FA" w:rsidR="005C16CB" w:rsidRDefault="005C16CB" w:rsidP="005C16CB">
            <w:pPr>
              <w:spacing w:before="120" w:after="120"/>
              <w:jc w:val="center"/>
            </w:pPr>
            <w:r>
              <w:t>98</w:t>
            </w:r>
          </w:p>
        </w:tc>
      </w:tr>
      <w:tr w:rsidR="005C16CB" w14:paraId="301C6004" w14:textId="77777777" w:rsidTr="005C16CB">
        <w:tc>
          <w:tcPr>
            <w:tcW w:w="1456" w:type="dxa"/>
          </w:tcPr>
          <w:p w14:paraId="58A089E2" w14:textId="08543D2B" w:rsidR="005C16CB" w:rsidRDefault="005C16CB" w:rsidP="005C16CB">
            <w:pPr>
              <w:spacing w:before="120" w:after="120"/>
              <w:jc w:val="center"/>
            </w:pPr>
            <w:r>
              <w:t>Total : 360</w:t>
            </w:r>
          </w:p>
        </w:tc>
      </w:tr>
    </w:tbl>
    <w:p w14:paraId="5EB35052" w14:textId="77777777" w:rsidR="005C16CB" w:rsidRDefault="005C16CB" w:rsidP="00065DAC">
      <w:pPr>
        <w:spacing w:after="120"/>
      </w:pPr>
    </w:p>
    <w:p w14:paraId="53284591" w14:textId="72618879" w:rsidR="005C16CB" w:rsidRPr="00065DAC" w:rsidRDefault="005C16CB" w:rsidP="00065DAC">
      <w:pPr>
        <w:spacing w:after="120"/>
      </w:pPr>
    </w:p>
    <w:p w14:paraId="5D779CD1" w14:textId="4CF035D3" w:rsidR="00E736B4" w:rsidRDefault="00E736B4" w:rsidP="00CD2207">
      <w:pPr>
        <w:spacing w:after="120"/>
        <w:rPr>
          <w:b/>
          <w:bCs/>
        </w:rPr>
      </w:pPr>
      <w:r>
        <w:rPr>
          <w:b/>
          <w:bCs/>
        </w:rPr>
        <w:t xml:space="preserve">Exercice </w:t>
      </w:r>
      <w:r w:rsidR="005C16CB">
        <w:rPr>
          <w:b/>
          <w:bCs/>
        </w:rPr>
        <w:t>3</w:t>
      </w:r>
      <w:r>
        <w:rPr>
          <w:b/>
          <w:bCs/>
        </w:rPr>
        <w:t> :</w:t>
      </w:r>
      <w:r w:rsidR="00065DAC">
        <w:rPr>
          <w:b/>
          <w:bCs/>
        </w:rPr>
        <w:t xml:space="preserve"> synthèse</w:t>
      </w:r>
    </w:p>
    <w:p w14:paraId="0CE4E4A6" w14:textId="7971F1FE" w:rsidR="00E736B4" w:rsidRDefault="00E736B4" w:rsidP="00CD2207">
      <w:pPr>
        <w:spacing w:after="120"/>
      </w:pPr>
      <w:r>
        <w:t>Monsieur S récolte des informations sur les élèves d’une classe de 1</w:t>
      </w:r>
      <w:r w:rsidRPr="00E736B4">
        <w:rPr>
          <w:vertAlign w:val="superscript"/>
        </w:rPr>
        <w:t>ère</w:t>
      </w:r>
      <w:r>
        <w:t xml:space="preserve"> Baccalauréat Professionnel concernant le nombre </w:t>
      </w:r>
      <w:r w:rsidR="00672102">
        <w:t>d’heures</w:t>
      </w:r>
      <w:r>
        <w:t xml:space="preserve"> passées dans les transports </w:t>
      </w:r>
      <w:r w:rsidR="00672102">
        <w:t xml:space="preserve">pour se rendre au lycée </w:t>
      </w:r>
      <w:r>
        <w:t>pendant une semaine de cours.</w:t>
      </w:r>
    </w:p>
    <w:p w14:paraId="3026511F" w14:textId="2BE4FC25" w:rsidR="00672102" w:rsidRPr="00C0633D" w:rsidRDefault="00672102" w:rsidP="00CD2207">
      <w:pPr>
        <w:spacing w:after="120"/>
        <w:rPr>
          <w:i/>
          <w:iCs/>
          <w:sz w:val="18"/>
          <w:szCs w:val="18"/>
        </w:rPr>
      </w:pPr>
      <w:r w:rsidRPr="00C0633D">
        <w:rPr>
          <w:i/>
          <w:iCs/>
          <w:sz w:val="18"/>
          <w:szCs w:val="18"/>
        </w:rPr>
        <w:t>Pour information : 1/2h de trajet aller correspond à 1h par jour soit 5h par semaine.</w:t>
      </w:r>
    </w:p>
    <w:p w14:paraId="1E82281A" w14:textId="67084AAF" w:rsidR="00E736B4" w:rsidRDefault="00E736B4" w:rsidP="00CD2207">
      <w:pPr>
        <w:spacing w:after="120"/>
      </w:pPr>
      <w:r>
        <w:t>Voici les résultats obtenus</w:t>
      </w:r>
      <w:r w:rsidR="00672102">
        <w:t> :</w:t>
      </w:r>
    </w:p>
    <w:p w14:paraId="34DD48B7" w14:textId="7F8EC413" w:rsidR="00672102" w:rsidRPr="00C0633D" w:rsidRDefault="00672102" w:rsidP="00CD2207">
      <w:pPr>
        <w:spacing w:after="120"/>
      </w:pPr>
      <w:r w:rsidRPr="00C0633D">
        <w:t>5 - 7,5 – 10 – 7,5 – 5 – 10 – 12,5 – 12,5 – 10 – 10 – 7,5 – 12,5 – 12,5 – 7,5 – 10 – 10 – 10 – 12,5 – 7,5 – 1</w:t>
      </w:r>
      <w:r w:rsidR="00C0633D" w:rsidRPr="00C0633D">
        <w:t>5</w:t>
      </w:r>
      <w:r w:rsidRPr="00C0633D">
        <w:t xml:space="preserve"> – 10 – 7,5 </w:t>
      </w:r>
    </w:p>
    <w:p w14:paraId="4159EA15" w14:textId="225A9498" w:rsidR="00672102" w:rsidRPr="00C0633D" w:rsidRDefault="00672102" w:rsidP="00CD2207">
      <w:pPr>
        <w:spacing w:after="120"/>
      </w:pPr>
      <w:r w:rsidRPr="00C0633D">
        <w:t xml:space="preserve">7,5 – 5 – </w:t>
      </w:r>
      <w:r w:rsidR="00C0633D" w:rsidRPr="00C0633D">
        <w:t>15</w:t>
      </w:r>
      <w:r w:rsidRPr="00C0633D">
        <w:t>.</w:t>
      </w:r>
    </w:p>
    <w:p w14:paraId="554656F5" w14:textId="0682CA34" w:rsidR="00672102" w:rsidRDefault="00672102" w:rsidP="00CD2207">
      <w:pPr>
        <w:spacing w:after="120"/>
      </w:pPr>
      <w:r>
        <w:t>Combien y a-t-il d’élèves dans la classe ? ………………………………………………………………………………………………………………</w:t>
      </w:r>
    </w:p>
    <w:p w14:paraId="12F15A2F" w14:textId="2C9A3F61" w:rsidR="00672102" w:rsidRDefault="00672102" w:rsidP="00CD2207">
      <w:pPr>
        <w:spacing w:after="120"/>
      </w:pPr>
      <w:r>
        <w:t>Regrouper les informations ci-après dans les deux premières colonnes</w:t>
      </w:r>
      <w:r w:rsidR="00C0633D">
        <w:t xml:space="preserve"> du tableau.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410"/>
        <w:gridCol w:w="1977"/>
      </w:tblGrid>
      <w:tr w:rsidR="00672102" w14:paraId="15F38F2D" w14:textId="77777777" w:rsidTr="00672102">
        <w:tc>
          <w:tcPr>
            <w:tcW w:w="3539" w:type="dxa"/>
          </w:tcPr>
          <w:p w14:paraId="58A5114C" w14:textId="77777777" w:rsidR="00672102" w:rsidRDefault="00672102" w:rsidP="00672102">
            <w:pPr>
              <w:spacing w:before="120" w:after="120"/>
              <w:jc w:val="center"/>
            </w:pPr>
            <w:r>
              <w:t>Durée hebdomadaire dans les transports</w:t>
            </w:r>
          </w:p>
          <w:p w14:paraId="63168335" w14:textId="64BB1BFB" w:rsidR="00672102" w:rsidRDefault="00672102" w:rsidP="00672102">
            <w:pPr>
              <w:spacing w:before="120" w:after="120"/>
              <w:jc w:val="center"/>
            </w:pPr>
            <w:r>
              <w:t>(</w:t>
            </w:r>
            <w:proofErr w:type="gramStart"/>
            <w:r>
              <w:t>en</w:t>
            </w:r>
            <w:proofErr w:type="gramEnd"/>
            <w:r>
              <w:t xml:space="preserve"> h)</w:t>
            </w:r>
          </w:p>
        </w:tc>
        <w:tc>
          <w:tcPr>
            <w:tcW w:w="2268" w:type="dxa"/>
          </w:tcPr>
          <w:p w14:paraId="71B47160" w14:textId="051E9C29" w:rsidR="00672102" w:rsidRDefault="00672102" w:rsidP="00672102">
            <w:pPr>
              <w:spacing w:before="120" w:after="120"/>
              <w:jc w:val="center"/>
            </w:pPr>
            <w:r>
              <w:t>Effectif</w:t>
            </w:r>
          </w:p>
        </w:tc>
        <w:tc>
          <w:tcPr>
            <w:tcW w:w="2410" w:type="dxa"/>
          </w:tcPr>
          <w:p w14:paraId="2B549785" w14:textId="77777777" w:rsidR="00672102" w:rsidRDefault="00672102" w:rsidP="00672102">
            <w:pPr>
              <w:spacing w:before="120" w:after="120"/>
              <w:jc w:val="center"/>
            </w:pPr>
            <w:r>
              <w:t xml:space="preserve">Fréquence </w:t>
            </w:r>
          </w:p>
          <w:p w14:paraId="326E6A02" w14:textId="06BFC078" w:rsidR="00672102" w:rsidRDefault="00672102" w:rsidP="00672102">
            <w:pPr>
              <w:spacing w:before="120" w:after="120"/>
              <w:jc w:val="center"/>
            </w:pPr>
            <w:r>
              <w:t>(</w:t>
            </w:r>
            <w:proofErr w:type="gramStart"/>
            <w:r>
              <w:t>en</w:t>
            </w:r>
            <w:proofErr w:type="gramEnd"/>
            <w:r>
              <w:t xml:space="preserve"> %)</w:t>
            </w:r>
          </w:p>
        </w:tc>
        <w:tc>
          <w:tcPr>
            <w:tcW w:w="1977" w:type="dxa"/>
          </w:tcPr>
          <w:p w14:paraId="5C2D7EA8" w14:textId="77777777" w:rsidR="00672102" w:rsidRDefault="00672102" w:rsidP="00672102">
            <w:pPr>
              <w:spacing w:before="120" w:after="120"/>
              <w:jc w:val="center"/>
            </w:pPr>
            <w:r>
              <w:t xml:space="preserve">Angle </w:t>
            </w:r>
          </w:p>
          <w:p w14:paraId="50E5AB90" w14:textId="07D3D5BB" w:rsidR="00672102" w:rsidRDefault="00672102" w:rsidP="00672102">
            <w:pPr>
              <w:spacing w:before="120" w:after="120"/>
              <w:jc w:val="center"/>
            </w:pPr>
            <w:r>
              <w:t>(</w:t>
            </w:r>
            <w:proofErr w:type="gramStart"/>
            <w:r w:rsidR="0073749C">
              <w:t>en</w:t>
            </w:r>
            <w:proofErr w:type="gramEnd"/>
            <w:r w:rsidR="0073749C">
              <w:t xml:space="preserve"> </w:t>
            </w:r>
            <w:r>
              <w:t>°)</w:t>
            </w:r>
          </w:p>
        </w:tc>
      </w:tr>
      <w:tr w:rsidR="00672102" w14:paraId="05C95496" w14:textId="77777777" w:rsidTr="00672102">
        <w:tc>
          <w:tcPr>
            <w:tcW w:w="3539" w:type="dxa"/>
          </w:tcPr>
          <w:p w14:paraId="3BC87F59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14:paraId="15CA568C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0E66EAD7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1977" w:type="dxa"/>
          </w:tcPr>
          <w:p w14:paraId="1D4BF381" w14:textId="77777777" w:rsidR="00672102" w:rsidRDefault="00672102" w:rsidP="00672102">
            <w:pPr>
              <w:spacing w:before="120" w:after="120"/>
              <w:jc w:val="center"/>
            </w:pPr>
          </w:p>
        </w:tc>
      </w:tr>
      <w:tr w:rsidR="00672102" w14:paraId="5F1697FF" w14:textId="77777777" w:rsidTr="00672102">
        <w:tc>
          <w:tcPr>
            <w:tcW w:w="3539" w:type="dxa"/>
          </w:tcPr>
          <w:p w14:paraId="17BEC53A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14:paraId="0CA10788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18AAAE7F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1977" w:type="dxa"/>
          </w:tcPr>
          <w:p w14:paraId="66F4F98E" w14:textId="77777777" w:rsidR="00672102" w:rsidRDefault="00672102" w:rsidP="00672102">
            <w:pPr>
              <w:spacing w:before="120" w:after="120"/>
              <w:jc w:val="center"/>
            </w:pPr>
          </w:p>
        </w:tc>
      </w:tr>
      <w:tr w:rsidR="00672102" w14:paraId="58EFFD19" w14:textId="77777777" w:rsidTr="00672102">
        <w:tc>
          <w:tcPr>
            <w:tcW w:w="3539" w:type="dxa"/>
          </w:tcPr>
          <w:p w14:paraId="00D2028F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14:paraId="13B8D12A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343CE7FD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1977" w:type="dxa"/>
          </w:tcPr>
          <w:p w14:paraId="1F9CAEF0" w14:textId="77777777" w:rsidR="00672102" w:rsidRDefault="00672102" w:rsidP="00672102">
            <w:pPr>
              <w:spacing w:before="120" w:after="120"/>
              <w:jc w:val="center"/>
            </w:pPr>
          </w:p>
        </w:tc>
      </w:tr>
      <w:tr w:rsidR="00C0633D" w14:paraId="6D177CC2" w14:textId="77777777" w:rsidTr="00672102">
        <w:tc>
          <w:tcPr>
            <w:tcW w:w="3539" w:type="dxa"/>
          </w:tcPr>
          <w:p w14:paraId="3163C2A1" w14:textId="77777777" w:rsidR="00C0633D" w:rsidRDefault="00C0633D" w:rsidP="00672102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14:paraId="5B2E6CC2" w14:textId="77777777" w:rsidR="00C0633D" w:rsidRDefault="00C0633D" w:rsidP="00672102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1F0F3940" w14:textId="77777777" w:rsidR="00C0633D" w:rsidRDefault="00C0633D" w:rsidP="00672102">
            <w:pPr>
              <w:spacing w:before="120" w:after="120"/>
              <w:jc w:val="center"/>
            </w:pPr>
          </w:p>
        </w:tc>
        <w:tc>
          <w:tcPr>
            <w:tcW w:w="1977" w:type="dxa"/>
          </w:tcPr>
          <w:p w14:paraId="26141FDF" w14:textId="77777777" w:rsidR="00C0633D" w:rsidRDefault="00C0633D" w:rsidP="00672102">
            <w:pPr>
              <w:spacing w:before="120" w:after="120"/>
              <w:jc w:val="center"/>
            </w:pPr>
          </w:p>
        </w:tc>
      </w:tr>
      <w:tr w:rsidR="00672102" w14:paraId="4BE9D148" w14:textId="77777777" w:rsidTr="00672102">
        <w:tc>
          <w:tcPr>
            <w:tcW w:w="3539" w:type="dxa"/>
          </w:tcPr>
          <w:p w14:paraId="09CD8A5B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268" w:type="dxa"/>
          </w:tcPr>
          <w:p w14:paraId="2D416DD2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421EE3EF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1977" w:type="dxa"/>
          </w:tcPr>
          <w:p w14:paraId="361B2F14" w14:textId="77777777" w:rsidR="00672102" w:rsidRDefault="00672102" w:rsidP="00672102">
            <w:pPr>
              <w:spacing w:before="120" w:after="120"/>
              <w:jc w:val="center"/>
            </w:pPr>
          </w:p>
        </w:tc>
      </w:tr>
      <w:tr w:rsidR="00672102" w14:paraId="04A7CD80" w14:textId="77777777" w:rsidTr="00672102">
        <w:tc>
          <w:tcPr>
            <w:tcW w:w="3539" w:type="dxa"/>
          </w:tcPr>
          <w:p w14:paraId="640E87C7" w14:textId="7A73C899" w:rsidR="00672102" w:rsidRDefault="00672102" w:rsidP="00672102">
            <w:pPr>
              <w:spacing w:before="120" w:after="120"/>
              <w:jc w:val="center"/>
            </w:pPr>
            <w:r>
              <w:t>Total</w:t>
            </w:r>
          </w:p>
        </w:tc>
        <w:tc>
          <w:tcPr>
            <w:tcW w:w="2268" w:type="dxa"/>
          </w:tcPr>
          <w:p w14:paraId="1C7BC838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53BCC789" w14:textId="77777777" w:rsidR="00672102" w:rsidRDefault="00672102" w:rsidP="00672102">
            <w:pPr>
              <w:spacing w:before="120" w:after="120"/>
              <w:jc w:val="center"/>
            </w:pPr>
          </w:p>
        </w:tc>
        <w:tc>
          <w:tcPr>
            <w:tcW w:w="1977" w:type="dxa"/>
          </w:tcPr>
          <w:p w14:paraId="0C3FBFA5" w14:textId="77777777" w:rsidR="00672102" w:rsidRDefault="00672102" w:rsidP="00672102">
            <w:pPr>
              <w:spacing w:before="120" w:after="120"/>
              <w:jc w:val="center"/>
            </w:pPr>
          </w:p>
        </w:tc>
      </w:tr>
    </w:tbl>
    <w:p w14:paraId="055C8C61" w14:textId="16B9A890" w:rsidR="00672102" w:rsidRDefault="005C16CB" w:rsidP="00CD2207">
      <w:pPr>
        <w:spacing w:after="120"/>
      </w:pPr>
      <w:r w:rsidRPr="00C0633D">
        <w:drawing>
          <wp:anchor distT="0" distB="0" distL="114300" distR="114300" simplePos="0" relativeHeight="251671552" behindDoc="0" locked="0" layoutInCell="1" allowOverlap="1" wp14:anchorId="6CE1DC75" wp14:editId="30744FD0">
            <wp:simplePos x="0" y="0"/>
            <wp:positionH relativeFrom="column">
              <wp:posOffset>1326524</wp:posOffset>
            </wp:positionH>
            <wp:positionV relativeFrom="paragraph">
              <wp:posOffset>231918</wp:posOffset>
            </wp:positionV>
            <wp:extent cx="5067836" cy="2861212"/>
            <wp:effectExtent l="0" t="0" r="0" b="0"/>
            <wp:wrapSquare wrapText="bothSides"/>
            <wp:docPr id="11385818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818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836" cy="286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0241D" w14:textId="78DED3EF" w:rsidR="00672102" w:rsidRDefault="00672102" w:rsidP="00CD2207">
      <w:pPr>
        <w:spacing w:after="120"/>
      </w:pPr>
      <w:r>
        <w:t>Construire le diagramme en bâtons</w:t>
      </w:r>
      <w:r w:rsidR="00C0633D">
        <w:t xml:space="preserve"> dans le plan.</w:t>
      </w:r>
    </w:p>
    <w:p w14:paraId="57F29A1B" w14:textId="5B819EE5" w:rsidR="00C0633D" w:rsidRDefault="00C0633D" w:rsidP="00CD2207">
      <w:pPr>
        <w:spacing w:after="120"/>
      </w:pPr>
    </w:p>
    <w:p w14:paraId="0339F88C" w14:textId="0C6C6609" w:rsidR="00C0633D" w:rsidRDefault="00C0633D" w:rsidP="00CD2207">
      <w:pPr>
        <w:spacing w:after="120"/>
      </w:pPr>
    </w:p>
    <w:p w14:paraId="6A811C6B" w14:textId="77777777" w:rsidR="00C0633D" w:rsidRDefault="00C0633D" w:rsidP="00CD2207">
      <w:pPr>
        <w:spacing w:after="120"/>
      </w:pPr>
    </w:p>
    <w:p w14:paraId="62F863D6" w14:textId="3E854FAD" w:rsidR="0073749C" w:rsidRDefault="0073749C" w:rsidP="00CD2207">
      <w:pPr>
        <w:spacing w:after="120"/>
      </w:pPr>
      <w:r>
        <w:t>Calculer la fréquence correspondant au nombre d’élèves qui passent 5h dans les trajets pour se rendre au lycée chaque semaine : ……………………………………………………………………………………………………………………………………………………</w:t>
      </w:r>
    </w:p>
    <w:p w14:paraId="5138D37F" w14:textId="29B16F8A" w:rsidR="0073749C" w:rsidRDefault="0073749C" w:rsidP="00CD2207">
      <w:pPr>
        <w:spacing w:after="120"/>
      </w:pPr>
      <w:r>
        <w:t>En utilisant la même méthode, compléter la colonne des fréquences dans le tableau.</w:t>
      </w:r>
    </w:p>
    <w:p w14:paraId="785D85C9" w14:textId="77777777" w:rsidR="0073749C" w:rsidRDefault="0073749C" w:rsidP="00CD2207">
      <w:pPr>
        <w:spacing w:after="120"/>
      </w:pPr>
    </w:p>
    <w:p w14:paraId="2AC4DBF3" w14:textId="1C95DD91" w:rsidR="0073749C" w:rsidRDefault="0073749C" w:rsidP="00CD2207">
      <w:pPr>
        <w:spacing w:after="120"/>
      </w:pPr>
      <w:r>
        <w:t>Vérifier que l’angle correspondant à 10h de trajet hebdomadaire est bien de 115° (arrondi à l’unité).</w:t>
      </w:r>
    </w:p>
    <w:p w14:paraId="0E5CC695" w14:textId="5DCE0208" w:rsidR="0073749C" w:rsidRDefault="0073749C" w:rsidP="00CD2207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204F3F9" w14:textId="77777777" w:rsidR="0073749C" w:rsidRDefault="0073749C" w:rsidP="0073749C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1CC78FB" w14:textId="4CBDD4FE" w:rsidR="0073749C" w:rsidRDefault="00065DAC" w:rsidP="00CD2207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84DB8F0" wp14:editId="185A15FA">
                <wp:simplePos x="0" y="0"/>
                <wp:positionH relativeFrom="column">
                  <wp:posOffset>3490345</wp:posOffset>
                </wp:positionH>
                <wp:positionV relativeFrom="paragraph">
                  <wp:posOffset>184231</wp:posOffset>
                </wp:positionV>
                <wp:extent cx="2520000" cy="2520000"/>
                <wp:effectExtent l="0" t="0" r="13970" b="13970"/>
                <wp:wrapSquare wrapText="bothSides"/>
                <wp:docPr id="412209671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2520000"/>
                          <a:chOff x="0" y="0"/>
                          <a:chExt cx="1980000" cy="1980000"/>
                        </a:xfrm>
                      </wpg:grpSpPr>
                      <wps:wsp>
                        <wps:cNvPr id="553798121" name="Ellipse 7"/>
                        <wps:cNvSpPr/>
                        <wps:spPr>
                          <a:xfrm>
                            <a:off x="0" y="0"/>
                            <a:ext cx="1980000" cy="198000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40713" name="Connecteur droit 9"/>
                        <wps:cNvCnPr/>
                        <wps:spPr>
                          <a:xfrm flipV="1">
                            <a:off x="991674" y="0"/>
                            <a:ext cx="0" cy="99167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0278C" id="Groupe 10" o:spid="_x0000_s1026" style="position:absolute;margin-left:274.85pt;margin-top:14.5pt;width:198.45pt;height:198.45pt;z-index:251668480;mso-width-relative:margin;mso-height-relative:margin" coordsize="19800,1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">
                <v:oval id="Ellipse 7" o:spid="_x0000_s1027" style="position:absolute;width:19800;height:19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" filled="f" strokecolor="#0a121c [484]" strokeweight="1.5pt"/>
                <v:line id="Connecteur droit 9" o:spid="_x0000_s1028" style="position:absolute;flip:y;visibility:visible;mso-wrap-style:square" from="9916,0" to="9916,9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" strokecolor="#17365d [2415]" strokeweight="1.5pt"/>
                <w10:wrap type="square"/>
              </v:group>
            </w:pict>
          </mc:Fallback>
        </mc:AlternateContent>
      </w:r>
    </w:p>
    <w:p w14:paraId="3A23699F" w14:textId="30B28C51" w:rsidR="0073749C" w:rsidRDefault="0073749C" w:rsidP="00CD2207">
      <w:pPr>
        <w:spacing w:after="120"/>
      </w:pPr>
      <w:r>
        <w:t>Compléter, en utilisant la même méthode, la colonne des angles, en arrondissant à l’unité.</w:t>
      </w:r>
    </w:p>
    <w:p w14:paraId="0760B330" w14:textId="30B1DBCD" w:rsidR="0073749C" w:rsidRDefault="0073749C" w:rsidP="00CD2207">
      <w:pPr>
        <w:spacing w:after="120"/>
      </w:pPr>
      <w:r>
        <w:t>Construire le diagramme circulaire.</w:t>
      </w:r>
    </w:p>
    <w:p w14:paraId="2733E4FD" w14:textId="03EB13D3" w:rsidR="0073749C" w:rsidRDefault="0073749C" w:rsidP="00CD2207">
      <w:pPr>
        <w:spacing w:after="120"/>
      </w:pPr>
    </w:p>
    <w:p w14:paraId="2956BCAE" w14:textId="238EC47E" w:rsidR="0073749C" w:rsidRDefault="0073749C" w:rsidP="00CD2207">
      <w:pPr>
        <w:spacing w:after="120"/>
      </w:pPr>
    </w:p>
    <w:p w14:paraId="76FD4592" w14:textId="77777777" w:rsidR="00065DAC" w:rsidRDefault="00065DAC" w:rsidP="00CD2207">
      <w:pPr>
        <w:spacing w:after="120"/>
      </w:pPr>
    </w:p>
    <w:p w14:paraId="44D98857" w14:textId="77777777" w:rsidR="00065DAC" w:rsidRDefault="00065DAC" w:rsidP="00CD2207">
      <w:pPr>
        <w:spacing w:after="120"/>
      </w:pPr>
    </w:p>
    <w:p w14:paraId="6A3793EC" w14:textId="77777777" w:rsidR="00065DAC" w:rsidRDefault="00065DAC" w:rsidP="00CD2207">
      <w:pPr>
        <w:spacing w:after="120"/>
      </w:pPr>
    </w:p>
    <w:p w14:paraId="3D024C4C" w14:textId="77777777" w:rsidR="00065DAC" w:rsidRDefault="00065DAC" w:rsidP="00CD2207">
      <w:pPr>
        <w:spacing w:after="120"/>
      </w:pPr>
    </w:p>
    <w:p w14:paraId="5DDA6E6C" w14:textId="77777777" w:rsidR="00065DAC" w:rsidRPr="00E736B4" w:rsidRDefault="00065DAC" w:rsidP="00CD2207">
      <w:pPr>
        <w:spacing w:after="120"/>
      </w:pPr>
    </w:p>
    <w:sectPr w:rsidR="00065DAC" w:rsidRPr="00E736B4" w:rsidSect="003B0C2F">
      <w:footerReference w:type="default" r:id="rId8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E0FB" w14:textId="77777777" w:rsidR="003F2BBE" w:rsidRDefault="003F2BBE" w:rsidP="00BD2CCB">
      <w:r>
        <w:separator/>
      </w:r>
    </w:p>
  </w:endnote>
  <w:endnote w:type="continuationSeparator" w:id="0">
    <w:p w14:paraId="5562D806" w14:textId="77777777" w:rsidR="003F2BBE" w:rsidRDefault="003F2BBE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4E616D32" w:rsidR="003F2BBE" w:rsidRPr="00371A20" w:rsidRDefault="00863C16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Terminale CAP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6F4AEB4B" w:rsidR="003F2BBE" w:rsidRPr="00371A20" w:rsidRDefault="00863C16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REVISIONS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4E068865" w:rsidR="003F2BBE" w:rsidRPr="00371A20" w:rsidRDefault="00E736B4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Diagramme circulaire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B68F" w14:textId="77777777" w:rsidR="003F2BBE" w:rsidRDefault="003F2BBE" w:rsidP="00BD2CCB">
      <w:r>
        <w:separator/>
      </w:r>
    </w:p>
  </w:footnote>
  <w:footnote w:type="continuationSeparator" w:id="0">
    <w:p w14:paraId="499515F3" w14:textId="77777777" w:rsidR="003F2BBE" w:rsidRDefault="003F2BBE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0C5A"/>
    <w:multiLevelType w:val="hybridMultilevel"/>
    <w:tmpl w:val="55AC2B7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BE32ECA"/>
    <w:multiLevelType w:val="hybridMultilevel"/>
    <w:tmpl w:val="389AE2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606"/>
    <w:multiLevelType w:val="hybridMultilevel"/>
    <w:tmpl w:val="6C8A803E"/>
    <w:lvl w:ilvl="0" w:tplc="5134D0C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 w15:restartNumberingAfterBreak="0">
    <w:nsid w:val="5CEA35A1"/>
    <w:multiLevelType w:val="hybridMultilevel"/>
    <w:tmpl w:val="01E8671E"/>
    <w:lvl w:ilvl="0" w:tplc="49304B5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109655">
    <w:abstractNumId w:val="7"/>
  </w:num>
  <w:num w:numId="2" w16cid:durableId="731581975">
    <w:abstractNumId w:val="13"/>
  </w:num>
  <w:num w:numId="3" w16cid:durableId="816579992">
    <w:abstractNumId w:val="5"/>
  </w:num>
  <w:num w:numId="4" w16cid:durableId="2122527103">
    <w:abstractNumId w:val="15"/>
  </w:num>
  <w:num w:numId="5" w16cid:durableId="254901173">
    <w:abstractNumId w:val="0"/>
  </w:num>
  <w:num w:numId="6" w16cid:durableId="1094592978">
    <w:abstractNumId w:val="12"/>
  </w:num>
  <w:num w:numId="7" w16cid:durableId="1920359709">
    <w:abstractNumId w:val="3"/>
  </w:num>
  <w:num w:numId="8" w16cid:durableId="522864988">
    <w:abstractNumId w:val="8"/>
  </w:num>
  <w:num w:numId="9" w16cid:durableId="1638493771">
    <w:abstractNumId w:val="6"/>
  </w:num>
  <w:num w:numId="10" w16cid:durableId="2071073616">
    <w:abstractNumId w:val="11"/>
  </w:num>
  <w:num w:numId="11" w16cid:durableId="717978431">
    <w:abstractNumId w:val="1"/>
  </w:num>
  <w:num w:numId="12" w16cid:durableId="1057896073">
    <w:abstractNumId w:val="4"/>
  </w:num>
  <w:num w:numId="13" w16cid:durableId="678390034">
    <w:abstractNumId w:val="10"/>
  </w:num>
  <w:num w:numId="14" w16cid:durableId="1900552705">
    <w:abstractNumId w:val="2"/>
  </w:num>
  <w:num w:numId="15" w16cid:durableId="57753210">
    <w:abstractNumId w:val="9"/>
  </w:num>
  <w:num w:numId="16" w16cid:durableId="1679967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5241C"/>
    <w:rsid w:val="00065DAC"/>
    <w:rsid w:val="000A5069"/>
    <w:rsid w:val="000C1E8F"/>
    <w:rsid w:val="000C30BD"/>
    <w:rsid w:val="000E5362"/>
    <w:rsid w:val="00131D11"/>
    <w:rsid w:val="001449BF"/>
    <w:rsid w:val="0015319A"/>
    <w:rsid w:val="00156CA5"/>
    <w:rsid w:val="001702EF"/>
    <w:rsid w:val="001722E0"/>
    <w:rsid w:val="00184EFD"/>
    <w:rsid w:val="002123EC"/>
    <w:rsid w:val="00274EA3"/>
    <w:rsid w:val="00291B4B"/>
    <w:rsid w:val="002C01F4"/>
    <w:rsid w:val="002C1E72"/>
    <w:rsid w:val="002F6988"/>
    <w:rsid w:val="003038F5"/>
    <w:rsid w:val="003058BE"/>
    <w:rsid w:val="003149FE"/>
    <w:rsid w:val="00336823"/>
    <w:rsid w:val="00371A20"/>
    <w:rsid w:val="00394931"/>
    <w:rsid w:val="003A57D1"/>
    <w:rsid w:val="003B0C2F"/>
    <w:rsid w:val="003C642D"/>
    <w:rsid w:val="003F2BBE"/>
    <w:rsid w:val="00407B71"/>
    <w:rsid w:val="0043316A"/>
    <w:rsid w:val="004815FB"/>
    <w:rsid w:val="00496251"/>
    <w:rsid w:val="004A5982"/>
    <w:rsid w:val="004D7D54"/>
    <w:rsid w:val="004F3144"/>
    <w:rsid w:val="005050D5"/>
    <w:rsid w:val="005150DD"/>
    <w:rsid w:val="00531B20"/>
    <w:rsid w:val="005544B1"/>
    <w:rsid w:val="00562824"/>
    <w:rsid w:val="005A75DC"/>
    <w:rsid w:val="005C16CB"/>
    <w:rsid w:val="005C5744"/>
    <w:rsid w:val="00657DDF"/>
    <w:rsid w:val="00661C3C"/>
    <w:rsid w:val="00663AAF"/>
    <w:rsid w:val="0067030D"/>
    <w:rsid w:val="00672102"/>
    <w:rsid w:val="006B179D"/>
    <w:rsid w:val="006B4C9B"/>
    <w:rsid w:val="006C36FF"/>
    <w:rsid w:val="006C4774"/>
    <w:rsid w:val="006C4CA8"/>
    <w:rsid w:val="006D0B7A"/>
    <w:rsid w:val="006D53CF"/>
    <w:rsid w:val="006D607C"/>
    <w:rsid w:val="006D7F32"/>
    <w:rsid w:val="00715CCC"/>
    <w:rsid w:val="007237A6"/>
    <w:rsid w:val="0073749C"/>
    <w:rsid w:val="00742995"/>
    <w:rsid w:val="007506B8"/>
    <w:rsid w:val="0076439E"/>
    <w:rsid w:val="007644CD"/>
    <w:rsid w:val="00765F14"/>
    <w:rsid w:val="00776212"/>
    <w:rsid w:val="007B1BCE"/>
    <w:rsid w:val="008347FF"/>
    <w:rsid w:val="00840B30"/>
    <w:rsid w:val="00840D88"/>
    <w:rsid w:val="0084329B"/>
    <w:rsid w:val="0086354E"/>
    <w:rsid w:val="00863C16"/>
    <w:rsid w:val="00881B2E"/>
    <w:rsid w:val="008C3C4A"/>
    <w:rsid w:val="008E0157"/>
    <w:rsid w:val="00916CED"/>
    <w:rsid w:val="00917434"/>
    <w:rsid w:val="009310D8"/>
    <w:rsid w:val="00943103"/>
    <w:rsid w:val="00957D03"/>
    <w:rsid w:val="00977A1B"/>
    <w:rsid w:val="009A5D82"/>
    <w:rsid w:val="009D54B4"/>
    <w:rsid w:val="009F19E5"/>
    <w:rsid w:val="009F7DFE"/>
    <w:rsid w:val="00A11B60"/>
    <w:rsid w:val="00A23683"/>
    <w:rsid w:val="00A24E2F"/>
    <w:rsid w:val="00A4494F"/>
    <w:rsid w:val="00A56F50"/>
    <w:rsid w:val="00A9208A"/>
    <w:rsid w:val="00A93674"/>
    <w:rsid w:val="00AA7CDB"/>
    <w:rsid w:val="00AC5096"/>
    <w:rsid w:val="00AE79F9"/>
    <w:rsid w:val="00AF0EBB"/>
    <w:rsid w:val="00B45CC0"/>
    <w:rsid w:val="00B620C4"/>
    <w:rsid w:val="00B72D26"/>
    <w:rsid w:val="00B74912"/>
    <w:rsid w:val="00BA52A7"/>
    <w:rsid w:val="00BB7548"/>
    <w:rsid w:val="00BD2CCB"/>
    <w:rsid w:val="00BF5B39"/>
    <w:rsid w:val="00C0633D"/>
    <w:rsid w:val="00C13DE3"/>
    <w:rsid w:val="00C21EED"/>
    <w:rsid w:val="00C51EFA"/>
    <w:rsid w:val="00C52C18"/>
    <w:rsid w:val="00CA0EE4"/>
    <w:rsid w:val="00CA1F38"/>
    <w:rsid w:val="00CC0541"/>
    <w:rsid w:val="00CD2207"/>
    <w:rsid w:val="00CD65D4"/>
    <w:rsid w:val="00CE1EF4"/>
    <w:rsid w:val="00CE7BB9"/>
    <w:rsid w:val="00CF26D8"/>
    <w:rsid w:val="00D07A85"/>
    <w:rsid w:val="00D5049B"/>
    <w:rsid w:val="00D5668E"/>
    <w:rsid w:val="00D72A85"/>
    <w:rsid w:val="00D83856"/>
    <w:rsid w:val="00DC28E7"/>
    <w:rsid w:val="00DC3114"/>
    <w:rsid w:val="00DD6B9E"/>
    <w:rsid w:val="00E40543"/>
    <w:rsid w:val="00E41189"/>
    <w:rsid w:val="00E736B4"/>
    <w:rsid w:val="00E82631"/>
    <w:rsid w:val="00EB5835"/>
    <w:rsid w:val="00EF6611"/>
    <w:rsid w:val="00F03C77"/>
    <w:rsid w:val="00F13828"/>
    <w:rsid w:val="00F2224C"/>
    <w:rsid w:val="00F22670"/>
    <w:rsid w:val="00F55CD7"/>
    <w:rsid w:val="00F64812"/>
    <w:rsid w:val="00F77671"/>
    <w:rsid w:val="00FB092F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C3C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80</TotalTime>
  <Pages>3</Pages>
  <Words>460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3</cp:revision>
  <cp:lastPrinted>2025-09-08T17:55:00Z</cp:lastPrinted>
  <dcterms:created xsi:type="dcterms:W3CDTF">2025-09-15T07:06:00Z</dcterms:created>
  <dcterms:modified xsi:type="dcterms:W3CDTF">2025-09-15T08:24:00Z</dcterms:modified>
</cp:coreProperties>
</file>