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/>
      </w:tblPr>
      <w:tblGrid>
        <w:gridCol w:w="3448"/>
        <w:gridCol w:w="3448"/>
        <w:gridCol w:w="3448"/>
      </w:tblGrid>
      <w:tr w:rsidR="00765D4C" w:rsidRPr="00B602F0" w:rsidTr="00B602F0">
        <w:trPr>
          <w:trHeight w:val="672"/>
        </w:trPr>
        <w:tc>
          <w:tcPr>
            <w:tcW w:w="3448" w:type="dxa"/>
            <w:vAlign w:val="center"/>
          </w:tcPr>
          <w:p w:rsidR="00765D4C" w:rsidRPr="00B602F0" w:rsidRDefault="00765D4C" w:rsidP="00B602F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Pr="00E748C4">
              <w:rPr>
                <w:b/>
                <w:szCs w:val="20"/>
                <w:vertAlign w:val="superscript"/>
              </w:rPr>
              <w:t>ère</w:t>
            </w:r>
            <w:r>
              <w:rPr>
                <w:b/>
                <w:szCs w:val="20"/>
              </w:rPr>
              <w:t xml:space="preserve"> </w:t>
            </w:r>
            <w:r w:rsidRPr="00B602F0">
              <w:rPr>
                <w:b/>
                <w:szCs w:val="20"/>
              </w:rPr>
              <w:t>Professionnelle</w:t>
            </w:r>
          </w:p>
        </w:tc>
        <w:tc>
          <w:tcPr>
            <w:tcW w:w="3448" w:type="dxa"/>
            <w:shd w:val="clear" w:color="auto" w:fill="E5B8B7"/>
            <w:vAlign w:val="center"/>
          </w:tcPr>
          <w:p w:rsidR="00765D4C" w:rsidRPr="00B602F0" w:rsidRDefault="00765D4C" w:rsidP="00B60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602F0">
              <w:rPr>
                <w:b/>
                <w:sz w:val="24"/>
                <w:szCs w:val="24"/>
              </w:rPr>
              <w:t>FONCTION DERIVEE</w:t>
            </w:r>
          </w:p>
        </w:tc>
        <w:tc>
          <w:tcPr>
            <w:tcW w:w="3448" w:type="dxa"/>
            <w:vAlign w:val="center"/>
          </w:tcPr>
          <w:p w:rsidR="00765D4C" w:rsidRPr="00B602F0" w:rsidRDefault="00765D4C" w:rsidP="00B602F0">
            <w:pPr>
              <w:spacing w:before="120" w:after="120"/>
              <w:jc w:val="center"/>
              <w:rPr>
                <w:b/>
                <w:szCs w:val="20"/>
              </w:rPr>
            </w:pPr>
            <w:r w:rsidRPr="00B602F0">
              <w:rPr>
                <w:b/>
                <w:szCs w:val="20"/>
              </w:rPr>
              <w:t xml:space="preserve">Détermination d’une fonction dérivée </w:t>
            </w:r>
          </w:p>
        </w:tc>
      </w:tr>
    </w:tbl>
    <w:p w:rsidR="00765D4C" w:rsidRDefault="00765D4C" w:rsidP="00CD2207">
      <w:pPr>
        <w:spacing w:after="120"/>
      </w:pPr>
    </w:p>
    <w:p w:rsidR="00765D4C" w:rsidRDefault="00765D4C" w:rsidP="00CD2207">
      <w:pPr>
        <w:spacing w:after="120"/>
      </w:pPr>
    </w:p>
    <w:tbl>
      <w:tblPr>
        <w:tblpPr w:leftFromText="141" w:rightFromText="141" w:vertAnchor="text" w:horzAnchor="margin" w:tblpXSpec="right" w:tblpY="40"/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3261"/>
      </w:tblGrid>
      <w:tr w:rsidR="00765D4C" w:rsidRPr="00B602F0" w:rsidTr="002042B1">
        <w:trPr>
          <w:trHeight w:val="454"/>
        </w:trPr>
        <w:tc>
          <w:tcPr>
            <w:tcW w:w="3472" w:type="dxa"/>
            <w:shd w:val="clear" w:color="auto" w:fill="E5B8B7"/>
            <w:vAlign w:val="center"/>
          </w:tcPr>
          <w:p w:rsidR="00765D4C" w:rsidRPr="00B602F0" w:rsidRDefault="00765D4C" w:rsidP="00B84118">
            <w:pPr>
              <w:jc w:val="center"/>
              <w:rPr>
                <w:b/>
              </w:rPr>
            </w:pPr>
            <w:r w:rsidRPr="00B602F0">
              <w:rPr>
                <w:b/>
              </w:rPr>
              <w:t>Opération</w:t>
            </w:r>
          </w:p>
        </w:tc>
        <w:tc>
          <w:tcPr>
            <w:tcW w:w="3261" w:type="dxa"/>
            <w:shd w:val="clear" w:color="auto" w:fill="E5B8B7"/>
            <w:vAlign w:val="center"/>
          </w:tcPr>
          <w:p w:rsidR="00765D4C" w:rsidRPr="00B602F0" w:rsidRDefault="00765D4C" w:rsidP="00B84118">
            <w:pPr>
              <w:jc w:val="center"/>
              <w:rPr>
                <w:b/>
              </w:rPr>
            </w:pPr>
            <w:r w:rsidRPr="00B602F0">
              <w:rPr>
                <w:b/>
              </w:rPr>
              <w:t>Dérivée</w:t>
            </w:r>
          </w:p>
        </w:tc>
      </w:tr>
      <w:tr w:rsidR="00765D4C" w:rsidRPr="00B602F0" w:rsidTr="002042B1">
        <w:trPr>
          <w:trHeight w:val="454"/>
        </w:trPr>
        <w:tc>
          <w:tcPr>
            <w:tcW w:w="3472" w:type="dxa"/>
            <w:vAlign w:val="center"/>
          </w:tcPr>
          <w:p w:rsidR="00765D4C" w:rsidRPr="00B602F0" w:rsidRDefault="00765D4C" w:rsidP="00B84118">
            <w:pPr>
              <w:jc w:val="center"/>
            </w:pPr>
            <w:r w:rsidRPr="00B602F0">
              <w:t>Somme :        ………………………………</w:t>
            </w:r>
          </w:p>
        </w:tc>
        <w:tc>
          <w:tcPr>
            <w:tcW w:w="3261" w:type="dxa"/>
            <w:vAlign w:val="center"/>
          </w:tcPr>
          <w:p w:rsidR="00765D4C" w:rsidRPr="00B602F0" w:rsidRDefault="00765D4C" w:rsidP="00B84118">
            <w:pPr>
              <w:jc w:val="center"/>
            </w:pPr>
            <w:r w:rsidRPr="00B602F0">
              <w:t>……………………………………</w:t>
            </w:r>
          </w:p>
        </w:tc>
      </w:tr>
      <w:tr w:rsidR="00765D4C" w:rsidRPr="00B602F0" w:rsidTr="002042B1">
        <w:trPr>
          <w:trHeight w:val="454"/>
        </w:trPr>
        <w:tc>
          <w:tcPr>
            <w:tcW w:w="3472" w:type="dxa"/>
            <w:vAlign w:val="center"/>
          </w:tcPr>
          <w:p w:rsidR="00765D4C" w:rsidRPr="00B602F0" w:rsidRDefault="00765D4C" w:rsidP="00B84118">
            <w:pPr>
              <w:jc w:val="center"/>
            </w:pPr>
            <w:r w:rsidRPr="00B602F0">
              <w:t xml:space="preserve">Produit par un réel </w:t>
            </w:r>
            <w:r w:rsidRPr="00B602F0">
              <w:fldChar w:fldCharType="begin"/>
            </w:r>
            <w:r w:rsidRPr="00B602F0">
              <w:instrText xml:space="preserve"> QUOTE </w:instrTex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6F8A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D6F8A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k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B602F0">
              <w:instrText xml:space="preserve"> </w:instrText>
            </w:r>
            <w:r w:rsidRPr="00B602F0">
              <w:fldChar w:fldCharType="separate"/>
            </w:r>
            <w:r>
              <w:pict>
                <v:shape id="_x0000_i1026" type="#_x0000_t75" style="width:10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6F8A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D6F8A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k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B602F0">
              <w:fldChar w:fldCharType="end"/>
            </w:r>
            <w:r w:rsidRPr="00B602F0">
              <w:t> :   ………………</w:t>
            </w:r>
          </w:p>
        </w:tc>
        <w:tc>
          <w:tcPr>
            <w:tcW w:w="3261" w:type="dxa"/>
            <w:vAlign w:val="center"/>
          </w:tcPr>
          <w:p w:rsidR="00765D4C" w:rsidRPr="00B602F0" w:rsidRDefault="00765D4C" w:rsidP="00B84118">
            <w:pPr>
              <w:jc w:val="center"/>
            </w:pPr>
            <w:r w:rsidRPr="00B602F0">
              <w:t>……………………………………</w:t>
            </w:r>
          </w:p>
        </w:tc>
      </w:tr>
    </w:tbl>
    <w:p w:rsidR="00765D4C" w:rsidRPr="00B84118" w:rsidRDefault="00765D4C" w:rsidP="00B84118">
      <w:pPr>
        <w:rPr>
          <w:b/>
          <w:u w:val="single"/>
        </w:rPr>
      </w:pPr>
      <w:r w:rsidRPr="00B84118">
        <w:rPr>
          <w:b/>
          <w:u w:val="single"/>
        </w:rPr>
        <w:t>1.</w:t>
      </w:r>
      <w:r w:rsidRPr="00B84118">
        <w:rPr>
          <w:b/>
          <w:u w:val="single"/>
        </w:rPr>
        <w:tab/>
        <w:t>Règles de calculs</w:t>
      </w:r>
    </w:p>
    <w:p w:rsidR="00765D4C" w:rsidRPr="00B84118" w:rsidRDefault="00765D4C" w:rsidP="00B84118"/>
    <w:p w:rsidR="00765D4C" w:rsidRPr="00B602F0" w:rsidRDefault="00765D4C" w:rsidP="00B84118">
      <w:pPr>
        <w:rPr>
          <w:rFonts w:ascii="Cambria Math" w:hAnsi="Cambria Math"/>
        </w:rPr>
      </w:pPr>
      <w:r w:rsidRPr="00B84118">
        <w:t xml:space="preserve">Soient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27" type="#_x0000_t75" style="width:10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A425B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A425B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28" type="#_x0000_t75" style="width:10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A425B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A425B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B602F0">
        <w:fldChar w:fldCharType="end"/>
      </w:r>
      <w:r w:rsidRPr="00B84118">
        <w:rPr>
          <w:i/>
        </w:rPr>
        <w:t xml:space="preserve"> </w:t>
      </w:r>
      <w:r w:rsidRPr="00B84118">
        <w:t xml:space="preserve">et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29" type="#_x0000_t75" style="width:11.2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462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3A5462&quot;&gt;&lt;m:oMathPara&gt;&lt;m:oMath&gt;&lt;m:r&gt;&lt;w:rPr&gt;&lt;w:rFonts w:ascii=&quot;Cambria Math&quot; w:h-ansi=&quot;Cambria Math&quot;/&gt;&lt;wx:font wx:val=&quot;Cambria Math&quot;/&gt;&lt;w:i/&gt;&lt;/w:rPr&gt;&lt;m:t&gt;g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30" type="#_x0000_t75" style="width:11.2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462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3A5462&quot;&gt;&lt;m:oMathPara&gt;&lt;m:oMath&gt;&lt;m:r&gt;&lt;w:rPr&gt;&lt;w:rFonts w:ascii=&quot;Cambria Math&quot; w:h-ansi=&quot;Cambria Math&quot;/&gt;&lt;wx:font wx:val=&quot;Cambria Math&quot;/&gt;&lt;w:i/&gt;&lt;/w:rPr&gt;&lt;m:t&gt;g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B602F0">
        <w:fldChar w:fldCharType="end"/>
      </w:r>
      <w:r w:rsidRPr="00B84118">
        <w:rPr>
          <w:i/>
        </w:rPr>
        <w:t xml:space="preserve"> </w:t>
      </w:r>
      <w:r w:rsidRPr="00B84118">
        <w:t xml:space="preserve">deux fonctions dont les dérivées respectives sont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31" type="#_x0000_t75" style="width:15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D498E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AD498E&quot;&gt;&lt;m:oMathPara&gt;&lt;m:oMath&gt;&lt;m:r&gt;&lt;w:rPr&gt;&lt;w:rFonts w:ascii=&quot;Cambria Math&quot; w:h-ansi=&quot;Cambria Math&quot;/&gt;&lt;wx:font wx:val=&quot;Cambria Math&quot;/&gt;&lt;w:i/&gt;&lt;/w:rPr&gt;&lt;m:t&gt;f â€™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32" type="#_x0000_t75" style="width:15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D498E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AD498E&quot;&gt;&lt;m:oMathPara&gt;&lt;m:oMath&gt;&lt;m:r&gt;&lt;w:rPr&gt;&lt;w:rFonts w:ascii=&quot;Cambria Math&quot; w:h-ansi=&quot;Cambria Math&quot;/&gt;&lt;wx:font wx:val=&quot;Cambria Math&quot;/&gt;&lt;w:i/&gt;&lt;/w:rPr&gt;&lt;m:t&gt;f â€™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602F0">
        <w:fldChar w:fldCharType="end"/>
      </w:r>
      <w:r w:rsidRPr="00B84118">
        <w:t xml:space="preserve"> et </w:t>
      </w:r>
      <w:r w:rsidRPr="00EA6EE4">
        <w:rPr>
          <w:i/>
        </w:rPr>
        <w:t>g</w:t>
      </w:r>
      <w:r>
        <w:t>’</w:t>
      </w:r>
    </w:p>
    <w:p w:rsidR="00765D4C" w:rsidRDefault="00765D4C" w:rsidP="00B84118"/>
    <w:p w:rsidR="00765D4C" w:rsidRPr="00B84118" w:rsidRDefault="00765D4C" w:rsidP="00B84118"/>
    <w:p w:rsidR="00765D4C" w:rsidRPr="00B84118" w:rsidRDefault="00765D4C" w:rsidP="00B84118">
      <w:pPr>
        <w:rPr>
          <w:b/>
          <w:u w:val="single"/>
        </w:rPr>
      </w:pPr>
      <w:r w:rsidRPr="00B84118">
        <w:rPr>
          <w:b/>
          <w:u w:val="single"/>
        </w:rPr>
        <w:t>2.</w:t>
      </w:r>
      <w:r w:rsidRPr="00B84118">
        <w:rPr>
          <w:b/>
          <w:u w:val="single"/>
        </w:rPr>
        <w:tab/>
        <w:t>Dérivées des fonctions usuelles</w:t>
      </w:r>
    </w:p>
    <w:p w:rsidR="00765D4C" w:rsidRPr="00B84118" w:rsidRDefault="00765D4C" w:rsidP="00B84118"/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268"/>
        <w:gridCol w:w="567"/>
        <w:gridCol w:w="5103"/>
      </w:tblGrid>
      <w:tr w:rsidR="00765D4C" w:rsidRPr="00B602F0" w:rsidTr="002042B1">
        <w:trPr>
          <w:trHeight w:val="475"/>
        </w:trPr>
        <w:tc>
          <w:tcPr>
            <w:tcW w:w="2338" w:type="dxa"/>
            <w:shd w:val="clear" w:color="auto" w:fill="E5B8B7"/>
            <w:vAlign w:val="center"/>
          </w:tcPr>
          <w:p w:rsidR="00765D4C" w:rsidRPr="00B602F0" w:rsidRDefault="00765D4C" w:rsidP="00643DA7">
            <w:pPr>
              <w:jc w:val="center"/>
              <w:rPr>
                <w:b/>
              </w:rPr>
            </w:pPr>
            <w:r w:rsidRPr="00B602F0">
              <w:rPr>
                <w:b/>
              </w:rPr>
              <w:t>Fonction</w:t>
            </w:r>
          </w:p>
        </w:tc>
        <w:tc>
          <w:tcPr>
            <w:tcW w:w="2268" w:type="dxa"/>
            <w:shd w:val="clear" w:color="auto" w:fill="E5B8B7"/>
            <w:vAlign w:val="center"/>
          </w:tcPr>
          <w:p w:rsidR="00765D4C" w:rsidRPr="00B602F0" w:rsidRDefault="00765D4C" w:rsidP="00643DA7">
            <w:pPr>
              <w:jc w:val="center"/>
              <w:rPr>
                <w:b/>
              </w:rPr>
            </w:pPr>
            <w:r w:rsidRPr="00B602F0">
              <w:rPr>
                <w:b/>
              </w:rPr>
              <w:t>Dérivée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65D4C" w:rsidRPr="00B602F0" w:rsidRDefault="00765D4C" w:rsidP="00643DA7">
            <w:pPr>
              <w:jc w:val="center"/>
              <w:rPr>
                <w:b/>
              </w:rPr>
            </w:pPr>
          </w:p>
        </w:tc>
        <w:tc>
          <w:tcPr>
            <w:tcW w:w="5103" w:type="dxa"/>
            <w:shd w:val="clear" w:color="auto" w:fill="E5B8B7"/>
            <w:vAlign w:val="center"/>
          </w:tcPr>
          <w:p w:rsidR="00765D4C" w:rsidRPr="00B602F0" w:rsidRDefault="00765D4C" w:rsidP="00643DA7">
            <w:pPr>
              <w:jc w:val="center"/>
              <w:rPr>
                <w:b/>
              </w:rPr>
            </w:pPr>
            <w:r w:rsidRPr="00B602F0">
              <w:rPr>
                <w:b/>
              </w:rPr>
              <w:t>Remarques</w:t>
            </w:r>
          </w:p>
        </w:tc>
      </w:tr>
      <w:tr w:rsidR="00765D4C" w:rsidRPr="00B602F0" w:rsidTr="002042B1">
        <w:tc>
          <w:tcPr>
            <w:tcW w:w="233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>
              <w:pict>
                <v:shape id="_x0000_i1033" type="#_x0000_t75" style="width:7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D055E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ED055E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</w:p>
        </w:tc>
        <w:tc>
          <w:tcPr>
            <w:tcW w:w="226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</w:p>
        </w:tc>
        <w:tc>
          <w:tcPr>
            <w:tcW w:w="5103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</w:tc>
      </w:tr>
      <w:tr w:rsidR="00765D4C" w:rsidRPr="00B602F0" w:rsidTr="002042B1">
        <w:tc>
          <w:tcPr>
            <w:tcW w:w="233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>
              <w:pict>
                <v:shape id="_x0000_i1034" type="#_x0000_t75" style="width:40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71F81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271F81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/w:rPr&gt;&lt;m:t&gt;a&lt;/m:t&gt;&lt;/m:r&gt;&lt;m:r&gt;&lt;w:rPr&gt;&lt;w:rFonts w:ascii=&quot;Cambria Math&quot; w:fareast=&quot;Times New Roman&quot; w:h-ansi=&quot;Cambria Math&quot;/&gt;&lt;wx:font wx:val=&quot;Cambria Math&quot;/&gt;&lt;w:i/&gt;&lt;/w:rPr&gt;&lt;m:t&gt; x + 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</w:p>
        </w:tc>
        <w:tc>
          <w:tcPr>
            <w:tcW w:w="226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</w:p>
        </w:tc>
        <w:tc>
          <w:tcPr>
            <w:tcW w:w="5103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</w:tc>
      </w:tr>
      <w:tr w:rsidR="00765D4C" w:rsidRPr="00B602F0" w:rsidTr="002042B1">
        <w:tc>
          <w:tcPr>
            <w:tcW w:w="233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>
              <w:t>x²</w:t>
            </w:r>
          </w:p>
        </w:tc>
        <w:tc>
          <w:tcPr>
            <w:tcW w:w="226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</w:p>
        </w:tc>
        <w:tc>
          <w:tcPr>
            <w:tcW w:w="5103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</w:tc>
      </w:tr>
      <w:tr w:rsidR="00765D4C" w:rsidRPr="00B602F0" w:rsidTr="002042B1">
        <w:tc>
          <w:tcPr>
            <w:tcW w:w="233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  <w:rPr>
                <w:vertAlign w:val="superscript"/>
              </w:rPr>
            </w:pPr>
            <w:r>
              <w:pict>
                <v:shape id="_x0000_i1035" type="#_x0000_t75" style="width:15.75pt;height:12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42561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A42561&quot;&gt;&lt;m:oMathPara&gt;&lt;m:oMath&gt;&lt;m:sSup&gt;&lt;m:sSupPr&gt;&lt;m:ctrlPr&gt;&lt;w:rPr&gt;&lt;w:rFonts w:ascii=&quot;Cambria Math&quot; w:fareast=&quot;Times New Roman&quot; w:h-ansi=&quot;Cambria Math&quot; w:cs=&quot;Times New Roman&quot;/&gt;&lt;wx:font wx:val=&quot;Cambria Math&quot;/&gt;&lt;w:i/&gt;&lt;/w:rPr&gt;&lt;/m:ctrlPr&gt;&lt;/m:sSupPr&gt;&lt;m:e&gt;&lt;m:r&gt;&lt;w:rPr&gt;&lt;w:rFonts w:ascii=&quot;Cambria Math&quot; w:fareast=&quot;Times New Roman&quot; w:h-ansi=&quot;Cambria Math&quot;/&gt;&lt;wx:font wx:val=&quot;Cambria Math&quot;/&gt;&lt;w:i/&gt;&lt;/w:rPr&gt;&lt;m:t&gt;x &lt;/m:t&gt;&lt;/m:r&gt;&lt;m:ctrlPr&gt;&lt;w:rPr&gt;&lt;w:rFonts w:ascii=&quot;Cambria Math&quot; w:fareast=&quot;Times New Roman&quot; w:h-ansi=&quot;Cambria Math&quot;/&gt;&lt;wx:font wx:val=&quot;Cambria Math&quot;/&gt;&lt;w:i/&gt;&lt;/w:rPr&gt;&lt;/m:ctrlPr&gt;&lt;/m:e&gt;&lt;m:sup&gt;&lt;m:r&gt;&lt;w:rPr&gt;&lt;w:rFonts w:ascii=&quot;Cambria Math&quot; w:fareast=&quot;Times New Roman&quot; w:h-ansi=&quot;Cambria Math&quot;/&gt;&lt;wx:font wx:val=&quot;Cambria Math&quot;/&gt;&lt;w:i/&gt;&lt;/w:rPr&gt;&lt;m:t&gt;3&lt;/m:t&gt;&lt;/m:r&gt;&lt;m:ctrlPr&gt;&lt;w:rPr&gt;&lt;w:rFonts w:ascii=&quot;Cambria Math&quot; w:fareast=&quot;Times New Roman&quot; w:h-ansi=&quot;Cambria Math&quot;/&gt;&lt;wx:font wx:val=&quot;Cambria Math&quot;/&gt;&lt;w:i/&gt;&lt;/w:rPr&gt;&lt;/m:ctrlP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</w:tc>
        <w:tc>
          <w:tcPr>
            <w:tcW w:w="226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</w:p>
        </w:tc>
        <w:tc>
          <w:tcPr>
            <w:tcW w:w="5103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</w:tc>
      </w:tr>
      <w:tr w:rsidR="00765D4C" w:rsidRPr="00B602F0" w:rsidTr="002042B1">
        <w:tc>
          <w:tcPr>
            <w:tcW w:w="233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>
              <w:pict>
                <v:shape id="_x0000_i1036" type="#_x0000_t75" style="width:7.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8F34E2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8F34E2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1&lt;/m:t&gt;&lt;/m:r&gt;&lt;m:ctrlPr&gt;&lt;w:rPr&gt;&lt;w:rFonts w:ascii=&quot;Cambria Math&quot; w:fareast=&quot;Times New Roman&quot; w:h-ansi=&quot;Cambria Math&quot;/&gt;&lt;wx:font wx:val=&quot;Cambria Math&quot;/&gt;&lt;w:i/&gt;&lt;/w:rPr&gt;&lt;/m:ctrlPr&gt;&lt;/m:num&gt;&lt;m:den&gt;&lt;m:r&gt;&lt;w:rPr&gt;&lt;w:rFonts w:ascii=&quot;Cambria Math&quot; w:fareast=&quot;Times New Roman&quot; w:h-ansi=&quot;Cambria Math&quot;/&gt;&lt;wx:font wx:val=&quot;Cambria Math&quot;/&gt;&lt;w:i/&gt;&lt;/w:rPr&gt;&lt;m:t&gt;x&lt;/m:t&gt;&lt;/m:r&gt;&lt;m:ctrlPr&gt;&lt;w:rPr&gt;&lt;w:rFonts w:ascii=&quot;Cambria Math&quot; w:fareast=&quot;Times New Roman&quot; w:h-ansi=&quot;Cambria Math&quot;/&gt;&lt;wx:font wx:val=&quot;Cambria Math&quot;/&gt;&lt;w:i/&gt;&lt;/w:rPr&gt;&lt;/m:ctrlP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</w:tc>
        <w:tc>
          <w:tcPr>
            <w:tcW w:w="226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</w:p>
        </w:tc>
        <w:tc>
          <w:tcPr>
            <w:tcW w:w="5103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</w:tc>
      </w:tr>
      <w:tr w:rsidR="00765D4C" w:rsidRPr="00B602F0" w:rsidTr="002042B1">
        <w:tc>
          <w:tcPr>
            <w:tcW w:w="2338" w:type="dxa"/>
            <w:vAlign w:val="center"/>
          </w:tcPr>
          <w:p w:rsidR="00765D4C" w:rsidRPr="00B602F0" w:rsidRDefault="00765D4C" w:rsidP="00E748C4">
            <w:pPr>
              <w:spacing w:before="120"/>
              <w:rPr>
                <w:rFonts w:ascii="Cambria Math" w:hAnsi="Cambria Math"/>
              </w:rPr>
            </w:pPr>
            <w:r>
              <w:t xml:space="preserve">x </w:t>
            </w:r>
            <w:r w:rsidRPr="00E748C4">
              <w:rPr>
                <w:vertAlign w:val="superscript"/>
              </w:rPr>
              <w:t>n</w:t>
            </w:r>
          </w:p>
        </w:tc>
        <w:tc>
          <w:tcPr>
            <w:tcW w:w="2268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</w:p>
        </w:tc>
        <w:tc>
          <w:tcPr>
            <w:tcW w:w="5103" w:type="dxa"/>
            <w:vAlign w:val="center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</w:t>
            </w:r>
          </w:p>
        </w:tc>
      </w:tr>
    </w:tbl>
    <w:p w:rsidR="00765D4C" w:rsidRPr="00B84118" w:rsidRDefault="00765D4C" w:rsidP="00B84118">
      <w:pPr>
        <w:pStyle w:val="Caption"/>
        <w:rPr>
          <w:rFonts w:ascii="Calibri" w:hAnsi="Calibri"/>
          <w:sz w:val="22"/>
          <w:szCs w:val="22"/>
        </w:rPr>
      </w:pPr>
    </w:p>
    <w:p w:rsidR="00765D4C" w:rsidRPr="00B84118" w:rsidRDefault="00765D4C" w:rsidP="00B84118">
      <w:pPr>
        <w:pStyle w:val="Caption"/>
        <w:rPr>
          <w:rFonts w:ascii="Calibri" w:hAnsi="Calibri"/>
          <w:i w:val="0"/>
          <w:sz w:val="22"/>
          <w:szCs w:val="22"/>
          <w:u w:val="single"/>
        </w:rPr>
      </w:pPr>
      <w:r w:rsidRPr="00B84118">
        <w:rPr>
          <w:rFonts w:ascii="Calibri" w:hAnsi="Calibri"/>
          <w:i w:val="0"/>
          <w:sz w:val="22"/>
          <w:szCs w:val="22"/>
          <w:u w:val="single"/>
        </w:rPr>
        <w:t>3.</w:t>
      </w:r>
      <w:r w:rsidRPr="00B84118">
        <w:rPr>
          <w:rFonts w:ascii="Calibri" w:hAnsi="Calibri"/>
          <w:i w:val="0"/>
          <w:sz w:val="22"/>
          <w:szCs w:val="22"/>
          <w:u w:val="single"/>
        </w:rPr>
        <w:tab/>
        <w:t>Exercice d’application</w:t>
      </w:r>
    </w:p>
    <w:p w:rsidR="00765D4C" w:rsidRPr="00B84118" w:rsidRDefault="00765D4C" w:rsidP="00B84118"/>
    <w:p w:rsidR="00765D4C" w:rsidRPr="00B84118" w:rsidRDefault="00765D4C" w:rsidP="00B84118">
      <w:r w:rsidRPr="00B84118">
        <w:t xml:space="preserve">Déterminer les fonctions dérivées de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37" type="#_x0000_t75" style="width:42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2C73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32C73&quot;&gt;&lt;m:oMathPara&gt;&lt;m:oMath&gt;&lt;m:r&gt;&lt;w:rPr&gt;&lt;w:rFonts w:ascii=&quot;Cambria Math&quot; w:h-ansi=&quot;Cambria Math&quot;/&gt;&lt;wx:font wx:val=&quot;Cambria Math&quot;/&gt;&lt;w:i/&gt;&lt;/w:rPr&gt;&lt;m:t&gt;f, g et 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38" type="#_x0000_t75" style="width:42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2C73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32C73&quot;&gt;&lt;m:oMathPara&gt;&lt;m:oMath&gt;&lt;m:r&gt;&lt;w:rPr&gt;&lt;w:rFonts w:ascii=&quot;Cambria Math&quot; w:h-ansi=&quot;Cambria Math&quot;/&gt;&lt;wx:font wx:val=&quot;Cambria Math&quot;/&gt;&lt;w:i/&gt;&lt;/w:rPr&gt;&lt;m:t&gt;f, g et 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602F0">
        <w:fldChar w:fldCharType="end"/>
      </w:r>
      <w:r w:rsidRPr="00B84118">
        <w:t xml:space="preserve"> définies ci-dessous</w:t>
      </w:r>
      <w:r>
        <w:t xml:space="preserve">.  </w:t>
      </w:r>
      <w:r w:rsidRPr="00B84118">
        <w:t>En déduire les nombres d</w:t>
      </w:r>
      <w:r>
        <w:t xml:space="preserve">érivés pour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39" type="#_x0000_t75" style="width:35.2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3B327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3B3271&quot;&gt;&lt;m:oMathPara&gt;&lt;m:oMath&gt;&lt;m:r&gt;&lt;w:rPr&gt;&lt;w:rFonts w:ascii=&quot;Cambria Math&quot; w:h-ansi=&quot;Cambria Math&quot;/&gt;&lt;wx:font wx:val=&quot;Cambria Math&quot;/&gt;&lt;w:i/&gt;&lt;/w:rPr&gt;&lt;m:t&gt;x = 1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40" type="#_x0000_t75" style="width:35.2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3B327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3B3271&quot;&gt;&lt;m:oMathPara&gt;&lt;m:oMath&gt;&lt;m:r&gt;&lt;w:rPr&gt;&lt;w:rFonts w:ascii=&quot;Cambria Math&quot; w:h-ansi=&quot;Cambria Math&quot;/&gt;&lt;wx:font wx:val=&quot;Cambria Math&quot;/&gt;&lt;w:i/&gt;&lt;/w:rPr&gt;&lt;m:t&gt;x = 1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602F0">
        <w:fldChar w:fldCharType="end"/>
      </w:r>
      <w:r>
        <w:t>.</w:t>
      </w:r>
    </w:p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402"/>
        <w:gridCol w:w="2268"/>
        <w:gridCol w:w="1559"/>
      </w:tblGrid>
      <w:tr w:rsidR="00765D4C" w:rsidRPr="00B602F0" w:rsidTr="002042B1">
        <w:tc>
          <w:tcPr>
            <w:tcW w:w="3047" w:type="dxa"/>
            <w:shd w:val="clear" w:color="auto" w:fill="E5B8B7"/>
            <w:vAlign w:val="center"/>
          </w:tcPr>
          <w:p w:rsidR="00765D4C" w:rsidRPr="00B602F0" w:rsidRDefault="00765D4C" w:rsidP="00B84118">
            <w:pPr>
              <w:jc w:val="center"/>
              <w:rPr>
                <w:b/>
              </w:rPr>
            </w:pPr>
            <w:r w:rsidRPr="00B602F0">
              <w:rPr>
                <w:b/>
              </w:rPr>
              <w:t xml:space="preserve">Fonction </w:t>
            </w:r>
          </w:p>
        </w:tc>
        <w:tc>
          <w:tcPr>
            <w:tcW w:w="3402" w:type="dxa"/>
            <w:shd w:val="clear" w:color="auto" w:fill="E5B8B7"/>
            <w:vAlign w:val="center"/>
          </w:tcPr>
          <w:p w:rsidR="00765D4C" w:rsidRPr="00B602F0" w:rsidRDefault="00765D4C" w:rsidP="00643DA7">
            <w:pPr>
              <w:jc w:val="center"/>
              <w:rPr>
                <w:b/>
              </w:rPr>
            </w:pPr>
            <w:r w:rsidRPr="00B602F0">
              <w:rPr>
                <w:b/>
              </w:rPr>
              <w:t>Méthode</w:t>
            </w:r>
          </w:p>
        </w:tc>
        <w:tc>
          <w:tcPr>
            <w:tcW w:w="2268" w:type="dxa"/>
            <w:shd w:val="clear" w:color="auto" w:fill="E5B8B7"/>
            <w:vAlign w:val="center"/>
          </w:tcPr>
          <w:p w:rsidR="00765D4C" w:rsidRPr="00B602F0" w:rsidRDefault="00765D4C" w:rsidP="00643DA7">
            <w:pPr>
              <w:jc w:val="center"/>
              <w:rPr>
                <w:b/>
              </w:rPr>
            </w:pPr>
            <w:r w:rsidRPr="00B602F0">
              <w:rPr>
                <w:b/>
              </w:rPr>
              <w:t xml:space="preserve">Fonction dérivée </w:t>
            </w:r>
          </w:p>
        </w:tc>
        <w:tc>
          <w:tcPr>
            <w:tcW w:w="1559" w:type="dxa"/>
            <w:shd w:val="clear" w:color="auto" w:fill="E5B8B7"/>
            <w:vAlign w:val="center"/>
          </w:tcPr>
          <w:p w:rsidR="00765D4C" w:rsidRPr="00B602F0" w:rsidRDefault="00765D4C" w:rsidP="00643DA7">
            <w:pPr>
              <w:ind w:left="-70" w:right="-70"/>
              <w:jc w:val="center"/>
              <w:rPr>
                <w:b/>
              </w:rPr>
            </w:pPr>
            <w:r w:rsidRPr="00B602F0">
              <w:rPr>
                <w:b/>
              </w:rPr>
              <w:t xml:space="preserve">Nb dérivé </w:t>
            </w:r>
          </w:p>
          <w:p w:rsidR="00765D4C" w:rsidRPr="00B602F0" w:rsidRDefault="00765D4C" w:rsidP="00643DA7">
            <w:pPr>
              <w:ind w:left="-70" w:right="-70"/>
              <w:jc w:val="center"/>
              <w:rPr>
                <w:b/>
              </w:rPr>
            </w:pPr>
            <w:r w:rsidRPr="00B602F0">
              <w:rPr>
                <w:b/>
              </w:rPr>
              <w:t xml:space="preserve">pour </w:t>
            </w:r>
            <w:r w:rsidRPr="00B602F0">
              <w:rPr>
                <w:b/>
              </w:rPr>
              <w:fldChar w:fldCharType="begin"/>
            </w:r>
            <w:r w:rsidRPr="00B602F0">
              <w:rPr>
                <w:b/>
              </w:rPr>
              <w:instrText xml:space="preserve"> QUOTE </w:instrText>
            </w:r>
            <w:r>
              <w:pict>
                <v:shape id="_x0000_i1041" type="#_x0000_t75" style="width:37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13E0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6B13E0&quot;&gt;&lt;m:oMathPara&gt;&lt;m:oMath&gt;&lt;m:r&gt;&lt;m:rPr&gt;&lt;m:sty m:val=&quot;bi&quot;/&gt;&lt;/m:rPr&gt;&lt;w:rPr&gt;&lt;w:rFonts w:ascii=&quot;Cambria Math&quot; w:fareast=&quot;Calibri&quot; w:h-ansi=&quot;Cambria Math&quot; w:cs=&quot;Times New Roman&quot;/&gt;&lt;wx:font wx:val=&quot;Cambria Math&quot;/&gt;&lt;w:b/&gt;&lt;w:i/&gt;&lt;/w:rPr&gt;&lt;m:t&gt;x&lt;/m:t&gt;&lt;/m:r&gt;&lt;m:r&gt;&lt;m:rPr&gt;&lt;m:sty m:val=&quot;bi&quot;/&gt;&lt;/m:rPr&gt;&lt;w:rPr&gt;&lt;w:rFonts w:ascii=&quot;Cambria Math&quot; w:h-ansi=&quot;Cambria Math&quot;/&gt;&lt;wx:font wx:val=&quot;Cambria Math&quot;/&gt;&lt;w:b/&gt;&lt;w:i/&gt;&lt;/w:rPr&gt;&lt;m:t&gt; = 1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B602F0">
              <w:rPr>
                <w:b/>
              </w:rPr>
              <w:instrText xml:space="preserve"> </w:instrText>
            </w:r>
            <w:r w:rsidRPr="00B602F0">
              <w:rPr>
                <w:b/>
              </w:rPr>
              <w:fldChar w:fldCharType="separate"/>
            </w:r>
            <w:r>
              <w:pict>
                <v:shape id="_x0000_i1042" type="#_x0000_t75" style="width:37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13E0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6B13E0&quot;&gt;&lt;m:oMathPara&gt;&lt;m:oMath&gt;&lt;m:r&gt;&lt;m:rPr&gt;&lt;m:sty m:val=&quot;bi&quot;/&gt;&lt;/m:rPr&gt;&lt;w:rPr&gt;&lt;w:rFonts w:ascii=&quot;Cambria Math&quot; w:fareast=&quot;Calibri&quot; w:h-ansi=&quot;Cambria Math&quot; w:cs=&quot;Times New Roman&quot;/&gt;&lt;wx:font wx:val=&quot;Cambria Math&quot;/&gt;&lt;w:b/&gt;&lt;w:i/&gt;&lt;/w:rPr&gt;&lt;m:t&gt;x&lt;/m:t&gt;&lt;/m:r&gt;&lt;m:r&gt;&lt;m:rPr&gt;&lt;m:sty m:val=&quot;bi&quot;/&gt;&lt;/m:rPr&gt;&lt;w:rPr&gt;&lt;w:rFonts w:ascii=&quot;Cambria Math&quot; w:h-ansi=&quot;Cambria Math&quot;/&gt;&lt;wx:font wx:val=&quot;Cambria Math&quot;/&gt;&lt;w:b/&gt;&lt;w:i/&gt;&lt;/w:rPr&gt;&lt;m:t&gt; = 1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B602F0">
              <w:rPr>
                <w:b/>
              </w:rPr>
              <w:fldChar w:fldCharType="end"/>
            </w:r>
          </w:p>
        </w:tc>
      </w:tr>
      <w:tr w:rsidR="00765D4C" w:rsidRPr="00B602F0" w:rsidTr="002042B1">
        <w:tc>
          <w:tcPr>
            <w:tcW w:w="3047" w:type="dxa"/>
          </w:tcPr>
          <w:p w:rsidR="00765D4C" w:rsidRPr="00E748C4" w:rsidRDefault="00765D4C" w:rsidP="00E748C4">
            <w:pPr>
              <w:rPr>
                <w:rFonts w:ascii="Cambria Math" w:hAnsi="Cambria Math"/>
                <w:i/>
              </w:rPr>
            </w:pPr>
            <w:r>
              <w:rPr>
                <w:i/>
              </w:rPr>
              <w:t>f</w:t>
            </w:r>
            <w:r w:rsidRPr="00E748C4">
              <w:rPr>
                <w:i/>
              </w:rPr>
              <w:t xml:space="preserve"> (x) = 2x² - 3 x + 1</w:t>
            </w:r>
          </w:p>
          <w:p w:rsidR="00765D4C" w:rsidRPr="00B602F0" w:rsidRDefault="00765D4C" w:rsidP="00643DA7">
            <w:pPr>
              <w:jc w:val="center"/>
            </w:pPr>
          </w:p>
        </w:tc>
        <w:tc>
          <w:tcPr>
            <w:tcW w:w="3402" w:type="dxa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</w:t>
            </w:r>
          </w:p>
          <w:p w:rsidR="00765D4C" w:rsidRPr="00B602F0" w:rsidRDefault="00765D4C" w:rsidP="00B84118">
            <w:pPr>
              <w:spacing w:before="120" w:after="120"/>
              <w:jc w:val="center"/>
            </w:pPr>
            <w:r w:rsidRPr="00B602F0">
              <w:t>…………………………………………</w:t>
            </w:r>
          </w:p>
        </w:tc>
        <w:tc>
          <w:tcPr>
            <w:tcW w:w="2268" w:type="dxa"/>
          </w:tcPr>
          <w:p w:rsidR="00765D4C" w:rsidRPr="00B602F0" w:rsidRDefault="00765D4C" w:rsidP="00643DA7">
            <w:pPr>
              <w:jc w:val="center"/>
            </w:pPr>
          </w:p>
          <w:p w:rsidR="00765D4C" w:rsidRPr="00B602F0" w:rsidRDefault="00765D4C" w:rsidP="00643DA7">
            <w:pPr>
              <w:jc w:val="center"/>
            </w:pPr>
          </w:p>
          <w:p w:rsidR="00765D4C" w:rsidRPr="00B602F0" w:rsidRDefault="00765D4C" w:rsidP="00643DA7">
            <w:pPr>
              <w:jc w:val="center"/>
            </w:pPr>
            <w:r w:rsidRPr="00B602F0">
              <w:fldChar w:fldCharType="begin"/>
            </w:r>
            <w:r w:rsidRPr="00B602F0">
              <w:instrText xml:space="preserve"> QUOTE </w:instrText>
            </w:r>
            <w:r>
              <w:pict>
                <v:shape id="_x0000_i1043" type="#_x0000_t75" style="width:30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072F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15072F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â€™ â€™ 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Pr="00B602F0">
              <w:instrText xml:space="preserve"> </w:instrText>
            </w:r>
            <w:r w:rsidRPr="00B602F0">
              <w:fldChar w:fldCharType="separate"/>
            </w:r>
            <w:r>
              <w:pict>
                <v:shape id="_x0000_i1044" type="#_x0000_t75" style="width:30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072F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15072F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â€™ â€™ 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Pr="00B602F0">
              <w:fldChar w:fldCharType="end"/>
            </w:r>
            <w:r w:rsidRPr="00B602F0">
              <w:t xml:space="preserve"> =…………………</w:t>
            </w:r>
          </w:p>
        </w:tc>
        <w:tc>
          <w:tcPr>
            <w:tcW w:w="1559" w:type="dxa"/>
          </w:tcPr>
          <w:p w:rsidR="00765D4C" w:rsidRPr="00B602F0" w:rsidRDefault="00765D4C" w:rsidP="00643DA7">
            <w:pPr>
              <w:ind w:left="-70" w:right="-70"/>
              <w:jc w:val="center"/>
            </w:pPr>
          </w:p>
          <w:p w:rsidR="00765D4C" w:rsidRPr="00B602F0" w:rsidRDefault="00765D4C" w:rsidP="00643DA7">
            <w:pPr>
              <w:ind w:left="-70" w:right="-70"/>
              <w:jc w:val="center"/>
            </w:pPr>
          </w:p>
          <w:p w:rsidR="00765D4C" w:rsidRPr="00B602F0" w:rsidRDefault="00765D4C" w:rsidP="00643DA7">
            <w:pPr>
              <w:ind w:left="-70" w:right="-70"/>
              <w:jc w:val="center"/>
            </w:pPr>
            <w:r w:rsidRPr="00B602F0">
              <w:t>……… =  …………</w:t>
            </w:r>
          </w:p>
        </w:tc>
      </w:tr>
      <w:tr w:rsidR="00765D4C" w:rsidRPr="00B602F0" w:rsidTr="002042B1">
        <w:tc>
          <w:tcPr>
            <w:tcW w:w="3047" w:type="dxa"/>
          </w:tcPr>
          <w:p w:rsidR="00765D4C" w:rsidRPr="00B602F0" w:rsidRDefault="00765D4C" w:rsidP="00643DA7">
            <w:pPr>
              <w:jc w:val="center"/>
            </w:pPr>
          </w:p>
          <w:p w:rsidR="00765D4C" w:rsidRPr="00B602F0" w:rsidRDefault="00765D4C" w:rsidP="00643DA7">
            <w:pPr>
              <w:jc w:val="center"/>
            </w:pPr>
          </w:p>
          <w:p w:rsidR="00765D4C" w:rsidRPr="00B602F0" w:rsidRDefault="00765D4C" w:rsidP="00B84118">
            <w:pPr>
              <w:jc w:val="center"/>
            </w:pPr>
            <w:r>
              <w:pict>
                <v:shape id="_x0000_i1045" type="#_x0000_t75" style="width:80.25pt;height:24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1528E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D1528E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g&lt;/m:t&gt;&lt;/m:r&gt;&lt;m:r&gt;&lt;w:rPr&gt;&lt;w:rFonts w:ascii=&quot;Cambria Math&quot; w:h-ansi=&quot;Cambria Math&quot;/&gt;&lt;wx:font wx:val=&quot;Cambria Math&quot;/&gt;&lt;w:i/&gt;&lt;/w:rPr&gt;&lt;m:t&gt; (x) 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x&lt;/m:t&gt;&lt;/m:r&gt;&lt;/m:den&gt;&lt;/m:f&gt;&lt;m:r&gt;&lt;w:rPr&gt;&lt;w:rFonts w:ascii=&quot;Cambria Math&quot; w:h-ansi=&quot;Cambria Math&quot;/&gt;&lt;wx:font wx:val=&quot;Cambria Math&quot;/&gt;&lt;w:i/&gt;&lt;/w:rPr&gt;&lt;m:t&gt; + 3 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</w:p>
        </w:tc>
        <w:tc>
          <w:tcPr>
            <w:tcW w:w="3402" w:type="dxa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</w:t>
            </w:r>
          </w:p>
          <w:p w:rsidR="00765D4C" w:rsidRPr="00B602F0" w:rsidRDefault="00765D4C" w:rsidP="00B84118">
            <w:pPr>
              <w:spacing w:before="120" w:after="120"/>
              <w:jc w:val="center"/>
            </w:pPr>
            <w:r w:rsidRPr="00B602F0">
              <w:t>…………………………………………</w:t>
            </w:r>
          </w:p>
        </w:tc>
        <w:tc>
          <w:tcPr>
            <w:tcW w:w="2268" w:type="dxa"/>
          </w:tcPr>
          <w:p w:rsidR="00765D4C" w:rsidRPr="00B602F0" w:rsidRDefault="00765D4C" w:rsidP="00643DA7">
            <w:pPr>
              <w:jc w:val="center"/>
            </w:pPr>
          </w:p>
          <w:p w:rsidR="00765D4C" w:rsidRPr="00B602F0" w:rsidRDefault="00765D4C" w:rsidP="00643DA7">
            <w:pPr>
              <w:jc w:val="center"/>
            </w:pPr>
          </w:p>
          <w:p w:rsidR="00765D4C" w:rsidRPr="00B602F0" w:rsidRDefault="00765D4C" w:rsidP="00643DA7">
            <w:pPr>
              <w:jc w:val="center"/>
            </w:pPr>
            <w:r w:rsidRPr="00B602F0">
              <w:fldChar w:fldCharType="begin"/>
            </w:r>
            <w:r w:rsidRPr="00B602F0">
              <w:instrText xml:space="preserve"> QUOTE </w:instrText>
            </w:r>
            <w:r>
              <w:pict>
                <v:shape id="_x0000_i1046" type="#_x0000_t75" style="width:31.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268EF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1268EF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g â€™ 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B602F0">
              <w:instrText xml:space="preserve"> </w:instrText>
            </w:r>
            <w:r w:rsidRPr="00B602F0">
              <w:fldChar w:fldCharType="separate"/>
            </w:r>
            <w:r>
              <w:pict>
                <v:shape id="_x0000_i1047" type="#_x0000_t75" style="width:31.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268EF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1268EF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g â€™ 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B602F0">
              <w:fldChar w:fldCharType="end"/>
            </w:r>
            <w:r w:rsidRPr="00B602F0">
              <w:t xml:space="preserve"> = ………………</w:t>
            </w:r>
          </w:p>
        </w:tc>
        <w:tc>
          <w:tcPr>
            <w:tcW w:w="1559" w:type="dxa"/>
          </w:tcPr>
          <w:p w:rsidR="00765D4C" w:rsidRPr="00B602F0" w:rsidRDefault="00765D4C" w:rsidP="00643DA7">
            <w:pPr>
              <w:ind w:left="-70" w:right="-70"/>
              <w:jc w:val="center"/>
            </w:pPr>
          </w:p>
          <w:p w:rsidR="00765D4C" w:rsidRPr="00B602F0" w:rsidRDefault="00765D4C" w:rsidP="00643DA7">
            <w:pPr>
              <w:ind w:left="-70" w:right="-70"/>
              <w:jc w:val="center"/>
            </w:pPr>
          </w:p>
          <w:p w:rsidR="00765D4C" w:rsidRPr="00B602F0" w:rsidRDefault="00765D4C" w:rsidP="00643DA7">
            <w:pPr>
              <w:ind w:left="-70" w:right="-70"/>
              <w:jc w:val="center"/>
            </w:pPr>
            <w:r w:rsidRPr="00B602F0">
              <w:t>……. =  ……..</w:t>
            </w:r>
          </w:p>
        </w:tc>
      </w:tr>
      <w:tr w:rsidR="00765D4C" w:rsidRPr="00B602F0" w:rsidTr="002042B1">
        <w:tc>
          <w:tcPr>
            <w:tcW w:w="3047" w:type="dxa"/>
          </w:tcPr>
          <w:p w:rsidR="00765D4C" w:rsidRPr="00B602F0" w:rsidRDefault="00765D4C" w:rsidP="00643DA7">
            <w:pPr>
              <w:jc w:val="center"/>
            </w:pPr>
          </w:p>
          <w:p w:rsidR="00765D4C" w:rsidRPr="00E748C4" w:rsidRDefault="00765D4C" w:rsidP="00E748C4">
            <w:pPr>
              <w:jc w:val="center"/>
              <w:rPr>
                <w:i/>
              </w:rPr>
            </w:pPr>
            <w:r w:rsidRPr="00E748C4">
              <w:rPr>
                <w:i/>
              </w:rPr>
              <w:t>h ( x) = 3 x</w:t>
            </w:r>
            <w:r w:rsidRPr="00E748C4">
              <w:rPr>
                <w:i/>
                <w:vertAlign w:val="superscript"/>
              </w:rPr>
              <w:t>3</w:t>
            </w:r>
            <w:r w:rsidRPr="00E748C4">
              <w:rPr>
                <w:i/>
              </w:rPr>
              <w:t xml:space="preserve"> + 2 x² - x + 3</w:t>
            </w:r>
          </w:p>
          <w:p w:rsidR="00765D4C" w:rsidRPr="00B602F0" w:rsidRDefault="00765D4C" w:rsidP="00643DA7">
            <w:pPr>
              <w:jc w:val="center"/>
            </w:pPr>
          </w:p>
        </w:tc>
        <w:tc>
          <w:tcPr>
            <w:tcW w:w="3402" w:type="dxa"/>
          </w:tcPr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……………………………………….………………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……………………………………….</w:t>
            </w:r>
          </w:p>
          <w:p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……………………………………….</w:t>
            </w:r>
          </w:p>
          <w:p w:rsidR="00765D4C" w:rsidRPr="00B602F0" w:rsidRDefault="00765D4C" w:rsidP="00B84118">
            <w:pPr>
              <w:spacing w:before="120" w:after="120"/>
              <w:jc w:val="center"/>
            </w:pPr>
            <w:r w:rsidRPr="00B602F0">
              <w:t>……………………………………….</w:t>
            </w:r>
          </w:p>
        </w:tc>
        <w:tc>
          <w:tcPr>
            <w:tcW w:w="2268" w:type="dxa"/>
          </w:tcPr>
          <w:p w:rsidR="00765D4C" w:rsidRPr="00B602F0" w:rsidRDefault="00765D4C" w:rsidP="00643DA7">
            <w:pPr>
              <w:jc w:val="center"/>
            </w:pPr>
          </w:p>
          <w:p w:rsidR="00765D4C" w:rsidRPr="00B602F0" w:rsidRDefault="00765D4C" w:rsidP="00643DA7">
            <w:pPr>
              <w:jc w:val="center"/>
            </w:pPr>
          </w:p>
          <w:p w:rsidR="00765D4C" w:rsidRPr="00B602F0" w:rsidRDefault="00765D4C" w:rsidP="00643DA7">
            <w:pPr>
              <w:jc w:val="center"/>
            </w:pPr>
            <w:r w:rsidRPr="00B602F0">
              <w:fldChar w:fldCharType="begin"/>
            </w:r>
            <w:r w:rsidRPr="00B602F0">
              <w:instrText xml:space="preserve"> QUOTE </w:instrText>
            </w:r>
            <w:r>
              <w:pict>
                <v:shape id="_x0000_i1048" type="#_x0000_t75" style="width:27.7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97BA5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797BA5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h&lt;/m:t&gt;&lt;/m:r&gt;&lt;m:r&gt;&lt;w:rPr&gt;&lt;w:rFonts w:ascii=&quot;Cambria Math&quot; w:h-ansi=&quot;Cambria Math&quot;/&gt;&lt;wx:font wx:val=&quot;Cambria Math&quot;/&gt;&lt;w:i/&gt;&lt;/w:rPr&gt;&lt;m:t&gt; â€™ 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  <w:r w:rsidRPr="00B602F0">
              <w:instrText xml:space="preserve"> </w:instrText>
            </w:r>
            <w:r w:rsidRPr="00B602F0">
              <w:fldChar w:fldCharType="separate"/>
            </w:r>
            <w:r>
              <w:pict>
                <v:shape id="_x0000_i1049" type="#_x0000_t75" style="width:27.7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97BA5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797BA5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h&lt;/m:t&gt;&lt;/m:r&gt;&lt;m:r&gt;&lt;w:rPr&gt;&lt;w:rFonts w:ascii=&quot;Cambria Math&quot; w:h-ansi=&quot;Cambria Math&quot;/&gt;&lt;wx:font wx:val=&quot;Cambria Math&quot;/&gt;&lt;w:i/&gt;&lt;/w:rPr&gt;&lt;m:t&gt; â€™ 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  <w:r w:rsidRPr="00B602F0">
              <w:fldChar w:fldCharType="end"/>
            </w:r>
            <w:r w:rsidRPr="00B602F0">
              <w:t xml:space="preserve"> = ……………...</w:t>
            </w:r>
          </w:p>
        </w:tc>
        <w:tc>
          <w:tcPr>
            <w:tcW w:w="1559" w:type="dxa"/>
          </w:tcPr>
          <w:p w:rsidR="00765D4C" w:rsidRPr="00B602F0" w:rsidRDefault="00765D4C" w:rsidP="00643DA7">
            <w:pPr>
              <w:ind w:left="-70" w:right="-70"/>
              <w:jc w:val="center"/>
            </w:pPr>
          </w:p>
          <w:p w:rsidR="00765D4C" w:rsidRPr="00B602F0" w:rsidRDefault="00765D4C" w:rsidP="00643DA7">
            <w:pPr>
              <w:ind w:left="-70" w:right="-70"/>
              <w:jc w:val="center"/>
            </w:pPr>
          </w:p>
          <w:p w:rsidR="00765D4C" w:rsidRPr="00B602F0" w:rsidRDefault="00765D4C" w:rsidP="00643DA7">
            <w:pPr>
              <w:ind w:left="-70" w:right="-70"/>
              <w:jc w:val="center"/>
            </w:pPr>
            <w:r w:rsidRPr="00B602F0">
              <w:t>……. =  ……..</w:t>
            </w:r>
          </w:p>
        </w:tc>
      </w:tr>
    </w:tbl>
    <w:p w:rsidR="00765D4C" w:rsidRDefault="00765D4C" w:rsidP="009D5CA8">
      <w:pPr>
        <w:rPr>
          <w:u w:val="single"/>
        </w:rPr>
      </w:pPr>
    </w:p>
    <w:p w:rsidR="00765D4C" w:rsidRPr="009D5CA8" w:rsidRDefault="00765D4C" w:rsidP="009D5CA8">
      <w:pPr>
        <w:rPr>
          <w:b/>
          <w:u w:val="single"/>
        </w:rPr>
      </w:pPr>
      <w:r w:rsidRPr="009D5CA8">
        <w:rPr>
          <w:u w:val="single"/>
        </w:rPr>
        <w:t>4.</w:t>
      </w:r>
      <w:r w:rsidRPr="009D5CA8">
        <w:rPr>
          <w:u w:val="single"/>
        </w:rPr>
        <w:tab/>
      </w:r>
      <w:r w:rsidRPr="009D5CA8">
        <w:rPr>
          <w:b/>
          <w:u w:val="single"/>
        </w:rPr>
        <w:t>Fonction dérivée et sens de variation</w:t>
      </w:r>
    </w:p>
    <w:p w:rsidR="00765D4C" w:rsidRPr="00B84118" w:rsidRDefault="00765D4C" w:rsidP="00B84118"/>
    <w:p w:rsidR="00765D4C" w:rsidRPr="00B84118" w:rsidRDefault="00765D4C" w:rsidP="009D5CA8">
      <w:pPr>
        <w:spacing w:after="120"/>
      </w:pPr>
      <w:r w:rsidRPr="00B84118">
        <w:t xml:space="preserve">Etudions la fonction </w:t>
      </w:r>
      <w:r w:rsidRPr="00B84118">
        <w:rPr>
          <w:i/>
        </w:rPr>
        <w:t xml:space="preserve">f  </w:t>
      </w:r>
      <w:r w:rsidRPr="00B84118">
        <w:t>définie sur [ - 2 ; 6 ] telle que</w:t>
      </w:r>
      <w:r>
        <w:t xml:space="preserve">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50" type="#_x0000_t75" style="width:111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40565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40565&quot;&gt;&lt;m:oMathPara&gt;&lt;m:oMath&gt;&lt;m:r&gt;&lt;w:rPr&gt;&lt;w:rFonts w:ascii=&quot;Cambria Math&quot; w:h-ansi=&quot;Cambria Math&quot;/&gt;&lt;wx:font wx:val=&quot;Cambria Math&quot;/&gt;&lt;w:i/&gt;&lt;/w:rPr&gt;&lt;m:t&gt;f (x) = xÂ²  - 4 x + 3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51" type="#_x0000_t75" style="width:111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40565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40565&quot;&gt;&lt;m:oMathPara&gt;&lt;m:oMath&gt;&lt;m:r&gt;&lt;w:rPr&gt;&lt;w:rFonts w:ascii=&quot;Cambria Math&quot; w:h-ansi=&quot;Cambria Math&quot;/&gt;&lt;wx:font wx:val=&quot;Cambria Math&quot;/&gt;&lt;w:i/&gt;&lt;/w:rPr&gt;&lt;m:t&gt;f (x) = xÂ²  - 4 x + 3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B602F0">
        <w:fldChar w:fldCharType="end"/>
      </w:r>
    </w:p>
    <w:p w:rsidR="00765D4C" w:rsidRPr="00B84118" w:rsidRDefault="00765D4C" w:rsidP="009D5CA8">
      <w:pPr>
        <w:spacing w:after="120"/>
      </w:pPr>
      <w:r w:rsidRPr="00B84118">
        <w:t>Compléter le tableau de valeurs suivant et tracer la courbe  C</w:t>
      </w:r>
      <w:r w:rsidRPr="00B84118">
        <w:rPr>
          <w:i/>
          <w:vertAlign w:val="subscript"/>
        </w:rPr>
        <w:t>f</w:t>
      </w:r>
      <w:r w:rsidRPr="00B84118">
        <w:rPr>
          <w:i/>
        </w:rPr>
        <w:t xml:space="preserve"> </w:t>
      </w:r>
      <w:r w:rsidRPr="00B84118">
        <w:t xml:space="preserve">représentant la fonction </w:t>
      </w:r>
      <w:r w:rsidRPr="00B84118">
        <w:rPr>
          <w:i/>
        </w:rPr>
        <w:t>f</w:t>
      </w:r>
      <w:r w:rsidRPr="00B8411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"/>
        <w:gridCol w:w="1034"/>
        <w:gridCol w:w="1034"/>
        <w:gridCol w:w="1034"/>
        <w:gridCol w:w="1034"/>
        <w:gridCol w:w="1034"/>
        <w:gridCol w:w="1034"/>
        <w:gridCol w:w="1034"/>
      </w:tblGrid>
      <w:tr w:rsidR="00765D4C" w:rsidRPr="00B602F0" w:rsidTr="00643DA7">
        <w:tc>
          <w:tcPr>
            <w:tcW w:w="1034" w:type="dxa"/>
          </w:tcPr>
          <w:p w:rsidR="00765D4C" w:rsidRPr="00B602F0" w:rsidRDefault="00765D4C" w:rsidP="00643DA7">
            <w:pPr>
              <w:jc w:val="center"/>
              <w:rPr>
                <w:rFonts w:ascii="Cambria Math" w:hAnsi="Cambria Math"/>
              </w:rPr>
            </w:pPr>
            <w:r>
              <w:t>x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-1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0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1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2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3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4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5</w:t>
            </w:r>
          </w:p>
        </w:tc>
      </w:tr>
      <w:tr w:rsidR="00765D4C" w:rsidRPr="00B602F0" w:rsidTr="00643DA7">
        <w:tc>
          <w:tcPr>
            <w:tcW w:w="1034" w:type="dxa"/>
          </w:tcPr>
          <w:p w:rsidR="00765D4C" w:rsidRPr="00B602F0" w:rsidRDefault="00765D4C" w:rsidP="00E748C4">
            <w:pPr>
              <w:rPr>
                <w:rFonts w:ascii="Cambria Math" w:hAnsi="Cambria Math"/>
              </w:rPr>
            </w:pPr>
            <w:r>
              <w:t>f(x)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</w:tr>
    </w:tbl>
    <w:p w:rsidR="00765D4C" w:rsidRPr="00B602F0" w:rsidRDefault="00765D4C" w:rsidP="009D5CA8">
      <w:pPr>
        <w:spacing w:before="120"/>
        <w:rPr>
          <w:rFonts w:ascii="Cambria Math" w:hAnsi="Cambria Math"/>
        </w:rPr>
      </w:pPr>
      <w:r w:rsidRPr="00B84118">
        <w:t xml:space="preserve">Calculer la fonction dérivée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52" type="#_x0000_t75" style="width:30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247A5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6247A5&quot;&gt;&lt;m:oMathPara&gt;&lt;m:oMath&gt;&lt;m:r&gt;&lt;w:rPr&gt;&lt;w:rFonts w:ascii=&quot;Cambria Math&quot; w:fareast=&quot;Times New Roman&quot; w:h-ansi=&quot;Cambria Math&quot;/&gt;&lt;wx:font wx:val=&quot;Cambria Math&quot;/&gt;&lt;w:i/&gt;&lt;/w:rPr&gt;&lt;m:t&gt;f â€™ (x)&lt;/m:t&gt;&lt;/m:r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53" type="#_x0000_t75" style="width:30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247A5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6247A5&quot;&gt;&lt;m:oMathPara&gt;&lt;m:oMath&gt;&lt;m:r&gt;&lt;w:rPr&gt;&lt;w:rFonts w:ascii=&quot;Cambria Math&quot; w:fareast=&quot;Times New Roman&quot; w:h-ansi=&quot;Cambria Math&quot;/&gt;&lt;wx:font wx:val=&quot;Cambria Math&quot;/&gt;&lt;w:i/&gt;&lt;/w:rPr&gt;&lt;m:t&gt;f â€™ (x)&lt;/m:t&gt;&lt;/m:r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B602F0">
        <w:fldChar w:fldCharType="end"/>
      </w:r>
      <w:r w:rsidRPr="00B84118">
        <w:t xml:space="preserve">en fonction de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54" type="#_x0000_t75" style="width:10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46AD0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646AD0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55" type="#_x0000_t75" style="width:10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46AD0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646AD0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B602F0">
        <w:fldChar w:fldCharType="end"/>
      </w:r>
      <w:r w:rsidRPr="00B84118">
        <w:t xml:space="preserve"> et résoudre l’équation </w:t>
      </w:r>
      <w:r w:rsidRPr="00B602F0">
        <w:rPr>
          <w:rFonts w:ascii="Cambria Math" w:hAnsi="Cambria Math"/>
        </w:rPr>
        <w:fldChar w:fldCharType="begin"/>
      </w:r>
      <w:r w:rsidRPr="00B602F0">
        <w:rPr>
          <w:rFonts w:ascii="Cambria Math" w:hAnsi="Cambria Math"/>
        </w:rPr>
        <w:instrText xml:space="preserve"> QUOTE </w:instrText>
      </w:r>
      <w:r>
        <w:pict>
          <v:shape id="_x0000_i1056" type="#_x0000_t75" style="width:52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441A4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0441A4&quot;&gt;&lt;m:oMathPara&gt;&lt;m:oMath&gt;&lt;m:r&gt;&lt;w:rPr&gt;&lt;w:rFonts w:ascii=&quot;Cambria Math&quot; w:fareast=&quot;Times New Roman&quot; w:h-ansi=&quot;Cambria Math&quot;/&gt;&lt;wx:font wx:val=&quot;Cambria Math&quot;/&gt;&lt;w:i/&gt;&lt;/w:rPr&gt;&lt;m:t&gt;f â€™(x) = 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B602F0">
        <w:rPr>
          <w:rFonts w:ascii="Cambria Math" w:hAnsi="Cambria Math"/>
        </w:rPr>
        <w:instrText xml:space="preserve"> </w:instrText>
      </w:r>
      <w:r w:rsidRPr="00B602F0">
        <w:rPr>
          <w:rFonts w:ascii="Cambria Math" w:hAnsi="Cambria Math"/>
        </w:rPr>
        <w:fldChar w:fldCharType="separate"/>
      </w:r>
      <w:r>
        <w:pict>
          <v:shape id="_x0000_i1057" type="#_x0000_t75" style="width:52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441A4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0441A4&quot;&gt;&lt;m:oMathPara&gt;&lt;m:oMath&gt;&lt;m:r&gt;&lt;w:rPr&gt;&lt;w:rFonts w:ascii=&quot;Cambria Math&quot; w:fareast=&quot;Times New Roman&quot; w:h-ansi=&quot;Cambria Math&quot;/&gt;&lt;wx:font wx:val=&quot;Cambria Math&quot;/&gt;&lt;w:i/&gt;&lt;/w:rPr&gt;&lt;m:t&gt;f â€™(x) = 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B602F0">
        <w:rPr>
          <w:rFonts w:ascii="Cambria Math" w:hAnsi="Cambria Math"/>
        </w:rPr>
        <w:fldChar w:fldCharType="end"/>
      </w:r>
    </w:p>
    <w:p w:rsidR="00765D4C" w:rsidRPr="00B84118" w:rsidRDefault="00765D4C" w:rsidP="009D5CA8">
      <w:pPr>
        <w:spacing w:before="120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:rsidR="00765D4C" w:rsidRPr="00B84118" w:rsidRDefault="00765D4C" w:rsidP="009D5CA8">
      <w:pPr>
        <w:spacing w:before="120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:rsidR="00765D4C" w:rsidRPr="00B84118" w:rsidRDefault="00765D4C" w:rsidP="00B84118">
      <w:r w:rsidRPr="00B84118">
        <w:t>Que constatez-vous si vous comparez la courbe avec le résultat ci-dessus.</w:t>
      </w:r>
    </w:p>
    <w:p w:rsidR="00765D4C" w:rsidRPr="00B84118" w:rsidRDefault="00765D4C" w:rsidP="009D5CA8">
      <w:pPr>
        <w:spacing w:before="120" w:after="120"/>
      </w:pPr>
      <w:r w:rsidRPr="00B84118">
        <w:t>………………………………</w:t>
      </w:r>
      <w:r>
        <w:t>…………………………………………………………………………………………………………………………………………………</w:t>
      </w:r>
    </w:p>
    <w:p w:rsidR="00765D4C" w:rsidRPr="00B84118" w:rsidRDefault="00765D4C" w:rsidP="009D5CA8">
      <w:pPr>
        <w:spacing w:after="120"/>
      </w:pPr>
      <w:r w:rsidRPr="00B84118">
        <w:t xml:space="preserve">Déterminer le signe de la fonction dérivée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58" type="#_x0000_t75" style="width:15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6195E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16195E&quot;&gt;&lt;m:oMathPara&gt;&lt;m:oMath&gt;&lt;m:r&gt;&lt;w:rPr&gt;&lt;w:rFonts w:ascii=&quot;Cambria Math&quot; w:fareast=&quot;Times New Roman&quot; w:h-ansi=&quot;Cambria Math&quot;/&gt;&lt;wx:font wx:val=&quot;Cambria Math&quot;/&gt;&lt;w:i/&gt;&lt;/w:rPr&gt;&lt;m:t&gt;f â€™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59" type="#_x0000_t75" style="width:15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6195E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16195E&quot;&gt;&lt;m:oMathPara&gt;&lt;m:oMath&gt;&lt;m:r&gt;&lt;w:rPr&gt;&lt;w:rFonts w:ascii=&quot;Cambria Math&quot; w:fareast=&quot;Times New Roman&quot; w:h-ansi=&quot;Cambria Math&quot;/&gt;&lt;wx:font wx:val=&quot;Cambria Math&quot;/&gt;&lt;w:i/&gt;&lt;/w:rPr&gt;&lt;m:t&gt;f â€™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602F0">
        <w:fldChar w:fldCharType="end"/>
      </w:r>
      <w:r w:rsidRPr="00B84118">
        <w:t xml:space="preserve"> en fonction de </w:t>
      </w:r>
      <w:r w:rsidRPr="00B84118">
        <w:rPr>
          <w:i/>
        </w:rPr>
        <w:t>x</w:t>
      </w:r>
      <w:r w:rsidRPr="00B84118">
        <w:t xml:space="preserve"> dans le tableau de signe suivant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8"/>
        <w:gridCol w:w="8272"/>
      </w:tblGrid>
      <w:tr w:rsidR="00765D4C" w:rsidRPr="00B602F0" w:rsidTr="00643DA7">
        <w:trPr>
          <w:cantSplit/>
        </w:trPr>
        <w:tc>
          <w:tcPr>
            <w:tcW w:w="2068" w:type="dxa"/>
          </w:tcPr>
          <w:p w:rsidR="00765D4C" w:rsidRPr="00B602F0" w:rsidRDefault="00765D4C" w:rsidP="00643DA7"/>
        </w:tc>
        <w:tc>
          <w:tcPr>
            <w:tcW w:w="8272" w:type="dxa"/>
          </w:tcPr>
          <w:p w:rsidR="00765D4C" w:rsidRPr="00B602F0" w:rsidRDefault="00765D4C" w:rsidP="00643DA7"/>
        </w:tc>
      </w:tr>
      <w:tr w:rsidR="00765D4C" w:rsidRPr="00B602F0" w:rsidTr="00643DA7">
        <w:trPr>
          <w:cantSplit/>
          <w:trHeight w:val="824"/>
        </w:trPr>
        <w:tc>
          <w:tcPr>
            <w:tcW w:w="2068" w:type="dxa"/>
          </w:tcPr>
          <w:p w:rsidR="00765D4C" w:rsidRPr="00B602F0" w:rsidRDefault="00765D4C" w:rsidP="00643DA7"/>
        </w:tc>
        <w:tc>
          <w:tcPr>
            <w:tcW w:w="8272" w:type="dxa"/>
          </w:tcPr>
          <w:p w:rsidR="00765D4C" w:rsidRPr="00B602F0" w:rsidRDefault="00765D4C" w:rsidP="00643DA7"/>
        </w:tc>
      </w:tr>
    </w:tbl>
    <w:p w:rsidR="00765D4C" w:rsidRPr="00B84118" w:rsidRDefault="00765D4C" w:rsidP="009D5CA8">
      <w:pPr>
        <w:spacing w:after="120"/>
      </w:pPr>
      <w:r w:rsidRPr="00B84118">
        <w:t>Indiquer le sens de variation de la fonction en utilisant la courbe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8"/>
        <w:gridCol w:w="8272"/>
      </w:tblGrid>
      <w:tr w:rsidR="00765D4C" w:rsidRPr="00B602F0" w:rsidTr="00643DA7">
        <w:trPr>
          <w:cantSplit/>
        </w:trPr>
        <w:tc>
          <w:tcPr>
            <w:tcW w:w="2068" w:type="dxa"/>
          </w:tcPr>
          <w:p w:rsidR="00765D4C" w:rsidRPr="00B602F0" w:rsidRDefault="00765D4C" w:rsidP="00643DA7"/>
        </w:tc>
        <w:tc>
          <w:tcPr>
            <w:tcW w:w="8272" w:type="dxa"/>
          </w:tcPr>
          <w:p w:rsidR="00765D4C" w:rsidRPr="00B602F0" w:rsidRDefault="00765D4C" w:rsidP="00643DA7"/>
        </w:tc>
      </w:tr>
      <w:tr w:rsidR="00765D4C" w:rsidRPr="00B602F0" w:rsidTr="00643DA7">
        <w:trPr>
          <w:cantSplit/>
          <w:trHeight w:val="824"/>
        </w:trPr>
        <w:tc>
          <w:tcPr>
            <w:tcW w:w="2068" w:type="dxa"/>
          </w:tcPr>
          <w:p w:rsidR="00765D4C" w:rsidRPr="00B602F0" w:rsidRDefault="00765D4C" w:rsidP="00643DA7"/>
        </w:tc>
        <w:tc>
          <w:tcPr>
            <w:tcW w:w="8272" w:type="dxa"/>
          </w:tcPr>
          <w:p w:rsidR="00765D4C" w:rsidRPr="00B602F0" w:rsidRDefault="00765D4C" w:rsidP="00643DA7"/>
        </w:tc>
      </w:tr>
    </w:tbl>
    <w:p w:rsidR="00765D4C" w:rsidRPr="00B84118" w:rsidRDefault="00765D4C" w:rsidP="00B84118">
      <w:r w:rsidRPr="00B84118">
        <w:t>Quel parallèle peut-on faire entre le signe de la fonction dérivée et la croissance de la courbe ?</w:t>
      </w:r>
    </w:p>
    <w:p w:rsidR="00765D4C" w:rsidRPr="00B84118" w:rsidRDefault="00765D4C" w:rsidP="009D5CA8">
      <w:pPr>
        <w:spacing w:before="120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:rsidR="00765D4C" w:rsidRPr="00B84118" w:rsidRDefault="00765D4C" w:rsidP="009D5CA8">
      <w:pPr>
        <w:spacing w:before="120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:rsidR="00765D4C" w:rsidRPr="00B84118" w:rsidRDefault="00765D4C" w:rsidP="00B84118"/>
    <w:p w:rsidR="00765D4C" w:rsidRPr="00B84118" w:rsidRDefault="00765D4C" w:rsidP="00B84118"/>
    <w:p w:rsidR="00765D4C" w:rsidRPr="009D5CA8" w:rsidRDefault="00765D4C" w:rsidP="00B84118">
      <w:pPr>
        <w:rPr>
          <w:b/>
          <w:u w:val="single"/>
        </w:rPr>
      </w:pPr>
      <w:r w:rsidRPr="009D5CA8">
        <w:rPr>
          <w:b/>
          <w:u w:val="single"/>
        </w:rPr>
        <w:t>5.</w:t>
      </w:r>
      <w:r w:rsidRPr="009D5CA8">
        <w:rPr>
          <w:b/>
          <w:u w:val="single"/>
        </w:rPr>
        <w:tab/>
      </w:r>
      <w:r>
        <w:rPr>
          <w:b/>
          <w:u w:val="single"/>
        </w:rPr>
        <w:t>Exercice d’application : méthode de travail</w:t>
      </w:r>
    </w:p>
    <w:p w:rsidR="00765D4C" w:rsidRDefault="00765D4C" w:rsidP="00B84118"/>
    <w:p w:rsidR="00765D4C" w:rsidRPr="00B602F0" w:rsidRDefault="00765D4C" w:rsidP="00B84118">
      <w:pPr>
        <w:rPr>
          <w:rFonts w:ascii="Cambria Math" w:hAnsi="Cambria Math"/>
        </w:rPr>
      </w:pPr>
      <w:r w:rsidRPr="00B84118">
        <w:t xml:space="preserve">Etablir le tableau de variations de la fonction f définie sur [ 0 ; 2 ] telle que </w:t>
      </w:r>
      <w:r w:rsidRPr="00B602F0">
        <w:rPr>
          <w:rFonts w:ascii="Cambria Math" w:hAnsi="Cambria Math"/>
        </w:rPr>
        <w:fldChar w:fldCharType="begin"/>
      </w:r>
      <w:r w:rsidRPr="00B602F0">
        <w:rPr>
          <w:rFonts w:ascii="Cambria Math" w:hAnsi="Cambria Math"/>
        </w:rPr>
        <w:instrText xml:space="preserve"> QUOTE </w:instrText>
      </w:r>
      <w:r>
        <w:pict>
          <v:shape id="_x0000_i1060" type="#_x0000_t75" style="width:127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B2902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5B2902&quot;&gt;&lt;m:oMathPara&gt;&lt;m:oMath&gt;&lt;m:r&gt;&lt;w:rPr&gt;&lt;w:rFonts w:ascii=&quot;Cambria Math&quot; w:h-ansi=&quot;Cambria Math&quot;/&gt;&lt;wx:font wx:val=&quot;Cambria Math&quot;/&gt;&lt;w:i/&gt;&lt;/w:rPr&gt;&lt;m:t&gt;f (x) = 2 x Â² - 3 x + 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B602F0">
        <w:rPr>
          <w:rFonts w:ascii="Cambria Math" w:hAnsi="Cambria Math"/>
        </w:rPr>
        <w:instrText xml:space="preserve"> </w:instrText>
      </w:r>
      <w:r w:rsidRPr="00B602F0">
        <w:rPr>
          <w:rFonts w:ascii="Cambria Math" w:hAnsi="Cambria Math"/>
        </w:rPr>
        <w:fldChar w:fldCharType="separate"/>
      </w:r>
      <w:r>
        <w:pict>
          <v:shape id="_x0000_i1061" type="#_x0000_t75" style="width:127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B2902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5B2902&quot;&gt;&lt;m:oMathPara&gt;&lt;m:oMath&gt;&lt;m:r&gt;&lt;w:rPr&gt;&lt;w:rFonts w:ascii=&quot;Cambria Math&quot; w:h-ansi=&quot;Cambria Math&quot;/&gt;&lt;wx:font wx:val=&quot;Cambria Math&quot;/&gt;&lt;w:i/&gt;&lt;/w:rPr&gt;&lt;m:t&gt;f (x) = 2 x Â² - 3 x + 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B602F0">
        <w:rPr>
          <w:rFonts w:ascii="Cambria Math" w:hAnsi="Cambria Math"/>
        </w:rPr>
        <w:fldChar w:fldCharType="end"/>
      </w:r>
    </w:p>
    <w:p w:rsidR="00765D4C" w:rsidRPr="009D5CA8" w:rsidRDefault="00765D4C" w:rsidP="009D5CA8">
      <w:pPr>
        <w:spacing w:before="120"/>
        <w:rPr>
          <w:b/>
          <w:i/>
        </w:rPr>
      </w:pPr>
      <w:r w:rsidRPr="009D5CA8">
        <w:rPr>
          <w:b/>
          <w:i/>
        </w:rPr>
        <w:t>Méthode de travail :</w:t>
      </w:r>
    </w:p>
    <w:p w:rsidR="00765D4C" w:rsidRPr="00B84118" w:rsidRDefault="00765D4C" w:rsidP="009D5CA8">
      <w:pPr>
        <w:spacing w:before="120"/>
      </w:pPr>
      <w:r>
        <w:t>a)</w:t>
      </w:r>
      <w:r>
        <w:tab/>
      </w:r>
      <w:r w:rsidRPr="00B84118">
        <w:t xml:space="preserve">Calcul de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62" type="#_x0000_t75" style="width:37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048F2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5048F2&quot;&gt;&lt;m:oMathPara&gt;&lt;m:oMath&gt;&lt;m:r&gt;&lt;w:rPr&gt;&lt;w:rFonts w:ascii=&quot;Cambria Math&quot; w:h-ansi=&quot;Cambria Math&quot;/&gt;&lt;wx:font wx:val=&quot;Cambria Math&quot;/&gt;&lt;w:i/&gt;&lt;/w:rPr&gt;&lt;m:t&gt;f  â€™ (x)Â 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63" type="#_x0000_t75" style="width:37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048F2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5048F2&quot;&gt;&lt;m:oMathPara&gt;&lt;m:oMath&gt;&lt;m:r&gt;&lt;w:rPr&gt;&lt;w:rFonts w:ascii=&quot;Cambria Math&quot; w:h-ansi=&quot;Cambria Math&quot;/&gt;&lt;wx:font wx:val=&quot;Cambria Math&quot;/&gt;&lt;w:i/&gt;&lt;/w:rPr&gt;&lt;m:t&gt;f  â€™ (x)Â 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B602F0">
        <w:fldChar w:fldCharType="end"/>
      </w:r>
      <w:r w:rsidRPr="00B84118">
        <w:t>: ……………………………………………………………………………………………</w:t>
      </w:r>
      <w:r>
        <w:t>……………………………………</w:t>
      </w:r>
    </w:p>
    <w:p w:rsidR="00765D4C" w:rsidRPr="00B602F0" w:rsidRDefault="00765D4C" w:rsidP="009D5CA8">
      <w:pPr>
        <w:spacing w:before="120"/>
        <w:rPr>
          <w:rFonts w:ascii="Cambria Math" w:hAnsi="Cambria Math"/>
        </w:rPr>
      </w:pPr>
      <w:r>
        <w:t>b)</w:t>
      </w:r>
      <w:r>
        <w:tab/>
      </w:r>
      <w:r w:rsidRPr="00B84118">
        <w:t>Résolution de l’équation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64" type="#_x0000_t75" style="width:57.75pt;height:12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02C2A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702C2A&quot;&gt;&lt;m:oMathPara&gt;&lt;m:oMath&gt;&lt;m:r&gt;&lt;w:rPr&gt;&lt;w:rFonts w:ascii=&quot;Cambria Math&quot; w:h-ansi=&quot;Cambria Math&quot;/&gt;&lt;wx:font wx:val=&quot;Cambria Math&quot;/&gt;&lt;w:i/&gt;&lt;/w:rPr&gt;&lt;m:t&gt; f â€™ (x) = 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65" type="#_x0000_t75" style="width:57.75pt;height:12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02C2A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702C2A&quot;&gt;&lt;m:oMathPara&gt;&lt;m:oMath&gt;&lt;m:r&gt;&lt;w:rPr&gt;&lt;w:rFonts w:ascii=&quot;Cambria Math&quot; w:h-ansi=&quot;Cambria Math&quot;/&gt;&lt;wx:font wx:val=&quot;Cambria Math&quot;/&gt;&lt;w:i/&gt;&lt;/w:rPr&gt;&lt;m:t&gt; f â€™ (x) = 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B602F0">
        <w:fldChar w:fldCharType="end"/>
      </w:r>
      <w:r w:rsidRPr="00B84118">
        <w:t xml:space="preserve">. On cherche la (ou les) valeurs de </w:t>
      </w:r>
      <w:r w:rsidRPr="00B602F0">
        <w:fldChar w:fldCharType="begin"/>
      </w:r>
      <w:r w:rsidRPr="00B602F0">
        <w:instrText xml:space="preserve"> QUOTE </w:instrText>
      </w:r>
      <w:r>
        <w:pict>
          <v:shape id="_x0000_i1066" type="#_x0000_t75" style="width:12.7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3A86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A53A86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x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67" type="#_x0000_t75" style="width:12.7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3A86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A53A86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x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B602F0">
        <w:fldChar w:fldCharType="end"/>
      </w:r>
      <w:r w:rsidRPr="00B84118">
        <w:t xml:space="preserve"> telle(s) que </w:t>
      </w:r>
      <w:r w:rsidRPr="00B602F0">
        <w:rPr>
          <w:rFonts w:ascii="Cambria Math" w:hAnsi="Cambria Math"/>
        </w:rPr>
        <w:fldChar w:fldCharType="begin"/>
      </w:r>
      <w:r w:rsidRPr="00B602F0">
        <w:rPr>
          <w:rFonts w:ascii="Cambria Math" w:hAnsi="Cambria Math"/>
        </w:rPr>
        <w:instrText xml:space="preserve"> QUOTE </w:instrText>
      </w:r>
      <w:r>
        <w:pict>
          <v:shape id="_x0000_i1068" type="#_x0000_t75" style="width:60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18D4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0418D4&quot;&gt;&lt;m:oMathPara&gt;&lt;m:oMath&gt;&lt;m:r&gt;&lt;w:rPr&gt;&lt;w:rFonts w:ascii=&quot;Cambria Math&quot; w:h-ansi=&quot;Cambria Math&quot;/&gt;&lt;wx:font wx:val=&quot;Cambria Math&quot;/&gt;&lt;w:i/&gt;&lt;/w:rPr&gt;&lt;m:t&gt;f â€™ (&lt;/m:t&gt;&lt;/m:r&gt;&lt;m:sSub&gt;&lt;m:sSubPr&gt;&lt;m:ctrlPr&gt;&lt;w:rPr&gt;&lt;w:rFonts w:ascii=&quot;Cambria Math&quot; w:h-ansi=&quot;Cambria Math&quot;/&gt;&lt;wx:font wx:val=&quot;Cambria Math&quot;/&gt;&lt;w:i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vertAlign w:val=&quot;subscript&quot;/&gt;&lt;/w:rPr&gt;&lt;m:t&gt;x&lt;/m:t&gt;&lt;/m:r&gt;&lt;/m:e&gt;&lt;m:sub&gt;&lt;m:r&gt;&lt;w:rPr&gt;&lt;w:rFonts w:ascii=&quot;Cambria Math&quot; w:h-ansi=&quot;Cambria Math&quot;/&gt;&lt;wx:font wx:val=&quot;Cambria Math&quot;/&gt;&lt;w:i/&gt;&lt;w:vertAlign w:val=&quot;subscript&quot;/&gt;&lt;/w:rPr&gt;&lt;m:t&gt;0&lt;/m:t&gt;&lt;/m:r&gt;&lt;/m:sub&gt;&lt;/m:sSub&gt;&lt;m:r&gt;&lt;w:rPr&gt;&lt;w:rFonts w:ascii=&quot;Cambria Math&quot; w:h-ansi=&quot;Cambria Math&quot;/&gt;&lt;wx:font wx:val=&quot;Cambria Math&quot;/&gt;&lt;w:i/&gt;&lt;/w:rPr&gt;&lt;m:t&gt;) = 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B602F0">
        <w:rPr>
          <w:rFonts w:ascii="Cambria Math" w:hAnsi="Cambria Math"/>
        </w:rPr>
        <w:instrText xml:space="preserve"> </w:instrText>
      </w:r>
      <w:r w:rsidRPr="00B602F0">
        <w:rPr>
          <w:rFonts w:ascii="Cambria Math" w:hAnsi="Cambria Math"/>
        </w:rPr>
        <w:fldChar w:fldCharType="separate"/>
      </w:r>
      <w:r>
        <w:pict>
          <v:shape id="_x0000_i1069" type="#_x0000_t75" style="width:60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18D4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0418D4&quot;&gt;&lt;m:oMathPara&gt;&lt;m:oMath&gt;&lt;m:r&gt;&lt;w:rPr&gt;&lt;w:rFonts w:ascii=&quot;Cambria Math&quot; w:h-ansi=&quot;Cambria Math&quot;/&gt;&lt;wx:font wx:val=&quot;Cambria Math&quot;/&gt;&lt;w:i/&gt;&lt;/w:rPr&gt;&lt;m:t&gt;f â€™ (&lt;/m:t&gt;&lt;/m:r&gt;&lt;m:sSub&gt;&lt;m:sSubPr&gt;&lt;m:ctrlPr&gt;&lt;w:rPr&gt;&lt;w:rFonts w:ascii=&quot;Cambria Math&quot; w:h-ansi=&quot;Cambria Math&quot;/&gt;&lt;wx:font wx:val=&quot;Cambria Math&quot;/&gt;&lt;w:i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vertAlign w:val=&quot;subscript&quot;/&gt;&lt;/w:rPr&gt;&lt;m:t&gt;x&lt;/m:t&gt;&lt;/m:r&gt;&lt;/m:e&gt;&lt;m:sub&gt;&lt;m:r&gt;&lt;w:rPr&gt;&lt;w:rFonts w:ascii=&quot;Cambria Math&quot; w:h-ansi=&quot;Cambria Math&quot;/&gt;&lt;wx:font wx:val=&quot;Cambria Math&quot;/&gt;&lt;w:i/&gt;&lt;w:vertAlign w:val=&quot;subscript&quot;/&gt;&lt;/w:rPr&gt;&lt;m:t&gt;0&lt;/m:t&gt;&lt;/m:r&gt;&lt;/m:sub&gt;&lt;/m:sSub&gt;&lt;m:r&gt;&lt;w:rPr&gt;&lt;w:rFonts w:ascii=&quot;Cambria Math&quot; w:h-ansi=&quot;Cambria Math&quot;/&gt;&lt;wx:font wx:val=&quot;Cambria Math&quot;/&gt;&lt;w:i/&gt;&lt;/w:rPr&gt;&lt;m:t&gt;) = 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B602F0">
        <w:rPr>
          <w:rFonts w:ascii="Cambria Math" w:hAnsi="Cambria Math"/>
        </w:rPr>
        <w:fldChar w:fldCharType="end"/>
      </w:r>
    </w:p>
    <w:p w:rsidR="00765D4C" w:rsidRPr="00B84118" w:rsidRDefault="00765D4C" w:rsidP="00BB6A79">
      <w:pPr>
        <w:spacing w:before="120"/>
        <w:ind w:firstLine="708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</w:t>
      </w:r>
    </w:p>
    <w:p w:rsidR="00765D4C" w:rsidRPr="00B84118" w:rsidRDefault="00765D4C" w:rsidP="00BB6A79">
      <w:pPr>
        <w:spacing w:before="120"/>
        <w:ind w:firstLine="708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</w:t>
      </w:r>
    </w:p>
    <w:p w:rsidR="00765D4C" w:rsidRPr="00B84118" w:rsidRDefault="00765D4C" w:rsidP="009D5CA8">
      <w:pPr>
        <w:spacing w:before="120"/>
      </w:pPr>
      <w:r>
        <w:t>c)</w:t>
      </w:r>
      <w:r>
        <w:tab/>
      </w:r>
      <w:r w:rsidRPr="00B84118">
        <w:t>Détermination du signe de la dérivée : (à faire dans le tableau)</w:t>
      </w:r>
    </w:p>
    <w:p w:rsidR="00765D4C" w:rsidRPr="00B84118" w:rsidRDefault="00765D4C" w:rsidP="009D5CA8">
      <w:pPr>
        <w:spacing w:before="120"/>
      </w:pPr>
      <w:r>
        <w:t>d)</w:t>
      </w:r>
      <w:r>
        <w:tab/>
      </w:r>
      <w:r w:rsidRPr="00B84118">
        <w:t>Calcul de l’extremum :</w:t>
      </w:r>
      <w:r>
        <w:tab/>
      </w:r>
      <w:r w:rsidRPr="00B84118">
        <w:t xml:space="preserve"> </w:t>
      </w:r>
      <w:r w:rsidRPr="00B84118">
        <w:tab/>
      </w:r>
      <w:r w:rsidRPr="00B602F0">
        <w:fldChar w:fldCharType="begin"/>
      </w:r>
      <w:r w:rsidRPr="00B602F0">
        <w:instrText xml:space="preserve"> QUOTE </w:instrText>
      </w:r>
      <w:r>
        <w:pict>
          <v:shape id="_x0000_i1070" type="#_x0000_t75" style="width:29.2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06F18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06F18&quot;&gt;&lt;m:oMathPara&gt;&lt;m:oMath&gt;&lt;m:r&gt;&lt;w:rPr&gt;&lt;w:rFonts w:ascii=&quot;Cambria Math&quot; w:h-ansi=&quot;Cambria Math&quot;/&gt;&lt;wx:font wx:val=&quot;Cambria Math&quot;/&gt;&lt;w:i/&gt;&lt;/w:rPr&gt;&lt;m:t&gt;f (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x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m:r&gt;&lt;w:rPr&gt;&lt;w:rFonts w:ascii=&quot;Cambria Math&quot; w:h-ans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71" type="#_x0000_t75" style="width:29.2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06F18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406F18&quot;&gt;&lt;m:oMathPara&gt;&lt;m:oMath&gt;&lt;m:r&gt;&lt;w:rPr&gt;&lt;w:rFonts w:ascii=&quot;Cambria Math&quot; w:h-ansi=&quot;Cambria Math&quot;/&gt;&lt;wx:font wx:val=&quot;Cambria Math&quot;/&gt;&lt;w:i/&gt;&lt;/w:rPr&gt;&lt;m:t&gt;f (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x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m:r&gt;&lt;w:rPr&gt;&lt;w:rFonts w:ascii=&quot;Cambria Math&quot; w:h-ans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B602F0">
        <w:fldChar w:fldCharType="end"/>
      </w:r>
      <w:r w:rsidRPr="00B84118">
        <w:t xml:space="preserve"> = ………………………………………………</w:t>
      </w:r>
      <w:r>
        <w:t>………………………………………………</w:t>
      </w:r>
    </w:p>
    <w:p w:rsidR="00765D4C" w:rsidRPr="00B84118" w:rsidRDefault="00765D4C" w:rsidP="009D5CA8">
      <w:pPr>
        <w:spacing w:before="120"/>
      </w:pPr>
      <w:r>
        <w:t>e)</w:t>
      </w:r>
      <w:r>
        <w:tab/>
      </w:r>
      <w:r w:rsidRPr="00B84118">
        <w:t>Calcul des bornes :</w:t>
      </w:r>
      <w:r w:rsidRPr="00B84118">
        <w:tab/>
      </w:r>
      <w:r w:rsidRPr="00B84118">
        <w:tab/>
      </w:r>
      <w:r w:rsidRPr="00B602F0">
        <w:fldChar w:fldCharType="begin"/>
      </w:r>
      <w:r w:rsidRPr="00B602F0">
        <w:instrText xml:space="preserve"> QUOTE </w:instrText>
      </w:r>
      <w:r>
        <w:pict>
          <v:shape id="_x0000_i1072" type="#_x0000_t75" style="width:29.2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90F6C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890F6C&quot;&gt;&lt;m:oMathPara&gt;&lt;m:oMath&gt;&lt;m:r&gt;&lt;w:rPr&gt;&lt;w:rFonts w:ascii=&quot;Cambria Math&quot; w:h-ansi=&quot;Cambria Math&quot;/&gt;&lt;wx:font wx:val=&quot;Cambria Math&quot;/&gt;&lt;w:i/&gt;&lt;/w:rPr&gt;&lt;m:t&gt;f  (0 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73" type="#_x0000_t75" style="width:29.2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90F6C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890F6C&quot;&gt;&lt;m:oMathPara&gt;&lt;m:oMath&gt;&lt;m:r&gt;&lt;w:rPr&gt;&lt;w:rFonts w:ascii=&quot;Cambria Math&quot; w:h-ansi=&quot;Cambria Math&quot;/&gt;&lt;wx:font wx:val=&quot;Cambria Math&quot;/&gt;&lt;w:i/&gt;&lt;/w:rPr&gt;&lt;m:t&gt;f  (0 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B602F0">
        <w:fldChar w:fldCharType="end"/>
      </w:r>
      <w:r>
        <w:t xml:space="preserve"> = ………………………………………………………………………………………………</w:t>
      </w:r>
    </w:p>
    <w:p w:rsidR="00765D4C" w:rsidRPr="00B84118" w:rsidRDefault="00765D4C" w:rsidP="009D5CA8">
      <w:pPr>
        <w:spacing w:before="120"/>
      </w:pPr>
      <w:r w:rsidRPr="00B84118">
        <w:tab/>
      </w:r>
      <w:r w:rsidRPr="00B84118">
        <w:tab/>
      </w:r>
      <w:r w:rsidRPr="00B84118">
        <w:tab/>
      </w:r>
      <w:r w:rsidRPr="00B84118">
        <w:tab/>
      </w:r>
      <w:r>
        <w:tab/>
      </w:r>
      <w:r w:rsidRPr="00B602F0">
        <w:fldChar w:fldCharType="begin"/>
      </w:r>
      <w:r w:rsidRPr="00B602F0">
        <w:instrText xml:space="preserve"> QUOTE </w:instrText>
      </w:r>
      <w:r>
        <w:pict>
          <v:shape id="_x0000_i1074" type="#_x0000_t75" style="width:27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05E5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3905E5&quot;&gt;&lt;m:oMathPara&gt;&lt;m:oMath&gt;&lt;m:r&gt;&lt;w:rPr&gt;&lt;w:rFonts w:ascii=&quot;Cambria Math&quot; w:h-ansi=&quot;Cambria Math&quot;/&gt;&lt;wx:font wx:val=&quot;Cambria Math&quot;/&gt;&lt;w:i/&gt;&lt;/w:rPr&gt;&lt;m:t&gt;f  (2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B602F0">
        <w:instrText xml:space="preserve"> </w:instrText>
      </w:r>
      <w:r w:rsidRPr="00B602F0">
        <w:fldChar w:fldCharType="separate"/>
      </w:r>
      <w:r>
        <w:pict>
          <v:shape id="_x0000_i1075" type="#_x0000_t75" style="width:27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05E5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3905E5&quot;&gt;&lt;m:oMathPara&gt;&lt;m:oMath&gt;&lt;m:r&gt;&lt;w:rPr&gt;&lt;w:rFonts w:ascii=&quot;Cambria Math&quot; w:h-ansi=&quot;Cambria Math&quot;/&gt;&lt;wx:font wx:val=&quot;Cambria Math&quot;/&gt;&lt;w:i/&gt;&lt;/w:rPr&gt;&lt;m:t&gt;f  (2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B602F0">
        <w:fldChar w:fldCharType="end"/>
      </w:r>
      <w:r w:rsidRPr="00B84118">
        <w:t xml:space="preserve"> = ………………………………………………</w:t>
      </w:r>
      <w:r>
        <w:t>………………………………………………</w:t>
      </w:r>
    </w:p>
    <w:tbl>
      <w:tblPr>
        <w:tblpPr w:leftFromText="141" w:rightFromText="141" w:vertAnchor="text" w:horzAnchor="margin" w:tblpXSpec="right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8"/>
        <w:gridCol w:w="4523"/>
      </w:tblGrid>
      <w:tr w:rsidR="00765D4C" w:rsidRPr="00B602F0" w:rsidTr="00BB6A79">
        <w:trPr>
          <w:cantSplit/>
        </w:trPr>
        <w:tc>
          <w:tcPr>
            <w:tcW w:w="2068" w:type="dxa"/>
          </w:tcPr>
          <w:p w:rsidR="00765D4C" w:rsidRPr="00B602F0" w:rsidRDefault="00765D4C" w:rsidP="00BB6A79">
            <w:pPr>
              <w:jc w:val="center"/>
              <w:rPr>
                <w:i/>
              </w:rPr>
            </w:pPr>
            <w:r>
              <w:pict>
                <v:shape id="_x0000_i1076" type="#_x0000_t75" style="width:7.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005AE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D005AE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</w:p>
        </w:tc>
        <w:tc>
          <w:tcPr>
            <w:tcW w:w="4523" w:type="dxa"/>
          </w:tcPr>
          <w:p w:rsidR="00765D4C" w:rsidRPr="00B602F0" w:rsidRDefault="00765D4C" w:rsidP="00BB6A79">
            <w:pPr>
              <w:tabs>
                <w:tab w:val="right" w:pos="4169"/>
              </w:tabs>
            </w:pPr>
            <w:r w:rsidRPr="00B602F0">
              <w:t>0</w:t>
            </w:r>
            <w:r w:rsidRPr="00B602F0">
              <w:tab/>
              <w:t>2</w:t>
            </w:r>
          </w:p>
        </w:tc>
      </w:tr>
      <w:tr w:rsidR="00765D4C" w:rsidRPr="00B602F0" w:rsidTr="00BB6A79">
        <w:trPr>
          <w:cantSplit/>
          <w:trHeight w:val="371"/>
        </w:trPr>
        <w:tc>
          <w:tcPr>
            <w:tcW w:w="2068" w:type="dxa"/>
          </w:tcPr>
          <w:p w:rsidR="00765D4C" w:rsidRPr="00B602F0" w:rsidRDefault="00765D4C" w:rsidP="00BB6A79">
            <w:pPr>
              <w:jc w:val="center"/>
            </w:pPr>
            <w:r w:rsidRPr="00B602F0">
              <w:t xml:space="preserve">Signe de </w:t>
            </w:r>
            <w:r w:rsidRPr="00B602F0">
              <w:fldChar w:fldCharType="begin"/>
            </w:r>
            <w:r w:rsidRPr="00B602F0">
              <w:instrText xml:space="preserve"> QUOTE </w:instrText>
            </w:r>
            <w:r>
              <w:pict>
                <v:shape id="_x0000_i1077" type="#_x0000_t75" style="width:27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3810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8E3810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 â€˜ 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5" o:title="" chromakey="white"/>
                </v:shape>
              </w:pict>
            </w:r>
            <w:r w:rsidRPr="00B602F0">
              <w:instrText xml:space="preserve"> </w:instrText>
            </w:r>
            <w:r w:rsidRPr="00B602F0">
              <w:fldChar w:fldCharType="separate"/>
            </w:r>
            <w:r>
              <w:pict>
                <v:shape id="_x0000_i1078" type="#_x0000_t75" style="width:27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51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42CA6&quot;/&gt;&lt;wsp:rsid wsp:val=&quot;000A5069&quot;/&gt;&lt;wsp:rsid wsp:val=&quot;0015319A&quot;/&gt;&lt;wsp:rsid wsp:val=&quot;001722E0&quot;/&gt;&lt;wsp:rsid wsp:val=&quot;00184EFD&quot;/&gt;&lt;wsp:rsid wsp:val=&quot;002042B1&quot;/&gt;&lt;wsp:rsid wsp:val=&quot;002123EC&quot;/&gt;&lt;wsp:rsid wsp:val=&quot;00262563&quot;/&gt;&lt;wsp:rsid wsp:val=&quot;00264519&quot;/&gt;&lt;wsp:rsid wsp:val=&quot;002916D5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94931&quot;/&gt;&lt;wsp:rsid wsp:val=&quot;003A57D1&quot;/&gt;&lt;wsp:rsid wsp:val=&quot;0043316A&quot;/&gt;&lt;wsp:rsid wsp:val=&quot;00461510&quot;/&gt;&lt;wsp:rsid wsp:val=&quot;004815FB&quot;/&gt;&lt;wsp:rsid wsp:val=&quot;00493CCE&quot;/&gt;&lt;wsp:rsid wsp:val=&quot;004D7D54&quot;/&gt;&lt;wsp:rsid wsp:val=&quot;005150DD&quot;/&gt;&lt;wsp:rsid wsp:val=&quot;005544B1&quot;/&gt;&lt;wsp:rsid wsp:val=&quot;00573467&quot;/&gt;&lt;wsp:rsid wsp:val=&quot;005A1D68&quot;/&gt;&lt;wsp:rsid wsp:val=&quot;005B1E47&quot;/&gt;&lt;wsp:rsid wsp:val=&quot;005C5744&quot;/&gt;&lt;wsp:rsid wsp:val=&quot;006117C2&quot;/&gt;&lt;wsp:rsid wsp:val=&quot;0067030D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6212&quot;/&gt;&lt;wsp:rsid wsp:val=&quot;007A02E2&quot;/&gt;&lt;wsp:rsid wsp:val=&quot;007B1BCE&quot;/&gt;&lt;wsp:rsid wsp:val=&quot;007C0ACE&quot;/&gt;&lt;wsp:rsid wsp:val=&quot;008023F4&quot;/&gt;&lt;wsp:rsid wsp:val=&quot;008347FF&quot;/&gt;&lt;wsp:rsid wsp:val=&quot;00840B30&quot;/&gt;&lt;wsp:rsid wsp:val=&quot;00840D88&quot;/&gt;&lt;wsp:rsid wsp:val=&quot;0084329B&quot;/&gt;&lt;wsp:rsid wsp:val=&quot;00851857&quot;/&gt;&lt;wsp:rsid wsp:val=&quot;0086354E&quot;/&gt;&lt;wsp:rsid wsp:val=&quot;00881B2E&quot;/&gt;&lt;wsp:rsid wsp:val=&quot;008B40CB&quot;/&gt;&lt;wsp:rsid wsp:val=&quot;008E3810&quot;/&gt;&lt;wsp:rsid wsp:val=&quot;008E5B51&quot;/&gt;&lt;wsp:rsid wsp:val=&quot;00916AB0&quot;/&gt;&lt;wsp:rsid wsp:val=&quot;00916CED&quot;/&gt;&lt;wsp:rsid wsp:val=&quot;00917434&quot;/&gt;&lt;wsp:rsid wsp:val=&quot;009310D8&quot;/&gt;&lt;wsp:rsid wsp:val=&quot;00943103&quot;/&gt;&lt;wsp:rsid wsp:val=&quot;009534B4&quot;/&gt;&lt;wsp:rsid wsp:val=&quot;00957D03&quot;/&gt;&lt;wsp:rsid wsp:val=&quot;009A5D82&quot;/&gt;&lt;wsp:rsid wsp:val=&quot;009D5CA8&quot;/&gt;&lt;wsp:rsid wsp:val=&quot;009F19E5&quot;/&gt;&lt;wsp:rsid wsp:val=&quot;009F1E0C&quot;/&gt;&lt;wsp:rsid wsp:val=&quot;00A11B60&quot;/&gt;&lt;wsp:rsid wsp:val=&quot;00A23683&quot;/&gt;&lt;wsp:rsid wsp:val=&quot;00A55402&quot;/&gt;&lt;wsp:rsid wsp:val=&quot;00AE79F9&quot;/&gt;&lt;wsp:rsid wsp:val=&quot;00AF4C84&quot;/&gt;&lt;wsp:rsid wsp:val=&quot;00B12CD0&quot;/&gt;&lt;wsp:rsid wsp:val=&quot;00B45CC0&quot;/&gt;&lt;wsp:rsid wsp:val=&quot;00B534BD&quot;/&gt;&lt;wsp:rsid wsp:val=&quot;00B602F0&quot;/&gt;&lt;wsp:rsid wsp:val=&quot;00B620C4&quot;/&gt;&lt;wsp:rsid wsp:val=&quot;00B72D26&quot;/&gt;&lt;wsp:rsid wsp:val=&quot;00B84118&quot;/&gt;&lt;wsp:rsid wsp:val=&quot;00BB6A79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7BB9&quot;/&gt;&lt;wsp:rsid wsp:val=&quot;00CF26D8&quot;/&gt;&lt;wsp:rsid wsp:val=&quot;00D5668E&quot;/&gt;&lt;wsp:rsid wsp:val=&quot;00D6676D&quot;/&gt;&lt;wsp:rsid wsp:val=&quot;00D72A85&quot;/&gt;&lt;wsp:rsid wsp:val=&quot;00D83856&quot;/&gt;&lt;wsp:rsid wsp:val=&quot;00DC28E7&quot;/&gt;&lt;wsp:rsid wsp:val=&quot;00DC7C40&quot;/&gt;&lt;wsp:rsid wsp:val=&quot;00E41189&quot;/&gt;&lt;wsp:rsid wsp:val=&quot;00EB5835&quot;/&gt;&lt;wsp:rsid wsp:val=&quot;00EF6611&quot;/&gt;&lt;wsp:rsid wsp:val=&quot;00F03C77&quot;/&gt;&lt;wsp:rsid wsp:val=&quot;00F06A6F&quot;/&gt;&lt;wsp:rsid wsp:val=&quot;00F22670&quot;/&gt;&lt;wsp:rsid wsp:val=&quot;00F53296&quot;/&gt;&lt;wsp:rsid wsp:val=&quot;00F55CD7&quot;/&gt;&lt;wsp:rsid wsp:val=&quot;00F77671&quot;/&gt;&lt;wsp:rsid wsp:val=&quot;00FD197B&quot;/&gt;&lt;/wsp:rsids&gt;&lt;/w:docPr&gt;&lt;w:body&gt;&lt;w:p wsp:rsidR=&quot;00000000&quot; wsp:rsidRDefault=&quot;008E3810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 â€˜ 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5" o:title="" chromakey="white"/>
                </v:shape>
              </w:pict>
            </w:r>
            <w:r w:rsidRPr="00B602F0">
              <w:fldChar w:fldCharType="end"/>
            </w:r>
            <w:r w:rsidRPr="00B602F0">
              <w:t> </w:t>
            </w:r>
          </w:p>
        </w:tc>
        <w:tc>
          <w:tcPr>
            <w:tcW w:w="4523" w:type="dxa"/>
          </w:tcPr>
          <w:p w:rsidR="00765D4C" w:rsidRPr="00B602F0" w:rsidRDefault="00765D4C" w:rsidP="00BB6A79">
            <w:pPr>
              <w:jc w:val="center"/>
            </w:pPr>
          </w:p>
        </w:tc>
      </w:tr>
      <w:tr w:rsidR="00765D4C" w:rsidRPr="00B602F0" w:rsidTr="00BB6A79">
        <w:trPr>
          <w:cantSplit/>
          <w:trHeight w:val="824"/>
        </w:trPr>
        <w:tc>
          <w:tcPr>
            <w:tcW w:w="2068" w:type="dxa"/>
          </w:tcPr>
          <w:p w:rsidR="00765D4C" w:rsidRPr="00B602F0" w:rsidRDefault="00765D4C" w:rsidP="00E748C4">
            <w:pPr>
              <w:rPr>
                <w:rFonts w:ascii="Cambria Math" w:hAnsi="Cambria Math"/>
              </w:rPr>
            </w:pPr>
          </w:p>
          <w:p w:rsidR="00765D4C" w:rsidRPr="00B602F0" w:rsidRDefault="00765D4C" w:rsidP="00BB6A79">
            <w:pPr>
              <w:jc w:val="center"/>
            </w:pPr>
          </w:p>
          <w:p w:rsidR="00765D4C" w:rsidRPr="00B602F0" w:rsidRDefault="00765D4C" w:rsidP="00BB6A79">
            <w:pPr>
              <w:jc w:val="center"/>
            </w:pPr>
          </w:p>
        </w:tc>
        <w:tc>
          <w:tcPr>
            <w:tcW w:w="4523" w:type="dxa"/>
          </w:tcPr>
          <w:p w:rsidR="00765D4C" w:rsidRPr="00B602F0" w:rsidRDefault="00765D4C" w:rsidP="00BB6A79">
            <w:pPr>
              <w:jc w:val="center"/>
            </w:pPr>
          </w:p>
        </w:tc>
      </w:tr>
    </w:tbl>
    <w:p w:rsidR="00765D4C" w:rsidRDefault="00765D4C" w:rsidP="009D5CA8">
      <w:pPr>
        <w:spacing w:before="120" w:after="120"/>
      </w:pPr>
    </w:p>
    <w:p w:rsidR="00765D4C" w:rsidRPr="00B84118" w:rsidRDefault="00765D4C" w:rsidP="00BB6A79">
      <w:pPr>
        <w:spacing w:before="120" w:after="120"/>
        <w:ind w:left="709" w:hanging="709"/>
      </w:pPr>
      <w:r>
        <w:t>f)</w:t>
      </w:r>
      <w:r>
        <w:tab/>
      </w:r>
      <w:r w:rsidRPr="00B84118">
        <w:t>Etablissement du tableau de variations :</w:t>
      </w:r>
    </w:p>
    <w:p w:rsidR="00765D4C" w:rsidRPr="00B84118" w:rsidRDefault="00765D4C" w:rsidP="00CD2207">
      <w:pPr>
        <w:spacing w:after="120"/>
      </w:pPr>
    </w:p>
    <w:sectPr w:rsidR="00765D4C" w:rsidRPr="00B84118" w:rsidSect="00851857">
      <w:footerReference w:type="default" r:id="rId36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D4C" w:rsidRDefault="00765D4C" w:rsidP="00BD2CCB">
      <w:r>
        <w:separator/>
      </w:r>
    </w:p>
  </w:endnote>
  <w:endnote w:type="continuationSeparator" w:id="0">
    <w:p w:rsidR="00765D4C" w:rsidRDefault="00765D4C" w:rsidP="00BD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39" w:type="pct"/>
      <w:tblBorders>
        <w:top w:val="single" w:sz="12" w:space="0" w:color="943634"/>
      </w:tblBorders>
      <w:tblLook w:val="00A0"/>
    </w:tblPr>
    <w:tblGrid>
      <w:gridCol w:w="2968"/>
      <w:gridCol w:w="2856"/>
      <w:gridCol w:w="3285"/>
      <w:gridCol w:w="1392"/>
    </w:tblGrid>
    <w:tr w:rsidR="00765D4C" w:rsidRPr="00B602F0" w:rsidTr="00851857">
      <w:trPr>
        <w:trHeight w:val="249"/>
      </w:trPr>
      <w:tc>
        <w:tcPr>
          <w:tcW w:w="1413" w:type="pct"/>
          <w:tcBorders>
            <w:top w:val="single" w:sz="12" w:space="0" w:color="943634"/>
          </w:tcBorders>
        </w:tcPr>
        <w:p w:rsidR="00765D4C" w:rsidRPr="00B602F0" w:rsidRDefault="00765D4C" w:rsidP="00881B2E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1</w:t>
          </w:r>
          <w:r w:rsidRPr="00E748C4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>
            <w:rPr>
              <w:b/>
              <w:bCs/>
              <w:color w:val="943634"/>
              <w:sz w:val="18"/>
              <w:szCs w:val="18"/>
            </w:rPr>
            <w:t xml:space="preserve"> </w:t>
          </w:r>
          <w:r w:rsidRPr="00B602F0">
            <w:rPr>
              <w:b/>
              <w:bCs/>
              <w:color w:val="943634"/>
              <w:sz w:val="18"/>
              <w:szCs w:val="18"/>
            </w:rPr>
            <w:t>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:rsidR="00765D4C" w:rsidRPr="00B602F0" w:rsidRDefault="00765D4C" w:rsidP="00CF26D8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B602F0">
            <w:rPr>
              <w:b/>
              <w:bCs/>
              <w:color w:val="943634"/>
              <w:sz w:val="18"/>
              <w:szCs w:val="18"/>
            </w:rPr>
            <w:t>FONCTIONS DERIVEES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:rsidR="00765D4C" w:rsidRPr="00B602F0" w:rsidRDefault="00765D4C" w:rsidP="00CD2207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B602F0">
            <w:rPr>
              <w:b/>
              <w:bCs/>
              <w:color w:val="943634"/>
              <w:sz w:val="18"/>
              <w:szCs w:val="18"/>
            </w:rPr>
            <w:t>Calcul de la fonction dérivée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:rsidR="00765D4C" w:rsidRPr="00B602F0" w:rsidRDefault="00765D4C" w:rsidP="00CF26D8">
          <w:pPr>
            <w:pStyle w:val="Header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B602F0">
            <w:rPr>
              <w:b/>
              <w:color w:val="943634"/>
              <w:sz w:val="18"/>
              <w:szCs w:val="18"/>
            </w:rPr>
            <w:t xml:space="preserve">Page </w:t>
          </w:r>
          <w:r w:rsidRPr="00B602F0">
            <w:rPr>
              <w:b/>
              <w:color w:val="943634"/>
              <w:sz w:val="18"/>
              <w:szCs w:val="18"/>
            </w:rPr>
            <w:fldChar w:fldCharType="begin"/>
          </w:r>
          <w:r w:rsidRPr="00B602F0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B602F0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B602F0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:rsidR="00765D4C" w:rsidRPr="00851857" w:rsidRDefault="00765D4C">
    <w:pPr>
      <w:pStyle w:val="Footer"/>
      <w:rPr>
        <w:sz w:val="2"/>
        <w:szCs w:val="2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D4C" w:rsidRDefault="00765D4C" w:rsidP="00BD2CCB">
      <w:r>
        <w:separator/>
      </w:r>
    </w:p>
  </w:footnote>
  <w:footnote w:type="continuationSeparator" w:id="0">
    <w:p w:rsidR="00765D4C" w:rsidRDefault="00765D4C" w:rsidP="00BD2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D429D5"/>
    <w:multiLevelType w:val="hybridMultilevel"/>
    <w:tmpl w:val="150A9224"/>
    <w:lvl w:ilvl="0" w:tplc="7C66BB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4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8D0C6E"/>
    <w:multiLevelType w:val="multilevel"/>
    <w:tmpl w:val="F62CAE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774"/>
    <w:rsid w:val="00004ABF"/>
    <w:rsid w:val="00017BAC"/>
    <w:rsid w:val="00042CA6"/>
    <w:rsid w:val="000A5069"/>
    <w:rsid w:val="0015319A"/>
    <w:rsid w:val="001722E0"/>
    <w:rsid w:val="00184EFD"/>
    <w:rsid w:val="002042B1"/>
    <w:rsid w:val="002123EC"/>
    <w:rsid w:val="00262563"/>
    <w:rsid w:val="00264519"/>
    <w:rsid w:val="002916D5"/>
    <w:rsid w:val="002C01F4"/>
    <w:rsid w:val="002C1E72"/>
    <w:rsid w:val="002F6988"/>
    <w:rsid w:val="003058BE"/>
    <w:rsid w:val="003149FE"/>
    <w:rsid w:val="00336823"/>
    <w:rsid w:val="00394931"/>
    <w:rsid w:val="003A57D1"/>
    <w:rsid w:val="0043316A"/>
    <w:rsid w:val="00461510"/>
    <w:rsid w:val="004815FB"/>
    <w:rsid w:val="00493CCE"/>
    <w:rsid w:val="004D7D54"/>
    <w:rsid w:val="005150DD"/>
    <w:rsid w:val="005544B1"/>
    <w:rsid w:val="00573467"/>
    <w:rsid w:val="005A1D68"/>
    <w:rsid w:val="005B1E47"/>
    <w:rsid w:val="005C5744"/>
    <w:rsid w:val="006117C2"/>
    <w:rsid w:val="00643DA7"/>
    <w:rsid w:val="0067030D"/>
    <w:rsid w:val="006B4C9B"/>
    <w:rsid w:val="006C4774"/>
    <w:rsid w:val="006C4CA8"/>
    <w:rsid w:val="006D0B7A"/>
    <w:rsid w:val="006D3E33"/>
    <w:rsid w:val="006D607C"/>
    <w:rsid w:val="006D7F32"/>
    <w:rsid w:val="00715CCC"/>
    <w:rsid w:val="00723659"/>
    <w:rsid w:val="00742995"/>
    <w:rsid w:val="00765D4C"/>
    <w:rsid w:val="00765F14"/>
    <w:rsid w:val="00776212"/>
    <w:rsid w:val="007A02E2"/>
    <w:rsid w:val="007B1BCE"/>
    <w:rsid w:val="007C0ACE"/>
    <w:rsid w:val="008023F4"/>
    <w:rsid w:val="008347FF"/>
    <w:rsid w:val="00840B30"/>
    <w:rsid w:val="00840D88"/>
    <w:rsid w:val="0084329B"/>
    <w:rsid w:val="00851857"/>
    <w:rsid w:val="0086354E"/>
    <w:rsid w:val="00881B2E"/>
    <w:rsid w:val="008B40CB"/>
    <w:rsid w:val="008E5B51"/>
    <w:rsid w:val="00916AB0"/>
    <w:rsid w:val="00916CED"/>
    <w:rsid w:val="00917434"/>
    <w:rsid w:val="009310D8"/>
    <w:rsid w:val="00943103"/>
    <w:rsid w:val="009534B4"/>
    <w:rsid w:val="00957D03"/>
    <w:rsid w:val="009A5D82"/>
    <w:rsid w:val="009D5CA8"/>
    <w:rsid w:val="009F19E5"/>
    <w:rsid w:val="009F1E0C"/>
    <w:rsid w:val="00A11B60"/>
    <w:rsid w:val="00A23683"/>
    <w:rsid w:val="00A55402"/>
    <w:rsid w:val="00AE79F9"/>
    <w:rsid w:val="00AF4C84"/>
    <w:rsid w:val="00B12CD0"/>
    <w:rsid w:val="00B45CC0"/>
    <w:rsid w:val="00B534BD"/>
    <w:rsid w:val="00B602F0"/>
    <w:rsid w:val="00B620C4"/>
    <w:rsid w:val="00B72D26"/>
    <w:rsid w:val="00B84118"/>
    <w:rsid w:val="00BB6A79"/>
    <w:rsid w:val="00BC079B"/>
    <w:rsid w:val="00BD2CCB"/>
    <w:rsid w:val="00BF5B39"/>
    <w:rsid w:val="00C51EFA"/>
    <w:rsid w:val="00C52C18"/>
    <w:rsid w:val="00CA0EE4"/>
    <w:rsid w:val="00CC0541"/>
    <w:rsid w:val="00CC6178"/>
    <w:rsid w:val="00CD2207"/>
    <w:rsid w:val="00CD65D4"/>
    <w:rsid w:val="00CE1EF4"/>
    <w:rsid w:val="00CE7BB9"/>
    <w:rsid w:val="00CF26D8"/>
    <w:rsid w:val="00D5668E"/>
    <w:rsid w:val="00D6676D"/>
    <w:rsid w:val="00D72A85"/>
    <w:rsid w:val="00D83856"/>
    <w:rsid w:val="00DB32B5"/>
    <w:rsid w:val="00DC28E7"/>
    <w:rsid w:val="00DC7C40"/>
    <w:rsid w:val="00E41189"/>
    <w:rsid w:val="00E748C4"/>
    <w:rsid w:val="00EA6EE4"/>
    <w:rsid w:val="00EB5835"/>
    <w:rsid w:val="00EF1411"/>
    <w:rsid w:val="00EF6611"/>
    <w:rsid w:val="00F03C77"/>
    <w:rsid w:val="00F06A6F"/>
    <w:rsid w:val="00F22670"/>
    <w:rsid w:val="00F53296"/>
    <w:rsid w:val="00F55CD7"/>
    <w:rsid w:val="00F77671"/>
    <w:rsid w:val="00FD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2C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2C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CCB"/>
    <w:rPr>
      <w:rFonts w:cs="Times New Roman"/>
    </w:rPr>
  </w:style>
  <w:style w:type="paragraph" w:styleId="NoSpacing">
    <w:name w:val="No Spacing"/>
    <w:link w:val="NoSpacingChar"/>
    <w:uiPriority w:val="99"/>
    <w:qFormat/>
    <w:rsid w:val="00BD2CCB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Hyperlink">
    <w:name w:val="Hyperlink"/>
    <w:basedOn w:val="DefaultParagraphFont"/>
    <w:uiPriority w:val="99"/>
    <w:semiHidden/>
    <w:rsid w:val="0015319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D0B7A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461510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B84118"/>
    <w:rPr>
      <w:rFonts w:ascii="Times New Roman" w:eastAsia="Times New Roman" w:hAnsi="Times New Roman"/>
      <w:b/>
      <w:i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491</Words>
  <Characters>2705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Professionnelle</dc:title>
  <dc:subject/>
  <dc:creator>soco</dc:creator>
  <cp:keywords/>
  <dc:description/>
  <cp:lastModifiedBy>SOCODOD</cp:lastModifiedBy>
  <cp:revision>3</cp:revision>
  <dcterms:created xsi:type="dcterms:W3CDTF">2022-03-15T08:19:00Z</dcterms:created>
  <dcterms:modified xsi:type="dcterms:W3CDTF">2022-03-15T08:19:00Z</dcterms:modified>
</cp:coreProperties>
</file>