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ook w:val="00A0"/>
      </w:tblPr>
      <w:tblGrid>
        <w:gridCol w:w="3448"/>
        <w:gridCol w:w="3448"/>
        <w:gridCol w:w="3448"/>
      </w:tblGrid>
      <w:tr w:rsidR="00A75BFD" w:rsidRPr="00D17617" w:rsidTr="00D17617">
        <w:trPr>
          <w:trHeight w:val="557"/>
        </w:trPr>
        <w:tc>
          <w:tcPr>
            <w:tcW w:w="3448" w:type="dxa"/>
            <w:vAlign w:val="center"/>
          </w:tcPr>
          <w:p w:rsidR="00A75BFD" w:rsidRPr="00D17617" w:rsidRDefault="00A75BFD" w:rsidP="00D1761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1PP</w:t>
            </w:r>
          </w:p>
        </w:tc>
        <w:tc>
          <w:tcPr>
            <w:tcW w:w="3448" w:type="dxa"/>
            <w:shd w:val="clear" w:color="auto" w:fill="E5B8B7"/>
            <w:vAlign w:val="center"/>
          </w:tcPr>
          <w:p w:rsidR="00A75BFD" w:rsidRPr="00D17617" w:rsidRDefault="00A75BFD" w:rsidP="00D1761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17617">
              <w:rPr>
                <w:b/>
                <w:sz w:val="24"/>
                <w:szCs w:val="24"/>
              </w:rPr>
              <w:t>TECHNIQUES D’ANALYSE ET DE DOSAGE</w:t>
            </w:r>
          </w:p>
        </w:tc>
        <w:tc>
          <w:tcPr>
            <w:tcW w:w="3448" w:type="dxa"/>
            <w:vAlign w:val="center"/>
          </w:tcPr>
          <w:p w:rsidR="00A75BFD" w:rsidRPr="00D17617" w:rsidRDefault="00A75BFD" w:rsidP="00D1761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17617">
              <w:rPr>
                <w:b/>
                <w:sz w:val="24"/>
                <w:szCs w:val="24"/>
              </w:rPr>
              <w:t>TP dosage d’un détartrant de cafetière</w:t>
            </w:r>
          </w:p>
        </w:tc>
      </w:tr>
    </w:tbl>
    <w:p w:rsidR="00A75BFD" w:rsidRDefault="00A75BFD" w:rsidP="00CD2207">
      <w:pPr>
        <w:spacing w:after="120"/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margin-left:325.4pt;margin-top:13.25pt;width:197.1pt;height:84.9pt;z-index:251658240;visibility:visible;mso-position-horizontal-relative:text;mso-position-vertical-relative:text">
            <v:imagedata r:id="rId7" o:title="" croptop="9362f" cropbottom="28889f" cropleft="8464f"/>
            <w10:wrap type="square"/>
          </v:shape>
        </w:pict>
      </w:r>
    </w:p>
    <w:p w:rsidR="00A75BFD" w:rsidRPr="00E00AC9" w:rsidRDefault="00A75BFD" w:rsidP="00CA1A7A">
      <w:pPr>
        <w:rPr>
          <w:sz w:val="24"/>
        </w:rPr>
      </w:pPr>
    </w:p>
    <w:p w:rsidR="00A75BFD" w:rsidRPr="004750FA" w:rsidRDefault="00A75BFD" w:rsidP="00CA1A7A">
      <w:pPr>
        <w:rPr>
          <w:b/>
        </w:rPr>
      </w:pPr>
      <w:r w:rsidRPr="004750FA">
        <w:rPr>
          <w:b/>
        </w:rPr>
        <w:t>Démarche d’investigation :</w:t>
      </w:r>
    </w:p>
    <w:p w:rsidR="00A75BFD" w:rsidRDefault="00A75BFD" w:rsidP="00CA1A7A">
      <w:r>
        <w:t>Voici la photo de la composition d’un détartrant de cafetière :</w:t>
      </w:r>
    </w:p>
    <w:p w:rsidR="00A75BFD" w:rsidRDefault="00A75BFD" w:rsidP="00CA1A7A">
      <w:r>
        <w:t>Nous voulons savoir si le sachet ne contient que de l’acide citrique.</w:t>
      </w:r>
    </w:p>
    <w:p w:rsidR="00A75BFD" w:rsidRDefault="00A75BFD" w:rsidP="00CA1A7A">
      <w:pPr>
        <w:rPr>
          <w:i/>
        </w:rPr>
      </w:pPr>
    </w:p>
    <w:p w:rsidR="00A75BFD" w:rsidRPr="00FB1474" w:rsidRDefault="00A75BFD" w:rsidP="00CA1A7A">
      <w:pPr>
        <w:rPr>
          <w:i/>
        </w:rPr>
      </w:pPr>
      <w:r w:rsidRPr="00DB0027">
        <w:rPr>
          <w:i/>
        </w:rPr>
        <w:t>Questions préliminaires :</w:t>
      </w:r>
      <w:r w:rsidRPr="00FE7502">
        <w:t xml:space="preserve"> </w:t>
      </w:r>
    </w:p>
    <w:p w:rsidR="00A75BFD" w:rsidRDefault="00A75BFD" w:rsidP="00CA1A7A">
      <w:r>
        <w:t>Quel est le pictogramme représenté sur le sachet de détartrant ?  …………………………………………………………………………</w:t>
      </w:r>
    </w:p>
    <w:p w:rsidR="00A75BFD" w:rsidRPr="00DB0027" w:rsidRDefault="00A75BFD" w:rsidP="00CA1A7A">
      <w:r>
        <w:t>Quelles sont donc les précautions à prendre ?…………………………………………………………………………………………………………</w:t>
      </w:r>
    </w:p>
    <w:p w:rsidR="00A75BFD" w:rsidRDefault="00A75BFD" w:rsidP="00CA1A7A">
      <w:r>
        <w:t>Le pH sera-t-il supérieur ou inférieur à 7 ?  Justifier votre réponse.</w:t>
      </w:r>
    </w:p>
    <w:p w:rsidR="00A75BFD" w:rsidRDefault="00A75BFD" w:rsidP="00CA1A7A">
      <w:r>
        <w:t>…………………………………………………………………………………………………………………………………………………………………………………</w:t>
      </w:r>
    </w:p>
    <w:p w:rsidR="00A75BFD" w:rsidRDefault="00A75BFD" w:rsidP="00CA1A7A">
      <w:r>
        <w:t>Citez 3 différents moyens vus lors de la précédente leçon qui nous permettent de vérifier votre hypothèse ?</w:t>
      </w:r>
    </w:p>
    <w:p w:rsidR="00A75BFD" w:rsidRDefault="00A75BFD" w:rsidP="00CA1A7A">
      <w:r>
        <w:t>……………………………………</w:t>
      </w:r>
      <w:r>
        <w:tab/>
      </w:r>
      <w:r>
        <w:tab/>
        <w:t>……………………………………</w:t>
      </w:r>
      <w:r>
        <w:tab/>
      </w:r>
      <w:r>
        <w:tab/>
      </w:r>
      <w:r>
        <w:tab/>
        <w:t>……………………………………</w:t>
      </w:r>
    </w:p>
    <w:p w:rsidR="00A75BFD" w:rsidRDefault="00A75BFD" w:rsidP="00CA1A7A">
      <w:r>
        <w:t>Quel(s) produit(s) nous faudra-t-il rajouter pour augmenter le pH ? Citez-en 2.</w:t>
      </w:r>
    </w:p>
    <w:p w:rsidR="00A75BFD" w:rsidRDefault="00A75BFD" w:rsidP="00CA1A7A">
      <w:r>
        <w:t>……………………………………………………………………</w:t>
      </w:r>
      <w:r>
        <w:tab/>
      </w:r>
      <w:r>
        <w:tab/>
      </w:r>
      <w:r>
        <w:tab/>
        <w:t>……………………………………………………………</w:t>
      </w:r>
      <w:r>
        <w:tab/>
      </w:r>
      <w:r>
        <w:tab/>
      </w:r>
      <w:r>
        <w:tab/>
      </w:r>
    </w:p>
    <w:p w:rsidR="00A75BFD" w:rsidRDefault="00A75BFD" w:rsidP="00CA1A7A">
      <w:pPr>
        <w:rPr>
          <w:i/>
        </w:rPr>
      </w:pPr>
      <w:r w:rsidRPr="00DB0027">
        <w:rPr>
          <w:i/>
        </w:rPr>
        <w:t>Expérience</w:t>
      </w:r>
      <w:r>
        <w:rPr>
          <w:i/>
        </w:rPr>
        <w:t>s</w:t>
      </w:r>
      <w:r w:rsidRPr="00DB0027">
        <w:rPr>
          <w:i/>
        </w:rPr>
        <w:t xml:space="preserve"> : </w:t>
      </w:r>
    </w:p>
    <w:p w:rsidR="00A75BFD" w:rsidRDefault="00A75BFD" w:rsidP="00CA1A7A">
      <w:pPr>
        <w:rPr>
          <w:i/>
        </w:rPr>
      </w:pPr>
    </w:p>
    <w:p w:rsidR="00A75BFD" w:rsidRDefault="00A75BFD" w:rsidP="00CA1A7A">
      <w:pPr>
        <w:rPr>
          <w:i/>
        </w:rPr>
      </w:pPr>
      <w:r>
        <w:rPr>
          <w:i/>
        </w:rPr>
        <w:t>1.</w:t>
      </w:r>
      <w:r>
        <w:rPr>
          <w:i/>
        </w:rPr>
        <w:tab/>
        <w:t>Expérience n° 1 : dilution du détartrant.</w:t>
      </w:r>
    </w:p>
    <w:p w:rsidR="00A75BFD" w:rsidRDefault="00A75BFD" w:rsidP="00CA1A7A">
      <w:r>
        <w:t>A partir du matériel proposé (pipette de 10 mL et fiole jaugée de 100 mL), p</w:t>
      </w:r>
      <w:r w:rsidRPr="00DF79CB">
        <w:t>roposez un protocole pour effectuer une dilution de 10.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97"/>
        <w:gridCol w:w="5097"/>
      </w:tblGrid>
      <w:tr w:rsidR="00A75BFD" w:rsidRPr="00D17617" w:rsidTr="00D17617">
        <w:tc>
          <w:tcPr>
            <w:tcW w:w="5097" w:type="dxa"/>
          </w:tcPr>
          <w:p w:rsidR="00A75BFD" w:rsidRPr="00D17617" w:rsidRDefault="00A75BFD" w:rsidP="00D17617">
            <w:pPr>
              <w:jc w:val="center"/>
            </w:pPr>
            <w:r w:rsidRPr="00D17617">
              <w:t>Schéma explicatif</w:t>
            </w:r>
          </w:p>
        </w:tc>
        <w:tc>
          <w:tcPr>
            <w:tcW w:w="5097" w:type="dxa"/>
          </w:tcPr>
          <w:p w:rsidR="00A75BFD" w:rsidRPr="00D17617" w:rsidRDefault="00A75BFD" w:rsidP="00D17617">
            <w:pPr>
              <w:jc w:val="center"/>
            </w:pPr>
            <w:r w:rsidRPr="00D17617">
              <w:t>Protocole proposé</w:t>
            </w:r>
          </w:p>
        </w:tc>
      </w:tr>
      <w:tr w:rsidR="00A75BFD" w:rsidRPr="00D17617" w:rsidTr="00D17617">
        <w:trPr>
          <w:trHeight w:val="2987"/>
        </w:trPr>
        <w:tc>
          <w:tcPr>
            <w:tcW w:w="5097" w:type="dxa"/>
          </w:tcPr>
          <w:p w:rsidR="00A75BFD" w:rsidRPr="00D17617" w:rsidRDefault="00A75BFD" w:rsidP="00D17617">
            <w:pPr>
              <w:jc w:val="center"/>
            </w:pPr>
          </w:p>
          <w:p w:rsidR="00A75BFD" w:rsidRPr="00D17617" w:rsidRDefault="00A75BFD" w:rsidP="00D17617">
            <w:pPr>
              <w:jc w:val="center"/>
            </w:pPr>
          </w:p>
          <w:p w:rsidR="00A75BFD" w:rsidRPr="00D17617" w:rsidRDefault="00A75BFD" w:rsidP="00D17617">
            <w:pPr>
              <w:jc w:val="center"/>
            </w:pPr>
          </w:p>
          <w:p w:rsidR="00A75BFD" w:rsidRPr="00D17617" w:rsidRDefault="00A75BFD" w:rsidP="00D17617">
            <w:pPr>
              <w:jc w:val="center"/>
            </w:pPr>
          </w:p>
          <w:p w:rsidR="00A75BFD" w:rsidRPr="00D17617" w:rsidRDefault="00A75BFD" w:rsidP="00D17617">
            <w:pPr>
              <w:jc w:val="center"/>
            </w:pPr>
          </w:p>
          <w:p w:rsidR="00A75BFD" w:rsidRPr="00D17617" w:rsidRDefault="00A75BFD" w:rsidP="00D17617">
            <w:pPr>
              <w:jc w:val="center"/>
            </w:pPr>
          </w:p>
          <w:p w:rsidR="00A75BFD" w:rsidRPr="00D17617" w:rsidRDefault="00A75BFD" w:rsidP="00D17617">
            <w:pPr>
              <w:jc w:val="center"/>
            </w:pPr>
          </w:p>
          <w:p w:rsidR="00A75BFD" w:rsidRPr="00D17617" w:rsidRDefault="00A75BFD" w:rsidP="00D17617">
            <w:pPr>
              <w:jc w:val="center"/>
            </w:pPr>
          </w:p>
          <w:p w:rsidR="00A75BFD" w:rsidRPr="00D17617" w:rsidRDefault="00A75BFD" w:rsidP="00D17617">
            <w:pPr>
              <w:jc w:val="center"/>
            </w:pPr>
          </w:p>
          <w:p w:rsidR="00A75BFD" w:rsidRPr="00D17617" w:rsidRDefault="00A75BFD" w:rsidP="00D17617">
            <w:pPr>
              <w:jc w:val="center"/>
            </w:pPr>
          </w:p>
          <w:p w:rsidR="00A75BFD" w:rsidRPr="00D17617" w:rsidRDefault="00A75BFD" w:rsidP="00FB1474"/>
        </w:tc>
        <w:tc>
          <w:tcPr>
            <w:tcW w:w="5097" w:type="dxa"/>
          </w:tcPr>
          <w:p w:rsidR="00A75BFD" w:rsidRPr="00D17617" w:rsidRDefault="00A75BFD" w:rsidP="00D17617">
            <w:pPr>
              <w:spacing w:before="120"/>
              <w:jc w:val="center"/>
            </w:pPr>
            <w:r w:rsidRPr="00D17617">
              <w:t>……………………………………………………………………………………</w:t>
            </w:r>
          </w:p>
          <w:p w:rsidR="00A75BFD" w:rsidRPr="00D17617" w:rsidRDefault="00A75BFD" w:rsidP="00D17617">
            <w:pPr>
              <w:spacing w:before="120"/>
              <w:jc w:val="center"/>
            </w:pPr>
            <w:r w:rsidRPr="00D17617">
              <w:t>……………………………………………………………………………………</w:t>
            </w:r>
          </w:p>
          <w:p w:rsidR="00A75BFD" w:rsidRPr="00D17617" w:rsidRDefault="00A75BFD" w:rsidP="00D17617">
            <w:pPr>
              <w:spacing w:before="120"/>
              <w:jc w:val="center"/>
            </w:pPr>
            <w:r w:rsidRPr="00D17617">
              <w:t>……………………………………………………………………………………</w:t>
            </w:r>
          </w:p>
          <w:p w:rsidR="00A75BFD" w:rsidRPr="00D17617" w:rsidRDefault="00A75BFD" w:rsidP="00D17617">
            <w:pPr>
              <w:spacing w:before="120"/>
              <w:jc w:val="center"/>
            </w:pPr>
            <w:r w:rsidRPr="00D17617">
              <w:t>……………………………………………………………………………………</w:t>
            </w:r>
          </w:p>
          <w:p w:rsidR="00A75BFD" w:rsidRPr="00D17617" w:rsidRDefault="00A75BFD" w:rsidP="00D17617">
            <w:pPr>
              <w:spacing w:before="120"/>
              <w:jc w:val="center"/>
            </w:pPr>
            <w:r w:rsidRPr="00D17617">
              <w:t>……………………………………………………………………………………</w:t>
            </w:r>
          </w:p>
          <w:p w:rsidR="00A75BFD" w:rsidRPr="00D17617" w:rsidRDefault="00A75BFD" w:rsidP="00D17617">
            <w:pPr>
              <w:spacing w:before="120"/>
              <w:jc w:val="center"/>
            </w:pPr>
            <w:r w:rsidRPr="00D17617">
              <w:t>……………………………………………………………………………………</w:t>
            </w:r>
          </w:p>
          <w:p w:rsidR="00A75BFD" w:rsidRPr="00D17617" w:rsidRDefault="00A75BFD" w:rsidP="00D17617">
            <w:pPr>
              <w:spacing w:before="120"/>
              <w:jc w:val="center"/>
            </w:pPr>
            <w:r w:rsidRPr="00D17617">
              <w:t>……………………………………………………………………………………</w:t>
            </w:r>
          </w:p>
          <w:p w:rsidR="00A75BFD" w:rsidRPr="00D17617" w:rsidRDefault="00A75BFD" w:rsidP="00D17617">
            <w:pPr>
              <w:spacing w:before="120"/>
              <w:jc w:val="center"/>
            </w:pPr>
          </w:p>
        </w:tc>
      </w:tr>
    </w:tbl>
    <w:p w:rsidR="00A75BFD" w:rsidRDefault="00A75BFD" w:rsidP="00CA1A7A"/>
    <w:p w:rsidR="00A75BFD" w:rsidRDefault="00A75BFD" w:rsidP="00CA1A7A"/>
    <w:p w:rsidR="00A75BFD" w:rsidRDefault="00A75BFD" w:rsidP="00CA1A7A">
      <w:pPr>
        <w:rPr>
          <w:i/>
        </w:rPr>
      </w:pPr>
      <w:r>
        <w:rPr>
          <w:i/>
        </w:rPr>
        <w:t>2.</w:t>
      </w:r>
      <w:r>
        <w:rPr>
          <w:i/>
        </w:rPr>
        <w:tab/>
        <w:t>Expérience n° 2 : dosage de la solution obtenue par ajout de soude.</w:t>
      </w:r>
    </w:p>
    <w:p w:rsidR="00A75BFD" w:rsidRPr="00043412" w:rsidRDefault="00A75BFD" w:rsidP="00043412">
      <w:pPr>
        <w:spacing w:after="120"/>
        <w:rPr>
          <w:u w:val="single"/>
        </w:rPr>
      </w:pPr>
      <w:r>
        <w:rPr>
          <w:noProof/>
          <w:lang w:eastAsia="fr-FR"/>
        </w:rPr>
        <w:pict>
          <v:group id="Group 274" o:spid="_x0000_s1027" style="position:absolute;margin-left:-25.85pt;margin-top:3.1pt;width:54.15pt;height:220.35pt;z-index:-251657216" coordorigin="154,4560" coordsize="1083,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">
            <v:group id="Group 275" o:spid="_x0000_s1028" style="position:absolute;left:739;top:4560;width:285;height:3306" coordorigin="18" coordsize="19894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<v:line id="Line 276" o:spid="_x0000_s1029" style="position:absolute;visibility:visible" from="3324,204" to="3382,18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">
                <v:stroke startarrowwidth="narrow" startarrowlength="short" endarrowwidth="narrow" endarrowlength="short"/>
              </v:line>
              <v:line id="Line 277" o:spid="_x0000_s1030" style="position:absolute;visibility:visible" from="16548,204" to="16606,18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">
                <v:stroke startarrowwidth="narrow" startarrowlength="short" endarrowwidth="narrow" endarrowlength="short"/>
              </v:line>
              <v:line id="Line 278" o:spid="_x0000_s1031" style="position:absolute;visibility:visible" from="18,0" to="3382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">
                <v:stroke startarrowwidth="narrow" startarrowlength="short" endarrowwidth="narrow" endarrowlength="short"/>
              </v:line>
              <v:line id="Line 279" o:spid="_x0000_s1032" style="position:absolute;flip:x;visibility:visible" from="16548,0" to="19912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">
                <v:stroke startarrowwidth="narrow" startarrowlength="short" endarrowwidth="narrow" endarrowlength="short"/>
              </v:line>
              <v:group id="Group 280" o:spid="_x0000_s1033" style="position:absolute;left:9066;top:1430;width:7540;height:15939" coordsize="20000,19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<v:group id="Group 281" o:spid="_x0000_s1034" style="position:absolute;width:20000;height:15853" coordsize="20000,1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group id="Group 282" o:spid="_x0000_s1035" style="position:absolute;width:19231;height:9211" coordsize="20000,18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<v:group id="Group 283" o:spid="_x0000_s1036" style="position:absolute;width:19360;height:8604" coordsize="20000,18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<v:group id="Group 284" o:spid="_x0000_s1037" style="position:absolute;width:19504;height:8008" coordsize="20000,18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    <v:group id="Group 285" o:spid="_x0000_s1038" style="position:absolute;width:19661;height:6283" coordsize="20000,18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      <v:line id="Line 286" o:spid="_x0000_s1039" style="position:absolute;visibility:visible" from="0,0" to="1982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">
                            <v:stroke startarrowwidth="narrow" startarrowlength="short" endarrowwidth="narrow" endarrowlength="short"/>
                          </v:line>
                          <v:line id="Line 287" o:spid="_x0000_s1040" style="position:absolute;visibility:visible" from="172,18591" to="20000,18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">
                            <v:stroke startarrowwidth="narrow" startarrowlength="short" endarrowwidth="narrow" endarrowlength="short"/>
                          </v:line>
                        </v:group>
                        <v:group id="Group 288" o:spid="_x0000_s1041" style="position:absolute;left:339;top:12475;width:19661;height:6314" coordorigin=",70" coordsize="20000,1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    <v:line id="Line 289" o:spid="_x0000_s1042" style="position:absolute;visibility:visible" from="0,70" to="19828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">
                            <v:stroke startarrowwidth="narrow" startarrowlength="short" endarrowwidth="narrow" endarrowlength="short"/>
                          </v:line>
                          <v:line id="Line 290" o:spid="_x0000_s1043" style="position:absolute;visibility:visible" from="173,19854" to="20000,20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">
                            <v:stroke startarrowwidth="narrow" startarrowlength="short" endarrowwidth="narrow" endarrowlength="short"/>
                          </v:line>
                        </v:group>
                      </v:group>
                      <v:group id="Group 291" o:spid="_x0000_s1044" style="position:absolute;left:496;top:10647;width:19504;height:7995" coordsize="20000,1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    <v:group id="Group 292" o:spid="_x0000_s1045" style="position:absolute;width:19661;height:6592" coordorigin=",68" coordsize="20000,19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    <v:line id="Line 293" o:spid="_x0000_s1046" style="position:absolute;visibility:visible" from="0,68" to="19828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">
                            <v:stroke startarrowwidth="narrow" startarrowlength="short" endarrowwidth="narrow" endarrowlength="short"/>
                          </v:line>
                          <v:line id="Line 294" o:spid="_x0000_s1047" style="position:absolute;visibility:visible" from="172,19652" to="20000,19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">
                            <v:stroke startarrowwidth="narrow" startarrowlength="short" endarrowwidth="narrow" endarrowlength="short"/>
                          </v:line>
                        </v:group>
                        <v:group id="Group 295" o:spid="_x0000_s1048" style="position:absolute;left:338;top:13088;width:19662;height:6592" coordsize="20000,1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      <v:line id="Line 296" o:spid="_x0000_s1049" style="position:absolute;visibility:visible" from="0,0" to="19828,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">
                            <v:stroke startarrowwidth="narrow" startarrowlength="short" endarrowwidth="narrow" endarrowlength="short"/>
                          </v:line>
                          <v:line id="Line 297" o:spid="_x0000_s1050" style="position:absolute;visibility:visible" from="174,19788" to="20000,19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">
                            <v:stroke startarrowwidth="narrow" startarrowlength="short" endarrowwidth="narrow" endarrowlength="short"/>
                          </v:line>
                        </v:group>
                      </v:group>
                    </v:group>
                    <v:group id="Group 298" o:spid="_x0000_s1051" style="position:absolute;left:640;top:9822;width:19360;height:8600" coordsize="20000,2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  <v:group id="Group 299" o:spid="_x0000_s1052" style="position:absolute;width:19504;height:8610" coordsize="20000,1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    <v:group id="Group 300" o:spid="_x0000_s1053" style="position:absolute;width:19661;height:6695" coordsize="20000,1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      <v:line id="Line 301" o:spid="_x0000_s1054" style="position:absolute;visibility:visible" from="0,0" to="19828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">
                            <v:stroke startarrowwidth="narrow" startarrowlength="short" endarrowwidth="narrow" endarrowlength="short"/>
                          </v:line>
                          <v:line id="Line 302" o:spid="_x0000_s1055" style="position:absolute;visibility:visible" from="172,19886" to="20000,19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">
                            <v:stroke startarrowwidth="narrow" startarrowlength="short" endarrowwidth="narrow" endarrowlength="short"/>
                          </v:line>
                        </v:group>
                        <v:group id="Group 303" o:spid="_x0000_s1056" style="position:absolute;left:339;top:13293;width:19661;height:6695" coordsize="20000,1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      <v:line id="Line 304" o:spid="_x0000_s1057" style="position:absolute;visibility:visible" from="0,0" to="19828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">
                            <v:stroke startarrowwidth="narrow" startarrowlength="short" endarrowwidth="narrow" endarrowlength="short"/>
                          </v:line>
                          <v:line id="Line 305" o:spid="_x0000_s1058" style="position:absolute;visibility:visible" from="173,19886" to="20000,19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">
                            <v:stroke startarrowwidth="narrow" startarrowlength="short" endarrowwidth="narrow" endarrowlength="short"/>
                          </v:line>
                        </v:group>
                      </v:group>
                      <v:group id="Group 306" o:spid="_x0000_s1059" style="position:absolute;left:496;top:11443;width:19504;height:8624" coordorigin=",-21" coordsize="20000,2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    <v:group id="Group 307" o:spid="_x0000_s1060" style="position:absolute;top:-21;width:19661;height:6728" coordsize="20000,1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      <v:line id="Line 308" o:spid="_x0000_s1061" style="position:absolute;visibility:visible" from="0,0" to="19828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">
                            <v:stroke startarrowwidth="narrow" startarrowlength="short" endarrowwidth="narrow" endarrowlength="short"/>
                          </v:line>
                          <v:line id="Line 309" o:spid="_x0000_s1062" style="position:absolute;visibility:visible" from="172,19784" to="20000,19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">
                            <v:stroke startarrowwidth="narrow" startarrowlength="short" endarrowwidth="narrow" endarrowlength="short"/>
                          </v:line>
                        </v:group>
                        <v:group id="Group 310" o:spid="_x0000_s1063" style="position:absolute;left:338;top:13305;width:19662;height:6695" coordsize="20000,2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      <v:line id="Line 311" o:spid="_x0000_s1064" style="position:absolute;visibility:visible" from="0,0" to="19828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">
                            <v:stroke startarrowwidth="narrow" startarrowlength="short" endarrowwidth="narrow" endarrowlength="short"/>
                          </v:line>
                          <v:line id="Line 312" o:spid="_x0000_s1065" style="position:absolute;visibility:visible" from="174,19890" to="20000,20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">
                            <v:stroke startarrowwidth="narrow" startarrowlength="short" endarrowwidth="narrow" endarrowlength="short"/>
                          </v:line>
                        </v:group>
                      </v:group>
                    </v:group>
                  </v:group>
                  <v:group id="Group 313" o:spid="_x0000_s1066" style="position:absolute;left:769;top:9822;width:19231;height:9213" coordorigin=",4" coordsize="20000,21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  <v:group id="Group 314" o:spid="_x0000_s1067" style="position:absolute;top:4;width:19360;height:10033" coordorigin=",9" coordsize="20000,21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  <v:group id="Group 315" o:spid="_x0000_s1068" style="position:absolute;top:9;width:19504;height:9225" coordorigin=",21" coordsize="20000,2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  <v:group id="Group 316" o:spid="_x0000_s1069" style="position:absolute;top:21;width:19662;height:7210" coordorigin=",63" coordsize="20000,2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    <v:line id="Line 317" o:spid="_x0000_s1070" style="position:absolute;visibility:visible" from="0,63" to="19828,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">
                            <v:stroke startarrowwidth="narrow" startarrowlength="short" endarrowwidth="narrow" endarrowlength="short"/>
                          </v:line>
                          <v:line id="Line 318" o:spid="_x0000_s1071" style="position:absolute;visibility:visible" from="172,21279" to="20000,21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">
                            <v:stroke startarrowwidth="narrow" startarrowlength="short" endarrowwidth="narrow" endarrowlength="short"/>
                          </v:line>
                        </v:group>
                        <v:group id="Group 319" o:spid="_x0000_s1072" style="position:absolute;left:339;top:14336;width:19661;height:7210" coordsize="20000,1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    <v:line id="Line 320" o:spid="_x0000_s1073" style="position:absolute;visibility:visible" from="0,0" to="19828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">
                            <v:stroke startarrowwidth="narrow" startarrowlength="short" endarrowwidth="narrow" endarrowlength="short"/>
                          </v:line>
                          <v:line id="Line 321" o:spid="_x0000_s1074" style="position:absolute;visibility:visible" from="173,19885" to="20000,19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">
                            <v:stroke startarrowwidth="narrow" startarrowlength="short" endarrowwidth="narrow" endarrowlength="short"/>
                          </v:line>
                        </v:group>
                      </v:group>
                      <v:group id="Group 322" o:spid="_x0000_s1075" style="position:absolute;left:496;top:12268;width:19504;height:9240" coordorigin=",-24" coordsize="20000,2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    <v:group id="Group 323" o:spid="_x0000_s1076" style="position:absolute;top:-24;width:19661;height:6728" coordsize="20000,1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    <v:line id="Line 324" o:spid="_x0000_s1077" style="position:absolute;visibility:visible" from="0,0" to="19828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">
                            <v:stroke startarrowwidth="narrow" startarrowlength="short" endarrowwidth="narrow" endarrowlength="short"/>
                          </v:line>
                          <v:line id="Line 325" o:spid="_x0000_s1078" style="position:absolute;visibility:visible" from="173,19784" to="20000,19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">
                            <v:stroke startarrowwidth="narrow" startarrowlength="short" endarrowwidth="narrow" endarrowlength="short"/>
                          </v:line>
                        </v:group>
                        <v:group id="Group 326" o:spid="_x0000_s1079" style="position:absolute;left:338;top:13302;width:19662;height:6695" coordsize="20000,2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      <v:line id="Line 327" o:spid="_x0000_s1080" style="position:absolute;visibility:visible" from="0,0" to="19828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">
                            <v:stroke startarrowwidth="narrow" startarrowlength="short" endarrowwidth="narrow" endarrowlength="short"/>
                          </v:line>
                          <v:line id="Line 328" o:spid="_x0000_s1081" style="position:absolute;visibility:visible" from="174,19890" to="20000,20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">
                            <v:stroke startarrowwidth="narrow" startarrowlength="short" endarrowwidth="narrow" endarrowlength="short"/>
                          </v:line>
                        </v:group>
                      </v:group>
                    </v:group>
                    <v:group id="Group 329" o:spid="_x0000_s1082" style="position:absolute;left:641;top:11463;width:19359;height:10038" coordorigin=",10" coordsize="20000,20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<v:group id="Group 330" o:spid="_x0000_s1083" style="position:absolute;top:10;width:19504;height:8610" coordorigin=",23" coordsize="20000,2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    <v:group id="Group 331" o:spid="_x0000_s1084" style="position:absolute;top:23;width:19661;height:6798" coordorigin=",69" coordsize="20000,20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      <v:line id="Line 332" o:spid="_x0000_s1085" style="position:absolute;visibility:visible" from="0,69" to="19828,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">
                            <v:stroke startarrowwidth="narrow" startarrowlength="short" endarrowwidth="narrow" endarrowlength="short"/>
                          </v:line>
                          <v:line id="Line 333" o:spid="_x0000_s1086" style="position:absolute;visibility:visible" from="171,20061" to="20000,20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">
                            <v:stroke startarrowwidth="narrow" startarrowlength="short" endarrowwidth="narrow" endarrowlength="short"/>
                          </v:line>
                        </v:group>
                        <v:group id="Group 334" o:spid="_x0000_s1087" style="position:absolute;left:338;top:13520;width:19662;height:6798" coordsize="20000,1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      <v:line id="Line 335" o:spid="_x0000_s1088" style="position:absolute;visibility:visible" from="0,0" to="19828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">
                            <v:stroke startarrowwidth="narrow" startarrowlength="short" endarrowwidth="narrow" endarrowlength="short"/>
                          </v:line>
                          <v:line id="Line 336" o:spid="_x0000_s1089" style="position:absolute;visibility:visible" from="173,19885" to="20000,19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">
                            <v:stroke startarrowwidth="narrow" startarrowlength="short" endarrowwidth="narrow" endarrowlength="short"/>
                          </v:line>
                        </v:group>
                      </v:group>
                      <v:group id="Group 337" o:spid="_x0000_s1090" style="position:absolute;left:495;top:11472;width:19505;height:8614" coordorigin=",23" coordsize="20000,1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      <v:group id="Group 338" o:spid="_x0000_s1091" style="position:absolute;top:23;width:19661;height:6695" coordorigin=",69" coordsize="20000,19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        <v:line id="Line 339" o:spid="_x0000_s1092" style="position:absolute;visibility:visible" from="0,69" to="19828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">
                            <v:stroke startarrowwidth="narrow" startarrowlength="short" endarrowwidth="narrow" endarrowlength="short"/>
                          </v:line>
                          <v:line id="Line 340" o:spid="_x0000_s1093" style="position:absolute;visibility:visible" from="172,19853" to="20000,19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">
                            <v:stroke startarrowwidth="narrow" startarrowlength="short" endarrowwidth="narrow" endarrowlength="short"/>
                          </v:line>
                        </v:group>
                        <v:group id="Group 341" o:spid="_x0000_s1094" style="position:absolute;left:338;top:13292;width:19662;height:6727" coordorigin=",-72" coordsize="20000,20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    <v:line id="Line 342" o:spid="_x0000_s1095" style="position:absolute;visibility:visible" from="0,-72" to="19828,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">
                            <v:stroke startarrowwidth="narrow" startarrowlength="short" endarrowwidth="narrow" endarrowlength="short"/>
                          </v:line>
                          <v:line id="Line 343" o:spid="_x0000_s1096" style="position:absolute;visibility:visible" from="175,19812" to="20000,20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">
                            <v:stroke startarrowwidth="narrow" startarrowlength="short" endarrowwidth="narrow" endarrowlength="short"/>
                          </v:line>
                        </v:group>
                      </v:group>
                    </v:group>
                  </v:group>
                </v:group>
                <v:group id="Group 344" o:spid="_x0000_s1097" style="position:absolute;left:923;top:16361;width:18615;height:3581" coordorigin=",6" coordsize="20000,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group id="Group 345" o:spid="_x0000_s1098" style="position:absolute;top:6;width:19505;height:8198" coordorigin=",14" coordsize="20000,18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<v:group id="Group 346" o:spid="_x0000_s1099" style="position:absolute;top:14;width:19661;height:6352" coordorigin=",42" coordsize="20000,18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    <v:line id="Line 347" o:spid="_x0000_s1100" style="position:absolute;visibility:visible" from="0,42" to="19828,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">
                        <v:stroke startarrowwidth="narrow" startarrowlength="short" endarrowwidth="narrow" endarrowlength="short"/>
                      </v:line>
                      <v:line id="Line 348" o:spid="_x0000_s1101" style="position:absolute;visibility:visible" from="172,18742" to="20000,18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">
                        <v:stroke startarrowwidth="narrow" startarrowlength="short" endarrowwidth="narrow" endarrowlength="short"/>
                      </v:line>
                    </v:group>
                    <v:group id="Group 349" o:spid="_x0000_s1102" style="position:absolute;left:339;top:12619;width:19661;height:6352" coordsize="20000,19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  <v:line id="Line 350" o:spid="_x0000_s1103" style="position:absolute;visibility:visible" from="0,0" to="19828,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">
                        <v:stroke startarrowwidth="narrow" startarrowlength="short" endarrowwidth="narrow" endarrowlength="short"/>
                      </v:line>
                      <v:line id="Line 351" o:spid="_x0000_s1104" style="position:absolute;visibility:visible" from="173,19720" to="20000,19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">
                        <v:stroke startarrowwidth="narrow" startarrowlength="short" endarrowwidth="narrow" endarrowlength="short"/>
                      </v:line>
                    </v:group>
                  </v:group>
                  <v:group id="Group 352" o:spid="_x0000_s1105" style="position:absolute;left:496;top:10908;width:19504;height:8198" coordsize="20000,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  <v:group id="Group 353" o:spid="_x0000_s1106" style="position:absolute;width:19662;height:6715" coordorigin=",36" coordsize="20000,19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    <v:line id="Line 354" o:spid="_x0000_s1107" style="position:absolute;visibility:visible" from="0,36" to="19828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">
                        <v:stroke startarrowwidth="narrow" startarrowlength="short" endarrowwidth="narrow" endarrowlength="short"/>
                      </v:line>
                      <v:line id="Line 355" o:spid="_x0000_s1108" style="position:absolute;visibility:visible" from="172,19862" to="20000,19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">
                        <v:stroke startarrowwidth="narrow" startarrowlength="short" endarrowwidth="narrow" endarrowlength="short"/>
                      </v:line>
                    </v:group>
                    <v:group id="Group 356" o:spid="_x0000_s1109" style="position:absolute;left:338;top:13325;width:19662;height:6715" coordsize="20000,20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  <v:line id="Line 357" o:spid="_x0000_s1110" style="position:absolute;visibility:visible" from="0,0" to="19829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">
                        <v:stroke startarrowwidth="narrow" startarrowlength="short" endarrowwidth="narrow" endarrowlength="short"/>
                      </v:line>
                      <v:line id="Line 358" o:spid="_x0000_s1111" style="position:absolute;visibility:visible" from="174,19927" to="20000,20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">
                        <v:stroke startarrowwidth="narrow" startarrowlength="short" endarrowwidth="narrow" endarrowlength="short"/>
                      </v:line>
                    </v:group>
                  </v:group>
                </v:group>
              </v:group>
              <v:line id="Line 359" o:spid="_x0000_s1112" style="position:absolute;visibility:visible" from="3324,18387" to="7906,18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">
                <v:stroke startarrowwidth="narrow" startarrowlength="short" endarrowwidth="narrow" endarrowlength="short"/>
              </v:line>
              <v:line id="Line 360" o:spid="_x0000_s1113" style="position:absolute;flip:x;visibility:visible" from="11096,18384" to="15968,1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">
                <v:stroke startarrowwidth="narrow" startarrowlength="short" endarrowwidth="narrow" endarrowlength="short"/>
              </v:line>
              <v:line id="Line 361" o:spid="_x0000_s1114" style="position:absolute;visibility:visible" from="7442,18652" to="837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">
                <v:stroke startarrowwidth="narrow" startarrowlength="short" endarrowwidth="narrow" endarrowlength="short"/>
              </v:line>
              <v:line id="Line 362" o:spid="_x0000_s1115" style="position:absolute;flip:x;visibility:visible" from="10458,18652" to="11386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">
                <v:stroke startarrowwidth="narrow" startarrowlength="short" endarrowwidth="narrow" endarrowlength="short"/>
              </v:line>
              <v:rect id="Rectangle 363" o:spid="_x0000_s1116" style="position:absolute;left:4368;top:19161;width:11368;height:1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f6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"/>
              <v:oval id="Oval 364" o:spid="_x0000_s1117" style="position:absolute;left:15678;top:18839;width:3538;height:8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"/>
              <v:oval id="Oval 365" o:spid="_x0000_s1118" style="position:absolute;left:4194;top:1125;width:11658;height:3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"/>
              <v:rect id="Rectangle 366" o:spid="_x0000_s1119" style="position:absolute;left:3788;top:753;width:11774;height:5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" stroked="f"/>
            </v:group>
            <v:group id="Group 367" o:spid="_x0000_s1120" style="position:absolute;left:154;top:7761;width:1083;height:1206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<v:rect id="Rectangle 368" o:spid="_x0000_s1121" style="position:absolute;left:7676;top:12516;width:12324;height:74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"/>
              <v:line id="Line 369" o:spid="_x0000_s1122" style="position:absolute;visibility:visible" from="9755,1682" to="9766,1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">
                <v:stroke startarrowwidth="narrow" startarrowlength="short" endarrowwidth="narrow" endarrowlength="short"/>
              </v:line>
              <v:line id="Line 370" o:spid="_x0000_s1123" style="position:absolute;visibility:visible" from="17111,374" to="17122,1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">
                <v:stroke startarrowwidth="narrow" startarrowlength="short" endarrowwidth="narrow" endarrowlength="short"/>
              </v:line>
              <v:line id="Line 371" o:spid="_x0000_s1124" style="position:absolute;visibility:visible" from="10874,12142" to="16002,12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">
                <v:stroke startarrowwidth="narrow" startarrowlength="short" endarrowwidth="narrow" endarrowlength="short"/>
              </v:line>
              <v:shape id="Arc 372" o:spid="_x0000_s1125" style="position:absolute;left:9755;top:10648;width:1290;height:1507;flip:x y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" adj="0,,0" path="m-1,nfc11929,,21600,9670,21600,21600em-1,nsc11929,,21600,9670,21600,21600l,21600,-1,xe">
                <v:stroke joinstyle="round"/>
                <v:formulas>
                  <v:f eqn="val #1"/>
                  <v:f eqn="val #0"/>
                  <v:f eqn="sum #1 0 #0"/>
                  <v:f eqn="val 10800"/>
                  <v:f eqn="sum 0 0 #1"/>
                  <v:f eqn="sumangle @2 360 0"/>
                  <v:f eqn="if @2 @2 @5"/>
                  <v:f eqn="sum 0 0 @6"/>
                  <v:f eqn="val #2"/>
                  <v:f eqn="sum 0 0 #0"/>
                  <v:f eqn="sum #2 0 2700"/>
                  <v:f eqn="cos @10 #1"/>
                  <v:f eqn="sin @10 #1"/>
                  <v:f eqn="cos 13500 #1"/>
                  <v:f eqn="sin 13500 #1"/>
                  <v:f eqn="sum @11 10800 0"/>
                  <v:f eqn="sum @12 10800 0"/>
                  <v:f eqn="sum @13 10800 0"/>
                  <v:f eqn="sum @14 10800 0"/>
                  <v:f eqn="prod #2 1 2"/>
                  <v:f eqn="sum @19 5400 0"/>
                  <v:f eqn="cos @20 #1"/>
                  <v:f eqn="sin @20 #1"/>
                  <v:f eqn="sum @21 10800 0"/>
                  <v:f eqn="sum @12 @23 @22"/>
                  <v:f eqn="sum @22 @23 @11"/>
                  <v:f eqn="cos 10800 #1"/>
                  <v:f eqn="sin 10800 #1"/>
                  <v:f eqn="cos #2 #1"/>
                  <v:f eqn="sin #2 #1"/>
                  <v:f eqn="sum @26 10800 0"/>
                  <v:f eqn="sum @27 10800 0"/>
                  <v:f eqn="sum @28 10800 0"/>
                  <v:f eqn="sum @29 10800 0"/>
                  <v:f eqn="sum @19 5400 0"/>
                  <v:f eqn="cos @34 #0"/>
                  <v:f eqn="sin @34 #0"/>
                  <v:f eqn="mid #0 #1"/>
                  <v:f eqn="sumangle @37 180 0"/>
                  <v:f eqn="if @2 @37 @38"/>
                  <v:f eqn="cos 10800 @39"/>
                  <v:f eqn="sin 10800 @39"/>
                  <v:f eqn="cos #2 @39"/>
                  <v:f eqn="sin #2 @39"/>
                  <v:f eqn="sum @40 10800 0"/>
                  <v:f eqn="sum @41 10800 0"/>
                  <v:f eqn="sum @42 10800 0"/>
                  <v:f eqn="sum @43 10800 0"/>
                  <v:f eqn="sum @35 10800 0"/>
                  <v:f eqn="sum @36 10800 0"/>
                </v:formulas>
                <v:path arrowok="t" o:extrusionok="f" o:connecttype="custom" o:connectlocs="0,0;1290,1507;0,1507" o:connectangles="0,0,0" textboxrect="3163,3163,18437,18437"/>
                <v:handles>
                  <v:h position="@3,#0" polar="10800,10800"/>
                  <v:h position="#2,#1" polar="10800,10800" radiusrange="0,10800"/>
                </v:handles>
              </v:shape>
              <v:shape id="Arc 373" o:spid="_x0000_s1126" style="position:absolute;left:15832;top:10648;width:1290;height:1507;flip:y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" adj="0,,0" path="m-1,nfc11929,,21600,9670,21600,21600em-1,nsc11929,,21600,9670,21600,21600l,21600,-1,xe">
                <v:stroke joinstyle="round"/>
                <v:formulas>
                  <v:f eqn="val #1"/>
                  <v:f eqn="val #0"/>
                  <v:f eqn="sum #1 0 #0"/>
                  <v:f eqn="val 10800"/>
                  <v:f eqn="sum 0 0 #1"/>
                  <v:f eqn="sumangle @2 360 0"/>
                  <v:f eqn="if @2 @2 @5"/>
                  <v:f eqn="sum 0 0 @6"/>
                  <v:f eqn="val #2"/>
                  <v:f eqn="sum 0 0 #0"/>
                  <v:f eqn="sum #2 0 2700"/>
                  <v:f eqn="cos @10 #1"/>
                  <v:f eqn="sin @10 #1"/>
                  <v:f eqn="cos 13500 #1"/>
                  <v:f eqn="sin 13500 #1"/>
                  <v:f eqn="sum @11 10800 0"/>
                  <v:f eqn="sum @12 10800 0"/>
                  <v:f eqn="sum @13 10800 0"/>
                  <v:f eqn="sum @14 10800 0"/>
                  <v:f eqn="prod #2 1 2"/>
                  <v:f eqn="sum @19 5400 0"/>
                  <v:f eqn="cos @20 #1"/>
                  <v:f eqn="sin @20 #1"/>
                  <v:f eqn="sum @21 10800 0"/>
                  <v:f eqn="sum @12 @23 @22"/>
                  <v:f eqn="sum @22 @23 @11"/>
                  <v:f eqn="cos 10800 #1"/>
                  <v:f eqn="sin 10800 #1"/>
                  <v:f eqn="cos #2 #1"/>
                  <v:f eqn="sin #2 #1"/>
                  <v:f eqn="sum @26 10800 0"/>
                  <v:f eqn="sum @27 10800 0"/>
                  <v:f eqn="sum @28 10800 0"/>
                  <v:f eqn="sum @29 10800 0"/>
                  <v:f eqn="sum @19 5400 0"/>
                  <v:f eqn="cos @34 #0"/>
                  <v:f eqn="sin @34 #0"/>
                  <v:f eqn="mid #0 #1"/>
                  <v:f eqn="sumangle @37 180 0"/>
                  <v:f eqn="if @2 @37 @38"/>
                  <v:f eqn="cos 10800 @39"/>
                  <v:f eqn="sin 10800 @39"/>
                  <v:f eqn="cos #2 @39"/>
                  <v:f eqn="sin #2 @39"/>
                  <v:f eqn="sum @40 10800 0"/>
                  <v:f eqn="sum @41 10800 0"/>
                  <v:f eqn="sum @42 10800 0"/>
                  <v:f eqn="sum @43 10800 0"/>
                  <v:f eqn="sum @35 10800 0"/>
                  <v:f eqn="sum @36 10800 0"/>
                </v:formulas>
                <v:path arrowok="t" o:extrusionok="f" o:connecttype="custom" o:connectlocs="0,0;1290,1507;0,1507" o:connectangles="0,0,0" textboxrect="3163,3163,18437,18437"/>
                <v:handles>
                  <v:h position="@3,#0" polar="10800,10800"/>
                  <v:h position="#2,#1" polar="10800,10800" radiusrange="0,10800"/>
                </v:handles>
              </v:shape>
              <v:shape id="Arc 374" o:spid="_x0000_s1127" style="position:absolute;left:9115;width:651;height:1694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" adj="0,,0" path="m-1,nfc11929,,21600,9670,21600,21600em-1,nsc11929,,21600,9670,21600,21600l,21600,-1,xe">
                <v:stroke joinstyle="round"/>
                <v:formulas>
                  <v:f eqn="val #1"/>
                  <v:f eqn="val #0"/>
                  <v:f eqn="sum #1 0 #0"/>
                  <v:f eqn="val 10800"/>
                  <v:f eqn="sum 0 0 #1"/>
                  <v:f eqn="sumangle @2 360 0"/>
                  <v:f eqn="if @2 @2 @5"/>
                  <v:f eqn="sum 0 0 @6"/>
                  <v:f eqn="val #2"/>
                  <v:f eqn="sum 0 0 #0"/>
                  <v:f eqn="sum #2 0 2700"/>
                  <v:f eqn="cos @10 #1"/>
                  <v:f eqn="sin @10 #1"/>
                  <v:f eqn="cos 13500 #1"/>
                  <v:f eqn="sin 13500 #1"/>
                  <v:f eqn="sum @11 10800 0"/>
                  <v:f eqn="sum @12 10800 0"/>
                  <v:f eqn="sum @13 10800 0"/>
                  <v:f eqn="sum @14 10800 0"/>
                  <v:f eqn="prod #2 1 2"/>
                  <v:f eqn="sum @19 5400 0"/>
                  <v:f eqn="cos @20 #1"/>
                  <v:f eqn="sin @20 #1"/>
                  <v:f eqn="sum @21 10800 0"/>
                  <v:f eqn="sum @12 @23 @22"/>
                  <v:f eqn="sum @22 @23 @11"/>
                  <v:f eqn="cos 10800 #1"/>
                  <v:f eqn="sin 10800 #1"/>
                  <v:f eqn="cos #2 #1"/>
                  <v:f eqn="sin #2 #1"/>
                  <v:f eqn="sum @26 10800 0"/>
                  <v:f eqn="sum @27 10800 0"/>
                  <v:f eqn="sum @28 10800 0"/>
                  <v:f eqn="sum @29 10800 0"/>
                  <v:f eqn="sum @19 5400 0"/>
                  <v:f eqn="cos @34 #0"/>
                  <v:f eqn="sin @34 #0"/>
                  <v:f eqn="mid #0 #1"/>
                  <v:f eqn="sumangle @37 180 0"/>
                  <v:f eqn="if @2 @37 @38"/>
                  <v:f eqn="cos 10800 @39"/>
                  <v:f eqn="sin 10800 @39"/>
                  <v:f eqn="cos #2 @39"/>
                  <v:f eqn="sin #2 @39"/>
                  <v:f eqn="sum @40 10800 0"/>
                  <v:f eqn="sum @41 10800 0"/>
                  <v:f eqn="sum @42 10800 0"/>
                  <v:f eqn="sum @43 10800 0"/>
                  <v:f eqn="sum @35 10800 0"/>
                  <v:f eqn="sum @36 10800 0"/>
                </v:formulas>
                <v:path arrowok="t" o:extrusionok="f" o:connecttype="custom" o:connectlocs="0,0;651,1694;0,1694" o:connectangles="0,0,0" textboxrect="3163,3163,18437,18437"/>
                <v:handles>
                  <v:h position="@3,#0" polar="10800,10800"/>
                  <v:h position="#2,#1" polar="10800,10800" radiusrange="0,10800"/>
                </v:handles>
              </v:shape>
              <v:line id="Line 375" o:spid="_x0000_s1128" style="position:absolute;visibility:visible" from="9915,6725" to="16962,6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">
                <v:stroke startarrowwidth="narrow" startarrowlength="short" endarrowwidth="narrow" endarrowlength="short"/>
              </v:line>
              <v:rect id="Rectangle 376" o:spid="_x0000_s1129" style="position:absolute;left:12154;top:10648;width:2729;height:11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"/>
              <v:line id="Line 377" o:spid="_x0000_s1130" style="position:absolute;visibility:visible" from="13433,10461" to="13444,1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">
                <v:stroke startarrowwidth="narrow" startarrowlength="short" endarrowwidth="narrow" endarrowlength="short"/>
              </v:line>
              <v:shape id="Freeform 378" o:spid="_x0000_s1131" style="position:absolute;top:17186;width:7527;height:132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" path="m,8491l,5660r1700,l2550,2830r2974,l5949,r6374,l12323,2830r425,l12748,5660r425,l14023,8491r,2830l14448,11321r,2830l16147,14151r425,2830l16997,16981r,2830l19972,19811e">
                <v:stroke startarrowwidth="narrow" startarrowlength="short" endarrowwidth="narrow" endarrowlength="short"/>
                <v:path arrowok="t" o:connecttype="custom" o:connectlocs="0,560;0,374;640,374;960,187;2079,187;2239,0;4638,0;4638,187;4798,187;4798,374;4958,374;5278,560;5278,747;5438,747;5438,934;6077,934;6237,1121;6397,1121;6397,1308;7516,1308" o:connectangles="0,0,0,0,0,0,0,0,0,0,0,0,0,0,0,0,0,0,0,0"/>
              </v:shape>
              <v:shape id="Freeform 379" o:spid="_x0000_s1132" style="position:absolute;left:11;top:17933;width:7526;height:132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" path="m,8491l,5660r1700,l2550,2830r2974,l5949,r6374,l12323,2830r425,l12748,5660r425,l14023,8491r,2830l14448,11321r,2830l16147,14151r425,2830l16997,16981r,2830l19972,19811e">
                <v:stroke startarrowwidth="narrow" startarrowlength="short" endarrowwidth="narrow" endarrowlength="short"/>
                <v:path arrowok="t" o:connecttype="custom" o:connectlocs="0,560;0,374;640,374;960,187;2079,187;2239,0;4637,0;4637,187;4797,187;4797,374;4957,374;5277,560;5277,747;5437,747;5437,934;6076,934;6236,1121;6396,1121;6396,1308;7515,1308" o:connectangles="0,0,0,0,0,0,0,0,0,0,0,0,0,0,0,0,0,0,0,0"/>
              </v:shape>
            </v:group>
            <w10:wrap type="square"/>
          </v:group>
        </w:pict>
      </w:r>
      <w:r w:rsidRPr="00043412">
        <w:rPr>
          <w:u w:val="single"/>
        </w:rPr>
        <w:t>A)</w:t>
      </w:r>
      <w:r w:rsidRPr="00043412">
        <w:rPr>
          <w:u w:val="single"/>
        </w:rPr>
        <w:tab/>
        <w:t>Préparation de la solution à doser</w:t>
      </w:r>
    </w:p>
    <w:p w:rsidR="00A75BFD" w:rsidRDefault="00A75BFD" w:rsidP="00DF79CB">
      <w:pPr>
        <w:tabs>
          <w:tab w:val="center" w:pos="709"/>
          <w:tab w:val="center" w:pos="2268"/>
          <w:tab w:val="center" w:pos="3402"/>
          <w:tab w:val="center" w:pos="4536"/>
          <w:tab w:val="center" w:pos="5670"/>
          <w:tab w:val="center" w:pos="6804"/>
          <w:tab w:val="center" w:pos="7938"/>
        </w:tabs>
        <w:spacing w:after="120"/>
      </w:pPr>
      <w:r>
        <w:t>Dans Le bécher intitulé dosage rapide,</w:t>
      </w:r>
    </w:p>
    <w:p w:rsidR="00A75BFD" w:rsidRDefault="00A75BFD" w:rsidP="00DF79CB">
      <w:pPr>
        <w:tabs>
          <w:tab w:val="center" w:pos="709"/>
          <w:tab w:val="center" w:pos="2268"/>
          <w:tab w:val="center" w:pos="3402"/>
          <w:tab w:val="center" w:pos="4536"/>
          <w:tab w:val="center" w:pos="5670"/>
          <w:tab w:val="center" w:pos="6804"/>
          <w:tab w:val="center" w:pos="7938"/>
        </w:tabs>
        <w:spacing w:after="120"/>
      </w:pPr>
      <w:r>
        <w:t>Verser</w:t>
      </w:r>
      <w:r w:rsidRPr="0044080D">
        <w:t xml:space="preserve"> </w:t>
      </w:r>
      <w:r>
        <w:t>un volume de 5</w:t>
      </w:r>
      <w:r w:rsidRPr="0044080D">
        <w:t xml:space="preserve"> mL </w:t>
      </w:r>
      <w:r>
        <w:t>de la solution de détartrant prélevé avec la pipette 5 mL.</w:t>
      </w:r>
    </w:p>
    <w:p w:rsidR="00A75BFD" w:rsidRPr="0044080D" w:rsidRDefault="00A75BFD" w:rsidP="00DF79CB">
      <w:pPr>
        <w:tabs>
          <w:tab w:val="center" w:pos="709"/>
          <w:tab w:val="center" w:pos="2268"/>
          <w:tab w:val="center" w:pos="3402"/>
          <w:tab w:val="center" w:pos="4536"/>
          <w:tab w:val="center" w:pos="5670"/>
          <w:tab w:val="center" w:pos="6804"/>
          <w:tab w:val="center" w:pos="7938"/>
        </w:tabs>
        <w:spacing w:after="120"/>
      </w:pPr>
      <w:r>
        <w:t xml:space="preserve">Rajouter 20 mL d’eau ainsi que 3 gouttes de BBT et on y plonge le barreau aimanté. </w:t>
      </w:r>
      <w:r w:rsidRPr="0044080D">
        <w:t xml:space="preserve"> </w:t>
      </w:r>
    </w:p>
    <w:p w:rsidR="00A75BFD" w:rsidRDefault="00A75BFD" w:rsidP="00D317E6"/>
    <w:p w:rsidR="00A75BFD" w:rsidRPr="00043412" w:rsidRDefault="00A75BFD" w:rsidP="00DF79CB">
      <w:pPr>
        <w:spacing w:after="120"/>
        <w:rPr>
          <w:u w:val="single"/>
        </w:rPr>
      </w:pPr>
      <w:r w:rsidRPr="00043412">
        <w:rPr>
          <w:u w:val="single"/>
        </w:rPr>
        <w:t>B)</w:t>
      </w:r>
      <w:r w:rsidRPr="00043412">
        <w:rPr>
          <w:u w:val="single"/>
        </w:rPr>
        <w:tab/>
        <w:t>Préparation de la burette</w:t>
      </w:r>
    </w:p>
    <w:p w:rsidR="00A75BFD" w:rsidRPr="0044080D" w:rsidRDefault="00A75BFD" w:rsidP="00DF79CB">
      <w:pPr>
        <w:spacing w:after="120"/>
      </w:pPr>
      <w:r>
        <w:t>Remplir</w:t>
      </w:r>
      <w:r w:rsidRPr="0044080D">
        <w:t xml:space="preserve"> la burette avec la solution de soude contenue dans le bécher </w:t>
      </w:r>
      <w:r w:rsidRPr="00415270">
        <w:t>S.</w:t>
      </w:r>
    </w:p>
    <w:p w:rsidR="00A75BFD" w:rsidRDefault="00A75BFD" w:rsidP="00DF79CB">
      <w:pPr>
        <w:spacing w:after="120"/>
        <w:ind w:left="-136"/>
      </w:pPr>
      <w:r>
        <w:t>Ajuster</w:t>
      </w:r>
      <w:r w:rsidRPr="0044080D">
        <w:t xml:space="preserve"> le zéro en faisant écouler l’excédent dans le bécher </w:t>
      </w:r>
      <w:r w:rsidRPr="00415270">
        <w:t>Poubelle.</w:t>
      </w:r>
    </w:p>
    <w:p w:rsidR="00A75BFD" w:rsidRDefault="00A75BFD" w:rsidP="00DF79CB">
      <w:pPr>
        <w:spacing w:after="120"/>
        <w:ind w:left="-136"/>
      </w:pPr>
      <w:r>
        <w:t>Vérifier qu’il n’y a pas de bulle.</w:t>
      </w:r>
    </w:p>
    <w:p w:rsidR="00A75BFD" w:rsidRDefault="00A75BFD" w:rsidP="00D317E6"/>
    <w:p w:rsidR="00A75BFD" w:rsidRPr="00043412" w:rsidRDefault="00A75BFD" w:rsidP="00DF79CB">
      <w:pPr>
        <w:spacing w:after="120"/>
        <w:ind w:left="-136"/>
        <w:rPr>
          <w:u w:val="single"/>
        </w:rPr>
      </w:pPr>
      <w:r w:rsidRPr="00043412">
        <w:rPr>
          <w:u w:val="single"/>
        </w:rPr>
        <w:t>C)</w:t>
      </w:r>
      <w:r w:rsidRPr="00043412">
        <w:rPr>
          <w:u w:val="single"/>
        </w:rPr>
        <w:tab/>
        <w:t>Dosage rapide</w:t>
      </w:r>
    </w:p>
    <w:p w:rsidR="00A75BFD" w:rsidRPr="0044080D" w:rsidRDefault="00A75BFD" w:rsidP="00DF79CB">
      <w:pPr>
        <w:ind w:left="-136"/>
      </w:pPr>
      <w:r>
        <w:t>Faire couler</w:t>
      </w:r>
      <w:r w:rsidRPr="0044080D">
        <w:t xml:space="preserve"> la solution de soude mL par mL et note</w:t>
      </w:r>
      <w:r>
        <w:t>r</w:t>
      </w:r>
      <w:r w:rsidRPr="0044080D">
        <w:t xml:space="preserve"> la couleur de la solution en complétant le tableau : </w:t>
      </w:r>
    </w:p>
    <w:tbl>
      <w:tblPr>
        <w:tblpPr w:leftFromText="141" w:rightFromText="141" w:vertAnchor="text" w:horzAnchor="page" w:tblpX="1472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73"/>
        <w:gridCol w:w="683"/>
        <w:gridCol w:w="684"/>
        <w:gridCol w:w="683"/>
        <w:gridCol w:w="684"/>
        <w:gridCol w:w="683"/>
        <w:gridCol w:w="684"/>
      </w:tblGrid>
      <w:tr w:rsidR="00A75BFD" w:rsidRPr="00D17617" w:rsidTr="000D0433">
        <w:trPr>
          <w:cantSplit/>
          <w:trHeight w:val="416"/>
        </w:trPr>
        <w:tc>
          <w:tcPr>
            <w:tcW w:w="3273" w:type="dxa"/>
            <w:vAlign w:val="center"/>
          </w:tcPr>
          <w:p w:rsidR="00A75BFD" w:rsidRPr="00D17617" w:rsidRDefault="00A75BFD" w:rsidP="000D0433">
            <w:pPr>
              <w:jc w:val="center"/>
            </w:pPr>
            <w:r w:rsidRPr="00D17617">
              <w:t>Volume soude rajouté  (mL)</w:t>
            </w:r>
          </w:p>
        </w:tc>
        <w:tc>
          <w:tcPr>
            <w:tcW w:w="683" w:type="dxa"/>
            <w:vAlign w:val="center"/>
          </w:tcPr>
          <w:p w:rsidR="00A75BFD" w:rsidRPr="00D17617" w:rsidRDefault="00A75BFD" w:rsidP="000D0433">
            <w:pPr>
              <w:jc w:val="center"/>
            </w:pPr>
            <w:r w:rsidRPr="00D17617">
              <w:t>0</w:t>
            </w:r>
          </w:p>
        </w:tc>
        <w:tc>
          <w:tcPr>
            <w:tcW w:w="684" w:type="dxa"/>
            <w:vAlign w:val="center"/>
          </w:tcPr>
          <w:p w:rsidR="00A75BFD" w:rsidRPr="00D17617" w:rsidRDefault="00A75BFD" w:rsidP="000D0433">
            <w:pPr>
              <w:jc w:val="center"/>
            </w:pPr>
            <w:r w:rsidRPr="00D17617">
              <w:t>4</w:t>
            </w:r>
          </w:p>
        </w:tc>
        <w:tc>
          <w:tcPr>
            <w:tcW w:w="683" w:type="dxa"/>
            <w:vAlign w:val="center"/>
          </w:tcPr>
          <w:p w:rsidR="00A75BFD" w:rsidRPr="00D17617" w:rsidRDefault="00A75BFD" w:rsidP="000D0433">
            <w:pPr>
              <w:jc w:val="center"/>
            </w:pPr>
            <w:r w:rsidRPr="00D17617">
              <w:t>8</w:t>
            </w:r>
          </w:p>
        </w:tc>
        <w:tc>
          <w:tcPr>
            <w:tcW w:w="684" w:type="dxa"/>
            <w:vAlign w:val="center"/>
          </w:tcPr>
          <w:p w:rsidR="00A75BFD" w:rsidRPr="00D17617" w:rsidRDefault="00A75BFD" w:rsidP="000D0433">
            <w:pPr>
              <w:jc w:val="center"/>
            </w:pPr>
            <w:r w:rsidRPr="00D17617">
              <w:t>12</w:t>
            </w:r>
          </w:p>
        </w:tc>
        <w:tc>
          <w:tcPr>
            <w:tcW w:w="683" w:type="dxa"/>
            <w:vAlign w:val="center"/>
          </w:tcPr>
          <w:p w:rsidR="00A75BFD" w:rsidRPr="00D17617" w:rsidRDefault="00A75BFD" w:rsidP="000D0433">
            <w:pPr>
              <w:jc w:val="center"/>
            </w:pPr>
            <w:r w:rsidRPr="00D17617">
              <w:t>16</w:t>
            </w:r>
          </w:p>
        </w:tc>
        <w:tc>
          <w:tcPr>
            <w:tcW w:w="684" w:type="dxa"/>
            <w:vAlign w:val="center"/>
          </w:tcPr>
          <w:p w:rsidR="00A75BFD" w:rsidRPr="00D17617" w:rsidRDefault="00A75BFD" w:rsidP="000D0433">
            <w:pPr>
              <w:jc w:val="center"/>
            </w:pPr>
            <w:r w:rsidRPr="00D17617">
              <w:t>20</w:t>
            </w:r>
          </w:p>
        </w:tc>
      </w:tr>
      <w:tr w:rsidR="00A75BFD" w:rsidRPr="00D17617" w:rsidTr="000D0433">
        <w:trPr>
          <w:cantSplit/>
          <w:trHeight w:val="411"/>
        </w:trPr>
        <w:tc>
          <w:tcPr>
            <w:tcW w:w="3273" w:type="dxa"/>
            <w:vAlign w:val="center"/>
          </w:tcPr>
          <w:p w:rsidR="00A75BFD" w:rsidRPr="00D17617" w:rsidRDefault="00A75BFD" w:rsidP="000D0433">
            <w:pPr>
              <w:jc w:val="center"/>
            </w:pPr>
            <w:r w:rsidRPr="00D17617">
              <w:t>Couleur solution</w:t>
            </w:r>
          </w:p>
        </w:tc>
        <w:tc>
          <w:tcPr>
            <w:tcW w:w="683" w:type="dxa"/>
            <w:vAlign w:val="center"/>
          </w:tcPr>
          <w:p w:rsidR="00A75BFD" w:rsidRPr="00D17617" w:rsidRDefault="00A75BFD" w:rsidP="000D0433">
            <w:pPr>
              <w:jc w:val="center"/>
            </w:pPr>
          </w:p>
        </w:tc>
        <w:tc>
          <w:tcPr>
            <w:tcW w:w="684" w:type="dxa"/>
            <w:vAlign w:val="center"/>
          </w:tcPr>
          <w:p w:rsidR="00A75BFD" w:rsidRPr="00D17617" w:rsidRDefault="00A75BFD" w:rsidP="000D0433">
            <w:pPr>
              <w:jc w:val="center"/>
            </w:pPr>
          </w:p>
        </w:tc>
        <w:tc>
          <w:tcPr>
            <w:tcW w:w="683" w:type="dxa"/>
            <w:vAlign w:val="center"/>
          </w:tcPr>
          <w:p w:rsidR="00A75BFD" w:rsidRPr="00D17617" w:rsidRDefault="00A75BFD" w:rsidP="000D0433">
            <w:pPr>
              <w:jc w:val="center"/>
            </w:pPr>
          </w:p>
        </w:tc>
        <w:tc>
          <w:tcPr>
            <w:tcW w:w="684" w:type="dxa"/>
            <w:vAlign w:val="center"/>
          </w:tcPr>
          <w:p w:rsidR="00A75BFD" w:rsidRPr="00D17617" w:rsidRDefault="00A75BFD" w:rsidP="000D0433">
            <w:pPr>
              <w:jc w:val="center"/>
            </w:pPr>
          </w:p>
        </w:tc>
        <w:tc>
          <w:tcPr>
            <w:tcW w:w="683" w:type="dxa"/>
            <w:vAlign w:val="center"/>
          </w:tcPr>
          <w:p w:rsidR="00A75BFD" w:rsidRPr="00D17617" w:rsidRDefault="00A75BFD" w:rsidP="000D0433">
            <w:pPr>
              <w:jc w:val="center"/>
            </w:pPr>
          </w:p>
        </w:tc>
        <w:tc>
          <w:tcPr>
            <w:tcW w:w="684" w:type="dxa"/>
            <w:vAlign w:val="center"/>
          </w:tcPr>
          <w:p w:rsidR="00A75BFD" w:rsidRPr="00D17617" w:rsidRDefault="00A75BFD" w:rsidP="000D0433">
            <w:pPr>
              <w:jc w:val="center"/>
            </w:pPr>
          </w:p>
        </w:tc>
      </w:tr>
    </w:tbl>
    <w:p w:rsidR="00A75BFD" w:rsidRDefault="00A75BFD" w:rsidP="00FB1474">
      <w:pPr>
        <w:ind w:left="1416"/>
      </w:pPr>
      <w:r>
        <w:rPr>
          <w:rFonts w:ascii="DejaVu Serif" w:hAnsi="DejaVu Serif"/>
          <w:sz w:val="18"/>
          <w:szCs w:val="18"/>
        </w:rPr>
        <w:t xml:space="preserve">               </w:t>
      </w:r>
      <w:r w:rsidRPr="00043412">
        <w:rPr>
          <w:rFonts w:ascii="DejaVu Serif" w:hAnsi="DejaVu Serif"/>
          <w:sz w:val="18"/>
          <w:szCs w:val="18"/>
        </w:rPr>
        <w:t>J</w:t>
      </w:r>
      <w:r>
        <w:t xml:space="preserve"> pour jaune</w:t>
      </w:r>
    </w:p>
    <w:p w:rsidR="00A75BFD" w:rsidRDefault="00A75BFD" w:rsidP="000D0433">
      <w:pPr>
        <w:ind w:firstLine="708"/>
      </w:pPr>
      <w:r w:rsidRPr="00043412">
        <w:rPr>
          <w:rFonts w:ascii="DejaVu Serif" w:hAnsi="DejaVu Serif"/>
          <w:sz w:val="18"/>
          <w:szCs w:val="18"/>
        </w:rPr>
        <w:t>V</w:t>
      </w:r>
      <w:r>
        <w:t xml:space="preserve"> pour vert</w:t>
      </w:r>
    </w:p>
    <w:p w:rsidR="00A75BFD" w:rsidRPr="00043412" w:rsidRDefault="00A75BFD" w:rsidP="000D0433">
      <w:pPr>
        <w:ind w:firstLine="708"/>
        <w:rPr>
          <w:rFonts w:cs="Calibri"/>
        </w:rPr>
      </w:pPr>
      <w:r w:rsidRPr="00043412">
        <w:rPr>
          <w:rFonts w:ascii="DejaVu Serif" w:hAnsi="DejaVu Serif"/>
          <w:sz w:val="18"/>
          <w:szCs w:val="18"/>
        </w:rPr>
        <w:t>B</w:t>
      </w:r>
      <w:r>
        <w:rPr>
          <w:rFonts w:ascii="DejaVu Serif" w:hAnsi="DejaVu Serif"/>
        </w:rPr>
        <w:t xml:space="preserve"> </w:t>
      </w:r>
      <w:r w:rsidRPr="00043412">
        <w:rPr>
          <w:rFonts w:cs="Calibri"/>
        </w:rPr>
        <w:t>pour bleu</w:t>
      </w:r>
    </w:p>
    <w:p w:rsidR="00A75BFD" w:rsidRDefault="00A75BFD" w:rsidP="00DF79CB">
      <w:pPr>
        <w:tabs>
          <w:tab w:val="center" w:pos="709"/>
          <w:tab w:val="center" w:pos="2268"/>
          <w:tab w:val="center" w:pos="3402"/>
          <w:tab w:val="center" w:pos="4536"/>
          <w:tab w:val="center" w:pos="5670"/>
          <w:tab w:val="center" w:pos="6804"/>
          <w:tab w:val="center" w:pos="7938"/>
        </w:tabs>
      </w:pPr>
    </w:p>
    <w:p w:rsidR="00A75BFD" w:rsidRDefault="00A75BFD" w:rsidP="00DF79CB">
      <w:pPr>
        <w:tabs>
          <w:tab w:val="center" w:pos="709"/>
          <w:tab w:val="center" w:pos="2268"/>
          <w:tab w:val="center" w:pos="3402"/>
          <w:tab w:val="center" w:pos="4536"/>
          <w:tab w:val="center" w:pos="5670"/>
          <w:tab w:val="center" w:pos="6804"/>
          <w:tab w:val="center" w:pos="7938"/>
        </w:tabs>
      </w:pPr>
    </w:p>
    <w:p w:rsidR="00A75BFD" w:rsidRPr="00D317E6" w:rsidRDefault="00A75BFD" w:rsidP="00D317E6">
      <w:pPr>
        <w:spacing w:after="120"/>
        <w:rPr>
          <w:u w:val="single"/>
        </w:rPr>
      </w:pPr>
      <w:r>
        <w:tab/>
      </w:r>
      <w:r w:rsidRPr="00D317E6">
        <w:rPr>
          <w:u w:val="single"/>
        </w:rPr>
        <w:t>D)</w:t>
      </w:r>
      <w:r w:rsidRPr="00D317E6">
        <w:rPr>
          <w:u w:val="single"/>
        </w:rPr>
        <w:tab/>
        <w:t>Interprétation</w:t>
      </w:r>
    </w:p>
    <w:p w:rsidR="00A75BFD" w:rsidRPr="0044080D" w:rsidRDefault="00A75BFD" w:rsidP="00DF79CB">
      <w:pPr>
        <w:tabs>
          <w:tab w:val="center" w:pos="709"/>
          <w:tab w:val="center" w:pos="2268"/>
          <w:tab w:val="center" w:pos="3402"/>
          <w:tab w:val="center" w:pos="4536"/>
          <w:tab w:val="center" w:pos="5670"/>
          <w:tab w:val="center" w:pos="6804"/>
          <w:tab w:val="center" w:pos="7938"/>
        </w:tabs>
      </w:pPr>
      <w:r w:rsidRPr="0044080D">
        <w:t xml:space="preserve">Autour de quel volume de soude rajouté la solution a-t-elle viré ? </w:t>
      </w:r>
      <w:r>
        <w:t>…………………………………………………………………………</w:t>
      </w:r>
    </w:p>
    <w:p w:rsidR="00A75BFD" w:rsidRPr="0044080D" w:rsidRDefault="00A75BFD" w:rsidP="00DF79CB">
      <w:pPr>
        <w:tabs>
          <w:tab w:val="center" w:pos="709"/>
          <w:tab w:val="center" w:pos="2268"/>
          <w:tab w:val="center" w:pos="3402"/>
          <w:tab w:val="center" w:pos="4536"/>
          <w:tab w:val="center" w:pos="5670"/>
          <w:tab w:val="center" w:pos="6804"/>
          <w:tab w:val="center" w:pos="7938"/>
        </w:tabs>
        <w:spacing w:before="120"/>
      </w:pPr>
      <w:r w:rsidRPr="0044080D">
        <w:t xml:space="preserve">Après un rajout de soude de </w:t>
      </w:r>
      <w:r>
        <w:t>12</w:t>
      </w:r>
      <w:r w:rsidRPr="0044080D">
        <w:t xml:space="preserve"> mL, la solution est-elle acide, neutre ou basique ? Y a-t-il plus d’ions « acide » que « basique » ? Justifier. …………………………………………………………………………………………………………………………………………………………………………………</w:t>
      </w:r>
    </w:p>
    <w:p w:rsidR="00A75BFD" w:rsidRPr="0044080D" w:rsidRDefault="00A75BFD" w:rsidP="00DF79CB">
      <w:pPr>
        <w:tabs>
          <w:tab w:val="center" w:pos="709"/>
          <w:tab w:val="center" w:pos="2268"/>
          <w:tab w:val="center" w:pos="3402"/>
          <w:tab w:val="center" w:pos="4536"/>
          <w:tab w:val="center" w:pos="5670"/>
          <w:tab w:val="center" w:pos="6804"/>
          <w:tab w:val="center" w:pos="7938"/>
        </w:tabs>
        <w:spacing w:before="120"/>
      </w:pPr>
      <w:r w:rsidRPr="0044080D">
        <w:t>…………………………………………………………………………………………………………………………………………………………………………………</w:t>
      </w:r>
    </w:p>
    <w:p w:rsidR="00A75BFD" w:rsidRPr="0044080D" w:rsidRDefault="00A75BFD" w:rsidP="00D317E6">
      <w:pPr>
        <w:spacing w:before="120"/>
      </w:pPr>
      <w:r w:rsidRPr="0044080D">
        <w:t xml:space="preserve">Est-ce toujours le cas avec un volume de soude rajouté de </w:t>
      </w:r>
      <w:r>
        <w:t>20</w:t>
      </w:r>
      <w:r w:rsidRPr="0044080D">
        <w:t xml:space="preserve"> mL ? …………………………………………………………………………………………………………………………………………………………………………………</w:t>
      </w:r>
    </w:p>
    <w:p w:rsidR="00A75BFD" w:rsidRPr="0044080D" w:rsidRDefault="00A75BFD" w:rsidP="00D317E6">
      <w:pPr>
        <w:spacing w:before="120"/>
      </w:pPr>
      <w:r w:rsidRPr="0044080D">
        <w:t>…………………………………………………………………………………………………………………………………………………………………………………</w:t>
      </w:r>
    </w:p>
    <w:p w:rsidR="00A75BFD" w:rsidRDefault="00A75BFD" w:rsidP="00D317E6">
      <w:r w:rsidRPr="0044080D">
        <w:t>Déterminer l’intervalle du volume de soude rajouté dans</w:t>
      </w:r>
      <w:r>
        <w:t xml:space="preserve"> lequel se situe le virage :  </w:t>
      </w:r>
    </w:p>
    <w:p w:rsidR="00A75BFD" w:rsidRDefault="00A75BFD" w:rsidP="00D317E6">
      <w:r>
        <w:t xml:space="preserve"> </w:t>
      </w:r>
    </w:p>
    <w:p w:rsidR="00A75BFD" w:rsidRPr="00D317E6" w:rsidRDefault="00A75BFD" w:rsidP="00D317E6">
      <w:pPr>
        <w:jc w:val="center"/>
        <w:rPr>
          <w:bdr w:val="single" w:sz="4" w:space="0" w:color="auto"/>
        </w:rPr>
      </w:pPr>
      <w:r w:rsidRPr="00D317E6">
        <w:rPr>
          <w:bdr w:val="single" w:sz="4" w:space="0" w:color="auto"/>
        </w:rPr>
        <w:t>…………………. &lt; volume (virage du BBT) &lt; ……………………</w:t>
      </w:r>
    </w:p>
    <w:p w:rsidR="00A75BFD" w:rsidRPr="0044080D" w:rsidRDefault="00A75BFD" w:rsidP="00D317E6"/>
    <w:p w:rsidR="00A75BFD" w:rsidRPr="0044080D" w:rsidRDefault="00A75BFD" w:rsidP="00D317E6">
      <w:r w:rsidRPr="0044080D">
        <w:t>Peut-on être plus précis ? Expliquer comment.</w:t>
      </w:r>
    </w:p>
    <w:p w:rsidR="00A75BFD" w:rsidRPr="0044080D" w:rsidRDefault="00A75BFD" w:rsidP="00D317E6">
      <w:pPr>
        <w:spacing w:before="120"/>
      </w:pPr>
      <w:r w:rsidRPr="0044080D">
        <w:t>…………………………………………………………………………………………………………………………………………………………………………………</w:t>
      </w:r>
    </w:p>
    <w:p w:rsidR="00A75BFD" w:rsidRDefault="00A75BFD" w:rsidP="00D317E6">
      <w:pPr>
        <w:spacing w:before="120"/>
      </w:pPr>
      <w:r w:rsidRPr="0044080D">
        <w:t>…………………………………………………………………………………………………………………………………………………………………………………</w:t>
      </w:r>
    </w:p>
    <w:p w:rsidR="00A75BFD" w:rsidRDefault="00A75BFD" w:rsidP="000D0433"/>
    <w:p w:rsidR="00A75BFD" w:rsidRPr="00D317E6" w:rsidRDefault="00A75BFD" w:rsidP="000D0433">
      <w:pPr>
        <w:rPr>
          <w:u w:val="single"/>
        </w:rPr>
      </w:pPr>
      <w:r>
        <w:tab/>
      </w:r>
      <w:r w:rsidRPr="00D317E6">
        <w:rPr>
          <w:u w:val="single"/>
        </w:rPr>
        <w:t>E)</w:t>
      </w:r>
      <w:r w:rsidRPr="00D317E6">
        <w:rPr>
          <w:u w:val="single"/>
        </w:rPr>
        <w:tab/>
        <w:t>Dosage précis</w:t>
      </w:r>
      <w:r>
        <w:rPr>
          <w:u w:val="single"/>
        </w:rPr>
        <w:t xml:space="preserve"> et conclusion</w:t>
      </w:r>
    </w:p>
    <w:p w:rsidR="00A75BFD" w:rsidRDefault="00A75BFD" w:rsidP="00D317E6">
      <w:pPr>
        <w:spacing w:before="120"/>
      </w:pPr>
      <w:r>
        <w:t>Dans le bécher dosage précis, verser 5 mL de la solution de détartrant + 20 mL d’eau + 3 gouttes de BBT + barreau aimanté.</w:t>
      </w:r>
    </w:p>
    <w:p w:rsidR="00A75BFD" w:rsidRDefault="00A75BFD" w:rsidP="00D317E6">
      <w:pPr>
        <w:spacing w:before="120"/>
      </w:pPr>
      <w:r>
        <w:t>Rajouter de la soude pour refaire le zéro de la burette. Faire couler directement jusqu’à 12 mL .</w:t>
      </w:r>
    </w:p>
    <w:p w:rsidR="00A75BFD" w:rsidRDefault="00A75BFD" w:rsidP="00D317E6">
      <w:pPr>
        <w:spacing w:before="120"/>
      </w:pPr>
      <w:r>
        <w:t xml:space="preserve">Attendre le professeur et faire couler goutte par goutte jusqu’à obtention du changement de couleur. Relever le volume de soude (à l’équivalence) rajouté précisément : </w:t>
      </w:r>
      <w:r w:rsidRPr="00D317E6">
        <w:rPr>
          <w:bdr w:val="single" w:sz="4" w:space="0" w:color="auto"/>
        </w:rPr>
        <w:t>V équivalence : …………………………………………………</w:t>
      </w:r>
    </w:p>
    <w:p w:rsidR="00A75BFD" w:rsidRDefault="00A75BFD" w:rsidP="000D0433">
      <w:pPr>
        <w:spacing w:before="120"/>
      </w:pPr>
      <w:r>
        <w:t xml:space="preserve">On considère que le détartrant est pur si le volume de soude rajouté est 3 fois plus importante que celui de détartrant. Est-ce le cas ? Justifier. </w:t>
      </w:r>
    </w:p>
    <w:p w:rsidR="00A75BFD" w:rsidRDefault="00A75BFD" w:rsidP="00D317E6">
      <w:pPr>
        <w:spacing w:before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A75BFD" w:rsidRDefault="00A75BFD" w:rsidP="000D0433">
      <w:pPr>
        <w:spacing w:before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:rsidR="00A75BFD" w:rsidRDefault="00A75BFD" w:rsidP="00D317E6">
      <w:pPr>
        <w:spacing w:before="120"/>
      </w:pPr>
    </w:p>
    <w:p w:rsidR="00A75BFD" w:rsidRPr="0044080D" w:rsidRDefault="00A75BFD" w:rsidP="00D317E6">
      <w:pPr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486"/>
        <w:gridCol w:w="632"/>
        <w:gridCol w:w="635"/>
        <w:gridCol w:w="632"/>
        <w:gridCol w:w="308"/>
        <w:gridCol w:w="333"/>
        <w:gridCol w:w="632"/>
        <w:gridCol w:w="311"/>
        <w:gridCol w:w="331"/>
        <w:gridCol w:w="642"/>
        <w:gridCol w:w="302"/>
        <w:gridCol w:w="340"/>
        <w:gridCol w:w="633"/>
        <w:gridCol w:w="303"/>
        <w:gridCol w:w="333"/>
        <w:gridCol w:w="633"/>
        <w:gridCol w:w="633"/>
        <w:gridCol w:w="633"/>
      </w:tblGrid>
      <w:tr w:rsidR="00A75BFD" w:rsidRPr="00D17617" w:rsidTr="00AE5A52">
        <w:tc>
          <w:tcPr>
            <w:tcW w:w="1668" w:type="dxa"/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  <w:r w:rsidRPr="00D17617">
              <w:rPr>
                <w:b/>
              </w:rPr>
              <w:t>pH</w:t>
            </w:r>
          </w:p>
        </w:tc>
        <w:tc>
          <w:tcPr>
            <w:tcW w:w="486" w:type="dxa"/>
            <w:tcBorders>
              <w:right w:val="nil"/>
            </w:tcBorders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  <w:r w:rsidRPr="00D17617">
              <w:rPr>
                <w:b/>
              </w:rPr>
              <w:t>1</w:t>
            </w:r>
          </w:p>
        </w:tc>
        <w:tc>
          <w:tcPr>
            <w:tcW w:w="632" w:type="dxa"/>
            <w:tcBorders>
              <w:left w:val="nil"/>
              <w:right w:val="nil"/>
            </w:tcBorders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</w:p>
        </w:tc>
        <w:tc>
          <w:tcPr>
            <w:tcW w:w="1267" w:type="dxa"/>
            <w:gridSpan w:val="2"/>
            <w:tcBorders>
              <w:left w:val="nil"/>
              <w:right w:val="nil"/>
            </w:tcBorders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  <w:r w:rsidRPr="00D17617">
              <w:rPr>
                <w:b/>
              </w:rPr>
              <w:t>3</w:t>
            </w:r>
          </w:p>
        </w:tc>
        <w:tc>
          <w:tcPr>
            <w:tcW w:w="641" w:type="dxa"/>
            <w:gridSpan w:val="2"/>
            <w:tcBorders>
              <w:left w:val="nil"/>
              <w:right w:val="nil"/>
            </w:tcBorders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  <w:r w:rsidRPr="00D17617">
              <w:rPr>
                <w:b/>
              </w:rPr>
              <w:t>4,5</w:t>
            </w:r>
          </w:p>
        </w:tc>
        <w:tc>
          <w:tcPr>
            <w:tcW w:w="632" w:type="dxa"/>
            <w:tcBorders>
              <w:left w:val="nil"/>
              <w:right w:val="nil"/>
            </w:tcBorders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</w:p>
        </w:tc>
        <w:tc>
          <w:tcPr>
            <w:tcW w:w="642" w:type="dxa"/>
            <w:gridSpan w:val="2"/>
            <w:tcBorders>
              <w:left w:val="nil"/>
              <w:right w:val="nil"/>
            </w:tcBorders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  <w:r w:rsidRPr="00D17617">
              <w:rPr>
                <w:b/>
              </w:rPr>
              <w:t>6,5</w:t>
            </w:r>
          </w:p>
        </w:tc>
        <w:tc>
          <w:tcPr>
            <w:tcW w:w="642" w:type="dxa"/>
            <w:tcBorders>
              <w:left w:val="nil"/>
              <w:right w:val="nil"/>
            </w:tcBorders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  <w:r w:rsidRPr="00D17617">
              <w:rPr>
                <w:b/>
              </w:rPr>
              <w:t>7</w:t>
            </w:r>
          </w:p>
        </w:tc>
        <w:tc>
          <w:tcPr>
            <w:tcW w:w="642" w:type="dxa"/>
            <w:gridSpan w:val="2"/>
            <w:tcBorders>
              <w:left w:val="nil"/>
              <w:right w:val="nil"/>
            </w:tcBorders>
            <w:vAlign w:val="center"/>
          </w:tcPr>
          <w:p w:rsidR="00A75BFD" w:rsidRPr="00D17617" w:rsidRDefault="00A75BFD" w:rsidP="00D317E6">
            <w:pPr>
              <w:rPr>
                <w:b/>
              </w:rPr>
            </w:pPr>
            <w:r w:rsidRPr="00D17617">
              <w:rPr>
                <w:b/>
              </w:rPr>
              <w:t>7,5</w:t>
            </w:r>
          </w:p>
        </w:tc>
        <w:tc>
          <w:tcPr>
            <w:tcW w:w="633" w:type="dxa"/>
            <w:tcBorders>
              <w:left w:val="nil"/>
              <w:right w:val="nil"/>
            </w:tcBorders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</w:p>
        </w:tc>
        <w:tc>
          <w:tcPr>
            <w:tcW w:w="636" w:type="dxa"/>
            <w:gridSpan w:val="2"/>
            <w:tcBorders>
              <w:left w:val="nil"/>
              <w:right w:val="nil"/>
            </w:tcBorders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  <w:r w:rsidRPr="00D17617">
              <w:rPr>
                <w:b/>
              </w:rPr>
              <w:t>9</w:t>
            </w:r>
          </w:p>
        </w:tc>
        <w:tc>
          <w:tcPr>
            <w:tcW w:w="633" w:type="dxa"/>
            <w:tcBorders>
              <w:left w:val="nil"/>
              <w:right w:val="nil"/>
            </w:tcBorders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</w:p>
        </w:tc>
        <w:tc>
          <w:tcPr>
            <w:tcW w:w="633" w:type="dxa"/>
            <w:tcBorders>
              <w:left w:val="nil"/>
            </w:tcBorders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  <w:r w:rsidRPr="00D17617">
              <w:rPr>
                <w:b/>
              </w:rPr>
              <w:t>14</w:t>
            </w:r>
          </w:p>
        </w:tc>
      </w:tr>
      <w:tr w:rsidR="00A75BFD" w:rsidRPr="00D17617" w:rsidTr="00AE5A52">
        <w:tc>
          <w:tcPr>
            <w:tcW w:w="1668" w:type="dxa"/>
            <w:vAlign w:val="center"/>
          </w:tcPr>
          <w:p w:rsidR="00A75BFD" w:rsidRPr="00D17617" w:rsidRDefault="00A75BFD" w:rsidP="00D317E6">
            <w:pPr>
              <w:rPr>
                <w:b/>
              </w:rPr>
            </w:pPr>
            <w:r w:rsidRPr="00D17617">
              <w:rPr>
                <w:b/>
              </w:rPr>
              <w:t>Hélianthine</w:t>
            </w:r>
          </w:p>
        </w:tc>
        <w:tc>
          <w:tcPr>
            <w:tcW w:w="1753" w:type="dxa"/>
            <w:gridSpan w:val="3"/>
            <w:shd w:val="clear" w:color="auto" w:fill="FF7C80"/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  <w:r w:rsidRPr="00D17617">
              <w:rPr>
                <w:b/>
              </w:rPr>
              <w:t>rouge</w:t>
            </w:r>
          </w:p>
        </w:tc>
        <w:tc>
          <w:tcPr>
            <w:tcW w:w="940" w:type="dxa"/>
            <w:gridSpan w:val="2"/>
            <w:shd w:val="clear" w:color="auto" w:fill="FEA734"/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  <w:r w:rsidRPr="00D17617">
              <w:rPr>
                <w:b/>
              </w:rPr>
              <w:t>orange</w:t>
            </w:r>
          </w:p>
        </w:tc>
        <w:tc>
          <w:tcPr>
            <w:tcW w:w="6059" w:type="dxa"/>
            <w:gridSpan w:val="13"/>
            <w:shd w:val="clear" w:color="auto" w:fill="FFFF99"/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  <w:r w:rsidRPr="00D17617">
              <w:rPr>
                <w:b/>
              </w:rPr>
              <w:t>jaune</w:t>
            </w:r>
          </w:p>
        </w:tc>
      </w:tr>
      <w:tr w:rsidR="00A75BFD" w:rsidRPr="00D17617" w:rsidTr="00AE5A52">
        <w:tc>
          <w:tcPr>
            <w:tcW w:w="1668" w:type="dxa"/>
            <w:vAlign w:val="center"/>
          </w:tcPr>
          <w:p w:rsidR="00A75BFD" w:rsidRPr="00D17617" w:rsidRDefault="00A75BFD" w:rsidP="00D317E6">
            <w:pPr>
              <w:ind w:right="-108"/>
              <w:rPr>
                <w:b/>
              </w:rPr>
            </w:pPr>
            <w:r w:rsidRPr="00D17617">
              <w:rPr>
                <w:b/>
              </w:rPr>
              <w:t>Phénolphtaléine</w:t>
            </w:r>
          </w:p>
        </w:tc>
        <w:tc>
          <w:tcPr>
            <w:tcW w:w="6520" w:type="dxa"/>
            <w:gridSpan w:val="14"/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  <w:r w:rsidRPr="00D17617">
              <w:rPr>
                <w:b/>
              </w:rPr>
              <w:t>incolore</w:t>
            </w:r>
          </w:p>
        </w:tc>
        <w:tc>
          <w:tcPr>
            <w:tcW w:w="2232" w:type="dxa"/>
            <w:gridSpan w:val="4"/>
            <w:shd w:val="clear" w:color="auto" w:fill="FFCCFF"/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  <w:r w:rsidRPr="00D17617">
              <w:rPr>
                <w:b/>
              </w:rPr>
              <w:t>rose</w:t>
            </w:r>
          </w:p>
        </w:tc>
      </w:tr>
      <w:tr w:rsidR="00A75BFD" w:rsidRPr="00D17617" w:rsidTr="00AE5A52">
        <w:tc>
          <w:tcPr>
            <w:tcW w:w="1668" w:type="dxa"/>
            <w:vAlign w:val="center"/>
          </w:tcPr>
          <w:p w:rsidR="00A75BFD" w:rsidRPr="00D17617" w:rsidRDefault="00A75BFD" w:rsidP="00D317E6">
            <w:pPr>
              <w:rPr>
                <w:b/>
              </w:rPr>
            </w:pPr>
            <w:r w:rsidRPr="00D17617">
              <w:rPr>
                <w:b/>
              </w:rPr>
              <w:t>Bleu de bromothymol</w:t>
            </w:r>
          </w:p>
        </w:tc>
        <w:tc>
          <w:tcPr>
            <w:tcW w:w="3969" w:type="dxa"/>
            <w:gridSpan w:val="8"/>
            <w:shd w:val="clear" w:color="auto" w:fill="FFFF99"/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  <w:r w:rsidRPr="00D17617">
              <w:rPr>
                <w:b/>
              </w:rPr>
              <w:t>jaune</w:t>
            </w:r>
          </w:p>
        </w:tc>
        <w:tc>
          <w:tcPr>
            <w:tcW w:w="1275" w:type="dxa"/>
            <w:gridSpan w:val="3"/>
            <w:shd w:val="clear" w:color="auto" w:fill="99FF99"/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  <w:r w:rsidRPr="00D17617">
              <w:rPr>
                <w:b/>
              </w:rPr>
              <w:t>vert</w:t>
            </w:r>
          </w:p>
        </w:tc>
        <w:tc>
          <w:tcPr>
            <w:tcW w:w="3508" w:type="dxa"/>
            <w:gridSpan w:val="7"/>
            <w:shd w:val="clear" w:color="auto" w:fill="66CCFF"/>
            <w:vAlign w:val="center"/>
          </w:tcPr>
          <w:p w:rsidR="00A75BFD" w:rsidRPr="00D17617" w:rsidRDefault="00A75BFD" w:rsidP="00D317E6">
            <w:pPr>
              <w:jc w:val="center"/>
              <w:rPr>
                <w:b/>
              </w:rPr>
            </w:pPr>
            <w:r w:rsidRPr="00D17617">
              <w:rPr>
                <w:b/>
              </w:rPr>
              <w:t>bleu</w:t>
            </w:r>
          </w:p>
        </w:tc>
      </w:tr>
    </w:tbl>
    <w:p w:rsidR="00A75BFD" w:rsidRPr="00DB0027" w:rsidRDefault="00A75BFD" w:rsidP="00D317E6"/>
    <w:sectPr w:rsidR="00A75BFD" w:rsidRPr="00DB0027" w:rsidSect="006B4C9B">
      <w:footerReference w:type="default" r:id="rId8"/>
      <w:pgSz w:w="11906" w:h="16838"/>
      <w:pgMar w:top="567" w:right="851" w:bottom="794" w:left="851" w:header="0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BFD" w:rsidRDefault="00A75BFD" w:rsidP="00BD2CCB">
      <w:r>
        <w:separator/>
      </w:r>
    </w:p>
  </w:endnote>
  <w:endnote w:type="continuationSeparator" w:id="0">
    <w:p w:rsidR="00A75BFD" w:rsidRDefault="00A75BFD" w:rsidP="00BD2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56" w:type="pct"/>
      <w:tblBorders>
        <w:top w:val="single" w:sz="12" w:space="0" w:color="943634"/>
      </w:tblBorders>
      <w:tblLook w:val="00A0"/>
    </w:tblPr>
    <w:tblGrid>
      <w:gridCol w:w="2870"/>
      <w:gridCol w:w="2868"/>
      <w:gridCol w:w="3296"/>
      <w:gridCol w:w="1395"/>
    </w:tblGrid>
    <w:tr w:rsidR="00A75BFD" w:rsidRPr="00D17617" w:rsidTr="000D0433">
      <w:trPr>
        <w:trHeight w:val="238"/>
      </w:trPr>
      <w:tc>
        <w:tcPr>
          <w:tcW w:w="1413" w:type="pct"/>
          <w:tcBorders>
            <w:top w:val="single" w:sz="12" w:space="0" w:color="943634"/>
          </w:tcBorders>
        </w:tcPr>
        <w:p w:rsidR="00A75BFD" w:rsidRPr="00D17617" w:rsidRDefault="00A75BFD" w:rsidP="00881B2E"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D17617">
            <w:rPr>
              <w:b/>
              <w:bCs/>
              <w:color w:val="943634"/>
              <w:sz w:val="18"/>
              <w:szCs w:val="18"/>
            </w:rPr>
            <w:t>CAP</w:t>
          </w:r>
        </w:p>
      </w:tc>
      <w:tc>
        <w:tcPr>
          <w:tcW w:w="1361" w:type="pct"/>
          <w:tcBorders>
            <w:top w:val="single" w:sz="12" w:space="0" w:color="943634"/>
          </w:tcBorders>
        </w:tcPr>
        <w:p w:rsidR="00A75BFD" w:rsidRPr="00D17617" w:rsidRDefault="00A75BFD" w:rsidP="00CF26D8"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D17617">
            <w:rPr>
              <w:b/>
              <w:bCs/>
              <w:color w:val="943634"/>
              <w:sz w:val="18"/>
              <w:szCs w:val="18"/>
            </w:rPr>
            <w:t>CHIMIE</w:t>
          </w:r>
        </w:p>
      </w:tc>
      <w:tc>
        <w:tcPr>
          <w:tcW w:w="1564" w:type="pct"/>
          <w:tcBorders>
            <w:top w:val="single" w:sz="12" w:space="0" w:color="943634"/>
          </w:tcBorders>
        </w:tcPr>
        <w:p w:rsidR="00A75BFD" w:rsidRPr="00D17617" w:rsidRDefault="00A75BFD" w:rsidP="00CD2207">
          <w:pPr>
            <w:pStyle w:val="Header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D17617">
            <w:rPr>
              <w:b/>
              <w:bCs/>
              <w:color w:val="943634"/>
              <w:sz w:val="18"/>
              <w:szCs w:val="18"/>
            </w:rPr>
            <w:t>Techniques d’analyse et de dosage</w:t>
          </w:r>
        </w:p>
      </w:tc>
      <w:tc>
        <w:tcPr>
          <w:tcW w:w="662" w:type="pct"/>
          <w:tcBorders>
            <w:top w:val="single" w:sz="12" w:space="0" w:color="943634"/>
          </w:tcBorders>
        </w:tcPr>
        <w:p w:rsidR="00A75BFD" w:rsidRPr="00D17617" w:rsidRDefault="00A75BFD" w:rsidP="00CF26D8">
          <w:pPr>
            <w:pStyle w:val="Header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 w:rsidRPr="00D17617">
            <w:rPr>
              <w:b/>
              <w:color w:val="943634"/>
              <w:sz w:val="18"/>
              <w:szCs w:val="18"/>
            </w:rPr>
            <w:t xml:space="preserve">Page </w:t>
          </w:r>
          <w:r w:rsidRPr="00D17617">
            <w:rPr>
              <w:b/>
              <w:color w:val="943634"/>
              <w:sz w:val="18"/>
              <w:szCs w:val="18"/>
            </w:rPr>
            <w:fldChar w:fldCharType="begin"/>
          </w:r>
          <w:r w:rsidRPr="00D17617">
            <w:rPr>
              <w:b/>
              <w:color w:val="943634"/>
              <w:sz w:val="18"/>
              <w:szCs w:val="18"/>
            </w:rPr>
            <w:instrText xml:space="preserve"> PAGE  \* MERGEFORMAT </w:instrText>
          </w:r>
          <w:r w:rsidRPr="00D17617"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/>
              <w:sz w:val="18"/>
              <w:szCs w:val="18"/>
            </w:rPr>
            <w:t>2</w:t>
          </w:r>
          <w:r w:rsidRPr="00D17617"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:rsidR="00A75BFD" w:rsidRPr="000D0433" w:rsidRDefault="00A75BFD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BFD" w:rsidRDefault="00A75BFD" w:rsidP="00BD2CCB">
      <w:r>
        <w:separator/>
      </w:r>
    </w:p>
  </w:footnote>
  <w:footnote w:type="continuationSeparator" w:id="0">
    <w:p w:rsidR="00A75BFD" w:rsidRDefault="00A75BFD" w:rsidP="00BD2C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AB7426B"/>
    <w:multiLevelType w:val="hybridMultilevel"/>
    <w:tmpl w:val="51CC8C86"/>
    <w:lvl w:ilvl="0" w:tplc="753871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90219E"/>
    <w:multiLevelType w:val="singleLevel"/>
    <w:tmpl w:val="E9C0EE7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3">
    <w:nsid w:val="14AE7CA6"/>
    <w:multiLevelType w:val="hybridMultilevel"/>
    <w:tmpl w:val="9E40956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1D5A9B"/>
    <w:multiLevelType w:val="hybridMultilevel"/>
    <w:tmpl w:val="4696621E"/>
    <w:lvl w:ilvl="0" w:tplc="E2349D12">
      <w:start w:val="5"/>
      <w:numFmt w:val="bullet"/>
      <w:lvlText w:val=""/>
      <w:lvlJc w:val="left"/>
      <w:pPr>
        <w:ind w:left="1637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>
    <w:nsid w:val="17D87D0A"/>
    <w:multiLevelType w:val="hybridMultilevel"/>
    <w:tmpl w:val="1CD44790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33712E"/>
    <w:multiLevelType w:val="hybridMultilevel"/>
    <w:tmpl w:val="A792FB3C"/>
    <w:lvl w:ilvl="0" w:tplc="24D20F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F89747D"/>
    <w:multiLevelType w:val="hybridMultilevel"/>
    <w:tmpl w:val="19D8E3F0"/>
    <w:lvl w:ilvl="0" w:tplc="AD82E4C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EF550D"/>
    <w:multiLevelType w:val="hybridMultilevel"/>
    <w:tmpl w:val="A792FB3C"/>
    <w:lvl w:ilvl="0" w:tplc="24D20F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E9F35F9"/>
    <w:multiLevelType w:val="hybridMultilevel"/>
    <w:tmpl w:val="3B6CEBB6"/>
    <w:lvl w:ilvl="0" w:tplc="2FA8B8B6">
      <w:start w:val="1"/>
      <w:numFmt w:val="upperRoman"/>
      <w:lvlText w:val="%1."/>
      <w:lvlJc w:val="right"/>
      <w:pPr>
        <w:ind w:left="1068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2">
    <w:nsid w:val="40734AE4"/>
    <w:multiLevelType w:val="hybridMultilevel"/>
    <w:tmpl w:val="2ED03158"/>
    <w:lvl w:ilvl="0" w:tplc="D2EAFA90">
      <w:start w:val="1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F17283"/>
    <w:multiLevelType w:val="hybridMultilevel"/>
    <w:tmpl w:val="D7E85D72"/>
    <w:lvl w:ilvl="0" w:tplc="24D20F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5">
    <w:nsid w:val="57EF33B5"/>
    <w:multiLevelType w:val="hybridMultilevel"/>
    <w:tmpl w:val="CF0A7108"/>
    <w:lvl w:ilvl="0" w:tplc="AB7A01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3E0E35"/>
    <w:multiLevelType w:val="hybridMultilevel"/>
    <w:tmpl w:val="546E57FE"/>
    <w:lvl w:ilvl="0" w:tplc="A59E157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2D082D"/>
    <w:multiLevelType w:val="hybridMultilevel"/>
    <w:tmpl w:val="58A06FE4"/>
    <w:lvl w:ilvl="0" w:tplc="815AD1E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F9AA83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B570A5"/>
    <w:multiLevelType w:val="hybridMultilevel"/>
    <w:tmpl w:val="E35821E0"/>
    <w:lvl w:ilvl="0" w:tplc="9C8058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F67A92"/>
    <w:multiLevelType w:val="hybridMultilevel"/>
    <w:tmpl w:val="0C543662"/>
    <w:lvl w:ilvl="0" w:tplc="24D20F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E1376B4"/>
    <w:multiLevelType w:val="hybridMultilevel"/>
    <w:tmpl w:val="9E40956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17"/>
  </w:num>
  <w:num w:numId="5">
    <w:abstractNumId w:val="0"/>
  </w:num>
  <w:num w:numId="6">
    <w:abstractNumId w:val="15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9"/>
  </w:num>
  <w:num w:numId="14">
    <w:abstractNumId w:val="10"/>
  </w:num>
  <w:num w:numId="15">
    <w:abstractNumId w:val="1"/>
  </w:num>
  <w:num w:numId="16">
    <w:abstractNumId w:val="5"/>
  </w:num>
  <w:num w:numId="17">
    <w:abstractNumId w:val="3"/>
  </w:num>
  <w:num w:numId="18">
    <w:abstractNumId w:val="21"/>
  </w:num>
  <w:num w:numId="19">
    <w:abstractNumId w:val="20"/>
  </w:num>
  <w:num w:numId="20">
    <w:abstractNumId w:val="6"/>
  </w:num>
  <w:num w:numId="21">
    <w:abstractNumId w:val="8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774"/>
    <w:rsid w:val="00004ABF"/>
    <w:rsid w:val="00004E74"/>
    <w:rsid w:val="00017BAC"/>
    <w:rsid w:val="000335F9"/>
    <w:rsid w:val="00042CA6"/>
    <w:rsid w:val="00043412"/>
    <w:rsid w:val="000874BF"/>
    <w:rsid w:val="000A5069"/>
    <w:rsid w:val="000C7166"/>
    <w:rsid w:val="000D0433"/>
    <w:rsid w:val="0015319A"/>
    <w:rsid w:val="00160982"/>
    <w:rsid w:val="00161C99"/>
    <w:rsid w:val="0017224E"/>
    <w:rsid w:val="001722E0"/>
    <w:rsid w:val="00184EFD"/>
    <w:rsid w:val="0019451F"/>
    <w:rsid w:val="00196B74"/>
    <w:rsid w:val="002123EC"/>
    <w:rsid w:val="0021414F"/>
    <w:rsid w:val="00227FAD"/>
    <w:rsid w:val="002927C2"/>
    <w:rsid w:val="002C01F4"/>
    <w:rsid w:val="002C1E72"/>
    <w:rsid w:val="002C3BF9"/>
    <w:rsid w:val="002D24EB"/>
    <w:rsid w:val="002F6988"/>
    <w:rsid w:val="003058BE"/>
    <w:rsid w:val="003149FE"/>
    <w:rsid w:val="003303A9"/>
    <w:rsid w:val="00336823"/>
    <w:rsid w:val="003428D1"/>
    <w:rsid w:val="003477D4"/>
    <w:rsid w:val="00351B9F"/>
    <w:rsid w:val="00365413"/>
    <w:rsid w:val="003851E5"/>
    <w:rsid w:val="00394931"/>
    <w:rsid w:val="003A57D1"/>
    <w:rsid w:val="003F6CA0"/>
    <w:rsid w:val="003F7820"/>
    <w:rsid w:val="00415270"/>
    <w:rsid w:val="0043316A"/>
    <w:rsid w:val="0044080D"/>
    <w:rsid w:val="004750FA"/>
    <w:rsid w:val="004815FB"/>
    <w:rsid w:val="00482248"/>
    <w:rsid w:val="004D7D54"/>
    <w:rsid w:val="005150DD"/>
    <w:rsid w:val="0052467F"/>
    <w:rsid w:val="005544B1"/>
    <w:rsid w:val="00567B1C"/>
    <w:rsid w:val="005A086D"/>
    <w:rsid w:val="005C5744"/>
    <w:rsid w:val="005E5165"/>
    <w:rsid w:val="0062490A"/>
    <w:rsid w:val="0067030D"/>
    <w:rsid w:val="006810DF"/>
    <w:rsid w:val="006B1682"/>
    <w:rsid w:val="006B4C9B"/>
    <w:rsid w:val="006C4774"/>
    <w:rsid w:val="006C4CA8"/>
    <w:rsid w:val="006D0B7A"/>
    <w:rsid w:val="006D607C"/>
    <w:rsid w:val="006D7F32"/>
    <w:rsid w:val="00715CCC"/>
    <w:rsid w:val="00742995"/>
    <w:rsid w:val="00753824"/>
    <w:rsid w:val="00765F14"/>
    <w:rsid w:val="00776212"/>
    <w:rsid w:val="007B1BCE"/>
    <w:rsid w:val="007C5B3E"/>
    <w:rsid w:val="007E1544"/>
    <w:rsid w:val="007F797B"/>
    <w:rsid w:val="008347FF"/>
    <w:rsid w:val="00840B30"/>
    <w:rsid w:val="00840D88"/>
    <w:rsid w:val="0084329B"/>
    <w:rsid w:val="008530D9"/>
    <w:rsid w:val="0086354E"/>
    <w:rsid w:val="00877F28"/>
    <w:rsid w:val="00881B2E"/>
    <w:rsid w:val="00916565"/>
    <w:rsid w:val="00916CED"/>
    <w:rsid w:val="00917434"/>
    <w:rsid w:val="00923E4B"/>
    <w:rsid w:val="009310D8"/>
    <w:rsid w:val="00943103"/>
    <w:rsid w:val="00957D03"/>
    <w:rsid w:val="00991762"/>
    <w:rsid w:val="0099313A"/>
    <w:rsid w:val="009A5D82"/>
    <w:rsid w:val="009F19E5"/>
    <w:rsid w:val="009F3079"/>
    <w:rsid w:val="00A11B60"/>
    <w:rsid w:val="00A23683"/>
    <w:rsid w:val="00A43752"/>
    <w:rsid w:val="00A51470"/>
    <w:rsid w:val="00A75BFD"/>
    <w:rsid w:val="00AC4D37"/>
    <w:rsid w:val="00AE1A43"/>
    <w:rsid w:val="00AE5A52"/>
    <w:rsid w:val="00AE79F9"/>
    <w:rsid w:val="00AF706D"/>
    <w:rsid w:val="00B45CC0"/>
    <w:rsid w:val="00B620C4"/>
    <w:rsid w:val="00B72D26"/>
    <w:rsid w:val="00BB78DD"/>
    <w:rsid w:val="00BD2CCB"/>
    <w:rsid w:val="00BF5B39"/>
    <w:rsid w:val="00C32614"/>
    <w:rsid w:val="00C34224"/>
    <w:rsid w:val="00C51EFA"/>
    <w:rsid w:val="00C52C18"/>
    <w:rsid w:val="00CA0EE4"/>
    <w:rsid w:val="00CA1A7A"/>
    <w:rsid w:val="00CC0541"/>
    <w:rsid w:val="00CC1589"/>
    <w:rsid w:val="00CD2207"/>
    <w:rsid w:val="00CD65D4"/>
    <w:rsid w:val="00CE1EF4"/>
    <w:rsid w:val="00CE7BB9"/>
    <w:rsid w:val="00CF26D8"/>
    <w:rsid w:val="00D17617"/>
    <w:rsid w:val="00D317E6"/>
    <w:rsid w:val="00D406D6"/>
    <w:rsid w:val="00D47A72"/>
    <w:rsid w:val="00D5668E"/>
    <w:rsid w:val="00D72A85"/>
    <w:rsid w:val="00D83856"/>
    <w:rsid w:val="00DB0027"/>
    <w:rsid w:val="00DC28E7"/>
    <w:rsid w:val="00DF79CB"/>
    <w:rsid w:val="00E00AC9"/>
    <w:rsid w:val="00E24D2E"/>
    <w:rsid w:val="00E340B8"/>
    <w:rsid w:val="00E41189"/>
    <w:rsid w:val="00E4214A"/>
    <w:rsid w:val="00E54FE3"/>
    <w:rsid w:val="00E579FA"/>
    <w:rsid w:val="00EB5835"/>
    <w:rsid w:val="00EF6611"/>
    <w:rsid w:val="00F03C77"/>
    <w:rsid w:val="00F22670"/>
    <w:rsid w:val="00F54AC0"/>
    <w:rsid w:val="00F55CD7"/>
    <w:rsid w:val="00F64265"/>
    <w:rsid w:val="00F77671"/>
    <w:rsid w:val="00F9343A"/>
    <w:rsid w:val="00FB1474"/>
    <w:rsid w:val="00FE7502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03"/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319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477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5319A"/>
    <w:rPr>
      <w:rFonts w:ascii="Cambria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6C4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47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D2C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D2C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2CCB"/>
    <w:rPr>
      <w:rFonts w:cs="Times New Roman"/>
    </w:rPr>
  </w:style>
  <w:style w:type="paragraph" w:styleId="NoSpacing">
    <w:name w:val="No Spacing"/>
    <w:link w:val="NoSpacingChar"/>
    <w:uiPriority w:val="99"/>
    <w:qFormat/>
    <w:rsid w:val="00BD2CCB"/>
    <w:rPr>
      <w:rFonts w:eastAsia="Times New Roman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Hyperlink">
    <w:name w:val="Hyperlink"/>
    <w:basedOn w:val="DefaultParagraphFont"/>
    <w:uiPriority w:val="99"/>
    <w:semiHidden/>
    <w:rsid w:val="0015319A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D0B7A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17224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877F28"/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77F28"/>
    <w:rPr>
      <w:rFonts w:ascii="Times New Roman" w:hAnsi="Times New Roman" w:cs="Times New Roman"/>
      <w:sz w:val="20"/>
      <w:szCs w:val="20"/>
      <w:lang w:eastAsia="fr-FR"/>
    </w:rPr>
  </w:style>
  <w:style w:type="character" w:styleId="PageNumber">
    <w:name w:val="page number"/>
    <w:basedOn w:val="DefaultParagraphFont"/>
    <w:uiPriority w:val="99"/>
    <w:semiHidden/>
    <w:rsid w:val="00AF706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92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603</Words>
  <Characters>3317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1PP</dc:title>
  <dc:subject/>
  <dc:creator>soco</dc:creator>
  <cp:keywords/>
  <dc:description/>
  <cp:lastModifiedBy>SOCODOD</cp:lastModifiedBy>
  <cp:revision>3</cp:revision>
  <cp:lastPrinted>2013-11-19T10:06:00Z</cp:lastPrinted>
  <dcterms:created xsi:type="dcterms:W3CDTF">2024-01-15T07:45:00Z</dcterms:created>
  <dcterms:modified xsi:type="dcterms:W3CDTF">2024-01-15T14:06:00Z</dcterms:modified>
</cp:coreProperties>
</file>