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12" w:space="0" w:color="943634"/>
          <w:insideV w:val="single" w:sz="12" w:space="0" w:color="943634"/>
        </w:tblBorders>
        <w:tblLook w:val="00A0"/>
      </w:tblPr>
      <w:tblGrid>
        <w:gridCol w:w="3448"/>
        <w:gridCol w:w="3448"/>
        <w:gridCol w:w="3448"/>
      </w:tblGrid>
      <w:tr w:rsidR="0044306D" w:rsidRPr="00520034" w:rsidTr="00520034">
        <w:trPr>
          <w:trHeight w:val="557"/>
        </w:trPr>
        <w:tc>
          <w:tcPr>
            <w:tcW w:w="3448" w:type="dxa"/>
            <w:vAlign w:val="center"/>
          </w:tcPr>
          <w:p w:rsidR="0044306D" w:rsidRPr="00520034" w:rsidRDefault="0044306D" w:rsidP="00520034">
            <w:pPr>
              <w:spacing w:before="120" w:after="120"/>
              <w:jc w:val="center"/>
              <w:rPr>
                <w:b/>
                <w:szCs w:val="20"/>
              </w:rPr>
            </w:pPr>
            <w:r w:rsidRPr="00520034">
              <w:rPr>
                <w:b/>
                <w:szCs w:val="20"/>
              </w:rPr>
              <w:t>Première Professionnelle</w:t>
            </w:r>
          </w:p>
        </w:tc>
        <w:tc>
          <w:tcPr>
            <w:tcW w:w="3448" w:type="dxa"/>
            <w:shd w:val="clear" w:color="auto" w:fill="E5B8B7"/>
            <w:vAlign w:val="center"/>
          </w:tcPr>
          <w:p w:rsidR="0044306D" w:rsidRPr="00520034" w:rsidRDefault="0044306D" w:rsidP="00520034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520034">
              <w:rPr>
                <w:b/>
                <w:sz w:val="24"/>
                <w:szCs w:val="24"/>
              </w:rPr>
              <w:t>NOMBRE DERIVE</w:t>
            </w:r>
          </w:p>
        </w:tc>
        <w:tc>
          <w:tcPr>
            <w:tcW w:w="3448" w:type="dxa"/>
            <w:vAlign w:val="center"/>
          </w:tcPr>
          <w:p w:rsidR="0044306D" w:rsidRPr="00520034" w:rsidRDefault="0044306D" w:rsidP="00520034">
            <w:pPr>
              <w:spacing w:before="120" w:after="120"/>
              <w:jc w:val="center"/>
              <w:rPr>
                <w:b/>
                <w:szCs w:val="20"/>
              </w:rPr>
            </w:pPr>
            <w:r w:rsidRPr="00520034">
              <w:rPr>
                <w:b/>
                <w:szCs w:val="20"/>
              </w:rPr>
              <w:t xml:space="preserve">Equations de droites –       Fonctions linéaires et affines </w:t>
            </w:r>
          </w:p>
        </w:tc>
      </w:tr>
    </w:tbl>
    <w:p w:rsidR="0044306D" w:rsidRPr="00910784" w:rsidRDefault="0044306D" w:rsidP="00051DE4">
      <w:pPr>
        <w:spacing w:after="120"/>
        <w:rPr>
          <w:b/>
        </w:rPr>
      </w:pPr>
      <w:r w:rsidRPr="007261E4">
        <w:rPr>
          <w:b/>
        </w:rPr>
        <w:t>1.</w:t>
      </w:r>
      <w:r w:rsidRPr="007261E4">
        <w:rPr>
          <w:b/>
        </w:rPr>
        <w:tab/>
      </w:r>
      <w:r>
        <w:rPr>
          <w:b/>
        </w:rPr>
        <w:t>F</w:t>
      </w:r>
      <w:r w:rsidRPr="007261E4">
        <w:rPr>
          <w:b/>
        </w:rPr>
        <w:t>onction linéaire.</w:t>
      </w:r>
    </w:p>
    <w:p w:rsidR="0044306D" w:rsidRDefault="0044306D" w:rsidP="00051DE4">
      <w:pPr>
        <w:pStyle w:val="Footer"/>
        <w:tabs>
          <w:tab w:val="clear" w:pos="4536"/>
          <w:tab w:val="clear" w:pos="9072"/>
        </w:tabs>
        <w:jc w:val="both"/>
      </w:pPr>
      <w:r>
        <w:sym w:font="Wingdings 3" w:char="F0E2"/>
      </w:r>
      <w:r>
        <w:t xml:space="preserve"> Créer un nouveau fichier Geogebra (</w:t>
      </w:r>
      <w:r>
        <w:rPr>
          <w:i/>
          <w:iCs/>
        </w:rPr>
        <w:t xml:space="preserve">Fichier </w:t>
      </w:r>
      <w:r>
        <w:rPr>
          <w:i/>
          <w:iCs/>
        </w:rPr>
        <w:sym w:font="Symbol" w:char="F0BE"/>
      </w:r>
      <w:r>
        <w:rPr>
          <w:i/>
          <w:iCs/>
        </w:rPr>
        <w:sym w:font="Symbol" w:char="F0AE"/>
      </w:r>
      <w:r>
        <w:rPr>
          <w:i/>
          <w:iCs/>
        </w:rPr>
        <w:t xml:space="preserve"> Nouveau</w:t>
      </w:r>
      <w:r>
        <w:t>)</w:t>
      </w:r>
    </w:p>
    <w:p w:rsidR="0044306D" w:rsidRDefault="0044306D" w:rsidP="008079C4">
      <w:pPr>
        <w:pStyle w:val="Footer"/>
        <w:tabs>
          <w:tab w:val="clear" w:pos="4536"/>
          <w:tab w:val="clear" w:pos="9072"/>
        </w:tabs>
        <w:jc w:val="both"/>
      </w:pPr>
      <w:r>
        <w:sym w:font="Wingdings 3" w:char="F0E2"/>
      </w:r>
      <w:r>
        <w:t xml:space="preserve"> Cliquer sur le bouton "Curseur" </w:t>
      </w:r>
      <w:r w:rsidRPr="00F550ED"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" o:spid="_x0000_i1025" type="#_x0000_t75" style="width:12pt;height:11.25pt;visibility:visible" o:bordertopcolor="black" o:borderleftcolor="black" o:borderbottomcolor="black" o:borderrightcolor="black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>
        <w:t xml:space="preserve"> puis cliquer sur le graphique. </w:t>
      </w:r>
    </w:p>
    <w:p w:rsidR="0044306D" w:rsidRDefault="0044306D" w:rsidP="00051DE4">
      <w:pPr>
        <w:pStyle w:val="Footer"/>
        <w:tabs>
          <w:tab w:val="clear" w:pos="4536"/>
          <w:tab w:val="clear" w:pos="9072"/>
        </w:tabs>
        <w:jc w:val="both"/>
        <w:rPr>
          <w:iCs/>
        </w:rPr>
      </w:pPr>
      <w:r w:rsidRPr="00E469A1">
        <w:rPr>
          <w:iCs/>
        </w:rPr>
        <w:t xml:space="preserve">Il a été créé une variable nommée </w:t>
      </w:r>
      <w:r w:rsidRPr="002B1821">
        <w:rPr>
          <w:rFonts w:cs="Calibri"/>
          <w:b/>
          <w:bCs/>
          <w:i/>
        </w:rPr>
        <w:t>a</w:t>
      </w:r>
      <w:r>
        <w:rPr>
          <w:rFonts w:cs="Calibri"/>
          <w:b/>
          <w:bCs/>
          <w:iCs/>
        </w:rPr>
        <w:t xml:space="preserve"> </w:t>
      </w:r>
      <w:r w:rsidRPr="00E469A1">
        <w:rPr>
          <w:iCs/>
        </w:rPr>
        <w:t xml:space="preserve">que l'on peut faire varier de –5 à +5 de 0,1 en 0,1 à l'aide d'un curseur. </w:t>
      </w:r>
    </w:p>
    <w:p w:rsidR="0044306D" w:rsidRPr="00E469A1" w:rsidRDefault="0044306D" w:rsidP="00051DE4">
      <w:pPr>
        <w:pStyle w:val="Footer"/>
        <w:tabs>
          <w:tab w:val="clear" w:pos="4536"/>
          <w:tab w:val="clear" w:pos="9072"/>
        </w:tabs>
        <w:jc w:val="both"/>
        <w:rPr>
          <w:iCs/>
        </w:rPr>
      </w:pPr>
      <w:r w:rsidRPr="00E469A1">
        <w:rPr>
          <w:iCs/>
        </w:rPr>
        <w:t xml:space="preserve">Pour cela, il faut choisir </w:t>
      </w:r>
      <w:r w:rsidRPr="00F550ED">
        <w:rPr>
          <w:noProof/>
          <w:lang w:eastAsia="fr-FR"/>
        </w:rPr>
        <w:pict>
          <v:shape id="Image 2" o:spid="_x0000_i1026" type="#_x0000_t75" alt="a1" style="width:12.75pt;height:12.75pt;visibility:visible" o:bordertopcolor="black" o:borderleftcolor="black" o:borderbottomcolor="black" o:borderrightcolor="black">
            <v:imagedata r:id="rId8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44306D" w:rsidRDefault="0044306D" w:rsidP="00051DE4">
      <w:pPr>
        <w:pStyle w:val="Footer"/>
        <w:tabs>
          <w:tab w:val="clear" w:pos="4536"/>
          <w:tab w:val="clear" w:pos="9072"/>
        </w:tabs>
        <w:jc w:val="both"/>
      </w:pPr>
      <w:r>
        <w:sym w:font="Wingdings 3" w:char="F0E2"/>
      </w:r>
      <w:r>
        <w:t xml:space="preserve"> Dans la "</w:t>
      </w:r>
      <w:r>
        <w:rPr>
          <w:i/>
          <w:iCs/>
        </w:rPr>
        <w:t>Zone de saisie</w:t>
      </w:r>
      <w:r>
        <w:t xml:space="preserve">", créer la fonction </w:t>
      </w:r>
      <w:r w:rsidRPr="002B1821">
        <w:rPr>
          <w:b/>
          <w:bCs/>
          <w:i/>
          <w:iCs/>
        </w:rPr>
        <w:t>f(x)=a*x</w:t>
      </w:r>
      <w:r>
        <w:t xml:space="preserve"> puis valider. Faire varier la valeur de </w:t>
      </w:r>
      <w:r w:rsidRPr="00C16C52">
        <w:rPr>
          <w:rFonts w:ascii="Book Antiqua" w:hAnsi="Book Antiqua"/>
          <w:b/>
          <w:bCs/>
          <w:i/>
          <w:sz w:val="24"/>
        </w:rPr>
        <w:t>a</w:t>
      </w:r>
      <w:r>
        <w:t xml:space="preserve"> à l’aide du curseur et observer.</w:t>
      </w:r>
    </w:p>
    <w:p w:rsidR="0044306D" w:rsidRDefault="0044306D" w:rsidP="00051DE4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</w:pPr>
      <w:r>
        <w:t xml:space="preserve">Quelle représentation graphique obtient-on ?  Quelle est l'influence de </w:t>
      </w:r>
      <w:r>
        <w:rPr>
          <w:rFonts w:ascii="Book Antiqua" w:hAnsi="Book Antiqua"/>
          <w:i/>
        </w:rPr>
        <w:t>a</w:t>
      </w:r>
      <w:r>
        <w:t xml:space="preserve"> ?</w:t>
      </w:r>
    </w:p>
    <w:p w:rsidR="0044306D" w:rsidRPr="006B66AD" w:rsidRDefault="0044306D" w:rsidP="00051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/>
        </w:rPr>
      </w:pPr>
      <w:r>
        <w:rPr>
          <w:color w:val="0000FF"/>
        </w:rPr>
        <w:t>On obtient une droite passant par l’origine.  Elle est plus ou moins « pentue » en fonction de a.</w:t>
      </w:r>
    </w:p>
    <w:p w:rsidR="0044306D" w:rsidRDefault="0044306D" w:rsidP="00051DE4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</w:pPr>
      <w:r>
        <w:t xml:space="preserve">Que peut-on dire de la fonction si </w:t>
      </w:r>
      <w:r w:rsidRPr="008C02FD">
        <w:rPr>
          <w:rFonts w:ascii="Book Antiqua" w:hAnsi="Book Antiqua"/>
          <w:i/>
          <w:iCs/>
          <w:sz w:val="24"/>
        </w:rPr>
        <w:t>a&gt;0</w:t>
      </w:r>
      <w:r>
        <w:t> ?</w:t>
      </w:r>
    </w:p>
    <w:p w:rsidR="0044306D" w:rsidRPr="006B66AD" w:rsidRDefault="0044306D" w:rsidP="00051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/>
        </w:rPr>
      </w:pPr>
      <w:r>
        <w:rPr>
          <w:color w:val="0000FF"/>
        </w:rPr>
        <w:t>La fonction est croissante</w:t>
      </w:r>
    </w:p>
    <w:p w:rsidR="0044306D" w:rsidRDefault="0044306D" w:rsidP="00051DE4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</w:pPr>
      <w:r>
        <w:t xml:space="preserve">Que peut-on dire de la fonction si </w:t>
      </w:r>
      <w:r w:rsidRPr="008C02FD">
        <w:rPr>
          <w:rFonts w:ascii="Book Antiqua" w:hAnsi="Book Antiqua"/>
          <w:i/>
          <w:iCs/>
          <w:sz w:val="24"/>
        </w:rPr>
        <w:t>a&lt;0</w:t>
      </w:r>
      <w:r>
        <w:t> ?</w:t>
      </w:r>
    </w:p>
    <w:p w:rsidR="0044306D" w:rsidRPr="006B66AD" w:rsidRDefault="0044306D" w:rsidP="00051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/>
        </w:rPr>
      </w:pPr>
      <w:r w:rsidRPr="006B66AD">
        <w:rPr>
          <w:color w:val="0000FF"/>
        </w:rPr>
        <w:t>La fonction est décroissante.</w:t>
      </w:r>
    </w:p>
    <w:p w:rsidR="0044306D" w:rsidRPr="00CB5CCF" w:rsidRDefault="0044306D" w:rsidP="00051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5683D">
        <w:t xml:space="preserve">Synthèse : </w:t>
      </w: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6" o:spid="_x0000_s1026" type="#_x0000_t32" style="position:absolute;margin-left:-5.8pt;margin-top:11.55pt;width:521.25pt;height:0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"/>
        </w:pict>
      </w:r>
      <w:r w:rsidRPr="006B66AD">
        <w:rPr>
          <w:color w:val="0000FF"/>
        </w:rPr>
        <w:t xml:space="preserve">Une fonction linéaire est représentée par une droite passant par l’origine. Elle est définie par son équation </w:t>
      </w:r>
      <w:r w:rsidRPr="00CB5CCF">
        <w:rPr>
          <w:rFonts w:ascii="Cambria" w:hAnsi="Cambria"/>
          <w:i/>
          <w:color w:val="0000FF"/>
        </w:rPr>
        <w:t>f(x) = a x</w:t>
      </w:r>
      <w:r w:rsidRPr="006B66AD">
        <w:rPr>
          <w:color w:val="0000FF"/>
        </w:rPr>
        <w:t xml:space="preserve"> </w:t>
      </w:r>
      <w:r>
        <w:rPr>
          <w:color w:val="0000FF"/>
        </w:rPr>
        <w:t xml:space="preserve">, </w:t>
      </w:r>
      <w:r w:rsidRPr="00CB5CCF">
        <w:rPr>
          <w:rFonts w:ascii="Cambria" w:hAnsi="Cambria"/>
          <w:i/>
          <w:color w:val="0000FF"/>
        </w:rPr>
        <w:t>a</w:t>
      </w:r>
      <w:r>
        <w:rPr>
          <w:color w:val="0000FF"/>
        </w:rPr>
        <w:t xml:space="preserve"> étant le coefficient de proportionnalité, c’est aussi le coefficient directeur de la droite.</w:t>
      </w:r>
    </w:p>
    <w:p w:rsidR="0044306D" w:rsidRPr="00A5683D" w:rsidRDefault="0044306D" w:rsidP="00051D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firstLine="708"/>
      </w:pPr>
      <w:r w:rsidRPr="00A5683D">
        <w:tab/>
        <w:t xml:space="preserve">Si     </w:t>
      </w:r>
      <w:r w:rsidRPr="002B1821">
        <w:rPr>
          <w:i/>
          <w:iCs/>
        </w:rPr>
        <w:t>a</w:t>
      </w:r>
      <w:r w:rsidRPr="00A5683D">
        <w:t xml:space="preserve"> &lt; 0</w:t>
      </w:r>
      <w:r w:rsidRPr="00A5683D">
        <w:tab/>
      </w:r>
      <w:r w:rsidRPr="00A5683D">
        <w:tab/>
      </w:r>
      <w:r w:rsidRPr="00A5683D">
        <w:tab/>
      </w:r>
      <w:r w:rsidRPr="00A5683D">
        <w:tab/>
      </w:r>
      <w:r w:rsidRPr="00A5683D">
        <w:tab/>
      </w:r>
      <w:r w:rsidRPr="00A5683D">
        <w:tab/>
      </w:r>
      <w:r w:rsidRPr="00A5683D">
        <w:tab/>
        <w:t xml:space="preserve">Si </w:t>
      </w:r>
      <w:r w:rsidRPr="002B1821">
        <w:rPr>
          <w:i/>
          <w:iCs/>
        </w:rPr>
        <w:t>a</w:t>
      </w:r>
      <w:r w:rsidRPr="00A5683D">
        <w:t xml:space="preserve"> &gt; 0</w:t>
      </w:r>
    </w:p>
    <w:p w:rsidR="0044306D" w:rsidRPr="00A5683D" w:rsidRDefault="0044306D" w:rsidP="00051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eastAsia="fr-FR"/>
        </w:rPr>
        <w:pict>
          <v:shape id="AutoShape 22" o:spid="_x0000_s1027" type="#_x0000_t32" style="position:absolute;margin-left:120.45pt;margin-top:4.4pt;width:.55pt;height:49.55pt;flip:y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">
            <v:stroke endarrow="open" endarrowwidth="narrow" endarrowlength="short"/>
          </v:shape>
        </w:pict>
      </w:r>
      <w:r>
        <w:rPr>
          <w:noProof/>
          <w:lang w:eastAsia="fr-FR"/>
        </w:rPr>
        <w:pict>
          <v:shape id="AutoShape 25" o:spid="_x0000_s1028" type="#_x0000_t32" style="position:absolute;margin-left:399.95pt;margin-top:2.15pt;width:0;height:65.25pt;flip:y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">
            <v:stroke endarrow="open" endarrowwidth="narrow" endarrowlength="short"/>
          </v:shape>
        </w:pict>
      </w:r>
    </w:p>
    <w:p w:rsidR="0044306D" w:rsidRPr="00A5683D" w:rsidRDefault="0044306D" w:rsidP="00051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4306D" w:rsidRPr="00A5683D" w:rsidRDefault="0044306D" w:rsidP="00051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eastAsia="fr-FR"/>
        </w:rPr>
        <w:pict>
          <v:shape id="AutoShape 24" o:spid="_x0000_s1029" type="#_x0000_t32" style="position:absolute;margin-left:347pt;margin-top:6.55pt;width:101.25pt;height:0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">
            <v:stroke endarrow="open" endarrowwidth="narrow" endarrowlength="short"/>
          </v:shape>
        </w:pict>
      </w:r>
      <w:r>
        <w:rPr>
          <w:noProof/>
          <w:lang w:eastAsia="fr-FR"/>
        </w:rPr>
        <w:pict>
          <v:shape id="AutoShape 23" o:spid="_x0000_s1030" type="#_x0000_t32" style="position:absolute;margin-left:69.95pt;margin-top:4.1pt;width:101.2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">
            <v:stroke endarrow="open" endarrowwidth="narrow" endarrowlength="short"/>
          </v:shape>
        </w:pict>
      </w:r>
    </w:p>
    <w:p w:rsidR="0044306D" w:rsidRPr="00A5683D" w:rsidRDefault="0044306D" w:rsidP="00051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5683D">
        <w:t xml:space="preserve"> Ex : </w:t>
      </w:r>
      <w:r w:rsidRPr="00520034">
        <w:fldChar w:fldCharType="begin"/>
      </w:r>
      <w:r w:rsidRPr="00520034">
        <w:instrText xml:space="preserve"> QUOTE </w:instrText>
      </w:r>
      <w:r w:rsidRPr="00520034">
        <w:pict>
          <v:shape id="_x0000_i1027" type="#_x0000_t75" style="width:7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48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543&quot;/&gt;&lt;wsp:rsid wsp:val=&quot;00004ABF&quot;/&gt;&lt;wsp:rsid wsp:val=&quot;00017BAC&quot;/&gt;&lt;wsp:rsid wsp:val=&quot;00042CA6&quot;/&gt;&lt;wsp:rsid wsp:val=&quot;00051DE4&quot;/&gt;&lt;wsp:rsid wsp:val=&quot;000A5069&quot;/&gt;&lt;wsp:rsid wsp:val=&quot;000E18FC&quot;/&gt;&lt;wsp:rsid wsp:val=&quot;00111731&quot;/&gt;&lt;wsp:rsid wsp:val=&quot;0015319A&quot;/&gt;&lt;wsp:rsid wsp:val=&quot;001722E0&quot;/&gt;&lt;wsp:rsid wsp:val=&quot;00184EFD&quot;/&gt;&lt;wsp:rsid wsp:val=&quot;002123EC&quot;/&gt;&lt;wsp:rsid wsp:val=&quot;00274EA3&quot;/&gt;&lt;wsp:rsid wsp:val=&quot;00291B4B&quot;/&gt;&lt;wsp:rsid wsp:val=&quot;002B1821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41668&quot;/&gt;&lt;wsp:rsid wsp:val=&quot;00394931&quot;/&gt;&lt;wsp:rsid wsp:val=&quot;003A57D1&quot;/&gt;&lt;wsp:rsid wsp:val=&quot;003B3A7E&quot;/&gt;&lt;wsp:rsid wsp:val=&quot;003E7639&quot;/&gt;&lt;wsp:rsid wsp:val=&quot;0043316A&quot;/&gt;&lt;wsp:rsid wsp:val=&quot;00462DAE&quot;/&gt;&lt;wsp:rsid wsp:val=&quot;004815FB&quot;/&gt;&lt;wsp:rsid wsp:val=&quot;004A5982&quot;/&gt;&lt;wsp:rsid wsp:val=&quot;004D7D54&quot;/&gt;&lt;wsp:rsid wsp:val=&quot;005050D5&quot;/&gt;&lt;wsp:rsid wsp:val=&quot;005150DD&quot;/&gt;&lt;wsp:rsid wsp:val=&quot;00520034&quot;/&gt;&lt;wsp:rsid wsp:val=&quot;005544B1&quot;/&gt;&lt;wsp:rsid wsp:val=&quot;005C5744&quot;/&gt;&lt;wsp:rsid wsp:val=&quot;00602506&quot;/&gt;&lt;wsp:rsid wsp:val=&quot;0061386F&quot;/&gt;&lt;wsp:rsid wsp:val=&quot;00660795&quot;/&gt;&lt;wsp:rsid wsp:val=&quot;0067030D&quot;/&gt;&lt;wsp:rsid wsp:val=&quot;006B179D&quot;/&gt;&lt;wsp:rsid wsp:val=&quot;006B4C9B&quot;/&gt;&lt;wsp:rsid wsp:val=&quot;006C4774&quot;/&gt;&lt;wsp:rsid wsp:val=&quot;006C4CA8&quot;/&gt;&lt;wsp:rsid wsp:val=&quot;006D0B7A&quot;/&gt;&lt;wsp:rsid wsp:val=&quot;006D53CF&quot;/&gt;&lt;wsp:rsid wsp:val=&quot;006D607C&quot;/&gt;&lt;wsp:rsid wsp:val=&quot;006D7F32&quot;/&gt;&lt;wsp:rsid wsp:val=&quot;00715CCC&quot;/&gt;&lt;wsp:rsid wsp:val=&quot;00742995&quot;/&gt;&lt;wsp:rsid wsp:val=&quot;0076439E&quot;/&gt;&lt;wsp:rsid wsp:val=&quot;00765F14&quot;/&gt;&lt;wsp:rsid wsp:val=&quot;00776212&quot;/&gt;&lt;wsp:rsid wsp:val=&quot;007A1870&quot;/&gt;&lt;wsp:rsid wsp:val=&quot;007B1BCE&quot;/&gt;&lt;wsp:rsid wsp:val=&quot;008079C4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916CED&quot;/&gt;&lt;wsp:rsid wsp:val=&quot;00917434&quot;/&gt;&lt;wsp:rsid wsp:val=&quot;009310D8&quot;/&gt;&lt;wsp:rsid wsp:val=&quot;00943103&quot;/&gt;&lt;wsp:rsid wsp:val=&quot;00957D03&quot;/&gt;&lt;wsp:rsid wsp:val=&quot;009A5D82&quot;/&gt;&lt;wsp:rsid wsp:val=&quot;009F19E5&quot;/&gt;&lt;wsp:rsid wsp:val=&quot;00A11B60&quot;/&gt;&lt;wsp:rsid wsp:val=&quot;00A23683&quot;/&gt;&lt;wsp:rsid wsp:val=&quot;00A7378A&quot;/&gt;&lt;wsp:rsid wsp:val=&quot;00AA7CDB&quot;/&gt;&lt;wsp:rsid wsp:val=&quot;00AC5096&quot;/&gt;&lt;wsp:rsid wsp:val=&quot;00AE79F9&quot;/&gt;&lt;wsp:rsid wsp:val=&quot;00B45CC0&quot;/&gt;&lt;wsp:rsid wsp:val=&quot;00B620C4&quot;/&gt;&lt;wsp:rsid wsp:val=&quot;00B72D26&quot;/&gt;&lt;wsp:rsid wsp:val=&quot;00BA1E30&quot;/&gt;&lt;wsp:rsid wsp:val=&quot;00BA52A7&quot;/&gt;&lt;wsp:rsid wsp:val=&quot;00BC2E9B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1FC4&quot;/&gt;&lt;wsp:rsid wsp:val=&quot;00CE7BB9&quot;/&gt;&lt;wsp:rsid wsp:val=&quot;00CF26D8&quot;/&gt;&lt;wsp:rsid wsp:val=&quot;00D5049B&quot;/&gt;&lt;wsp:rsid wsp:val=&quot;00D5668E&quot;/&gt;&lt;wsp:rsid wsp:val=&quot;00D72A85&quot;/&gt;&lt;wsp:rsid wsp:val=&quot;00D83856&quot;/&gt;&lt;wsp:rsid wsp:val=&quot;00DC28E7&quot;/&gt;&lt;wsp:rsid wsp:val=&quot;00E40543&quot;/&gt;&lt;wsp:rsid wsp:val=&quot;00E41189&quot;/&gt;&lt;wsp:rsid wsp:val=&quot;00E60348&quot;/&gt;&lt;wsp:rsid wsp:val=&quot;00E82631&quot;/&gt;&lt;wsp:rsid wsp:val=&quot;00EB5835&quot;/&gt;&lt;wsp:rsid wsp:val=&quot;00EB6095&quot;/&gt;&lt;wsp:rsid wsp:val=&quot;00EF6611&quot;/&gt;&lt;wsp:rsid wsp:val=&quot;00F03C77&quot;/&gt;&lt;wsp:rsid wsp:val=&quot;00F21BC5&quot;/&gt;&lt;wsp:rsid wsp:val=&quot;00F22670&quot;/&gt;&lt;wsp:rsid wsp:val=&quot;00F55CD7&quot;/&gt;&lt;wsp:rsid wsp:val=&quot;00F5678B&quot;/&gt;&lt;wsp:rsid wsp:val=&quot;00F77671&quot;/&gt;&lt;/wsp:rsids&gt;&lt;/w:docPr&gt;&lt;w:body&gt;&lt;w:p wsp:rsidR=&quot;00000000&quot; wsp:rsidRDefault=&quot;00EB6095&quot;&gt;&lt;m:oMathPara&gt;&lt;m:oMath&gt;&lt;m:r&gt;&lt;w:rPr&gt;&lt;w:rFonts w:ascii=&quot;Cambria Math&quot; w:h-ansi=&quot;Cambria Math&quot;/&gt;&lt;wx:font wx:val=&quot;Cambria Math&quot;/&gt;&lt;w:i/&gt;&lt;/w:rPr&gt;&lt;m:t&gt;f(x)=-0,5 x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520034">
        <w:instrText xml:space="preserve"> </w:instrText>
      </w:r>
      <w:r w:rsidRPr="00520034">
        <w:fldChar w:fldCharType="separate"/>
      </w:r>
      <w:r w:rsidRPr="00520034">
        <w:pict>
          <v:shape id="_x0000_i1028" type="#_x0000_t75" style="width:71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48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543&quot;/&gt;&lt;wsp:rsid wsp:val=&quot;00004ABF&quot;/&gt;&lt;wsp:rsid wsp:val=&quot;00017BAC&quot;/&gt;&lt;wsp:rsid wsp:val=&quot;00042CA6&quot;/&gt;&lt;wsp:rsid wsp:val=&quot;00051DE4&quot;/&gt;&lt;wsp:rsid wsp:val=&quot;000A5069&quot;/&gt;&lt;wsp:rsid wsp:val=&quot;000E18FC&quot;/&gt;&lt;wsp:rsid wsp:val=&quot;00111731&quot;/&gt;&lt;wsp:rsid wsp:val=&quot;0015319A&quot;/&gt;&lt;wsp:rsid wsp:val=&quot;001722E0&quot;/&gt;&lt;wsp:rsid wsp:val=&quot;00184EFD&quot;/&gt;&lt;wsp:rsid wsp:val=&quot;002123EC&quot;/&gt;&lt;wsp:rsid wsp:val=&quot;00274EA3&quot;/&gt;&lt;wsp:rsid wsp:val=&quot;00291B4B&quot;/&gt;&lt;wsp:rsid wsp:val=&quot;002B1821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41668&quot;/&gt;&lt;wsp:rsid wsp:val=&quot;00394931&quot;/&gt;&lt;wsp:rsid wsp:val=&quot;003A57D1&quot;/&gt;&lt;wsp:rsid wsp:val=&quot;003B3A7E&quot;/&gt;&lt;wsp:rsid wsp:val=&quot;003E7639&quot;/&gt;&lt;wsp:rsid wsp:val=&quot;0043316A&quot;/&gt;&lt;wsp:rsid wsp:val=&quot;00462DAE&quot;/&gt;&lt;wsp:rsid wsp:val=&quot;004815FB&quot;/&gt;&lt;wsp:rsid wsp:val=&quot;004A5982&quot;/&gt;&lt;wsp:rsid wsp:val=&quot;004D7D54&quot;/&gt;&lt;wsp:rsid wsp:val=&quot;005050D5&quot;/&gt;&lt;wsp:rsid wsp:val=&quot;005150DD&quot;/&gt;&lt;wsp:rsid wsp:val=&quot;00520034&quot;/&gt;&lt;wsp:rsid wsp:val=&quot;005544B1&quot;/&gt;&lt;wsp:rsid wsp:val=&quot;005C5744&quot;/&gt;&lt;wsp:rsid wsp:val=&quot;00602506&quot;/&gt;&lt;wsp:rsid wsp:val=&quot;0061386F&quot;/&gt;&lt;wsp:rsid wsp:val=&quot;00660795&quot;/&gt;&lt;wsp:rsid wsp:val=&quot;0067030D&quot;/&gt;&lt;wsp:rsid wsp:val=&quot;006B179D&quot;/&gt;&lt;wsp:rsid wsp:val=&quot;006B4C9B&quot;/&gt;&lt;wsp:rsid wsp:val=&quot;006C4774&quot;/&gt;&lt;wsp:rsid wsp:val=&quot;006C4CA8&quot;/&gt;&lt;wsp:rsid wsp:val=&quot;006D0B7A&quot;/&gt;&lt;wsp:rsid wsp:val=&quot;006D53CF&quot;/&gt;&lt;wsp:rsid wsp:val=&quot;006D607C&quot;/&gt;&lt;wsp:rsid wsp:val=&quot;006D7F32&quot;/&gt;&lt;wsp:rsid wsp:val=&quot;00715CCC&quot;/&gt;&lt;wsp:rsid wsp:val=&quot;00742995&quot;/&gt;&lt;wsp:rsid wsp:val=&quot;0076439E&quot;/&gt;&lt;wsp:rsid wsp:val=&quot;00765F14&quot;/&gt;&lt;wsp:rsid wsp:val=&quot;00776212&quot;/&gt;&lt;wsp:rsid wsp:val=&quot;007A1870&quot;/&gt;&lt;wsp:rsid wsp:val=&quot;007B1BCE&quot;/&gt;&lt;wsp:rsid wsp:val=&quot;008079C4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916CED&quot;/&gt;&lt;wsp:rsid wsp:val=&quot;00917434&quot;/&gt;&lt;wsp:rsid wsp:val=&quot;009310D8&quot;/&gt;&lt;wsp:rsid wsp:val=&quot;00943103&quot;/&gt;&lt;wsp:rsid wsp:val=&quot;00957D03&quot;/&gt;&lt;wsp:rsid wsp:val=&quot;009A5D82&quot;/&gt;&lt;wsp:rsid wsp:val=&quot;009F19E5&quot;/&gt;&lt;wsp:rsid wsp:val=&quot;00A11B60&quot;/&gt;&lt;wsp:rsid wsp:val=&quot;00A23683&quot;/&gt;&lt;wsp:rsid wsp:val=&quot;00A7378A&quot;/&gt;&lt;wsp:rsid wsp:val=&quot;00AA7CDB&quot;/&gt;&lt;wsp:rsid wsp:val=&quot;00AC5096&quot;/&gt;&lt;wsp:rsid wsp:val=&quot;00AE79F9&quot;/&gt;&lt;wsp:rsid wsp:val=&quot;00B45CC0&quot;/&gt;&lt;wsp:rsid wsp:val=&quot;00B620C4&quot;/&gt;&lt;wsp:rsid wsp:val=&quot;00B72D26&quot;/&gt;&lt;wsp:rsid wsp:val=&quot;00BA1E30&quot;/&gt;&lt;wsp:rsid wsp:val=&quot;00BA52A7&quot;/&gt;&lt;wsp:rsid wsp:val=&quot;00BC2E9B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1FC4&quot;/&gt;&lt;wsp:rsid wsp:val=&quot;00CE7BB9&quot;/&gt;&lt;wsp:rsid wsp:val=&quot;00CF26D8&quot;/&gt;&lt;wsp:rsid wsp:val=&quot;00D5049B&quot;/&gt;&lt;wsp:rsid wsp:val=&quot;00D5668E&quot;/&gt;&lt;wsp:rsid wsp:val=&quot;00D72A85&quot;/&gt;&lt;wsp:rsid wsp:val=&quot;00D83856&quot;/&gt;&lt;wsp:rsid wsp:val=&quot;00DC28E7&quot;/&gt;&lt;wsp:rsid wsp:val=&quot;00E40543&quot;/&gt;&lt;wsp:rsid wsp:val=&quot;00E41189&quot;/&gt;&lt;wsp:rsid wsp:val=&quot;00E60348&quot;/&gt;&lt;wsp:rsid wsp:val=&quot;00E82631&quot;/&gt;&lt;wsp:rsid wsp:val=&quot;00EB5835&quot;/&gt;&lt;wsp:rsid wsp:val=&quot;00EB6095&quot;/&gt;&lt;wsp:rsid wsp:val=&quot;00EF6611&quot;/&gt;&lt;wsp:rsid wsp:val=&quot;00F03C77&quot;/&gt;&lt;wsp:rsid wsp:val=&quot;00F21BC5&quot;/&gt;&lt;wsp:rsid wsp:val=&quot;00F22670&quot;/&gt;&lt;wsp:rsid wsp:val=&quot;00F55CD7&quot;/&gt;&lt;wsp:rsid wsp:val=&quot;00F5678B&quot;/&gt;&lt;wsp:rsid wsp:val=&quot;00F77671&quot;/&gt;&lt;/wsp:rsids&gt;&lt;/w:docPr&gt;&lt;w:body&gt;&lt;w:p wsp:rsidR=&quot;00000000&quot; wsp:rsidRDefault=&quot;00EB6095&quot;&gt;&lt;m:oMathPara&gt;&lt;m:oMath&gt;&lt;m:r&gt;&lt;w:rPr&gt;&lt;w:rFonts w:ascii=&quot;Cambria Math&quot; w:h-ansi=&quot;Cambria Math&quot;/&gt;&lt;wx:font wx:val=&quot;Cambria Math&quot;/&gt;&lt;w:i/&gt;&lt;/w:rPr&gt;&lt;m:t&gt;f(x)=-0,5 x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520034"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5683D">
        <w:t xml:space="preserve">Ex : </w:t>
      </w:r>
      <w:r w:rsidRPr="00520034">
        <w:fldChar w:fldCharType="begin"/>
      </w:r>
      <w:r w:rsidRPr="00520034">
        <w:instrText xml:space="preserve"> QUOTE </w:instrText>
      </w:r>
      <w:r w:rsidRPr="00520034">
        <w:pict>
          <v:shape id="_x0000_i1029" type="#_x0000_t75" style="width:56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48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543&quot;/&gt;&lt;wsp:rsid wsp:val=&quot;00004ABF&quot;/&gt;&lt;wsp:rsid wsp:val=&quot;00017BAC&quot;/&gt;&lt;wsp:rsid wsp:val=&quot;00042CA6&quot;/&gt;&lt;wsp:rsid wsp:val=&quot;00051DE4&quot;/&gt;&lt;wsp:rsid wsp:val=&quot;000A5069&quot;/&gt;&lt;wsp:rsid wsp:val=&quot;000E18FC&quot;/&gt;&lt;wsp:rsid wsp:val=&quot;00111731&quot;/&gt;&lt;wsp:rsid wsp:val=&quot;0015319A&quot;/&gt;&lt;wsp:rsid wsp:val=&quot;001722E0&quot;/&gt;&lt;wsp:rsid wsp:val=&quot;00184EFD&quot;/&gt;&lt;wsp:rsid wsp:val=&quot;002123EC&quot;/&gt;&lt;wsp:rsid wsp:val=&quot;00274EA3&quot;/&gt;&lt;wsp:rsid wsp:val=&quot;00291B4B&quot;/&gt;&lt;wsp:rsid wsp:val=&quot;002B1821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41668&quot;/&gt;&lt;wsp:rsid wsp:val=&quot;00394931&quot;/&gt;&lt;wsp:rsid wsp:val=&quot;003A57D1&quot;/&gt;&lt;wsp:rsid wsp:val=&quot;003B3A7E&quot;/&gt;&lt;wsp:rsid wsp:val=&quot;003E7639&quot;/&gt;&lt;wsp:rsid wsp:val=&quot;0043316A&quot;/&gt;&lt;wsp:rsid wsp:val=&quot;00462DAE&quot;/&gt;&lt;wsp:rsid wsp:val=&quot;004815FB&quot;/&gt;&lt;wsp:rsid wsp:val=&quot;004A5982&quot;/&gt;&lt;wsp:rsid wsp:val=&quot;004D7D54&quot;/&gt;&lt;wsp:rsid wsp:val=&quot;005050D5&quot;/&gt;&lt;wsp:rsid wsp:val=&quot;005150DD&quot;/&gt;&lt;wsp:rsid wsp:val=&quot;00520034&quot;/&gt;&lt;wsp:rsid wsp:val=&quot;005544B1&quot;/&gt;&lt;wsp:rsid wsp:val=&quot;005C5744&quot;/&gt;&lt;wsp:rsid wsp:val=&quot;00602506&quot;/&gt;&lt;wsp:rsid wsp:val=&quot;0061386F&quot;/&gt;&lt;wsp:rsid wsp:val=&quot;00660795&quot;/&gt;&lt;wsp:rsid wsp:val=&quot;0067030D&quot;/&gt;&lt;wsp:rsid wsp:val=&quot;006B179D&quot;/&gt;&lt;wsp:rsid wsp:val=&quot;006B4C9B&quot;/&gt;&lt;wsp:rsid wsp:val=&quot;006C4774&quot;/&gt;&lt;wsp:rsid wsp:val=&quot;006C4CA8&quot;/&gt;&lt;wsp:rsid wsp:val=&quot;006D0B7A&quot;/&gt;&lt;wsp:rsid wsp:val=&quot;006D53CF&quot;/&gt;&lt;wsp:rsid wsp:val=&quot;006D607C&quot;/&gt;&lt;wsp:rsid wsp:val=&quot;006D7F32&quot;/&gt;&lt;wsp:rsid wsp:val=&quot;006F1111&quot;/&gt;&lt;wsp:rsid wsp:val=&quot;00715CCC&quot;/&gt;&lt;wsp:rsid wsp:val=&quot;00742995&quot;/&gt;&lt;wsp:rsid wsp:val=&quot;0076439E&quot;/&gt;&lt;wsp:rsid wsp:val=&quot;00765F14&quot;/&gt;&lt;wsp:rsid wsp:val=&quot;00776212&quot;/&gt;&lt;wsp:rsid wsp:val=&quot;007A1870&quot;/&gt;&lt;wsp:rsid wsp:val=&quot;007B1BCE&quot;/&gt;&lt;wsp:rsid wsp:val=&quot;008079C4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916CED&quot;/&gt;&lt;wsp:rsid wsp:val=&quot;00917434&quot;/&gt;&lt;wsp:rsid wsp:val=&quot;009310D8&quot;/&gt;&lt;wsp:rsid wsp:val=&quot;00943103&quot;/&gt;&lt;wsp:rsid wsp:val=&quot;00957D03&quot;/&gt;&lt;wsp:rsid wsp:val=&quot;009A5D82&quot;/&gt;&lt;wsp:rsid wsp:val=&quot;009F19E5&quot;/&gt;&lt;wsp:rsid wsp:val=&quot;00A11B60&quot;/&gt;&lt;wsp:rsid wsp:val=&quot;00A23683&quot;/&gt;&lt;wsp:rsid wsp:val=&quot;00A7378A&quot;/&gt;&lt;wsp:rsid wsp:val=&quot;00AA7CDB&quot;/&gt;&lt;wsp:rsid wsp:val=&quot;00AC5096&quot;/&gt;&lt;wsp:rsid wsp:val=&quot;00AE79F9&quot;/&gt;&lt;wsp:rsid wsp:val=&quot;00B45CC0&quot;/&gt;&lt;wsp:rsid wsp:val=&quot;00B620C4&quot;/&gt;&lt;wsp:rsid wsp:val=&quot;00B72D26&quot;/&gt;&lt;wsp:rsid wsp:val=&quot;00BA1E30&quot;/&gt;&lt;wsp:rsid wsp:val=&quot;00BA52A7&quot;/&gt;&lt;wsp:rsid wsp:val=&quot;00BC2E9B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1FC4&quot;/&gt;&lt;wsp:rsid wsp:val=&quot;00CE7BB9&quot;/&gt;&lt;wsp:rsid wsp:val=&quot;00CF26D8&quot;/&gt;&lt;wsp:rsid wsp:val=&quot;00D5049B&quot;/&gt;&lt;wsp:rsid wsp:val=&quot;00D5668E&quot;/&gt;&lt;wsp:rsid wsp:val=&quot;00D72A85&quot;/&gt;&lt;wsp:rsid wsp:val=&quot;00D83856&quot;/&gt;&lt;wsp:rsid wsp:val=&quot;00DC28E7&quot;/&gt;&lt;wsp:rsid wsp:val=&quot;00E40543&quot;/&gt;&lt;wsp:rsid wsp:val=&quot;00E41189&quot;/&gt;&lt;wsp:rsid wsp:val=&quot;00E60348&quot;/&gt;&lt;wsp:rsid wsp:val=&quot;00E82631&quot;/&gt;&lt;wsp:rsid wsp:val=&quot;00EB5835&quot;/&gt;&lt;wsp:rsid wsp:val=&quot;00EF6611&quot;/&gt;&lt;wsp:rsid wsp:val=&quot;00F03C77&quot;/&gt;&lt;wsp:rsid wsp:val=&quot;00F21BC5&quot;/&gt;&lt;wsp:rsid wsp:val=&quot;00F22670&quot;/&gt;&lt;wsp:rsid wsp:val=&quot;00F55CD7&quot;/&gt;&lt;wsp:rsid wsp:val=&quot;00F5678B&quot;/&gt;&lt;wsp:rsid wsp:val=&quot;00F77671&quot;/&gt;&lt;/wsp:rsids&gt;&lt;/w:docPr&gt;&lt;w:body&gt;&lt;w:p wsp:rsidR=&quot;00000000&quot; wsp:rsidRDefault=&quot;006F1111&quot;&gt;&lt;m:oMathPara&gt;&lt;m:oMath&gt;&lt;m:r&gt;&lt;w:rPr&gt;&lt;w:rFonts w:ascii=&quot;Cambria Math&quot; w:h-ansi=&quot;Cambria Math&quot;/&gt;&lt;wx:font wx:val=&quot;Cambria Math&quot;/&gt;&lt;w:i/&gt;&lt;/w:rPr&gt;&lt;m:t&gt;f(x) = 2 x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520034">
        <w:instrText xml:space="preserve"> </w:instrText>
      </w:r>
      <w:r w:rsidRPr="00520034">
        <w:fldChar w:fldCharType="separate"/>
      </w:r>
      <w:r w:rsidRPr="00520034">
        <w:pict>
          <v:shape id="_x0000_i1030" type="#_x0000_t75" style="width:56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48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543&quot;/&gt;&lt;wsp:rsid wsp:val=&quot;00004ABF&quot;/&gt;&lt;wsp:rsid wsp:val=&quot;00017BAC&quot;/&gt;&lt;wsp:rsid wsp:val=&quot;00042CA6&quot;/&gt;&lt;wsp:rsid wsp:val=&quot;00051DE4&quot;/&gt;&lt;wsp:rsid wsp:val=&quot;000A5069&quot;/&gt;&lt;wsp:rsid wsp:val=&quot;000E18FC&quot;/&gt;&lt;wsp:rsid wsp:val=&quot;00111731&quot;/&gt;&lt;wsp:rsid wsp:val=&quot;0015319A&quot;/&gt;&lt;wsp:rsid wsp:val=&quot;001722E0&quot;/&gt;&lt;wsp:rsid wsp:val=&quot;00184EFD&quot;/&gt;&lt;wsp:rsid wsp:val=&quot;002123EC&quot;/&gt;&lt;wsp:rsid wsp:val=&quot;00274EA3&quot;/&gt;&lt;wsp:rsid wsp:val=&quot;00291B4B&quot;/&gt;&lt;wsp:rsid wsp:val=&quot;002B1821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41668&quot;/&gt;&lt;wsp:rsid wsp:val=&quot;00394931&quot;/&gt;&lt;wsp:rsid wsp:val=&quot;003A57D1&quot;/&gt;&lt;wsp:rsid wsp:val=&quot;003B3A7E&quot;/&gt;&lt;wsp:rsid wsp:val=&quot;003E7639&quot;/&gt;&lt;wsp:rsid wsp:val=&quot;0043316A&quot;/&gt;&lt;wsp:rsid wsp:val=&quot;00462DAE&quot;/&gt;&lt;wsp:rsid wsp:val=&quot;004815FB&quot;/&gt;&lt;wsp:rsid wsp:val=&quot;004A5982&quot;/&gt;&lt;wsp:rsid wsp:val=&quot;004D7D54&quot;/&gt;&lt;wsp:rsid wsp:val=&quot;005050D5&quot;/&gt;&lt;wsp:rsid wsp:val=&quot;005150DD&quot;/&gt;&lt;wsp:rsid wsp:val=&quot;00520034&quot;/&gt;&lt;wsp:rsid wsp:val=&quot;005544B1&quot;/&gt;&lt;wsp:rsid wsp:val=&quot;005C5744&quot;/&gt;&lt;wsp:rsid wsp:val=&quot;00602506&quot;/&gt;&lt;wsp:rsid wsp:val=&quot;0061386F&quot;/&gt;&lt;wsp:rsid wsp:val=&quot;00660795&quot;/&gt;&lt;wsp:rsid wsp:val=&quot;0067030D&quot;/&gt;&lt;wsp:rsid wsp:val=&quot;006B179D&quot;/&gt;&lt;wsp:rsid wsp:val=&quot;006B4C9B&quot;/&gt;&lt;wsp:rsid wsp:val=&quot;006C4774&quot;/&gt;&lt;wsp:rsid wsp:val=&quot;006C4CA8&quot;/&gt;&lt;wsp:rsid wsp:val=&quot;006D0B7A&quot;/&gt;&lt;wsp:rsid wsp:val=&quot;006D53CF&quot;/&gt;&lt;wsp:rsid wsp:val=&quot;006D607C&quot;/&gt;&lt;wsp:rsid wsp:val=&quot;006D7F32&quot;/&gt;&lt;wsp:rsid wsp:val=&quot;006F1111&quot;/&gt;&lt;wsp:rsid wsp:val=&quot;00715CCC&quot;/&gt;&lt;wsp:rsid wsp:val=&quot;00742995&quot;/&gt;&lt;wsp:rsid wsp:val=&quot;0076439E&quot;/&gt;&lt;wsp:rsid wsp:val=&quot;00765F14&quot;/&gt;&lt;wsp:rsid wsp:val=&quot;00776212&quot;/&gt;&lt;wsp:rsid wsp:val=&quot;007A1870&quot;/&gt;&lt;wsp:rsid wsp:val=&quot;007B1BCE&quot;/&gt;&lt;wsp:rsid wsp:val=&quot;008079C4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916CED&quot;/&gt;&lt;wsp:rsid wsp:val=&quot;00917434&quot;/&gt;&lt;wsp:rsid wsp:val=&quot;009310D8&quot;/&gt;&lt;wsp:rsid wsp:val=&quot;00943103&quot;/&gt;&lt;wsp:rsid wsp:val=&quot;00957D03&quot;/&gt;&lt;wsp:rsid wsp:val=&quot;009A5D82&quot;/&gt;&lt;wsp:rsid wsp:val=&quot;009F19E5&quot;/&gt;&lt;wsp:rsid wsp:val=&quot;00A11B60&quot;/&gt;&lt;wsp:rsid wsp:val=&quot;00A23683&quot;/&gt;&lt;wsp:rsid wsp:val=&quot;00A7378A&quot;/&gt;&lt;wsp:rsid wsp:val=&quot;00AA7CDB&quot;/&gt;&lt;wsp:rsid wsp:val=&quot;00AC5096&quot;/&gt;&lt;wsp:rsid wsp:val=&quot;00AE79F9&quot;/&gt;&lt;wsp:rsid wsp:val=&quot;00B45CC0&quot;/&gt;&lt;wsp:rsid wsp:val=&quot;00B620C4&quot;/&gt;&lt;wsp:rsid wsp:val=&quot;00B72D26&quot;/&gt;&lt;wsp:rsid wsp:val=&quot;00BA1E30&quot;/&gt;&lt;wsp:rsid wsp:val=&quot;00BA52A7&quot;/&gt;&lt;wsp:rsid wsp:val=&quot;00BC2E9B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1FC4&quot;/&gt;&lt;wsp:rsid wsp:val=&quot;00CE7BB9&quot;/&gt;&lt;wsp:rsid wsp:val=&quot;00CF26D8&quot;/&gt;&lt;wsp:rsid wsp:val=&quot;00D5049B&quot;/&gt;&lt;wsp:rsid wsp:val=&quot;00D5668E&quot;/&gt;&lt;wsp:rsid wsp:val=&quot;00D72A85&quot;/&gt;&lt;wsp:rsid wsp:val=&quot;00D83856&quot;/&gt;&lt;wsp:rsid wsp:val=&quot;00DC28E7&quot;/&gt;&lt;wsp:rsid wsp:val=&quot;00E40543&quot;/&gt;&lt;wsp:rsid wsp:val=&quot;00E41189&quot;/&gt;&lt;wsp:rsid wsp:val=&quot;00E60348&quot;/&gt;&lt;wsp:rsid wsp:val=&quot;00E82631&quot;/&gt;&lt;wsp:rsid wsp:val=&quot;00EB5835&quot;/&gt;&lt;wsp:rsid wsp:val=&quot;00EF6611&quot;/&gt;&lt;wsp:rsid wsp:val=&quot;00F03C77&quot;/&gt;&lt;wsp:rsid wsp:val=&quot;00F21BC5&quot;/&gt;&lt;wsp:rsid wsp:val=&quot;00F22670&quot;/&gt;&lt;wsp:rsid wsp:val=&quot;00F55CD7&quot;/&gt;&lt;wsp:rsid wsp:val=&quot;00F5678B&quot;/&gt;&lt;wsp:rsid wsp:val=&quot;00F77671&quot;/&gt;&lt;/wsp:rsids&gt;&lt;/w:docPr&gt;&lt;w:body&gt;&lt;w:p wsp:rsidR=&quot;00000000&quot; wsp:rsidRDefault=&quot;006F1111&quot;&gt;&lt;m:oMathPara&gt;&lt;m:oMath&gt;&lt;m:r&gt;&lt;w:rPr&gt;&lt;w:rFonts w:ascii=&quot;Cambria Math&quot; w:h-ansi=&quot;Cambria Math&quot;/&gt;&lt;wx:font wx:val=&quot;Cambria Math&quot;/&gt;&lt;w:i/&gt;&lt;/w:rPr&gt;&lt;m:t&gt;f(x) = 2 x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520034">
        <w:fldChar w:fldCharType="end"/>
      </w:r>
    </w:p>
    <w:p w:rsidR="0044306D" w:rsidRPr="00E4550B" w:rsidRDefault="0044306D" w:rsidP="00051DE4">
      <w:pPr>
        <w:rPr>
          <w:b/>
          <w:bCs/>
          <w:sz w:val="20"/>
          <w:szCs w:val="20"/>
        </w:rPr>
      </w:pPr>
    </w:p>
    <w:p w:rsidR="0044306D" w:rsidRDefault="0044306D" w:rsidP="00051DE4">
      <w:pPr>
        <w:rPr>
          <w:b/>
          <w:bCs/>
          <w:sz w:val="20"/>
          <w:szCs w:val="20"/>
        </w:rPr>
      </w:pPr>
    </w:p>
    <w:p w:rsidR="0044306D" w:rsidRPr="00CB5CCF" w:rsidRDefault="0044306D" w:rsidP="00051DE4">
      <w:pPr>
        <w:pStyle w:val="Footer"/>
        <w:tabs>
          <w:tab w:val="clear" w:pos="4536"/>
          <w:tab w:val="clear" w:pos="9072"/>
        </w:tabs>
        <w:jc w:val="both"/>
        <w:rPr>
          <w:b/>
        </w:rPr>
      </w:pPr>
      <w:r w:rsidRPr="00E469A1">
        <w:rPr>
          <w:b/>
        </w:rPr>
        <w:t>2.</w:t>
      </w:r>
      <w:r w:rsidRPr="00E469A1">
        <w:rPr>
          <w:b/>
        </w:rPr>
        <w:tab/>
        <w:t>Comment passer d’une fonction linéaire à une fonction affine</w:t>
      </w:r>
    </w:p>
    <w:p w:rsidR="0044306D" w:rsidRDefault="0044306D" w:rsidP="00051DE4">
      <w:pPr>
        <w:pStyle w:val="Footer"/>
        <w:tabs>
          <w:tab w:val="clear" w:pos="4536"/>
          <w:tab w:val="clear" w:pos="9072"/>
        </w:tabs>
        <w:jc w:val="both"/>
      </w:pPr>
      <w:r>
        <w:sym w:font="Wingdings 3" w:char="F0E2"/>
      </w:r>
      <w:r>
        <w:t xml:space="preserve"> Créer un curseur "</w:t>
      </w:r>
      <w:r w:rsidRPr="008079C4">
        <w:rPr>
          <w:rFonts w:cs="Calibri"/>
          <w:i/>
        </w:rPr>
        <w:t>b</w:t>
      </w:r>
      <w:r>
        <w:t>" variant de –5 à +5 de 0,1 en 0,1.</w:t>
      </w:r>
    </w:p>
    <w:p w:rsidR="0044306D" w:rsidRDefault="0044306D" w:rsidP="00051DE4">
      <w:pPr>
        <w:pStyle w:val="Footer"/>
        <w:tabs>
          <w:tab w:val="clear" w:pos="4536"/>
          <w:tab w:val="clear" w:pos="9072"/>
        </w:tabs>
        <w:jc w:val="both"/>
      </w:pPr>
      <w:r>
        <w:sym w:font="Wingdings 3" w:char="F0E2"/>
      </w:r>
      <w:r>
        <w:t xml:space="preserve"> Modifier la fonction </w:t>
      </w:r>
      <w:r w:rsidRPr="00520034">
        <w:fldChar w:fldCharType="begin"/>
      </w:r>
      <w:r w:rsidRPr="00520034">
        <w:instrText xml:space="preserve"> QUOTE </w:instrText>
      </w:r>
      <w:r w:rsidRPr="00520034">
        <w:pict>
          <v:shape id="_x0000_i1031" type="#_x0000_t75" style="width:10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48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543&quot;/&gt;&lt;wsp:rsid wsp:val=&quot;00004ABF&quot;/&gt;&lt;wsp:rsid wsp:val=&quot;00017BAC&quot;/&gt;&lt;wsp:rsid wsp:val=&quot;00042CA6&quot;/&gt;&lt;wsp:rsid wsp:val=&quot;00051DE4&quot;/&gt;&lt;wsp:rsid wsp:val=&quot;000A5069&quot;/&gt;&lt;wsp:rsid wsp:val=&quot;000E18FC&quot;/&gt;&lt;wsp:rsid wsp:val=&quot;00111731&quot;/&gt;&lt;wsp:rsid wsp:val=&quot;0015319A&quot;/&gt;&lt;wsp:rsid wsp:val=&quot;001722E0&quot;/&gt;&lt;wsp:rsid wsp:val=&quot;00184EFD&quot;/&gt;&lt;wsp:rsid wsp:val=&quot;002123EC&quot;/&gt;&lt;wsp:rsid wsp:val=&quot;00274EA3&quot;/&gt;&lt;wsp:rsid wsp:val=&quot;00291B4B&quot;/&gt;&lt;wsp:rsid wsp:val=&quot;002B1821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41668&quot;/&gt;&lt;wsp:rsid wsp:val=&quot;00394931&quot;/&gt;&lt;wsp:rsid wsp:val=&quot;003A57D1&quot;/&gt;&lt;wsp:rsid wsp:val=&quot;003B3A7E&quot;/&gt;&lt;wsp:rsid wsp:val=&quot;003E7639&quot;/&gt;&lt;wsp:rsid wsp:val=&quot;0043316A&quot;/&gt;&lt;wsp:rsid wsp:val=&quot;00462DAE&quot;/&gt;&lt;wsp:rsid wsp:val=&quot;004815FB&quot;/&gt;&lt;wsp:rsid wsp:val=&quot;004A5982&quot;/&gt;&lt;wsp:rsid wsp:val=&quot;004D7D54&quot;/&gt;&lt;wsp:rsid wsp:val=&quot;005050D5&quot;/&gt;&lt;wsp:rsid wsp:val=&quot;005150DD&quot;/&gt;&lt;wsp:rsid wsp:val=&quot;00520034&quot;/&gt;&lt;wsp:rsid wsp:val=&quot;005544B1&quot;/&gt;&lt;wsp:rsid wsp:val=&quot;005C5744&quot;/&gt;&lt;wsp:rsid wsp:val=&quot;00602506&quot;/&gt;&lt;wsp:rsid wsp:val=&quot;0061386F&quot;/&gt;&lt;wsp:rsid wsp:val=&quot;00660795&quot;/&gt;&lt;wsp:rsid wsp:val=&quot;0067030D&quot;/&gt;&lt;wsp:rsid wsp:val=&quot;006B179D&quot;/&gt;&lt;wsp:rsid wsp:val=&quot;006B4C9B&quot;/&gt;&lt;wsp:rsid wsp:val=&quot;006C4774&quot;/&gt;&lt;wsp:rsid wsp:val=&quot;006C4CA8&quot;/&gt;&lt;wsp:rsid wsp:val=&quot;006D0B7A&quot;/&gt;&lt;wsp:rsid wsp:val=&quot;006D53CF&quot;/&gt;&lt;wsp:rsid wsp:val=&quot;006D607C&quot;/&gt;&lt;wsp:rsid wsp:val=&quot;006D7F32&quot;/&gt;&lt;wsp:rsid wsp:val=&quot;00715CCC&quot;/&gt;&lt;wsp:rsid wsp:val=&quot;00742995&quot;/&gt;&lt;wsp:rsid wsp:val=&quot;0076439E&quot;/&gt;&lt;wsp:rsid wsp:val=&quot;00765F14&quot;/&gt;&lt;wsp:rsid wsp:val=&quot;00776212&quot;/&gt;&lt;wsp:rsid wsp:val=&quot;007A1870&quot;/&gt;&lt;wsp:rsid wsp:val=&quot;007B1BCE&quot;/&gt;&lt;wsp:rsid wsp:val=&quot;007D198A&quot;/&gt;&lt;wsp:rsid wsp:val=&quot;008079C4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916CED&quot;/&gt;&lt;wsp:rsid wsp:val=&quot;00917434&quot;/&gt;&lt;wsp:rsid wsp:val=&quot;009310D8&quot;/&gt;&lt;wsp:rsid wsp:val=&quot;00943103&quot;/&gt;&lt;wsp:rsid wsp:val=&quot;00957D03&quot;/&gt;&lt;wsp:rsid wsp:val=&quot;009A5D82&quot;/&gt;&lt;wsp:rsid wsp:val=&quot;009F19E5&quot;/&gt;&lt;wsp:rsid wsp:val=&quot;00A11B60&quot;/&gt;&lt;wsp:rsid wsp:val=&quot;00A23683&quot;/&gt;&lt;wsp:rsid wsp:val=&quot;00A7378A&quot;/&gt;&lt;wsp:rsid wsp:val=&quot;00AA7CDB&quot;/&gt;&lt;wsp:rsid wsp:val=&quot;00AC5096&quot;/&gt;&lt;wsp:rsid wsp:val=&quot;00AE79F9&quot;/&gt;&lt;wsp:rsid wsp:val=&quot;00B45CC0&quot;/&gt;&lt;wsp:rsid wsp:val=&quot;00B620C4&quot;/&gt;&lt;wsp:rsid wsp:val=&quot;00B72D26&quot;/&gt;&lt;wsp:rsid wsp:val=&quot;00BA1E30&quot;/&gt;&lt;wsp:rsid wsp:val=&quot;00BA52A7&quot;/&gt;&lt;wsp:rsid wsp:val=&quot;00BC2E9B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1FC4&quot;/&gt;&lt;wsp:rsid wsp:val=&quot;00CE7BB9&quot;/&gt;&lt;wsp:rsid wsp:val=&quot;00CF26D8&quot;/&gt;&lt;wsp:rsid wsp:val=&quot;00D5049B&quot;/&gt;&lt;wsp:rsid wsp:val=&quot;00D5668E&quot;/&gt;&lt;wsp:rsid wsp:val=&quot;00D72A85&quot;/&gt;&lt;wsp:rsid wsp:val=&quot;00D83856&quot;/&gt;&lt;wsp:rsid wsp:val=&quot;00DC28E7&quot;/&gt;&lt;wsp:rsid wsp:val=&quot;00E40543&quot;/&gt;&lt;wsp:rsid wsp:val=&quot;00E41189&quot;/&gt;&lt;wsp:rsid wsp:val=&quot;00E60348&quot;/&gt;&lt;wsp:rsid wsp:val=&quot;00E82631&quot;/&gt;&lt;wsp:rsid wsp:val=&quot;00EB5835&quot;/&gt;&lt;wsp:rsid wsp:val=&quot;00EF6611&quot;/&gt;&lt;wsp:rsid wsp:val=&quot;00F03C77&quot;/&gt;&lt;wsp:rsid wsp:val=&quot;00F21BC5&quot;/&gt;&lt;wsp:rsid wsp:val=&quot;00F22670&quot;/&gt;&lt;wsp:rsid wsp:val=&quot;00F55CD7&quot;/&gt;&lt;wsp:rsid wsp:val=&quot;00F5678B&quot;/&gt;&lt;wsp:rsid wsp:val=&quot;00F77671&quot;/&gt;&lt;/wsp:rsids&gt;&lt;/w:docPr&gt;&lt;w:body&gt;&lt;w:p wsp:rsidR=&quot;00000000&quot; wsp:rsidRDefault=&quot;007D198A&quot;&gt;&lt;m:oMathPara&gt;&lt;m:oMath&gt;&lt;m:r&gt;&lt;w:rPr&gt;&lt;w:rFonts w:ascii=&quot;Cambria Math&quot; w:h-ansi=&quot;Cambria Math&quot;/&gt;&lt;wx:font wx:val=&quot;Cambria Math&quot;/&gt;&lt;w:i/&gt;&lt;/w:rPr&gt;&lt;m:t&gt;f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520034">
        <w:instrText xml:space="preserve"> </w:instrText>
      </w:r>
      <w:r w:rsidRPr="00520034">
        <w:fldChar w:fldCharType="separate"/>
      </w:r>
      <w:r w:rsidRPr="00520034">
        <w:pict>
          <v:shape id="_x0000_i1032" type="#_x0000_t75" style="width:10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48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543&quot;/&gt;&lt;wsp:rsid wsp:val=&quot;00004ABF&quot;/&gt;&lt;wsp:rsid wsp:val=&quot;00017BAC&quot;/&gt;&lt;wsp:rsid wsp:val=&quot;00042CA6&quot;/&gt;&lt;wsp:rsid wsp:val=&quot;00051DE4&quot;/&gt;&lt;wsp:rsid wsp:val=&quot;000A5069&quot;/&gt;&lt;wsp:rsid wsp:val=&quot;000E18FC&quot;/&gt;&lt;wsp:rsid wsp:val=&quot;00111731&quot;/&gt;&lt;wsp:rsid wsp:val=&quot;0015319A&quot;/&gt;&lt;wsp:rsid wsp:val=&quot;001722E0&quot;/&gt;&lt;wsp:rsid wsp:val=&quot;00184EFD&quot;/&gt;&lt;wsp:rsid wsp:val=&quot;002123EC&quot;/&gt;&lt;wsp:rsid wsp:val=&quot;00274EA3&quot;/&gt;&lt;wsp:rsid wsp:val=&quot;00291B4B&quot;/&gt;&lt;wsp:rsid wsp:val=&quot;002B1821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41668&quot;/&gt;&lt;wsp:rsid wsp:val=&quot;00394931&quot;/&gt;&lt;wsp:rsid wsp:val=&quot;003A57D1&quot;/&gt;&lt;wsp:rsid wsp:val=&quot;003B3A7E&quot;/&gt;&lt;wsp:rsid wsp:val=&quot;003E7639&quot;/&gt;&lt;wsp:rsid wsp:val=&quot;0043316A&quot;/&gt;&lt;wsp:rsid wsp:val=&quot;00462DAE&quot;/&gt;&lt;wsp:rsid wsp:val=&quot;004815FB&quot;/&gt;&lt;wsp:rsid wsp:val=&quot;004A5982&quot;/&gt;&lt;wsp:rsid wsp:val=&quot;004D7D54&quot;/&gt;&lt;wsp:rsid wsp:val=&quot;005050D5&quot;/&gt;&lt;wsp:rsid wsp:val=&quot;005150DD&quot;/&gt;&lt;wsp:rsid wsp:val=&quot;00520034&quot;/&gt;&lt;wsp:rsid wsp:val=&quot;005544B1&quot;/&gt;&lt;wsp:rsid wsp:val=&quot;005C5744&quot;/&gt;&lt;wsp:rsid wsp:val=&quot;00602506&quot;/&gt;&lt;wsp:rsid wsp:val=&quot;0061386F&quot;/&gt;&lt;wsp:rsid wsp:val=&quot;00660795&quot;/&gt;&lt;wsp:rsid wsp:val=&quot;0067030D&quot;/&gt;&lt;wsp:rsid wsp:val=&quot;006B179D&quot;/&gt;&lt;wsp:rsid wsp:val=&quot;006B4C9B&quot;/&gt;&lt;wsp:rsid wsp:val=&quot;006C4774&quot;/&gt;&lt;wsp:rsid wsp:val=&quot;006C4CA8&quot;/&gt;&lt;wsp:rsid wsp:val=&quot;006D0B7A&quot;/&gt;&lt;wsp:rsid wsp:val=&quot;006D53CF&quot;/&gt;&lt;wsp:rsid wsp:val=&quot;006D607C&quot;/&gt;&lt;wsp:rsid wsp:val=&quot;006D7F32&quot;/&gt;&lt;wsp:rsid wsp:val=&quot;00715CCC&quot;/&gt;&lt;wsp:rsid wsp:val=&quot;00742995&quot;/&gt;&lt;wsp:rsid wsp:val=&quot;0076439E&quot;/&gt;&lt;wsp:rsid wsp:val=&quot;00765F14&quot;/&gt;&lt;wsp:rsid wsp:val=&quot;00776212&quot;/&gt;&lt;wsp:rsid wsp:val=&quot;007A1870&quot;/&gt;&lt;wsp:rsid wsp:val=&quot;007B1BCE&quot;/&gt;&lt;wsp:rsid wsp:val=&quot;007D198A&quot;/&gt;&lt;wsp:rsid wsp:val=&quot;008079C4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916CED&quot;/&gt;&lt;wsp:rsid wsp:val=&quot;00917434&quot;/&gt;&lt;wsp:rsid wsp:val=&quot;009310D8&quot;/&gt;&lt;wsp:rsid wsp:val=&quot;00943103&quot;/&gt;&lt;wsp:rsid wsp:val=&quot;00957D03&quot;/&gt;&lt;wsp:rsid wsp:val=&quot;009A5D82&quot;/&gt;&lt;wsp:rsid wsp:val=&quot;009F19E5&quot;/&gt;&lt;wsp:rsid wsp:val=&quot;00A11B60&quot;/&gt;&lt;wsp:rsid wsp:val=&quot;00A23683&quot;/&gt;&lt;wsp:rsid wsp:val=&quot;00A7378A&quot;/&gt;&lt;wsp:rsid wsp:val=&quot;00AA7CDB&quot;/&gt;&lt;wsp:rsid wsp:val=&quot;00AC5096&quot;/&gt;&lt;wsp:rsid wsp:val=&quot;00AE79F9&quot;/&gt;&lt;wsp:rsid wsp:val=&quot;00B45CC0&quot;/&gt;&lt;wsp:rsid wsp:val=&quot;00B620C4&quot;/&gt;&lt;wsp:rsid wsp:val=&quot;00B72D26&quot;/&gt;&lt;wsp:rsid wsp:val=&quot;00BA1E30&quot;/&gt;&lt;wsp:rsid wsp:val=&quot;00BA52A7&quot;/&gt;&lt;wsp:rsid wsp:val=&quot;00BC2E9B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1FC4&quot;/&gt;&lt;wsp:rsid wsp:val=&quot;00CE7BB9&quot;/&gt;&lt;wsp:rsid wsp:val=&quot;00CF26D8&quot;/&gt;&lt;wsp:rsid wsp:val=&quot;00D5049B&quot;/&gt;&lt;wsp:rsid wsp:val=&quot;00D5668E&quot;/&gt;&lt;wsp:rsid wsp:val=&quot;00D72A85&quot;/&gt;&lt;wsp:rsid wsp:val=&quot;00D83856&quot;/&gt;&lt;wsp:rsid wsp:val=&quot;00DC28E7&quot;/&gt;&lt;wsp:rsid wsp:val=&quot;00E40543&quot;/&gt;&lt;wsp:rsid wsp:val=&quot;00E41189&quot;/&gt;&lt;wsp:rsid wsp:val=&quot;00E60348&quot;/&gt;&lt;wsp:rsid wsp:val=&quot;00E82631&quot;/&gt;&lt;wsp:rsid wsp:val=&quot;00EB5835&quot;/&gt;&lt;wsp:rsid wsp:val=&quot;00EF6611&quot;/&gt;&lt;wsp:rsid wsp:val=&quot;00F03C77&quot;/&gt;&lt;wsp:rsid wsp:val=&quot;00F21BC5&quot;/&gt;&lt;wsp:rsid wsp:val=&quot;00F22670&quot;/&gt;&lt;wsp:rsid wsp:val=&quot;00F55CD7&quot;/&gt;&lt;wsp:rsid wsp:val=&quot;00F5678B&quot;/&gt;&lt;wsp:rsid wsp:val=&quot;00F77671&quot;/&gt;&lt;/wsp:rsids&gt;&lt;/w:docPr&gt;&lt;w:body&gt;&lt;w:p wsp:rsidR=&quot;00000000&quot; wsp:rsidRDefault=&quot;007D198A&quot;&gt;&lt;m:oMathPara&gt;&lt;m:oMath&gt;&lt;m:r&gt;&lt;w:rPr&gt;&lt;w:rFonts w:ascii=&quot;Cambria Math&quot; w:h-ansi=&quot;Cambria Math&quot;/&gt;&lt;wx:font wx:val=&quot;Cambria Math&quot;/&gt;&lt;w:i/&gt;&lt;/w:rPr&gt;&lt;m:t&gt;f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520034">
        <w:fldChar w:fldCharType="end"/>
      </w:r>
      <w:r>
        <w:t xml:space="preserve"> afin d'obtenir </w:t>
      </w:r>
      <w:r w:rsidRPr="00520034">
        <w:fldChar w:fldCharType="begin"/>
      </w:r>
      <w:r w:rsidRPr="00520034">
        <w:instrText xml:space="preserve"> QUOTE </w:instrText>
      </w:r>
      <w:r w:rsidRPr="00520034">
        <w:pict>
          <v:shape id="_x0000_i1033" type="#_x0000_t75" style="width:80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48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543&quot;/&gt;&lt;wsp:rsid wsp:val=&quot;00004ABF&quot;/&gt;&lt;wsp:rsid wsp:val=&quot;00017BAC&quot;/&gt;&lt;wsp:rsid wsp:val=&quot;00042CA6&quot;/&gt;&lt;wsp:rsid wsp:val=&quot;00051DE4&quot;/&gt;&lt;wsp:rsid wsp:val=&quot;000A5069&quot;/&gt;&lt;wsp:rsid wsp:val=&quot;000E18FC&quot;/&gt;&lt;wsp:rsid wsp:val=&quot;00111731&quot;/&gt;&lt;wsp:rsid wsp:val=&quot;0015319A&quot;/&gt;&lt;wsp:rsid wsp:val=&quot;001722E0&quot;/&gt;&lt;wsp:rsid wsp:val=&quot;00184EFD&quot;/&gt;&lt;wsp:rsid wsp:val=&quot;002123EC&quot;/&gt;&lt;wsp:rsid wsp:val=&quot;00274EA3&quot;/&gt;&lt;wsp:rsid wsp:val=&quot;00291B4B&quot;/&gt;&lt;wsp:rsid wsp:val=&quot;002B1821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41668&quot;/&gt;&lt;wsp:rsid wsp:val=&quot;00394931&quot;/&gt;&lt;wsp:rsid wsp:val=&quot;003A57D1&quot;/&gt;&lt;wsp:rsid wsp:val=&quot;003B3A7E&quot;/&gt;&lt;wsp:rsid wsp:val=&quot;003E7639&quot;/&gt;&lt;wsp:rsid wsp:val=&quot;0043316A&quot;/&gt;&lt;wsp:rsid wsp:val=&quot;00462DAE&quot;/&gt;&lt;wsp:rsid wsp:val=&quot;004815FB&quot;/&gt;&lt;wsp:rsid wsp:val=&quot;004A5982&quot;/&gt;&lt;wsp:rsid wsp:val=&quot;004D7D54&quot;/&gt;&lt;wsp:rsid wsp:val=&quot;005050D5&quot;/&gt;&lt;wsp:rsid wsp:val=&quot;005150DD&quot;/&gt;&lt;wsp:rsid wsp:val=&quot;00520034&quot;/&gt;&lt;wsp:rsid wsp:val=&quot;005544B1&quot;/&gt;&lt;wsp:rsid wsp:val=&quot;005C5744&quot;/&gt;&lt;wsp:rsid wsp:val=&quot;00602506&quot;/&gt;&lt;wsp:rsid wsp:val=&quot;0061386F&quot;/&gt;&lt;wsp:rsid wsp:val=&quot;00660795&quot;/&gt;&lt;wsp:rsid wsp:val=&quot;0067030D&quot;/&gt;&lt;wsp:rsid wsp:val=&quot;006B179D&quot;/&gt;&lt;wsp:rsid wsp:val=&quot;006B4C9B&quot;/&gt;&lt;wsp:rsid wsp:val=&quot;006C4774&quot;/&gt;&lt;wsp:rsid wsp:val=&quot;006C4CA8&quot;/&gt;&lt;wsp:rsid wsp:val=&quot;006D0B7A&quot;/&gt;&lt;wsp:rsid wsp:val=&quot;006D53CF&quot;/&gt;&lt;wsp:rsid wsp:val=&quot;006D607C&quot;/&gt;&lt;wsp:rsid wsp:val=&quot;006D7F32&quot;/&gt;&lt;wsp:rsid wsp:val=&quot;00715CCC&quot;/&gt;&lt;wsp:rsid wsp:val=&quot;00742995&quot;/&gt;&lt;wsp:rsid wsp:val=&quot;0076439E&quot;/&gt;&lt;wsp:rsid wsp:val=&quot;00765F14&quot;/&gt;&lt;wsp:rsid wsp:val=&quot;00776212&quot;/&gt;&lt;wsp:rsid wsp:val=&quot;007A1870&quot;/&gt;&lt;wsp:rsid wsp:val=&quot;007B1BCE&quot;/&gt;&lt;wsp:rsid wsp:val=&quot;008079C4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916CED&quot;/&gt;&lt;wsp:rsid wsp:val=&quot;00917434&quot;/&gt;&lt;wsp:rsid wsp:val=&quot;009310D8&quot;/&gt;&lt;wsp:rsid wsp:val=&quot;00943103&quot;/&gt;&lt;wsp:rsid wsp:val=&quot;00957D03&quot;/&gt;&lt;wsp:rsid wsp:val=&quot;009A5D82&quot;/&gt;&lt;wsp:rsid wsp:val=&quot;009F19E5&quot;/&gt;&lt;wsp:rsid wsp:val=&quot;00A11B60&quot;/&gt;&lt;wsp:rsid wsp:val=&quot;00A23683&quot;/&gt;&lt;wsp:rsid wsp:val=&quot;00A7378A&quot;/&gt;&lt;wsp:rsid wsp:val=&quot;00AA7CDB&quot;/&gt;&lt;wsp:rsid wsp:val=&quot;00AC5096&quot;/&gt;&lt;wsp:rsid wsp:val=&quot;00AE79F9&quot;/&gt;&lt;wsp:rsid wsp:val=&quot;00B45CC0&quot;/&gt;&lt;wsp:rsid wsp:val=&quot;00B620C4&quot;/&gt;&lt;wsp:rsid wsp:val=&quot;00B72D26&quot;/&gt;&lt;wsp:rsid wsp:val=&quot;00BA1E30&quot;/&gt;&lt;wsp:rsid wsp:val=&quot;00BA52A7&quot;/&gt;&lt;wsp:rsid wsp:val=&quot;00BC2E9B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1FC4&quot;/&gt;&lt;wsp:rsid wsp:val=&quot;00CE7BB9&quot;/&gt;&lt;wsp:rsid wsp:val=&quot;00CF26D8&quot;/&gt;&lt;wsp:rsid wsp:val=&quot;00D5049B&quot;/&gt;&lt;wsp:rsid wsp:val=&quot;00D5668E&quot;/&gt;&lt;wsp:rsid wsp:val=&quot;00D72A85&quot;/&gt;&lt;wsp:rsid wsp:val=&quot;00D83856&quot;/&gt;&lt;wsp:rsid wsp:val=&quot;00DC28E7&quot;/&gt;&lt;wsp:rsid wsp:val=&quot;00E40543&quot;/&gt;&lt;wsp:rsid wsp:val=&quot;00E41189&quot;/&gt;&lt;wsp:rsid wsp:val=&quot;00E60348&quot;/&gt;&lt;wsp:rsid wsp:val=&quot;00E82631&quot;/&gt;&lt;wsp:rsid wsp:val=&quot;00EB5835&quot;/&gt;&lt;wsp:rsid wsp:val=&quot;00EF6611&quot;/&gt;&lt;wsp:rsid wsp:val=&quot;00F03C77&quot;/&gt;&lt;wsp:rsid wsp:val=&quot;00F21BC5&quot;/&gt;&lt;wsp:rsid wsp:val=&quot;00F22670&quot;/&gt;&lt;wsp:rsid wsp:val=&quot;00F246B0&quot;/&gt;&lt;wsp:rsid wsp:val=&quot;00F55CD7&quot;/&gt;&lt;wsp:rsid wsp:val=&quot;00F5678B&quot;/&gt;&lt;wsp:rsid wsp:val=&quot;00F77671&quot;/&gt;&lt;/wsp:rsids&gt;&lt;/w:docPr&gt;&lt;w:body&gt;&lt;w:p wsp:rsidR=&quot;00000000&quot; wsp:rsidRDefault=&quot;00F246B0&quot;&gt;&lt;m:oMathPara&gt;&lt;m:oMath&gt;&lt;m:r&gt;&lt;w:rPr&gt;&lt;w:rFonts w:ascii=&quot;Cambria Math&quot; w:h-ansi=&quot;Cambria Math&quot;/&gt;&lt;wx:font wx:val=&quot;Cambria Math&quot;/&gt;&lt;w:i/&gt;&lt;/w:rPr&gt;&lt;m:t&gt;f(x)=a*x+b.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520034">
        <w:instrText xml:space="preserve"> </w:instrText>
      </w:r>
      <w:r w:rsidRPr="00520034">
        <w:fldChar w:fldCharType="separate"/>
      </w:r>
      <w:r w:rsidRPr="00520034">
        <w:pict>
          <v:shape id="_x0000_i1034" type="#_x0000_t75" style="width:80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48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543&quot;/&gt;&lt;wsp:rsid wsp:val=&quot;00004ABF&quot;/&gt;&lt;wsp:rsid wsp:val=&quot;00017BAC&quot;/&gt;&lt;wsp:rsid wsp:val=&quot;00042CA6&quot;/&gt;&lt;wsp:rsid wsp:val=&quot;00051DE4&quot;/&gt;&lt;wsp:rsid wsp:val=&quot;000A5069&quot;/&gt;&lt;wsp:rsid wsp:val=&quot;000E18FC&quot;/&gt;&lt;wsp:rsid wsp:val=&quot;00111731&quot;/&gt;&lt;wsp:rsid wsp:val=&quot;0015319A&quot;/&gt;&lt;wsp:rsid wsp:val=&quot;001722E0&quot;/&gt;&lt;wsp:rsid wsp:val=&quot;00184EFD&quot;/&gt;&lt;wsp:rsid wsp:val=&quot;002123EC&quot;/&gt;&lt;wsp:rsid wsp:val=&quot;00274EA3&quot;/&gt;&lt;wsp:rsid wsp:val=&quot;00291B4B&quot;/&gt;&lt;wsp:rsid wsp:val=&quot;002B1821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41668&quot;/&gt;&lt;wsp:rsid wsp:val=&quot;00394931&quot;/&gt;&lt;wsp:rsid wsp:val=&quot;003A57D1&quot;/&gt;&lt;wsp:rsid wsp:val=&quot;003B3A7E&quot;/&gt;&lt;wsp:rsid wsp:val=&quot;003E7639&quot;/&gt;&lt;wsp:rsid wsp:val=&quot;0043316A&quot;/&gt;&lt;wsp:rsid wsp:val=&quot;00462DAE&quot;/&gt;&lt;wsp:rsid wsp:val=&quot;004815FB&quot;/&gt;&lt;wsp:rsid wsp:val=&quot;004A5982&quot;/&gt;&lt;wsp:rsid wsp:val=&quot;004D7D54&quot;/&gt;&lt;wsp:rsid wsp:val=&quot;005050D5&quot;/&gt;&lt;wsp:rsid wsp:val=&quot;005150DD&quot;/&gt;&lt;wsp:rsid wsp:val=&quot;00520034&quot;/&gt;&lt;wsp:rsid wsp:val=&quot;005544B1&quot;/&gt;&lt;wsp:rsid wsp:val=&quot;005C5744&quot;/&gt;&lt;wsp:rsid wsp:val=&quot;00602506&quot;/&gt;&lt;wsp:rsid wsp:val=&quot;0061386F&quot;/&gt;&lt;wsp:rsid wsp:val=&quot;00660795&quot;/&gt;&lt;wsp:rsid wsp:val=&quot;0067030D&quot;/&gt;&lt;wsp:rsid wsp:val=&quot;006B179D&quot;/&gt;&lt;wsp:rsid wsp:val=&quot;006B4C9B&quot;/&gt;&lt;wsp:rsid wsp:val=&quot;006C4774&quot;/&gt;&lt;wsp:rsid wsp:val=&quot;006C4CA8&quot;/&gt;&lt;wsp:rsid wsp:val=&quot;006D0B7A&quot;/&gt;&lt;wsp:rsid wsp:val=&quot;006D53CF&quot;/&gt;&lt;wsp:rsid wsp:val=&quot;006D607C&quot;/&gt;&lt;wsp:rsid wsp:val=&quot;006D7F32&quot;/&gt;&lt;wsp:rsid wsp:val=&quot;00715CCC&quot;/&gt;&lt;wsp:rsid wsp:val=&quot;00742995&quot;/&gt;&lt;wsp:rsid wsp:val=&quot;0076439E&quot;/&gt;&lt;wsp:rsid wsp:val=&quot;00765F14&quot;/&gt;&lt;wsp:rsid wsp:val=&quot;00776212&quot;/&gt;&lt;wsp:rsid wsp:val=&quot;007A1870&quot;/&gt;&lt;wsp:rsid wsp:val=&quot;007B1BCE&quot;/&gt;&lt;wsp:rsid wsp:val=&quot;008079C4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916CED&quot;/&gt;&lt;wsp:rsid wsp:val=&quot;00917434&quot;/&gt;&lt;wsp:rsid wsp:val=&quot;009310D8&quot;/&gt;&lt;wsp:rsid wsp:val=&quot;00943103&quot;/&gt;&lt;wsp:rsid wsp:val=&quot;00957D03&quot;/&gt;&lt;wsp:rsid wsp:val=&quot;009A5D82&quot;/&gt;&lt;wsp:rsid wsp:val=&quot;009F19E5&quot;/&gt;&lt;wsp:rsid wsp:val=&quot;00A11B60&quot;/&gt;&lt;wsp:rsid wsp:val=&quot;00A23683&quot;/&gt;&lt;wsp:rsid wsp:val=&quot;00A7378A&quot;/&gt;&lt;wsp:rsid wsp:val=&quot;00AA7CDB&quot;/&gt;&lt;wsp:rsid wsp:val=&quot;00AC5096&quot;/&gt;&lt;wsp:rsid wsp:val=&quot;00AE79F9&quot;/&gt;&lt;wsp:rsid wsp:val=&quot;00B45CC0&quot;/&gt;&lt;wsp:rsid wsp:val=&quot;00B620C4&quot;/&gt;&lt;wsp:rsid wsp:val=&quot;00B72D26&quot;/&gt;&lt;wsp:rsid wsp:val=&quot;00BA1E30&quot;/&gt;&lt;wsp:rsid wsp:val=&quot;00BA52A7&quot;/&gt;&lt;wsp:rsid wsp:val=&quot;00BC2E9B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1FC4&quot;/&gt;&lt;wsp:rsid wsp:val=&quot;00CE7BB9&quot;/&gt;&lt;wsp:rsid wsp:val=&quot;00CF26D8&quot;/&gt;&lt;wsp:rsid wsp:val=&quot;00D5049B&quot;/&gt;&lt;wsp:rsid wsp:val=&quot;00D5668E&quot;/&gt;&lt;wsp:rsid wsp:val=&quot;00D72A85&quot;/&gt;&lt;wsp:rsid wsp:val=&quot;00D83856&quot;/&gt;&lt;wsp:rsid wsp:val=&quot;00DC28E7&quot;/&gt;&lt;wsp:rsid wsp:val=&quot;00E40543&quot;/&gt;&lt;wsp:rsid wsp:val=&quot;00E41189&quot;/&gt;&lt;wsp:rsid wsp:val=&quot;00E60348&quot;/&gt;&lt;wsp:rsid wsp:val=&quot;00E82631&quot;/&gt;&lt;wsp:rsid wsp:val=&quot;00EB5835&quot;/&gt;&lt;wsp:rsid wsp:val=&quot;00EF6611&quot;/&gt;&lt;wsp:rsid wsp:val=&quot;00F03C77&quot;/&gt;&lt;wsp:rsid wsp:val=&quot;00F21BC5&quot;/&gt;&lt;wsp:rsid wsp:val=&quot;00F22670&quot;/&gt;&lt;wsp:rsid wsp:val=&quot;00F246B0&quot;/&gt;&lt;wsp:rsid wsp:val=&quot;00F55CD7&quot;/&gt;&lt;wsp:rsid wsp:val=&quot;00F5678B&quot;/&gt;&lt;wsp:rsid wsp:val=&quot;00F77671&quot;/&gt;&lt;/wsp:rsids&gt;&lt;/w:docPr&gt;&lt;w:body&gt;&lt;w:p wsp:rsidR=&quot;00000000&quot; wsp:rsidRDefault=&quot;00F246B0&quot;&gt;&lt;m:oMathPara&gt;&lt;m:oMath&gt;&lt;m:r&gt;&lt;w:rPr&gt;&lt;w:rFonts w:ascii=&quot;Cambria Math&quot; w:h-ansi=&quot;Cambria Math&quot;/&gt;&lt;wx:font wx:val=&quot;Cambria Math&quot;/&gt;&lt;w:i/&gt;&lt;/w:rPr&gt;&lt;m:t&gt;f(x)=a*x+b.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520034">
        <w:fldChar w:fldCharType="end"/>
      </w:r>
      <w:r>
        <w:t xml:space="preserve"> Faire varier les valeurs de </w:t>
      </w:r>
      <w:r w:rsidRPr="008079C4">
        <w:rPr>
          <w:rFonts w:cs="Calibri"/>
          <w:i/>
        </w:rPr>
        <w:t>a</w:t>
      </w:r>
      <w:r>
        <w:t xml:space="preserve"> et </w:t>
      </w:r>
      <w:r w:rsidRPr="008079C4">
        <w:rPr>
          <w:rFonts w:cs="Calibri"/>
          <w:i/>
        </w:rPr>
        <w:t>b</w:t>
      </w:r>
      <w:r>
        <w:t xml:space="preserve"> et observer.</w:t>
      </w:r>
    </w:p>
    <w:p w:rsidR="0044306D" w:rsidRDefault="0044306D" w:rsidP="00051DE4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</w:pPr>
      <w:r>
        <w:t>Quelle représentation graphique obtient-on ?</w:t>
      </w:r>
    </w:p>
    <w:p w:rsidR="0044306D" w:rsidRPr="009A589B" w:rsidRDefault="0044306D" w:rsidP="00051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/>
        </w:rPr>
      </w:pPr>
      <w:r w:rsidRPr="009A589B">
        <w:rPr>
          <w:color w:val="0000FF"/>
        </w:rPr>
        <w:t>Une droite qui ne passe pas par l’origine (b différent de 0)</w:t>
      </w:r>
    </w:p>
    <w:p w:rsidR="0044306D" w:rsidRDefault="0044306D" w:rsidP="00051DE4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</w:pPr>
      <w:r>
        <w:t>Par quel point particulier passe la représentation graphique ?</w:t>
      </w:r>
    </w:p>
    <w:p w:rsidR="0044306D" w:rsidRPr="009A589B" w:rsidRDefault="0044306D" w:rsidP="00051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/>
        </w:rPr>
      </w:pPr>
      <w:r w:rsidRPr="009A589B">
        <w:rPr>
          <w:color w:val="0000FF"/>
        </w:rPr>
        <w:t>M (0 ; b)</w:t>
      </w:r>
    </w:p>
    <w:p w:rsidR="0044306D" w:rsidRDefault="0044306D" w:rsidP="00051DE4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</w:pPr>
      <w:r>
        <w:t xml:space="preserve">Que peut-on dire de la fonction et de sa représentation graphique si  </w:t>
      </w:r>
      <w:r w:rsidRPr="008079C4">
        <w:rPr>
          <w:rFonts w:cs="Calibri"/>
          <w:i/>
          <w:iCs/>
        </w:rPr>
        <w:t>a</w:t>
      </w:r>
      <w:r>
        <w:rPr>
          <w:rFonts w:ascii="Book Antiqua" w:hAnsi="Book Antiqua"/>
          <w:i/>
          <w:iCs/>
          <w:sz w:val="24"/>
        </w:rPr>
        <w:t xml:space="preserve"> </w:t>
      </w:r>
      <w:r w:rsidRPr="005831BD">
        <w:rPr>
          <w:rFonts w:ascii="Book Antiqua" w:hAnsi="Book Antiqua"/>
          <w:i/>
          <w:iCs/>
          <w:sz w:val="24"/>
        </w:rPr>
        <w:t>=0</w:t>
      </w:r>
      <w:r>
        <w:t> ?</w:t>
      </w:r>
    </w:p>
    <w:p w:rsidR="0044306D" w:rsidRPr="00EB2BF3" w:rsidRDefault="0044306D" w:rsidP="002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/>
        </w:rPr>
      </w:pPr>
      <w:r w:rsidRPr="00EB2BF3">
        <w:rPr>
          <w:color w:val="0000FF"/>
        </w:rPr>
        <w:t xml:space="preserve">On a une droite horizontale qui représente la fonction constante </w:t>
      </w:r>
      <w:r w:rsidRPr="00EB2BF3">
        <w:rPr>
          <w:rFonts w:ascii="Cambria" w:hAnsi="Cambria"/>
          <w:i/>
          <w:color w:val="0000FF"/>
        </w:rPr>
        <w:t>f(x) = b</w:t>
      </w:r>
    </w:p>
    <w:p w:rsidR="0044306D" w:rsidRPr="008457EB" w:rsidRDefault="0044306D" w:rsidP="008079C4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rPr>
          <w:b/>
          <w:bCs/>
        </w:rPr>
      </w:pPr>
      <w:r w:rsidRPr="008457EB">
        <w:rPr>
          <w:b/>
          <w:bCs/>
        </w:rPr>
        <w:t xml:space="preserve">Synthèse : </w:t>
      </w:r>
    </w:p>
    <w:p w:rsidR="0044306D" w:rsidRPr="00886525" w:rsidRDefault="0044306D" w:rsidP="008079C4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</w:pPr>
      <w:r>
        <w:rPr>
          <w:color w:val="0000FF"/>
        </w:rPr>
        <w:t xml:space="preserve">Une fonction affine a pour équation </w:t>
      </w:r>
      <w:r w:rsidRPr="00EB2BF3">
        <w:rPr>
          <w:rFonts w:ascii="Cambria" w:hAnsi="Cambria"/>
          <w:i/>
          <w:color w:val="0000FF"/>
        </w:rPr>
        <w:t>f(x) = ax + b.</w:t>
      </w:r>
      <w:r>
        <w:rPr>
          <w:color w:val="0000FF"/>
        </w:rPr>
        <w:t xml:space="preserve">  ( avec </w:t>
      </w:r>
      <w:r w:rsidRPr="00EB2BF3">
        <w:rPr>
          <w:rFonts w:ascii="Cambria" w:hAnsi="Cambria"/>
          <w:i/>
          <w:color w:val="0000FF"/>
        </w:rPr>
        <w:t>a</w:t>
      </w:r>
      <w:r>
        <w:rPr>
          <w:color w:val="0000FF"/>
        </w:rPr>
        <w:t xml:space="preserve"> et </w:t>
      </w:r>
      <w:r w:rsidRPr="00EB2BF3">
        <w:rPr>
          <w:rFonts w:ascii="Cambria" w:hAnsi="Cambria"/>
          <w:i/>
          <w:color w:val="0000FF"/>
        </w:rPr>
        <w:t>b</w:t>
      </w:r>
      <w:r>
        <w:rPr>
          <w:color w:val="0000FF"/>
        </w:rPr>
        <w:t xml:space="preserve"> différents de 0). Elle est représentée par une droite oblique passant par le point (0 ; </w:t>
      </w:r>
      <w:r w:rsidRPr="00EB2BF3">
        <w:rPr>
          <w:rFonts w:ascii="Cambria" w:hAnsi="Cambria"/>
          <w:i/>
          <w:color w:val="0000FF"/>
        </w:rPr>
        <w:t>b</w:t>
      </w:r>
      <w:r>
        <w:rPr>
          <w:color w:val="0000FF"/>
        </w:rPr>
        <w:t>).</w:t>
      </w:r>
    </w:p>
    <w:p w:rsidR="0044306D" w:rsidRPr="00E5144F" w:rsidRDefault="0044306D" w:rsidP="008079C4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ind w:firstLine="708"/>
      </w:pPr>
      <w:r w:rsidRPr="00E5144F">
        <w:tab/>
      </w:r>
      <w:r w:rsidRPr="00E5144F">
        <w:tab/>
      </w:r>
      <w:r w:rsidRPr="00E5144F">
        <w:tab/>
      </w:r>
      <w:r>
        <w:t xml:space="preserve">Si </w:t>
      </w:r>
      <w:r w:rsidRPr="008079C4">
        <w:rPr>
          <w:i/>
          <w:iCs/>
        </w:rPr>
        <w:t>a</w:t>
      </w:r>
      <w:r>
        <w:t xml:space="preserve"> &lt; 0</w:t>
      </w:r>
      <w:r w:rsidRPr="00E5144F">
        <w:tab/>
      </w:r>
      <w:r w:rsidRPr="00E5144F">
        <w:tab/>
      </w:r>
      <w:r w:rsidRPr="00E5144F">
        <w:tab/>
      </w:r>
      <w:r w:rsidRPr="00E5144F">
        <w:tab/>
      </w:r>
      <w:r w:rsidRPr="00E5144F">
        <w:tab/>
      </w:r>
      <w:r w:rsidRPr="00E5144F">
        <w:tab/>
        <w:t xml:space="preserve">Si </w:t>
      </w:r>
      <w:r w:rsidRPr="008079C4">
        <w:rPr>
          <w:i/>
          <w:iCs/>
        </w:rPr>
        <w:t>a</w:t>
      </w:r>
      <w:r w:rsidRPr="00E5144F">
        <w:t xml:space="preserve"> &gt; 0</w:t>
      </w:r>
    </w:p>
    <w:p w:rsidR="0044306D" w:rsidRPr="00E5144F" w:rsidRDefault="0044306D" w:rsidP="008079C4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</w:pPr>
    </w:p>
    <w:p w:rsidR="0044306D" w:rsidRPr="00E5144F" w:rsidRDefault="0044306D" w:rsidP="008079C4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</w:pPr>
    </w:p>
    <w:p w:rsidR="0044306D" w:rsidRPr="00E5144F" w:rsidRDefault="0044306D" w:rsidP="008079C4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</w:pPr>
      <w:r w:rsidRPr="00E5144F">
        <w:t xml:space="preserve">Si </w:t>
      </w:r>
      <w:r w:rsidRPr="00520034">
        <w:fldChar w:fldCharType="begin"/>
      </w:r>
      <w:r w:rsidRPr="00520034">
        <w:instrText xml:space="preserve"> QUOTE </w:instrText>
      </w:r>
      <w:r w:rsidRPr="00520034">
        <w:pict>
          <v:shape id="_x0000_i1035" type="#_x0000_t75" style="width:10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48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543&quot;/&gt;&lt;wsp:rsid wsp:val=&quot;00004ABF&quot;/&gt;&lt;wsp:rsid wsp:val=&quot;00017BAC&quot;/&gt;&lt;wsp:rsid wsp:val=&quot;00042CA6&quot;/&gt;&lt;wsp:rsid wsp:val=&quot;00051DE4&quot;/&gt;&lt;wsp:rsid wsp:val=&quot;000A5069&quot;/&gt;&lt;wsp:rsid wsp:val=&quot;000E18FC&quot;/&gt;&lt;wsp:rsid wsp:val=&quot;00111731&quot;/&gt;&lt;wsp:rsid wsp:val=&quot;0015319A&quot;/&gt;&lt;wsp:rsid wsp:val=&quot;001722E0&quot;/&gt;&lt;wsp:rsid wsp:val=&quot;00184EFD&quot;/&gt;&lt;wsp:rsid wsp:val=&quot;002123EC&quot;/&gt;&lt;wsp:rsid wsp:val=&quot;00274EA3&quot;/&gt;&lt;wsp:rsid wsp:val=&quot;00291B4B&quot;/&gt;&lt;wsp:rsid wsp:val=&quot;002B1821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41668&quot;/&gt;&lt;wsp:rsid wsp:val=&quot;00394931&quot;/&gt;&lt;wsp:rsid wsp:val=&quot;003A57D1&quot;/&gt;&lt;wsp:rsid wsp:val=&quot;003B3A7E&quot;/&gt;&lt;wsp:rsid wsp:val=&quot;003E7639&quot;/&gt;&lt;wsp:rsid wsp:val=&quot;0043316A&quot;/&gt;&lt;wsp:rsid wsp:val=&quot;00462DAE&quot;/&gt;&lt;wsp:rsid wsp:val=&quot;004815FB&quot;/&gt;&lt;wsp:rsid wsp:val=&quot;004A5982&quot;/&gt;&lt;wsp:rsid wsp:val=&quot;004D7D54&quot;/&gt;&lt;wsp:rsid wsp:val=&quot;005050D5&quot;/&gt;&lt;wsp:rsid wsp:val=&quot;005150DD&quot;/&gt;&lt;wsp:rsid wsp:val=&quot;00520034&quot;/&gt;&lt;wsp:rsid wsp:val=&quot;005544B1&quot;/&gt;&lt;wsp:rsid wsp:val=&quot;005C5744&quot;/&gt;&lt;wsp:rsid wsp:val=&quot;00602506&quot;/&gt;&lt;wsp:rsid wsp:val=&quot;0061386F&quot;/&gt;&lt;wsp:rsid wsp:val=&quot;00660795&quot;/&gt;&lt;wsp:rsid wsp:val=&quot;0067030D&quot;/&gt;&lt;wsp:rsid wsp:val=&quot;006B179D&quot;/&gt;&lt;wsp:rsid wsp:val=&quot;006B4C9B&quot;/&gt;&lt;wsp:rsid wsp:val=&quot;006C4774&quot;/&gt;&lt;wsp:rsid wsp:val=&quot;006C4CA8&quot;/&gt;&lt;wsp:rsid wsp:val=&quot;006D0B7A&quot;/&gt;&lt;wsp:rsid wsp:val=&quot;006D53CF&quot;/&gt;&lt;wsp:rsid wsp:val=&quot;006D607C&quot;/&gt;&lt;wsp:rsid wsp:val=&quot;006D7F32&quot;/&gt;&lt;wsp:rsid wsp:val=&quot;00715CCC&quot;/&gt;&lt;wsp:rsid wsp:val=&quot;00742995&quot;/&gt;&lt;wsp:rsid wsp:val=&quot;0076439E&quot;/&gt;&lt;wsp:rsid wsp:val=&quot;00765F14&quot;/&gt;&lt;wsp:rsid wsp:val=&quot;00776212&quot;/&gt;&lt;wsp:rsid wsp:val=&quot;007A1870&quot;/&gt;&lt;wsp:rsid wsp:val=&quot;007B1BCE&quot;/&gt;&lt;wsp:rsid wsp:val=&quot;008079C4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916CED&quot;/&gt;&lt;wsp:rsid wsp:val=&quot;00917434&quot;/&gt;&lt;wsp:rsid wsp:val=&quot;009310D8&quot;/&gt;&lt;wsp:rsid wsp:val=&quot;00943103&quot;/&gt;&lt;wsp:rsid wsp:val=&quot;00957D03&quot;/&gt;&lt;wsp:rsid wsp:val=&quot;009A5D82&quot;/&gt;&lt;wsp:rsid wsp:val=&quot;009F19E5&quot;/&gt;&lt;wsp:rsid wsp:val=&quot;00A11B60&quot;/&gt;&lt;wsp:rsid wsp:val=&quot;00A23683&quot;/&gt;&lt;wsp:rsid wsp:val=&quot;00A7378A&quot;/&gt;&lt;wsp:rsid wsp:val=&quot;00AA7CDB&quot;/&gt;&lt;wsp:rsid wsp:val=&quot;00AC5096&quot;/&gt;&lt;wsp:rsid wsp:val=&quot;00AE79F9&quot;/&gt;&lt;wsp:rsid wsp:val=&quot;00B43371&quot;/&gt;&lt;wsp:rsid wsp:val=&quot;00B45CC0&quot;/&gt;&lt;wsp:rsid wsp:val=&quot;00B620C4&quot;/&gt;&lt;wsp:rsid wsp:val=&quot;00B72D26&quot;/&gt;&lt;wsp:rsid wsp:val=&quot;00BA1E30&quot;/&gt;&lt;wsp:rsid wsp:val=&quot;00BA52A7&quot;/&gt;&lt;wsp:rsid wsp:val=&quot;00BC2E9B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1FC4&quot;/&gt;&lt;wsp:rsid wsp:val=&quot;00CE7BB9&quot;/&gt;&lt;wsp:rsid wsp:val=&quot;00CF26D8&quot;/&gt;&lt;wsp:rsid wsp:val=&quot;00D5049B&quot;/&gt;&lt;wsp:rsid wsp:val=&quot;00D5668E&quot;/&gt;&lt;wsp:rsid wsp:val=&quot;00D72A85&quot;/&gt;&lt;wsp:rsid wsp:val=&quot;00D83856&quot;/&gt;&lt;wsp:rsid wsp:val=&quot;00DC28E7&quot;/&gt;&lt;wsp:rsid wsp:val=&quot;00E40543&quot;/&gt;&lt;wsp:rsid wsp:val=&quot;00E41189&quot;/&gt;&lt;wsp:rsid wsp:val=&quot;00E60348&quot;/&gt;&lt;wsp:rsid wsp:val=&quot;00E82631&quot;/&gt;&lt;wsp:rsid wsp:val=&quot;00EB5835&quot;/&gt;&lt;wsp:rsid wsp:val=&quot;00EF6611&quot;/&gt;&lt;wsp:rsid wsp:val=&quot;00F03C77&quot;/&gt;&lt;wsp:rsid wsp:val=&quot;00F21BC5&quot;/&gt;&lt;wsp:rsid wsp:val=&quot;00F22670&quot;/&gt;&lt;wsp:rsid wsp:val=&quot;00F55CD7&quot;/&gt;&lt;wsp:rsid wsp:val=&quot;00F5678B&quot;/&gt;&lt;wsp:rsid wsp:val=&quot;00F77671&quot;/&gt;&lt;/wsp:rsids&gt;&lt;/w:docPr&gt;&lt;w:body&gt;&lt;w:p wsp:rsidR=&quot;00000000&quot; wsp:rsidRDefault=&quot;00B43371&quot;&gt;&lt;m:oMathPara&gt;&lt;m:oMath&gt;&lt;m:r&gt;&lt;w:rPr&gt;&lt;w:rFonts w:ascii=&quot;Cambria Math&quot; w:h-ansi=&quot;Cambria Math&quot;/&gt;&lt;wx:font wx:val=&quot;Cambria Math&quot;/&gt;&lt;w:i/&gt;&lt;/w:rPr&gt;&lt;m:t&gt;b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520034">
        <w:instrText xml:space="preserve"> </w:instrText>
      </w:r>
      <w:r w:rsidRPr="00520034">
        <w:fldChar w:fldCharType="separate"/>
      </w:r>
      <w:r w:rsidRPr="00520034">
        <w:pict>
          <v:shape id="_x0000_i1036" type="#_x0000_t75" style="width:10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48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543&quot;/&gt;&lt;wsp:rsid wsp:val=&quot;00004ABF&quot;/&gt;&lt;wsp:rsid wsp:val=&quot;00017BAC&quot;/&gt;&lt;wsp:rsid wsp:val=&quot;00042CA6&quot;/&gt;&lt;wsp:rsid wsp:val=&quot;00051DE4&quot;/&gt;&lt;wsp:rsid wsp:val=&quot;000A5069&quot;/&gt;&lt;wsp:rsid wsp:val=&quot;000E18FC&quot;/&gt;&lt;wsp:rsid wsp:val=&quot;00111731&quot;/&gt;&lt;wsp:rsid wsp:val=&quot;0015319A&quot;/&gt;&lt;wsp:rsid wsp:val=&quot;001722E0&quot;/&gt;&lt;wsp:rsid wsp:val=&quot;00184EFD&quot;/&gt;&lt;wsp:rsid wsp:val=&quot;002123EC&quot;/&gt;&lt;wsp:rsid wsp:val=&quot;00274EA3&quot;/&gt;&lt;wsp:rsid wsp:val=&quot;00291B4B&quot;/&gt;&lt;wsp:rsid wsp:val=&quot;002B1821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41668&quot;/&gt;&lt;wsp:rsid wsp:val=&quot;00394931&quot;/&gt;&lt;wsp:rsid wsp:val=&quot;003A57D1&quot;/&gt;&lt;wsp:rsid wsp:val=&quot;003B3A7E&quot;/&gt;&lt;wsp:rsid wsp:val=&quot;003E7639&quot;/&gt;&lt;wsp:rsid wsp:val=&quot;0043316A&quot;/&gt;&lt;wsp:rsid wsp:val=&quot;00462DAE&quot;/&gt;&lt;wsp:rsid wsp:val=&quot;004815FB&quot;/&gt;&lt;wsp:rsid wsp:val=&quot;004A5982&quot;/&gt;&lt;wsp:rsid wsp:val=&quot;004D7D54&quot;/&gt;&lt;wsp:rsid wsp:val=&quot;005050D5&quot;/&gt;&lt;wsp:rsid wsp:val=&quot;005150DD&quot;/&gt;&lt;wsp:rsid wsp:val=&quot;00520034&quot;/&gt;&lt;wsp:rsid wsp:val=&quot;005544B1&quot;/&gt;&lt;wsp:rsid wsp:val=&quot;005C5744&quot;/&gt;&lt;wsp:rsid wsp:val=&quot;00602506&quot;/&gt;&lt;wsp:rsid wsp:val=&quot;0061386F&quot;/&gt;&lt;wsp:rsid wsp:val=&quot;00660795&quot;/&gt;&lt;wsp:rsid wsp:val=&quot;0067030D&quot;/&gt;&lt;wsp:rsid wsp:val=&quot;006B179D&quot;/&gt;&lt;wsp:rsid wsp:val=&quot;006B4C9B&quot;/&gt;&lt;wsp:rsid wsp:val=&quot;006C4774&quot;/&gt;&lt;wsp:rsid wsp:val=&quot;006C4CA8&quot;/&gt;&lt;wsp:rsid wsp:val=&quot;006D0B7A&quot;/&gt;&lt;wsp:rsid wsp:val=&quot;006D53CF&quot;/&gt;&lt;wsp:rsid wsp:val=&quot;006D607C&quot;/&gt;&lt;wsp:rsid wsp:val=&quot;006D7F32&quot;/&gt;&lt;wsp:rsid wsp:val=&quot;00715CCC&quot;/&gt;&lt;wsp:rsid wsp:val=&quot;00742995&quot;/&gt;&lt;wsp:rsid wsp:val=&quot;0076439E&quot;/&gt;&lt;wsp:rsid wsp:val=&quot;00765F14&quot;/&gt;&lt;wsp:rsid wsp:val=&quot;00776212&quot;/&gt;&lt;wsp:rsid wsp:val=&quot;007A1870&quot;/&gt;&lt;wsp:rsid wsp:val=&quot;007B1BCE&quot;/&gt;&lt;wsp:rsid wsp:val=&quot;008079C4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916CED&quot;/&gt;&lt;wsp:rsid wsp:val=&quot;00917434&quot;/&gt;&lt;wsp:rsid wsp:val=&quot;009310D8&quot;/&gt;&lt;wsp:rsid wsp:val=&quot;00943103&quot;/&gt;&lt;wsp:rsid wsp:val=&quot;00957D03&quot;/&gt;&lt;wsp:rsid wsp:val=&quot;009A5D82&quot;/&gt;&lt;wsp:rsid wsp:val=&quot;009F19E5&quot;/&gt;&lt;wsp:rsid wsp:val=&quot;00A11B60&quot;/&gt;&lt;wsp:rsid wsp:val=&quot;00A23683&quot;/&gt;&lt;wsp:rsid wsp:val=&quot;00A7378A&quot;/&gt;&lt;wsp:rsid wsp:val=&quot;00AA7CDB&quot;/&gt;&lt;wsp:rsid wsp:val=&quot;00AC5096&quot;/&gt;&lt;wsp:rsid wsp:val=&quot;00AE79F9&quot;/&gt;&lt;wsp:rsid wsp:val=&quot;00B43371&quot;/&gt;&lt;wsp:rsid wsp:val=&quot;00B45CC0&quot;/&gt;&lt;wsp:rsid wsp:val=&quot;00B620C4&quot;/&gt;&lt;wsp:rsid wsp:val=&quot;00B72D26&quot;/&gt;&lt;wsp:rsid wsp:val=&quot;00BA1E30&quot;/&gt;&lt;wsp:rsid wsp:val=&quot;00BA52A7&quot;/&gt;&lt;wsp:rsid wsp:val=&quot;00BC2E9B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1FC4&quot;/&gt;&lt;wsp:rsid wsp:val=&quot;00CE7BB9&quot;/&gt;&lt;wsp:rsid wsp:val=&quot;00CF26D8&quot;/&gt;&lt;wsp:rsid wsp:val=&quot;00D5049B&quot;/&gt;&lt;wsp:rsid wsp:val=&quot;00D5668E&quot;/&gt;&lt;wsp:rsid wsp:val=&quot;00D72A85&quot;/&gt;&lt;wsp:rsid wsp:val=&quot;00D83856&quot;/&gt;&lt;wsp:rsid wsp:val=&quot;00DC28E7&quot;/&gt;&lt;wsp:rsid wsp:val=&quot;00E40543&quot;/&gt;&lt;wsp:rsid wsp:val=&quot;00E41189&quot;/&gt;&lt;wsp:rsid wsp:val=&quot;00E60348&quot;/&gt;&lt;wsp:rsid wsp:val=&quot;00E82631&quot;/&gt;&lt;wsp:rsid wsp:val=&quot;00EB5835&quot;/&gt;&lt;wsp:rsid wsp:val=&quot;00EF6611&quot;/&gt;&lt;wsp:rsid wsp:val=&quot;00F03C77&quot;/&gt;&lt;wsp:rsid wsp:val=&quot;00F21BC5&quot;/&gt;&lt;wsp:rsid wsp:val=&quot;00F22670&quot;/&gt;&lt;wsp:rsid wsp:val=&quot;00F55CD7&quot;/&gt;&lt;wsp:rsid wsp:val=&quot;00F5678B&quot;/&gt;&lt;wsp:rsid wsp:val=&quot;00F77671&quot;/&gt;&lt;/wsp:rsids&gt;&lt;/w:docPr&gt;&lt;w:body&gt;&lt;w:p wsp:rsidR=&quot;00000000&quot; wsp:rsidRDefault=&quot;00B43371&quot;&gt;&lt;m:oMathPara&gt;&lt;m:oMath&gt;&lt;m:r&gt;&lt;w:rPr&gt;&lt;w:rFonts w:ascii=&quot;Cambria Math&quot; w:h-ansi=&quot;Cambria Math&quot;/&gt;&lt;wx:font wx:val=&quot;Cambria Math&quot;/&gt;&lt;w:i/&gt;&lt;/w:rPr&gt;&lt;m:t&gt;b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520034">
        <w:fldChar w:fldCharType="end"/>
      </w:r>
      <w:r w:rsidRPr="00E5144F">
        <w:t xml:space="preserve"> &lt; 0</w:t>
      </w:r>
    </w:p>
    <w:p w:rsidR="0044306D" w:rsidRPr="00E5144F" w:rsidRDefault="0044306D" w:rsidP="008079C4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</w:pPr>
      <w:r w:rsidRPr="00E5144F">
        <w:t xml:space="preserve">                            </w:t>
      </w:r>
      <w:r>
        <w:tab/>
      </w:r>
      <w:r w:rsidRPr="00E5144F">
        <w:t xml:space="preserve">Ex : </w:t>
      </w:r>
      <w:r w:rsidRPr="00BC2E9B">
        <w:rPr>
          <w:rFonts w:ascii="Cambria" w:hAnsi="Cambria"/>
          <w:i/>
          <w:iCs/>
        </w:rPr>
        <w:t xml:space="preserve">y = -2 x </w:t>
      </w:r>
      <w:r>
        <w:rPr>
          <w:rFonts w:ascii="Cambria" w:hAnsi="Cambria"/>
          <w:i/>
          <w:iCs/>
        </w:rPr>
        <w:t>-</w:t>
      </w:r>
      <w:r w:rsidRPr="00BC2E9B">
        <w:rPr>
          <w:rFonts w:ascii="Cambria" w:hAnsi="Cambria"/>
          <w:i/>
          <w:iCs/>
        </w:rPr>
        <w:t xml:space="preserve"> 1</w:t>
      </w:r>
      <w:r w:rsidRPr="00E5144F">
        <w:tab/>
      </w:r>
      <w:r w:rsidRPr="00E5144F">
        <w:tab/>
      </w:r>
      <w:r w:rsidRPr="00E5144F">
        <w:tab/>
      </w:r>
      <w:r w:rsidRPr="00E5144F">
        <w:tab/>
      </w:r>
      <w:r>
        <w:tab/>
        <w:t xml:space="preserve">   </w:t>
      </w:r>
      <w:r w:rsidRPr="00E5144F">
        <w:t xml:space="preserve">Ex : </w:t>
      </w:r>
      <w:r w:rsidRPr="00BC2E9B">
        <w:rPr>
          <w:rFonts w:ascii="Cambria" w:hAnsi="Cambria"/>
          <w:i/>
          <w:iCs/>
        </w:rPr>
        <w:t xml:space="preserve">y = 2 x </w:t>
      </w:r>
      <w:r>
        <w:rPr>
          <w:rFonts w:ascii="Cambria" w:hAnsi="Cambria"/>
          <w:i/>
          <w:iCs/>
        </w:rPr>
        <w:t>- 2</w:t>
      </w:r>
    </w:p>
    <w:p w:rsidR="0044306D" w:rsidRPr="00E5144F" w:rsidRDefault="0044306D" w:rsidP="008079C4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</w:pPr>
    </w:p>
    <w:p w:rsidR="0044306D" w:rsidRDefault="0044306D" w:rsidP="008079C4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</w:pPr>
    </w:p>
    <w:p w:rsidR="0044306D" w:rsidRDefault="0044306D" w:rsidP="008079C4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</w:pPr>
      <w:r w:rsidRPr="00E5144F">
        <w:t xml:space="preserve">Si </w:t>
      </w:r>
      <w:r w:rsidRPr="00520034">
        <w:fldChar w:fldCharType="begin"/>
      </w:r>
      <w:r w:rsidRPr="00520034">
        <w:instrText xml:space="preserve"> QUOTE </w:instrText>
      </w:r>
      <w:r w:rsidRPr="00520034">
        <w:pict>
          <v:shape id="_x0000_i1037" type="#_x0000_t75" style="width:10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48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543&quot;/&gt;&lt;wsp:rsid wsp:val=&quot;00004ABF&quot;/&gt;&lt;wsp:rsid wsp:val=&quot;00017BAC&quot;/&gt;&lt;wsp:rsid wsp:val=&quot;00042CA6&quot;/&gt;&lt;wsp:rsid wsp:val=&quot;00051DE4&quot;/&gt;&lt;wsp:rsid wsp:val=&quot;000A5069&quot;/&gt;&lt;wsp:rsid wsp:val=&quot;000E18FC&quot;/&gt;&lt;wsp:rsid wsp:val=&quot;00111731&quot;/&gt;&lt;wsp:rsid wsp:val=&quot;0015319A&quot;/&gt;&lt;wsp:rsid wsp:val=&quot;001722E0&quot;/&gt;&lt;wsp:rsid wsp:val=&quot;00184EFD&quot;/&gt;&lt;wsp:rsid wsp:val=&quot;001F1352&quot;/&gt;&lt;wsp:rsid wsp:val=&quot;002123EC&quot;/&gt;&lt;wsp:rsid wsp:val=&quot;00274EA3&quot;/&gt;&lt;wsp:rsid wsp:val=&quot;00291B4B&quot;/&gt;&lt;wsp:rsid wsp:val=&quot;002B1821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41668&quot;/&gt;&lt;wsp:rsid wsp:val=&quot;00394931&quot;/&gt;&lt;wsp:rsid wsp:val=&quot;003A57D1&quot;/&gt;&lt;wsp:rsid wsp:val=&quot;003B3A7E&quot;/&gt;&lt;wsp:rsid wsp:val=&quot;003E7639&quot;/&gt;&lt;wsp:rsid wsp:val=&quot;0043316A&quot;/&gt;&lt;wsp:rsid wsp:val=&quot;00462DAE&quot;/&gt;&lt;wsp:rsid wsp:val=&quot;004815FB&quot;/&gt;&lt;wsp:rsid wsp:val=&quot;004A5982&quot;/&gt;&lt;wsp:rsid wsp:val=&quot;004D7D54&quot;/&gt;&lt;wsp:rsid wsp:val=&quot;005050D5&quot;/&gt;&lt;wsp:rsid wsp:val=&quot;005150DD&quot;/&gt;&lt;wsp:rsid wsp:val=&quot;00520034&quot;/&gt;&lt;wsp:rsid wsp:val=&quot;005544B1&quot;/&gt;&lt;wsp:rsid wsp:val=&quot;005C5744&quot;/&gt;&lt;wsp:rsid wsp:val=&quot;00602506&quot;/&gt;&lt;wsp:rsid wsp:val=&quot;0061386F&quot;/&gt;&lt;wsp:rsid wsp:val=&quot;00660795&quot;/&gt;&lt;wsp:rsid wsp:val=&quot;0067030D&quot;/&gt;&lt;wsp:rsid wsp:val=&quot;006B179D&quot;/&gt;&lt;wsp:rsid wsp:val=&quot;006B4C9B&quot;/&gt;&lt;wsp:rsid wsp:val=&quot;006C4774&quot;/&gt;&lt;wsp:rsid wsp:val=&quot;006C4CA8&quot;/&gt;&lt;wsp:rsid wsp:val=&quot;006D0B7A&quot;/&gt;&lt;wsp:rsid wsp:val=&quot;006D53CF&quot;/&gt;&lt;wsp:rsid wsp:val=&quot;006D607C&quot;/&gt;&lt;wsp:rsid wsp:val=&quot;006D7F32&quot;/&gt;&lt;wsp:rsid wsp:val=&quot;00715CCC&quot;/&gt;&lt;wsp:rsid wsp:val=&quot;00742995&quot;/&gt;&lt;wsp:rsid wsp:val=&quot;0076439E&quot;/&gt;&lt;wsp:rsid wsp:val=&quot;00765F14&quot;/&gt;&lt;wsp:rsid wsp:val=&quot;00776212&quot;/&gt;&lt;wsp:rsid wsp:val=&quot;007A1870&quot;/&gt;&lt;wsp:rsid wsp:val=&quot;007B1BCE&quot;/&gt;&lt;wsp:rsid wsp:val=&quot;008079C4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916CED&quot;/&gt;&lt;wsp:rsid wsp:val=&quot;00917434&quot;/&gt;&lt;wsp:rsid wsp:val=&quot;009310D8&quot;/&gt;&lt;wsp:rsid wsp:val=&quot;00943103&quot;/&gt;&lt;wsp:rsid wsp:val=&quot;00957D03&quot;/&gt;&lt;wsp:rsid wsp:val=&quot;009A5D82&quot;/&gt;&lt;wsp:rsid wsp:val=&quot;009F19E5&quot;/&gt;&lt;wsp:rsid wsp:val=&quot;00A11B60&quot;/&gt;&lt;wsp:rsid wsp:val=&quot;00A23683&quot;/&gt;&lt;wsp:rsid wsp:val=&quot;00A7378A&quot;/&gt;&lt;wsp:rsid wsp:val=&quot;00AA7CDB&quot;/&gt;&lt;wsp:rsid wsp:val=&quot;00AC5096&quot;/&gt;&lt;wsp:rsid wsp:val=&quot;00AE79F9&quot;/&gt;&lt;wsp:rsid wsp:val=&quot;00B45CC0&quot;/&gt;&lt;wsp:rsid wsp:val=&quot;00B620C4&quot;/&gt;&lt;wsp:rsid wsp:val=&quot;00B72D26&quot;/&gt;&lt;wsp:rsid wsp:val=&quot;00BA1E30&quot;/&gt;&lt;wsp:rsid wsp:val=&quot;00BA52A7&quot;/&gt;&lt;wsp:rsid wsp:val=&quot;00BC2E9B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1FC4&quot;/&gt;&lt;wsp:rsid wsp:val=&quot;00CE7BB9&quot;/&gt;&lt;wsp:rsid wsp:val=&quot;00CF26D8&quot;/&gt;&lt;wsp:rsid wsp:val=&quot;00D5049B&quot;/&gt;&lt;wsp:rsid wsp:val=&quot;00D5668E&quot;/&gt;&lt;wsp:rsid wsp:val=&quot;00D72A85&quot;/&gt;&lt;wsp:rsid wsp:val=&quot;00D83856&quot;/&gt;&lt;wsp:rsid wsp:val=&quot;00DC28E7&quot;/&gt;&lt;wsp:rsid wsp:val=&quot;00E40543&quot;/&gt;&lt;wsp:rsid wsp:val=&quot;00E41189&quot;/&gt;&lt;wsp:rsid wsp:val=&quot;00E60348&quot;/&gt;&lt;wsp:rsid wsp:val=&quot;00E82631&quot;/&gt;&lt;wsp:rsid wsp:val=&quot;00EB5835&quot;/&gt;&lt;wsp:rsid wsp:val=&quot;00EF6611&quot;/&gt;&lt;wsp:rsid wsp:val=&quot;00F03C77&quot;/&gt;&lt;wsp:rsid wsp:val=&quot;00F21BC5&quot;/&gt;&lt;wsp:rsid wsp:val=&quot;00F22670&quot;/&gt;&lt;wsp:rsid wsp:val=&quot;00F55CD7&quot;/&gt;&lt;wsp:rsid wsp:val=&quot;00F5678B&quot;/&gt;&lt;wsp:rsid wsp:val=&quot;00F77671&quot;/&gt;&lt;/wsp:rsids&gt;&lt;/w:docPr&gt;&lt;w:body&gt;&lt;w:p wsp:rsidR=&quot;00000000&quot; wsp:rsidRDefault=&quot;001F1352&quot;&gt;&lt;m:oMathPara&gt;&lt;m:oMath&gt;&lt;m:r&gt;&lt;w:rPr&gt;&lt;w:rFonts w:ascii=&quot;Cambria Math&quot; w:h-ansi=&quot;Cambria Math&quot;/&gt;&lt;wx:font wx:val=&quot;Cambria Math&quot;/&gt;&lt;w:i/&gt;&lt;/w:rPr&gt;&lt;m:t&gt;b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520034">
        <w:instrText xml:space="preserve"> </w:instrText>
      </w:r>
      <w:r w:rsidRPr="00520034">
        <w:fldChar w:fldCharType="separate"/>
      </w:r>
      <w:r w:rsidRPr="00520034">
        <w:pict>
          <v:shape id="_x0000_i1038" type="#_x0000_t75" style="width:10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48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543&quot;/&gt;&lt;wsp:rsid wsp:val=&quot;00004ABF&quot;/&gt;&lt;wsp:rsid wsp:val=&quot;00017BAC&quot;/&gt;&lt;wsp:rsid wsp:val=&quot;00042CA6&quot;/&gt;&lt;wsp:rsid wsp:val=&quot;00051DE4&quot;/&gt;&lt;wsp:rsid wsp:val=&quot;000A5069&quot;/&gt;&lt;wsp:rsid wsp:val=&quot;000E18FC&quot;/&gt;&lt;wsp:rsid wsp:val=&quot;00111731&quot;/&gt;&lt;wsp:rsid wsp:val=&quot;0015319A&quot;/&gt;&lt;wsp:rsid wsp:val=&quot;001722E0&quot;/&gt;&lt;wsp:rsid wsp:val=&quot;00184EFD&quot;/&gt;&lt;wsp:rsid wsp:val=&quot;001F1352&quot;/&gt;&lt;wsp:rsid wsp:val=&quot;002123EC&quot;/&gt;&lt;wsp:rsid wsp:val=&quot;00274EA3&quot;/&gt;&lt;wsp:rsid wsp:val=&quot;00291B4B&quot;/&gt;&lt;wsp:rsid wsp:val=&quot;002B1821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41668&quot;/&gt;&lt;wsp:rsid wsp:val=&quot;00394931&quot;/&gt;&lt;wsp:rsid wsp:val=&quot;003A57D1&quot;/&gt;&lt;wsp:rsid wsp:val=&quot;003B3A7E&quot;/&gt;&lt;wsp:rsid wsp:val=&quot;003E7639&quot;/&gt;&lt;wsp:rsid wsp:val=&quot;0043316A&quot;/&gt;&lt;wsp:rsid wsp:val=&quot;00462DAE&quot;/&gt;&lt;wsp:rsid wsp:val=&quot;004815FB&quot;/&gt;&lt;wsp:rsid wsp:val=&quot;004A5982&quot;/&gt;&lt;wsp:rsid wsp:val=&quot;004D7D54&quot;/&gt;&lt;wsp:rsid wsp:val=&quot;005050D5&quot;/&gt;&lt;wsp:rsid wsp:val=&quot;005150DD&quot;/&gt;&lt;wsp:rsid wsp:val=&quot;00520034&quot;/&gt;&lt;wsp:rsid wsp:val=&quot;005544B1&quot;/&gt;&lt;wsp:rsid wsp:val=&quot;005C5744&quot;/&gt;&lt;wsp:rsid wsp:val=&quot;00602506&quot;/&gt;&lt;wsp:rsid wsp:val=&quot;0061386F&quot;/&gt;&lt;wsp:rsid wsp:val=&quot;00660795&quot;/&gt;&lt;wsp:rsid wsp:val=&quot;0067030D&quot;/&gt;&lt;wsp:rsid wsp:val=&quot;006B179D&quot;/&gt;&lt;wsp:rsid wsp:val=&quot;006B4C9B&quot;/&gt;&lt;wsp:rsid wsp:val=&quot;006C4774&quot;/&gt;&lt;wsp:rsid wsp:val=&quot;006C4CA8&quot;/&gt;&lt;wsp:rsid wsp:val=&quot;006D0B7A&quot;/&gt;&lt;wsp:rsid wsp:val=&quot;006D53CF&quot;/&gt;&lt;wsp:rsid wsp:val=&quot;006D607C&quot;/&gt;&lt;wsp:rsid wsp:val=&quot;006D7F32&quot;/&gt;&lt;wsp:rsid wsp:val=&quot;00715CCC&quot;/&gt;&lt;wsp:rsid wsp:val=&quot;00742995&quot;/&gt;&lt;wsp:rsid wsp:val=&quot;0076439E&quot;/&gt;&lt;wsp:rsid wsp:val=&quot;00765F14&quot;/&gt;&lt;wsp:rsid wsp:val=&quot;00776212&quot;/&gt;&lt;wsp:rsid wsp:val=&quot;007A1870&quot;/&gt;&lt;wsp:rsid wsp:val=&quot;007B1BCE&quot;/&gt;&lt;wsp:rsid wsp:val=&quot;008079C4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916CED&quot;/&gt;&lt;wsp:rsid wsp:val=&quot;00917434&quot;/&gt;&lt;wsp:rsid wsp:val=&quot;009310D8&quot;/&gt;&lt;wsp:rsid wsp:val=&quot;00943103&quot;/&gt;&lt;wsp:rsid wsp:val=&quot;00957D03&quot;/&gt;&lt;wsp:rsid wsp:val=&quot;009A5D82&quot;/&gt;&lt;wsp:rsid wsp:val=&quot;009F19E5&quot;/&gt;&lt;wsp:rsid wsp:val=&quot;00A11B60&quot;/&gt;&lt;wsp:rsid wsp:val=&quot;00A23683&quot;/&gt;&lt;wsp:rsid wsp:val=&quot;00A7378A&quot;/&gt;&lt;wsp:rsid wsp:val=&quot;00AA7CDB&quot;/&gt;&lt;wsp:rsid wsp:val=&quot;00AC5096&quot;/&gt;&lt;wsp:rsid wsp:val=&quot;00AE79F9&quot;/&gt;&lt;wsp:rsid wsp:val=&quot;00B45CC0&quot;/&gt;&lt;wsp:rsid wsp:val=&quot;00B620C4&quot;/&gt;&lt;wsp:rsid wsp:val=&quot;00B72D26&quot;/&gt;&lt;wsp:rsid wsp:val=&quot;00BA1E30&quot;/&gt;&lt;wsp:rsid wsp:val=&quot;00BA52A7&quot;/&gt;&lt;wsp:rsid wsp:val=&quot;00BC2E9B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1FC4&quot;/&gt;&lt;wsp:rsid wsp:val=&quot;00CE7BB9&quot;/&gt;&lt;wsp:rsid wsp:val=&quot;00CF26D8&quot;/&gt;&lt;wsp:rsid wsp:val=&quot;00D5049B&quot;/&gt;&lt;wsp:rsid wsp:val=&quot;00D5668E&quot;/&gt;&lt;wsp:rsid wsp:val=&quot;00D72A85&quot;/&gt;&lt;wsp:rsid wsp:val=&quot;00D83856&quot;/&gt;&lt;wsp:rsid wsp:val=&quot;00DC28E7&quot;/&gt;&lt;wsp:rsid wsp:val=&quot;00E40543&quot;/&gt;&lt;wsp:rsid wsp:val=&quot;00E41189&quot;/&gt;&lt;wsp:rsid wsp:val=&quot;00E60348&quot;/&gt;&lt;wsp:rsid wsp:val=&quot;00E82631&quot;/&gt;&lt;wsp:rsid wsp:val=&quot;00EB5835&quot;/&gt;&lt;wsp:rsid wsp:val=&quot;00EF6611&quot;/&gt;&lt;wsp:rsid wsp:val=&quot;00F03C77&quot;/&gt;&lt;wsp:rsid wsp:val=&quot;00F21BC5&quot;/&gt;&lt;wsp:rsid wsp:val=&quot;00F22670&quot;/&gt;&lt;wsp:rsid wsp:val=&quot;00F55CD7&quot;/&gt;&lt;wsp:rsid wsp:val=&quot;00F5678B&quot;/&gt;&lt;wsp:rsid wsp:val=&quot;00F77671&quot;/&gt;&lt;/wsp:rsids&gt;&lt;/w:docPr&gt;&lt;w:body&gt;&lt;w:p wsp:rsidR=&quot;00000000&quot; wsp:rsidRDefault=&quot;001F1352&quot;&gt;&lt;m:oMathPara&gt;&lt;m:oMath&gt;&lt;m:r&gt;&lt;w:rPr&gt;&lt;w:rFonts w:ascii=&quot;Cambria Math&quot; w:h-ansi=&quot;Cambria Math&quot;/&gt;&lt;wx:font wx:val=&quot;Cambria Math&quot;/&gt;&lt;w:i/&gt;&lt;/w:rPr&gt;&lt;m:t&gt;b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520034">
        <w:fldChar w:fldCharType="end"/>
      </w:r>
      <w:r w:rsidRPr="00E5144F">
        <w:t xml:space="preserve"> &gt; 0</w:t>
      </w:r>
      <w:r w:rsidRPr="00E5144F">
        <w:tab/>
      </w:r>
    </w:p>
    <w:p w:rsidR="0044306D" w:rsidRPr="00E5144F" w:rsidRDefault="0044306D" w:rsidP="008079C4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</w:pPr>
      <w:r>
        <w:tab/>
      </w:r>
      <w:r>
        <w:tab/>
      </w:r>
      <w:r w:rsidRPr="00E5144F">
        <w:t>Ex :</w:t>
      </w:r>
      <w:r>
        <w:t xml:space="preserve"> </w:t>
      </w:r>
      <w:r w:rsidRPr="00BC2E9B">
        <w:rPr>
          <w:rFonts w:ascii="Cambria" w:hAnsi="Cambria"/>
          <w:i/>
          <w:iCs/>
        </w:rPr>
        <w:t>y = -2 x + 1</w:t>
      </w:r>
      <w:r w:rsidRPr="00E5144F">
        <w:tab/>
      </w:r>
      <w:r w:rsidRPr="00E5144F">
        <w:tab/>
      </w:r>
      <w:r w:rsidRPr="00E5144F">
        <w:tab/>
      </w:r>
      <w:r w:rsidRPr="00E5144F">
        <w:tab/>
      </w:r>
      <w:r>
        <w:tab/>
        <w:t xml:space="preserve">   </w:t>
      </w:r>
      <w:r w:rsidRPr="00E5144F">
        <w:t>Ex :</w:t>
      </w:r>
      <w:r>
        <w:t xml:space="preserve"> </w:t>
      </w:r>
      <w:r w:rsidRPr="00BC2E9B">
        <w:rPr>
          <w:rFonts w:ascii="Cambria" w:hAnsi="Cambria"/>
          <w:i/>
          <w:iCs/>
        </w:rPr>
        <w:t xml:space="preserve">y = </w:t>
      </w:r>
      <w:r w:rsidRPr="00520034">
        <w:rPr>
          <w:rFonts w:ascii="Cambria" w:hAnsi="Cambria"/>
          <w:iCs/>
        </w:rPr>
        <w:fldChar w:fldCharType="begin"/>
      </w:r>
      <w:r w:rsidRPr="00520034">
        <w:rPr>
          <w:rFonts w:ascii="Cambria" w:hAnsi="Cambria"/>
          <w:iCs/>
        </w:rPr>
        <w:instrText xml:space="preserve"> QUOTE </w:instrText>
      </w:r>
      <w:r w:rsidRPr="00520034">
        <w:pict>
          <v:shape id="_x0000_i1039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48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543&quot;/&gt;&lt;wsp:rsid wsp:val=&quot;00004ABF&quot;/&gt;&lt;wsp:rsid wsp:val=&quot;00017BAC&quot;/&gt;&lt;wsp:rsid wsp:val=&quot;00042CA6&quot;/&gt;&lt;wsp:rsid wsp:val=&quot;00051DE4&quot;/&gt;&lt;wsp:rsid wsp:val=&quot;000A5069&quot;/&gt;&lt;wsp:rsid wsp:val=&quot;000E18FC&quot;/&gt;&lt;wsp:rsid wsp:val=&quot;00111731&quot;/&gt;&lt;wsp:rsid wsp:val=&quot;0015319A&quot;/&gt;&lt;wsp:rsid wsp:val=&quot;001722E0&quot;/&gt;&lt;wsp:rsid wsp:val=&quot;00184EFD&quot;/&gt;&lt;wsp:rsid wsp:val=&quot;002123EC&quot;/&gt;&lt;wsp:rsid wsp:val=&quot;00274EA3&quot;/&gt;&lt;wsp:rsid wsp:val=&quot;00291B4B&quot;/&gt;&lt;wsp:rsid wsp:val=&quot;002B1821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41668&quot;/&gt;&lt;wsp:rsid wsp:val=&quot;00394931&quot;/&gt;&lt;wsp:rsid wsp:val=&quot;003A57D1&quot;/&gt;&lt;wsp:rsid wsp:val=&quot;003B3A7E&quot;/&gt;&lt;wsp:rsid wsp:val=&quot;003E7639&quot;/&gt;&lt;wsp:rsid wsp:val=&quot;0043316A&quot;/&gt;&lt;wsp:rsid wsp:val=&quot;00462DAE&quot;/&gt;&lt;wsp:rsid wsp:val=&quot;004815FB&quot;/&gt;&lt;wsp:rsid wsp:val=&quot;004A5982&quot;/&gt;&lt;wsp:rsid wsp:val=&quot;004D7D54&quot;/&gt;&lt;wsp:rsid wsp:val=&quot;005050D5&quot;/&gt;&lt;wsp:rsid wsp:val=&quot;005150DD&quot;/&gt;&lt;wsp:rsid wsp:val=&quot;00520034&quot;/&gt;&lt;wsp:rsid wsp:val=&quot;005544B1&quot;/&gt;&lt;wsp:rsid wsp:val=&quot;005C5744&quot;/&gt;&lt;wsp:rsid wsp:val=&quot;00602506&quot;/&gt;&lt;wsp:rsid wsp:val=&quot;0061386F&quot;/&gt;&lt;wsp:rsid wsp:val=&quot;00660795&quot;/&gt;&lt;wsp:rsid wsp:val=&quot;0067030D&quot;/&gt;&lt;wsp:rsid wsp:val=&quot;006B179D&quot;/&gt;&lt;wsp:rsid wsp:val=&quot;006B4C9B&quot;/&gt;&lt;wsp:rsid wsp:val=&quot;006C4774&quot;/&gt;&lt;wsp:rsid wsp:val=&quot;006C4CA8&quot;/&gt;&lt;wsp:rsid wsp:val=&quot;006D0B7A&quot;/&gt;&lt;wsp:rsid wsp:val=&quot;006D53CF&quot;/&gt;&lt;wsp:rsid wsp:val=&quot;006D607C&quot;/&gt;&lt;wsp:rsid wsp:val=&quot;006D7F32&quot;/&gt;&lt;wsp:rsid wsp:val=&quot;00715CCC&quot;/&gt;&lt;wsp:rsid wsp:val=&quot;00742995&quot;/&gt;&lt;wsp:rsid wsp:val=&quot;0076439E&quot;/&gt;&lt;wsp:rsid wsp:val=&quot;00765F14&quot;/&gt;&lt;wsp:rsid wsp:val=&quot;00776212&quot;/&gt;&lt;wsp:rsid wsp:val=&quot;007A1870&quot;/&gt;&lt;wsp:rsid wsp:val=&quot;007B1BCE&quot;/&gt;&lt;wsp:rsid wsp:val=&quot;008079C4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916CED&quot;/&gt;&lt;wsp:rsid wsp:val=&quot;00917434&quot;/&gt;&lt;wsp:rsid wsp:val=&quot;009310D8&quot;/&gt;&lt;wsp:rsid wsp:val=&quot;00943103&quot;/&gt;&lt;wsp:rsid wsp:val=&quot;00957D03&quot;/&gt;&lt;wsp:rsid wsp:val=&quot;009A5D82&quot;/&gt;&lt;wsp:rsid wsp:val=&quot;009F19E5&quot;/&gt;&lt;wsp:rsid wsp:val=&quot;00A11B60&quot;/&gt;&lt;wsp:rsid wsp:val=&quot;00A23683&quot;/&gt;&lt;wsp:rsid wsp:val=&quot;00A7378A&quot;/&gt;&lt;wsp:rsid wsp:val=&quot;00AA7CDB&quot;/&gt;&lt;wsp:rsid wsp:val=&quot;00AC5096&quot;/&gt;&lt;wsp:rsid wsp:val=&quot;00AE79F9&quot;/&gt;&lt;wsp:rsid wsp:val=&quot;00B45CC0&quot;/&gt;&lt;wsp:rsid wsp:val=&quot;00B620C4&quot;/&gt;&lt;wsp:rsid wsp:val=&quot;00B72D26&quot;/&gt;&lt;wsp:rsid wsp:val=&quot;00B75E28&quot;/&gt;&lt;wsp:rsid wsp:val=&quot;00BA1E30&quot;/&gt;&lt;wsp:rsid wsp:val=&quot;00BA52A7&quot;/&gt;&lt;wsp:rsid wsp:val=&quot;00BC2E9B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1FC4&quot;/&gt;&lt;wsp:rsid wsp:val=&quot;00CE7BB9&quot;/&gt;&lt;wsp:rsid wsp:val=&quot;00CF26D8&quot;/&gt;&lt;wsp:rsid wsp:val=&quot;00D5049B&quot;/&gt;&lt;wsp:rsid wsp:val=&quot;00D5668E&quot;/&gt;&lt;wsp:rsid wsp:val=&quot;00D72A85&quot;/&gt;&lt;wsp:rsid wsp:val=&quot;00D83856&quot;/&gt;&lt;wsp:rsid wsp:val=&quot;00DC28E7&quot;/&gt;&lt;wsp:rsid wsp:val=&quot;00E40543&quot;/&gt;&lt;wsp:rsid wsp:val=&quot;00E41189&quot;/&gt;&lt;wsp:rsid wsp:val=&quot;00E60348&quot;/&gt;&lt;wsp:rsid wsp:val=&quot;00E82631&quot;/&gt;&lt;wsp:rsid wsp:val=&quot;00EB5835&quot;/&gt;&lt;wsp:rsid wsp:val=&quot;00EF6611&quot;/&gt;&lt;wsp:rsid wsp:val=&quot;00F03C77&quot;/&gt;&lt;wsp:rsid wsp:val=&quot;00F21BC5&quot;/&gt;&lt;wsp:rsid wsp:val=&quot;00F22670&quot;/&gt;&lt;wsp:rsid wsp:val=&quot;00F55CD7&quot;/&gt;&lt;wsp:rsid wsp:val=&quot;00F5678B&quot;/&gt;&lt;wsp:rsid wsp:val=&quot;00F77671&quot;/&gt;&lt;/wsp:rsids&gt;&lt;/w:docPr&gt;&lt;w:body&gt;&lt;w:p wsp:rsidR=&quot;00000000&quot; wsp:rsidRDefault=&quot;00B75E28&quot;&gt;&lt;m:oMathPara&gt;&lt;m:oMath&gt;&lt;m:f&gt;&lt;m:fPr&gt;&lt;m:ctrlPr&gt;&lt;w:rPr&gt;&lt;w:rFonts w:ascii=&quot;Cambria Math&quot; w:h-ansi=&quot;Cambria Math&quot;/&gt;&lt;wx:font wx:val=&quot;Cambria Math&quot;/&gt;&lt;w:i/&gt;&lt;w:i-cs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520034">
        <w:rPr>
          <w:rFonts w:ascii="Cambria" w:hAnsi="Cambria"/>
          <w:iCs/>
        </w:rPr>
        <w:instrText xml:space="preserve"> </w:instrText>
      </w:r>
      <w:r w:rsidRPr="00520034">
        <w:rPr>
          <w:rFonts w:ascii="Cambria" w:hAnsi="Cambria"/>
          <w:iCs/>
        </w:rPr>
        <w:fldChar w:fldCharType="separate"/>
      </w:r>
      <w:r w:rsidRPr="00520034">
        <w:pict>
          <v:shape id="_x0000_i1040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48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543&quot;/&gt;&lt;wsp:rsid wsp:val=&quot;00004ABF&quot;/&gt;&lt;wsp:rsid wsp:val=&quot;00017BAC&quot;/&gt;&lt;wsp:rsid wsp:val=&quot;00042CA6&quot;/&gt;&lt;wsp:rsid wsp:val=&quot;00051DE4&quot;/&gt;&lt;wsp:rsid wsp:val=&quot;000A5069&quot;/&gt;&lt;wsp:rsid wsp:val=&quot;000E18FC&quot;/&gt;&lt;wsp:rsid wsp:val=&quot;00111731&quot;/&gt;&lt;wsp:rsid wsp:val=&quot;0015319A&quot;/&gt;&lt;wsp:rsid wsp:val=&quot;001722E0&quot;/&gt;&lt;wsp:rsid wsp:val=&quot;00184EFD&quot;/&gt;&lt;wsp:rsid wsp:val=&quot;002123EC&quot;/&gt;&lt;wsp:rsid wsp:val=&quot;00274EA3&quot;/&gt;&lt;wsp:rsid wsp:val=&quot;00291B4B&quot;/&gt;&lt;wsp:rsid wsp:val=&quot;002B1821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41668&quot;/&gt;&lt;wsp:rsid wsp:val=&quot;00394931&quot;/&gt;&lt;wsp:rsid wsp:val=&quot;003A57D1&quot;/&gt;&lt;wsp:rsid wsp:val=&quot;003B3A7E&quot;/&gt;&lt;wsp:rsid wsp:val=&quot;003E7639&quot;/&gt;&lt;wsp:rsid wsp:val=&quot;0043316A&quot;/&gt;&lt;wsp:rsid wsp:val=&quot;00462DAE&quot;/&gt;&lt;wsp:rsid wsp:val=&quot;004815FB&quot;/&gt;&lt;wsp:rsid wsp:val=&quot;004A5982&quot;/&gt;&lt;wsp:rsid wsp:val=&quot;004D7D54&quot;/&gt;&lt;wsp:rsid wsp:val=&quot;005050D5&quot;/&gt;&lt;wsp:rsid wsp:val=&quot;005150DD&quot;/&gt;&lt;wsp:rsid wsp:val=&quot;00520034&quot;/&gt;&lt;wsp:rsid wsp:val=&quot;005544B1&quot;/&gt;&lt;wsp:rsid wsp:val=&quot;005C5744&quot;/&gt;&lt;wsp:rsid wsp:val=&quot;00602506&quot;/&gt;&lt;wsp:rsid wsp:val=&quot;0061386F&quot;/&gt;&lt;wsp:rsid wsp:val=&quot;00660795&quot;/&gt;&lt;wsp:rsid wsp:val=&quot;0067030D&quot;/&gt;&lt;wsp:rsid wsp:val=&quot;006B179D&quot;/&gt;&lt;wsp:rsid wsp:val=&quot;006B4C9B&quot;/&gt;&lt;wsp:rsid wsp:val=&quot;006C4774&quot;/&gt;&lt;wsp:rsid wsp:val=&quot;006C4CA8&quot;/&gt;&lt;wsp:rsid wsp:val=&quot;006D0B7A&quot;/&gt;&lt;wsp:rsid wsp:val=&quot;006D53CF&quot;/&gt;&lt;wsp:rsid wsp:val=&quot;006D607C&quot;/&gt;&lt;wsp:rsid wsp:val=&quot;006D7F32&quot;/&gt;&lt;wsp:rsid wsp:val=&quot;00715CCC&quot;/&gt;&lt;wsp:rsid wsp:val=&quot;00742995&quot;/&gt;&lt;wsp:rsid wsp:val=&quot;0076439E&quot;/&gt;&lt;wsp:rsid wsp:val=&quot;00765F14&quot;/&gt;&lt;wsp:rsid wsp:val=&quot;00776212&quot;/&gt;&lt;wsp:rsid wsp:val=&quot;007A1870&quot;/&gt;&lt;wsp:rsid wsp:val=&quot;007B1BCE&quot;/&gt;&lt;wsp:rsid wsp:val=&quot;008079C4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916CED&quot;/&gt;&lt;wsp:rsid wsp:val=&quot;00917434&quot;/&gt;&lt;wsp:rsid wsp:val=&quot;009310D8&quot;/&gt;&lt;wsp:rsid wsp:val=&quot;00943103&quot;/&gt;&lt;wsp:rsid wsp:val=&quot;00957D03&quot;/&gt;&lt;wsp:rsid wsp:val=&quot;009A5D82&quot;/&gt;&lt;wsp:rsid wsp:val=&quot;009F19E5&quot;/&gt;&lt;wsp:rsid wsp:val=&quot;00A11B60&quot;/&gt;&lt;wsp:rsid wsp:val=&quot;00A23683&quot;/&gt;&lt;wsp:rsid wsp:val=&quot;00A7378A&quot;/&gt;&lt;wsp:rsid wsp:val=&quot;00AA7CDB&quot;/&gt;&lt;wsp:rsid wsp:val=&quot;00AC5096&quot;/&gt;&lt;wsp:rsid wsp:val=&quot;00AE79F9&quot;/&gt;&lt;wsp:rsid wsp:val=&quot;00B45CC0&quot;/&gt;&lt;wsp:rsid wsp:val=&quot;00B620C4&quot;/&gt;&lt;wsp:rsid wsp:val=&quot;00B72D26&quot;/&gt;&lt;wsp:rsid wsp:val=&quot;00B75E28&quot;/&gt;&lt;wsp:rsid wsp:val=&quot;00BA1E30&quot;/&gt;&lt;wsp:rsid wsp:val=&quot;00BA52A7&quot;/&gt;&lt;wsp:rsid wsp:val=&quot;00BC2E9B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1FC4&quot;/&gt;&lt;wsp:rsid wsp:val=&quot;00CE7BB9&quot;/&gt;&lt;wsp:rsid wsp:val=&quot;00CF26D8&quot;/&gt;&lt;wsp:rsid wsp:val=&quot;00D5049B&quot;/&gt;&lt;wsp:rsid wsp:val=&quot;00D5668E&quot;/&gt;&lt;wsp:rsid wsp:val=&quot;00D72A85&quot;/&gt;&lt;wsp:rsid wsp:val=&quot;00D83856&quot;/&gt;&lt;wsp:rsid wsp:val=&quot;00DC28E7&quot;/&gt;&lt;wsp:rsid wsp:val=&quot;00E40543&quot;/&gt;&lt;wsp:rsid wsp:val=&quot;00E41189&quot;/&gt;&lt;wsp:rsid wsp:val=&quot;00E60348&quot;/&gt;&lt;wsp:rsid wsp:val=&quot;00E82631&quot;/&gt;&lt;wsp:rsid wsp:val=&quot;00EB5835&quot;/&gt;&lt;wsp:rsid wsp:val=&quot;00EF6611&quot;/&gt;&lt;wsp:rsid wsp:val=&quot;00F03C77&quot;/&gt;&lt;wsp:rsid wsp:val=&quot;00F21BC5&quot;/&gt;&lt;wsp:rsid wsp:val=&quot;00F22670&quot;/&gt;&lt;wsp:rsid wsp:val=&quot;00F55CD7&quot;/&gt;&lt;wsp:rsid wsp:val=&quot;00F5678B&quot;/&gt;&lt;wsp:rsid wsp:val=&quot;00F77671&quot;/&gt;&lt;/wsp:rsids&gt;&lt;/w:docPr&gt;&lt;w:body&gt;&lt;w:p wsp:rsidR=&quot;00000000&quot; wsp:rsidRDefault=&quot;00B75E28&quot;&gt;&lt;m:oMathPara&gt;&lt;m:oMath&gt;&lt;m:f&gt;&lt;m:fPr&gt;&lt;m:ctrlPr&gt;&lt;w:rPr&gt;&lt;w:rFonts w:ascii=&quot;Cambria Math&quot; w:h-ansi=&quot;Cambria Math&quot;/&gt;&lt;wx:font wx:val=&quot;Cambria Math&quot;/&gt;&lt;w:i/&gt;&lt;w:i-cs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520034">
        <w:rPr>
          <w:rFonts w:ascii="Cambria" w:hAnsi="Cambria"/>
          <w:iCs/>
        </w:rPr>
        <w:fldChar w:fldCharType="end"/>
      </w:r>
      <w:r>
        <w:rPr>
          <w:rFonts w:ascii="Cambria" w:hAnsi="Cambria"/>
          <w:i/>
          <w:iCs/>
        </w:rPr>
        <w:t xml:space="preserve"> x</w:t>
      </w:r>
      <w:r w:rsidRPr="00BC2E9B">
        <w:rPr>
          <w:rFonts w:ascii="Cambria" w:hAnsi="Cambria"/>
          <w:i/>
          <w:iCs/>
        </w:rPr>
        <w:t xml:space="preserve"> + 1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09"/>
        <w:gridCol w:w="4330"/>
        <w:gridCol w:w="239"/>
        <w:gridCol w:w="993"/>
        <w:gridCol w:w="395"/>
        <w:gridCol w:w="1627"/>
        <w:gridCol w:w="1627"/>
      </w:tblGrid>
      <w:tr w:rsidR="0044306D" w:rsidRPr="00520034" w:rsidTr="00520034">
        <w:tc>
          <w:tcPr>
            <w:tcW w:w="5539" w:type="dxa"/>
            <w:gridSpan w:val="2"/>
            <w:tcBorders>
              <w:top w:val="nil"/>
              <w:left w:val="nil"/>
              <w:right w:val="nil"/>
            </w:tcBorders>
          </w:tcPr>
          <w:p w:rsidR="0044306D" w:rsidRPr="00520034" w:rsidRDefault="0044306D" w:rsidP="00520034">
            <w:pPr>
              <w:spacing w:before="120"/>
            </w:pPr>
            <w:r w:rsidRPr="00520034">
              <w:rPr>
                <w:b/>
                <w:i/>
                <w:iCs/>
              </w:rPr>
              <w:t>Tableau de variations</w:t>
            </w:r>
            <w:r w:rsidRPr="00520034">
              <w:rPr>
                <w:b/>
              </w:rPr>
              <w:t xml:space="preserve"> </w:t>
            </w:r>
            <w:r w:rsidRPr="00520034">
              <w:t xml:space="preserve">              Si </w:t>
            </w:r>
            <w:r w:rsidRPr="00520034">
              <w:fldChar w:fldCharType="begin"/>
            </w:r>
            <w:r w:rsidRPr="00520034">
              <w:instrText xml:space="preserve"> QUOTE </w:instrText>
            </w:r>
            <w:r w:rsidRPr="00520034">
              <w:pict>
                <v:shape id="_x0000_i1041" type="#_x0000_t75" style="width:10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48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543&quot;/&gt;&lt;wsp:rsid wsp:val=&quot;00004ABF&quot;/&gt;&lt;wsp:rsid wsp:val=&quot;00017BAC&quot;/&gt;&lt;wsp:rsid wsp:val=&quot;00042CA6&quot;/&gt;&lt;wsp:rsid wsp:val=&quot;00051DE4&quot;/&gt;&lt;wsp:rsid wsp:val=&quot;000A5069&quot;/&gt;&lt;wsp:rsid wsp:val=&quot;000E18FC&quot;/&gt;&lt;wsp:rsid wsp:val=&quot;00111731&quot;/&gt;&lt;wsp:rsid wsp:val=&quot;0015319A&quot;/&gt;&lt;wsp:rsid wsp:val=&quot;001722E0&quot;/&gt;&lt;wsp:rsid wsp:val=&quot;00184EFD&quot;/&gt;&lt;wsp:rsid wsp:val=&quot;002123EC&quot;/&gt;&lt;wsp:rsid wsp:val=&quot;00274EA3&quot;/&gt;&lt;wsp:rsid wsp:val=&quot;00291B4B&quot;/&gt;&lt;wsp:rsid wsp:val=&quot;002B1821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41668&quot;/&gt;&lt;wsp:rsid wsp:val=&quot;00394931&quot;/&gt;&lt;wsp:rsid wsp:val=&quot;003A57D1&quot;/&gt;&lt;wsp:rsid wsp:val=&quot;003B3A7E&quot;/&gt;&lt;wsp:rsid wsp:val=&quot;003C154E&quot;/&gt;&lt;wsp:rsid wsp:val=&quot;003E7639&quot;/&gt;&lt;wsp:rsid wsp:val=&quot;0043316A&quot;/&gt;&lt;wsp:rsid wsp:val=&quot;00462DAE&quot;/&gt;&lt;wsp:rsid wsp:val=&quot;004815FB&quot;/&gt;&lt;wsp:rsid wsp:val=&quot;004A5982&quot;/&gt;&lt;wsp:rsid wsp:val=&quot;004D7D54&quot;/&gt;&lt;wsp:rsid wsp:val=&quot;005050D5&quot;/&gt;&lt;wsp:rsid wsp:val=&quot;005150DD&quot;/&gt;&lt;wsp:rsid wsp:val=&quot;00520034&quot;/&gt;&lt;wsp:rsid wsp:val=&quot;005544B1&quot;/&gt;&lt;wsp:rsid wsp:val=&quot;005C5744&quot;/&gt;&lt;wsp:rsid wsp:val=&quot;00602506&quot;/&gt;&lt;wsp:rsid wsp:val=&quot;0061386F&quot;/&gt;&lt;wsp:rsid wsp:val=&quot;00660795&quot;/&gt;&lt;wsp:rsid wsp:val=&quot;0067030D&quot;/&gt;&lt;wsp:rsid wsp:val=&quot;006B179D&quot;/&gt;&lt;wsp:rsid wsp:val=&quot;006B4C9B&quot;/&gt;&lt;wsp:rsid wsp:val=&quot;006C4774&quot;/&gt;&lt;wsp:rsid wsp:val=&quot;006C4CA8&quot;/&gt;&lt;wsp:rsid wsp:val=&quot;006D0B7A&quot;/&gt;&lt;wsp:rsid wsp:val=&quot;006D53CF&quot;/&gt;&lt;wsp:rsid wsp:val=&quot;006D607C&quot;/&gt;&lt;wsp:rsid wsp:val=&quot;006D7F32&quot;/&gt;&lt;wsp:rsid wsp:val=&quot;00715CCC&quot;/&gt;&lt;wsp:rsid wsp:val=&quot;00742995&quot;/&gt;&lt;wsp:rsid wsp:val=&quot;0076439E&quot;/&gt;&lt;wsp:rsid wsp:val=&quot;00765F14&quot;/&gt;&lt;wsp:rsid wsp:val=&quot;00776212&quot;/&gt;&lt;wsp:rsid wsp:val=&quot;007A1870&quot;/&gt;&lt;wsp:rsid wsp:val=&quot;007B1BCE&quot;/&gt;&lt;wsp:rsid wsp:val=&quot;008079C4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916CED&quot;/&gt;&lt;wsp:rsid wsp:val=&quot;00917434&quot;/&gt;&lt;wsp:rsid wsp:val=&quot;009310D8&quot;/&gt;&lt;wsp:rsid wsp:val=&quot;00943103&quot;/&gt;&lt;wsp:rsid wsp:val=&quot;00957D03&quot;/&gt;&lt;wsp:rsid wsp:val=&quot;009A5D82&quot;/&gt;&lt;wsp:rsid wsp:val=&quot;009F19E5&quot;/&gt;&lt;wsp:rsid wsp:val=&quot;00A11B60&quot;/&gt;&lt;wsp:rsid wsp:val=&quot;00A23683&quot;/&gt;&lt;wsp:rsid wsp:val=&quot;00A7378A&quot;/&gt;&lt;wsp:rsid wsp:val=&quot;00AA7CDB&quot;/&gt;&lt;wsp:rsid wsp:val=&quot;00AC5096&quot;/&gt;&lt;wsp:rsid wsp:val=&quot;00AE79F9&quot;/&gt;&lt;wsp:rsid wsp:val=&quot;00B45CC0&quot;/&gt;&lt;wsp:rsid wsp:val=&quot;00B620C4&quot;/&gt;&lt;wsp:rsid wsp:val=&quot;00B72D26&quot;/&gt;&lt;wsp:rsid wsp:val=&quot;00BA1E30&quot;/&gt;&lt;wsp:rsid wsp:val=&quot;00BA52A7&quot;/&gt;&lt;wsp:rsid wsp:val=&quot;00BC2E9B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1FC4&quot;/&gt;&lt;wsp:rsid wsp:val=&quot;00CE7BB9&quot;/&gt;&lt;wsp:rsid wsp:val=&quot;00CF26D8&quot;/&gt;&lt;wsp:rsid wsp:val=&quot;00D5049B&quot;/&gt;&lt;wsp:rsid wsp:val=&quot;00D5668E&quot;/&gt;&lt;wsp:rsid wsp:val=&quot;00D72A85&quot;/&gt;&lt;wsp:rsid wsp:val=&quot;00D83856&quot;/&gt;&lt;wsp:rsid wsp:val=&quot;00DC28E7&quot;/&gt;&lt;wsp:rsid wsp:val=&quot;00E40543&quot;/&gt;&lt;wsp:rsid wsp:val=&quot;00E41189&quot;/&gt;&lt;wsp:rsid wsp:val=&quot;00E60348&quot;/&gt;&lt;wsp:rsid wsp:val=&quot;00E82631&quot;/&gt;&lt;wsp:rsid wsp:val=&quot;00EB5835&quot;/&gt;&lt;wsp:rsid wsp:val=&quot;00EF6611&quot;/&gt;&lt;wsp:rsid wsp:val=&quot;00F03C77&quot;/&gt;&lt;wsp:rsid wsp:val=&quot;00F21BC5&quot;/&gt;&lt;wsp:rsid wsp:val=&quot;00F22670&quot;/&gt;&lt;wsp:rsid wsp:val=&quot;00F55CD7&quot;/&gt;&lt;wsp:rsid wsp:val=&quot;00F5678B&quot;/&gt;&lt;wsp:rsid wsp:val=&quot;00F77671&quot;/&gt;&lt;/wsp:rsids&gt;&lt;/w:docPr&gt;&lt;w:body&gt;&lt;w:p wsp:rsidR=&quot;00000000&quot; wsp:rsidRDefault=&quot;003C154E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5" o:title="" chromakey="white"/>
                </v:shape>
              </w:pict>
            </w:r>
            <w:r w:rsidRPr="00520034">
              <w:instrText xml:space="preserve"> </w:instrText>
            </w:r>
            <w:r w:rsidRPr="00520034">
              <w:fldChar w:fldCharType="separate"/>
            </w:r>
            <w:r w:rsidRPr="00520034">
              <w:pict>
                <v:shape id="_x0000_i1042" type="#_x0000_t75" style="width:10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48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543&quot;/&gt;&lt;wsp:rsid wsp:val=&quot;00004ABF&quot;/&gt;&lt;wsp:rsid wsp:val=&quot;00017BAC&quot;/&gt;&lt;wsp:rsid wsp:val=&quot;00042CA6&quot;/&gt;&lt;wsp:rsid wsp:val=&quot;00051DE4&quot;/&gt;&lt;wsp:rsid wsp:val=&quot;000A5069&quot;/&gt;&lt;wsp:rsid wsp:val=&quot;000E18FC&quot;/&gt;&lt;wsp:rsid wsp:val=&quot;00111731&quot;/&gt;&lt;wsp:rsid wsp:val=&quot;0015319A&quot;/&gt;&lt;wsp:rsid wsp:val=&quot;001722E0&quot;/&gt;&lt;wsp:rsid wsp:val=&quot;00184EFD&quot;/&gt;&lt;wsp:rsid wsp:val=&quot;002123EC&quot;/&gt;&lt;wsp:rsid wsp:val=&quot;00274EA3&quot;/&gt;&lt;wsp:rsid wsp:val=&quot;00291B4B&quot;/&gt;&lt;wsp:rsid wsp:val=&quot;002B1821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41668&quot;/&gt;&lt;wsp:rsid wsp:val=&quot;00394931&quot;/&gt;&lt;wsp:rsid wsp:val=&quot;003A57D1&quot;/&gt;&lt;wsp:rsid wsp:val=&quot;003B3A7E&quot;/&gt;&lt;wsp:rsid wsp:val=&quot;003C154E&quot;/&gt;&lt;wsp:rsid wsp:val=&quot;003E7639&quot;/&gt;&lt;wsp:rsid wsp:val=&quot;0043316A&quot;/&gt;&lt;wsp:rsid wsp:val=&quot;00462DAE&quot;/&gt;&lt;wsp:rsid wsp:val=&quot;004815FB&quot;/&gt;&lt;wsp:rsid wsp:val=&quot;004A5982&quot;/&gt;&lt;wsp:rsid wsp:val=&quot;004D7D54&quot;/&gt;&lt;wsp:rsid wsp:val=&quot;005050D5&quot;/&gt;&lt;wsp:rsid wsp:val=&quot;005150DD&quot;/&gt;&lt;wsp:rsid wsp:val=&quot;00520034&quot;/&gt;&lt;wsp:rsid wsp:val=&quot;005544B1&quot;/&gt;&lt;wsp:rsid wsp:val=&quot;005C5744&quot;/&gt;&lt;wsp:rsid wsp:val=&quot;00602506&quot;/&gt;&lt;wsp:rsid wsp:val=&quot;0061386F&quot;/&gt;&lt;wsp:rsid wsp:val=&quot;00660795&quot;/&gt;&lt;wsp:rsid wsp:val=&quot;0067030D&quot;/&gt;&lt;wsp:rsid wsp:val=&quot;006B179D&quot;/&gt;&lt;wsp:rsid wsp:val=&quot;006B4C9B&quot;/&gt;&lt;wsp:rsid wsp:val=&quot;006C4774&quot;/&gt;&lt;wsp:rsid wsp:val=&quot;006C4CA8&quot;/&gt;&lt;wsp:rsid wsp:val=&quot;006D0B7A&quot;/&gt;&lt;wsp:rsid wsp:val=&quot;006D53CF&quot;/&gt;&lt;wsp:rsid wsp:val=&quot;006D607C&quot;/&gt;&lt;wsp:rsid wsp:val=&quot;006D7F32&quot;/&gt;&lt;wsp:rsid wsp:val=&quot;00715CCC&quot;/&gt;&lt;wsp:rsid wsp:val=&quot;00742995&quot;/&gt;&lt;wsp:rsid wsp:val=&quot;0076439E&quot;/&gt;&lt;wsp:rsid wsp:val=&quot;00765F14&quot;/&gt;&lt;wsp:rsid wsp:val=&quot;00776212&quot;/&gt;&lt;wsp:rsid wsp:val=&quot;007A1870&quot;/&gt;&lt;wsp:rsid wsp:val=&quot;007B1BCE&quot;/&gt;&lt;wsp:rsid wsp:val=&quot;008079C4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916CED&quot;/&gt;&lt;wsp:rsid wsp:val=&quot;00917434&quot;/&gt;&lt;wsp:rsid wsp:val=&quot;009310D8&quot;/&gt;&lt;wsp:rsid wsp:val=&quot;00943103&quot;/&gt;&lt;wsp:rsid wsp:val=&quot;00957D03&quot;/&gt;&lt;wsp:rsid wsp:val=&quot;009A5D82&quot;/&gt;&lt;wsp:rsid wsp:val=&quot;009F19E5&quot;/&gt;&lt;wsp:rsid wsp:val=&quot;00A11B60&quot;/&gt;&lt;wsp:rsid wsp:val=&quot;00A23683&quot;/&gt;&lt;wsp:rsid wsp:val=&quot;00A7378A&quot;/&gt;&lt;wsp:rsid wsp:val=&quot;00AA7CDB&quot;/&gt;&lt;wsp:rsid wsp:val=&quot;00AC5096&quot;/&gt;&lt;wsp:rsid wsp:val=&quot;00AE79F9&quot;/&gt;&lt;wsp:rsid wsp:val=&quot;00B45CC0&quot;/&gt;&lt;wsp:rsid wsp:val=&quot;00B620C4&quot;/&gt;&lt;wsp:rsid wsp:val=&quot;00B72D26&quot;/&gt;&lt;wsp:rsid wsp:val=&quot;00BA1E30&quot;/&gt;&lt;wsp:rsid wsp:val=&quot;00BA52A7&quot;/&gt;&lt;wsp:rsid wsp:val=&quot;00BC2E9B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1FC4&quot;/&gt;&lt;wsp:rsid wsp:val=&quot;00CE7BB9&quot;/&gt;&lt;wsp:rsid wsp:val=&quot;00CF26D8&quot;/&gt;&lt;wsp:rsid wsp:val=&quot;00D5049B&quot;/&gt;&lt;wsp:rsid wsp:val=&quot;00D5668E&quot;/&gt;&lt;wsp:rsid wsp:val=&quot;00D72A85&quot;/&gt;&lt;wsp:rsid wsp:val=&quot;00D83856&quot;/&gt;&lt;wsp:rsid wsp:val=&quot;00DC28E7&quot;/&gt;&lt;wsp:rsid wsp:val=&quot;00E40543&quot;/&gt;&lt;wsp:rsid wsp:val=&quot;00E41189&quot;/&gt;&lt;wsp:rsid wsp:val=&quot;00E60348&quot;/&gt;&lt;wsp:rsid wsp:val=&quot;00E82631&quot;/&gt;&lt;wsp:rsid wsp:val=&quot;00EB5835&quot;/&gt;&lt;wsp:rsid wsp:val=&quot;00EF6611&quot;/&gt;&lt;wsp:rsid wsp:val=&quot;00F03C77&quot;/&gt;&lt;wsp:rsid wsp:val=&quot;00F21BC5&quot;/&gt;&lt;wsp:rsid wsp:val=&quot;00F22670&quot;/&gt;&lt;wsp:rsid wsp:val=&quot;00F55CD7&quot;/&gt;&lt;wsp:rsid wsp:val=&quot;00F5678B&quot;/&gt;&lt;wsp:rsid wsp:val=&quot;00F77671&quot;/&gt;&lt;/wsp:rsids&gt;&lt;/w:docPr&gt;&lt;w:body&gt;&lt;w:p wsp:rsidR=&quot;00000000&quot; wsp:rsidRDefault=&quot;003C154E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5" o:title="" chromakey="white"/>
                </v:shape>
              </w:pict>
            </w:r>
            <w:r w:rsidRPr="00520034">
              <w:fldChar w:fldCharType="end"/>
            </w:r>
            <w:r w:rsidRPr="00520034">
              <w:t xml:space="preserve"> &lt; 0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306D" w:rsidRPr="00520034" w:rsidRDefault="0044306D" w:rsidP="003A67A5"/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44306D" w:rsidRPr="00520034" w:rsidRDefault="0044306D" w:rsidP="00520034">
            <w:pPr>
              <w:spacing w:before="120"/>
            </w:pPr>
            <w:r w:rsidRPr="00520034">
              <w:t xml:space="preserve"> Si </w:t>
            </w:r>
            <w:r w:rsidRPr="00520034">
              <w:fldChar w:fldCharType="begin"/>
            </w:r>
            <w:r w:rsidRPr="00520034">
              <w:instrText xml:space="preserve"> QUOTE </w:instrText>
            </w:r>
            <w:r w:rsidRPr="00520034">
              <w:pict>
                <v:shape id="_x0000_i1043" type="#_x0000_t75" style="width:10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48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543&quot;/&gt;&lt;wsp:rsid wsp:val=&quot;00004ABF&quot;/&gt;&lt;wsp:rsid wsp:val=&quot;00017BAC&quot;/&gt;&lt;wsp:rsid wsp:val=&quot;00042CA6&quot;/&gt;&lt;wsp:rsid wsp:val=&quot;00051DE4&quot;/&gt;&lt;wsp:rsid wsp:val=&quot;000A5069&quot;/&gt;&lt;wsp:rsid wsp:val=&quot;000E18FC&quot;/&gt;&lt;wsp:rsid wsp:val=&quot;00111731&quot;/&gt;&lt;wsp:rsid wsp:val=&quot;0015319A&quot;/&gt;&lt;wsp:rsid wsp:val=&quot;001722E0&quot;/&gt;&lt;wsp:rsid wsp:val=&quot;00184EFD&quot;/&gt;&lt;wsp:rsid wsp:val=&quot;002123EC&quot;/&gt;&lt;wsp:rsid wsp:val=&quot;00274EA3&quot;/&gt;&lt;wsp:rsid wsp:val=&quot;00291B4B&quot;/&gt;&lt;wsp:rsid wsp:val=&quot;002B1821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41668&quot;/&gt;&lt;wsp:rsid wsp:val=&quot;00394931&quot;/&gt;&lt;wsp:rsid wsp:val=&quot;003A57D1&quot;/&gt;&lt;wsp:rsid wsp:val=&quot;003B3A7E&quot;/&gt;&lt;wsp:rsid wsp:val=&quot;003E7639&quot;/&gt;&lt;wsp:rsid wsp:val=&quot;0043316A&quot;/&gt;&lt;wsp:rsid wsp:val=&quot;00462DAE&quot;/&gt;&lt;wsp:rsid wsp:val=&quot;004815FB&quot;/&gt;&lt;wsp:rsid wsp:val=&quot;004A5982&quot;/&gt;&lt;wsp:rsid wsp:val=&quot;004D7D54&quot;/&gt;&lt;wsp:rsid wsp:val=&quot;005050D5&quot;/&gt;&lt;wsp:rsid wsp:val=&quot;005150DD&quot;/&gt;&lt;wsp:rsid wsp:val=&quot;00520034&quot;/&gt;&lt;wsp:rsid wsp:val=&quot;005544B1&quot;/&gt;&lt;wsp:rsid wsp:val=&quot;005C5744&quot;/&gt;&lt;wsp:rsid wsp:val=&quot;00602506&quot;/&gt;&lt;wsp:rsid wsp:val=&quot;0061386F&quot;/&gt;&lt;wsp:rsid wsp:val=&quot;00660795&quot;/&gt;&lt;wsp:rsid wsp:val=&quot;0067030D&quot;/&gt;&lt;wsp:rsid wsp:val=&quot;006B179D&quot;/&gt;&lt;wsp:rsid wsp:val=&quot;006B4C9B&quot;/&gt;&lt;wsp:rsid wsp:val=&quot;006C4774&quot;/&gt;&lt;wsp:rsid wsp:val=&quot;006C4CA8&quot;/&gt;&lt;wsp:rsid wsp:val=&quot;006D0B7A&quot;/&gt;&lt;wsp:rsid wsp:val=&quot;006D53CF&quot;/&gt;&lt;wsp:rsid wsp:val=&quot;006D607C&quot;/&gt;&lt;wsp:rsid wsp:val=&quot;006D7F32&quot;/&gt;&lt;wsp:rsid wsp:val=&quot;00715CCC&quot;/&gt;&lt;wsp:rsid wsp:val=&quot;00742995&quot;/&gt;&lt;wsp:rsid wsp:val=&quot;0076439E&quot;/&gt;&lt;wsp:rsid wsp:val=&quot;00765F14&quot;/&gt;&lt;wsp:rsid wsp:val=&quot;00776212&quot;/&gt;&lt;wsp:rsid wsp:val=&quot;007A1870&quot;/&gt;&lt;wsp:rsid wsp:val=&quot;007B1BCE&quot;/&gt;&lt;wsp:rsid wsp:val=&quot;008079C4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916CED&quot;/&gt;&lt;wsp:rsid wsp:val=&quot;00917434&quot;/&gt;&lt;wsp:rsid wsp:val=&quot;009310D8&quot;/&gt;&lt;wsp:rsid wsp:val=&quot;00943103&quot;/&gt;&lt;wsp:rsid wsp:val=&quot;00957D03&quot;/&gt;&lt;wsp:rsid wsp:val=&quot;009A5D82&quot;/&gt;&lt;wsp:rsid wsp:val=&quot;009F19E5&quot;/&gt;&lt;wsp:rsid wsp:val=&quot;00A11B60&quot;/&gt;&lt;wsp:rsid wsp:val=&quot;00A23683&quot;/&gt;&lt;wsp:rsid wsp:val=&quot;00A7378A&quot;/&gt;&lt;wsp:rsid wsp:val=&quot;00A775C8&quot;/&gt;&lt;wsp:rsid wsp:val=&quot;00AA7CDB&quot;/&gt;&lt;wsp:rsid wsp:val=&quot;00AC5096&quot;/&gt;&lt;wsp:rsid wsp:val=&quot;00AE79F9&quot;/&gt;&lt;wsp:rsid wsp:val=&quot;00B45CC0&quot;/&gt;&lt;wsp:rsid wsp:val=&quot;00B620C4&quot;/&gt;&lt;wsp:rsid wsp:val=&quot;00B72D26&quot;/&gt;&lt;wsp:rsid wsp:val=&quot;00BA1E30&quot;/&gt;&lt;wsp:rsid wsp:val=&quot;00BA52A7&quot;/&gt;&lt;wsp:rsid wsp:val=&quot;00BC2E9B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1FC4&quot;/&gt;&lt;wsp:rsid wsp:val=&quot;00CE7BB9&quot;/&gt;&lt;wsp:rsid wsp:val=&quot;00CF26D8&quot;/&gt;&lt;wsp:rsid wsp:val=&quot;00D5049B&quot;/&gt;&lt;wsp:rsid wsp:val=&quot;00D5668E&quot;/&gt;&lt;wsp:rsid wsp:val=&quot;00D72A85&quot;/&gt;&lt;wsp:rsid wsp:val=&quot;00D83856&quot;/&gt;&lt;wsp:rsid wsp:val=&quot;00DC28E7&quot;/&gt;&lt;wsp:rsid wsp:val=&quot;00E40543&quot;/&gt;&lt;wsp:rsid wsp:val=&quot;00E41189&quot;/&gt;&lt;wsp:rsid wsp:val=&quot;00E60348&quot;/&gt;&lt;wsp:rsid wsp:val=&quot;00E82631&quot;/&gt;&lt;wsp:rsid wsp:val=&quot;00EB5835&quot;/&gt;&lt;wsp:rsid wsp:val=&quot;00EF6611&quot;/&gt;&lt;wsp:rsid wsp:val=&quot;00F03C77&quot;/&gt;&lt;wsp:rsid wsp:val=&quot;00F21BC5&quot;/&gt;&lt;wsp:rsid wsp:val=&quot;00F22670&quot;/&gt;&lt;wsp:rsid wsp:val=&quot;00F55CD7&quot;/&gt;&lt;wsp:rsid wsp:val=&quot;00F5678B&quot;/&gt;&lt;wsp:rsid wsp:val=&quot;00F77671&quot;/&gt;&lt;/wsp:rsids&gt;&lt;/w:docPr&gt;&lt;w:body&gt;&lt;w:p wsp:rsidR=&quot;00000000&quot; wsp:rsidRDefault=&quot;00A775C8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5" o:title="" chromakey="white"/>
                </v:shape>
              </w:pict>
            </w:r>
            <w:r w:rsidRPr="00520034">
              <w:instrText xml:space="preserve"> </w:instrText>
            </w:r>
            <w:r w:rsidRPr="00520034">
              <w:fldChar w:fldCharType="separate"/>
            </w:r>
            <w:r w:rsidRPr="00520034">
              <w:pict>
                <v:shape id="_x0000_i1044" type="#_x0000_t75" style="width:10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48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543&quot;/&gt;&lt;wsp:rsid wsp:val=&quot;00004ABF&quot;/&gt;&lt;wsp:rsid wsp:val=&quot;00017BAC&quot;/&gt;&lt;wsp:rsid wsp:val=&quot;00042CA6&quot;/&gt;&lt;wsp:rsid wsp:val=&quot;00051DE4&quot;/&gt;&lt;wsp:rsid wsp:val=&quot;000A5069&quot;/&gt;&lt;wsp:rsid wsp:val=&quot;000E18FC&quot;/&gt;&lt;wsp:rsid wsp:val=&quot;00111731&quot;/&gt;&lt;wsp:rsid wsp:val=&quot;0015319A&quot;/&gt;&lt;wsp:rsid wsp:val=&quot;001722E0&quot;/&gt;&lt;wsp:rsid wsp:val=&quot;00184EFD&quot;/&gt;&lt;wsp:rsid wsp:val=&quot;002123EC&quot;/&gt;&lt;wsp:rsid wsp:val=&quot;00274EA3&quot;/&gt;&lt;wsp:rsid wsp:val=&quot;00291B4B&quot;/&gt;&lt;wsp:rsid wsp:val=&quot;002B1821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41668&quot;/&gt;&lt;wsp:rsid wsp:val=&quot;00394931&quot;/&gt;&lt;wsp:rsid wsp:val=&quot;003A57D1&quot;/&gt;&lt;wsp:rsid wsp:val=&quot;003B3A7E&quot;/&gt;&lt;wsp:rsid wsp:val=&quot;003E7639&quot;/&gt;&lt;wsp:rsid wsp:val=&quot;0043316A&quot;/&gt;&lt;wsp:rsid wsp:val=&quot;00462DAE&quot;/&gt;&lt;wsp:rsid wsp:val=&quot;004815FB&quot;/&gt;&lt;wsp:rsid wsp:val=&quot;004A5982&quot;/&gt;&lt;wsp:rsid wsp:val=&quot;004D7D54&quot;/&gt;&lt;wsp:rsid wsp:val=&quot;005050D5&quot;/&gt;&lt;wsp:rsid wsp:val=&quot;005150DD&quot;/&gt;&lt;wsp:rsid wsp:val=&quot;00520034&quot;/&gt;&lt;wsp:rsid wsp:val=&quot;005544B1&quot;/&gt;&lt;wsp:rsid wsp:val=&quot;005C5744&quot;/&gt;&lt;wsp:rsid wsp:val=&quot;00602506&quot;/&gt;&lt;wsp:rsid wsp:val=&quot;0061386F&quot;/&gt;&lt;wsp:rsid wsp:val=&quot;00660795&quot;/&gt;&lt;wsp:rsid wsp:val=&quot;0067030D&quot;/&gt;&lt;wsp:rsid wsp:val=&quot;006B179D&quot;/&gt;&lt;wsp:rsid wsp:val=&quot;006B4C9B&quot;/&gt;&lt;wsp:rsid wsp:val=&quot;006C4774&quot;/&gt;&lt;wsp:rsid wsp:val=&quot;006C4CA8&quot;/&gt;&lt;wsp:rsid wsp:val=&quot;006D0B7A&quot;/&gt;&lt;wsp:rsid wsp:val=&quot;006D53CF&quot;/&gt;&lt;wsp:rsid wsp:val=&quot;006D607C&quot;/&gt;&lt;wsp:rsid wsp:val=&quot;006D7F32&quot;/&gt;&lt;wsp:rsid wsp:val=&quot;00715CCC&quot;/&gt;&lt;wsp:rsid wsp:val=&quot;00742995&quot;/&gt;&lt;wsp:rsid wsp:val=&quot;0076439E&quot;/&gt;&lt;wsp:rsid wsp:val=&quot;00765F14&quot;/&gt;&lt;wsp:rsid wsp:val=&quot;00776212&quot;/&gt;&lt;wsp:rsid wsp:val=&quot;007A1870&quot;/&gt;&lt;wsp:rsid wsp:val=&quot;007B1BCE&quot;/&gt;&lt;wsp:rsid wsp:val=&quot;008079C4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916CED&quot;/&gt;&lt;wsp:rsid wsp:val=&quot;00917434&quot;/&gt;&lt;wsp:rsid wsp:val=&quot;009310D8&quot;/&gt;&lt;wsp:rsid wsp:val=&quot;00943103&quot;/&gt;&lt;wsp:rsid wsp:val=&quot;00957D03&quot;/&gt;&lt;wsp:rsid wsp:val=&quot;009A5D82&quot;/&gt;&lt;wsp:rsid wsp:val=&quot;009F19E5&quot;/&gt;&lt;wsp:rsid wsp:val=&quot;00A11B60&quot;/&gt;&lt;wsp:rsid wsp:val=&quot;00A23683&quot;/&gt;&lt;wsp:rsid wsp:val=&quot;00A7378A&quot;/&gt;&lt;wsp:rsid wsp:val=&quot;00A775C8&quot;/&gt;&lt;wsp:rsid wsp:val=&quot;00AA7CDB&quot;/&gt;&lt;wsp:rsid wsp:val=&quot;00AC5096&quot;/&gt;&lt;wsp:rsid wsp:val=&quot;00AE79F9&quot;/&gt;&lt;wsp:rsid wsp:val=&quot;00B45CC0&quot;/&gt;&lt;wsp:rsid wsp:val=&quot;00B620C4&quot;/&gt;&lt;wsp:rsid wsp:val=&quot;00B72D26&quot;/&gt;&lt;wsp:rsid wsp:val=&quot;00BA1E30&quot;/&gt;&lt;wsp:rsid wsp:val=&quot;00BA52A7&quot;/&gt;&lt;wsp:rsid wsp:val=&quot;00BC2E9B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1FC4&quot;/&gt;&lt;wsp:rsid wsp:val=&quot;00CE7BB9&quot;/&gt;&lt;wsp:rsid wsp:val=&quot;00CF26D8&quot;/&gt;&lt;wsp:rsid wsp:val=&quot;00D5049B&quot;/&gt;&lt;wsp:rsid wsp:val=&quot;00D5668E&quot;/&gt;&lt;wsp:rsid wsp:val=&quot;00D72A85&quot;/&gt;&lt;wsp:rsid wsp:val=&quot;00D83856&quot;/&gt;&lt;wsp:rsid wsp:val=&quot;00DC28E7&quot;/&gt;&lt;wsp:rsid wsp:val=&quot;00E40543&quot;/&gt;&lt;wsp:rsid wsp:val=&quot;00E41189&quot;/&gt;&lt;wsp:rsid wsp:val=&quot;00E60348&quot;/&gt;&lt;wsp:rsid wsp:val=&quot;00E82631&quot;/&gt;&lt;wsp:rsid wsp:val=&quot;00EB5835&quot;/&gt;&lt;wsp:rsid wsp:val=&quot;00EF6611&quot;/&gt;&lt;wsp:rsid wsp:val=&quot;00F03C77&quot;/&gt;&lt;wsp:rsid wsp:val=&quot;00F21BC5&quot;/&gt;&lt;wsp:rsid wsp:val=&quot;00F22670&quot;/&gt;&lt;wsp:rsid wsp:val=&quot;00F55CD7&quot;/&gt;&lt;wsp:rsid wsp:val=&quot;00F5678B&quot;/&gt;&lt;wsp:rsid wsp:val=&quot;00F77671&quot;/&gt;&lt;/wsp:rsids&gt;&lt;/w:docPr&gt;&lt;w:body&gt;&lt;w:p wsp:rsidR=&quot;00000000&quot; wsp:rsidRDefault=&quot;00A775C8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5" o:title="" chromakey="white"/>
                </v:shape>
              </w:pict>
            </w:r>
            <w:r w:rsidRPr="00520034">
              <w:fldChar w:fldCharType="end"/>
            </w:r>
            <w:r w:rsidRPr="00520034">
              <w:t xml:space="preserve"> &gt; 0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44306D" w:rsidRPr="00520034" w:rsidRDefault="0044306D" w:rsidP="003A67A5"/>
        </w:tc>
      </w:tr>
      <w:tr w:rsidR="0044306D" w:rsidRPr="00520034" w:rsidTr="00520034">
        <w:tc>
          <w:tcPr>
            <w:tcW w:w="1209" w:type="dxa"/>
            <w:vAlign w:val="center"/>
          </w:tcPr>
          <w:p w:rsidR="0044306D" w:rsidRPr="00520034" w:rsidRDefault="0044306D" w:rsidP="003A67A5">
            <w:pPr>
              <w:rPr>
                <w:sz w:val="20"/>
                <w:szCs w:val="20"/>
              </w:rPr>
            </w:pPr>
            <w:r w:rsidRPr="00520034">
              <w:pict>
                <v:shape id="_x0000_i1045" type="#_x0000_t75" style="width:6.7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48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543&quot;/&gt;&lt;wsp:rsid wsp:val=&quot;00004ABF&quot;/&gt;&lt;wsp:rsid wsp:val=&quot;00017BAC&quot;/&gt;&lt;wsp:rsid wsp:val=&quot;00042CA6&quot;/&gt;&lt;wsp:rsid wsp:val=&quot;00051DE4&quot;/&gt;&lt;wsp:rsid wsp:val=&quot;000A5069&quot;/&gt;&lt;wsp:rsid wsp:val=&quot;000E18FC&quot;/&gt;&lt;wsp:rsid wsp:val=&quot;00111731&quot;/&gt;&lt;wsp:rsid wsp:val=&quot;00135BDC&quot;/&gt;&lt;wsp:rsid wsp:val=&quot;0015319A&quot;/&gt;&lt;wsp:rsid wsp:val=&quot;001722E0&quot;/&gt;&lt;wsp:rsid wsp:val=&quot;00184EFD&quot;/&gt;&lt;wsp:rsid wsp:val=&quot;002123EC&quot;/&gt;&lt;wsp:rsid wsp:val=&quot;00274EA3&quot;/&gt;&lt;wsp:rsid wsp:val=&quot;00291B4B&quot;/&gt;&lt;wsp:rsid wsp:val=&quot;002B1821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41668&quot;/&gt;&lt;wsp:rsid wsp:val=&quot;00394931&quot;/&gt;&lt;wsp:rsid wsp:val=&quot;003A57D1&quot;/&gt;&lt;wsp:rsid wsp:val=&quot;003B3A7E&quot;/&gt;&lt;wsp:rsid wsp:val=&quot;003E7639&quot;/&gt;&lt;wsp:rsid wsp:val=&quot;0043316A&quot;/&gt;&lt;wsp:rsid wsp:val=&quot;00462DAE&quot;/&gt;&lt;wsp:rsid wsp:val=&quot;004815FB&quot;/&gt;&lt;wsp:rsid wsp:val=&quot;004A5982&quot;/&gt;&lt;wsp:rsid wsp:val=&quot;004D7D54&quot;/&gt;&lt;wsp:rsid wsp:val=&quot;005050D5&quot;/&gt;&lt;wsp:rsid wsp:val=&quot;005150DD&quot;/&gt;&lt;wsp:rsid wsp:val=&quot;00520034&quot;/&gt;&lt;wsp:rsid wsp:val=&quot;005544B1&quot;/&gt;&lt;wsp:rsid wsp:val=&quot;005C5744&quot;/&gt;&lt;wsp:rsid wsp:val=&quot;00602506&quot;/&gt;&lt;wsp:rsid wsp:val=&quot;0061386F&quot;/&gt;&lt;wsp:rsid wsp:val=&quot;00660795&quot;/&gt;&lt;wsp:rsid wsp:val=&quot;0067030D&quot;/&gt;&lt;wsp:rsid wsp:val=&quot;006B179D&quot;/&gt;&lt;wsp:rsid wsp:val=&quot;006B4C9B&quot;/&gt;&lt;wsp:rsid wsp:val=&quot;006C4774&quot;/&gt;&lt;wsp:rsid wsp:val=&quot;006C4CA8&quot;/&gt;&lt;wsp:rsid wsp:val=&quot;006D0B7A&quot;/&gt;&lt;wsp:rsid wsp:val=&quot;006D53CF&quot;/&gt;&lt;wsp:rsid wsp:val=&quot;006D607C&quot;/&gt;&lt;wsp:rsid wsp:val=&quot;006D7F32&quot;/&gt;&lt;wsp:rsid wsp:val=&quot;00715CCC&quot;/&gt;&lt;wsp:rsid wsp:val=&quot;00742995&quot;/&gt;&lt;wsp:rsid wsp:val=&quot;0076439E&quot;/&gt;&lt;wsp:rsid wsp:val=&quot;00765F14&quot;/&gt;&lt;wsp:rsid wsp:val=&quot;00776212&quot;/&gt;&lt;wsp:rsid wsp:val=&quot;007A1870&quot;/&gt;&lt;wsp:rsid wsp:val=&quot;007B1BCE&quot;/&gt;&lt;wsp:rsid wsp:val=&quot;008079C4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916CED&quot;/&gt;&lt;wsp:rsid wsp:val=&quot;00917434&quot;/&gt;&lt;wsp:rsid wsp:val=&quot;009310D8&quot;/&gt;&lt;wsp:rsid wsp:val=&quot;00943103&quot;/&gt;&lt;wsp:rsid wsp:val=&quot;00957D03&quot;/&gt;&lt;wsp:rsid wsp:val=&quot;009A5D82&quot;/&gt;&lt;wsp:rsid wsp:val=&quot;009F19E5&quot;/&gt;&lt;wsp:rsid wsp:val=&quot;00A11B60&quot;/&gt;&lt;wsp:rsid wsp:val=&quot;00A23683&quot;/&gt;&lt;wsp:rsid wsp:val=&quot;00A7378A&quot;/&gt;&lt;wsp:rsid wsp:val=&quot;00AA7CDB&quot;/&gt;&lt;wsp:rsid wsp:val=&quot;00AC5096&quot;/&gt;&lt;wsp:rsid wsp:val=&quot;00AE79F9&quot;/&gt;&lt;wsp:rsid wsp:val=&quot;00B45CC0&quot;/&gt;&lt;wsp:rsid wsp:val=&quot;00B620C4&quot;/&gt;&lt;wsp:rsid wsp:val=&quot;00B72D26&quot;/&gt;&lt;wsp:rsid wsp:val=&quot;00BA1E30&quot;/&gt;&lt;wsp:rsid wsp:val=&quot;00BA52A7&quot;/&gt;&lt;wsp:rsid wsp:val=&quot;00BC2E9B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1FC4&quot;/&gt;&lt;wsp:rsid wsp:val=&quot;00CE7BB9&quot;/&gt;&lt;wsp:rsid wsp:val=&quot;00CF26D8&quot;/&gt;&lt;wsp:rsid wsp:val=&quot;00D5049B&quot;/&gt;&lt;wsp:rsid wsp:val=&quot;00D5668E&quot;/&gt;&lt;wsp:rsid wsp:val=&quot;00D72A85&quot;/&gt;&lt;wsp:rsid wsp:val=&quot;00D83856&quot;/&gt;&lt;wsp:rsid wsp:val=&quot;00DC28E7&quot;/&gt;&lt;wsp:rsid wsp:val=&quot;00E40543&quot;/&gt;&lt;wsp:rsid wsp:val=&quot;00E41189&quot;/&gt;&lt;wsp:rsid wsp:val=&quot;00E60348&quot;/&gt;&lt;wsp:rsid wsp:val=&quot;00E82631&quot;/&gt;&lt;wsp:rsid wsp:val=&quot;00EB5835&quot;/&gt;&lt;wsp:rsid wsp:val=&quot;00EF6611&quot;/&gt;&lt;wsp:rsid wsp:val=&quot;00F03C77&quot;/&gt;&lt;wsp:rsid wsp:val=&quot;00F21BC5&quot;/&gt;&lt;wsp:rsid wsp:val=&quot;00F22670&quot;/&gt;&lt;wsp:rsid wsp:val=&quot;00F55CD7&quot;/&gt;&lt;wsp:rsid wsp:val=&quot;00F5678B&quot;/&gt;&lt;wsp:rsid wsp:val=&quot;00F77671&quot;/&gt;&lt;/wsp:rsids&gt;&lt;/w:docPr&gt;&lt;w:body&gt;&lt;w:p wsp:rsidR=&quot;00000000&quot; wsp:rsidRDefault=&quot;00135BDC&quot;&gt;&lt;m:oMathPara&gt;&lt;m:oMath&gt;&lt;m:r&gt;&lt;w:rPr&gt;&lt;w:rFonts w:ascii=&quot;Cambria Math&quot; w:fareast=&quot;Calibri&quot; w:h-ansi=&quot;Cambria Math&quot; w:cs=&quot;Times New Roman&quot;/&gt;&lt;wx:font wx:val=&quot;Cambria Math&quot;/&gt;&lt;w:i/&gt;&lt;w:sz w:val=&quot;20&quot;/&gt;&lt;w:sz-cs w:val=&quot;20&quot;/&gt;&lt;/w:rPr&gt;&lt;m:t&gt;x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6" o:title="" chromakey="white"/>
                </v:shape>
              </w:pict>
            </w:r>
          </w:p>
        </w:tc>
        <w:tc>
          <w:tcPr>
            <w:tcW w:w="4330" w:type="dxa"/>
          </w:tcPr>
          <w:p w:rsidR="0044306D" w:rsidRPr="00520034" w:rsidRDefault="0044306D" w:rsidP="003A67A5"/>
        </w:tc>
        <w:tc>
          <w:tcPr>
            <w:tcW w:w="239" w:type="dxa"/>
            <w:tcBorders>
              <w:top w:val="nil"/>
              <w:bottom w:val="nil"/>
            </w:tcBorders>
          </w:tcPr>
          <w:p w:rsidR="0044306D" w:rsidRPr="00520034" w:rsidRDefault="0044306D" w:rsidP="003A67A5"/>
        </w:tc>
        <w:tc>
          <w:tcPr>
            <w:tcW w:w="993" w:type="dxa"/>
          </w:tcPr>
          <w:p w:rsidR="0044306D" w:rsidRPr="00520034" w:rsidRDefault="0044306D" w:rsidP="003A67A5">
            <w:r w:rsidRPr="00520034">
              <w:pict>
                <v:shape id="_x0000_i1046" type="#_x0000_t75" style="width:7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48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543&quot;/&gt;&lt;wsp:rsid wsp:val=&quot;00004ABF&quot;/&gt;&lt;wsp:rsid wsp:val=&quot;00017BAC&quot;/&gt;&lt;wsp:rsid wsp:val=&quot;00042CA6&quot;/&gt;&lt;wsp:rsid wsp:val=&quot;00051DE4&quot;/&gt;&lt;wsp:rsid wsp:val=&quot;000A5069&quot;/&gt;&lt;wsp:rsid wsp:val=&quot;000E18FC&quot;/&gt;&lt;wsp:rsid wsp:val=&quot;00111731&quot;/&gt;&lt;wsp:rsid wsp:val=&quot;0015319A&quot;/&gt;&lt;wsp:rsid wsp:val=&quot;001722E0&quot;/&gt;&lt;wsp:rsid wsp:val=&quot;00184EFD&quot;/&gt;&lt;wsp:rsid wsp:val=&quot;002123EC&quot;/&gt;&lt;wsp:rsid wsp:val=&quot;00274EA3&quot;/&gt;&lt;wsp:rsid wsp:val=&quot;00291B4B&quot;/&gt;&lt;wsp:rsid wsp:val=&quot;002B1821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41668&quot;/&gt;&lt;wsp:rsid wsp:val=&quot;00394931&quot;/&gt;&lt;wsp:rsid wsp:val=&quot;003A57D1&quot;/&gt;&lt;wsp:rsid wsp:val=&quot;003B3A7E&quot;/&gt;&lt;wsp:rsid wsp:val=&quot;003E7639&quot;/&gt;&lt;wsp:rsid wsp:val=&quot;0043316A&quot;/&gt;&lt;wsp:rsid wsp:val=&quot;00462DAE&quot;/&gt;&lt;wsp:rsid wsp:val=&quot;004815FB&quot;/&gt;&lt;wsp:rsid wsp:val=&quot;004A5982&quot;/&gt;&lt;wsp:rsid wsp:val=&quot;004D7D54&quot;/&gt;&lt;wsp:rsid wsp:val=&quot;005050D5&quot;/&gt;&lt;wsp:rsid wsp:val=&quot;005150DD&quot;/&gt;&lt;wsp:rsid wsp:val=&quot;00520034&quot;/&gt;&lt;wsp:rsid wsp:val=&quot;005544B1&quot;/&gt;&lt;wsp:rsid wsp:val=&quot;005C5744&quot;/&gt;&lt;wsp:rsid wsp:val=&quot;00602506&quot;/&gt;&lt;wsp:rsid wsp:val=&quot;0061386F&quot;/&gt;&lt;wsp:rsid wsp:val=&quot;00660795&quot;/&gt;&lt;wsp:rsid wsp:val=&quot;0067030D&quot;/&gt;&lt;wsp:rsid wsp:val=&quot;006B179D&quot;/&gt;&lt;wsp:rsid wsp:val=&quot;006B4C9B&quot;/&gt;&lt;wsp:rsid wsp:val=&quot;006C4774&quot;/&gt;&lt;wsp:rsid wsp:val=&quot;006C4CA8&quot;/&gt;&lt;wsp:rsid wsp:val=&quot;006D0B7A&quot;/&gt;&lt;wsp:rsid wsp:val=&quot;006D53CF&quot;/&gt;&lt;wsp:rsid wsp:val=&quot;006D607C&quot;/&gt;&lt;wsp:rsid wsp:val=&quot;006D7F32&quot;/&gt;&lt;wsp:rsid wsp:val=&quot;00715CCC&quot;/&gt;&lt;wsp:rsid wsp:val=&quot;00742995&quot;/&gt;&lt;wsp:rsid wsp:val=&quot;0076439E&quot;/&gt;&lt;wsp:rsid wsp:val=&quot;00765F14&quot;/&gt;&lt;wsp:rsid wsp:val=&quot;00776212&quot;/&gt;&lt;wsp:rsid wsp:val=&quot;007A1870&quot;/&gt;&lt;wsp:rsid wsp:val=&quot;007B1BCE&quot;/&gt;&lt;wsp:rsid wsp:val=&quot;008079C4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916CED&quot;/&gt;&lt;wsp:rsid wsp:val=&quot;00917434&quot;/&gt;&lt;wsp:rsid wsp:val=&quot;009310D8&quot;/&gt;&lt;wsp:rsid wsp:val=&quot;00943103&quot;/&gt;&lt;wsp:rsid wsp:val=&quot;00957D03&quot;/&gt;&lt;wsp:rsid wsp:val=&quot;009A5D82&quot;/&gt;&lt;wsp:rsid wsp:val=&quot;009F19E5&quot;/&gt;&lt;wsp:rsid wsp:val=&quot;00A11B60&quot;/&gt;&lt;wsp:rsid wsp:val=&quot;00A23683&quot;/&gt;&lt;wsp:rsid wsp:val=&quot;00A71A21&quot;/&gt;&lt;wsp:rsid wsp:val=&quot;00A7378A&quot;/&gt;&lt;wsp:rsid wsp:val=&quot;00AA7CDB&quot;/&gt;&lt;wsp:rsid wsp:val=&quot;00AC5096&quot;/&gt;&lt;wsp:rsid wsp:val=&quot;00AE79F9&quot;/&gt;&lt;wsp:rsid wsp:val=&quot;00B45CC0&quot;/&gt;&lt;wsp:rsid wsp:val=&quot;00B620C4&quot;/&gt;&lt;wsp:rsid wsp:val=&quot;00B72D26&quot;/&gt;&lt;wsp:rsid wsp:val=&quot;00BA1E30&quot;/&gt;&lt;wsp:rsid wsp:val=&quot;00BA52A7&quot;/&gt;&lt;wsp:rsid wsp:val=&quot;00BC2E9B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1FC4&quot;/&gt;&lt;wsp:rsid wsp:val=&quot;00CE7BB9&quot;/&gt;&lt;wsp:rsid wsp:val=&quot;00CF26D8&quot;/&gt;&lt;wsp:rsid wsp:val=&quot;00D5049B&quot;/&gt;&lt;wsp:rsid wsp:val=&quot;00D5668E&quot;/&gt;&lt;wsp:rsid wsp:val=&quot;00D72A85&quot;/&gt;&lt;wsp:rsid wsp:val=&quot;00D83856&quot;/&gt;&lt;wsp:rsid wsp:val=&quot;00DC28E7&quot;/&gt;&lt;wsp:rsid wsp:val=&quot;00E40543&quot;/&gt;&lt;wsp:rsid wsp:val=&quot;00E41189&quot;/&gt;&lt;wsp:rsid wsp:val=&quot;00E60348&quot;/&gt;&lt;wsp:rsid wsp:val=&quot;00E82631&quot;/&gt;&lt;wsp:rsid wsp:val=&quot;00EB5835&quot;/&gt;&lt;wsp:rsid wsp:val=&quot;00EF6611&quot;/&gt;&lt;wsp:rsid wsp:val=&quot;00F03C77&quot;/&gt;&lt;wsp:rsid wsp:val=&quot;00F21BC5&quot;/&gt;&lt;wsp:rsid wsp:val=&quot;00F22670&quot;/&gt;&lt;wsp:rsid wsp:val=&quot;00F55CD7&quot;/&gt;&lt;wsp:rsid wsp:val=&quot;00F5678B&quot;/&gt;&lt;wsp:rsid wsp:val=&quot;00F77671&quot;/&gt;&lt;/wsp:rsids&gt;&lt;/w:docPr&gt;&lt;w:body&gt;&lt;w:p wsp:rsidR=&quot;00000000&quot; wsp:rsidRDefault=&quot;00A71A21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x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7" o:title="" chromakey="white"/>
                </v:shape>
              </w:pict>
            </w:r>
          </w:p>
        </w:tc>
        <w:tc>
          <w:tcPr>
            <w:tcW w:w="3649" w:type="dxa"/>
            <w:gridSpan w:val="3"/>
          </w:tcPr>
          <w:p w:rsidR="0044306D" w:rsidRPr="00520034" w:rsidRDefault="0044306D" w:rsidP="003A67A5"/>
        </w:tc>
      </w:tr>
      <w:tr w:rsidR="0044306D" w:rsidRPr="00520034" w:rsidTr="00520034">
        <w:trPr>
          <w:trHeight w:val="611"/>
        </w:trPr>
        <w:tc>
          <w:tcPr>
            <w:tcW w:w="1209" w:type="dxa"/>
            <w:vAlign w:val="center"/>
          </w:tcPr>
          <w:p w:rsidR="0044306D" w:rsidRPr="00520034" w:rsidRDefault="0044306D" w:rsidP="003A67A5">
            <w:pPr>
              <w:rPr>
                <w:rFonts w:ascii="Cambria Math" w:hAnsi="Cambria Math"/>
                <w:sz w:val="20"/>
                <w:szCs w:val="20"/>
              </w:rPr>
            </w:pPr>
            <w:r w:rsidRPr="00520034">
              <w:pict>
                <v:shape id="_x0000_i1047" type="#_x0000_t75" style="width:19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48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543&quot;/&gt;&lt;wsp:rsid wsp:val=&quot;00004ABF&quot;/&gt;&lt;wsp:rsid wsp:val=&quot;00017BAC&quot;/&gt;&lt;wsp:rsid wsp:val=&quot;00042CA6&quot;/&gt;&lt;wsp:rsid wsp:val=&quot;00051DE4&quot;/&gt;&lt;wsp:rsid wsp:val=&quot;000A5069&quot;/&gt;&lt;wsp:rsid wsp:val=&quot;000E18FC&quot;/&gt;&lt;wsp:rsid wsp:val=&quot;00111731&quot;/&gt;&lt;wsp:rsid wsp:val=&quot;0015319A&quot;/&gt;&lt;wsp:rsid wsp:val=&quot;001722E0&quot;/&gt;&lt;wsp:rsid wsp:val=&quot;00184EFD&quot;/&gt;&lt;wsp:rsid wsp:val=&quot;002123EC&quot;/&gt;&lt;wsp:rsid wsp:val=&quot;00274EA3&quot;/&gt;&lt;wsp:rsid wsp:val=&quot;00291B4B&quot;/&gt;&lt;wsp:rsid wsp:val=&quot;002B1821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41668&quot;/&gt;&lt;wsp:rsid wsp:val=&quot;00394931&quot;/&gt;&lt;wsp:rsid wsp:val=&quot;003A57D1&quot;/&gt;&lt;wsp:rsid wsp:val=&quot;003B3A7E&quot;/&gt;&lt;wsp:rsid wsp:val=&quot;003E7639&quot;/&gt;&lt;wsp:rsid wsp:val=&quot;0043316A&quot;/&gt;&lt;wsp:rsid wsp:val=&quot;00462DAE&quot;/&gt;&lt;wsp:rsid wsp:val=&quot;004815FB&quot;/&gt;&lt;wsp:rsid wsp:val=&quot;004A5982&quot;/&gt;&lt;wsp:rsid wsp:val=&quot;004D7D54&quot;/&gt;&lt;wsp:rsid wsp:val=&quot;005050D5&quot;/&gt;&lt;wsp:rsid wsp:val=&quot;005150DD&quot;/&gt;&lt;wsp:rsid wsp:val=&quot;00520034&quot;/&gt;&lt;wsp:rsid wsp:val=&quot;005544B1&quot;/&gt;&lt;wsp:rsid wsp:val=&quot;005C5744&quot;/&gt;&lt;wsp:rsid wsp:val=&quot;00602506&quot;/&gt;&lt;wsp:rsid wsp:val=&quot;0061386F&quot;/&gt;&lt;wsp:rsid wsp:val=&quot;00660795&quot;/&gt;&lt;wsp:rsid wsp:val=&quot;0067030D&quot;/&gt;&lt;wsp:rsid wsp:val=&quot;006B179D&quot;/&gt;&lt;wsp:rsid wsp:val=&quot;006B4C9B&quot;/&gt;&lt;wsp:rsid wsp:val=&quot;006C4774&quot;/&gt;&lt;wsp:rsid wsp:val=&quot;006C4CA8&quot;/&gt;&lt;wsp:rsid wsp:val=&quot;006D0B7A&quot;/&gt;&lt;wsp:rsid wsp:val=&quot;006D53CF&quot;/&gt;&lt;wsp:rsid wsp:val=&quot;006D607C&quot;/&gt;&lt;wsp:rsid wsp:val=&quot;006D7F32&quot;/&gt;&lt;wsp:rsid wsp:val=&quot;00715CCC&quot;/&gt;&lt;wsp:rsid wsp:val=&quot;00742995&quot;/&gt;&lt;wsp:rsid wsp:val=&quot;0076439E&quot;/&gt;&lt;wsp:rsid wsp:val=&quot;00765F14&quot;/&gt;&lt;wsp:rsid wsp:val=&quot;00776212&quot;/&gt;&lt;wsp:rsid wsp:val=&quot;007A1870&quot;/&gt;&lt;wsp:rsid wsp:val=&quot;007B1BCE&quot;/&gt;&lt;wsp:rsid wsp:val=&quot;008079C4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916CED&quot;/&gt;&lt;wsp:rsid wsp:val=&quot;00917434&quot;/&gt;&lt;wsp:rsid wsp:val=&quot;009310D8&quot;/&gt;&lt;wsp:rsid wsp:val=&quot;00943103&quot;/&gt;&lt;wsp:rsid wsp:val=&quot;00957D03&quot;/&gt;&lt;wsp:rsid wsp:val=&quot;009A5D82&quot;/&gt;&lt;wsp:rsid wsp:val=&quot;009F19E5&quot;/&gt;&lt;wsp:rsid wsp:val=&quot;00A11B60&quot;/&gt;&lt;wsp:rsid wsp:val=&quot;00A23683&quot;/&gt;&lt;wsp:rsid wsp:val=&quot;00A7378A&quot;/&gt;&lt;wsp:rsid wsp:val=&quot;00AA7CDB&quot;/&gt;&lt;wsp:rsid wsp:val=&quot;00AC5096&quot;/&gt;&lt;wsp:rsid wsp:val=&quot;00AE79F9&quot;/&gt;&lt;wsp:rsid wsp:val=&quot;00B45CC0&quot;/&gt;&lt;wsp:rsid wsp:val=&quot;00B620C4&quot;/&gt;&lt;wsp:rsid wsp:val=&quot;00B72D26&quot;/&gt;&lt;wsp:rsid wsp:val=&quot;00BA1E30&quot;/&gt;&lt;wsp:rsid wsp:val=&quot;00BA52A7&quot;/&gt;&lt;wsp:rsid wsp:val=&quot;00BC2E9B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1FC4&quot;/&gt;&lt;wsp:rsid wsp:val=&quot;00CE7BB9&quot;/&gt;&lt;wsp:rsid wsp:val=&quot;00CF26D8&quot;/&gt;&lt;wsp:rsid wsp:val=&quot;00D5049B&quot;/&gt;&lt;wsp:rsid wsp:val=&quot;00D5668E&quot;/&gt;&lt;wsp:rsid wsp:val=&quot;00D72A85&quot;/&gt;&lt;wsp:rsid wsp:val=&quot;00D83856&quot;/&gt;&lt;wsp:rsid wsp:val=&quot;00DC28E7&quot;/&gt;&lt;wsp:rsid wsp:val=&quot;00E40543&quot;/&gt;&lt;wsp:rsid wsp:val=&quot;00E41189&quot;/&gt;&lt;wsp:rsid wsp:val=&quot;00E60348&quot;/&gt;&lt;wsp:rsid wsp:val=&quot;00E82631&quot;/&gt;&lt;wsp:rsid wsp:val=&quot;00EB5835&quot;/&gt;&lt;wsp:rsid wsp:val=&quot;00EE3BCF&quot;/&gt;&lt;wsp:rsid wsp:val=&quot;00EF6611&quot;/&gt;&lt;wsp:rsid wsp:val=&quot;00F03C77&quot;/&gt;&lt;wsp:rsid wsp:val=&quot;00F21BC5&quot;/&gt;&lt;wsp:rsid wsp:val=&quot;00F22670&quot;/&gt;&lt;wsp:rsid wsp:val=&quot;00F55CD7&quot;/&gt;&lt;wsp:rsid wsp:val=&quot;00F5678B&quot;/&gt;&lt;wsp:rsid wsp:val=&quot;00F77671&quot;/&gt;&lt;/wsp:rsids&gt;&lt;/w:docPr&gt;&lt;w:body&gt;&lt;w:p wsp:rsidR=&quot;00000000&quot; wsp:rsidRDefault=&quot;00EE3BCF&quot;&gt;&lt;m:oMathPara&gt;&lt;m:oMath&gt;&lt;m:r&gt;&lt;w:rPr&gt;&lt;w:rFonts w:ascii=&quot;Cambria Math&quot; w:fareast=&quot;Calibri&quot; w:h-ansi=&quot;Cambria Math&quot; w:cs=&quot;Times New Roman&quot;/&gt;&lt;wx:font wx:val=&quot;Cambria Math&quot;/&gt;&lt;w:i/&gt;&lt;w:sz w:val=&quot;20&quot;/&gt;&lt;w:sz-cs w:val=&quot;20&quot;/&gt;&lt;/w:rPr&gt;&lt;m:t&gt;f&lt;/m:t&gt;&lt;/m:r&gt;&lt;m:r&gt;&lt;w:rPr&gt;&lt;w:rFonts w:ascii=&quot;Cambria Math&quot; w:h-ansi=&quot;Cambria Math&quot;/&gt;&lt;wx:font wx:val=&quot;Cambria Math&quot;/&gt;&lt;w:i/&gt;&lt;w:sz w:val=&quot;20&quot;/&gt;&lt;w:sz-cs w:val=&quot;20&quot;/&gt;&lt;/w:rPr&gt;&lt;m:t&gt;(x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8" o:title="" chromakey="white"/>
                </v:shape>
              </w:pict>
            </w:r>
          </w:p>
        </w:tc>
        <w:tc>
          <w:tcPr>
            <w:tcW w:w="4330" w:type="dxa"/>
          </w:tcPr>
          <w:p w:rsidR="0044306D" w:rsidRPr="00520034" w:rsidRDefault="0044306D" w:rsidP="003A67A5"/>
        </w:tc>
        <w:tc>
          <w:tcPr>
            <w:tcW w:w="239" w:type="dxa"/>
            <w:tcBorders>
              <w:top w:val="nil"/>
              <w:bottom w:val="nil"/>
            </w:tcBorders>
          </w:tcPr>
          <w:p w:rsidR="0044306D" w:rsidRPr="00520034" w:rsidRDefault="0044306D" w:rsidP="003A67A5"/>
        </w:tc>
        <w:tc>
          <w:tcPr>
            <w:tcW w:w="993" w:type="dxa"/>
            <w:vAlign w:val="center"/>
          </w:tcPr>
          <w:p w:rsidR="0044306D" w:rsidRPr="00520034" w:rsidRDefault="0044306D" w:rsidP="003A67A5">
            <w:pPr>
              <w:rPr>
                <w:rFonts w:ascii="Cambria Math" w:hAnsi="Cambria Math"/>
              </w:rPr>
            </w:pPr>
            <w:r w:rsidRPr="00520034">
              <w:pict>
                <v:shape id="_x0000_i1048" type="#_x0000_t75" style="width:21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48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543&quot;/&gt;&lt;wsp:rsid wsp:val=&quot;00004ABF&quot;/&gt;&lt;wsp:rsid wsp:val=&quot;00017BAC&quot;/&gt;&lt;wsp:rsid wsp:val=&quot;00042CA6&quot;/&gt;&lt;wsp:rsid wsp:val=&quot;00051DE4&quot;/&gt;&lt;wsp:rsid wsp:val=&quot;000A5069&quot;/&gt;&lt;wsp:rsid wsp:val=&quot;000E18FC&quot;/&gt;&lt;wsp:rsid wsp:val=&quot;00111731&quot;/&gt;&lt;wsp:rsid wsp:val=&quot;0015319A&quot;/&gt;&lt;wsp:rsid wsp:val=&quot;001722E0&quot;/&gt;&lt;wsp:rsid wsp:val=&quot;00184EFD&quot;/&gt;&lt;wsp:rsid wsp:val=&quot;002123EC&quot;/&gt;&lt;wsp:rsid wsp:val=&quot;00274EA3&quot;/&gt;&lt;wsp:rsid wsp:val=&quot;00291B4B&quot;/&gt;&lt;wsp:rsid wsp:val=&quot;002B1821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41668&quot;/&gt;&lt;wsp:rsid wsp:val=&quot;00394931&quot;/&gt;&lt;wsp:rsid wsp:val=&quot;003A57D1&quot;/&gt;&lt;wsp:rsid wsp:val=&quot;003B3A7E&quot;/&gt;&lt;wsp:rsid wsp:val=&quot;003E7639&quot;/&gt;&lt;wsp:rsid wsp:val=&quot;0043316A&quot;/&gt;&lt;wsp:rsid wsp:val=&quot;00462DAE&quot;/&gt;&lt;wsp:rsid wsp:val=&quot;004815FB&quot;/&gt;&lt;wsp:rsid wsp:val=&quot;004A5982&quot;/&gt;&lt;wsp:rsid wsp:val=&quot;004D7D54&quot;/&gt;&lt;wsp:rsid wsp:val=&quot;005050D5&quot;/&gt;&lt;wsp:rsid wsp:val=&quot;005150DD&quot;/&gt;&lt;wsp:rsid wsp:val=&quot;00520034&quot;/&gt;&lt;wsp:rsid wsp:val=&quot;005544B1&quot;/&gt;&lt;wsp:rsid wsp:val=&quot;005C5744&quot;/&gt;&lt;wsp:rsid wsp:val=&quot;00602506&quot;/&gt;&lt;wsp:rsid wsp:val=&quot;0061386F&quot;/&gt;&lt;wsp:rsid wsp:val=&quot;00660795&quot;/&gt;&lt;wsp:rsid wsp:val=&quot;0067030D&quot;/&gt;&lt;wsp:rsid wsp:val=&quot;006B179D&quot;/&gt;&lt;wsp:rsid wsp:val=&quot;006B4C9B&quot;/&gt;&lt;wsp:rsid wsp:val=&quot;006C4774&quot;/&gt;&lt;wsp:rsid wsp:val=&quot;006C4CA8&quot;/&gt;&lt;wsp:rsid wsp:val=&quot;006D0B7A&quot;/&gt;&lt;wsp:rsid wsp:val=&quot;006D53CF&quot;/&gt;&lt;wsp:rsid wsp:val=&quot;006D607C&quot;/&gt;&lt;wsp:rsid wsp:val=&quot;006D7F32&quot;/&gt;&lt;wsp:rsid wsp:val=&quot;00715CCC&quot;/&gt;&lt;wsp:rsid wsp:val=&quot;00742995&quot;/&gt;&lt;wsp:rsid wsp:val=&quot;0076439E&quot;/&gt;&lt;wsp:rsid wsp:val=&quot;00765F14&quot;/&gt;&lt;wsp:rsid wsp:val=&quot;00776212&quot;/&gt;&lt;wsp:rsid wsp:val=&quot;007A1870&quot;/&gt;&lt;wsp:rsid wsp:val=&quot;007B1BCE&quot;/&gt;&lt;wsp:rsid wsp:val=&quot;008079C4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916CED&quot;/&gt;&lt;wsp:rsid wsp:val=&quot;00917434&quot;/&gt;&lt;wsp:rsid wsp:val=&quot;009310D8&quot;/&gt;&lt;wsp:rsid wsp:val=&quot;00943103&quot;/&gt;&lt;wsp:rsid wsp:val=&quot;00957D03&quot;/&gt;&lt;wsp:rsid wsp:val=&quot;009A5D82&quot;/&gt;&lt;wsp:rsid wsp:val=&quot;009F19E5&quot;/&gt;&lt;wsp:rsid wsp:val=&quot;00A11B60&quot;/&gt;&lt;wsp:rsid wsp:val=&quot;00A23683&quot;/&gt;&lt;wsp:rsid wsp:val=&quot;00A7378A&quot;/&gt;&lt;wsp:rsid wsp:val=&quot;00AA7CDB&quot;/&gt;&lt;wsp:rsid wsp:val=&quot;00AC5096&quot;/&gt;&lt;wsp:rsid wsp:val=&quot;00AE79F9&quot;/&gt;&lt;wsp:rsid wsp:val=&quot;00B45CC0&quot;/&gt;&lt;wsp:rsid wsp:val=&quot;00B620C4&quot;/&gt;&lt;wsp:rsid wsp:val=&quot;00B72D26&quot;/&gt;&lt;wsp:rsid wsp:val=&quot;00BA1E30&quot;/&gt;&lt;wsp:rsid wsp:val=&quot;00BA52A7&quot;/&gt;&lt;wsp:rsid wsp:val=&quot;00BC2E9B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C1B58&quot;/&gt;&lt;wsp:rsid wsp:val=&quot;00CD2207&quot;/&gt;&lt;wsp:rsid wsp:val=&quot;00CD65D4&quot;/&gt;&lt;wsp:rsid wsp:val=&quot;00CE1EF4&quot;/&gt;&lt;wsp:rsid wsp:val=&quot;00CE1FC4&quot;/&gt;&lt;wsp:rsid wsp:val=&quot;00CE7BB9&quot;/&gt;&lt;wsp:rsid wsp:val=&quot;00CF26D8&quot;/&gt;&lt;wsp:rsid wsp:val=&quot;00D5049B&quot;/&gt;&lt;wsp:rsid wsp:val=&quot;00D5668E&quot;/&gt;&lt;wsp:rsid wsp:val=&quot;00D72A85&quot;/&gt;&lt;wsp:rsid wsp:val=&quot;00D83856&quot;/&gt;&lt;wsp:rsid wsp:val=&quot;00DC28E7&quot;/&gt;&lt;wsp:rsid wsp:val=&quot;00E40543&quot;/&gt;&lt;wsp:rsid wsp:val=&quot;00E41189&quot;/&gt;&lt;wsp:rsid wsp:val=&quot;00E60348&quot;/&gt;&lt;wsp:rsid wsp:val=&quot;00E82631&quot;/&gt;&lt;wsp:rsid wsp:val=&quot;00EB5835&quot;/&gt;&lt;wsp:rsid wsp:val=&quot;00EF6611&quot;/&gt;&lt;wsp:rsid wsp:val=&quot;00F03C77&quot;/&gt;&lt;wsp:rsid wsp:val=&quot;00F21BC5&quot;/&gt;&lt;wsp:rsid wsp:val=&quot;00F22670&quot;/&gt;&lt;wsp:rsid wsp:val=&quot;00F55CD7&quot;/&gt;&lt;wsp:rsid wsp:val=&quot;00F5678B&quot;/&gt;&lt;wsp:rsid wsp:val=&quot;00F77671&quot;/&gt;&lt;/wsp:rsids&gt;&lt;/w:docPr&gt;&lt;w:body&gt;&lt;w:p wsp:rsidR=&quot;00000000&quot; wsp:rsidRDefault=&quot;00CC1B58&quot;&gt;&lt;m:oMathPara&gt;&lt;m:oMath&gt;&lt;m:r&gt;&lt;w:rPr&gt;&lt;w:rFonts w:ascii=&quot;Cambria Math&quot; w:fareast=&quot;Calibri&quot; w:h-ansi=&quot;Cambria Math&quot; w:cs=&quot;Times New Roman&quot;/&gt;&lt;wx:font wx:val=&quot;Cambria Math&quot;/&gt;&lt;w:i/&gt;&lt;/w:rPr&gt;&lt;m:t&gt;f&lt;/m:t&gt;&lt;/m:r&gt;&lt;m:r&gt;&lt;w:rPr&gt;&lt;w:rFonts w:ascii=&quot;Cambria Math&quot; w:h-ansi=&quot;Cambria Math&quot;/&gt;&lt;wx:font wx:val=&quot;Cambria Math&quot;/&gt;&lt;w:i/&gt;&lt;/w:rPr&gt;&lt;m:t&gt;(x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9" o:title="" chromakey="white"/>
                </v:shape>
              </w:pict>
            </w:r>
          </w:p>
        </w:tc>
        <w:tc>
          <w:tcPr>
            <w:tcW w:w="3649" w:type="dxa"/>
            <w:gridSpan w:val="3"/>
          </w:tcPr>
          <w:p w:rsidR="0044306D" w:rsidRPr="00520034" w:rsidRDefault="0044306D" w:rsidP="003A67A5"/>
        </w:tc>
      </w:tr>
    </w:tbl>
    <w:p w:rsidR="0044306D" w:rsidRDefault="0044306D" w:rsidP="00051DE4">
      <w:pPr>
        <w:rPr>
          <w:b/>
        </w:rPr>
      </w:pPr>
      <w:r>
        <w:rPr>
          <w:b/>
        </w:rPr>
        <w:t xml:space="preserve">Synthèse </w:t>
      </w:r>
    </w:p>
    <w:p w:rsidR="0044306D" w:rsidRDefault="0044306D" w:rsidP="00051DE4">
      <w:pPr>
        <w:rPr>
          <w:b/>
        </w:rPr>
      </w:pPr>
      <w:r>
        <w:rPr>
          <w:noProof/>
          <w:lang w:eastAsia="fr-FR"/>
        </w:rPr>
        <w:pict>
          <v:rect id="Rectangle 41" o:spid="_x0000_s1031" style="position:absolute;margin-left:-2.5pt;margin-top:7.4pt;width:522.25pt;height:497.9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" filled="f"/>
        </w:pict>
      </w:r>
    </w:p>
    <w:p w:rsidR="0044306D" w:rsidRDefault="0044306D" w:rsidP="00051DE4">
      <w:pPr>
        <w:rPr>
          <w:b/>
        </w:rPr>
      </w:pPr>
      <w:r>
        <w:rPr>
          <w:noProof/>
          <w:lang w:eastAsia="fr-FR"/>
        </w:rPr>
        <w:pict>
          <v:shape id="Image 5" o:spid="_x0000_s1032" type="#_x0000_t75" style="position:absolute;margin-left:375.65pt;margin-top:18.5pt;width:138.9pt;height:293.65pt;z-index:251654656;visibility:visible">
            <v:imagedata r:id="rId20" o:title="" croptop="9364f" cropbottom="5924f" cropleft="30355f" cropright="16166f"/>
            <w10:wrap type="square"/>
          </v:shape>
        </w:pict>
      </w:r>
      <w:r>
        <w:rPr>
          <w:b/>
        </w:rPr>
        <w:t>Méthode graphique pour déterminer l’équation d’une fonction affine dont sa droite est représentée sur un plan muni d’un repère.</w:t>
      </w:r>
    </w:p>
    <w:p w:rsidR="0044306D" w:rsidRDefault="0044306D" w:rsidP="00051DE4">
      <w:pPr>
        <w:rPr>
          <w:b/>
        </w:rPr>
      </w:pPr>
    </w:p>
    <w:p w:rsidR="0044306D" w:rsidRDefault="0044306D" w:rsidP="00051DE4">
      <w:pPr>
        <w:rPr>
          <w:b/>
        </w:rPr>
      </w:pPr>
    </w:p>
    <w:p w:rsidR="0044306D" w:rsidRPr="0061386F" w:rsidRDefault="0044306D" w:rsidP="00051DE4">
      <w:pPr>
        <w:rPr>
          <w:bCs/>
          <w:i/>
          <w:iCs/>
        </w:rPr>
      </w:pPr>
      <w:r w:rsidRPr="0061386F">
        <w:rPr>
          <w:bCs/>
          <w:i/>
          <w:iCs/>
        </w:rPr>
        <w:t>1</w:t>
      </w:r>
      <w:r w:rsidRPr="0061386F">
        <w:rPr>
          <w:bCs/>
          <w:i/>
          <w:iCs/>
          <w:vertAlign w:val="superscript"/>
        </w:rPr>
        <w:t>ère</w:t>
      </w:r>
      <w:r w:rsidRPr="0061386F">
        <w:rPr>
          <w:bCs/>
          <w:i/>
          <w:iCs/>
        </w:rPr>
        <w:t xml:space="preserve"> étape : recherche de l’ordonnée à l’origine</w:t>
      </w:r>
    </w:p>
    <w:p w:rsidR="0044306D" w:rsidRDefault="0044306D" w:rsidP="00051DE4">
      <w:pPr>
        <w:rPr>
          <w:bCs/>
        </w:rPr>
      </w:pPr>
      <w:r>
        <w:rPr>
          <w:bCs/>
        </w:rPr>
        <w:t xml:space="preserve">Repérer l’ordonnée du point d’intersection de la droite avec l’axe des ordonnées : </w:t>
      </w:r>
    </w:p>
    <w:p w:rsidR="0044306D" w:rsidRDefault="0044306D" w:rsidP="00051DE4">
      <w:pPr>
        <w:rPr>
          <w:bCs/>
        </w:rPr>
      </w:pPr>
    </w:p>
    <w:p w:rsidR="0044306D" w:rsidRDefault="0044306D" w:rsidP="005345DB">
      <w:pPr>
        <w:ind w:firstLine="708"/>
        <w:rPr>
          <w:bCs/>
        </w:rPr>
      </w:pPr>
      <w:r w:rsidRPr="00462DAE">
        <w:rPr>
          <w:bCs/>
        </w:rPr>
        <w:sym w:font="Wingdings" w:char="F0E8"/>
      </w:r>
      <w:r w:rsidRPr="005345DB">
        <w:rPr>
          <w:rFonts w:ascii="Cambria" w:hAnsi="Cambria"/>
          <w:bCs/>
          <w:i/>
        </w:rPr>
        <w:t>b</w:t>
      </w:r>
      <w:r>
        <w:rPr>
          <w:bCs/>
        </w:rPr>
        <w:t xml:space="preserve"> = </w:t>
      </w:r>
      <w:r>
        <w:rPr>
          <w:bCs/>
          <w:color w:val="0000FF"/>
        </w:rPr>
        <w:t>-2</w:t>
      </w:r>
    </w:p>
    <w:p w:rsidR="0044306D" w:rsidRDefault="0044306D" w:rsidP="00051DE4">
      <w:pPr>
        <w:rPr>
          <w:bCs/>
        </w:rPr>
      </w:pPr>
    </w:p>
    <w:p w:rsidR="0044306D" w:rsidRDefault="0044306D" w:rsidP="00051DE4">
      <w:pPr>
        <w:rPr>
          <w:bCs/>
          <w:i/>
          <w:iCs/>
        </w:rPr>
      </w:pPr>
    </w:p>
    <w:p w:rsidR="0044306D" w:rsidRPr="0061386F" w:rsidRDefault="0044306D" w:rsidP="00051DE4">
      <w:pPr>
        <w:rPr>
          <w:bCs/>
          <w:i/>
          <w:iCs/>
        </w:rPr>
      </w:pPr>
      <w:r w:rsidRPr="0061386F">
        <w:rPr>
          <w:bCs/>
          <w:i/>
          <w:iCs/>
        </w:rPr>
        <w:t>2</w:t>
      </w:r>
      <w:r w:rsidRPr="0061386F">
        <w:rPr>
          <w:bCs/>
          <w:i/>
          <w:iCs/>
          <w:vertAlign w:val="superscript"/>
        </w:rPr>
        <w:t>ème</w:t>
      </w:r>
      <w:r w:rsidRPr="0061386F">
        <w:rPr>
          <w:bCs/>
          <w:i/>
          <w:iCs/>
        </w:rPr>
        <w:t xml:space="preserve"> étape : recherche du coefficient directeur </w:t>
      </w:r>
    </w:p>
    <w:p w:rsidR="0044306D" w:rsidRDefault="0044306D" w:rsidP="00051DE4">
      <w:pPr>
        <w:rPr>
          <w:bCs/>
        </w:rPr>
      </w:pPr>
      <w:r>
        <w:rPr>
          <w:bCs/>
        </w:rPr>
        <w:t>Prendre un point M - par exemple le point M ( 1 ; 1) - sur la droite.</w:t>
      </w:r>
    </w:p>
    <w:p w:rsidR="0044306D" w:rsidRDefault="0044306D" w:rsidP="00051DE4">
      <w:pPr>
        <w:rPr>
          <w:bCs/>
        </w:rPr>
      </w:pPr>
      <w:r>
        <w:rPr>
          <w:bCs/>
        </w:rPr>
        <w:t>Se déplacer horizontalement de 1 vers la droite à partir de ce point.</w:t>
      </w:r>
    </w:p>
    <w:p w:rsidR="0044306D" w:rsidRPr="00462DAE" w:rsidRDefault="0044306D" w:rsidP="00051DE4">
      <w:pPr>
        <w:rPr>
          <w:bCs/>
        </w:rPr>
      </w:pPr>
      <w:r>
        <w:rPr>
          <w:bCs/>
        </w:rPr>
        <w:t>Tracer une droite verticale et repérer le point d’intersection M’ entre cette droite et l’initiale.</w:t>
      </w:r>
    </w:p>
    <w:p w:rsidR="0044306D" w:rsidRDefault="0044306D" w:rsidP="00051DE4">
      <w:pPr>
        <w:rPr>
          <w:bCs/>
        </w:rPr>
      </w:pPr>
      <w:r>
        <w:rPr>
          <w:bCs/>
        </w:rPr>
        <w:t>Relever la différence de hauteur entre les deux points M et M’.</w:t>
      </w:r>
    </w:p>
    <w:p w:rsidR="0044306D" w:rsidRDefault="0044306D" w:rsidP="00051DE4">
      <w:pPr>
        <w:rPr>
          <w:bCs/>
        </w:rPr>
      </w:pPr>
    </w:p>
    <w:p w:rsidR="0044306D" w:rsidRPr="00462DAE" w:rsidRDefault="0044306D" w:rsidP="005345DB">
      <w:pPr>
        <w:ind w:firstLine="708"/>
        <w:rPr>
          <w:bCs/>
        </w:rPr>
      </w:pPr>
      <w:r w:rsidRPr="00341668">
        <w:rPr>
          <w:bCs/>
        </w:rPr>
        <w:sym w:font="Wingdings" w:char="F0E8"/>
      </w:r>
      <w:r w:rsidRPr="005345DB">
        <w:rPr>
          <w:rFonts w:ascii="Cambria" w:hAnsi="Cambria"/>
          <w:bCs/>
          <w:i/>
        </w:rPr>
        <w:t>a</w:t>
      </w:r>
      <w:r>
        <w:rPr>
          <w:bCs/>
        </w:rPr>
        <w:t xml:space="preserve"> = </w:t>
      </w:r>
      <w:r w:rsidRPr="005345DB">
        <w:rPr>
          <w:bCs/>
          <w:color w:val="0000FF"/>
        </w:rPr>
        <w:t>3</w:t>
      </w:r>
    </w:p>
    <w:p w:rsidR="0044306D" w:rsidRDefault="0044306D" w:rsidP="00051DE4">
      <w:pPr>
        <w:rPr>
          <w:b/>
        </w:rPr>
      </w:pPr>
    </w:p>
    <w:p w:rsidR="0044306D" w:rsidRDefault="0044306D" w:rsidP="00051DE4">
      <w:pPr>
        <w:rPr>
          <w:bCs/>
          <w:i/>
          <w:iCs/>
        </w:rPr>
      </w:pPr>
    </w:p>
    <w:p w:rsidR="0044306D" w:rsidRPr="0061386F" w:rsidRDefault="0044306D" w:rsidP="00051DE4">
      <w:pPr>
        <w:rPr>
          <w:bCs/>
          <w:i/>
          <w:iCs/>
        </w:rPr>
      </w:pPr>
      <w:r w:rsidRPr="0061386F">
        <w:rPr>
          <w:bCs/>
          <w:i/>
          <w:iCs/>
        </w:rPr>
        <w:t>3</w:t>
      </w:r>
      <w:r w:rsidRPr="0061386F">
        <w:rPr>
          <w:bCs/>
          <w:i/>
          <w:iCs/>
          <w:vertAlign w:val="superscript"/>
        </w:rPr>
        <w:t>ème</w:t>
      </w:r>
      <w:r w:rsidRPr="0061386F">
        <w:rPr>
          <w:bCs/>
          <w:i/>
          <w:iCs/>
        </w:rPr>
        <w:t xml:space="preserve"> étape : écriture de la droite</w:t>
      </w:r>
    </w:p>
    <w:p w:rsidR="0044306D" w:rsidRPr="00341668" w:rsidRDefault="0044306D" w:rsidP="00051DE4">
      <w:pPr>
        <w:rPr>
          <w:bCs/>
          <w:i/>
          <w:iCs/>
        </w:rPr>
      </w:pPr>
      <w:r>
        <w:rPr>
          <w:bCs/>
        </w:rPr>
        <w:t xml:space="preserve">Remplacer les valeurs de </w:t>
      </w:r>
      <w:r w:rsidRPr="00341668">
        <w:rPr>
          <w:bCs/>
          <w:i/>
          <w:iCs/>
        </w:rPr>
        <w:t>a</w:t>
      </w:r>
      <w:r>
        <w:rPr>
          <w:bCs/>
        </w:rPr>
        <w:t xml:space="preserve"> et de </w:t>
      </w:r>
      <w:r w:rsidRPr="00341668">
        <w:rPr>
          <w:bCs/>
          <w:i/>
          <w:iCs/>
        </w:rPr>
        <w:t>b</w:t>
      </w:r>
      <w:r>
        <w:rPr>
          <w:bCs/>
        </w:rPr>
        <w:t xml:space="preserve"> dans l’équation </w:t>
      </w:r>
      <w:r w:rsidRPr="00341668">
        <w:rPr>
          <w:bCs/>
          <w:i/>
          <w:iCs/>
        </w:rPr>
        <w:t>f(x) = a x + b</w:t>
      </w:r>
    </w:p>
    <w:p w:rsidR="0044306D" w:rsidRDefault="0044306D" w:rsidP="00051DE4">
      <w:pPr>
        <w:rPr>
          <w:b/>
        </w:rPr>
      </w:pPr>
    </w:p>
    <w:p w:rsidR="0044306D" w:rsidRPr="005345DB" w:rsidRDefault="0044306D" w:rsidP="005345DB">
      <w:pPr>
        <w:ind w:firstLine="708"/>
        <w:rPr>
          <w:b/>
          <w:color w:val="0000FF"/>
        </w:rPr>
      </w:pPr>
      <w:r w:rsidRPr="005345DB">
        <w:rPr>
          <w:rFonts w:ascii="Cambria" w:hAnsi="Cambria"/>
          <w:b/>
          <w:i/>
          <w:color w:val="0000FF"/>
        </w:rPr>
        <w:t>y</w:t>
      </w:r>
      <w:r w:rsidRPr="005345DB">
        <w:rPr>
          <w:b/>
          <w:color w:val="0000FF"/>
        </w:rPr>
        <w:t xml:space="preserve"> = 3</w:t>
      </w:r>
      <w:r w:rsidRPr="005345DB">
        <w:rPr>
          <w:rFonts w:ascii="Cambria" w:hAnsi="Cambria"/>
          <w:b/>
          <w:i/>
          <w:color w:val="0000FF"/>
        </w:rPr>
        <w:t>x</w:t>
      </w:r>
      <w:r w:rsidRPr="005345DB">
        <w:rPr>
          <w:b/>
          <w:color w:val="0000FF"/>
        </w:rPr>
        <w:t xml:space="preserve"> -2</w:t>
      </w:r>
    </w:p>
    <w:p w:rsidR="0044306D" w:rsidRDefault="0044306D" w:rsidP="00051DE4">
      <w:pPr>
        <w:rPr>
          <w:b/>
        </w:rPr>
      </w:pPr>
    </w:p>
    <w:p w:rsidR="0044306D" w:rsidRDefault="0044306D" w:rsidP="00051DE4">
      <w:pPr>
        <w:rPr>
          <w:b/>
        </w:rPr>
      </w:pPr>
    </w:p>
    <w:p w:rsidR="0044306D" w:rsidRPr="005345DB" w:rsidRDefault="0044306D" w:rsidP="00051DE4">
      <w:pPr>
        <w:rPr>
          <w:color w:val="0000FF"/>
        </w:rPr>
      </w:pPr>
      <w:r>
        <w:rPr>
          <w:b/>
        </w:rPr>
        <w:t>Méthode algébrique pour déterminer l’équation d’une fonction affine dont sa droite passe par deux points A(</w:t>
      </w:r>
      <w:r w:rsidRPr="00E60348">
        <w:rPr>
          <w:rFonts w:ascii="Cambria" w:hAnsi="Cambria"/>
          <w:b/>
          <w:i/>
          <w:iCs/>
        </w:rPr>
        <w:t>x</w:t>
      </w:r>
      <w:r w:rsidRPr="0061386F">
        <w:rPr>
          <w:b/>
          <w:u w:val="single"/>
          <w:vertAlign w:val="subscript"/>
        </w:rPr>
        <w:t>A</w:t>
      </w:r>
      <w:r>
        <w:rPr>
          <w:b/>
        </w:rPr>
        <w:t xml:space="preserve"> ; </w:t>
      </w:r>
      <w:r w:rsidRPr="00E60348">
        <w:rPr>
          <w:rFonts w:ascii="Cambria" w:hAnsi="Cambria"/>
          <w:b/>
          <w:i/>
          <w:iCs/>
        </w:rPr>
        <w:t>y</w:t>
      </w:r>
      <w:r w:rsidRPr="00E60348">
        <w:rPr>
          <w:b/>
          <w:vertAlign w:val="subscript"/>
        </w:rPr>
        <w:t>A</w:t>
      </w:r>
      <w:r>
        <w:rPr>
          <w:b/>
        </w:rPr>
        <w:t>) et  B(</w:t>
      </w:r>
      <w:r w:rsidRPr="00E60348">
        <w:rPr>
          <w:rFonts w:ascii="Cambria" w:hAnsi="Cambria"/>
          <w:b/>
          <w:i/>
          <w:iCs/>
        </w:rPr>
        <w:t>x</w:t>
      </w:r>
      <w:r w:rsidRPr="00E60348">
        <w:rPr>
          <w:b/>
          <w:vertAlign w:val="subscript"/>
        </w:rPr>
        <w:t>B</w:t>
      </w:r>
      <w:r>
        <w:rPr>
          <w:b/>
        </w:rPr>
        <w:t xml:space="preserve"> ; </w:t>
      </w:r>
      <w:r w:rsidRPr="00E60348">
        <w:rPr>
          <w:rFonts w:ascii="Cambria" w:hAnsi="Cambria"/>
          <w:b/>
          <w:i/>
          <w:iCs/>
        </w:rPr>
        <w:t>y</w:t>
      </w:r>
      <w:r w:rsidRPr="00E60348">
        <w:rPr>
          <w:b/>
          <w:vertAlign w:val="subscript"/>
        </w:rPr>
        <w:t>B</w:t>
      </w:r>
      <w:r>
        <w:rPr>
          <w:b/>
        </w:rPr>
        <w:t xml:space="preserve">).  </w:t>
      </w:r>
      <w:r w:rsidRPr="005345DB">
        <w:rPr>
          <w:color w:val="0000FF"/>
        </w:rPr>
        <w:t>Arbitrairement A (-1 ; -5) et B (3 ; 7)</w:t>
      </w:r>
    </w:p>
    <w:p w:rsidR="0044306D" w:rsidRPr="0061386F" w:rsidRDefault="0044306D" w:rsidP="00051DE4">
      <w:pPr>
        <w:rPr>
          <w:bCs/>
          <w:i/>
          <w:iCs/>
        </w:rPr>
      </w:pPr>
      <w:r w:rsidRPr="0061386F">
        <w:rPr>
          <w:bCs/>
          <w:i/>
          <w:iCs/>
        </w:rPr>
        <w:t>1</w:t>
      </w:r>
      <w:r w:rsidRPr="0061386F">
        <w:rPr>
          <w:bCs/>
          <w:i/>
          <w:iCs/>
          <w:vertAlign w:val="superscript"/>
        </w:rPr>
        <w:t>ère</w:t>
      </w:r>
      <w:r w:rsidRPr="0061386F">
        <w:rPr>
          <w:bCs/>
          <w:i/>
          <w:iCs/>
        </w:rPr>
        <w:t xml:space="preserve"> étape : calcul du coefficient directeur a</w:t>
      </w:r>
    </w:p>
    <w:p w:rsidR="0044306D" w:rsidRDefault="0044306D" w:rsidP="00051DE4">
      <w:pPr>
        <w:rPr>
          <w:bCs/>
        </w:rPr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5.5pt;margin-top:25.35pt;width:411.9pt;height:34.95pt;z-index:251663872;mso-wrap-style:none">
            <v:textbox style="mso-fit-shape-to-text:t">
              <w:txbxContent>
                <w:p w:rsidR="0044306D" w:rsidRPr="00141F0E" w:rsidRDefault="0044306D">
                  <w:pPr>
                    <w:rPr>
                      <w:bCs/>
                    </w:rPr>
                  </w:pPr>
                  <w:r w:rsidRPr="00520034">
                    <w:pict>
                      <v:shape id="_x0000_i1050" type="#_x0000_t75" style="width:396.75pt;height:27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48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543&quot;/&gt;&lt;wsp:rsid wsp:val=&quot;00004ABF&quot;/&gt;&lt;wsp:rsid wsp:val=&quot;00017BAC&quot;/&gt;&lt;wsp:rsid wsp:val=&quot;00042CA6&quot;/&gt;&lt;wsp:rsid wsp:val=&quot;00051DE4&quot;/&gt;&lt;wsp:rsid wsp:val=&quot;000A5069&quot;/&gt;&lt;wsp:rsid wsp:val=&quot;000E18FC&quot;/&gt;&lt;wsp:rsid wsp:val=&quot;00111731&quot;/&gt;&lt;wsp:rsid wsp:val=&quot;0015319A&quot;/&gt;&lt;wsp:rsid wsp:val=&quot;001722E0&quot;/&gt;&lt;wsp:rsid wsp:val=&quot;00184EFD&quot;/&gt;&lt;wsp:rsid wsp:val=&quot;002123EC&quot;/&gt;&lt;wsp:rsid wsp:val=&quot;00274EA3&quot;/&gt;&lt;wsp:rsid wsp:val=&quot;00291B4B&quot;/&gt;&lt;wsp:rsid wsp:val=&quot;002B1821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41668&quot;/&gt;&lt;wsp:rsid wsp:val=&quot;00394931&quot;/&gt;&lt;wsp:rsid wsp:val=&quot;003A57D1&quot;/&gt;&lt;wsp:rsid wsp:val=&quot;003B3A7E&quot;/&gt;&lt;wsp:rsid wsp:val=&quot;003E7639&quot;/&gt;&lt;wsp:rsid wsp:val=&quot;0043316A&quot;/&gt;&lt;wsp:rsid wsp:val=&quot;00462DAE&quot;/&gt;&lt;wsp:rsid wsp:val=&quot;004815FB&quot;/&gt;&lt;wsp:rsid wsp:val=&quot;004A5982&quot;/&gt;&lt;wsp:rsid wsp:val=&quot;004D7D54&quot;/&gt;&lt;wsp:rsid wsp:val=&quot;005050D5&quot;/&gt;&lt;wsp:rsid wsp:val=&quot;005150DD&quot;/&gt;&lt;wsp:rsid wsp:val=&quot;00520034&quot;/&gt;&lt;wsp:rsid wsp:val=&quot;005544B1&quot;/&gt;&lt;wsp:rsid wsp:val=&quot;005C5744&quot;/&gt;&lt;wsp:rsid wsp:val=&quot;00602506&quot;/&gt;&lt;wsp:rsid wsp:val=&quot;0061386F&quot;/&gt;&lt;wsp:rsid wsp:val=&quot;00660795&quot;/&gt;&lt;wsp:rsid wsp:val=&quot;0067030D&quot;/&gt;&lt;wsp:rsid wsp:val=&quot;006B179D&quot;/&gt;&lt;wsp:rsid wsp:val=&quot;006B4C9B&quot;/&gt;&lt;wsp:rsid wsp:val=&quot;006C4774&quot;/&gt;&lt;wsp:rsid wsp:val=&quot;006C4CA8&quot;/&gt;&lt;wsp:rsid wsp:val=&quot;006D0B7A&quot;/&gt;&lt;wsp:rsid wsp:val=&quot;006D53CF&quot;/&gt;&lt;wsp:rsid wsp:val=&quot;006D607C&quot;/&gt;&lt;wsp:rsid wsp:val=&quot;006D7F32&quot;/&gt;&lt;wsp:rsid wsp:val=&quot;00715CCC&quot;/&gt;&lt;wsp:rsid wsp:val=&quot;00742995&quot;/&gt;&lt;wsp:rsid wsp:val=&quot;0076439E&quot;/&gt;&lt;wsp:rsid wsp:val=&quot;00765F14&quot;/&gt;&lt;wsp:rsid wsp:val=&quot;00776212&quot;/&gt;&lt;wsp:rsid wsp:val=&quot;007A1870&quot;/&gt;&lt;wsp:rsid wsp:val=&quot;007B1BCE&quot;/&gt;&lt;wsp:rsid wsp:val=&quot;008079C4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916CED&quot;/&gt;&lt;wsp:rsid wsp:val=&quot;00917434&quot;/&gt;&lt;wsp:rsid wsp:val=&quot;009310D8&quot;/&gt;&lt;wsp:rsid wsp:val=&quot;00943103&quot;/&gt;&lt;wsp:rsid wsp:val=&quot;00957D03&quot;/&gt;&lt;wsp:rsid wsp:val=&quot;009A5D82&quot;/&gt;&lt;wsp:rsid wsp:val=&quot;009F19E5&quot;/&gt;&lt;wsp:rsid wsp:val=&quot;00A11B60&quot;/&gt;&lt;wsp:rsid wsp:val=&quot;00A23683&quot;/&gt;&lt;wsp:rsid wsp:val=&quot;00A7378A&quot;/&gt;&lt;wsp:rsid wsp:val=&quot;00AA7CDB&quot;/&gt;&lt;wsp:rsid wsp:val=&quot;00AC5096&quot;/&gt;&lt;wsp:rsid wsp:val=&quot;00AE79F9&quot;/&gt;&lt;wsp:rsid wsp:val=&quot;00B15E2E&quot;/&gt;&lt;wsp:rsid wsp:val=&quot;00B45CC0&quot;/&gt;&lt;wsp:rsid wsp:val=&quot;00B620C4&quot;/&gt;&lt;wsp:rsid wsp:val=&quot;00B72D26&quot;/&gt;&lt;wsp:rsid wsp:val=&quot;00BA1E30&quot;/&gt;&lt;wsp:rsid wsp:val=&quot;00BA52A7&quot;/&gt;&lt;wsp:rsid wsp:val=&quot;00BC2E9B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1FC4&quot;/&gt;&lt;wsp:rsid wsp:val=&quot;00CE7BB9&quot;/&gt;&lt;wsp:rsid wsp:val=&quot;00CF26D8&quot;/&gt;&lt;wsp:rsid wsp:val=&quot;00D5049B&quot;/&gt;&lt;wsp:rsid wsp:val=&quot;00D5668E&quot;/&gt;&lt;wsp:rsid wsp:val=&quot;00D72A85&quot;/&gt;&lt;wsp:rsid wsp:val=&quot;00D83856&quot;/&gt;&lt;wsp:rsid wsp:val=&quot;00DC28E7&quot;/&gt;&lt;wsp:rsid wsp:val=&quot;00E40543&quot;/&gt;&lt;wsp:rsid wsp:val=&quot;00E41189&quot;/&gt;&lt;wsp:rsid wsp:val=&quot;00E60348&quot;/&gt;&lt;wsp:rsid wsp:val=&quot;00E82631&quot;/&gt;&lt;wsp:rsid wsp:val=&quot;00EB5835&quot;/&gt;&lt;wsp:rsid wsp:val=&quot;00EF6611&quot;/&gt;&lt;wsp:rsid wsp:val=&quot;00F03C77&quot;/&gt;&lt;wsp:rsid wsp:val=&quot;00F21BC5&quot;/&gt;&lt;wsp:rsid wsp:val=&quot;00F22670&quot;/&gt;&lt;wsp:rsid wsp:val=&quot;00F55CD7&quot;/&gt;&lt;wsp:rsid wsp:val=&quot;00F5678B&quot;/&gt;&lt;wsp:rsid wsp:val=&quot;00F77671&quot;/&gt;&lt;/wsp:rsids&gt;&lt;/w:docPr&gt;&lt;w:body&gt;&lt;w:p wsp:rsidR=&quot;00000000&quot; wsp:rsidRDefault=&quot;00B15E2E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a = 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y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/w:rPr&gt;&lt;m:t&gt;B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- 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y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/w:rPr&gt;&lt;m:t&gt;A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x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/w:rPr&gt;&lt;m:t&gt;B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- 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x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/w:rPr&gt;&lt;m:t&gt;A&lt;/m:t&gt;&lt;/m:r&gt;&lt;/m:sub&gt;&lt;/m:sSub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 =               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â€¦â€¦â€¦â€¦â€¦..â€¦â€¦â€¦â€¦â€¦â€¦â€¦â€¦..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â€¦â€¦â€¦â€¦â€¦â€¦â€¦â€¦â€¦â€¦â€¦â€¦â€¦â€¦.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 =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â€¦â€¦â€¦â€¦â€¦â€¦â€¦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â€¦â€¦â€¦â€¦â€¦â€¦â€¦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      <v:imagedata r:id="rId21" o:title="" chromakey="white"/>
                      </v:shape>
                    </w:pict>
                  </w:r>
                </w:p>
              </w:txbxContent>
            </v:textbox>
            <w10:wrap type="square"/>
          </v:shape>
        </w:pict>
      </w:r>
      <w:r>
        <w:rPr>
          <w:bCs/>
        </w:rPr>
        <w:t>On utilise la formule :</w:t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44306D" w:rsidRPr="00A7378A" w:rsidRDefault="0044306D" w:rsidP="00051DE4">
      <w:pPr>
        <w:rPr>
          <w:bCs/>
        </w:rPr>
      </w:pPr>
      <w:r w:rsidRPr="00520034">
        <w:rPr>
          <w:sz w:val="24"/>
          <w:szCs w:val="24"/>
        </w:rPr>
        <w:fldChar w:fldCharType="begin"/>
      </w:r>
      <w:r w:rsidRPr="00520034">
        <w:rPr>
          <w:sz w:val="24"/>
          <w:szCs w:val="24"/>
        </w:rPr>
        <w:instrText xml:space="preserve"> QUOTE </w:instrText>
      </w:r>
      <w:r w:rsidRPr="00520034">
        <w:pict>
          <v:shape id="_x0000_i1051" type="#_x0000_t75" style="width:396.75pt;height:27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48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543&quot;/&gt;&lt;wsp:rsid wsp:val=&quot;00004ABF&quot;/&gt;&lt;wsp:rsid wsp:val=&quot;00017BAC&quot;/&gt;&lt;wsp:rsid wsp:val=&quot;00042CA6&quot;/&gt;&lt;wsp:rsid wsp:val=&quot;00051DE4&quot;/&gt;&lt;wsp:rsid wsp:val=&quot;000A5069&quot;/&gt;&lt;wsp:rsid wsp:val=&quot;000E18FC&quot;/&gt;&lt;wsp:rsid wsp:val=&quot;00111731&quot;/&gt;&lt;wsp:rsid wsp:val=&quot;0015319A&quot;/&gt;&lt;wsp:rsid wsp:val=&quot;001722E0&quot;/&gt;&lt;wsp:rsid wsp:val=&quot;00184EFD&quot;/&gt;&lt;wsp:rsid wsp:val=&quot;002123EC&quot;/&gt;&lt;wsp:rsid wsp:val=&quot;00274EA3&quot;/&gt;&lt;wsp:rsid wsp:val=&quot;00291B4B&quot;/&gt;&lt;wsp:rsid wsp:val=&quot;002B1821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41668&quot;/&gt;&lt;wsp:rsid wsp:val=&quot;00394931&quot;/&gt;&lt;wsp:rsid wsp:val=&quot;003A57D1&quot;/&gt;&lt;wsp:rsid wsp:val=&quot;003B3A7E&quot;/&gt;&lt;wsp:rsid wsp:val=&quot;003E7639&quot;/&gt;&lt;wsp:rsid wsp:val=&quot;0043316A&quot;/&gt;&lt;wsp:rsid wsp:val=&quot;00462DAE&quot;/&gt;&lt;wsp:rsid wsp:val=&quot;004815FB&quot;/&gt;&lt;wsp:rsid wsp:val=&quot;004A5982&quot;/&gt;&lt;wsp:rsid wsp:val=&quot;004D7D54&quot;/&gt;&lt;wsp:rsid wsp:val=&quot;005050D5&quot;/&gt;&lt;wsp:rsid wsp:val=&quot;005150DD&quot;/&gt;&lt;wsp:rsid wsp:val=&quot;00520034&quot;/&gt;&lt;wsp:rsid wsp:val=&quot;005544B1&quot;/&gt;&lt;wsp:rsid wsp:val=&quot;005C5744&quot;/&gt;&lt;wsp:rsid wsp:val=&quot;00602506&quot;/&gt;&lt;wsp:rsid wsp:val=&quot;0061386F&quot;/&gt;&lt;wsp:rsid wsp:val=&quot;00660795&quot;/&gt;&lt;wsp:rsid wsp:val=&quot;0067030D&quot;/&gt;&lt;wsp:rsid wsp:val=&quot;006B179D&quot;/&gt;&lt;wsp:rsid wsp:val=&quot;006B4C9B&quot;/&gt;&lt;wsp:rsid wsp:val=&quot;006C4774&quot;/&gt;&lt;wsp:rsid wsp:val=&quot;006C4CA8&quot;/&gt;&lt;wsp:rsid wsp:val=&quot;006D0B7A&quot;/&gt;&lt;wsp:rsid wsp:val=&quot;006D53CF&quot;/&gt;&lt;wsp:rsid wsp:val=&quot;006D607C&quot;/&gt;&lt;wsp:rsid wsp:val=&quot;006D7F32&quot;/&gt;&lt;wsp:rsid wsp:val=&quot;00715CCC&quot;/&gt;&lt;wsp:rsid wsp:val=&quot;00742995&quot;/&gt;&lt;wsp:rsid wsp:val=&quot;0076439E&quot;/&gt;&lt;wsp:rsid wsp:val=&quot;00765F14&quot;/&gt;&lt;wsp:rsid wsp:val=&quot;00776212&quot;/&gt;&lt;wsp:rsid wsp:val=&quot;007A1870&quot;/&gt;&lt;wsp:rsid wsp:val=&quot;007B1BCE&quot;/&gt;&lt;wsp:rsid wsp:val=&quot;008079C4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916CED&quot;/&gt;&lt;wsp:rsid wsp:val=&quot;00917434&quot;/&gt;&lt;wsp:rsid wsp:val=&quot;009310D8&quot;/&gt;&lt;wsp:rsid wsp:val=&quot;00943103&quot;/&gt;&lt;wsp:rsid wsp:val=&quot;00957D03&quot;/&gt;&lt;wsp:rsid wsp:val=&quot;009A5D82&quot;/&gt;&lt;wsp:rsid wsp:val=&quot;009F19E5&quot;/&gt;&lt;wsp:rsid wsp:val=&quot;00A11B60&quot;/&gt;&lt;wsp:rsid wsp:val=&quot;00A23683&quot;/&gt;&lt;wsp:rsid wsp:val=&quot;00A7378A&quot;/&gt;&lt;wsp:rsid wsp:val=&quot;00AA7CDB&quot;/&gt;&lt;wsp:rsid wsp:val=&quot;00AC5096&quot;/&gt;&lt;wsp:rsid wsp:val=&quot;00AE79F9&quot;/&gt;&lt;wsp:rsid wsp:val=&quot;00B15E2E&quot;/&gt;&lt;wsp:rsid wsp:val=&quot;00B45CC0&quot;/&gt;&lt;wsp:rsid wsp:val=&quot;00B620C4&quot;/&gt;&lt;wsp:rsid wsp:val=&quot;00B72D26&quot;/&gt;&lt;wsp:rsid wsp:val=&quot;00BA1E30&quot;/&gt;&lt;wsp:rsid wsp:val=&quot;00BA52A7&quot;/&gt;&lt;wsp:rsid wsp:val=&quot;00BC2E9B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1FC4&quot;/&gt;&lt;wsp:rsid wsp:val=&quot;00CE7BB9&quot;/&gt;&lt;wsp:rsid wsp:val=&quot;00CF26D8&quot;/&gt;&lt;wsp:rsid wsp:val=&quot;00D5049B&quot;/&gt;&lt;wsp:rsid wsp:val=&quot;00D5668E&quot;/&gt;&lt;wsp:rsid wsp:val=&quot;00D72A85&quot;/&gt;&lt;wsp:rsid wsp:val=&quot;00D83856&quot;/&gt;&lt;wsp:rsid wsp:val=&quot;00DC28E7&quot;/&gt;&lt;wsp:rsid wsp:val=&quot;00E40543&quot;/&gt;&lt;wsp:rsid wsp:val=&quot;00E41189&quot;/&gt;&lt;wsp:rsid wsp:val=&quot;00E60348&quot;/&gt;&lt;wsp:rsid wsp:val=&quot;00E82631&quot;/&gt;&lt;wsp:rsid wsp:val=&quot;00EB5835&quot;/&gt;&lt;wsp:rsid wsp:val=&quot;00EF6611&quot;/&gt;&lt;wsp:rsid wsp:val=&quot;00F03C77&quot;/&gt;&lt;wsp:rsid wsp:val=&quot;00F21BC5&quot;/&gt;&lt;wsp:rsid wsp:val=&quot;00F22670&quot;/&gt;&lt;wsp:rsid wsp:val=&quot;00F55CD7&quot;/&gt;&lt;wsp:rsid wsp:val=&quot;00F5678B&quot;/&gt;&lt;wsp:rsid wsp:val=&quot;00F77671&quot;/&gt;&lt;/wsp:rsids&gt;&lt;/w:docPr&gt;&lt;w:body&gt;&lt;w:p wsp:rsidR=&quot;00000000&quot; wsp:rsidRDefault=&quot;00B15E2E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a = 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y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/w:rPr&gt;&lt;m:t&gt;B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- 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y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/w:rPr&gt;&lt;m:t&gt;A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x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/w:rPr&gt;&lt;m:t&gt;B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- 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x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/w:rPr&gt;&lt;m:t&gt;A&lt;/m:t&gt;&lt;/m:r&gt;&lt;/m:sub&gt;&lt;/m:sSub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 =               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â€¦â€¦â€¦â€¦â€¦..â€¦â€¦â€¦â€¦â€¦â€¦â€¦â€¦..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â€¦â€¦â€¦â€¦â€¦â€¦â€¦â€¦â€¦â€¦â€¦â€¦â€¦â€¦.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 =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â€¦â€¦â€¦â€¦â€¦â€¦â€¦&lt;/m:t&gt;&lt;/m:r&gt;&lt;/m:num&gt;&lt;m:den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â€¦â€¦â€¦â€¦â€¦â€¦â€¦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520034">
        <w:rPr>
          <w:sz w:val="24"/>
          <w:szCs w:val="24"/>
        </w:rPr>
        <w:instrText xml:space="preserve"> </w:instrText>
      </w:r>
      <w:r w:rsidRPr="0052003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= </w:t>
      </w:r>
      <w:r w:rsidRPr="005345DB">
        <w:rPr>
          <w:color w:val="0000FF"/>
          <w:sz w:val="24"/>
          <w:szCs w:val="24"/>
        </w:rPr>
        <w:t>3</w:t>
      </w:r>
    </w:p>
    <w:p w:rsidR="0044306D" w:rsidRDefault="0044306D" w:rsidP="00051DE4">
      <w:pPr>
        <w:rPr>
          <w:b/>
        </w:rPr>
      </w:pPr>
    </w:p>
    <w:p w:rsidR="0044306D" w:rsidRDefault="0044306D" w:rsidP="00051DE4">
      <w:pPr>
        <w:rPr>
          <w:bCs/>
          <w:i/>
          <w:iCs/>
        </w:rPr>
      </w:pPr>
    </w:p>
    <w:p w:rsidR="0044306D" w:rsidRPr="0061386F" w:rsidRDefault="0044306D" w:rsidP="00051DE4">
      <w:pPr>
        <w:rPr>
          <w:bCs/>
          <w:i/>
          <w:iCs/>
        </w:rPr>
      </w:pPr>
      <w:r w:rsidRPr="0061386F">
        <w:rPr>
          <w:bCs/>
          <w:i/>
          <w:iCs/>
        </w:rPr>
        <w:t>2</w:t>
      </w:r>
      <w:r w:rsidRPr="0061386F">
        <w:rPr>
          <w:bCs/>
          <w:i/>
          <w:iCs/>
          <w:vertAlign w:val="superscript"/>
        </w:rPr>
        <w:t>ème</w:t>
      </w:r>
      <w:r w:rsidRPr="0061386F">
        <w:rPr>
          <w:bCs/>
          <w:i/>
          <w:iCs/>
        </w:rPr>
        <w:t xml:space="preserve"> étape : calcul de l’ordonnée à l’origine b</w:t>
      </w:r>
    </w:p>
    <w:p w:rsidR="0044306D" w:rsidRPr="00A7378A" w:rsidRDefault="0044306D" w:rsidP="00051DE4">
      <w:pPr>
        <w:rPr>
          <w:b/>
        </w:rPr>
      </w:pPr>
      <w:r w:rsidRPr="00A7378A">
        <w:t>On utilise la formule :</w:t>
      </w:r>
      <w:r>
        <w:tab/>
      </w:r>
      <w:r>
        <w:tab/>
      </w:r>
      <w:r w:rsidRPr="00A7378A">
        <w:t xml:space="preserve"> </w:t>
      </w:r>
      <w:r w:rsidRPr="00520034">
        <w:fldChar w:fldCharType="begin"/>
      </w:r>
      <w:r w:rsidRPr="00520034">
        <w:instrText xml:space="preserve"> QUOTE </w:instrText>
      </w:r>
      <w:r w:rsidRPr="00520034">
        <w:pict>
          <v:shape id="_x0000_i1052" type="#_x0000_t75" style="width:246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48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543&quot;/&gt;&lt;wsp:rsid wsp:val=&quot;00004ABF&quot;/&gt;&lt;wsp:rsid wsp:val=&quot;00017BAC&quot;/&gt;&lt;wsp:rsid wsp:val=&quot;00042CA6&quot;/&gt;&lt;wsp:rsid wsp:val=&quot;00051DE4&quot;/&gt;&lt;wsp:rsid wsp:val=&quot;000A5069&quot;/&gt;&lt;wsp:rsid wsp:val=&quot;000E18FC&quot;/&gt;&lt;wsp:rsid wsp:val=&quot;00111731&quot;/&gt;&lt;wsp:rsid wsp:val=&quot;0015319A&quot;/&gt;&lt;wsp:rsid wsp:val=&quot;001722E0&quot;/&gt;&lt;wsp:rsid wsp:val=&quot;00184EFD&quot;/&gt;&lt;wsp:rsid wsp:val=&quot;002123EC&quot;/&gt;&lt;wsp:rsid wsp:val=&quot;00274EA3&quot;/&gt;&lt;wsp:rsid wsp:val=&quot;00291B4B&quot;/&gt;&lt;wsp:rsid wsp:val=&quot;002B1821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41668&quot;/&gt;&lt;wsp:rsid wsp:val=&quot;00394931&quot;/&gt;&lt;wsp:rsid wsp:val=&quot;003A57D1&quot;/&gt;&lt;wsp:rsid wsp:val=&quot;003B3A7E&quot;/&gt;&lt;wsp:rsid wsp:val=&quot;003E7639&quot;/&gt;&lt;wsp:rsid wsp:val=&quot;0043316A&quot;/&gt;&lt;wsp:rsid wsp:val=&quot;00462DAE&quot;/&gt;&lt;wsp:rsid wsp:val=&quot;004815FB&quot;/&gt;&lt;wsp:rsid wsp:val=&quot;004A5982&quot;/&gt;&lt;wsp:rsid wsp:val=&quot;004D7D54&quot;/&gt;&lt;wsp:rsid wsp:val=&quot;005050D5&quot;/&gt;&lt;wsp:rsid wsp:val=&quot;005150DD&quot;/&gt;&lt;wsp:rsid wsp:val=&quot;00520034&quot;/&gt;&lt;wsp:rsid wsp:val=&quot;005544B1&quot;/&gt;&lt;wsp:rsid wsp:val=&quot;005C5744&quot;/&gt;&lt;wsp:rsid wsp:val=&quot;00602506&quot;/&gt;&lt;wsp:rsid wsp:val=&quot;0061386F&quot;/&gt;&lt;wsp:rsid wsp:val=&quot;00660795&quot;/&gt;&lt;wsp:rsid wsp:val=&quot;0067030D&quot;/&gt;&lt;wsp:rsid wsp:val=&quot;006B179D&quot;/&gt;&lt;wsp:rsid wsp:val=&quot;006B4C9B&quot;/&gt;&lt;wsp:rsid wsp:val=&quot;006C4774&quot;/&gt;&lt;wsp:rsid wsp:val=&quot;006C4CA8&quot;/&gt;&lt;wsp:rsid wsp:val=&quot;006D0B7A&quot;/&gt;&lt;wsp:rsid wsp:val=&quot;006D53CF&quot;/&gt;&lt;wsp:rsid wsp:val=&quot;006D607C&quot;/&gt;&lt;wsp:rsid wsp:val=&quot;006D7F32&quot;/&gt;&lt;wsp:rsid wsp:val=&quot;00715CCC&quot;/&gt;&lt;wsp:rsid wsp:val=&quot;00742995&quot;/&gt;&lt;wsp:rsid wsp:val=&quot;0076439E&quot;/&gt;&lt;wsp:rsid wsp:val=&quot;00765F14&quot;/&gt;&lt;wsp:rsid wsp:val=&quot;00776212&quot;/&gt;&lt;wsp:rsid wsp:val=&quot;007A1870&quot;/&gt;&lt;wsp:rsid wsp:val=&quot;007B1BCE&quot;/&gt;&lt;wsp:rsid wsp:val=&quot;008079C4&quot;/&gt;&lt;wsp:rsid wsp:val=&quot;008347FF&quot;/&gt;&lt;wsp:rsid wsp:val=&quot;00840B30&quot;/&gt;&lt;wsp:rsid wsp:val=&quot;00840D88&quot;/&gt;&lt;wsp:rsid wsp:val=&quot;0084329B&quot;/&gt;&lt;wsp:rsid wsp:val=&quot;0086354E&quot;/&gt;&lt;wsp:rsid wsp:val=&quot;00864E3A&quot;/&gt;&lt;wsp:rsid wsp:val=&quot;00881B2E&quot;/&gt;&lt;wsp:rsid wsp:val=&quot;00916CED&quot;/&gt;&lt;wsp:rsid wsp:val=&quot;00917434&quot;/&gt;&lt;wsp:rsid wsp:val=&quot;009310D8&quot;/&gt;&lt;wsp:rsid wsp:val=&quot;00943103&quot;/&gt;&lt;wsp:rsid wsp:val=&quot;00957D03&quot;/&gt;&lt;wsp:rsid wsp:val=&quot;009A5D82&quot;/&gt;&lt;wsp:rsid wsp:val=&quot;009F19E5&quot;/&gt;&lt;wsp:rsid wsp:val=&quot;00A11B60&quot;/&gt;&lt;wsp:rsid wsp:val=&quot;00A23683&quot;/&gt;&lt;wsp:rsid wsp:val=&quot;00A7378A&quot;/&gt;&lt;wsp:rsid wsp:val=&quot;00AA7CDB&quot;/&gt;&lt;wsp:rsid wsp:val=&quot;00AC5096&quot;/&gt;&lt;wsp:rsid wsp:val=&quot;00AE79F9&quot;/&gt;&lt;wsp:rsid wsp:val=&quot;00B45CC0&quot;/&gt;&lt;wsp:rsid wsp:val=&quot;00B620C4&quot;/&gt;&lt;wsp:rsid wsp:val=&quot;00B72D26&quot;/&gt;&lt;wsp:rsid wsp:val=&quot;00BA1E30&quot;/&gt;&lt;wsp:rsid wsp:val=&quot;00BA52A7&quot;/&gt;&lt;wsp:rsid wsp:val=&quot;00BC2E9B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1FC4&quot;/&gt;&lt;wsp:rsid wsp:val=&quot;00CE7BB9&quot;/&gt;&lt;wsp:rsid wsp:val=&quot;00CF26D8&quot;/&gt;&lt;wsp:rsid wsp:val=&quot;00D5049B&quot;/&gt;&lt;wsp:rsid wsp:val=&quot;00D5668E&quot;/&gt;&lt;wsp:rsid wsp:val=&quot;00D72A85&quot;/&gt;&lt;wsp:rsid wsp:val=&quot;00D83856&quot;/&gt;&lt;wsp:rsid wsp:val=&quot;00DC28E7&quot;/&gt;&lt;wsp:rsid wsp:val=&quot;00E40543&quot;/&gt;&lt;wsp:rsid wsp:val=&quot;00E41189&quot;/&gt;&lt;wsp:rsid wsp:val=&quot;00E60348&quot;/&gt;&lt;wsp:rsid wsp:val=&quot;00E82631&quot;/&gt;&lt;wsp:rsid wsp:val=&quot;00EB5835&quot;/&gt;&lt;wsp:rsid wsp:val=&quot;00EF6611&quot;/&gt;&lt;wsp:rsid wsp:val=&quot;00F03C77&quot;/&gt;&lt;wsp:rsid wsp:val=&quot;00F21BC5&quot;/&gt;&lt;wsp:rsid wsp:val=&quot;00F22670&quot;/&gt;&lt;wsp:rsid wsp:val=&quot;00F55CD7&quot;/&gt;&lt;wsp:rsid wsp:val=&quot;00F5678B&quot;/&gt;&lt;wsp:rsid wsp:val=&quot;00F77671&quot;/&gt;&lt;/wsp:rsids&gt;&lt;/w:docPr&gt;&lt;w:body&gt;&lt;w:p wsp:rsidR=&quot;00000000&quot; wsp:rsidRDefault=&quot;00864E3A&quot;&gt;&lt;m:oMathPara&gt;&lt;m:oMath&gt;&lt;m:r&gt;&lt;w:rPr&gt;&lt;w:rFonts w:ascii=&quot;Cambria Math&quot; w:fareast=&quot;Times New Roman&quot; w:h-ansi=&quot;Cambria Math&quot;/&gt;&lt;wx:font wx:val=&quot;Cambria Math&quot;/&gt;&lt;w:i/&gt;&lt;/w:rPr&gt;&lt;m:t&gt;b =&lt;/m:t&gt;&lt;/m:r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fareast=&quot;Times New Roman&quot; w:h-ansi=&quot;Cambria Math&quot;/&gt;&lt;wx:font wx:val=&quot;Cambria Math&quot;/&gt;&lt;w:i/&gt;&lt;/w:rPr&gt;&lt;m:t&gt; y 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A&lt;/m:t&gt;&lt;/m:r&gt;&lt;/m:sub&gt;&lt;/m:sSub&gt;&lt;m:r&gt;&lt;w:rPr&gt;&lt;w:rFonts w:ascii=&quot;Cambria Math&quot; w:fareast=&quot;Times New Roman&quot; w:h-ansi=&quot;Cambria Math&quot;/&gt;&lt;wx:font wx:val=&quot;Cambria Math&quot;/&gt;&lt;w:i/&gt;&lt;/w:rPr&gt;&lt;m:t&gt;â€“ a &lt;/m:t&gt;&lt;/m:r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fareast=&quot;Times New Roman&quot; w:h-ansi=&quot;Cambria Math&quot;/&gt;&lt;wx:font wx:val=&quot;Cambria Math&quot;/&gt;&lt;w:i/&gt;&lt;/w:rPr&gt;&lt;m:t&gt;x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A &lt;/m:t&gt;&lt;/m:r&gt;&lt;/m:sub&gt;&lt;/m:sSub&gt;&lt;m:r&gt;&lt;w:rPr&gt;&lt;w:rFonts w:ascii=&quot;Cambria Math&quot; w:fareast=&quot;Times New Roman&quot; w:h-ansi=&quot;Cambria Math&quot;/&gt;&lt;wx:font wx:val=&quot;Cambria Math&quot;/&gt;&lt;w:i/&gt;&lt;/w:rPr&gt;&lt;m:t&gt;=               &lt;/m:t&gt;&lt;/m:r&gt;&lt;m:r&gt;&lt;w:rPr&gt;&lt;w:rFonts w:ascii=&quot;Cambria Math&quot; w:fareast=&quot;Times New Roman&quot;/&gt;&lt;w:i/&gt;&lt;/w:rPr&gt;&lt;m:t&gt;â€¦â€¦â€¦â€¦â€¦â€¦â€¦â€¦â€¦â€¦â€¦&lt;/m:t&gt;&lt;/m:r&gt;&lt;m:r&gt;&lt;w:rPr&gt;&lt;w:rFonts w:ascii=&quot;Cambria Math&quot; w:fareast=&quot;Times New Roman&quot;/&gt;&lt;wx:font wx:val=&quot;Cambria Math&quot;/&gt;&lt;w:i/&gt;&lt;/w:rPr&gt;&lt;m:t&gt;  =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520034">
        <w:instrText xml:space="preserve"> </w:instrText>
      </w:r>
      <w:r w:rsidRPr="00520034">
        <w:fldChar w:fldCharType="separate"/>
      </w:r>
      <w:r w:rsidRPr="00520034">
        <w:pict>
          <v:shape id="_x0000_i1053" type="#_x0000_t75" style="width:246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48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543&quot;/&gt;&lt;wsp:rsid wsp:val=&quot;00004ABF&quot;/&gt;&lt;wsp:rsid wsp:val=&quot;00017BAC&quot;/&gt;&lt;wsp:rsid wsp:val=&quot;00042CA6&quot;/&gt;&lt;wsp:rsid wsp:val=&quot;00051DE4&quot;/&gt;&lt;wsp:rsid wsp:val=&quot;000A5069&quot;/&gt;&lt;wsp:rsid wsp:val=&quot;000E18FC&quot;/&gt;&lt;wsp:rsid wsp:val=&quot;00111731&quot;/&gt;&lt;wsp:rsid wsp:val=&quot;0015319A&quot;/&gt;&lt;wsp:rsid wsp:val=&quot;001722E0&quot;/&gt;&lt;wsp:rsid wsp:val=&quot;00184EFD&quot;/&gt;&lt;wsp:rsid wsp:val=&quot;002123EC&quot;/&gt;&lt;wsp:rsid wsp:val=&quot;00274EA3&quot;/&gt;&lt;wsp:rsid wsp:val=&quot;00291B4B&quot;/&gt;&lt;wsp:rsid wsp:val=&quot;002B1821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41668&quot;/&gt;&lt;wsp:rsid wsp:val=&quot;00394931&quot;/&gt;&lt;wsp:rsid wsp:val=&quot;003A57D1&quot;/&gt;&lt;wsp:rsid wsp:val=&quot;003B3A7E&quot;/&gt;&lt;wsp:rsid wsp:val=&quot;003E7639&quot;/&gt;&lt;wsp:rsid wsp:val=&quot;0043316A&quot;/&gt;&lt;wsp:rsid wsp:val=&quot;00462DAE&quot;/&gt;&lt;wsp:rsid wsp:val=&quot;004815FB&quot;/&gt;&lt;wsp:rsid wsp:val=&quot;004A5982&quot;/&gt;&lt;wsp:rsid wsp:val=&quot;004D7D54&quot;/&gt;&lt;wsp:rsid wsp:val=&quot;005050D5&quot;/&gt;&lt;wsp:rsid wsp:val=&quot;005150DD&quot;/&gt;&lt;wsp:rsid wsp:val=&quot;00520034&quot;/&gt;&lt;wsp:rsid wsp:val=&quot;005544B1&quot;/&gt;&lt;wsp:rsid wsp:val=&quot;005C5744&quot;/&gt;&lt;wsp:rsid wsp:val=&quot;00602506&quot;/&gt;&lt;wsp:rsid wsp:val=&quot;0061386F&quot;/&gt;&lt;wsp:rsid wsp:val=&quot;00660795&quot;/&gt;&lt;wsp:rsid wsp:val=&quot;0067030D&quot;/&gt;&lt;wsp:rsid wsp:val=&quot;006B179D&quot;/&gt;&lt;wsp:rsid wsp:val=&quot;006B4C9B&quot;/&gt;&lt;wsp:rsid wsp:val=&quot;006C4774&quot;/&gt;&lt;wsp:rsid wsp:val=&quot;006C4CA8&quot;/&gt;&lt;wsp:rsid wsp:val=&quot;006D0B7A&quot;/&gt;&lt;wsp:rsid wsp:val=&quot;006D53CF&quot;/&gt;&lt;wsp:rsid wsp:val=&quot;006D607C&quot;/&gt;&lt;wsp:rsid wsp:val=&quot;006D7F32&quot;/&gt;&lt;wsp:rsid wsp:val=&quot;00715CCC&quot;/&gt;&lt;wsp:rsid wsp:val=&quot;00742995&quot;/&gt;&lt;wsp:rsid wsp:val=&quot;0076439E&quot;/&gt;&lt;wsp:rsid wsp:val=&quot;00765F14&quot;/&gt;&lt;wsp:rsid wsp:val=&quot;00776212&quot;/&gt;&lt;wsp:rsid wsp:val=&quot;007A1870&quot;/&gt;&lt;wsp:rsid wsp:val=&quot;007B1BCE&quot;/&gt;&lt;wsp:rsid wsp:val=&quot;008079C4&quot;/&gt;&lt;wsp:rsid wsp:val=&quot;008347FF&quot;/&gt;&lt;wsp:rsid wsp:val=&quot;00840B30&quot;/&gt;&lt;wsp:rsid wsp:val=&quot;00840D88&quot;/&gt;&lt;wsp:rsid wsp:val=&quot;0084329B&quot;/&gt;&lt;wsp:rsid wsp:val=&quot;0086354E&quot;/&gt;&lt;wsp:rsid wsp:val=&quot;00864E3A&quot;/&gt;&lt;wsp:rsid wsp:val=&quot;00881B2E&quot;/&gt;&lt;wsp:rsid wsp:val=&quot;00916CED&quot;/&gt;&lt;wsp:rsid wsp:val=&quot;00917434&quot;/&gt;&lt;wsp:rsid wsp:val=&quot;009310D8&quot;/&gt;&lt;wsp:rsid wsp:val=&quot;00943103&quot;/&gt;&lt;wsp:rsid wsp:val=&quot;00957D03&quot;/&gt;&lt;wsp:rsid wsp:val=&quot;009A5D82&quot;/&gt;&lt;wsp:rsid wsp:val=&quot;009F19E5&quot;/&gt;&lt;wsp:rsid wsp:val=&quot;00A11B60&quot;/&gt;&lt;wsp:rsid wsp:val=&quot;00A23683&quot;/&gt;&lt;wsp:rsid wsp:val=&quot;00A7378A&quot;/&gt;&lt;wsp:rsid wsp:val=&quot;00AA7CDB&quot;/&gt;&lt;wsp:rsid wsp:val=&quot;00AC5096&quot;/&gt;&lt;wsp:rsid wsp:val=&quot;00AE79F9&quot;/&gt;&lt;wsp:rsid wsp:val=&quot;00B45CC0&quot;/&gt;&lt;wsp:rsid wsp:val=&quot;00B620C4&quot;/&gt;&lt;wsp:rsid wsp:val=&quot;00B72D26&quot;/&gt;&lt;wsp:rsid wsp:val=&quot;00BA1E30&quot;/&gt;&lt;wsp:rsid wsp:val=&quot;00BA52A7&quot;/&gt;&lt;wsp:rsid wsp:val=&quot;00BC2E9B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1FC4&quot;/&gt;&lt;wsp:rsid wsp:val=&quot;00CE7BB9&quot;/&gt;&lt;wsp:rsid wsp:val=&quot;00CF26D8&quot;/&gt;&lt;wsp:rsid wsp:val=&quot;00D5049B&quot;/&gt;&lt;wsp:rsid wsp:val=&quot;00D5668E&quot;/&gt;&lt;wsp:rsid wsp:val=&quot;00D72A85&quot;/&gt;&lt;wsp:rsid wsp:val=&quot;00D83856&quot;/&gt;&lt;wsp:rsid wsp:val=&quot;00DC28E7&quot;/&gt;&lt;wsp:rsid wsp:val=&quot;00E40543&quot;/&gt;&lt;wsp:rsid wsp:val=&quot;00E41189&quot;/&gt;&lt;wsp:rsid wsp:val=&quot;00E60348&quot;/&gt;&lt;wsp:rsid wsp:val=&quot;00E82631&quot;/&gt;&lt;wsp:rsid wsp:val=&quot;00EB5835&quot;/&gt;&lt;wsp:rsid wsp:val=&quot;00EF6611&quot;/&gt;&lt;wsp:rsid wsp:val=&quot;00F03C77&quot;/&gt;&lt;wsp:rsid wsp:val=&quot;00F21BC5&quot;/&gt;&lt;wsp:rsid wsp:val=&quot;00F22670&quot;/&gt;&lt;wsp:rsid wsp:val=&quot;00F55CD7&quot;/&gt;&lt;wsp:rsid wsp:val=&quot;00F5678B&quot;/&gt;&lt;wsp:rsid wsp:val=&quot;00F77671&quot;/&gt;&lt;/wsp:rsids&gt;&lt;/w:docPr&gt;&lt;w:body&gt;&lt;w:p wsp:rsidR=&quot;00000000&quot; wsp:rsidRDefault=&quot;00864E3A&quot;&gt;&lt;m:oMathPara&gt;&lt;m:oMath&gt;&lt;m:r&gt;&lt;w:rPr&gt;&lt;w:rFonts w:ascii=&quot;Cambria Math&quot; w:fareast=&quot;Times New Roman&quot; w:h-ansi=&quot;Cambria Math&quot;/&gt;&lt;wx:font wx:val=&quot;Cambria Math&quot;/&gt;&lt;w:i/&gt;&lt;/w:rPr&gt;&lt;m:t&gt;b =&lt;/m:t&gt;&lt;/m:r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fareast=&quot;Times New Roman&quot; w:h-ansi=&quot;Cambria Math&quot;/&gt;&lt;wx:font wx:val=&quot;Cambria Math&quot;/&gt;&lt;w:i/&gt;&lt;/w:rPr&gt;&lt;m:t&gt; y 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A&lt;/m:t&gt;&lt;/m:r&gt;&lt;/m:sub&gt;&lt;/m:sSub&gt;&lt;m:r&gt;&lt;w:rPr&gt;&lt;w:rFonts w:ascii=&quot;Cambria Math&quot; w:fareast=&quot;Times New Roman&quot; w:h-ansi=&quot;Cambria Math&quot;/&gt;&lt;wx:font wx:val=&quot;Cambria Math&quot;/&gt;&lt;w:i/&gt;&lt;/w:rPr&gt;&lt;m:t&gt;â€“ a &lt;/m:t&gt;&lt;/m:r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fareast=&quot;Times New Roman&quot; w:h-ansi=&quot;Cambria Math&quot;/&gt;&lt;wx:font wx:val=&quot;Cambria Math&quot;/&gt;&lt;w:i/&gt;&lt;/w:rPr&gt;&lt;m:t&gt;x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A &lt;/m:t&gt;&lt;/m:r&gt;&lt;/m:sub&gt;&lt;/m:sSub&gt;&lt;m:r&gt;&lt;w:rPr&gt;&lt;w:rFonts w:ascii=&quot;Cambria Math&quot; w:fareast=&quot;Times New Roman&quot; w:h-ansi=&quot;Cambria Math&quot;/&gt;&lt;wx:font wx:val=&quot;Cambria Math&quot;/&gt;&lt;w:i/&gt;&lt;/w:rPr&gt;&lt;m:t&gt;=               &lt;/m:t&gt;&lt;/m:r&gt;&lt;m:r&gt;&lt;w:rPr&gt;&lt;w:rFonts w:ascii=&quot;Cambria Math&quot; w:fareast=&quot;Times New Roman&quot;/&gt;&lt;w:i/&gt;&lt;/w:rPr&gt;&lt;m:t&gt;â€¦â€¦â€¦â€¦â€¦â€¦â€¦â€¦â€¦â€¦â€¦&lt;/m:t&gt;&lt;/m:r&gt;&lt;m:r&gt;&lt;w:rPr&gt;&lt;w:rFonts w:ascii=&quot;Cambria Math&quot; w:fareast=&quot;Times New Roman&quot;/&gt;&lt;wx:font wx:val=&quot;Cambria Math&quot;/&gt;&lt;w:i/&gt;&lt;/w:rPr&gt;&lt;m:t&gt;  =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520034">
        <w:fldChar w:fldCharType="end"/>
      </w:r>
      <w:r>
        <w:t xml:space="preserve"> </w:t>
      </w:r>
      <w:r w:rsidRPr="005345DB">
        <w:rPr>
          <w:color w:val="0000FF"/>
        </w:rPr>
        <w:t>-2</w:t>
      </w:r>
    </w:p>
    <w:p w:rsidR="0044306D" w:rsidRDefault="0044306D" w:rsidP="00051DE4">
      <w:pPr>
        <w:rPr>
          <w:b/>
        </w:rPr>
      </w:pPr>
    </w:p>
    <w:p w:rsidR="0044306D" w:rsidRDefault="0044306D" w:rsidP="00051DE4">
      <w:pPr>
        <w:rPr>
          <w:b/>
        </w:rPr>
      </w:pPr>
    </w:p>
    <w:p w:rsidR="0044306D" w:rsidRDefault="0044306D" w:rsidP="00051DE4">
      <w:pPr>
        <w:rPr>
          <w:b/>
        </w:rPr>
      </w:pPr>
    </w:p>
    <w:p w:rsidR="0044306D" w:rsidRPr="00EC0E53" w:rsidRDefault="0044306D" w:rsidP="00051DE4">
      <w:pPr>
        <w:rPr>
          <w:b/>
        </w:rPr>
      </w:pPr>
      <w:r w:rsidRPr="00EC0E53">
        <w:rPr>
          <w:b/>
        </w:rPr>
        <w:t>Application :</w:t>
      </w:r>
    </w:p>
    <w:p w:rsidR="0044306D" w:rsidRPr="00EC0E53" w:rsidRDefault="0044306D" w:rsidP="00051DE4">
      <w:pPr>
        <w:pStyle w:val="Footer"/>
        <w:tabs>
          <w:tab w:val="clear" w:pos="4536"/>
          <w:tab w:val="clear" w:pos="9072"/>
        </w:tabs>
      </w:pPr>
      <w:r>
        <w:rPr>
          <w:noProof/>
          <w:lang w:eastAsia="fr-FR"/>
        </w:rPr>
        <w:pict>
          <v:group id="Group 15" o:spid="_x0000_s1034" style="position:absolute;margin-left:226.75pt;margin-top:31.25pt;width:271.3pt;height:185.95pt;z-index:251656704" coordorigin="5240,11260" coordsize="5876,424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">
            <v:shape id="Picture 16" o:spid="_x0000_s1035" type="#_x0000_t75" style="position:absolute;left:5310;top:11352;width:5806;height:4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" stroked="t">
              <v:imagedata r:id="rId23" o:title="" gain="86232f" blacklevel="-5898f"/>
            </v:shape>
            <v:shape id="Text Box 17" o:spid="_x0000_s1036" type="#_x0000_t202" style="position:absolute;left:9665;top:11260;width:775;height:4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<v:textbox>
                <w:txbxContent>
                  <w:p w:rsidR="0044306D" w:rsidRDefault="0044306D" w:rsidP="00051DE4">
                    <w:pPr>
                      <w:rPr>
                        <w:rFonts w:ascii="Book Antiqua" w:hAnsi="Book Antiqua"/>
                        <w:b/>
                        <w:bCs/>
                        <w:i/>
                      </w:rPr>
                    </w:pPr>
                    <w:r>
                      <w:rPr>
                        <w:rFonts w:ascii="Book Antiqua" w:hAnsi="Book Antiqua"/>
                        <w:b/>
                        <w:bCs/>
                        <w:i/>
                      </w:rPr>
                      <w:t>(D</w:t>
                    </w:r>
                    <w:r>
                      <w:rPr>
                        <w:rFonts w:ascii="Book Antiqua" w:hAnsi="Book Antiqua"/>
                        <w:b/>
                        <w:bCs/>
                        <w:i/>
                        <w:vertAlign w:val="subscript"/>
                      </w:rPr>
                      <w:t>1</w:t>
                    </w:r>
                    <w:r>
                      <w:rPr>
                        <w:rFonts w:ascii="Book Antiqua" w:hAnsi="Book Antiqua"/>
                        <w:b/>
                        <w:bCs/>
                        <w:i/>
                      </w:rPr>
                      <w:t>)</w:t>
                    </w:r>
                  </w:p>
                </w:txbxContent>
              </v:textbox>
            </v:shape>
            <v:shape id="Text Box 18" o:spid="_x0000_s1037" type="#_x0000_t202" style="position:absolute;left:8576;top:11260;width:728;height:4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<v:textbox>
                <w:txbxContent>
                  <w:p w:rsidR="0044306D" w:rsidRDefault="0044306D" w:rsidP="00051DE4">
                    <w:pPr>
                      <w:rPr>
                        <w:rFonts w:ascii="Book Antiqua" w:hAnsi="Book Antiqua"/>
                        <w:b/>
                        <w:bCs/>
                        <w:i/>
                      </w:rPr>
                    </w:pPr>
                    <w:r>
                      <w:rPr>
                        <w:rFonts w:ascii="Book Antiqua" w:hAnsi="Book Antiqua"/>
                        <w:b/>
                        <w:bCs/>
                        <w:i/>
                      </w:rPr>
                      <w:t>(D</w:t>
                    </w:r>
                    <w:r>
                      <w:rPr>
                        <w:rFonts w:ascii="Book Antiqua" w:hAnsi="Book Antiqua"/>
                        <w:b/>
                        <w:bCs/>
                        <w:i/>
                        <w:vertAlign w:val="subscript"/>
                      </w:rPr>
                      <w:t>2</w:t>
                    </w:r>
                    <w:r>
                      <w:rPr>
                        <w:rFonts w:ascii="Book Antiqua" w:hAnsi="Book Antiqua"/>
                        <w:b/>
                        <w:bCs/>
                        <w:i/>
                      </w:rPr>
                      <w:t>)</w:t>
                    </w:r>
                  </w:p>
                </w:txbxContent>
              </v:textbox>
            </v:shape>
            <v:shape id="Text Box 19" o:spid="_x0000_s1038" type="#_x0000_t202" style="position:absolute;left:5240;top:11352;width:779;height:4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<v:textbox>
                <w:txbxContent>
                  <w:p w:rsidR="0044306D" w:rsidRDefault="0044306D" w:rsidP="00051DE4">
                    <w:pPr>
                      <w:rPr>
                        <w:rFonts w:ascii="Book Antiqua" w:hAnsi="Book Antiqua"/>
                        <w:b/>
                        <w:bCs/>
                        <w:i/>
                      </w:rPr>
                    </w:pPr>
                    <w:r>
                      <w:rPr>
                        <w:rFonts w:ascii="Book Antiqua" w:hAnsi="Book Antiqua"/>
                        <w:b/>
                        <w:bCs/>
                        <w:i/>
                      </w:rPr>
                      <w:t>(D</w:t>
                    </w:r>
                    <w:r>
                      <w:rPr>
                        <w:rFonts w:ascii="Book Antiqua" w:hAnsi="Book Antiqua"/>
                        <w:b/>
                        <w:bCs/>
                        <w:i/>
                        <w:vertAlign w:val="subscript"/>
                      </w:rPr>
                      <w:t>3</w:t>
                    </w:r>
                    <w:r>
                      <w:rPr>
                        <w:rFonts w:ascii="Book Antiqua" w:hAnsi="Book Antiqua"/>
                        <w:b/>
                        <w:bCs/>
                        <w:i/>
                      </w:rPr>
                      <w:t>)</w:t>
                    </w:r>
                  </w:p>
                </w:txbxContent>
              </v:textbox>
            </v:shape>
            <v:shape id="Text Box 20" o:spid="_x0000_s1039" type="#_x0000_t202" style="position:absolute;left:7277;top:11260;width:773;height:4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<v:textbox>
                <w:txbxContent>
                  <w:p w:rsidR="0044306D" w:rsidRDefault="0044306D" w:rsidP="00051DE4">
                    <w:pPr>
                      <w:rPr>
                        <w:rFonts w:ascii="Book Antiqua" w:hAnsi="Book Antiqua"/>
                        <w:b/>
                        <w:bCs/>
                        <w:i/>
                      </w:rPr>
                    </w:pPr>
                    <w:r>
                      <w:rPr>
                        <w:rFonts w:ascii="Book Antiqua" w:hAnsi="Book Antiqua"/>
                        <w:b/>
                        <w:bCs/>
                        <w:i/>
                      </w:rPr>
                      <w:t>(D</w:t>
                    </w:r>
                    <w:r>
                      <w:rPr>
                        <w:rFonts w:ascii="Book Antiqua" w:hAnsi="Book Antiqua"/>
                        <w:b/>
                        <w:bCs/>
                        <w:i/>
                        <w:vertAlign w:val="subscript"/>
                      </w:rPr>
                      <w:t>4</w:t>
                    </w:r>
                    <w:r>
                      <w:rPr>
                        <w:rFonts w:ascii="Book Antiqua" w:hAnsi="Book Antiqua"/>
                        <w:b/>
                        <w:bCs/>
                        <w:i/>
                      </w:rPr>
                      <w:t>)</w:t>
                    </w:r>
                  </w:p>
                </w:txbxContent>
              </v:textbox>
            </v:shape>
            <w10:wrap type="square"/>
          </v:group>
        </w:pict>
      </w:r>
      <w:r>
        <w:t>En utilisant graphiquement la pente et l’ordonnée à l’origine, déterminer les équations des droites suivantes :</w:t>
      </w:r>
    </w:p>
    <w:p w:rsidR="0044306D" w:rsidRDefault="0044306D" w:rsidP="00051DE4">
      <w:pPr>
        <w:pStyle w:val="Footer"/>
        <w:tabs>
          <w:tab w:val="clear" w:pos="4536"/>
          <w:tab w:val="clear" w:pos="9072"/>
        </w:tabs>
      </w:pPr>
    </w:p>
    <w:p w:rsidR="0044306D" w:rsidRDefault="0044306D" w:rsidP="00051DE4">
      <w:pPr>
        <w:pStyle w:val="Footer"/>
        <w:tabs>
          <w:tab w:val="clear" w:pos="4536"/>
          <w:tab w:val="clear" w:pos="9072"/>
        </w:tabs>
        <w:spacing w:after="120"/>
        <w:rPr>
          <w:rFonts w:ascii="Book Antiqua" w:hAnsi="Book Antiqua"/>
          <w:i/>
        </w:rPr>
      </w:pPr>
      <w:r>
        <w:rPr>
          <w:u w:val="single"/>
        </w:rPr>
        <w:t xml:space="preserve">Droite </w:t>
      </w:r>
      <w:r>
        <w:rPr>
          <w:rFonts w:ascii="Book Antiqua" w:hAnsi="Book Antiqua"/>
          <w:i/>
          <w:u w:val="single"/>
        </w:rPr>
        <w:t>(D</w:t>
      </w:r>
      <w:r>
        <w:rPr>
          <w:rFonts w:ascii="Book Antiqua" w:hAnsi="Book Antiqua"/>
          <w:i/>
          <w:u w:val="single"/>
          <w:vertAlign w:val="subscript"/>
        </w:rPr>
        <w:t>1</w:t>
      </w:r>
      <w:r>
        <w:rPr>
          <w:rFonts w:ascii="Book Antiqua" w:hAnsi="Book Antiqua"/>
          <w:i/>
          <w:u w:val="single"/>
        </w:rPr>
        <w:t>)</w:t>
      </w:r>
      <w:r>
        <w:rPr>
          <w:u w:val="single"/>
        </w:rPr>
        <w:t xml:space="preserve"> :</w:t>
      </w:r>
      <w:r w:rsidRPr="00956D10">
        <w:tab/>
      </w:r>
      <w:r>
        <w:rPr>
          <w:rFonts w:ascii="Book Antiqua" w:hAnsi="Book Antiqua"/>
          <w:i/>
        </w:rPr>
        <w:t>f</w:t>
      </w:r>
      <w:r>
        <w:rPr>
          <w:rFonts w:ascii="Book Antiqua" w:hAnsi="Book Antiqua"/>
          <w:i/>
          <w:vertAlign w:val="subscript"/>
        </w:rPr>
        <w:t>1</w:t>
      </w:r>
      <w:r>
        <w:rPr>
          <w:rFonts w:ascii="Book Antiqua" w:hAnsi="Book Antiqua"/>
          <w:i/>
        </w:rPr>
        <w:t>(x) = ...................................</w:t>
      </w:r>
    </w:p>
    <w:p w:rsidR="0044306D" w:rsidRDefault="0044306D" w:rsidP="00051DE4">
      <w:pPr>
        <w:pStyle w:val="Footer"/>
        <w:tabs>
          <w:tab w:val="clear" w:pos="4536"/>
          <w:tab w:val="clear" w:pos="9072"/>
        </w:tabs>
        <w:spacing w:after="120"/>
        <w:rPr>
          <w:rFonts w:ascii="Book Antiqua" w:hAnsi="Book Antiqua"/>
          <w:i/>
        </w:rPr>
      </w:pPr>
    </w:p>
    <w:p w:rsidR="0044306D" w:rsidRDefault="0044306D" w:rsidP="00051DE4">
      <w:pPr>
        <w:pStyle w:val="Footer"/>
        <w:tabs>
          <w:tab w:val="clear" w:pos="4536"/>
          <w:tab w:val="clear" w:pos="9072"/>
        </w:tabs>
        <w:spacing w:after="120"/>
        <w:rPr>
          <w:rFonts w:ascii="Book Antiqua" w:hAnsi="Book Antiqua"/>
          <w:i/>
        </w:rPr>
      </w:pPr>
      <w:r>
        <w:rPr>
          <w:u w:val="single"/>
        </w:rPr>
        <w:t xml:space="preserve">Droite </w:t>
      </w:r>
      <w:r>
        <w:rPr>
          <w:rFonts w:ascii="Book Antiqua" w:hAnsi="Book Antiqua"/>
          <w:i/>
          <w:u w:val="single"/>
        </w:rPr>
        <w:t>(D</w:t>
      </w:r>
      <w:r>
        <w:rPr>
          <w:rFonts w:ascii="Book Antiqua" w:hAnsi="Book Antiqua"/>
          <w:i/>
          <w:u w:val="single"/>
          <w:vertAlign w:val="subscript"/>
        </w:rPr>
        <w:t>2</w:t>
      </w:r>
      <w:r>
        <w:rPr>
          <w:rFonts w:ascii="Book Antiqua" w:hAnsi="Book Antiqua"/>
          <w:i/>
          <w:u w:val="single"/>
        </w:rPr>
        <w:t>)</w:t>
      </w:r>
      <w:r>
        <w:rPr>
          <w:u w:val="single"/>
        </w:rPr>
        <w:t xml:space="preserve"> :</w:t>
      </w:r>
      <w:r w:rsidRPr="00956D10">
        <w:tab/>
      </w:r>
      <w:r>
        <w:rPr>
          <w:rFonts w:ascii="Book Antiqua" w:hAnsi="Book Antiqua"/>
          <w:i/>
        </w:rPr>
        <w:t>f</w:t>
      </w:r>
      <w:r>
        <w:rPr>
          <w:rFonts w:ascii="Book Antiqua" w:hAnsi="Book Antiqua"/>
          <w:i/>
          <w:vertAlign w:val="subscript"/>
        </w:rPr>
        <w:t>2</w:t>
      </w:r>
      <w:r>
        <w:rPr>
          <w:rFonts w:ascii="Book Antiqua" w:hAnsi="Book Antiqua"/>
          <w:i/>
        </w:rPr>
        <w:t>(x) = ...................................</w:t>
      </w:r>
    </w:p>
    <w:p w:rsidR="0044306D" w:rsidRDefault="0044306D" w:rsidP="00051DE4">
      <w:pPr>
        <w:pStyle w:val="Footer"/>
        <w:tabs>
          <w:tab w:val="clear" w:pos="4536"/>
          <w:tab w:val="clear" w:pos="9072"/>
        </w:tabs>
        <w:spacing w:after="120"/>
        <w:rPr>
          <w:rFonts w:ascii="Book Antiqua" w:hAnsi="Book Antiqua"/>
          <w:i/>
        </w:rPr>
      </w:pPr>
    </w:p>
    <w:p w:rsidR="0044306D" w:rsidRDefault="0044306D" w:rsidP="00051DE4">
      <w:pPr>
        <w:pStyle w:val="Footer"/>
        <w:tabs>
          <w:tab w:val="clear" w:pos="4536"/>
          <w:tab w:val="clear" w:pos="9072"/>
        </w:tabs>
        <w:spacing w:after="120"/>
        <w:rPr>
          <w:rFonts w:ascii="Book Antiqua" w:hAnsi="Book Antiqua"/>
          <w:i/>
        </w:rPr>
      </w:pPr>
      <w:r>
        <w:rPr>
          <w:u w:val="single"/>
        </w:rPr>
        <w:t xml:space="preserve">Droite </w:t>
      </w:r>
      <w:r>
        <w:rPr>
          <w:rFonts w:ascii="Book Antiqua" w:hAnsi="Book Antiqua"/>
          <w:i/>
          <w:u w:val="single"/>
        </w:rPr>
        <w:t>(D</w:t>
      </w:r>
      <w:r>
        <w:rPr>
          <w:rFonts w:ascii="Book Antiqua" w:hAnsi="Book Antiqua"/>
          <w:i/>
          <w:u w:val="single"/>
          <w:vertAlign w:val="subscript"/>
        </w:rPr>
        <w:t>3</w:t>
      </w:r>
      <w:r>
        <w:rPr>
          <w:rFonts w:ascii="Book Antiqua" w:hAnsi="Book Antiqua"/>
          <w:i/>
          <w:u w:val="single"/>
        </w:rPr>
        <w:t>)</w:t>
      </w:r>
      <w:r>
        <w:rPr>
          <w:u w:val="single"/>
        </w:rPr>
        <w:t xml:space="preserve"> :</w:t>
      </w:r>
      <w:r w:rsidRPr="00956D10">
        <w:tab/>
      </w:r>
      <w:r>
        <w:rPr>
          <w:rFonts w:ascii="Book Antiqua" w:hAnsi="Book Antiqua"/>
          <w:i/>
        </w:rPr>
        <w:t>f</w:t>
      </w:r>
      <w:r>
        <w:rPr>
          <w:rFonts w:ascii="Book Antiqua" w:hAnsi="Book Antiqua"/>
          <w:i/>
          <w:vertAlign w:val="subscript"/>
        </w:rPr>
        <w:t>3</w:t>
      </w:r>
      <w:r>
        <w:rPr>
          <w:rFonts w:ascii="Book Antiqua" w:hAnsi="Book Antiqua"/>
          <w:i/>
        </w:rPr>
        <w:t>(x) = ...................................</w:t>
      </w:r>
    </w:p>
    <w:p w:rsidR="0044306D" w:rsidRDefault="0044306D" w:rsidP="00051DE4">
      <w:pPr>
        <w:pStyle w:val="Footer"/>
        <w:tabs>
          <w:tab w:val="clear" w:pos="4536"/>
          <w:tab w:val="clear" w:pos="9072"/>
        </w:tabs>
        <w:spacing w:after="120"/>
        <w:rPr>
          <w:rFonts w:ascii="Book Antiqua" w:hAnsi="Book Antiqua"/>
          <w:i/>
        </w:rPr>
      </w:pPr>
    </w:p>
    <w:p w:rsidR="0044306D" w:rsidRPr="00956D10" w:rsidRDefault="0044306D" w:rsidP="00051DE4">
      <w:pPr>
        <w:pStyle w:val="Footer"/>
        <w:tabs>
          <w:tab w:val="clear" w:pos="4536"/>
          <w:tab w:val="clear" w:pos="9072"/>
        </w:tabs>
        <w:spacing w:after="120"/>
        <w:rPr>
          <w:u w:val="single"/>
        </w:rPr>
      </w:pPr>
      <w:r>
        <w:rPr>
          <w:u w:val="single"/>
        </w:rPr>
        <w:t xml:space="preserve">Droite </w:t>
      </w:r>
      <w:r>
        <w:rPr>
          <w:rFonts w:ascii="Book Antiqua" w:hAnsi="Book Antiqua"/>
          <w:i/>
          <w:u w:val="single"/>
        </w:rPr>
        <w:t>(D</w:t>
      </w:r>
      <w:r>
        <w:rPr>
          <w:rFonts w:ascii="Book Antiqua" w:hAnsi="Book Antiqua"/>
          <w:i/>
          <w:u w:val="single"/>
          <w:vertAlign w:val="subscript"/>
        </w:rPr>
        <w:t>4</w:t>
      </w:r>
      <w:r>
        <w:rPr>
          <w:rFonts w:ascii="Book Antiqua" w:hAnsi="Book Antiqua"/>
          <w:i/>
          <w:u w:val="single"/>
        </w:rPr>
        <w:t>)</w:t>
      </w:r>
      <w:r>
        <w:rPr>
          <w:u w:val="single"/>
        </w:rPr>
        <w:t xml:space="preserve"> :</w:t>
      </w:r>
      <w:r w:rsidRPr="00956D10">
        <w:tab/>
      </w:r>
      <w:r>
        <w:rPr>
          <w:rFonts w:ascii="Book Antiqua" w:hAnsi="Book Antiqua"/>
          <w:i/>
        </w:rPr>
        <w:t>f</w:t>
      </w:r>
      <w:r>
        <w:rPr>
          <w:rFonts w:ascii="Book Antiqua" w:hAnsi="Book Antiqua"/>
          <w:i/>
          <w:vertAlign w:val="subscript"/>
        </w:rPr>
        <w:t>4</w:t>
      </w:r>
      <w:r>
        <w:rPr>
          <w:rFonts w:ascii="Book Antiqua" w:hAnsi="Book Antiqua"/>
          <w:i/>
        </w:rPr>
        <w:t>(x) = ...................................</w:t>
      </w:r>
    </w:p>
    <w:p w:rsidR="0044306D" w:rsidRDefault="0044306D" w:rsidP="00051DE4">
      <w:pPr>
        <w:pStyle w:val="Footer"/>
        <w:tabs>
          <w:tab w:val="clear" w:pos="4536"/>
          <w:tab w:val="clear" w:pos="9072"/>
        </w:tabs>
      </w:pPr>
    </w:p>
    <w:p w:rsidR="0044306D" w:rsidRDefault="0044306D" w:rsidP="00CD2207">
      <w:pPr>
        <w:spacing w:after="120"/>
        <w:rPr>
          <w:b/>
        </w:rPr>
      </w:pPr>
    </w:p>
    <w:p w:rsidR="0044306D" w:rsidRDefault="0044306D" w:rsidP="00CD2207">
      <w:pPr>
        <w:spacing w:after="120"/>
        <w:rPr>
          <w:b/>
        </w:rPr>
      </w:pPr>
    </w:p>
    <w:p w:rsidR="0044306D" w:rsidRDefault="0044306D" w:rsidP="00CD2207">
      <w:pPr>
        <w:spacing w:after="120"/>
        <w:rPr>
          <w:b/>
        </w:rPr>
      </w:pPr>
    </w:p>
    <w:tbl>
      <w:tblPr>
        <w:tblW w:w="0" w:type="auto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12" w:space="0" w:color="943634"/>
          <w:insideV w:val="single" w:sz="12" w:space="0" w:color="943634"/>
        </w:tblBorders>
        <w:tblLook w:val="00A0"/>
      </w:tblPr>
      <w:tblGrid>
        <w:gridCol w:w="3448"/>
        <w:gridCol w:w="3448"/>
        <w:gridCol w:w="3448"/>
      </w:tblGrid>
      <w:tr w:rsidR="0044306D" w:rsidRPr="00520034" w:rsidTr="00520034">
        <w:trPr>
          <w:trHeight w:val="557"/>
        </w:trPr>
        <w:tc>
          <w:tcPr>
            <w:tcW w:w="3448" w:type="dxa"/>
            <w:vAlign w:val="center"/>
          </w:tcPr>
          <w:p w:rsidR="0044306D" w:rsidRPr="00520034" w:rsidRDefault="0044306D" w:rsidP="00520034">
            <w:pPr>
              <w:spacing w:before="120" w:after="120"/>
              <w:jc w:val="center"/>
              <w:rPr>
                <w:b/>
                <w:szCs w:val="20"/>
              </w:rPr>
            </w:pPr>
            <w:r w:rsidRPr="00520034">
              <w:rPr>
                <w:b/>
                <w:szCs w:val="20"/>
              </w:rPr>
              <w:t>Première Professionnelle</w:t>
            </w:r>
          </w:p>
        </w:tc>
        <w:tc>
          <w:tcPr>
            <w:tcW w:w="3448" w:type="dxa"/>
            <w:shd w:val="clear" w:color="auto" w:fill="E5B8B7"/>
            <w:vAlign w:val="center"/>
          </w:tcPr>
          <w:p w:rsidR="0044306D" w:rsidRPr="00520034" w:rsidRDefault="0044306D" w:rsidP="00520034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520034">
              <w:rPr>
                <w:b/>
                <w:sz w:val="24"/>
                <w:szCs w:val="24"/>
              </w:rPr>
              <w:t>NOMBRE DERIVE</w:t>
            </w:r>
          </w:p>
        </w:tc>
        <w:tc>
          <w:tcPr>
            <w:tcW w:w="3448" w:type="dxa"/>
            <w:vAlign w:val="center"/>
          </w:tcPr>
          <w:p w:rsidR="0044306D" w:rsidRPr="00520034" w:rsidRDefault="0044306D" w:rsidP="00520034">
            <w:pPr>
              <w:spacing w:before="120" w:after="120"/>
              <w:jc w:val="center"/>
              <w:rPr>
                <w:b/>
                <w:szCs w:val="20"/>
              </w:rPr>
            </w:pPr>
            <w:r w:rsidRPr="00520034">
              <w:rPr>
                <w:b/>
                <w:szCs w:val="20"/>
              </w:rPr>
              <w:t>Activités et cours</w:t>
            </w:r>
          </w:p>
        </w:tc>
      </w:tr>
    </w:tbl>
    <w:p w:rsidR="0044306D" w:rsidRDefault="0044306D" w:rsidP="00CD2207">
      <w:pPr>
        <w:spacing w:after="120"/>
        <w:rPr>
          <w:b/>
        </w:rPr>
      </w:pPr>
    </w:p>
    <w:p w:rsidR="0044306D" w:rsidRPr="00AC5096" w:rsidRDefault="0044306D" w:rsidP="00CD2207">
      <w:pPr>
        <w:spacing w:after="120"/>
        <w:rPr>
          <w:b/>
        </w:rPr>
      </w:pPr>
      <w:r w:rsidRPr="00AC5096">
        <w:rPr>
          <w:b/>
        </w:rPr>
        <w:t xml:space="preserve">Activité </w:t>
      </w:r>
      <w:r>
        <w:rPr>
          <w:b/>
        </w:rPr>
        <w:t xml:space="preserve">1 : activité </w:t>
      </w:r>
      <w:r w:rsidRPr="00AC5096">
        <w:rPr>
          <w:b/>
        </w:rPr>
        <w:t>d’approche</w:t>
      </w:r>
    </w:p>
    <w:p w:rsidR="0044306D" w:rsidRPr="00AC5096" w:rsidRDefault="0044306D" w:rsidP="00AC5096">
      <w:r w:rsidRPr="00AC5096">
        <w:t>Une partie des sciences physiques appelée cinématique étudie les mouvements. La vitesse est la « </w:t>
      </w:r>
      <w:r w:rsidRPr="00AC5096">
        <w:rPr>
          <w:b/>
          <w:i/>
        </w:rPr>
        <w:t>dérivée</w:t>
      </w:r>
      <w:r w:rsidRPr="00AC5096">
        <w:t xml:space="preserve"> » de la distance parcourue par rapport au temps. </w:t>
      </w:r>
      <w:r>
        <w:t xml:space="preserve"> </w:t>
      </w:r>
      <w:r w:rsidRPr="00AC5096">
        <w:t>Dans le cas d’un mouvement rectiligne uniformément accéléré, la vitesse augmente proportionnellement en fonction du temps. Est-ce le cas pour la distance ? Expliquez.</w:t>
      </w:r>
    </w:p>
    <w:p w:rsidR="0044306D" w:rsidRPr="00AC5096" w:rsidRDefault="0044306D" w:rsidP="005050D5">
      <w:pP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p w:rsidR="0044306D" w:rsidRPr="00AC5096" w:rsidRDefault="0044306D" w:rsidP="005050D5">
      <w:pP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p w:rsidR="0044306D" w:rsidRPr="00AC5096" w:rsidRDefault="0044306D" w:rsidP="00AC5096"/>
    <w:p w:rsidR="0044306D" w:rsidRPr="00AC5096" w:rsidRDefault="0044306D" w:rsidP="00AC5096">
      <w:r w:rsidRPr="00AC5096">
        <w:t>Une Porsche Boxster passe de 0 à 27,95 m/s (environ égal à 100 km/h) en 6,5 secondes soit avec une accélération constante égale à 4,3 m/s².</w:t>
      </w:r>
    </w:p>
    <w:p w:rsidR="0044306D" w:rsidRPr="00AC5096" w:rsidRDefault="0044306D" w:rsidP="00AC5096">
      <w:r w:rsidRPr="00AC5096">
        <w:t>Voici les résultats relevés toutes les secondes dans les deux tableaux suivants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851"/>
        <w:gridCol w:w="947"/>
        <w:gridCol w:w="1034"/>
        <w:gridCol w:w="1034"/>
        <w:gridCol w:w="1034"/>
        <w:gridCol w:w="1034"/>
        <w:gridCol w:w="1034"/>
        <w:gridCol w:w="1034"/>
      </w:tblGrid>
      <w:tr w:rsidR="0044306D" w:rsidRPr="00520034" w:rsidTr="00094AC4">
        <w:trPr>
          <w:cantSplit/>
        </w:trPr>
        <w:tc>
          <w:tcPr>
            <w:tcW w:w="2338" w:type="dxa"/>
          </w:tcPr>
          <w:p w:rsidR="0044306D" w:rsidRPr="00520034" w:rsidRDefault="0044306D" w:rsidP="00094AC4">
            <w:pPr>
              <w:ind w:right="-70"/>
              <w:jc w:val="center"/>
            </w:pPr>
            <w:r w:rsidRPr="00520034">
              <w:t>Temps de parcours (s)</w:t>
            </w:r>
          </w:p>
        </w:tc>
        <w:tc>
          <w:tcPr>
            <w:tcW w:w="851" w:type="dxa"/>
          </w:tcPr>
          <w:p w:rsidR="0044306D" w:rsidRPr="00520034" w:rsidRDefault="0044306D" w:rsidP="00094AC4">
            <w:pPr>
              <w:jc w:val="center"/>
            </w:pPr>
            <w:r w:rsidRPr="00520034">
              <w:t>0</w:t>
            </w:r>
          </w:p>
        </w:tc>
        <w:tc>
          <w:tcPr>
            <w:tcW w:w="947" w:type="dxa"/>
          </w:tcPr>
          <w:p w:rsidR="0044306D" w:rsidRPr="00520034" w:rsidRDefault="0044306D" w:rsidP="00094AC4">
            <w:pPr>
              <w:jc w:val="center"/>
            </w:pPr>
            <w:r w:rsidRPr="00520034">
              <w:t>1</w:t>
            </w:r>
          </w:p>
        </w:tc>
        <w:tc>
          <w:tcPr>
            <w:tcW w:w="1034" w:type="dxa"/>
          </w:tcPr>
          <w:p w:rsidR="0044306D" w:rsidRPr="00520034" w:rsidRDefault="0044306D" w:rsidP="00094AC4">
            <w:pPr>
              <w:jc w:val="center"/>
            </w:pPr>
            <w:r w:rsidRPr="00520034">
              <w:t>2</w:t>
            </w:r>
          </w:p>
        </w:tc>
        <w:tc>
          <w:tcPr>
            <w:tcW w:w="1034" w:type="dxa"/>
          </w:tcPr>
          <w:p w:rsidR="0044306D" w:rsidRPr="00520034" w:rsidRDefault="0044306D" w:rsidP="00094AC4">
            <w:pPr>
              <w:jc w:val="center"/>
            </w:pPr>
            <w:r w:rsidRPr="00520034">
              <w:t>3</w:t>
            </w:r>
          </w:p>
        </w:tc>
        <w:tc>
          <w:tcPr>
            <w:tcW w:w="1034" w:type="dxa"/>
          </w:tcPr>
          <w:p w:rsidR="0044306D" w:rsidRPr="00520034" w:rsidRDefault="0044306D" w:rsidP="00094AC4">
            <w:pPr>
              <w:jc w:val="center"/>
            </w:pPr>
            <w:r w:rsidRPr="00520034">
              <w:t>4</w:t>
            </w:r>
          </w:p>
        </w:tc>
        <w:tc>
          <w:tcPr>
            <w:tcW w:w="1034" w:type="dxa"/>
          </w:tcPr>
          <w:p w:rsidR="0044306D" w:rsidRPr="00520034" w:rsidRDefault="0044306D" w:rsidP="00094AC4">
            <w:pPr>
              <w:jc w:val="center"/>
            </w:pPr>
            <w:r w:rsidRPr="00520034">
              <w:t>5</w:t>
            </w:r>
          </w:p>
        </w:tc>
        <w:tc>
          <w:tcPr>
            <w:tcW w:w="1034" w:type="dxa"/>
          </w:tcPr>
          <w:p w:rsidR="0044306D" w:rsidRPr="00520034" w:rsidRDefault="0044306D" w:rsidP="00094AC4">
            <w:pPr>
              <w:jc w:val="center"/>
            </w:pPr>
            <w:r w:rsidRPr="00520034">
              <w:t>6</w:t>
            </w:r>
          </w:p>
        </w:tc>
        <w:tc>
          <w:tcPr>
            <w:tcW w:w="1034" w:type="dxa"/>
          </w:tcPr>
          <w:p w:rsidR="0044306D" w:rsidRPr="00520034" w:rsidRDefault="0044306D" w:rsidP="00094AC4">
            <w:pPr>
              <w:jc w:val="center"/>
            </w:pPr>
            <w:r w:rsidRPr="00520034">
              <w:t>6,5</w:t>
            </w:r>
          </w:p>
        </w:tc>
      </w:tr>
      <w:tr w:rsidR="0044306D" w:rsidRPr="00520034" w:rsidTr="00094AC4">
        <w:trPr>
          <w:cantSplit/>
        </w:trPr>
        <w:tc>
          <w:tcPr>
            <w:tcW w:w="2338" w:type="dxa"/>
          </w:tcPr>
          <w:p w:rsidR="0044306D" w:rsidRPr="00520034" w:rsidRDefault="0044306D" w:rsidP="00094AC4">
            <w:pPr>
              <w:ind w:right="-70"/>
              <w:jc w:val="center"/>
            </w:pPr>
            <w:r w:rsidRPr="00520034">
              <w:t>Vitesse atteinte (m/s)</w:t>
            </w:r>
          </w:p>
        </w:tc>
        <w:tc>
          <w:tcPr>
            <w:tcW w:w="851" w:type="dxa"/>
          </w:tcPr>
          <w:p w:rsidR="0044306D" w:rsidRPr="00520034" w:rsidRDefault="0044306D" w:rsidP="00094AC4">
            <w:pPr>
              <w:jc w:val="center"/>
            </w:pPr>
            <w:r w:rsidRPr="00520034">
              <w:t>0</w:t>
            </w:r>
          </w:p>
        </w:tc>
        <w:tc>
          <w:tcPr>
            <w:tcW w:w="947" w:type="dxa"/>
          </w:tcPr>
          <w:p w:rsidR="0044306D" w:rsidRPr="00520034" w:rsidRDefault="0044306D" w:rsidP="00094AC4">
            <w:pPr>
              <w:jc w:val="center"/>
            </w:pPr>
            <w:r w:rsidRPr="00520034">
              <w:t>4,3</w:t>
            </w:r>
          </w:p>
        </w:tc>
        <w:tc>
          <w:tcPr>
            <w:tcW w:w="1034" w:type="dxa"/>
          </w:tcPr>
          <w:p w:rsidR="0044306D" w:rsidRPr="00520034" w:rsidRDefault="0044306D" w:rsidP="00094AC4">
            <w:pPr>
              <w:jc w:val="center"/>
            </w:pPr>
            <w:r w:rsidRPr="00520034">
              <w:t>8,6</w:t>
            </w:r>
          </w:p>
        </w:tc>
        <w:tc>
          <w:tcPr>
            <w:tcW w:w="1034" w:type="dxa"/>
          </w:tcPr>
          <w:p w:rsidR="0044306D" w:rsidRPr="00520034" w:rsidRDefault="0044306D" w:rsidP="00094AC4">
            <w:pPr>
              <w:jc w:val="center"/>
            </w:pPr>
            <w:r w:rsidRPr="00520034">
              <w:t>……</w:t>
            </w:r>
          </w:p>
        </w:tc>
        <w:tc>
          <w:tcPr>
            <w:tcW w:w="1034" w:type="dxa"/>
          </w:tcPr>
          <w:p w:rsidR="0044306D" w:rsidRPr="00520034" w:rsidRDefault="0044306D" w:rsidP="00094AC4">
            <w:pPr>
              <w:jc w:val="center"/>
            </w:pPr>
            <w:r w:rsidRPr="00520034">
              <w:t>……</w:t>
            </w:r>
          </w:p>
        </w:tc>
        <w:tc>
          <w:tcPr>
            <w:tcW w:w="1034" w:type="dxa"/>
          </w:tcPr>
          <w:p w:rsidR="0044306D" w:rsidRPr="00520034" w:rsidRDefault="0044306D" w:rsidP="00094AC4">
            <w:pPr>
              <w:jc w:val="center"/>
            </w:pPr>
            <w:r w:rsidRPr="00520034">
              <w:t>……</w:t>
            </w:r>
          </w:p>
        </w:tc>
        <w:tc>
          <w:tcPr>
            <w:tcW w:w="1034" w:type="dxa"/>
          </w:tcPr>
          <w:p w:rsidR="0044306D" w:rsidRPr="00520034" w:rsidRDefault="0044306D" w:rsidP="00094AC4">
            <w:pPr>
              <w:jc w:val="center"/>
            </w:pPr>
            <w:r w:rsidRPr="00520034">
              <w:t>……</w:t>
            </w:r>
          </w:p>
        </w:tc>
        <w:tc>
          <w:tcPr>
            <w:tcW w:w="1034" w:type="dxa"/>
          </w:tcPr>
          <w:p w:rsidR="0044306D" w:rsidRPr="00520034" w:rsidRDefault="0044306D" w:rsidP="00094AC4">
            <w:pPr>
              <w:jc w:val="center"/>
            </w:pPr>
            <w:r w:rsidRPr="00520034">
              <w:t>……</w:t>
            </w:r>
          </w:p>
        </w:tc>
      </w:tr>
      <w:tr w:rsidR="0044306D" w:rsidRPr="00520034" w:rsidTr="00094AC4">
        <w:trPr>
          <w:cantSplit/>
        </w:trPr>
        <w:tc>
          <w:tcPr>
            <w:tcW w:w="2338" w:type="dxa"/>
          </w:tcPr>
          <w:p w:rsidR="0044306D" w:rsidRPr="00520034" w:rsidRDefault="0044306D" w:rsidP="00094AC4">
            <w:pPr>
              <w:ind w:right="-70"/>
              <w:jc w:val="center"/>
            </w:pPr>
            <w:r w:rsidRPr="00520034">
              <w:t>Distance parcourue (m)</w:t>
            </w:r>
          </w:p>
        </w:tc>
        <w:tc>
          <w:tcPr>
            <w:tcW w:w="851" w:type="dxa"/>
          </w:tcPr>
          <w:p w:rsidR="0044306D" w:rsidRPr="00520034" w:rsidRDefault="0044306D" w:rsidP="00094AC4">
            <w:pPr>
              <w:jc w:val="center"/>
            </w:pPr>
            <w:r w:rsidRPr="00520034">
              <w:t>0</w:t>
            </w:r>
          </w:p>
        </w:tc>
        <w:tc>
          <w:tcPr>
            <w:tcW w:w="947" w:type="dxa"/>
          </w:tcPr>
          <w:p w:rsidR="0044306D" w:rsidRPr="00520034" w:rsidRDefault="0044306D" w:rsidP="00094AC4">
            <w:pPr>
              <w:jc w:val="center"/>
            </w:pPr>
            <w:r w:rsidRPr="00520034">
              <w:t>2,15</w:t>
            </w:r>
          </w:p>
        </w:tc>
        <w:tc>
          <w:tcPr>
            <w:tcW w:w="1034" w:type="dxa"/>
          </w:tcPr>
          <w:p w:rsidR="0044306D" w:rsidRPr="00520034" w:rsidRDefault="0044306D" w:rsidP="00094AC4">
            <w:pPr>
              <w:jc w:val="center"/>
            </w:pPr>
            <w:r w:rsidRPr="00520034">
              <w:t>8,6</w:t>
            </w:r>
          </w:p>
        </w:tc>
        <w:tc>
          <w:tcPr>
            <w:tcW w:w="1034" w:type="dxa"/>
          </w:tcPr>
          <w:p w:rsidR="0044306D" w:rsidRPr="00520034" w:rsidRDefault="0044306D" w:rsidP="00094AC4">
            <w:pPr>
              <w:jc w:val="center"/>
            </w:pPr>
            <w:r w:rsidRPr="00520034">
              <w:t>19,35</w:t>
            </w:r>
          </w:p>
        </w:tc>
        <w:tc>
          <w:tcPr>
            <w:tcW w:w="1034" w:type="dxa"/>
          </w:tcPr>
          <w:p w:rsidR="0044306D" w:rsidRPr="00520034" w:rsidRDefault="0044306D" w:rsidP="00094AC4">
            <w:pPr>
              <w:jc w:val="center"/>
            </w:pPr>
            <w:r w:rsidRPr="00520034">
              <w:t>34,4</w:t>
            </w:r>
          </w:p>
        </w:tc>
        <w:tc>
          <w:tcPr>
            <w:tcW w:w="1034" w:type="dxa"/>
          </w:tcPr>
          <w:p w:rsidR="0044306D" w:rsidRPr="00520034" w:rsidRDefault="0044306D" w:rsidP="00094AC4">
            <w:pPr>
              <w:jc w:val="center"/>
            </w:pPr>
            <w:r w:rsidRPr="00520034">
              <w:t>53,75</w:t>
            </w:r>
          </w:p>
        </w:tc>
        <w:tc>
          <w:tcPr>
            <w:tcW w:w="1034" w:type="dxa"/>
          </w:tcPr>
          <w:p w:rsidR="0044306D" w:rsidRPr="00520034" w:rsidRDefault="0044306D" w:rsidP="00094AC4">
            <w:pPr>
              <w:jc w:val="center"/>
            </w:pPr>
            <w:r w:rsidRPr="00520034">
              <w:t>77,4</w:t>
            </w:r>
          </w:p>
        </w:tc>
        <w:tc>
          <w:tcPr>
            <w:tcW w:w="1034" w:type="dxa"/>
          </w:tcPr>
          <w:p w:rsidR="0044306D" w:rsidRPr="00520034" w:rsidRDefault="0044306D" w:rsidP="00094AC4">
            <w:pPr>
              <w:jc w:val="center"/>
            </w:pPr>
            <w:r w:rsidRPr="00520034">
              <w:t>90,84</w:t>
            </w:r>
          </w:p>
        </w:tc>
      </w:tr>
    </w:tbl>
    <w:p w:rsidR="0044306D" w:rsidRPr="00AC5096" w:rsidRDefault="0044306D" w:rsidP="00AC5096"/>
    <w:p w:rsidR="0044306D" w:rsidRPr="000E18FC" w:rsidRDefault="0044306D" w:rsidP="00AC5096">
      <w:r>
        <w:rPr>
          <w:noProof/>
          <w:lang w:eastAsia="fr-FR"/>
        </w:rPr>
        <w:pict>
          <v:group id="Group 2" o:spid="_x0000_s1040" style="position:absolute;margin-left:266.35pt;margin-top:2.45pt;width:260.55pt;height:272.45pt;z-index:251653632" coordorigin="6064,5687" coordsize="5431,573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">
            <v:line id="Line 3" o:spid="_x0000_s1041" style="position:absolute;visibility:visible" from="6651,11052" to="11195,11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<v:stroke endarrow="block"/>
            </v:line>
            <v:line id="Line 4" o:spid="_x0000_s1042" style="position:absolute;flip:y;visibility:visible" from="6651,5793" to="6651,11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">
              <v:stroke endarrow="block"/>
            </v:line>
            <v:shape id="Text Box 5" o:spid="_x0000_s1043" type="#_x0000_t202" style="position:absolute;left:6064;top:5740;width:537;height:3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<v:textbox inset="0,0,0,0">
                <w:txbxContent>
                  <w:p w:rsidR="0044306D" w:rsidRDefault="0044306D" w:rsidP="00AC5096">
                    <w:r w:rsidRPr="007D55A3">
                      <w:rPr>
                        <w:rFonts w:ascii="Lucida Calligraphy" w:hAnsi="Lucida Calligraphy"/>
                        <w:b/>
                        <w:sz w:val="16"/>
                        <w:szCs w:val="16"/>
                      </w:rPr>
                      <w:t>d</w:t>
                    </w:r>
                    <w:r w:rsidRPr="009A2FBD"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 xml:space="preserve"> (m)</w:t>
                    </w:r>
                  </w:p>
                </w:txbxContent>
              </v:textbox>
            </v:shape>
            <v:shape id="Text Box 6" o:spid="_x0000_s1044" type="#_x0000_t202" style="position:absolute;left:10996;top:11105;width:499;height:3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<v:textbox inset="0,0,0,0">
                <w:txbxContent>
                  <w:p w:rsidR="0044306D" w:rsidRPr="009A2FBD" w:rsidRDefault="0044306D" w:rsidP="00AC5096">
                    <w:pPr>
                      <w:rPr>
                        <w:rFonts w:ascii="Comic Sans MS" w:hAnsi="Comic Sans MS"/>
                        <w:b/>
                        <w:sz w:val="18"/>
                        <w:szCs w:val="18"/>
                      </w:rPr>
                    </w:pPr>
                    <w:r w:rsidRPr="007D55A3">
                      <w:rPr>
                        <w:rFonts w:ascii="Lucida Calligraphy" w:hAnsi="Lucida Calligraphy"/>
                        <w:b/>
                        <w:sz w:val="18"/>
                        <w:szCs w:val="18"/>
                      </w:rPr>
                      <w:t>t</w:t>
                    </w:r>
                    <w:r w:rsidRPr="009A2FBD">
                      <w:rPr>
                        <w:rFonts w:ascii="Comic Sans MS" w:hAnsi="Comic Sans MS"/>
                        <w:b/>
                        <w:sz w:val="18"/>
                        <w:szCs w:val="18"/>
                      </w:rPr>
                      <w:t xml:space="preserve"> (s)</w:t>
                    </w:r>
                  </w:p>
                </w:txbxContent>
              </v:textbox>
            </v:shape>
            <v:shape id="Text Box 7" o:spid="_x0000_s1045" type="#_x0000_t202" style="position:absolute;left:6352;top:10415;width:249;height: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<v:textbox inset="0,0,0,0">
                <w:txbxContent>
                  <w:p w:rsidR="0044306D" w:rsidRPr="009A2FBD" w:rsidRDefault="0044306D" w:rsidP="00AC5096">
                    <w:pPr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</w:pPr>
                    <w:r w:rsidRPr="009A2FBD"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>10</w:t>
                    </w:r>
                  </w:p>
                </w:txbxContent>
              </v:textbox>
            </v:shape>
            <v:shape id="Text Box 8" o:spid="_x0000_s1046" type="#_x0000_t202" style="position:absolute;left:7251;top:11105;width:100;height:2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<v:textbox inset="0,0,0,0">
                <w:txbxContent>
                  <w:p w:rsidR="0044306D" w:rsidRPr="009A2FBD" w:rsidRDefault="0044306D" w:rsidP="00AC5096">
                    <w:pPr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</w:pPr>
                    <w:r w:rsidRPr="009A2FBD"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Text Box 9" o:spid="_x0000_s1047" type="#_x0000_t202" style="position:absolute;left:6452;top:11052;width:149;height:2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<v:textbox inset="0,0,0,0">
                <w:txbxContent>
                  <w:p w:rsidR="0044306D" w:rsidRPr="009A2FBD" w:rsidRDefault="0044306D" w:rsidP="00AC5096">
                    <w:pPr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</w:pPr>
                    <w:r w:rsidRPr="009A2FBD"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</v:shape>
            <v:shape id="Picture 10" o:spid="_x0000_s1048" type="#_x0000_t75" style="position:absolute;left:6601;top:5687;width:4644;height:5418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">
              <v:imagedata r:id="rId24" o:title=""/>
            </v:shape>
            <w10:wrap type="square"/>
          </v:group>
        </w:pict>
      </w:r>
      <w:r>
        <w:t xml:space="preserve">1) </w:t>
      </w:r>
      <w:r w:rsidRPr="00AC5096">
        <w:t xml:space="preserve">Placer les points </w:t>
      </w:r>
      <w:r w:rsidRPr="005050D5">
        <w:rPr>
          <w:b/>
          <w:i/>
        </w:rPr>
        <w:t>A</w:t>
      </w:r>
      <w:r w:rsidRPr="005050D5">
        <w:rPr>
          <w:b/>
          <w:i/>
          <w:vertAlign w:val="subscript"/>
        </w:rPr>
        <w:t>i</w:t>
      </w:r>
      <w:r w:rsidRPr="005050D5">
        <w:rPr>
          <w:b/>
          <w:i/>
        </w:rPr>
        <w:t xml:space="preserve"> ( temps t</w:t>
      </w:r>
      <w:r w:rsidRPr="005050D5">
        <w:rPr>
          <w:b/>
          <w:i/>
          <w:vertAlign w:val="subscript"/>
        </w:rPr>
        <w:t>i</w:t>
      </w:r>
      <w:r w:rsidRPr="005050D5">
        <w:rPr>
          <w:b/>
          <w:i/>
        </w:rPr>
        <w:t> ; distance parcourue d</w:t>
      </w:r>
      <w:r w:rsidRPr="005050D5">
        <w:rPr>
          <w:b/>
          <w:i/>
          <w:vertAlign w:val="subscript"/>
        </w:rPr>
        <w:t xml:space="preserve">i </w:t>
      </w:r>
      <w:r w:rsidRPr="005050D5">
        <w:rPr>
          <w:b/>
          <w:i/>
        </w:rPr>
        <w:t>)</w:t>
      </w:r>
      <w:r w:rsidRPr="005050D5">
        <w:rPr>
          <w:i/>
        </w:rPr>
        <w:t xml:space="preserve"> </w:t>
      </w:r>
    </w:p>
    <w:p w:rsidR="0044306D" w:rsidRDefault="0044306D" w:rsidP="00AC5096">
      <w:r w:rsidRPr="00AC5096">
        <w:t>en rouge sur le diagramme ci-dessous.</w:t>
      </w:r>
    </w:p>
    <w:p w:rsidR="0044306D" w:rsidRPr="00AC5096" w:rsidRDefault="0044306D" w:rsidP="00AC5096"/>
    <w:p w:rsidR="0044306D" w:rsidRPr="00AC5096" w:rsidRDefault="0044306D" w:rsidP="00AC5096">
      <w:r>
        <w:t xml:space="preserve">2) </w:t>
      </w:r>
      <w:r w:rsidRPr="00AC5096">
        <w:t>Au niveau de chaque point placé, vous représenterez la vitesse à l’instant t</w:t>
      </w:r>
      <w:r w:rsidRPr="00AC5096">
        <w:rPr>
          <w:vertAlign w:val="subscript"/>
        </w:rPr>
        <w:t>i</w:t>
      </w:r>
      <w:r w:rsidRPr="00AC5096">
        <w:t xml:space="preserve">. </w:t>
      </w:r>
    </w:p>
    <w:p w:rsidR="0044306D" w:rsidRDefault="0044306D" w:rsidP="00AC5096">
      <w:r w:rsidRPr="00AC5096">
        <w:t xml:space="preserve">Pour cela vous placerez en vert les points  </w:t>
      </w:r>
    </w:p>
    <w:p w:rsidR="0044306D" w:rsidRDefault="0044306D" w:rsidP="00AC5096">
      <w:r w:rsidRPr="005050D5">
        <w:rPr>
          <w:b/>
          <w:i/>
        </w:rPr>
        <w:t>A’i (t</w:t>
      </w:r>
      <w:r w:rsidRPr="005050D5">
        <w:rPr>
          <w:b/>
          <w:i/>
          <w:vertAlign w:val="subscript"/>
        </w:rPr>
        <w:t>i</w:t>
      </w:r>
      <w:r w:rsidRPr="005050D5">
        <w:rPr>
          <w:b/>
          <w:i/>
        </w:rPr>
        <w:t xml:space="preserve"> + 1 ; d</w:t>
      </w:r>
      <w:r w:rsidRPr="005050D5">
        <w:rPr>
          <w:b/>
          <w:i/>
          <w:vertAlign w:val="subscript"/>
        </w:rPr>
        <w:t>i</w:t>
      </w:r>
      <w:r w:rsidRPr="005050D5">
        <w:rPr>
          <w:b/>
          <w:i/>
        </w:rPr>
        <w:t xml:space="preserve"> + v</w:t>
      </w:r>
      <w:r w:rsidRPr="005050D5">
        <w:rPr>
          <w:b/>
          <w:i/>
          <w:vertAlign w:val="subscript"/>
        </w:rPr>
        <w:t>i</w:t>
      </w:r>
      <w:r w:rsidRPr="005050D5">
        <w:rPr>
          <w:b/>
          <w:i/>
        </w:rPr>
        <w:t>)</w:t>
      </w:r>
      <w:r w:rsidRPr="00AC5096">
        <w:t xml:space="preserve"> et tracerez au crayon papier les segments [</w:t>
      </w:r>
      <w:r w:rsidRPr="005050D5">
        <w:rPr>
          <w:i/>
        </w:rPr>
        <w:t>A</w:t>
      </w:r>
      <w:r w:rsidRPr="005050D5">
        <w:rPr>
          <w:i/>
          <w:vertAlign w:val="subscript"/>
        </w:rPr>
        <w:t>i</w:t>
      </w:r>
      <w:r w:rsidRPr="005050D5">
        <w:rPr>
          <w:i/>
        </w:rPr>
        <w:t> ; A’</w:t>
      </w:r>
      <w:r w:rsidRPr="005050D5">
        <w:rPr>
          <w:i/>
          <w:vertAlign w:val="subscript"/>
        </w:rPr>
        <w:t>i</w:t>
      </w:r>
      <w:r w:rsidRPr="00AC5096">
        <w:t xml:space="preserve"> ] que vous prolongerez de l’autre côté de A</w:t>
      </w:r>
      <w:r w:rsidRPr="00AC5096">
        <w:rPr>
          <w:vertAlign w:val="subscript"/>
        </w:rPr>
        <w:t>i</w:t>
      </w:r>
      <w:r w:rsidRPr="00AC5096">
        <w:t xml:space="preserve">. </w:t>
      </w:r>
    </w:p>
    <w:p w:rsidR="0044306D" w:rsidRDefault="0044306D" w:rsidP="00AC5096"/>
    <w:p w:rsidR="0044306D" w:rsidRDefault="0044306D" w:rsidP="00AC5096">
      <w:r>
        <w:t xml:space="preserve">3) Reliez les points </w:t>
      </w:r>
      <w:r w:rsidRPr="005050D5">
        <w:rPr>
          <w:i/>
        </w:rPr>
        <w:t>A</w:t>
      </w:r>
      <w:r w:rsidRPr="005050D5">
        <w:rPr>
          <w:i/>
          <w:vertAlign w:val="subscript"/>
        </w:rPr>
        <w:t>i</w:t>
      </w:r>
      <w:r>
        <w:t xml:space="preserve"> à main levée.</w:t>
      </w:r>
    </w:p>
    <w:p w:rsidR="0044306D" w:rsidRDefault="0044306D" w:rsidP="00AC5096">
      <w:r>
        <w:t>Que remarquez-vous sur la courbe obtenue si vous la comparez avec les droites tracées (</w:t>
      </w:r>
      <w:r w:rsidRPr="005050D5">
        <w:rPr>
          <w:i/>
        </w:rPr>
        <w:t>A</w:t>
      </w:r>
      <w:r w:rsidRPr="005050D5">
        <w:rPr>
          <w:i/>
          <w:vertAlign w:val="subscript"/>
        </w:rPr>
        <w:t>i</w:t>
      </w:r>
      <w:r w:rsidRPr="005050D5">
        <w:rPr>
          <w:i/>
        </w:rPr>
        <w:t> A’</w:t>
      </w:r>
      <w:r w:rsidRPr="005050D5">
        <w:rPr>
          <w:i/>
          <w:vertAlign w:val="subscript"/>
        </w:rPr>
        <w:t>i</w:t>
      </w:r>
      <w:r>
        <w:t>) ?</w:t>
      </w:r>
    </w:p>
    <w:p w:rsidR="0044306D" w:rsidRDefault="0044306D" w:rsidP="005050D5">
      <w:pPr>
        <w:spacing w:before="120" w:after="120"/>
      </w:pPr>
      <w:r>
        <w:t>………………………………………………………………………………………</w:t>
      </w:r>
    </w:p>
    <w:p w:rsidR="0044306D" w:rsidRDefault="0044306D" w:rsidP="005050D5">
      <w:pPr>
        <w:spacing w:before="120" w:after="120"/>
      </w:pPr>
      <w:r>
        <w:t>………………………………………………………………………………………</w:t>
      </w:r>
    </w:p>
    <w:p w:rsidR="0044306D" w:rsidRDefault="0044306D" w:rsidP="005050D5">
      <w:pPr>
        <w:spacing w:before="120" w:after="120"/>
      </w:pPr>
      <w:r>
        <w:t>………………………………………………………………………………………</w:t>
      </w:r>
    </w:p>
    <w:p w:rsidR="0044306D" w:rsidRDefault="0044306D" w:rsidP="00AC5096"/>
    <w:p w:rsidR="0044306D" w:rsidRDefault="0044306D" w:rsidP="00AC5096"/>
    <w:p w:rsidR="0044306D" w:rsidRDefault="0044306D" w:rsidP="00AC5096"/>
    <w:p w:rsidR="0044306D" w:rsidRDefault="0044306D" w:rsidP="00AC5096">
      <w:r>
        <w:t xml:space="preserve">Vocabulaire : </w:t>
      </w:r>
    </w:p>
    <w:p w:rsidR="0044306D" w:rsidRPr="00AC5096" w:rsidRDefault="0044306D" w:rsidP="00505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p w:rsidR="0044306D" w:rsidRPr="00AC5096" w:rsidRDefault="0044306D" w:rsidP="004A5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p w:rsidR="0044306D" w:rsidRPr="00AC5096" w:rsidRDefault="0044306D" w:rsidP="004A5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p w:rsidR="0044306D" w:rsidRPr="00AC5096" w:rsidRDefault="0044306D" w:rsidP="004A5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p w:rsidR="0044306D" w:rsidRPr="00AC5096" w:rsidRDefault="0044306D" w:rsidP="00505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p w:rsidR="0044306D" w:rsidRPr="00AC5096" w:rsidRDefault="0044306D" w:rsidP="00505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p w:rsidR="0044306D" w:rsidRDefault="0044306D" w:rsidP="00AC5096">
      <w:pPr>
        <w:rPr>
          <w:b/>
        </w:rPr>
      </w:pPr>
    </w:p>
    <w:p w:rsidR="0044306D" w:rsidRDefault="0044306D" w:rsidP="00AC5096">
      <w:pPr>
        <w:rPr>
          <w:b/>
        </w:rPr>
      </w:pPr>
    </w:p>
    <w:p w:rsidR="0044306D" w:rsidRDefault="0044306D" w:rsidP="00AC5096">
      <w:pPr>
        <w:rPr>
          <w:b/>
        </w:rPr>
      </w:pPr>
    </w:p>
    <w:p w:rsidR="0044306D" w:rsidRDefault="0044306D" w:rsidP="00AC5096">
      <w:pPr>
        <w:rPr>
          <w:b/>
        </w:rPr>
      </w:pPr>
    </w:p>
    <w:p w:rsidR="0044306D" w:rsidRDefault="0044306D" w:rsidP="00AC5096">
      <w:pPr>
        <w:rPr>
          <w:b/>
        </w:rPr>
      </w:pPr>
    </w:p>
    <w:p w:rsidR="0044306D" w:rsidRPr="005050D5" w:rsidRDefault="0044306D" w:rsidP="00AC5096">
      <w:pPr>
        <w:rPr>
          <w:b/>
        </w:rPr>
      </w:pPr>
      <w:r w:rsidRPr="005050D5">
        <w:rPr>
          <w:b/>
        </w:rPr>
        <w:t>Activité 2 : Comment déterminer le coefficient directeur d’une droite ?</w:t>
      </w:r>
    </w:p>
    <w:p w:rsidR="0044306D" w:rsidRDefault="0044306D" w:rsidP="00AC5096">
      <w:r>
        <w:rPr>
          <w:noProof/>
          <w:lang w:eastAsia="fr-FR"/>
        </w:rPr>
        <w:pict>
          <v:shape id="Image 1" o:spid="_x0000_s1049" type="#_x0000_t75" style="position:absolute;margin-left:299.65pt;margin-top:1.25pt;width:229.65pt;height:195.2pt;z-index:251652608;visibility:visible">
            <v:imagedata r:id="rId25" o:title="" croptop="10585f" cropbottom="23607f" cropleft="19150f" cropright="16883f"/>
            <w10:wrap type="square"/>
          </v:shape>
        </w:pict>
      </w:r>
    </w:p>
    <w:p w:rsidR="0044306D" w:rsidRDefault="0044306D" w:rsidP="00AC5096">
      <w:r>
        <w:t xml:space="preserve">Le saut à ski est très répandu dans les pays nordiques. La piste peut être modélisée par une portion de parabole définie par l’équation :   </w:t>
      </w:r>
      <w:r w:rsidRPr="00520034">
        <w:fldChar w:fldCharType="begin"/>
      </w:r>
      <w:r w:rsidRPr="00520034">
        <w:instrText xml:space="preserve"> QUOTE </w:instrText>
      </w:r>
      <w:r w:rsidRPr="00520034">
        <w:pict>
          <v:shape id="_x0000_i1054" type="#_x0000_t75" style="width:88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48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543&quot;/&gt;&lt;wsp:rsid wsp:val=&quot;00004ABF&quot;/&gt;&lt;wsp:rsid wsp:val=&quot;00017BAC&quot;/&gt;&lt;wsp:rsid wsp:val=&quot;00042CA6&quot;/&gt;&lt;wsp:rsid wsp:val=&quot;00051DE4&quot;/&gt;&lt;wsp:rsid wsp:val=&quot;000A5069&quot;/&gt;&lt;wsp:rsid wsp:val=&quot;000E18FC&quot;/&gt;&lt;wsp:rsid wsp:val=&quot;00111731&quot;/&gt;&lt;wsp:rsid wsp:val=&quot;0015319A&quot;/&gt;&lt;wsp:rsid wsp:val=&quot;001722E0&quot;/&gt;&lt;wsp:rsid wsp:val=&quot;00184EFD&quot;/&gt;&lt;wsp:rsid wsp:val=&quot;002123EC&quot;/&gt;&lt;wsp:rsid wsp:val=&quot;00274EA3&quot;/&gt;&lt;wsp:rsid wsp:val=&quot;00291B4B&quot;/&gt;&lt;wsp:rsid wsp:val=&quot;002B1821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41668&quot;/&gt;&lt;wsp:rsid wsp:val=&quot;00394931&quot;/&gt;&lt;wsp:rsid wsp:val=&quot;003A57D1&quot;/&gt;&lt;wsp:rsid wsp:val=&quot;003B3A7E&quot;/&gt;&lt;wsp:rsid wsp:val=&quot;003E7639&quot;/&gt;&lt;wsp:rsid wsp:val=&quot;0043316A&quot;/&gt;&lt;wsp:rsid wsp:val=&quot;00462DAE&quot;/&gt;&lt;wsp:rsid wsp:val=&quot;004815FB&quot;/&gt;&lt;wsp:rsid wsp:val=&quot;004A5982&quot;/&gt;&lt;wsp:rsid wsp:val=&quot;004D7D54&quot;/&gt;&lt;wsp:rsid wsp:val=&quot;005050D5&quot;/&gt;&lt;wsp:rsid wsp:val=&quot;005150DD&quot;/&gt;&lt;wsp:rsid wsp:val=&quot;00520034&quot;/&gt;&lt;wsp:rsid wsp:val=&quot;005544B1&quot;/&gt;&lt;wsp:rsid wsp:val=&quot;005C5744&quot;/&gt;&lt;wsp:rsid wsp:val=&quot;00602506&quot;/&gt;&lt;wsp:rsid wsp:val=&quot;0061386F&quot;/&gt;&lt;wsp:rsid wsp:val=&quot;00660795&quot;/&gt;&lt;wsp:rsid wsp:val=&quot;0067030D&quot;/&gt;&lt;wsp:rsid wsp:val=&quot;006B179D&quot;/&gt;&lt;wsp:rsid wsp:val=&quot;006B4C9B&quot;/&gt;&lt;wsp:rsid wsp:val=&quot;006C4774&quot;/&gt;&lt;wsp:rsid wsp:val=&quot;006C4CA8&quot;/&gt;&lt;wsp:rsid wsp:val=&quot;006D0B7A&quot;/&gt;&lt;wsp:rsid wsp:val=&quot;006D53CF&quot;/&gt;&lt;wsp:rsid wsp:val=&quot;006D607C&quot;/&gt;&lt;wsp:rsid wsp:val=&quot;006D7F32&quot;/&gt;&lt;wsp:rsid wsp:val=&quot;00715CCC&quot;/&gt;&lt;wsp:rsid wsp:val=&quot;00742995&quot;/&gt;&lt;wsp:rsid wsp:val=&quot;0076439E&quot;/&gt;&lt;wsp:rsid wsp:val=&quot;00765F14&quot;/&gt;&lt;wsp:rsid wsp:val=&quot;00776212&quot;/&gt;&lt;wsp:rsid wsp:val=&quot;007A1870&quot;/&gt;&lt;wsp:rsid wsp:val=&quot;007B1BCE&quot;/&gt;&lt;wsp:rsid wsp:val=&quot;008079C4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916CED&quot;/&gt;&lt;wsp:rsid wsp:val=&quot;00917434&quot;/&gt;&lt;wsp:rsid wsp:val=&quot;009310D8&quot;/&gt;&lt;wsp:rsid wsp:val=&quot;00943103&quot;/&gt;&lt;wsp:rsid wsp:val=&quot;00957D03&quot;/&gt;&lt;wsp:rsid wsp:val=&quot;009A5D82&quot;/&gt;&lt;wsp:rsid wsp:val=&quot;009F19E5&quot;/&gt;&lt;wsp:rsid wsp:val=&quot;00A11B60&quot;/&gt;&lt;wsp:rsid wsp:val=&quot;00A23683&quot;/&gt;&lt;wsp:rsid wsp:val=&quot;00A7378A&quot;/&gt;&lt;wsp:rsid wsp:val=&quot;00AA7CDB&quot;/&gt;&lt;wsp:rsid wsp:val=&quot;00AC5096&quot;/&gt;&lt;wsp:rsid wsp:val=&quot;00AE79F9&quot;/&gt;&lt;wsp:rsid wsp:val=&quot;00B45CC0&quot;/&gt;&lt;wsp:rsid wsp:val=&quot;00B620C4&quot;/&gt;&lt;wsp:rsid wsp:val=&quot;00B72D26&quot;/&gt;&lt;wsp:rsid wsp:val=&quot;00BA1E30&quot;/&gt;&lt;wsp:rsid wsp:val=&quot;00BA52A7&quot;/&gt;&lt;wsp:rsid wsp:val=&quot;00BC2E9B&quot;/&gt;&lt;wsp:rsid wsp:val=&quot;00BD2CCB&quot;/&gt;&lt;wsp:rsid wsp:val=&quot;00BF5B39&quot;/&gt;&lt;wsp:rsid wsp:val=&quot;00C426F4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1FC4&quot;/&gt;&lt;wsp:rsid wsp:val=&quot;00CE7BB9&quot;/&gt;&lt;wsp:rsid wsp:val=&quot;00CF26D8&quot;/&gt;&lt;wsp:rsid wsp:val=&quot;00D5049B&quot;/&gt;&lt;wsp:rsid wsp:val=&quot;00D5668E&quot;/&gt;&lt;wsp:rsid wsp:val=&quot;00D72A85&quot;/&gt;&lt;wsp:rsid wsp:val=&quot;00D83856&quot;/&gt;&lt;wsp:rsid wsp:val=&quot;00DC28E7&quot;/&gt;&lt;wsp:rsid wsp:val=&quot;00E40543&quot;/&gt;&lt;wsp:rsid wsp:val=&quot;00E41189&quot;/&gt;&lt;wsp:rsid wsp:val=&quot;00E60348&quot;/&gt;&lt;wsp:rsid wsp:val=&quot;00E82631&quot;/&gt;&lt;wsp:rsid wsp:val=&quot;00EB5835&quot;/&gt;&lt;wsp:rsid wsp:val=&quot;00EF6611&quot;/&gt;&lt;wsp:rsid wsp:val=&quot;00F03C77&quot;/&gt;&lt;wsp:rsid wsp:val=&quot;00F21BC5&quot;/&gt;&lt;wsp:rsid wsp:val=&quot;00F22670&quot;/&gt;&lt;wsp:rsid wsp:val=&quot;00F55CD7&quot;/&gt;&lt;wsp:rsid wsp:val=&quot;00F5678B&quot;/&gt;&lt;wsp:rsid wsp:val=&quot;00F77671&quot;/&gt;&lt;/wsp:rsids&gt;&lt;/w:docPr&gt;&lt;w:body&gt;&lt;w:p wsp:rsidR=&quot;00000000&quot; wsp:rsidRDefault=&quot;00C426F4&quot;&gt;&lt;m:oMathPara&gt;&lt;m:oMath&gt;&lt;m:r&gt;&lt;w:rPr&gt;&lt;w:rFonts w:ascii=&quot;Cambria Math&quot; w:h-ansi=&quot;Cambria Math&quot;/&gt;&lt;wx:font wx:val=&quot;Cambria Math&quot;/&gt;&lt;w:i/&gt;&lt;/w:rPr&gt;&lt;m:t&gt;y = 0,5 xÂ² - 0,5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  <w:r w:rsidRPr="00520034">
        <w:instrText xml:space="preserve"> </w:instrText>
      </w:r>
      <w:r w:rsidRPr="00520034">
        <w:fldChar w:fldCharType="separate"/>
      </w:r>
      <w:r w:rsidRPr="00520034">
        <w:pict>
          <v:shape id="_x0000_i1055" type="#_x0000_t75" style="width:88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48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543&quot;/&gt;&lt;wsp:rsid wsp:val=&quot;00004ABF&quot;/&gt;&lt;wsp:rsid wsp:val=&quot;00017BAC&quot;/&gt;&lt;wsp:rsid wsp:val=&quot;00042CA6&quot;/&gt;&lt;wsp:rsid wsp:val=&quot;00051DE4&quot;/&gt;&lt;wsp:rsid wsp:val=&quot;000A5069&quot;/&gt;&lt;wsp:rsid wsp:val=&quot;000E18FC&quot;/&gt;&lt;wsp:rsid wsp:val=&quot;00111731&quot;/&gt;&lt;wsp:rsid wsp:val=&quot;0015319A&quot;/&gt;&lt;wsp:rsid wsp:val=&quot;001722E0&quot;/&gt;&lt;wsp:rsid wsp:val=&quot;00184EFD&quot;/&gt;&lt;wsp:rsid wsp:val=&quot;002123EC&quot;/&gt;&lt;wsp:rsid wsp:val=&quot;00274EA3&quot;/&gt;&lt;wsp:rsid wsp:val=&quot;00291B4B&quot;/&gt;&lt;wsp:rsid wsp:val=&quot;002B1821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41668&quot;/&gt;&lt;wsp:rsid wsp:val=&quot;00394931&quot;/&gt;&lt;wsp:rsid wsp:val=&quot;003A57D1&quot;/&gt;&lt;wsp:rsid wsp:val=&quot;003B3A7E&quot;/&gt;&lt;wsp:rsid wsp:val=&quot;003E7639&quot;/&gt;&lt;wsp:rsid wsp:val=&quot;0043316A&quot;/&gt;&lt;wsp:rsid wsp:val=&quot;00462DAE&quot;/&gt;&lt;wsp:rsid wsp:val=&quot;004815FB&quot;/&gt;&lt;wsp:rsid wsp:val=&quot;004A5982&quot;/&gt;&lt;wsp:rsid wsp:val=&quot;004D7D54&quot;/&gt;&lt;wsp:rsid wsp:val=&quot;005050D5&quot;/&gt;&lt;wsp:rsid wsp:val=&quot;005150DD&quot;/&gt;&lt;wsp:rsid wsp:val=&quot;00520034&quot;/&gt;&lt;wsp:rsid wsp:val=&quot;005544B1&quot;/&gt;&lt;wsp:rsid wsp:val=&quot;005C5744&quot;/&gt;&lt;wsp:rsid wsp:val=&quot;00602506&quot;/&gt;&lt;wsp:rsid wsp:val=&quot;0061386F&quot;/&gt;&lt;wsp:rsid wsp:val=&quot;00660795&quot;/&gt;&lt;wsp:rsid wsp:val=&quot;0067030D&quot;/&gt;&lt;wsp:rsid wsp:val=&quot;006B179D&quot;/&gt;&lt;wsp:rsid wsp:val=&quot;006B4C9B&quot;/&gt;&lt;wsp:rsid wsp:val=&quot;006C4774&quot;/&gt;&lt;wsp:rsid wsp:val=&quot;006C4CA8&quot;/&gt;&lt;wsp:rsid wsp:val=&quot;006D0B7A&quot;/&gt;&lt;wsp:rsid wsp:val=&quot;006D53CF&quot;/&gt;&lt;wsp:rsid wsp:val=&quot;006D607C&quot;/&gt;&lt;wsp:rsid wsp:val=&quot;006D7F32&quot;/&gt;&lt;wsp:rsid wsp:val=&quot;00715CCC&quot;/&gt;&lt;wsp:rsid wsp:val=&quot;00742995&quot;/&gt;&lt;wsp:rsid wsp:val=&quot;0076439E&quot;/&gt;&lt;wsp:rsid wsp:val=&quot;00765F14&quot;/&gt;&lt;wsp:rsid wsp:val=&quot;00776212&quot;/&gt;&lt;wsp:rsid wsp:val=&quot;007A1870&quot;/&gt;&lt;wsp:rsid wsp:val=&quot;007B1BCE&quot;/&gt;&lt;wsp:rsid wsp:val=&quot;008079C4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916CED&quot;/&gt;&lt;wsp:rsid wsp:val=&quot;00917434&quot;/&gt;&lt;wsp:rsid wsp:val=&quot;009310D8&quot;/&gt;&lt;wsp:rsid wsp:val=&quot;00943103&quot;/&gt;&lt;wsp:rsid wsp:val=&quot;00957D03&quot;/&gt;&lt;wsp:rsid wsp:val=&quot;009A5D82&quot;/&gt;&lt;wsp:rsid wsp:val=&quot;009F19E5&quot;/&gt;&lt;wsp:rsid wsp:val=&quot;00A11B60&quot;/&gt;&lt;wsp:rsid wsp:val=&quot;00A23683&quot;/&gt;&lt;wsp:rsid wsp:val=&quot;00A7378A&quot;/&gt;&lt;wsp:rsid wsp:val=&quot;00AA7CDB&quot;/&gt;&lt;wsp:rsid wsp:val=&quot;00AC5096&quot;/&gt;&lt;wsp:rsid wsp:val=&quot;00AE79F9&quot;/&gt;&lt;wsp:rsid wsp:val=&quot;00B45CC0&quot;/&gt;&lt;wsp:rsid wsp:val=&quot;00B620C4&quot;/&gt;&lt;wsp:rsid wsp:val=&quot;00B72D26&quot;/&gt;&lt;wsp:rsid wsp:val=&quot;00BA1E30&quot;/&gt;&lt;wsp:rsid wsp:val=&quot;00BA52A7&quot;/&gt;&lt;wsp:rsid wsp:val=&quot;00BC2E9B&quot;/&gt;&lt;wsp:rsid wsp:val=&quot;00BD2CCB&quot;/&gt;&lt;wsp:rsid wsp:val=&quot;00BF5B39&quot;/&gt;&lt;wsp:rsid wsp:val=&quot;00C426F4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1FC4&quot;/&gt;&lt;wsp:rsid wsp:val=&quot;00CE7BB9&quot;/&gt;&lt;wsp:rsid wsp:val=&quot;00CF26D8&quot;/&gt;&lt;wsp:rsid wsp:val=&quot;00D5049B&quot;/&gt;&lt;wsp:rsid wsp:val=&quot;00D5668E&quot;/&gt;&lt;wsp:rsid wsp:val=&quot;00D72A85&quot;/&gt;&lt;wsp:rsid wsp:val=&quot;00D83856&quot;/&gt;&lt;wsp:rsid wsp:val=&quot;00DC28E7&quot;/&gt;&lt;wsp:rsid wsp:val=&quot;00E40543&quot;/&gt;&lt;wsp:rsid wsp:val=&quot;00E41189&quot;/&gt;&lt;wsp:rsid wsp:val=&quot;00E60348&quot;/&gt;&lt;wsp:rsid wsp:val=&quot;00E82631&quot;/&gt;&lt;wsp:rsid wsp:val=&quot;00EB5835&quot;/&gt;&lt;wsp:rsid wsp:val=&quot;00EF6611&quot;/&gt;&lt;wsp:rsid wsp:val=&quot;00F03C77&quot;/&gt;&lt;wsp:rsid wsp:val=&quot;00F21BC5&quot;/&gt;&lt;wsp:rsid wsp:val=&quot;00F22670&quot;/&gt;&lt;wsp:rsid wsp:val=&quot;00F55CD7&quot;/&gt;&lt;wsp:rsid wsp:val=&quot;00F5678B&quot;/&gt;&lt;wsp:rsid wsp:val=&quot;00F77671&quot;/&gt;&lt;/wsp:rsids&gt;&lt;/w:docPr&gt;&lt;w:body&gt;&lt;w:p wsp:rsidR=&quot;00000000&quot; wsp:rsidRDefault=&quot;00C426F4&quot;&gt;&lt;m:oMathPara&gt;&lt;m:oMath&gt;&lt;m:r&gt;&lt;w:rPr&gt;&lt;w:rFonts w:ascii=&quot;Cambria Math&quot; w:h-ansi=&quot;Cambria Math&quot;/&gt;&lt;wx:font wx:val=&quot;Cambria Math&quot;/&gt;&lt;w:i/&gt;&lt;/w:rPr&gt;&lt;m:t&gt;y = 0,5 xÂ² - 0,5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  <w:r w:rsidRPr="00520034">
        <w:fldChar w:fldCharType="end"/>
      </w:r>
      <w:r>
        <w:t xml:space="preserve"> sur l’intervalle [ - 3 ; 1 ]</w:t>
      </w:r>
    </w:p>
    <w:p w:rsidR="0044306D" w:rsidRDefault="0044306D" w:rsidP="00AC5096"/>
    <w:p w:rsidR="0044306D" w:rsidRDefault="0044306D" w:rsidP="00AC5096">
      <w:r>
        <w:t>1) Vérifier que la tangente à la courbe au point B d’abscisse 1 a pour coefficient directeur 1.</w:t>
      </w:r>
    </w:p>
    <w:p w:rsidR="0044306D" w:rsidRDefault="0044306D" w:rsidP="00BA52A7">
      <w:pPr>
        <w:spacing w:before="120" w:after="120"/>
      </w:pPr>
      <w:r w:rsidRPr="00AC5096">
        <w:t>……………………………………………………………………………………………………</w:t>
      </w:r>
    </w:p>
    <w:p w:rsidR="0044306D" w:rsidRDefault="0044306D" w:rsidP="00BA52A7">
      <w:pPr>
        <w:spacing w:before="120" w:after="120"/>
      </w:pPr>
      <w:r w:rsidRPr="00AC5096">
        <w:t>……………………………………………………………………………………………………</w:t>
      </w:r>
    </w:p>
    <w:p w:rsidR="0044306D" w:rsidRDefault="0044306D" w:rsidP="00AC5096">
      <w:r>
        <w:t>2) Quelle est le coefficient directeur de la tangente au point A d’abscisse -3 ?</w:t>
      </w:r>
    </w:p>
    <w:p w:rsidR="0044306D" w:rsidRDefault="0044306D" w:rsidP="00E82631">
      <w:pPr>
        <w:spacing w:before="120" w:after="120"/>
      </w:pPr>
      <w:r w:rsidRPr="00AC5096">
        <w:t>……………………………………………………………………………………………………</w:t>
      </w:r>
    </w:p>
    <w:p w:rsidR="0044306D" w:rsidRPr="00AC5096" w:rsidRDefault="0044306D" w:rsidP="00E82631">
      <w:pPr>
        <w:spacing w:before="120" w:after="120"/>
      </w:pPr>
      <w:r w:rsidRPr="00AC5096">
        <w:t>……………………………………………………………………………</w:t>
      </w:r>
      <w:r>
        <w:t>………………………</w:t>
      </w:r>
    </w:p>
    <w:p w:rsidR="0044306D" w:rsidRDefault="0044306D" w:rsidP="00E82631">
      <w:r>
        <w:t xml:space="preserve">Vocabulaire : </w:t>
      </w:r>
    </w:p>
    <w:p w:rsidR="0044306D" w:rsidRPr="00AC5096" w:rsidRDefault="0044306D" w:rsidP="00E82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p w:rsidR="0044306D" w:rsidRPr="00AC5096" w:rsidRDefault="0044306D" w:rsidP="00E82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p w:rsidR="0044306D" w:rsidRDefault="0044306D" w:rsidP="00E82631">
      <w:pPr>
        <w:rPr>
          <w:b/>
        </w:rPr>
      </w:pPr>
    </w:p>
    <w:p w:rsidR="0044306D" w:rsidRDefault="0044306D" w:rsidP="00AC5096"/>
    <w:p w:rsidR="0044306D" w:rsidRPr="00A7378A" w:rsidRDefault="0044306D" w:rsidP="00AC5096">
      <w:pPr>
        <w:rPr>
          <w:b/>
        </w:rPr>
      </w:pPr>
      <w:r w:rsidRPr="00E82631">
        <w:rPr>
          <w:b/>
        </w:rPr>
        <w:t xml:space="preserve">Activité 3 : tracer une tangente et utiliser le nombre dérivé : </w:t>
      </w:r>
    </w:p>
    <w:p w:rsidR="0044306D" w:rsidRDefault="0044306D" w:rsidP="00AC5096">
      <w:r>
        <w:rPr>
          <w:noProof/>
          <w:lang w:eastAsia="fr-FR"/>
        </w:rPr>
        <w:pict>
          <v:rect id="Rectangle 13" o:spid="_x0000_s1050" style="position:absolute;margin-left:-3.7pt;margin-top:13.45pt;width:519.75pt;height:103.45pt;z-index:-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" filled="f"/>
        </w:pict>
      </w:r>
      <w:r>
        <w:t>Vocabulaire :</w:t>
      </w:r>
    </w:p>
    <w:p w:rsidR="0044306D" w:rsidRDefault="0044306D" w:rsidP="004A5982">
      <w:pPr>
        <w:spacing w:before="120" w:after="120"/>
      </w:pPr>
      <w:r>
        <w:rPr>
          <w:noProof/>
          <w:lang w:eastAsia="fr-FR"/>
        </w:rPr>
        <w:pict>
          <v:shape id="Image 11" o:spid="_x0000_s1051" type="#_x0000_t75" alt="résumé nombre dérivé" style="position:absolute;margin-left:404.1pt;margin-top:3.9pt;width:85.5pt;height:101.15pt;z-index:-251664896;visibility:visible" wrapcoords="-189 0 -189 21440 21600 21440 21600 0 -189 0" o:allowincell="f">
            <v:imagedata r:id="rId27" o:title="" croptop="3718f"/>
            <w10:wrap type="tight"/>
          </v:shape>
        </w:pict>
      </w:r>
      <w:r w:rsidRPr="00AC5096">
        <w:t>……………………………………………………………………………………………………………</w:t>
      </w:r>
      <w:r>
        <w:t>………………………</w:t>
      </w:r>
    </w:p>
    <w:p w:rsidR="0044306D" w:rsidRDefault="0044306D" w:rsidP="004A5982">
      <w:pPr>
        <w:spacing w:before="120" w:after="120"/>
      </w:pPr>
      <w:r w:rsidRPr="00AC5096">
        <w:t>……………………………………………………………………………………………………………</w:t>
      </w:r>
      <w:r>
        <w:t>………………………</w:t>
      </w:r>
    </w:p>
    <w:p w:rsidR="0044306D" w:rsidRDefault="0044306D" w:rsidP="004A5982">
      <w:pPr>
        <w:spacing w:before="120" w:after="120"/>
      </w:pPr>
      <w:r w:rsidRPr="00AC5096">
        <w:t>……………………………………………………………………………………………………………</w:t>
      </w:r>
      <w:r>
        <w:t>………………………</w:t>
      </w:r>
    </w:p>
    <w:p w:rsidR="0044306D" w:rsidRDefault="0044306D" w:rsidP="004A5982">
      <w:pPr>
        <w:spacing w:before="120" w:after="120"/>
      </w:pPr>
      <w:r w:rsidRPr="00AC5096">
        <w:t>……………………………………………………………………………………………………………</w:t>
      </w:r>
      <w:r>
        <w:t>………………………</w:t>
      </w:r>
    </w:p>
    <w:p w:rsidR="0044306D" w:rsidRPr="00AC5096" w:rsidRDefault="0044306D" w:rsidP="004A5982">
      <w:pPr>
        <w:spacing w:before="120" w:after="120"/>
      </w:pPr>
    </w:p>
    <w:p w:rsidR="0044306D" w:rsidRDefault="0044306D" w:rsidP="00AC5096"/>
    <w:p w:rsidR="0044306D" w:rsidRPr="00AC5096" w:rsidRDefault="0044306D" w:rsidP="00AC5096">
      <w:r w:rsidRPr="00A7378A">
        <w:rPr>
          <w:bCs/>
        </w:rPr>
        <w:t>Exercice</w:t>
      </w:r>
      <w:r>
        <w:rPr>
          <w:bCs/>
        </w:rPr>
        <w:t>s</w:t>
      </w:r>
      <w:r w:rsidRPr="00A7378A">
        <w:rPr>
          <w:bCs/>
        </w:rPr>
        <w:t xml:space="preserve"> d’application :</w:t>
      </w:r>
      <w:r>
        <w:t xml:space="preserve"> exercices 2, 3, 4 page 76, exercices 3 et 4 page 78.</w:t>
      </w:r>
    </w:p>
    <w:p w:rsidR="0044306D" w:rsidRDefault="0044306D" w:rsidP="00AC5096">
      <w:pPr>
        <w:rPr>
          <w:b/>
        </w:rPr>
      </w:pPr>
    </w:p>
    <w:p w:rsidR="0044306D" w:rsidRDefault="0044306D" w:rsidP="00AC5096">
      <w:pPr>
        <w:rPr>
          <w:b/>
        </w:rPr>
      </w:pPr>
    </w:p>
    <w:p w:rsidR="0044306D" w:rsidRDefault="0044306D" w:rsidP="00AC5096">
      <w:pPr>
        <w:rPr>
          <w:b/>
        </w:rPr>
      </w:pPr>
      <w:r>
        <w:rPr>
          <w:b/>
        </w:rPr>
        <w:t>Activité 4 : Pour a</w:t>
      </w:r>
      <w:r w:rsidRPr="00291B4B">
        <w:rPr>
          <w:b/>
        </w:rPr>
        <w:t>ller plus loin</w:t>
      </w:r>
      <w:r>
        <w:rPr>
          <w:b/>
        </w:rPr>
        <w:t> : détermination de la tangente à la courbe en un point M (</w:t>
      </w:r>
      <w:r w:rsidRPr="00051DE4">
        <w:rPr>
          <w:rFonts w:ascii="Brush Script MT" w:hAnsi="Brush Script MT"/>
          <w:b/>
          <w:i/>
          <w:sz w:val="32"/>
          <w:szCs w:val="32"/>
        </w:rPr>
        <w:t>x</w:t>
      </w:r>
      <w:r w:rsidRPr="00291B4B">
        <w:rPr>
          <w:b/>
          <w:i/>
          <w:vertAlign w:val="subscript"/>
        </w:rPr>
        <w:t>M</w:t>
      </w:r>
      <w:r w:rsidRPr="00291B4B">
        <w:rPr>
          <w:b/>
          <w:i/>
        </w:rPr>
        <w:t xml:space="preserve"> ; </w:t>
      </w:r>
      <w:r w:rsidRPr="00051DE4">
        <w:rPr>
          <w:rFonts w:ascii="Cambria" w:hAnsi="Cambria"/>
          <w:b/>
          <w:i/>
        </w:rPr>
        <w:t>y</w:t>
      </w:r>
      <w:r w:rsidRPr="00291B4B">
        <w:rPr>
          <w:b/>
          <w:i/>
          <w:vertAlign w:val="subscript"/>
        </w:rPr>
        <w:t>M</w:t>
      </w:r>
      <w:r>
        <w:rPr>
          <w:b/>
        </w:rPr>
        <w:t>)</w:t>
      </w:r>
    </w:p>
    <w:p w:rsidR="0044306D" w:rsidRDefault="0044306D" w:rsidP="00AC5096">
      <w:pPr>
        <w:rPr>
          <w:b/>
        </w:rPr>
      </w:pPr>
    </w:p>
    <w:p w:rsidR="0044306D" w:rsidRPr="00AA7CDB" w:rsidRDefault="0044306D" w:rsidP="00AA7CDB">
      <w:pPr>
        <w:rPr>
          <w:bdr w:val="single" w:sz="4" w:space="0" w:color="auto"/>
        </w:rPr>
      </w:pPr>
      <w:r>
        <w:t xml:space="preserve">A partir du nombre dérivé </w:t>
      </w:r>
      <w:r w:rsidRPr="00291B4B">
        <w:rPr>
          <w:i/>
        </w:rPr>
        <w:t>f’(</w:t>
      </w:r>
      <w:r w:rsidRPr="003E7639">
        <w:rPr>
          <w:rFonts w:ascii="Brush Script MT" w:hAnsi="Brush Script MT"/>
          <w:i/>
        </w:rPr>
        <w:t>x</w:t>
      </w:r>
      <w:r w:rsidRPr="00AA7CDB">
        <w:rPr>
          <w:i/>
          <w:vertAlign w:val="subscript"/>
        </w:rPr>
        <w:t>M</w:t>
      </w:r>
      <w:r w:rsidRPr="00291B4B">
        <w:rPr>
          <w:i/>
        </w:rPr>
        <w:t xml:space="preserve">) </w:t>
      </w:r>
      <w:r>
        <w:t xml:space="preserve">= </w:t>
      </w:r>
      <w:r w:rsidRPr="00520034">
        <w:fldChar w:fldCharType="begin"/>
      </w:r>
      <w:r w:rsidRPr="00520034">
        <w:instrText xml:space="preserve"> QUOTE </w:instrText>
      </w:r>
      <w:r w:rsidRPr="00520034">
        <w:pict>
          <v:shape id="_x0000_i1056" type="#_x0000_t75" style="width:36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48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543&quot;/&gt;&lt;wsp:rsid wsp:val=&quot;00004ABF&quot;/&gt;&lt;wsp:rsid wsp:val=&quot;00017BAC&quot;/&gt;&lt;wsp:rsid wsp:val=&quot;00042CA6&quot;/&gt;&lt;wsp:rsid wsp:val=&quot;00051DE4&quot;/&gt;&lt;wsp:rsid wsp:val=&quot;000A5069&quot;/&gt;&lt;wsp:rsid wsp:val=&quot;000E18FC&quot;/&gt;&lt;wsp:rsid wsp:val=&quot;00111731&quot;/&gt;&lt;wsp:rsid wsp:val=&quot;0015319A&quot;/&gt;&lt;wsp:rsid wsp:val=&quot;001722E0&quot;/&gt;&lt;wsp:rsid wsp:val=&quot;00184EFD&quot;/&gt;&lt;wsp:rsid wsp:val=&quot;002123EC&quot;/&gt;&lt;wsp:rsid wsp:val=&quot;00274EA3&quot;/&gt;&lt;wsp:rsid wsp:val=&quot;00291B4B&quot;/&gt;&lt;wsp:rsid wsp:val=&quot;002B1821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41668&quot;/&gt;&lt;wsp:rsid wsp:val=&quot;00394931&quot;/&gt;&lt;wsp:rsid wsp:val=&quot;003A57D1&quot;/&gt;&lt;wsp:rsid wsp:val=&quot;003B3A7E&quot;/&gt;&lt;wsp:rsid wsp:val=&quot;003E7639&quot;/&gt;&lt;wsp:rsid wsp:val=&quot;0043316A&quot;/&gt;&lt;wsp:rsid wsp:val=&quot;00462DAE&quot;/&gt;&lt;wsp:rsid wsp:val=&quot;004815FB&quot;/&gt;&lt;wsp:rsid wsp:val=&quot;004A5982&quot;/&gt;&lt;wsp:rsid wsp:val=&quot;004D7D54&quot;/&gt;&lt;wsp:rsid wsp:val=&quot;005050D5&quot;/&gt;&lt;wsp:rsid wsp:val=&quot;005150DD&quot;/&gt;&lt;wsp:rsid wsp:val=&quot;00520034&quot;/&gt;&lt;wsp:rsid wsp:val=&quot;005544B1&quot;/&gt;&lt;wsp:rsid wsp:val=&quot;005C5744&quot;/&gt;&lt;wsp:rsid wsp:val=&quot;00602506&quot;/&gt;&lt;wsp:rsid wsp:val=&quot;0061386F&quot;/&gt;&lt;wsp:rsid wsp:val=&quot;00660795&quot;/&gt;&lt;wsp:rsid wsp:val=&quot;0067030D&quot;/&gt;&lt;wsp:rsid wsp:val=&quot;006B179D&quot;/&gt;&lt;wsp:rsid wsp:val=&quot;006B4C9B&quot;/&gt;&lt;wsp:rsid wsp:val=&quot;006C4774&quot;/&gt;&lt;wsp:rsid wsp:val=&quot;006C4CA8&quot;/&gt;&lt;wsp:rsid wsp:val=&quot;006D0B7A&quot;/&gt;&lt;wsp:rsid wsp:val=&quot;006D53CF&quot;/&gt;&lt;wsp:rsid wsp:val=&quot;006D607C&quot;/&gt;&lt;wsp:rsid wsp:val=&quot;006D7F32&quot;/&gt;&lt;wsp:rsid wsp:val=&quot;00715CCC&quot;/&gt;&lt;wsp:rsid wsp:val=&quot;00742995&quot;/&gt;&lt;wsp:rsid wsp:val=&quot;0076439E&quot;/&gt;&lt;wsp:rsid wsp:val=&quot;00765F14&quot;/&gt;&lt;wsp:rsid wsp:val=&quot;00776212&quot;/&gt;&lt;wsp:rsid wsp:val=&quot;007A1870&quot;/&gt;&lt;wsp:rsid wsp:val=&quot;007B1BCE&quot;/&gt;&lt;wsp:rsid wsp:val=&quot;008079C4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916CED&quot;/&gt;&lt;wsp:rsid wsp:val=&quot;00917434&quot;/&gt;&lt;wsp:rsid wsp:val=&quot;009310D8&quot;/&gt;&lt;wsp:rsid wsp:val=&quot;00943103&quot;/&gt;&lt;wsp:rsid wsp:val=&quot;00957D03&quot;/&gt;&lt;wsp:rsid wsp:val=&quot;009A5D82&quot;/&gt;&lt;wsp:rsid wsp:val=&quot;009F19E5&quot;/&gt;&lt;wsp:rsid wsp:val=&quot;00A11B60&quot;/&gt;&lt;wsp:rsid wsp:val=&quot;00A23683&quot;/&gt;&lt;wsp:rsid wsp:val=&quot;00A7378A&quot;/&gt;&lt;wsp:rsid wsp:val=&quot;00AA7CDB&quot;/&gt;&lt;wsp:rsid wsp:val=&quot;00AC5096&quot;/&gt;&lt;wsp:rsid wsp:val=&quot;00AE79F9&quot;/&gt;&lt;wsp:rsid wsp:val=&quot;00B45CC0&quot;/&gt;&lt;wsp:rsid wsp:val=&quot;00B620C4&quot;/&gt;&lt;wsp:rsid wsp:val=&quot;00B72D26&quot;/&gt;&lt;wsp:rsid wsp:val=&quot;00BA1E30&quot;/&gt;&lt;wsp:rsid wsp:val=&quot;00BA52A7&quot;/&gt;&lt;wsp:rsid wsp:val=&quot;00BC2E9B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1FC4&quot;/&gt;&lt;wsp:rsid wsp:val=&quot;00CE7BB9&quot;/&gt;&lt;wsp:rsid wsp:val=&quot;00CF26D8&quot;/&gt;&lt;wsp:rsid wsp:val=&quot;00D5049B&quot;/&gt;&lt;wsp:rsid wsp:val=&quot;00D5668E&quot;/&gt;&lt;wsp:rsid wsp:val=&quot;00D72A85&quot;/&gt;&lt;wsp:rsid wsp:val=&quot;00D83856&quot;/&gt;&lt;wsp:rsid wsp:val=&quot;00DC28E7&quot;/&gt;&lt;wsp:rsid wsp:val=&quot;00DF2D7B&quot;/&gt;&lt;wsp:rsid wsp:val=&quot;00E40543&quot;/&gt;&lt;wsp:rsid wsp:val=&quot;00E41189&quot;/&gt;&lt;wsp:rsid wsp:val=&quot;00E60348&quot;/&gt;&lt;wsp:rsid wsp:val=&quot;00E82631&quot;/&gt;&lt;wsp:rsid wsp:val=&quot;00EB5835&quot;/&gt;&lt;wsp:rsid wsp:val=&quot;00EF6611&quot;/&gt;&lt;wsp:rsid wsp:val=&quot;00F03C77&quot;/&gt;&lt;wsp:rsid wsp:val=&quot;00F21BC5&quot;/&gt;&lt;wsp:rsid wsp:val=&quot;00F22670&quot;/&gt;&lt;wsp:rsid wsp:val=&quot;00F55CD7&quot;/&gt;&lt;wsp:rsid wsp:val=&quot;00F5678B&quot;/&gt;&lt;wsp:rsid wsp:val=&quot;00F77671&quot;/&gt;&lt;/wsp:rsids&gt;&lt;/w:docPr&gt;&lt;w:body&gt;&lt;w:p wsp:rsidR=&quot;00000000&quot; wsp:rsidRDefault=&quot;00DF2D7B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y-yM&lt;/m:t&gt;&lt;/m:r&gt;&lt;/m:num&gt;&lt;m:den&gt;&lt;m:r&gt;&lt;w:rPr&gt;&lt;w:rFonts w:ascii=&quot;Cambria Math&quot; w:h-ansi=&quot;Cambria Math&quot;/&gt;&lt;wx:font wx:val=&quot;Cambria Math&quot;/&gt;&lt;w:i/&gt;&lt;/w:rPr&gt;&lt;m:t&gt;x-xM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520034">
        <w:instrText xml:space="preserve"> </w:instrText>
      </w:r>
      <w:r w:rsidRPr="00520034">
        <w:fldChar w:fldCharType="separate"/>
      </w:r>
      <w:r w:rsidRPr="00520034">
        <w:pict>
          <v:shape id="_x0000_i1057" type="#_x0000_t75" style="width:36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48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0543&quot;/&gt;&lt;wsp:rsid wsp:val=&quot;00004ABF&quot;/&gt;&lt;wsp:rsid wsp:val=&quot;00017BAC&quot;/&gt;&lt;wsp:rsid wsp:val=&quot;00042CA6&quot;/&gt;&lt;wsp:rsid wsp:val=&quot;00051DE4&quot;/&gt;&lt;wsp:rsid wsp:val=&quot;000A5069&quot;/&gt;&lt;wsp:rsid wsp:val=&quot;000E18FC&quot;/&gt;&lt;wsp:rsid wsp:val=&quot;00111731&quot;/&gt;&lt;wsp:rsid wsp:val=&quot;0015319A&quot;/&gt;&lt;wsp:rsid wsp:val=&quot;001722E0&quot;/&gt;&lt;wsp:rsid wsp:val=&quot;00184EFD&quot;/&gt;&lt;wsp:rsid wsp:val=&quot;002123EC&quot;/&gt;&lt;wsp:rsid wsp:val=&quot;00274EA3&quot;/&gt;&lt;wsp:rsid wsp:val=&quot;00291B4B&quot;/&gt;&lt;wsp:rsid wsp:val=&quot;002B1821&quot;/&gt;&lt;wsp:rsid wsp:val=&quot;002C01F4&quot;/&gt;&lt;wsp:rsid wsp:val=&quot;002C1E72&quot;/&gt;&lt;wsp:rsid wsp:val=&quot;002F6988&quot;/&gt;&lt;wsp:rsid wsp:val=&quot;003058BE&quot;/&gt;&lt;wsp:rsid wsp:val=&quot;003149FE&quot;/&gt;&lt;wsp:rsid wsp:val=&quot;00336823&quot;/&gt;&lt;wsp:rsid wsp:val=&quot;00341668&quot;/&gt;&lt;wsp:rsid wsp:val=&quot;00394931&quot;/&gt;&lt;wsp:rsid wsp:val=&quot;003A57D1&quot;/&gt;&lt;wsp:rsid wsp:val=&quot;003B3A7E&quot;/&gt;&lt;wsp:rsid wsp:val=&quot;003E7639&quot;/&gt;&lt;wsp:rsid wsp:val=&quot;0043316A&quot;/&gt;&lt;wsp:rsid wsp:val=&quot;00462DAE&quot;/&gt;&lt;wsp:rsid wsp:val=&quot;004815FB&quot;/&gt;&lt;wsp:rsid wsp:val=&quot;004A5982&quot;/&gt;&lt;wsp:rsid wsp:val=&quot;004D7D54&quot;/&gt;&lt;wsp:rsid wsp:val=&quot;005050D5&quot;/&gt;&lt;wsp:rsid wsp:val=&quot;005150DD&quot;/&gt;&lt;wsp:rsid wsp:val=&quot;00520034&quot;/&gt;&lt;wsp:rsid wsp:val=&quot;005544B1&quot;/&gt;&lt;wsp:rsid wsp:val=&quot;005C5744&quot;/&gt;&lt;wsp:rsid wsp:val=&quot;00602506&quot;/&gt;&lt;wsp:rsid wsp:val=&quot;0061386F&quot;/&gt;&lt;wsp:rsid wsp:val=&quot;00660795&quot;/&gt;&lt;wsp:rsid wsp:val=&quot;0067030D&quot;/&gt;&lt;wsp:rsid wsp:val=&quot;006B179D&quot;/&gt;&lt;wsp:rsid wsp:val=&quot;006B4C9B&quot;/&gt;&lt;wsp:rsid wsp:val=&quot;006C4774&quot;/&gt;&lt;wsp:rsid wsp:val=&quot;006C4CA8&quot;/&gt;&lt;wsp:rsid wsp:val=&quot;006D0B7A&quot;/&gt;&lt;wsp:rsid wsp:val=&quot;006D53CF&quot;/&gt;&lt;wsp:rsid wsp:val=&quot;006D607C&quot;/&gt;&lt;wsp:rsid wsp:val=&quot;006D7F32&quot;/&gt;&lt;wsp:rsid wsp:val=&quot;00715CCC&quot;/&gt;&lt;wsp:rsid wsp:val=&quot;00742995&quot;/&gt;&lt;wsp:rsid wsp:val=&quot;0076439E&quot;/&gt;&lt;wsp:rsid wsp:val=&quot;00765F14&quot;/&gt;&lt;wsp:rsid wsp:val=&quot;00776212&quot;/&gt;&lt;wsp:rsid wsp:val=&quot;007A1870&quot;/&gt;&lt;wsp:rsid wsp:val=&quot;007B1BCE&quot;/&gt;&lt;wsp:rsid wsp:val=&quot;008079C4&quot;/&gt;&lt;wsp:rsid wsp:val=&quot;008347FF&quot;/&gt;&lt;wsp:rsid wsp:val=&quot;00840B30&quot;/&gt;&lt;wsp:rsid wsp:val=&quot;00840D88&quot;/&gt;&lt;wsp:rsid wsp:val=&quot;0084329B&quot;/&gt;&lt;wsp:rsid wsp:val=&quot;0086354E&quot;/&gt;&lt;wsp:rsid wsp:val=&quot;00881B2E&quot;/&gt;&lt;wsp:rsid wsp:val=&quot;00916CED&quot;/&gt;&lt;wsp:rsid wsp:val=&quot;00917434&quot;/&gt;&lt;wsp:rsid wsp:val=&quot;009310D8&quot;/&gt;&lt;wsp:rsid wsp:val=&quot;00943103&quot;/&gt;&lt;wsp:rsid wsp:val=&quot;00957D03&quot;/&gt;&lt;wsp:rsid wsp:val=&quot;009A5D82&quot;/&gt;&lt;wsp:rsid wsp:val=&quot;009F19E5&quot;/&gt;&lt;wsp:rsid wsp:val=&quot;00A11B60&quot;/&gt;&lt;wsp:rsid wsp:val=&quot;00A23683&quot;/&gt;&lt;wsp:rsid wsp:val=&quot;00A7378A&quot;/&gt;&lt;wsp:rsid wsp:val=&quot;00AA7CDB&quot;/&gt;&lt;wsp:rsid wsp:val=&quot;00AC5096&quot;/&gt;&lt;wsp:rsid wsp:val=&quot;00AE79F9&quot;/&gt;&lt;wsp:rsid wsp:val=&quot;00B45CC0&quot;/&gt;&lt;wsp:rsid wsp:val=&quot;00B620C4&quot;/&gt;&lt;wsp:rsid wsp:val=&quot;00B72D26&quot;/&gt;&lt;wsp:rsid wsp:val=&quot;00BA1E30&quot;/&gt;&lt;wsp:rsid wsp:val=&quot;00BA52A7&quot;/&gt;&lt;wsp:rsid wsp:val=&quot;00BC2E9B&quot;/&gt;&lt;wsp:rsid wsp:val=&quot;00BD2CCB&quot;/&gt;&lt;wsp:rsid wsp:val=&quot;00BF5B39&quot;/&gt;&lt;wsp:rsid wsp:val=&quot;00C51EFA&quot;/&gt;&lt;wsp:rsid wsp:val=&quot;00C52C18&quot;/&gt;&lt;wsp:rsid wsp:val=&quot;00CA0EE4&quot;/&gt;&lt;wsp:rsid wsp:val=&quot;00CC0541&quot;/&gt;&lt;wsp:rsid wsp:val=&quot;00CD2207&quot;/&gt;&lt;wsp:rsid wsp:val=&quot;00CD65D4&quot;/&gt;&lt;wsp:rsid wsp:val=&quot;00CE1EF4&quot;/&gt;&lt;wsp:rsid wsp:val=&quot;00CE1FC4&quot;/&gt;&lt;wsp:rsid wsp:val=&quot;00CE7BB9&quot;/&gt;&lt;wsp:rsid wsp:val=&quot;00CF26D8&quot;/&gt;&lt;wsp:rsid wsp:val=&quot;00D5049B&quot;/&gt;&lt;wsp:rsid wsp:val=&quot;00D5668E&quot;/&gt;&lt;wsp:rsid wsp:val=&quot;00D72A85&quot;/&gt;&lt;wsp:rsid wsp:val=&quot;00D83856&quot;/&gt;&lt;wsp:rsid wsp:val=&quot;00DC28E7&quot;/&gt;&lt;wsp:rsid wsp:val=&quot;00DF2D7B&quot;/&gt;&lt;wsp:rsid wsp:val=&quot;00E40543&quot;/&gt;&lt;wsp:rsid wsp:val=&quot;00E41189&quot;/&gt;&lt;wsp:rsid wsp:val=&quot;00E60348&quot;/&gt;&lt;wsp:rsid wsp:val=&quot;00E82631&quot;/&gt;&lt;wsp:rsid wsp:val=&quot;00EB5835&quot;/&gt;&lt;wsp:rsid wsp:val=&quot;00EF6611&quot;/&gt;&lt;wsp:rsid wsp:val=&quot;00F03C77&quot;/&gt;&lt;wsp:rsid wsp:val=&quot;00F21BC5&quot;/&gt;&lt;wsp:rsid wsp:val=&quot;00F22670&quot;/&gt;&lt;wsp:rsid wsp:val=&quot;00F55CD7&quot;/&gt;&lt;wsp:rsid wsp:val=&quot;00F5678B&quot;/&gt;&lt;wsp:rsid wsp:val=&quot;00F77671&quot;/&gt;&lt;/wsp:rsids&gt;&lt;/w:docPr&gt;&lt;w:body&gt;&lt;w:p wsp:rsidR=&quot;00000000&quot; wsp:rsidRDefault=&quot;00DF2D7B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y-yM&lt;/m:t&gt;&lt;/m:r&gt;&lt;/m:num&gt;&lt;m:den&gt;&lt;m:r&gt;&lt;w:rPr&gt;&lt;w:rFonts w:ascii=&quot;Cambria Math&quot; w:h-ansi=&quot;Cambria Math&quot;/&gt;&lt;wx:font wx:val=&quot;Cambria Math&quot;/&gt;&lt;w:i/&gt;&lt;/w:rPr&gt;&lt;m:t&gt;x-xM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520034">
        <w:fldChar w:fldCharType="end"/>
      </w:r>
      <w:r>
        <w:t xml:space="preserve"> , on obtient l’équation de la tangente suivante :  </w:t>
      </w:r>
      <w:r w:rsidRPr="00111731">
        <w:rPr>
          <w:rFonts w:ascii="Cambria" w:hAnsi="Cambria" w:cs="Calibri"/>
          <w:i/>
          <w:color w:val="000000"/>
          <w:bdr w:val="single" w:sz="4" w:space="0" w:color="auto"/>
        </w:rPr>
        <w:t>y</w:t>
      </w:r>
      <w:r w:rsidRPr="00AA7CDB">
        <w:rPr>
          <w:i/>
          <w:bdr w:val="single" w:sz="4" w:space="0" w:color="auto"/>
        </w:rPr>
        <w:t xml:space="preserve"> = f’(</w:t>
      </w:r>
      <w:r w:rsidRPr="003E7639">
        <w:rPr>
          <w:rFonts w:ascii="Brush Script MT" w:hAnsi="Brush Script MT"/>
          <w:i/>
          <w:bdr w:val="single" w:sz="4" w:space="0" w:color="auto"/>
        </w:rPr>
        <w:t>x</w:t>
      </w:r>
      <w:r w:rsidRPr="00AA7CDB">
        <w:rPr>
          <w:i/>
          <w:bdr w:val="single" w:sz="4" w:space="0" w:color="auto"/>
          <w:vertAlign w:val="subscript"/>
        </w:rPr>
        <w:t>M</w:t>
      </w:r>
      <w:r w:rsidRPr="00AA7CDB">
        <w:rPr>
          <w:i/>
          <w:bdr w:val="single" w:sz="4" w:space="0" w:color="auto"/>
        </w:rPr>
        <w:t>) (</w:t>
      </w:r>
      <w:r w:rsidRPr="003E7639">
        <w:rPr>
          <w:rFonts w:ascii="Brush Script MT" w:hAnsi="Brush Script MT"/>
          <w:i/>
          <w:bdr w:val="single" w:sz="4" w:space="0" w:color="auto"/>
        </w:rPr>
        <w:t>x</w:t>
      </w:r>
      <w:r w:rsidRPr="00AA7CDB">
        <w:rPr>
          <w:i/>
          <w:bdr w:val="single" w:sz="4" w:space="0" w:color="auto"/>
        </w:rPr>
        <w:t xml:space="preserve"> – </w:t>
      </w:r>
      <w:r w:rsidRPr="003E7639">
        <w:rPr>
          <w:rFonts w:ascii="Brush Script MT" w:hAnsi="Brush Script MT"/>
          <w:i/>
          <w:bdr w:val="single" w:sz="4" w:space="0" w:color="auto"/>
        </w:rPr>
        <w:t>x</w:t>
      </w:r>
      <w:r w:rsidRPr="00AA7CDB">
        <w:rPr>
          <w:i/>
          <w:bdr w:val="single" w:sz="4" w:space="0" w:color="auto"/>
          <w:vertAlign w:val="subscript"/>
        </w:rPr>
        <w:t>M</w:t>
      </w:r>
      <w:r w:rsidRPr="00AA7CDB">
        <w:rPr>
          <w:i/>
          <w:bdr w:val="single" w:sz="4" w:space="0" w:color="auto"/>
        </w:rPr>
        <w:t>) + f (</w:t>
      </w:r>
      <w:r w:rsidRPr="003E7639">
        <w:rPr>
          <w:rFonts w:ascii="Brush Script MT" w:hAnsi="Brush Script MT"/>
          <w:i/>
          <w:bdr w:val="single" w:sz="4" w:space="0" w:color="auto"/>
        </w:rPr>
        <w:t>x</w:t>
      </w:r>
      <w:r w:rsidRPr="00AA7CDB">
        <w:rPr>
          <w:i/>
          <w:bdr w:val="single" w:sz="4" w:space="0" w:color="auto"/>
          <w:vertAlign w:val="subscript"/>
        </w:rPr>
        <w:t>M</w:t>
      </w:r>
      <w:r>
        <w:rPr>
          <w:i/>
          <w:bdr w:val="single" w:sz="4" w:space="0" w:color="auto"/>
        </w:rPr>
        <w:t xml:space="preserve">)  </w:t>
      </w:r>
    </w:p>
    <w:p w:rsidR="0044306D" w:rsidRPr="00291B4B" w:rsidRDefault="0044306D" w:rsidP="00291B4B">
      <w:pPr>
        <w:rPr>
          <w:i/>
        </w:rPr>
      </w:pPr>
      <w:r>
        <w:rPr>
          <w:i/>
        </w:rPr>
        <w:t>A quoi correspondent   f’(</w:t>
      </w:r>
      <w:r w:rsidRPr="00051DE4">
        <w:rPr>
          <w:rFonts w:ascii="Brush Script MT" w:hAnsi="Brush Script MT"/>
          <w:i/>
          <w:sz w:val="32"/>
          <w:szCs w:val="32"/>
        </w:rPr>
        <w:t>x</w:t>
      </w:r>
      <w:r w:rsidRPr="00291B4B">
        <w:rPr>
          <w:i/>
          <w:vertAlign w:val="subscript"/>
        </w:rPr>
        <w:t>M</w:t>
      </w:r>
      <w:r>
        <w:rPr>
          <w:i/>
        </w:rPr>
        <w:t>) ? f(</w:t>
      </w:r>
      <w:r w:rsidRPr="00051DE4">
        <w:rPr>
          <w:rFonts w:ascii="Brush Script MT" w:hAnsi="Brush Script MT"/>
          <w:i/>
          <w:sz w:val="32"/>
          <w:szCs w:val="32"/>
        </w:rPr>
        <w:t>x</w:t>
      </w:r>
      <w:r w:rsidRPr="00291B4B">
        <w:rPr>
          <w:i/>
          <w:vertAlign w:val="subscript"/>
        </w:rPr>
        <w:t>M</w:t>
      </w:r>
      <w:r>
        <w:rPr>
          <w:i/>
        </w:rPr>
        <w:t>) ?</w:t>
      </w:r>
    </w:p>
    <w:p w:rsidR="0044306D" w:rsidRPr="00AC5096" w:rsidRDefault="0044306D" w:rsidP="00291B4B">
      <w:pP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p w:rsidR="0044306D" w:rsidRPr="00AC5096" w:rsidRDefault="0044306D" w:rsidP="00291B4B">
      <w:pP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p w:rsidR="0044306D" w:rsidRDefault="0044306D" w:rsidP="00AC5096">
      <w:pPr>
        <w:rPr>
          <w:u w:val="single"/>
        </w:rPr>
      </w:pPr>
    </w:p>
    <w:p w:rsidR="0044306D" w:rsidRDefault="0044306D" w:rsidP="00AC5096">
      <w:r w:rsidRPr="00AA7CDB">
        <w:rPr>
          <w:u w:val="single"/>
        </w:rPr>
        <w:t>Application :</w:t>
      </w:r>
      <w:r>
        <w:t xml:space="preserve"> Déterminez les équations des tangentes aux points A et B de l’activité 2 ainsi qu’au point correspondant à 2 secondes à l’application 3.</w:t>
      </w:r>
    </w:p>
    <w:p w:rsidR="0044306D" w:rsidRPr="00AC5096" w:rsidRDefault="0044306D" w:rsidP="000E18FC">
      <w:pP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p w:rsidR="0044306D" w:rsidRPr="00AC5096" w:rsidRDefault="0044306D" w:rsidP="000E18FC">
      <w:pP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p w:rsidR="0044306D" w:rsidRPr="00AC5096" w:rsidRDefault="0044306D" w:rsidP="000E18FC">
      <w:pP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p w:rsidR="0044306D" w:rsidRPr="00AC5096" w:rsidRDefault="0044306D" w:rsidP="000E18FC">
      <w:pP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p w:rsidR="0044306D" w:rsidRPr="00AC5096" w:rsidRDefault="0044306D" w:rsidP="000E18FC">
      <w:pP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p w:rsidR="0044306D" w:rsidRPr="00AC5096" w:rsidRDefault="0044306D" w:rsidP="0061386F">
      <w:pPr>
        <w:spacing w:before="120" w:after="120"/>
      </w:pPr>
      <w:r w:rsidRPr="00AC5096">
        <w:t>…………………………………………………………………………………………………………………………………………………………………………………</w:t>
      </w:r>
    </w:p>
    <w:sectPr w:rsidR="0044306D" w:rsidRPr="00AC5096" w:rsidSect="000E18FC">
      <w:footerReference w:type="default" r:id="rId29"/>
      <w:pgSz w:w="11906" w:h="16838"/>
      <w:pgMar w:top="567" w:right="851" w:bottom="794" w:left="851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06D" w:rsidRDefault="0044306D" w:rsidP="00BD2CCB">
      <w:r>
        <w:separator/>
      </w:r>
    </w:p>
  </w:endnote>
  <w:endnote w:type="continuationSeparator" w:id="0">
    <w:p w:rsidR="0044306D" w:rsidRDefault="0044306D" w:rsidP="00BD2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Calligraphy">
    <w:altName w:val="Arabic Typesetting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ush Script MT">
    <w:altName w:val="Arabic Typesetting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101" w:type="pct"/>
      <w:tblBorders>
        <w:top w:val="single" w:sz="12" w:space="0" w:color="943634"/>
      </w:tblBorders>
      <w:tblLook w:val="00A0"/>
    </w:tblPr>
    <w:tblGrid>
      <w:gridCol w:w="3004"/>
      <w:gridCol w:w="2891"/>
      <w:gridCol w:w="3325"/>
      <w:gridCol w:w="1410"/>
    </w:tblGrid>
    <w:tr w:rsidR="0044306D" w:rsidRPr="00520034" w:rsidTr="00CE1FC4">
      <w:trPr>
        <w:trHeight w:val="238"/>
      </w:trPr>
      <w:tc>
        <w:tcPr>
          <w:tcW w:w="1413" w:type="pct"/>
          <w:tcBorders>
            <w:top w:val="single" w:sz="12" w:space="0" w:color="943634"/>
          </w:tcBorders>
        </w:tcPr>
        <w:p w:rsidR="0044306D" w:rsidRPr="00520034" w:rsidRDefault="0044306D" w:rsidP="00881B2E">
          <w:pPr>
            <w:pStyle w:val="Header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 w:rsidRPr="00520034">
            <w:rPr>
              <w:b/>
              <w:bCs/>
              <w:color w:val="943634"/>
              <w:sz w:val="18"/>
              <w:szCs w:val="18"/>
            </w:rPr>
            <w:t>1</w:t>
          </w:r>
          <w:r w:rsidRPr="00520034">
            <w:rPr>
              <w:b/>
              <w:bCs/>
              <w:color w:val="943634"/>
              <w:sz w:val="18"/>
              <w:szCs w:val="18"/>
              <w:vertAlign w:val="superscript"/>
            </w:rPr>
            <w:t>ère</w:t>
          </w:r>
          <w:r w:rsidRPr="00520034">
            <w:rPr>
              <w:b/>
              <w:bCs/>
              <w:color w:val="943634"/>
              <w:sz w:val="18"/>
              <w:szCs w:val="18"/>
            </w:rPr>
            <w:t xml:space="preserve"> Professionnelle</w:t>
          </w:r>
        </w:p>
      </w:tc>
      <w:tc>
        <w:tcPr>
          <w:tcW w:w="1360" w:type="pct"/>
          <w:tcBorders>
            <w:top w:val="single" w:sz="12" w:space="0" w:color="943634"/>
          </w:tcBorders>
        </w:tcPr>
        <w:p w:rsidR="0044306D" w:rsidRPr="00520034" w:rsidRDefault="0044306D" w:rsidP="00CF26D8">
          <w:pPr>
            <w:pStyle w:val="Header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 w:rsidRPr="00520034">
            <w:rPr>
              <w:b/>
              <w:bCs/>
              <w:color w:val="943634"/>
              <w:sz w:val="18"/>
              <w:szCs w:val="18"/>
            </w:rPr>
            <w:t>NOMBRE DERIVE</w:t>
          </w:r>
        </w:p>
      </w:tc>
      <w:tc>
        <w:tcPr>
          <w:tcW w:w="1564" w:type="pct"/>
          <w:tcBorders>
            <w:top w:val="single" w:sz="12" w:space="0" w:color="943634"/>
          </w:tcBorders>
        </w:tcPr>
        <w:p w:rsidR="0044306D" w:rsidRPr="00520034" w:rsidRDefault="0044306D" w:rsidP="00CD2207">
          <w:pPr>
            <w:pStyle w:val="Header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 w:rsidRPr="00520034">
            <w:rPr>
              <w:b/>
              <w:bCs/>
              <w:color w:val="943634"/>
              <w:sz w:val="18"/>
              <w:szCs w:val="18"/>
            </w:rPr>
            <w:t>Activités et cours</w:t>
          </w:r>
        </w:p>
      </w:tc>
      <w:tc>
        <w:tcPr>
          <w:tcW w:w="663" w:type="pct"/>
          <w:tcBorders>
            <w:top w:val="single" w:sz="12" w:space="0" w:color="943634"/>
          </w:tcBorders>
        </w:tcPr>
        <w:p w:rsidR="0044306D" w:rsidRPr="00520034" w:rsidRDefault="0044306D" w:rsidP="00CF26D8">
          <w:pPr>
            <w:pStyle w:val="Header"/>
            <w:tabs>
              <w:tab w:val="clear" w:pos="4536"/>
              <w:tab w:val="clear" w:pos="9072"/>
            </w:tabs>
            <w:jc w:val="right"/>
            <w:rPr>
              <w:b/>
              <w:bCs/>
              <w:color w:val="943634"/>
              <w:sz w:val="18"/>
              <w:szCs w:val="18"/>
            </w:rPr>
          </w:pPr>
          <w:r w:rsidRPr="00520034">
            <w:rPr>
              <w:b/>
              <w:color w:val="943634"/>
              <w:sz w:val="18"/>
              <w:szCs w:val="18"/>
            </w:rPr>
            <w:t xml:space="preserve">Page </w:t>
          </w:r>
          <w:r w:rsidRPr="00520034">
            <w:rPr>
              <w:b/>
              <w:color w:val="943634"/>
              <w:sz w:val="18"/>
              <w:szCs w:val="18"/>
            </w:rPr>
            <w:fldChar w:fldCharType="begin"/>
          </w:r>
          <w:r w:rsidRPr="00520034">
            <w:rPr>
              <w:b/>
              <w:color w:val="943634"/>
              <w:sz w:val="18"/>
              <w:szCs w:val="18"/>
            </w:rPr>
            <w:instrText xml:space="preserve"> PAGE  \* MERGEFORMAT </w:instrText>
          </w:r>
          <w:r w:rsidRPr="00520034">
            <w:rPr>
              <w:b/>
              <w:color w:val="943634"/>
              <w:sz w:val="18"/>
              <w:szCs w:val="18"/>
            </w:rPr>
            <w:fldChar w:fldCharType="separate"/>
          </w:r>
          <w:r>
            <w:rPr>
              <w:b/>
              <w:noProof/>
              <w:color w:val="943634"/>
              <w:sz w:val="18"/>
              <w:szCs w:val="18"/>
            </w:rPr>
            <w:t>2</w:t>
          </w:r>
          <w:r w:rsidRPr="00520034">
            <w:rPr>
              <w:b/>
              <w:color w:val="943634"/>
              <w:sz w:val="18"/>
              <w:szCs w:val="18"/>
            </w:rPr>
            <w:fldChar w:fldCharType="end"/>
          </w:r>
        </w:p>
      </w:tc>
    </w:tr>
  </w:tbl>
  <w:p w:rsidR="0044306D" w:rsidRPr="00CE1FC4" w:rsidRDefault="0044306D">
    <w:pPr>
      <w:pStyle w:val="Foo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06D" w:rsidRDefault="0044306D" w:rsidP="00BD2CCB">
      <w:r>
        <w:separator/>
      </w:r>
    </w:p>
  </w:footnote>
  <w:footnote w:type="continuationSeparator" w:id="0">
    <w:p w:rsidR="0044306D" w:rsidRDefault="0044306D" w:rsidP="00BD2C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7835"/>
    <w:multiLevelType w:val="hybridMultilevel"/>
    <w:tmpl w:val="F43096C8"/>
    <w:lvl w:ilvl="0" w:tplc="8DB26ECC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2CE74D62"/>
    <w:multiLevelType w:val="hybridMultilevel"/>
    <w:tmpl w:val="9EEA25D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5C462E9"/>
    <w:multiLevelType w:val="singleLevel"/>
    <w:tmpl w:val="ADC26A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3">
    <w:nsid w:val="574F27F9"/>
    <w:multiLevelType w:val="singleLevel"/>
    <w:tmpl w:val="542C839C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4">
    <w:nsid w:val="6EA161EE"/>
    <w:multiLevelType w:val="hybridMultilevel"/>
    <w:tmpl w:val="7F684D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543"/>
    <w:rsid w:val="00004ABF"/>
    <w:rsid w:val="00017BAC"/>
    <w:rsid w:val="00042CA6"/>
    <w:rsid w:val="00051DE4"/>
    <w:rsid w:val="00094AC4"/>
    <w:rsid w:val="000A5069"/>
    <w:rsid w:val="000E18FC"/>
    <w:rsid w:val="00111731"/>
    <w:rsid w:val="00141F0E"/>
    <w:rsid w:val="0015319A"/>
    <w:rsid w:val="001722E0"/>
    <w:rsid w:val="00184EFD"/>
    <w:rsid w:val="002123EC"/>
    <w:rsid w:val="00274EA3"/>
    <w:rsid w:val="00291B4B"/>
    <w:rsid w:val="002B1821"/>
    <w:rsid w:val="002C01F4"/>
    <w:rsid w:val="002C1E72"/>
    <w:rsid w:val="002F6988"/>
    <w:rsid w:val="003058BE"/>
    <w:rsid w:val="003149FE"/>
    <w:rsid w:val="00336823"/>
    <w:rsid w:val="00341668"/>
    <w:rsid w:val="00394931"/>
    <w:rsid w:val="003A57D1"/>
    <w:rsid w:val="003A67A5"/>
    <w:rsid w:val="003B3A7E"/>
    <w:rsid w:val="003E7639"/>
    <w:rsid w:val="0043316A"/>
    <w:rsid w:val="0044306D"/>
    <w:rsid w:val="00462DAE"/>
    <w:rsid w:val="004815FB"/>
    <w:rsid w:val="004A5982"/>
    <w:rsid w:val="004D7D54"/>
    <w:rsid w:val="005050D5"/>
    <w:rsid w:val="005150DD"/>
    <w:rsid w:val="00520034"/>
    <w:rsid w:val="005345DB"/>
    <w:rsid w:val="005544B1"/>
    <w:rsid w:val="005831BD"/>
    <w:rsid w:val="005C5744"/>
    <w:rsid w:val="00602506"/>
    <w:rsid w:val="0061386F"/>
    <w:rsid w:val="00660795"/>
    <w:rsid w:val="0067030D"/>
    <w:rsid w:val="006B179D"/>
    <w:rsid w:val="006B4C9B"/>
    <w:rsid w:val="006B66AD"/>
    <w:rsid w:val="006C4774"/>
    <w:rsid w:val="006C4CA8"/>
    <w:rsid w:val="006D0B7A"/>
    <w:rsid w:val="006D53CF"/>
    <w:rsid w:val="006D607C"/>
    <w:rsid w:val="006D7F32"/>
    <w:rsid w:val="00715CCC"/>
    <w:rsid w:val="007261E4"/>
    <w:rsid w:val="00742995"/>
    <w:rsid w:val="0076439E"/>
    <w:rsid w:val="00765F14"/>
    <w:rsid w:val="00776212"/>
    <w:rsid w:val="007A1870"/>
    <w:rsid w:val="007B1BCE"/>
    <w:rsid w:val="007D55A3"/>
    <w:rsid w:val="008079C4"/>
    <w:rsid w:val="008347FF"/>
    <w:rsid w:val="00840B30"/>
    <w:rsid w:val="00840D88"/>
    <w:rsid w:val="0084329B"/>
    <w:rsid w:val="008457EB"/>
    <w:rsid w:val="0086354E"/>
    <w:rsid w:val="00881B2E"/>
    <w:rsid w:val="00886525"/>
    <w:rsid w:val="008C02FD"/>
    <w:rsid w:val="00910784"/>
    <w:rsid w:val="00916CED"/>
    <w:rsid w:val="00917434"/>
    <w:rsid w:val="009310D8"/>
    <w:rsid w:val="00943103"/>
    <w:rsid w:val="00956D10"/>
    <w:rsid w:val="00957D03"/>
    <w:rsid w:val="00993F59"/>
    <w:rsid w:val="009A2FBD"/>
    <w:rsid w:val="009A589B"/>
    <w:rsid w:val="009A5D82"/>
    <w:rsid w:val="009F19E5"/>
    <w:rsid w:val="00A11B60"/>
    <w:rsid w:val="00A23683"/>
    <w:rsid w:val="00A5683D"/>
    <w:rsid w:val="00A7378A"/>
    <w:rsid w:val="00AA7CDB"/>
    <w:rsid w:val="00AC5096"/>
    <w:rsid w:val="00AE79F9"/>
    <w:rsid w:val="00B45CC0"/>
    <w:rsid w:val="00B620C4"/>
    <w:rsid w:val="00B72D26"/>
    <w:rsid w:val="00BA1E30"/>
    <w:rsid w:val="00BA52A7"/>
    <w:rsid w:val="00BC2E9B"/>
    <w:rsid w:val="00BD2CCB"/>
    <w:rsid w:val="00BF5B39"/>
    <w:rsid w:val="00C16C52"/>
    <w:rsid w:val="00C51EFA"/>
    <w:rsid w:val="00C52C18"/>
    <w:rsid w:val="00CA0EE4"/>
    <w:rsid w:val="00CB5CCF"/>
    <w:rsid w:val="00CC0541"/>
    <w:rsid w:val="00CD2207"/>
    <w:rsid w:val="00CD452B"/>
    <w:rsid w:val="00CD65D4"/>
    <w:rsid w:val="00CE1EF4"/>
    <w:rsid w:val="00CE1FC4"/>
    <w:rsid w:val="00CE7BB9"/>
    <w:rsid w:val="00CF26D8"/>
    <w:rsid w:val="00D5049B"/>
    <w:rsid w:val="00D5668E"/>
    <w:rsid w:val="00D72A85"/>
    <w:rsid w:val="00D83856"/>
    <w:rsid w:val="00DC28E7"/>
    <w:rsid w:val="00E40543"/>
    <w:rsid w:val="00E41189"/>
    <w:rsid w:val="00E4550B"/>
    <w:rsid w:val="00E469A1"/>
    <w:rsid w:val="00E5144F"/>
    <w:rsid w:val="00E60348"/>
    <w:rsid w:val="00E82631"/>
    <w:rsid w:val="00EB2BF3"/>
    <w:rsid w:val="00EB5835"/>
    <w:rsid w:val="00EC0E53"/>
    <w:rsid w:val="00EF6611"/>
    <w:rsid w:val="00F03C77"/>
    <w:rsid w:val="00F21BC5"/>
    <w:rsid w:val="00F22670"/>
    <w:rsid w:val="00F550ED"/>
    <w:rsid w:val="00F55CD7"/>
    <w:rsid w:val="00F5678B"/>
    <w:rsid w:val="00F77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D03"/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C477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319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4774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5319A"/>
    <w:rPr>
      <w:rFonts w:ascii="Cambria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rsid w:val="006C4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47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D2CC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D2CC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D2CC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D2CC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D2CCB"/>
    <w:rPr>
      <w:rFonts w:cs="Times New Roman"/>
    </w:rPr>
  </w:style>
  <w:style w:type="paragraph" w:styleId="NoSpacing">
    <w:name w:val="No Spacing"/>
    <w:link w:val="NoSpacingChar"/>
    <w:uiPriority w:val="99"/>
    <w:qFormat/>
    <w:rsid w:val="00BD2CCB"/>
    <w:rPr>
      <w:rFonts w:eastAsia="Times New Roman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BD2CCB"/>
    <w:rPr>
      <w:rFonts w:eastAsia="Times New Roman" w:cs="Times New Roman"/>
      <w:sz w:val="22"/>
      <w:szCs w:val="22"/>
      <w:lang w:val="fr-FR" w:eastAsia="en-US" w:bidi="ar-SA"/>
    </w:rPr>
  </w:style>
  <w:style w:type="character" w:styleId="Hyperlink">
    <w:name w:val="Hyperlink"/>
    <w:basedOn w:val="DefaultParagraphFont"/>
    <w:uiPriority w:val="99"/>
    <w:semiHidden/>
    <w:rsid w:val="0015319A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D0B7A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86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emf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codoybehere\Mes%20documents\maths%20terminale%20professionnelle\Nombre%20d&#233;riv&#233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Nombre dérivé.dotx</Template>
  <TotalTime>45</TotalTime>
  <Pages>5</Pages>
  <Words>1186</Words>
  <Characters>6525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Première Professionnelle</dc:title>
  <dc:subject/>
  <dc:creator>soco</dc:creator>
  <cp:keywords/>
  <dc:description/>
  <cp:lastModifiedBy>SOCODOD</cp:lastModifiedBy>
  <cp:revision>2</cp:revision>
  <dcterms:created xsi:type="dcterms:W3CDTF">2022-02-01T09:25:00Z</dcterms:created>
  <dcterms:modified xsi:type="dcterms:W3CDTF">2022-02-01T09:25:00Z</dcterms:modified>
</cp:coreProperties>
</file>