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E6A22" w14:textId="77777777" w:rsidR="008072E5" w:rsidRDefault="00B958CB" w:rsidP="00B958CB">
      <w:pPr>
        <w:jc w:val="center"/>
      </w:pPr>
      <w:r>
        <w:rPr>
          <w:b/>
          <w:noProof/>
          <w:sz w:val="96"/>
          <w:lang w:eastAsia="fr-FR"/>
        </w:rPr>
        <w:drawing>
          <wp:inline distT="0" distB="0" distL="0" distR="0" wp14:anchorId="1ED4671E" wp14:editId="5584AF5B">
            <wp:extent cx="1689100" cy="1962150"/>
            <wp:effectExtent l="19050" t="0" r="6350" b="0"/>
            <wp:docPr id="3" name="Image 2" descr="LOGO_C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M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A924F" w14:textId="77777777" w:rsidR="00B958CB" w:rsidRDefault="00B958CB" w:rsidP="00B958CB">
      <w:pPr>
        <w:jc w:val="center"/>
      </w:pPr>
    </w:p>
    <w:p w14:paraId="3E5BD98F" w14:textId="77777777" w:rsidR="00B958CB" w:rsidRDefault="00B958CB" w:rsidP="00B958CB">
      <w:pPr>
        <w:jc w:val="center"/>
      </w:pPr>
    </w:p>
    <w:p w14:paraId="64B61C43" w14:textId="77777777" w:rsidR="00B958CB" w:rsidRDefault="00B958CB" w:rsidP="00B958CB">
      <w:pPr>
        <w:jc w:val="center"/>
        <w:rPr>
          <w:b/>
          <w:sz w:val="44"/>
        </w:rPr>
      </w:pPr>
      <w:r w:rsidRPr="007823D7">
        <w:rPr>
          <w:b/>
          <w:sz w:val="44"/>
        </w:rPr>
        <w:t>CERTIFICAT D’APTITUDE PROFESSIONNELLE</w:t>
      </w:r>
    </w:p>
    <w:p w14:paraId="396723F6" w14:textId="77777777" w:rsidR="00B958CB" w:rsidRDefault="00B958CB" w:rsidP="00B958CB">
      <w:pPr>
        <w:jc w:val="center"/>
        <w:rPr>
          <w:b/>
          <w:sz w:val="44"/>
        </w:rPr>
      </w:pPr>
    </w:p>
    <w:p w14:paraId="44DB643E" w14:textId="77777777" w:rsidR="00B958CB" w:rsidRDefault="00B958CB" w:rsidP="00B958CB">
      <w:pPr>
        <w:jc w:val="center"/>
        <w:rPr>
          <w:sz w:val="32"/>
        </w:rPr>
      </w:pPr>
      <w:r w:rsidRPr="007823D7">
        <w:rPr>
          <w:sz w:val="32"/>
        </w:rPr>
        <w:t xml:space="preserve">UG3 – Mathématiques-Physique-Chimie </w:t>
      </w:r>
    </w:p>
    <w:p w14:paraId="2FA16A21" w14:textId="77777777" w:rsidR="00B958CB" w:rsidRDefault="00B958CB" w:rsidP="00B958CB">
      <w:pPr>
        <w:jc w:val="center"/>
        <w:rPr>
          <w:sz w:val="32"/>
        </w:rPr>
      </w:pPr>
    </w:p>
    <w:p w14:paraId="5E713207" w14:textId="77777777" w:rsidR="00B958CB" w:rsidRDefault="00B958CB" w:rsidP="00B958CB">
      <w:pPr>
        <w:jc w:val="center"/>
        <w:rPr>
          <w:sz w:val="32"/>
        </w:rPr>
      </w:pPr>
    </w:p>
    <w:p w14:paraId="37991FAB" w14:textId="77777777" w:rsidR="00B958CB" w:rsidRDefault="00B958CB" w:rsidP="00B958CB">
      <w:pPr>
        <w:jc w:val="center"/>
        <w:rPr>
          <w:sz w:val="32"/>
        </w:rPr>
      </w:pPr>
    </w:p>
    <w:p w14:paraId="0860B6E5" w14:textId="77777777" w:rsidR="00B958CB" w:rsidRPr="00B958CB" w:rsidRDefault="00B958CB" w:rsidP="00B958CB">
      <w:pPr>
        <w:pStyle w:val="Paragraphedeliste"/>
        <w:numPr>
          <w:ilvl w:val="0"/>
          <w:numId w:val="1"/>
        </w:numPr>
        <w:jc w:val="center"/>
        <w:rPr>
          <w:sz w:val="32"/>
        </w:rPr>
      </w:pPr>
      <w:r w:rsidRPr="00B958CB">
        <w:rPr>
          <w:sz w:val="32"/>
        </w:rPr>
        <w:t xml:space="preserve">Calculs </w:t>
      </w:r>
      <w:r w:rsidR="00E41393">
        <w:rPr>
          <w:sz w:val="32"/>
        </w:rPr>
        <w:t>financiers</w:t>
      </w:r>
      <w:r>
        <w:rPr>
          <w:sz w:val="32"/>
        </w:rPr>
        <w:t xml:space="preserve">  </w:t>
      </w:r>
      <w:r w:rsidRPr="00B958CB">
        <w:rPr>
          <w:sz w:val="32"/>
        </w:rPr>
        <w:t>-</w:t>
      </w:r>
    </w:p>
    <w:p w14:paraId="01552585" w14:textId="77777777" w:rsidR="00B958CB" w:rsidRPr="007823D7" w:rsidRDefault="00B958CB" w:rsidP="00E41393">
      <w:pPr>
        <w:pStyle w:val="Titre4"/>
        <w:numPr>
          <w:ilvl w:val="0"/>
          <w:numId w:val="0"/>
        </w:numPr>
        <w:ind w:left="2160"/>
      </w:pPr>
    </w:p>
    <w:p w14:paraId="3A8D06E1" w14:textId="77777777" w:rsidR="00B958CB" w:rsidRDefault="00B958CB"/>
    <w:p w14:paraId="4F4DBBFB" w14:textId="77777777" w:rsidR="00B958CB" w:rsidRDefault="00B958CB" w:rsidP="00B958CB"/>
    <w:p w14:paraId="7431741B" w14:textId="77777777" w:rsidR="00B958CB" w:rsidRDefault="00B958CB" w:rsidP="00B958CB"/>
    <w:p w14:paraId="28402D8A" w14:textId="77777777" w:rsidR="00B958CB" w:rsidRDefault="00B958CB" w:rsidP="00B958CB"/>
    <w:p w14:paraId="411FD92E" w14:textId="77777777" w:rsidR="00B958CB" w:rsidRDefault="00B958CB" w:rsidP="00B958CB"/>
    <w:p w14:paraId="7DDB8F93" w14:textId="77777777" w:rsidR="00B958CB" w:rsidRDefault="00B958CB" w:rsidP="00B958CB"/>
    <w:p w14:paraId="6B2000BF" w14:textId="77777777" w:rsidR="00B958CB" w:rsidRDefault="00B958CB" w:rsidP="00B958CB"/>
    <w:p w14:paraId="45C99373" w14:textId="77777777" w:rsidR="00B958CB" w:rsidRDefault="00B958CB" w:rsidP="00B958CB"/>
    <w:p w14:paraId="612A8A8D" w14:textId="77777777" w:rsidR="00B958CB" w:rsidRDefault="00B958CB" w:rsidP="00B958CB"/>
    <w:p w14:paraId="38123304" w14:textId="77777777" w:rsidR="00B958CB" w:rsidRDefault="00B958CB" w:rsidP="00B958CB"/>
    <w:p w14:paraId="2D3BFA98" w14:textId="77777777" w:rsidR="00E41393" w:rsidRPr="00E41393" w:rsidRDefault="00E41393" w:rsidP="00E41393">
      <w:pPr>
        <w:pStyle w:val="Titre1"/>
        <w:numPr>
          <w:ilvl w:val="0"/>
          <w:numId w:val="0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71096066" w14:textId="77777777" w:rsidR="00E41393" w:rsidRDefault="00E41393" w:rsidP="00E41393"/>
    <w:p w14:paraId="0FC41854" w14:textId="77777777" w:rsidR="00E41393" w:rsidRDefault="00E41393" w:rsidP="00E41393"/>
    <w:p w14:paraId="70E5F7F3" w14:textId="77777777" w:rsidR="00E41393" w:rsidRDefault="00E41393" w:rsidP="00E41393"/>
    <w:p w14:paraId="41661046" w14:textId="77777777" w:rsidR="00E41393" w:rsidRDefault="00E41393" w:rsidP="00E41393">
      <w:pPr>
        <w:pStyle w:val="Titre1"/>
        <w:numPr>
          <w:ilvl w:val="0"/>
          <w:numId w:val="0"/>
        </w:numPr>
      </w:pPr>
      <w:bookmarkStart w:id="0" w:name="_Toc96899493"/>
      <w:r>
        <w:lastRenderedPageBreak/>
        <w:t>Objectifs :</w:t>
      </w:r>
      <w:bookmarkEnd w:id="0"/>
    </w:p>
    <w:p w14:paraId="038B35F5" w14:textId="77777777" w:rsidR="00E41393" w:rsidRPr="00E41393" w:rsidRDefault="00E41393" w:rsidP="00E413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01D10" wp14:editId="7AD7BD42">
                <wp:simplePos x="0" y="0"/>
                <wp:positionH relativeFrom="column">
                  <wp:posOffset>-190500</wp:posOffset>
                </wp:positionH>
                <wp:positionV relativeFrom="paragraph">
                  <wp:posOffset>107950</wp:posOffset>
                </wp:positionV>
                <wp:extent cx="7018020" cy="1173480"/>
                <wp:effectExtent l="0" t="0" r="1143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1173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E910D" id="Rectangle 1" o:spid="_x0000_s1026" style="position:absolute;margin-left:-15pt;margin-top:8.5pt;width:552.6pt;height:9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" filled="f" strokecolor="red" strokeweight="1pt"/>
            </w:pict>
          </mc:Fallback>
        </mc:AlternateContent>
      </w:r>
    </w:p>
    <w:p w14:paraId="0EA1BA65" w14:textId="77777777" w:rsidR="00E41393" w:rsidRPr="00E41393" w:rsidRDefault="00E41393" w:rsidP="00E41393">
      <w:r w:rsidRPr="00E41393">
        <w:t>- Calculer le montant d’un intérêt simple et d’une valeur acquise</w:t>
      </w:r>
      <w:r w:rsidRPr="00E41393">
        <w:br/>
        <w:t xml:space="preserve">Déterminer graphiquement ou par le calcul : </w:t>
      </w:r>
      <w:r w:rsidRPr="00E41393">
        <w:br/>
        <w:t xml:space="preserve">- un taux annuel de placement </w:t>
      </w:r>
      <w:r w:rsidRPr="00E41393">
        <w:br/>
        <w:t xml:space="preserve">- la durée de placement (exprimée en jours, quinzaines, mois ou années) </w:t>
      </w:r>
      <w:r w:rsidRPr="00E41393">
        <w:br/>
        <w:t>- le montant du capital placé</w:t>
      </w:r>
    </w:p>
    <w:p w14:paraId="6D78659E" w14:textId="77777777" w:rsidR="00E41393" w:rsidRDefault="00E41393" w:rsidP="00E41393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8606150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DF4FB1" w14:textId="77777777" w:rsidR="00E41393" w:rsidRDefault="00E41393">
          <w:pPr>
            <w:pStyle w:val="En-ttedetabledesmatires"/>
          </w:pPr>
          <w:r>
            <w:t>Table des matières</w:t>
          </w:r>
        </w:p>
        <w:p w14:paraId="577A8B5A" w14:textId="3F4DA301" w:rsidR="007B7AD7" w:rsidRDefault="00E41393">
          <w:pPr>
            <w:pStyle w:val="TM1"/>
            <w:tabs>
              <w:tab w:val="right" w:leader="dot" w:pos="10456"/>
            </w:tabs>
            <w:rPr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899493" w:history="1">
            <w:r w:rsidR="007B7AD7" w:rsidRPr="007E6CEF">
              <w:rPr>
                <w:rStyle w:val="Lienhypertexte"/>
                <w:noProof/>
              </w:rPr>
              <w:t>Objectifs :</w:t>
            </w:r>
            <w:r w:rsidR="007B7AD7">
              <w:rPr>
                <w:noProof/>
                <w:webHidden/>
              </w:rPr>
              <w:tab/>
            </w:r>
            <w:r w:rsidR="007B7AD7">
              <w:rPr>
                <w:noProof/>
                <w:webHidden/>
              </w:rPr>
              <w:fldChar w:fldCharType="begin"/>
            </w:r>
            <w:r w:rsidR="007B7AD7">
              <w:rPr>
                <w:noProof/>
                <w:webHidden/>
              </w:rPr>
              <w:instrText xml:space="preserve"> PAGEREF _Toc96899493 \h </w:instrText>
            </w:r>
            <w:r w:rsidR="007B7AD7">
              <w:rPr>
                <w:noProof/>
                <w:webHidden/>
              </w:rPr>
            </w:r>
            <w:r w:rsidR="007B7AD7">
              <w:rPr>
                <w:noProof/>
                <w:webHidden/>
              </w:rPr>
              <w:fldChar w:fldCharType="separate"/>
            </w:r>
            <w:r w:rsidR="00711925">
              <w:rPr>
                <w:noProof/>
                <w:webHidden/>
              </w:rPr>
              <w:t>2</w:t>
            </w:r>
            <w:r w:rsidR="007B7AD7">
              <w:rPr>
                <w:noProof/>
                <w:webHidden/>
              </w:rPr>
              <w:fldChar w:fldCharType="end"/>
            </w:r>
          </w:hyperlink>
        </w:p>
        <w:p w14:paraId="1340D457" w14:textId="002D471B" w:rsidR="007B7AD7" w:rsidRDefault="00936C4C">
          <w:pPr>
            <w:pStyle w:val="TM1"/>
            <w:tabs>
              <w:tab w:val="left" w:pos="440"/>
              <w:tab w:val="right" w:leader="dot" w:pos="10456"/>
            </w:tabs>
            <w:rPr>
              <w:noProof/>
              <w:lang w:eastAsia="fr-FR"/>
            </w:rPr>
          </w:pPr>
          <w:hyperlink w:anchor="_Toc96899494" w:history="1">
            <w:r w:rsidR="007B7AD7" w:rsidRPr="007E6CEF">
              <w:rPr>
                <w:rStyle w:val="Lienhypertexte"/>
                <w:noProof/>
              </w:rPr>
              <w:t>I.</w:t>
            </w:r>
            <w:r w:rsidR="007B7AD7">
              <w:rPr>
                <w:noProof/>
                <w:lang w:eastAsia="fr-FR"/>
              </w:rPr>
              <w:tab/>
            </w:r>
            <w:r w:rsidR="007B7AD7" w:rsidRPr="007E6CEF">
              <w:rPr>
                <w:rStyle w:val="Lienhypertexte"/>
                <w:noProof/>
              </w:rPr>
              <w:t>L’intérêt simple.</w:t>
            </w:r>
            <w:r w:rsidR="007B7AD7">
              <w:rPr>
                <w:noProof/>
                <w:webHidden/>
              </w:rPr>
              <w:tab/>
            </w:r>
            <w:r w:rsidR="007B7AD7">
              <w:rPr>
                <w:noProof/>
                <w:webHidden/>
              </w:rPr>
              <w:fldChar w:fldCharType="begin"/>
            </w:r>
            <w:r w:rsidR="007B7AD7">
              <w:rPr>
                <w:noProof/>
                <w:webHidden/>
              </w:rPr>
              <w:instrText xml:space="preserve"> PAGEREF _Toc96899494 \h </w:instrText>
            </w:r>
            <w:r w:rsidR="007B7AD7">
              <w:rPr>
                <w:noProof/>
                <w:webHidden/>
              </w:rPr>
            </w:r>
            <w:r w:rsidR="007B7AD7">
              <w:rPr>
                <w:noProof/>
                <w:webHidden/>
              </w:rPr>
              <w:fldChar w:fldCharType="separate"/>
            </w:r>
            <w:r w:rsidR="00711925">
              <w:rPr>
                <w:noProof/>
                <w:webHidden/>
              </w:rPr>
              <w:t>3</w:t>
            </w:r>
            <w:r w:rsidR="007B7AD7">
              <w:rPr>
                <w:noProof/>
                <w:webHidden/>
              </w:rPr>
              <w:fldChar w:fldCharType="end"/>
            </w:r>
          </w:hyperlink>
        </w:p>
        <w:p w14:paraId="391EBC83" w14:textId="74AA5945" w:rsidR="007B7AD7" w:rsidRDefault="00936C4C">
          <w:pPr>
            <w:pStyle w:val="TM2"/>
            <w:tabs>
              <w:tab w:val="left" w:pos="660"/>
              <w:tab w:val="right" w:leader="dot" w:pos="10456"/>
            </w:tabs>
            <w:rPr>
              <w:noProof/>
              <w:lang w:eastAsia="fr-FR"/>
            </w:rPr>
          </w:pPr>
          <w:hyperlink w:anchor="_Toc96899495" w:history="1">
            <w:r w:rsidR="007B7AD7" w:rsidRPr="007E6CEF">
              <w:rPr>
                <w:rStyle w:val="Lienhypertexte"/>
                <w:noProof/>
              </w:rPr>
              <w:t>A.</w:t>
            </w:r>
            <w:r w:rsidR="007B7AD7">
              <w:rPr>
                <w:noProof/>
                <w:lang w:eastAsia="fr-FR"/>
              </w:rPr>
              <w:tab/>
            </w:r>
            <w:r w:rsidR="007B7AD7" w:rsidRPr="007E6CEF">
              <w:rPr>
                <w:rStyle w:val="Lienhypertexte"/>
                <w:noProof/>
              </w:rPr>
              <w:t>Activité :</w:t>
            </w:r>
            <w:r w:rsidR="007B7AD7">
              <w:rPr>
                <w:noProof/>
                <w:webHidden/>
              </w:rPr>
              <w:tab/>
            </w:r>
            <w:r w:rsidR="007B7AD7">
              <w:rPr>
                <w:noProof/>
                <w:webHidden/>
              </w:rPr>
              <w:fldChar w:fldCharType="begin"/>
            </w:r>
            <w:r w:rsidR="007B7AD7">
              <w:rPr>
                <w:noProof/>
                <w:webHidden/>
              </w:rPr>
              <w:instrText xml:space="preserve"> PAGEREF _Toc96899495 \h </w:instrText>
            </w:r>
            <w:r w:rsidR="007B7AD7">
              <w:rPr>
                <w:noProof/>
                <w:webHidden/>
              </w:rPr>
            </w:r>
            <w:r w:rsidR="007B7AD7">
              <w:rPr>
                <w:noProof/>
                <w:webHidden/>
              </w:rPr>
              <w:fldChar w:fldCharType="separate"/>
            </w:r>
            <w:r w:rsidR="00711925">
              <w:rPr>
                <w:noProof/>
                <w:webHidden/>
              </w:rPr>
              <w:t>3</w:t>
            </w:r>
            <w:r w:rsidR="007B7AD7">
              <w:rPr>
                <w:noProof/>
                <w:webHidden/>
              </w:rPr>
              <w:fldChar w:fldCharType="end"/>
            </w:r>
          </w:hyperlink>
        </w:p>
        <w:p w14:paraId="6B32BC30" w14:textId="2D35CD4C" w:rsidR="007B7AD7" w:rsidRDefault="00936C4C">
          <w:pPr>
            <w:pStyle w:val="TM2"/>
            <w:tabs>
              <w:tab w:val="left" w:pos="660"/>
              <w:tab w:val="right" w:leader="dot" w:pos="10456"/>
            </w:tabs>
            <w:rPr>
              <w:noProof/>
              <w:lang w:eastAsia="fr-FR"/>
            </w:rPr>
          </w:pPr>
          <w:hyperlink w:anchor="_Toc96899496" w:history="1">
            <w:r w:rsidR="007B7AD7" w:rsidRPr="007E6CEF">
              <w:rPr>
                <w:rStyle w:val="Lienhypertexte"/>
                <w:noProof/>
              </w:rPr>
              <w:t>B.</w:t>
            </w:r>
            <w:r w:rsidR="007B7AD7">
              <w:rPr>
                <w:noProof/>
                <w:lang w:eastAsia="fr-FR"/>
              </w:rPr>
              <w:tab/>
            </w:r>
            <w:r w:rsidR="007B7AD7" w:rsidRPr="007E6CEF">
              <w:rPr>
                <w:rStyle w:val="Lienhypertexte"/>
                <w:noProof/>
              </w:rPr>
              <w:t>A retenir :</w:t>
            </w:r>
            <w:r w:rsidR="007B7AD7">
              <w:rPr>
                <w:noProof/>
                <w:webHidden/>
              </w:rPr>
              <w:tab/>
            </w:r>
            <w:r w:rsidR="007B7AD7">
              <w:rPr>
                <w:noProof/>
                <w:webHidden/>
              </w:rPr>
              <w:fldChar w:fldCharType="begin"/>
            </w:r>
            <w:r w:rsidR="007B7AD7">
              <w:rPr>
                <w:noProof/>
                <w:webHidden/>
              </w:rPr>
              <w:instrText xml:space="preserve"> PAGEREF _Toc96899496 \h </w:instrText>
            </w:r>
            <w:r w:rsidR="007B7AD7">
              <w:rPr>
                <w:noProof/>
                <w:webHidden/>
              </w:rPr>
            </w:r>
            <w:r w:rsidR="007B7AD7">
              <w:rPr>
                <w:noProof/>
                <w:webHidden/>
              </w:rPr>
              <w:fldChar w:fldCharType="separate"/>
            </w:r>
            <w:r w:rsidR="00711925">
              <w:rPr>
                <w:noProof/>
                <w:webHidden/>
              </w:rPr>
              <w:t>4</w:t>
            </w:r>
            <w:r w:rsidR="007B7AD7">
              <w:rPr>
                <w:noProof/>
                <w:webHidden/>
              </w:rPr>
              <w:fldChar w:fldCharType="end"/>
            </w:r>
          </w:hyperlink>
        </w:p>
        <w:p w14:paraId="146A6C09" w14:textId="32BCF78D" w:rsidR="007B7AD7" w:rsidRDefault="00936C4C">
          <w:pPr>
            <w:pStyle w:val="TM1"/>
            <w:tabs>
              <w:tab w:val="left" w:pos="440"/>
              <w:tab w:val="right" w:leader="dot" w:pos="10456"/>
            </w:tabs>
            <w:rPr>
              <w:noProof/>
              <w:lang w:eastAsia="fr-FR"/>
            </w:rPr>
          </w:pPr>
          <w:hyperlink w:anchor="_Toc96899497" w:history="1">
            <w:r w:rsidR="007B7AD7" w:rsidRPr="007E6CEF">
              <w:rPr>
                <w:rStyle w:val="Lienhypertexte"/>
                <w:noProof/>
              </w:rPr>
              <w:t>II.</w:t>
            </w:r>
            <w:r w:rsidR="007B7AD7">
              <w:rPr>
                <w:noProof/>
                <w:lang w:eastAsia="fr-FR"/>
              </w:rPr>
              <w:tab/>
            </w:r>
            <w:r w:rsidR="007B7AD7" w:rsidRPr="007E6CEF">
              <w:rPr>
                <w:rStyle w:val="Lienhypertexte"/>
                <w:noProof/>
              </w:rPr>
              <w:t>Valeur acquise :</w:t>
            </w:r>
            <w:r w:rsidR="007B7AD7">
              <w:rPr>
                <w:noProof/>
                <w:webHidden/>
              </w:rPr>
              <w:tab/>
            </w:r>
            <w:r w:rsidR="007B7AD7">
              <w:rPr>
                <w:noProof/>
                <w:webHidden/>
              </w:rPr>
              <w:fldChar w:fldCharType="begin"/>
            </w:r>
            <w:r w:rsidR="007B7AD7">
              <w:rPr>
                <w:noProof/>
                <w:webHidden/>
              </w:rPr>
              <w:instrText xml:space="preserve"> PAGEREF _Toc96899497 \h </w:instrText>
            </w:r>
            <w:r w:rsidR="007B7AD7">
              <w:rPr>
                <w:noProof/>
                <w:webHidden/>
              </w:rPr>
            </w:r>
            <w:r w:rsidR="007B7AD7">
              <w:rPr>
                <w:noProof/>
                <w:webHidden/>
              </w:rPr>
              <w:fldChar w:fldCharType="separate"/>
            </w:r>
            <w:r w:rsidR="00711925">
              <w:rPr>
                <w:noProof/>
                <w:webHidden/>
              </w:rPr>
              <w:t>4</w:t>
            </w:r>
            <w:r w:rsidR="007B7AD7">
              <w:rPr>
                <w:noProof/>
                <w:webHidden/>
              </w:rPr>
              <w:fldChar w:fldCharType="end"/>
            </w:r>
          </w:hyperlink>
        </w:p>
        <w:p w14:paraId="51BF4CA4" w14:textId="2131CEB5" w:rsidR="007B7AD7" w:rsidRDefault="00936C4C">
          <w:pPr>
            <w:pStyle w:val="TM2"/>
            <w:tabs>
              <w:tab w:val="left" w:pos="660"/>
              <w:tab w:val="right" w:leader="dot" w:pos="10456"/>
            </w:tabs>
            <w:rPr>
              <w:noProof/>
              <w:lang w:eastAsia="fr-FR"/>
            </w:rPr>
          </w:pPr>
          <w:hyperlink w:anchor="_Toc96899498" w:history="1">
            <w:r w:rsidR="007B7AD7" w:rsidRPr="007E6CEF">
              <w:rPr>
                <w:rStyle w:val="Lienhypertexte"/>
                <w:noProof/>
              </w:rPr>
              <w:t>A.</w:t>
            </w:r>
            <w:r w:rsidR="007B7AD7">
              <w:rPr>
                <w:noProof/>
                <w:lang w:eastAsia="fr-FR"/>
              </w:rPr>
              <w:tab/>
            </w:r>
            <w:r w:rsidR="007B7AD7" w:rsidRPr="007E6CEF">
              <w:rPr>
                <w:rStyle w:val="Lienhypertexte"/>
                <w:noProof/>
              </w:rPr>
              <w:t>Activité :</w:t>
            </w:r>
            <w:r w:rsidR="007B7AD7">
              <w:rPr>
                <w:noProof/>
                <w:webHidden/>
              </w:rPr>
              <w:tab/>
            </w:r>
            <w:r w:rsidR="007B7AD7">
              <w:rPr>
                <w:noProof/>
                <w:webHidden/>
              </w:rPr>
              <w:fldChar w:fldCharType="begin"/>
            </w:r>
            <w:r w:rsidR="007B7AD7">
              <w:rPr>
                <w:noProof/>
                <w:webHidden/>
              </w:rPr>
              <w:instrText xml:space="preserve"> PAGEREF _Toc96899498 \h </w:instrText>
            </w:r>
            <w:r w:rsidR="007B7AD7">
              <w:rPr>
                <w:noProof/>
                <w:webHidden/>
              </w:rPr>
            </w:r>
            <w:r w:rsidR="007B7AD7">
              <w:rPr>
                <w:noProof/>
                <w:webHidden/>
              </w:rPr>
              <w:fldChar w:fldCharType="separate"/>
            </w:r>
            <w:r w:rsidR="00711925">
              <w:rPr>
                <w:noProof/>
                <w:webHidden/>
              </w:rPr>
              <w:t>4</w:t>
            </w:r>
            <w:r w:rsidR="007B7AD7">
              <w:rPr>
                <w:noProof/>
                <w:webHidden/>
              </w:rPr>
              <w:fldChar w:fldCharType="end"/>
            </w:r>
          </w:hyperlink>
        </w:p>
        <w:p w14:paraId="32EC1256" w14:textId="68B1325F" w:rsidR="007B7AD7" w:rsidRDefault="00936C4C">
          <w:pPr>
            <w:pStyle w:val="TM2"/>
            <w:tabs>
              <w:tab w:val="left" w:pos="660"/>
              <w:tab w:val="right" w:leader="dot" w:pos="10456"/>
            </w:tabs>
            <w:rPr>
              <w:noProof/>
              <w:lang w:eastAsia="fr-FR"/>
            </w:rPr>
          </w:pPr>
          <w:hyperlink w:anchor="_Toc96899499" w:history="1">
            <w:r w:rsidR="007B7AD7" w:rsidRPr="007E6CEF">
              <w:rPr>
                <w:rStyle w:val="Lienhypertexte"/>
                <w:noProof/>
              </w:rPr>
              <w:t>B.</w:t>
            </w:r>
            <w:r w:rsidR="007B7AD7">
              <w:rPr>
                <w:noProof/>
                <w:lang w:eastAsia="fr-FR"/>
              </w:rPr>
              <w:tab/>
            </w:r>
            <w:r w:rsidR="007B7AD7" w:rsidRPr="007E6CEF">
              <w:rPr>
                <w:rStyle w:val="Lienhypertexte"/>
                <w:noProof/>
              </w:rPr>
              <w:t>A retenir :</w:t>
            </w:r>
            <w:r w:rsidR="007B7AD7">
              <w:rPr>
                <w:noProof/>
                <w:webHidden/>
              </w:rPr>
              <w:tab/>
            </w:r>
            <w:r w:rsidR="007B7AD7">
              <w:rPr>
                <w:noProof/>
                <w:webHidden/>
              </w:rPr>
              <w:fldChar w:fldCharType="begin"/>
            </w:r>
            <w:r w:rsidR="007B7AD7">
              <w:rPr>
                <w:noProof/>
                <w:webHidden/>
              </w:rPr>
              <w:instrText xml:space="preserve"> PAGEREF _Toc96899499 \h </w:instrText>
            </w:r>
            <w:r w:rsidR="007B7AD7">
              <w:rPr>
                <w:noProof/>
                <w:webHidden/>
              </w:rPr>
            </w:r>
            <w:r w:rsidR="007B7AD7">
              <w:rPr>
                <w:noProof/>
                <w:webHidden/>
              </w:rPr>
              <w:fldChar w:fldCharType="separate"/>
            </w:r>
            <w:r w:rsidR="00711925">
              <w:rPr>
                <w:noProof/>
                <w:webHidden/>
              </w:rPr>
              <w:t>5</w:t>
            </w:r>
            <w:r w:rsidR="007B7AD7">
              <w:rPr>
                <w:noProof/>
                <w:webHidden/>
              </w:rPr>
              <w:fldChar w:fldCharType="end"/>
            </w:r>
          </w:hyperlink>
        </w:p>
        <w:p w14:paraId="25883028" w14:textId="4F504B10" w:rsidR="007B7AD7" w:rsidRDefault="00936C4C">
          <w:pPr>
            <w:pStyle w:val="TM1"/>
            <w:tabs>
              <w:tab w:val="left" w:pos="660"/>
              <w:tab w:val="right" w:leader="dot" w:pos="10456"/>
            </w:tabs>
            <w:rPr>
              <w:noProof/>
              <w:lang w:eastAsia="fr-FR"/>
            </w:rPr>
          </w:pPr>
          <w:hyperlink w:anchor="_Toc96899500" w:history="1">
            <w:r w:rsidR="007B7AD7" w:rsidRPr="007E6CEF">
              <w:rPr>
                <w:rStyle w:val="Lienhypertexte"/>
                <w:noProof/>
              </w:rPr>
              <w:t>III.</w:t>
            </w:r>
            <w:r w:rsidR="007B7AD7">
              <w:rPr>
                <w:noProof/>
                <w:lang w:eastAsia="fr-FR"/>
              </w:rPr>
              <w:tab/>
            </w:r>
            <w:r w:rsidR="007B7AD7" w:rsidRPr="007E6CEF">
              <w:rPr>
                <w:rStyle w:val="Lienhypertexte"/>
                <w:noProof/>
              </w:rPr>
              <w:t>Durée de placement :</w:t>
            </w:r>
            <w:r w:rsidR="007B7AD7">
              <w:rPr>
                <w:noProof/>
                <w:webHidden/>
              </w:rPr>
              <w:tab/>
            </w:r>
            <w:r w:rsidR="007B7AD7">
              <w:rPr>
                <w:noProof/>
                <w:webHidden/>
              </w:rPr>
              <w:fldChar w:fldCharType="begin"/>
            </w:r>
            <w:r w:rsidR="007B7AD7">
              <w:rPr>
                <w:noProof/>
                <w:webHidden/>
              </w:rPr>
              <w:instrText xml:space="preserve"> PAGEREF _Toc96899500 \h </w:instrText>
            </w:r>
            <w:r w:rsidR="007B7AD7">
              <w:rPr>
                <w:noProof/>
                <w:webHidden/>
              </w:rPr>
            </w:r>
            <w:r w:rsidR="007B7AD7">
              <w:rPr>
                <w:noProof/>
                <w:webHidden/>
              </w:rPr>
              <w:fldChar w:fldCharType="separate"/>
            </w:r>
            <w:r w:rsidR="00711925">
              <w:rPr>
                <w:noProof/>
                <w:webHidden/>
              </w:rPr>
              <w:t>5</w:t>
            </w:r>
            <w:r w:rsidR="007B7AD7">
              <w:rPr>
                <w:noProof/>
                <w:webHidden/>
              </w:rPr>
              <w:fldChar w:fldCharType="end"/>
            </w:r>
          </w:hyperlink>
        </w:p>
        <w:p w14:paraId="74AC29DF" w14:textId="33853496" w:rsidR="007B7AD7" w:rsidRDefault="00936C4C">
          <w:pPr>
            <w:pStyle w:val="TM2"/>
            <w:tabs>
              <w:tab w:val="left" w:pos="660"/>
              <w:tab w:val="right" w:leader="dot" w:pos="10456"/>
            </w:tabs>
            <w:rPr>
              <w:noProof/>
              <w:lang w:eastAsia="fr-FR"/>
            </w:rPr>
          </w:pPr>
          <w:hyperlink w:anchor="_Toc96899501" w:history="1">
            <w:r w:rsidR="007B7AD7" w:rsidRPr="007E6CEF">
              <w:rPr>
                <w:rStyle w:val="Lienhypertexte"/>
                <w:noProof/>
              </w:rPr>
              <w:t>A.</w:t>
            </w:r>
            <w:r w:rsidR="007B7AD7">
              <w:rPr>
                <w:noProof/>
                <w:lang w:eastAsia="fr-FR"/>
              </w:rPr>
              <w:tab/>
            </w:r>
            <w:r w:rsidR="007B7AD7" w:rsidRPr="007E6CEF">
              <w:rPr>
                <w:rStyle w:val="Lienhypertexte"/>
                <w:noProof/>
              </w:rPr>
              <w:t>Activité :</w:t>
            </w:r>
            <w:r w:rsidR="007B7AD7">
              <w:rPr>
                <w:noProof/>
                <w:webHidden/>
              </w:rPr>
              <w:tab/>
            </w:r>
            <w:r w:rsidR="007B7AD7">
              <w:rPr>
                <w:noProof/>
                <w:webHidden/>
              </w:rPr>
              <w:fldChar w:fldCharType="begin"/>
            </w:r>
            <w:r w:rsidR="007B7AD7">
              <w:rPr>
                <w:noProof/>
                <w:webHidden/>
              </w:rPr>
              <w:instrText xml:space="preserve"> PAGEREF _Toc96899501 \h </w:instrText>
            </w:r>
            <w:r w:rsidR="007B7AD7">
              <w:rPr>
                <w:noProof/>
                <w:webHidden/>
              </w:rPr>
            </w:r>
            <w:r w:rsidR="007B7AD7">
              <w:rPr>
                <w:noProof/>
                <w:webHidden/>
              </w:rPr>
              <w:fldChar w:fldCharType="separate"/>
            </w:r>
            <w:r w:rsidR="00711925">
              <w:rPr>
                <w:noProof/>
                <w:webHidden/>
              </w:rPr>
              <w:t>5</w:t>
            </w:r>
            <w:r w:rsidR="007B7AD7">
              <w:rPr>
                <w:noProof/>
                <w:webHidden/>
              </w:rPr>
              <w:fldChar w:fldCharType="end"/>
            </w:r>
          </w:hyperlink>
        </w:p>
        <w:p w14:paraId="0BCF4AD3" w14:textId="494D49FC" w:rsidR="007B7AD7" w:rsidRDefault="00936C4C">
          <w:pPr>
            <w:pStyle w:val="TM2"/>
            <w:tabs>
              <w:tab w:val="left" w:pos="660"/>
              <w:tab w:val="right" w:leader="dot" w:pos="10456"/>
            </w:tabs>
            <w:rPr>
              <w:noProof/>
              <w:lang w:eastAsia="fr-FR"/>
            </w:rPr>
          </w:pPr>
          <w:hyperlink w:anchor="_Toc96899502" w:history="1">
            <w:r w:rsidR="007B7AD7" w:rsidRPr="007E6CEF">
              <w:rPr>
                <w:rStyle w:val="Lienhypertexte"/>
                <w:noProof/>
              </w:rPr>
              <w:t>B.</w:t>
            </w:r>
            <w:r w:rsidR="007B7AD7">
              <w:rPr>
                <w:noProof/>
                <w:lang w:eastAsia="fr-FR"/>
              </w:rPr>
              <w:tab/>
            </w:r>
            <w:r w:rsidR="007B7AD7" w:rsidRPr="007E6CEF">
              <w:rPr>
                <w:rStyle w:val="Lienhypertexte"/>
                <w:noProof/>
              </w:rPr>
              <w:t>A retenir :</w:t>
            </w:r>
            <w:r w:rsidR="007B7AD7">
              <w:rPr>
                <w:noProof/>
                <w:webHidden/>
              </w:rPr>
              <w:tab/>
            </w:r>
            <w:r w:rsidR="007B7AD7">
              <w:rPr>
                <w:noProof/>
                <w:webHidden/>
              </w:rPr>
              <w:fldChar w:fldCharType="begin"/>
            </w:r>
            <w:r w:rsidR="007B7AD7">
              <w:rPr>
                <w:noProof/>
                <w:webHidden/>
              </w:rPr>
              <w:instrText xml:space="preserve"> PAGEREF _Toc96899502 \h </w:instrText>
            </w:r>
            <w:r w:rsidR="007B7AD7">
              <w:rPr>
                <w:noProof/>
                <w:webHidden/>
              </w:rPr>
            </w:r>
            <w:r w:rsidR="007B7AD7">
              <w:rPr>
                <w:noProof/>
                <w:webHidden/>
              </w:rPr>
              <w:fldChar w:fldCharType="separate"/>
            </w:r>
            <w:r w:rsidR="00711925">
              <w:rPr>
                <w:noProof/>
                <w:webHidden/>
              </w:rPr>
              <w:t>6</w:t>
            </w:r>
            <w:r w:rsidR="007B7AD7">
              <w:rPr>
                <w:noProof/>
                <w:webHidden/>
              </w:rPr>
              <w:fldChar w:fldCharType="end"/>
            </w:r>
          </w:hyperlink>
        </w:p>
        <w:p w14:paraId="2A76290A" w14:textId="15CCE5B5" w:rsidR="007B7AD7" w:rsidRDefault="00936C4C">
          <w:pPr>
            <w:pStyle w:val="TM1"/>
            <w:tabs>
              <w:tab w:val="left" w:pos="660"/>
              <w:tab w:val="right" w:leader="dot" w:pos="10456"/>
            </w:tabs>
            <w:rPr>
              <w:noProof/>
              <w:lang w:eastAsia="fr-FR"/>
            </w:rPr>
          </w:pPr>
          <w:hyperlink w:anchor="_Toc96899503" w:history="1">
            <w:r w:rsidR="007B7AD7" w:rsidRPr="007E6CEF">
              <w:rPr>
                <w:rStyle w:val="Lienhypertexte"/>
                <w:noProof/>
              </w:rPr>
              <w:t>IV.</w:t>
            </w:r>
            <w:r w:rsidR="007B7AD7">
              <w:rPr>
                <w:noProof/>
                <w:lang w:eastAsia="fr-FR"/>
              </w:rPr>
              <w:tab/>
            </w:r>
            <w:r w:rsidR="007B7AD7" w:rsidRPr="007E6CEF">
              <w:rPr>
                <w:rStyle w:val="Lienhypertexte"/>
                <w:noProof/>
              </w:rPr>
              <w:t>Bilan :</w:t>
            </w:r>
            <w:r w:rsidR="007B7AD7">
              <w:rPr>
                <w:noProof/>
                <w:webHidden/>
              </w:rPr>
              <w:tab/>
            </w:r>
            <w:r w:rsidR="007B7AD7">
              <w:rPr>
                <w:noProof/>
                <w:webHidden/>
              </w:rPr>
              <w:fldChar w:fldCharType="begin"/>
            </w:r>
            <w:r w:rsidR="007B7AD7">
              <w:rPr>
                <w:noProof/>
                <w:webHidden/>
              </w:rPr>
              <w:instrText xml:space="preserve"> PAGEREF _Toc96899503 \h </w:instrText>
            </w:r>
            <w:r w:rsidR="007B7AD7">
              <w:rPr>
                <w:noProof/>
                <w:webHidden/>
              </w:rPr>
            </w:r>
            <w:r w:rsidR="007B7AD7">
              <w:rPr>
                <w:noProof/>
                <w:webHidden/>
              </w:rPr>
              <w:fldChar w:fldCharType="separate"/>
            </w:r>
            <w:r w:rsidR="00711925">
              <w:rPr>
                <w:noProof/>
                <w:webHidden/>
              </w:rPr>
              <w:t>6</w:t>
            </w:r>
            <w:r w:rsidR="007B7AD7">
              <w:rPr>
                <w:noProof/>
                <w:webHidden/>
              </w:rPr>
              <w:fldChar w:fldCharType="end"/>
            </w:r>
          </w:hyperlink>
        </w:p>
        <w:p w14:paraId="12113ACE" w14:textId="1E93EB55" w:rsidR="007B7AD7" w:rsidRDefault="00936C4C">
          <w:pPr>
            <w:pStyle w:val="TM1"/>
            <w:tabs>
              <w:tab w:val="left" w:pos="440"/>
              <w:tab w:val="right" w:leader="dot" w:pos="10456"/>
            </w:tabs>
            <w:rPr>
              <w:noProof/>
              <w:lang w:eastAsia="fr-FR"/>
            </w:rPr>
          </w:pPr>
          <w:hyperlink w:anchor="_Toc96899504" w:history="1">
            <w:r w:rsidR="007B7AD7" w:rsidRPr="007E6CEF">
              <w:rPr>
                <w:rStyle w:val="Lienhypertexte"/>
                <w:noProof/>
              </w:rPr>
              <w:t>V.</w:t>
            </w:r>
            <w:r w:rsidR="007B7AD7">
              <w:rPr>
                <w:noProof/>
                <w:lang w:eastAsia="fr-FR"/>
              </w:rPr>
              <w:tab/>
            </w:r>
            <w:r w:rsidR="007B7AD7" w:rsidRPr="007E6CEF">
              <w:rPr>
                <w:rStyle w:val="Lienhypertexte"/>
                <w:noProof/>
              </w:rPr>
              <w:t>Exercices :</w:t>
            </w:r>
            <w:r w:rsidR="007B7AD7">
              <w:rPr>
                <w:noProof/>
                <w:webHidden/>
              </w:rPr>
              <w:tab/>
            </w:r>
            <w:r w:rsidR="007B7AD7">
              <w:rPr>
                <w:noProof/>
                <w:webHidden/>
              </w:rPr>
              <w:fldChar w:fldCharType="begin"/>
            </w:r>
            <w:r w:rsidR="007B7AD7">
              <w:rPr>
                <w:noProof/>
                <w:webHidden/>
              </w:rPr>
              <w:instrText xml:space="preserve"> PAGEREF _Toc96899504 \h </w:instrText>
            </w:r>
            <w:r w:rsidR="007B7AD7">
              <w:rPr>
                <w:noProof/>
                <w:webHidden/>
              </w:rPr>
            </w:r>
            <w:r w:rsidR="007B7AD7">
              <w:rPr>
                <w:noProof/>
                <w:webHidden/>
              </w:rPr>
              <w:fldChar w:fldCharType="separate"/>
            </w:r>
            <w:r w:rsidR="00711925">
              <w:rPr>
                <w:noProof/>
                <w:webHidden/>
              </w:rPr>
              <w:t>7</w:t>
            </w:r>
            <w:r w:rsidR="007B7AD7">
              <w:rPr>
                <w:noProof/>
                <w:webHidden/>
              </w:rPr>
              <w:fldChar w:fldCharType="end"/>
            </w:r>
          </w:hyperlink>
        </w:p>
        <w:p w14:paraId="6CAD9DD7" w14:textId="3A7F8EDD" w:rsidR="00E41393" w:rsidRDefault="00E41393">
          <w:r>
            <w:rPr>
              <w:b/>
              <w:bCs/>
            </w:rPr>
            <w:fldChar w:fldCharType="end"/>
          </w:r>
        </w:p>
      </w:sdtContent>
    </w:sdt>
    <w:p w14:paraId="5B8D426E" w14:textId="77777777" w:rsidR="00E41393" w:rsidRDefault="00E41393" w:rsidP="00E41393"/>
    <w:p w14:paraId="553A6394" w14:textId="77777777" w:rsidR="00E41393" w:rsidRDefault="00E41393" w:rsidP="00E41393"/>
    <w:p w14:paraId="3C0B1B01" w14:textId="77777777" w:rsidR="00E41393" w:rsidRDefault="00E41393" w:rsidP="00E41393"/>
    <w:p w14:paraId="1117C0F8" w14:textId="77777777" w:rsidR="00E41393" w:rsidRDefault="00E41393" w:rsidP="00E41393"/>
    <w:p w14:paraId="5752A822" w14:textId="77777777" w:rsidR="00E41393" w:rsidRDefault="00E41393" w:rsidP="00E41393"/>
    <w:p w14:paraId="1909097B" w14:textId="77777777" w:rsidR="00E41393" w:rsidRDefault="00E41393" w:rsidP="00E41393"/>
    <w:p w14:paraId="0ABD6118" w14:textId="77777777" w:rsidR="00E41393" w:rsidRDefault="00E41393" w:rsidP="00E41393"/>
    <w:p w14:paraId="1E428C0B" w14:textId="77777777" w:rsidR="00E41393" w:rsidRDefault="00E41393" w:rsidP="00E41393"/>
    <w:p w14:paraId="7A034FEB" w14:textId="77777777" w:rsidR="00E41393" w:rsidRDefault="00E41393" w:rsidP="00E41393"/>
    <w:p w14:paraId="6C1DE6F9" w14:textId="77777777" w:rsidR="00E41393" w:rsidRDefault="00E41393" w:rsidP="00E41393"/>
    <w:p w14:paraId="5232E15B" w14:textId="77777777" w:rsidR="00E41393" w:rsidRDefault="00E41393" w:rsidP="00E41393"/>
    <w:p w14:paraId="04FC467D" w14:textId="77777777" w:rsidR="00E41393" w:rsidRDefault="00E41393" w:rsidP="00E41393"/>
    <w:p w14:paraId="5D28E880" w14:textId="77777777" w:rsidR="00E41393" w:rsidRDefault="00E41393" w:rsidP="00E41393"/>
    <w:p w14:paraId="056C4E18" w14:textId="77777777" w:rsidR="00E41393" w:rsidRDefault="00E41393" w:rsidP="00E41393"/>
    <w:p w14:paraId="26FCAF29" w14:textId="77777777" w:rsidR="008E1503" w:rsidRPr="008E1503" w:rsidRDefault="008E1503" w:rsidP="008E1503">
      <w:pPr>
        <w:rPr>
          <w:i/>
        </w:rPr>
      </w:pPr>
    </w:p>
    <w:p w14:paraId="46D87376" w14:textId="77777777" w:rsidR="00E41393" w:rsidRDefault="00E41393" w:rsidP="00996EF7">
      <w:pPr>
        <w:pStyle w:val="Titre1"/>
      </w:pPr>
      <w:bookmarkStart w:id="1" w:name="_Toc96899494"/>
      <w:r>
        <w:lastRenderedPageBreak/>
        <w:t>L’intérêt simple.</w:t>
      </w:r>
      <w:bookmarkEnd w:id="1"/>
    </w:p>
    <w:p w14:paraId="78D25F37" w14:textId="77777777" w:rsidR="00E41393" w:rsidRDefault="00996EF7" w:rsidP="00996EF7">
      <w:pPr>
        <w:pStyle w:val="Titre2"/>
      </w:pPr>
      <w:bookmarkStart w:id="2" w:name="_Toc96899495"/>
      <w:r>
        <w:t>Activité :</w:t>
      </w:r>
      <w:bookmarkEnd w:id="2"/>
    </w:p>
    <w:p w14:paraId="399BA9A8" w14:textId="77777777" w:rsidR="008039A3" w:rsidRPr="008039A3" w:rsidRDefault="008039A3" w:rsidP="008039A3"/>
    <w:p w14:paraId="23C8626E" w14:textId="77777777" w:rsidR="00E41393" w:rsidRDefault="00A92F97" w:rsidP="00E41393">
      <w:r>
        <w:t>Emy</w:t>
      </w:r>
      <w:r w:rsidR="00E41393">
        <w:t xml:space="preserve"> vient d’avoir 19 ans et a récemment signé un contrat en CDI. Elle souhaite placer 800 </w:t>
      </w:r>
      <w:r w:rsidR="00E41393">
        <w:rPr>
          <w:rFonts w:cstheme="minorHAnsi"/>
        </w:rPr>
        <w:t>€</w:t>
      </w:r>
      <w:r w:rsidR="00E41393">
        <w:t xml:space="preserve"> sur un livret afin que l’argent qu’elle n’utilise pas lui rapporte et lui permettre de réaliser ses projets d’achats dans le futur.</w:t>
      </w:r>
    </w:p>
    <w:p w14:paraId="5974EBFA" w14:textId="77777777" w:rsidR="00E41393" w:rsidRDefault="00E41393" w:rsidP="00E41393">
      <w:r>
        <w:t>Elle hésite entre deux offres proposées par sa banque : le livret A et le livret Jeune.</w:t>
      </w:r>
    </w:p>
    <w:p w14:paraId="758DC3BD" w14:textId="77777777" w:rsidR="00FD4BCB" w:rsidRDefault="00F43ED6" w:rsidP="00E41393">
      <w:pPr>
        <w:rPr>
          <w:b/>
        </w:rPr>
      </w:pPr>
      <w:r>
        <w:rPr>
          <w:b/>
        </w:rPr>
        <w:t>Vers quel livret doit-elle s’orienter ?</w:t>
      </w:r>
    </w:p>
    <w:p w14:paraId="5A9B1568" w14:textId="77777777" w:rsidR="00F43ED6" w:rsidRPr="00F43ED6" w:rsidRDefault="00F43ED6" w:rsidP="00E41393">
      <w:r>
        <w:t>Les caractéristiques des deux livrets sont donnée dans le tableau</w:t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43ED6" w14:paraId="5E0C5BDE" w14:textId="77777777" w:rsidTr="00F43ED6"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1186B" w14:textId="77777777" w:rsidR="00F43ED6" w:rsidRDefault="00F43ED6" w:rsidP="00F43ED6">
            <w:pPr>
              <w:jc w:val="center"/>
            </w:pPr>
          </w:p>
        </w:tc>
        <w:tc>
          <w:tcPr>
            <w:tcW w:w="34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6267FB" w14:textId="77777777" w:rsidR="00F43ED6" w:rsidRDefault="00F43ED6" w:rsidP="00F43ED6">
            <w:pPr>
              <w:jc w:val="center"/>
            </w:pPr>
            <w:r>
              <w:t>Livret A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14:paraId="093C0159" w14:textId="77777777" w:rsidR="00F43ED6" w:rsidRDefault="00F43ED6" w:rsidP="00F43ED6">
            <w:pPr>
              <w:jc w:val="center"/>
            </w:pPr>
            <w:r>
              <w:t>Livret Jeune</w:t>
            </w:r>
          </w:p>
        </w:tc>
      </w:tr>
      <w:tr w:rsidR="00F43ED6" w14:paraId="4776B2D2" w14:textId="77777777" w:rsidTr="00F43ED6">
        <w:tc>
          <w:tcPr>
            <w:tcW w:w="348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2D37C1" w14:textId="77777777" w:rsidR="00F43ED6" w:rsidRDefault="00F43ED6" w:rsidP="00F43ED6">
            <w:pPr>
              <w:jc w:val="center"/>
            </w:pPr>
            <w:r>
              <w:t xml:space="preserve">Capital en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3485" w:type="dxa"/>
          </w:tcPr>
          <w:p w14:paraId="30C0B45E" w14:textId="77777777" w:rsidR="00F43ED6" w:rsidRDefault="00F43ED6" w:rsidP="00F43ED6">
            <w:pPr>
              <w:jc w:val="center"/>
            </w:pPr>
            <w:r>
              <w:t>800</w:t>
            </w:r>
          </w:p>
        </w:tc>
        <w:tc>
          <w:tcPr>
            <w:tcW w:w="3486" w:type="dxa"/>
          </w:tcPr>
          <w:p w14:paraId="6BD43809" w14:textId="77777777" w:rsidR="00F43ED6" w:rsidRDefault="00F43ED6" w:rsidP="00F43ED6">
            <w:pPr>
              <w:jc w:val="center"/>
            </w:pPr>
            <w:r>
              <w:t>800</w:t>
            </w:r>
          </w:p>
        </w:tc>
      </w:tr>
      <w:tr w:rsidR="00F43ED6" w14:paraId="77DE5653" w14:textId="77777777" w:rsidTr="00F43ED6">
        <w:tc>
          <w:tcPr>
            <w:tcW w:w="3485" w:type="dxa"/>
            <w:shd w:val="clear" w:color="auto" w:fill="F2F2F2" w:themeFill="background1" w:themeFillShade="F2"/>
          </w:tcPr>
          <w:p w14:paraId="2FB6FE61" w14:textId="77777777" w:rsidR="00F43ED6" w:rsidRDefault="00F43ED6" w:rsidP="00F43ED6">
            <w:pPr>
              <w:jc w:val="center"/>
            </w:pPr>
            <w:r>
              <w:t>Taux d’intérêt annuel en %</w:t>
            </w:r>
          </w:p>
        </w:tc>
        <w:tc>
          <w:tcPr>
            <w:tcW w:w="3485" w:type="dxa"/>
          </w:tcPr>
          <w:p w14:paraId="1A498BC8" w14:textId="77777777" w:rsidR="00F43ED6" w:rsidRDefault="00F43ED6" w:rsidP="00F43ED6">
            <w:pPr>
              <w:jc w:val="center"/>
            </w:pPr>
            <w:r>
              <w:t>0.75</w:t>
            </w:r>
          </w:p>
        </w:tc>
        <w:tc>
          <w:tcPr>
            <w:tcW w:w="3486" w:type="dxa"/>
          </w:tcPr>
          <w:p w14:paraId="12844882" w14:textId="77777777" w:rsidR="00F43ED6" w:rsidRDefault="00F43ED6" w:rsidP="00F43ED6">
            <w:pPr>
              <w:jc w:val="center"/>
            </w:pPr>
            <w:r>
              <w:t>2.25</w:t>
            </w:r>
          </w:p>
        </w:tc>
      </w:tr>
      <w:tr w:rsidR="00F43ED6" w14:paraId="4F5DB8B2" w14:textId="77777777" w:rsidTr="00F43ED6">
        <w:tc>
          <w:tcPr>
            <w:tcW w:w="3485" w:type="dxa"/>
            <w:shd w:val="clear" w:color="auto" w:fill="F2F2F2" w:themeFill="background1" w:themeFillShade="F2"/>
          </w:tcPr>
          <w:p w14:paraId="27A2A9B6" w14:textId="77777777" w:rsidR="00F43ED6" w:rsidRDefault="00F43ED6" w:rsidP="00F43ED6">
            <w:pPr>
              <w:jc w:val="center"/>
            </w:pPr>
            <w:r>
              <w:t>Durée de placement en mois</w:t>
            </w:r>
          </w:p>
        </w:tc>
        <w:tc>
          <w:tcPr>
            <w:tcW w:w="3485" w:type="dxa"/>
          </w:tcPr>
          <w:p w14:paraId="265572D3" w14:textId="77777777" w:rsidR="00F43ED6" w:rsidRDefault="00F43ED6" w:rsidP="00F43ED6">
            <w:pPr>
              <w:jc w:val="center"/>
            </w:pPr>
            <w:r>
              <w:t>12</w:t>
            </w:r>
          </w:p>
        </w:tc>
        <w:tc>
          <w:tcPr>
            <w:tcW w:w="3486" w:type="dxa"/>
          </w:tcPr>
          <w:p w14:paraId="3722DBF9" w14:textId="77777777" w:rsidR="00F43ED6" w:rsidRDefault="00F43ED6" w:rsidP="00F43ED6">
            <w:pPr>
              <w:jc w:val="center"/>
            </w:pPr>
            <w:r>
              <w:t>12</w:t>
            </w:r>
          </w:p>
        </w:tc>
      </w:tr>
    </w:tbl>
    <w:p w14:paraId="59836B51" w14:textId="77777777" w:rsidR="00F43ED6" w:rsidRPr="00F43ED6" w:rsidRDefault="00F43ED6" w:rsidP="00E41393"/>
    <w:p w14:paraId="21B8D66C" w14:textId="77777777" w:rsidR="00E41393" w:rsidRDefault="00F43ED6" w:rsidP="00F43ED6">
      <w:r>
        <w:t xml:space="preserve">1) Le </w:t>
      </w:r>
      <w:r w:rsidRPr="00F43ED6">
        <w:rPr>
          <w:b/>
        </w:rPr>
        <w:t>capital</w:t>
      </w:r>
      <w:r>
        <w:t xml:space="preserve"> est la somme d’argent déposée sur le compte au départ. Donner le capital de </w:t>
      </w:r>
      <w:r w:rsidR="00A92F97">
        <w:t>Emy</w:t>
      </w:r>
      <w:r>
        <w:t>.</w:t>
      </w:r>
    </w:p>
    <w:p w14:paraId="4B06B876" w14:textId="77777777" w:rsidR="00F43ED6" w:rsidRDefault="00F43ED6" w:rsidP="00F43ED6">
      <w:r>
        <w:t>……………………………………………………………………………………………………………………………..</w:t>
      </w:r>
    </w:p>
    <w:p w14:paraId="5BDF6ECB" w14:textId="77777777" w:rsidR="00F43ED6" w:rsidRDefault="00F43ED6" w:rsidP="00F43ED6">
      <w:r>
        <w:t>2) Quelle est la différence entre ces deux livrets ?</w:t>
      </w:r>
    </w:p>
    <w:p w14:paraId="25AA391D" w14:textId="77777777" w:rsidR="00F43ED6" w:rsidRDefault="00F43ED6" w:rsidP="00F43ED6">
      <w:r>
        <w:t>…….………………………………………………………………………………………………………………………   ……………………………………………………………………………………………………………………………..</w:t>
      </w:r>
    </w:p>
    <w:p w14:paraId="0E5DDF6F" w14:textId="77777777" w:rsidR="00A92F97" w:rsidRDefault="00A92F97" w:rsidP="00F43ED6"/>
    <w:p w14:paraId="42516D41" w14:textId="77777777" w:rsidR="00A92F97" w:rsidRDefault="00A92F97" w:rsidP="00F43ED6">
      <w:pPr>
        <w:rPr>
          <w:i/>
        </w:rPr>
      </w:pPr>
      <w:r w:rsidRPr="00A92F97">
        <w:rPr>
          <w:i/>
        </w:rPr>
        <w:t>NB : Un intérêt est une somme versée par la banque : c’est un pourcentage du capital.</w:t>
      </w:r>
    </w:p>
    <w:p w14:paraId="7B3D6FA8" w14:textId="77777777" w:rsidR="00C5368E" w:rsidRDefault="00C5368E" w:rsidP="00F43ED6">
      <w:pPr>
        <w:rPr>
          <w:i/>
        </w:rPr>
      </w:pPr>
    </w:p>
    <w:p w14:paraId="514C8AFB" w14:textId="517098D4" w:rsidR="00F43ED6" w:rsidRDefault="00C5368E" w:rsidP="00F43ED6">
      <w:r>
        <w:t>Emy</w:t>
      </w:r>
      <w:bookmarkStart w:id="3" w:name="_GoBack"/>
      <w:bookmarkEnd w:id="3"/>
      <w:r w:rsidR="00F43ED6">
        <w:t xml:space="preserve"> souhaite placer cette somme pendant 1an, soit 12 mois.</w:t>
      </w:r>
    </w:p>
    <w:p w14:paraId="007CA6F7" w14:textId="77777777" w:rsidR="00F43ED6" w:rsidRDefault="00F43ED6" w:rsidP="00F43ED6">
      <w:r>
        <w:t xml:space="preserve">3) Calculer le montant des intérêts acquis au bout d’un an sur le livret A. 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</w:tblGrid>
      <w:tr w:rsidR="00F43ED6" w14:paraId="2DF2ED72" w14:textId="77777777" w:rsidTr="00457F0B">
        <w:trPr>
          <w:trHeight w:val="600"/>
        </w:trPr>
        <w:tc>
          <w:tcPr>
            <w:tcW w:w="1107" w:type="dxa"/>
            <w:shd w:val="clear" w:color="auto" w:fill="F2F2F2" w:themeFill="background1" w:themeFillShade="F2"/>
          </w:tcPr>
          <w:p w14:paraId="491DF4CC" w14:textId="77777777" w:rsidR="00F43ED6" w:rsidRDefault="00F43ED6" w:rsidP="00457F0B">
            <w:pPr>
              <w:jc w:val="center"/>
            </w:pPr>
            <w:bookmarkStart w:id="4" w:name="_Hlk96883432"/>
            <w:r>
              <w:t xml:space="preserve">Capital en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107" w:type="dxa"/>
          </w:tcPr>
          <w:p w14:paraId="1D451040" w14:textId="77777777" w:rsidR="00F43ED6" w:rsidRDefault="00F43ED6" w:rsidP="00457F0B">
            <w:pPr>
              <w:jc w:val="center"/>
            </w:pPr>
          </w:p>
        </w:tc>
        <w:tc>
          <w:tcPr>
            <w:tcW w:w="1107" w:type="dxa"/>
          </w:tcPr>
          <w:p w14:paraId="7D8D39E4" w14:textId="77777777" w:rsidR="00F43ED6" w:rsidRDefault="00F43ED6" w:rsidP="00457F0B">
            <w:pPr>
              <w:jc w:val="center"/>
            </w:pPr>
          </w:p>
        </w:tc>
      </w:tr>
      <w:tr w:rsidR="00F43ED6" w14:paraId="49CFA4AF" w14:textId="77777777" w:rsidTr="00457F0B">
        <w:trPr>
          <w:trHeight w:val="600"/>
        </w:trPr>
        <w:tc>
          <w:tcPr>
            <w:tcW w:w="1107" w:type="dxa"/>
            <w:shd w:val="clear" w:color="auto" w:fill="F2F2F2" w:themeFill="background1" w:themeFillShade="F2"/>
          </w:tcPr>
          <w:p w14:paraId="5B8BED94" w14:textId="77777777" w:rsidR="00F43ED6" w:rsidRDefault="00F43ED6" w:rsidP="00457F0B">
            <w:pPr>
              <w:jc w:val="center"/>
            </w:pPr>
            <w:r>
              <w:t xml:space="preserve">Intérêts en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107" w:type="dxa"/>
          </w:tcPr>
          <w:p w14:paraId="22262554" w14:textId="77777777" w:rsidR="00F43ED6" w:rsidRDefault="00F43ED6" w:rsidP="00457F0B">
            <w:pPr>
              <w:jc w:val="center"/>
            </w:pPr>
          </w:p>
        </w:tc>
        <w:tc>
          <w:tcPr>
            <w:tcW w:w="1107" w:type="dxa"/>
          </w:tcPr>
          <w:p w14:paraId="2C72C3D6" w14:textId="77777777" w:rsidR="00F43ED6" w:rsidRDefault="00F43ED6" w:rsidP="00457F0B">
            <w:pPr>
              <w:jc w:val="center"/>
            </w:pPr>
          </w:p>
        </w:tc>
      </w:tr>
      <w:bookmarkEnd w:id="4"/>
    </w:tbl>
    <w:p w14:paraId="3DEDB367" w14:textId="77777777" w:rsidR="00F43ED6" w:rsidRDefault="00F43ED6" w:rsidP="00F43ED6"/>
    <w:p w14:paraId="63084A7C" w14:textId="77777777" w:rsidR="00457F0B" w:rsidRDefault="00457F0B" w:rsidP="00F43ED6">
      <w:r>
        <w:t>…………………………………………………………………………………..</w:t>
      </w:r>
    </w:p>
    <w:p w14:paraId="501E6F9B" w14:textId="77777777" w:rsidR="00457F0B" w:rsidRDefault="00457F0B" w:rsidP="00F43ED6"/>
    <w:p w14:paraId="3AAC711D" w14:textId="77777777" w:rsidR="00F43ED6" w:rsidRDefault="00F43ED6" w:rsidP="00F43ED6">
      <w:r>
        <w:t>4) Calculer le montant des intérêts acquis au bout d’un an sur le livret Jeune.</w:t>
      </w:r>
    </w:p>
    <w:tbl>
      <w:tblPr>
        <w:tblStyle w:val="Grilledutableau"/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</w:tblGrid>
      <w:tr w:rsidR="00457F0B" w14:paraId="5DE4B2CC" w14:textId="77777777" w:rsidTr="00457F0B">
        <w:trPr>
          <w:trHeight w:val="600"/>
        </w:trPr>
        <w:tc>
          <w:tcPr>
            <w:tcW w:w="1107" w:type="dxa"/>
            <w:shd w:val="clear" w:color="auto" w:fill="F2F2F2" w:themeFill="background1" w:themeFillShade="F2"/>
          </w:tcPr>
          <w:p w14:paraId="047C3D48" w14:textId="77777777" w:rsidR="00457F0B" w:rsidRDefault="00457F0B" w:rsidP="00457F0B">
            <w:pPr>
              <w:jc w:val="center"/>
            </w:pPr>
            <w:r>
              <w:t xml:space="preserve">Capital en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107" w:type="dxa"/>
          </w:tcPr>
          <w:p w14:paraId="2D479B2B" w14:textId="77777777" w:rsidR="00457F0B" w:rsidRDefault="00457F0B" w:rsidP="00457F0B">
            <w:pPr>
              <w:jc w:val="center"/>
            </w:pPr>
          </w:p>
        </w:tc>
        <w:tc>
          <w:tcPr>
            <w:tcW w:w="1107" w:type="dxa"/>
          </w:tcPr>
          <w:p w14:paraId="2F189A50" w14:textId="77777777" w:rsidR="00457F0B" w:rsidRDefault="00457F0B" w:rsidP="00457F0B">
            <w:pPr>
              <w:jc w:val="center"/>
            </w:pPr>
          </w:p>
        </w:tc>
      </w:tr>
      <w:tr w:rsidR="00457F0B" w14:paraId="69F9166F" w14:textId="77777777" w:rsidTr="00457F0B">
        <w:trPr>
          <w:trHeight w:val="600"/>
        </w:trPr>
        <w:tc>
          <w:tcPr>
            <w:tcW w:w="1107" w:type="dxa"/>
            <w:shd w:val="clear" w:color="auto" w:fill="F2F2F2" w:themeFill="background1" w:themeFillShade="F2"/>
          </w:tcPr>
          <w:p w14:paraId="29AC1DBE" w14:textId="77777777" w:rsidR="00457F0B" w:rsidRDefault="00457F0B" w:rsidP="00457F0B">
            <w:pPr>
              <w:jc w:val="center"/>
            </w:pPr>
            <w:r>
              <w:t xml:space="preserve">Intérêts en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107" w:type="dxa"/>
          </w:tcPr>
          <w:p w14:paraId="4AFDCF80" w14:textId="77777777" w:rsidR="00457F0B" w:rsidRDefault="00457F0B" w:rsidP="00457F0B">
            <w:pPr>
              <w:jc w:val="center"/>
            </w:pPr>
          </w:p>
        </w:tc>
        <w:tc>
          <w:tcPr>
            <w:tcW w:w="1107" w:type="dxa"/>
          </w:tcPr>
          <w:p w14:paraId="060E344D" w14:textId="77777777" w:rsidR="00457F0B" w:rsidRDefault="00457F0B" w:rsidP="00457F0B">
            <w:pPr>
              <w:jc w:val="center"/>
            </w:pPr>
          </w:p>
        </w:tc>
      </w:tr>
    </w:tbl>
    <w:p w14:paraId="13DE7D77" w14:textId="77777777" w:rsidR="00F43ED6" w:rsidRDefault="00F43ED6" w:rsidP="00F43ED6"/>
    <w:p w14:paraId="597FE93D" w14:textId="77777777" w:rsidR="00F43ED6" w:rsidRDefault="00457F0B" w:rsidP="00F43ED6">
      <w:r>
        <w:t>…………………………………………………………………………………..</w:t>
      </w:r>
    </w:p>
    <w:p w14:paraId="1B23AD0B" w14:textId="77777777" w:rsidR="00F43ED6" w:rsidRDefault="00F43ED6" w:rsidP="00F43ED6"/>
    <w:p w14:paraId="42B23758" w14:textId="77777777" w:rsidR="00457F0B" w:rsidRPr="00457F0B" w:rsidRDefault="00457F0B" w:rsidP="00F43ED6">
      <w:pPr>
        <w:rPr>
          <w:sz w:val="28"/>
          <w:szCs w:val="28"/>
        </w:rPr>
      </w:pPr>
      <w:r>
        <w:t xml:space="preserve">5) Calculer les rapports </w:t>
      </w:r>
      <w:bookmarkStart w:id="5" w:name="_Hlk96883588"/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2,25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0,75</m:t>
            </m:r>
          </m:den>
        </m:f>
      </m:oMath>
      <w:bookmarkEnd w:id="5"/>
      <w:r>
        <w:t xml:space="preserve"> et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sz w:val="28"/>
          <w:szCs w:val="28"/>
        </w:rPr>
        <w:t xml:space="preserve">        </w:t>
      </w:r>
      <w:r>
        <w:t>…………………………………………………………………………….</w:t>
      </w:r>
    </w:p>
    <w:p w14:paraId="4A01F539" w14:textId="77777777" w:rsidR="00457F0B" w:rsidRDefault="00457F0B" w:rsidP="00F43ED6">
      <w:r>
        <w:t>6) Compléter la phrase : Lorsque le taux d’intérêt annuel est multiplié par …………, alors les intérêts sont …………………………….</w:t>
      </w:r>
    </w:p>
    <w:p w14:paraId="482965C5" w14:textId="77777777" w:rsidR="00A92F97" w:rsidRDefault="00457F0B" w:rsidP="00F43ED6">
      <w:r>
        <w:t xml:space="preserve">7) Quel livret conseiller à </w:t>
      </w:r>
      <w:r w:rsidR="00A92F97">
        <w:t>Emy ?</w:t>
      </w:r>
    </w:p>
    <w:p w14:paraId="77321D24" w14:textId="77777777" w:rsidR="00457F0B" w:rsidRDefault="00457F0B" w:rsidP="00F43ED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4E177" w14:textId="77777777" w:rsidR="00457F0B" w:rsidRDefault="00996EF7" w:rsidP="00996EF7">
      <w:pPr>
        <w:pStyle w:val="Titre2"/>
      </w:pPr>
      <w:bookmarkStart w:id="6" w:name="_Toc96899496"/>
      <w:r>
        <w:lastRenderedPageBreak/>
        <w:t>A retenir :</w:t>
      </w:r>
      <w:bookmarkEnd w:id="6"/>
    </w:p>
    <w:p w14:paraId="629A87F1" w14:textId="77777777" w:rsidR="00996EF7" w:rsidRDefault="008E1503" w:rsidP="00996EF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493FF" wp14:editId="244807FF">
                <wp:simplePos x="0" y="0"/>
                <wp:positionH relativeFrom="margin">
                  <wp:posOffset>-114300</wp:posOffset>
                </wp:positionH>
                <wp:positionV relativeFrom="paragraph">
                  <wp:posOffset>63500</wp:posOffset>
                </wp:positionV>
                <wp:extent cx="6865620" cy="1935480"/>
                <wp:effectExtent l="0" t="0" r="114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620" cy="1935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C28E4" id="Rectangle 4" o:spid="_x0000_s1026" style="position:absolute;margin-left:-9pt;margin-top:5pt;width:540.6pt;height:152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" filled="f" strokecolor="red" strokeweight="1pt">
                <w10:wrap anchorx="margin"/>
              </v:rect>
            </w:pict>
          </mc:Fallback>
        </mc:AlternateContent>
      </w:r>
    </w:p>
    <w:p w14:paraId="488472DD" w14:textId="20842E74" w:rsidR="00996EF7" w:rsidRDefault="00996EF7" w:rsidP="00996EF7">
      <w:r>
        <w:t xml:space="preserve">Pour calculer </w:t>
      </w:r>
      <w:r w:rsidR="007B7AD7">
        <w:t xml:space="preserve">…………………………………. </w:t>
      </w:r>
      <w:r>
        <w:t>d’un capital C</w:t>
      </w:r>
      <w:r w:rsidR="008E1503">
        <w:t xml:space="preserve"> placé pendant un an avec un taux annuel de t en %, on………………………….</w:t>
      </w:r>
      <w:r w:rsidR="007B7AD7">
        <w:t>l</w:t>
      </w:r>
      <w:r w:rsidR="008E1503">
        <w:t>e capital par le taux annuel.</w:t>
      </w:r>
    </w:p>
    <w:p w14:paraId="1C376F77" w14:textId="77777777" w:rsidR="008E1503" w:rsidRDefault="008E1503" w:rsidP="00996EF7"/>
    <w:p w14:paraId="15BBE048" w14:textId="12F54C1E" w:rsidR="00E41393" w:rsidRDefault="008E1503" w:rsidP="008039A3">
      <w:pPr>
        <w:jc w:val="center"/>
      </w:pPr>
      <w:r>
        <w:t>………. = ………… x ………..</w:t>
      </w:r>
      <w:r w:rsidR="00090405">
        <w:t xml:space="preserve"> </w:t>
      </w:r>
    </w:p>
    <w:p w14:paraId="6397D889" w14:textId="09F6E8B1" w:rsidR="008039A3" w:rsidRDefault="008039A3" w:rsidP="008039A3">
      <w:pPr>
        <w:jc w:val="center"/>
      </w:pPr>
    </w:p>
    <w:p w14:paraId="60498BE4" w14:textId="236D88A0" w:rsidR="007B7AD7" w:rsidRDefault="007B7AD7" w:rsidP="007B7AD7">
      <w:r>
        <w:t>Les intérêts sont dits ……………………………….. tant que la durée de placement est inférieure à 12 mois.</w:t>
      </w:r>
    </w:p>
    <w:p w14:paraId="53FF37BF" w14:textId="77777777" w:rsidR="007B7AD7" w:rsidRDefault="007B7AD7" w:rsidP="007B7AD7"/>
    <w:p w14:paraId="535AEA51" w14:textId="77777777" w:rsidR="00A92F97" w:rsidRDefault="00A92F97" w:rsidP="008039A3">
      <w:pPr>
        <w:pStyle w:val="Titre1"/>
      </w:pPr>
      <w:bookmarkStart w:id="7" w:name="_Toc96899497"/>
      <w:r>
        <w:t>Valeur acquise :</w:t>
      </w:r>
      <w:bookmarkEnd w:id="7"/>
    </w:p>
    <w:p w14:paraId="61DC0A81" w14:textId="77777777" w:rsidR="00A92F97" w:rsidRDefault="00A92F97" w:rsidP="00A92F97">
      <w:pPr>
        <w:pStyle w:val="Titre2"/>
      </w:pPr>
      <w:bookmarkStart w:id="8" w:name="_Toc96899498"/>
      <w:r>
        <w:t>Activité :</w:t>
      </w:r>
      <w:bookmarkEnd w:id="8"/>
    </w:p>
    <w:p w14:paraId="518BD1FA" w14:textId="77777777" w:rsidR="008039A3" w:rsidRPr="008039A3" w:rsidRDefault="008039A3" w:rsidP="008039A3"/>
    <w:p w14:paraId="7C0338DC" w14:textId="77777777" w:rsidR="00A92F97" w:rsidRDefault="00A92F97" w:rsidP="00A92F97">
      <w:r>
        <w:t>Idriss s’intéresse au livret de développement durable et solidaire (LDDS) dont le taux d’intérêt annuel est de 0,75%.</w:t>
      </w:r>
    </w:p>
    <w:p w14:paraId="22A95658" w14:textId="77777777" w:rsidR="00A92F97" w:rsidRDefault="00A92F97" w:rsidP="00A92F97">
      <w:pPr>
        <w:rPr>
          <w:rFonts w:cstheme="minorHAnsi"/>
        </w:rPr>
      </w:pPr>
      <w:r>
        <w:t xml:space="preserve">Il dépose 12 000 </w:t>
      </w:r>
      <w:r w:rsidRPr="00A92F97">
        <w:rPr>
          <w:rFonts w:cstheme="minorHAnsi"/>
        </w:rPr>
        <w:t>€</w:t>
      </w:r>
      <w:r>
        <w:rPr>
          <w:rFonts w:cstheme="minorHAnsi"/>
        </w:rPr>
        <w:t xml:space="preserve"> (le plafond maximal de dépôt sur ce livret) et veut récupérer son argent au bout de 270 jours (soit 9 mois). </w:t>
      </w:r>
    </w:p>
    <w:p w14:paraId="556242B6" w14:textId="77777777" w:rsidR="00A92F97" w:rsidRDefault="00A92F97" w:rsidP="00A92F97">
      <w:pPr>
        <w:rPr>
          <w:rFonts w:cstheme="minorHAnsi"/>
        </w:rPr>
      </w:pPr>
      <w:r>
        <w:t xml:space="preserve">Il affirme qu’il pourra récupérer 12 090 </w:t>
      </w:r>
      <w:r w:rsidRPr="00A92F97">
        <w:rPr>
          <w:rFonts w:cstheme="minorHAnsi"/>
        </w:rPr>
        <w:t>€</w:t>
      </w:r>
      <w:r>
        <w:rPr>
          <w:rFonts w:cstheme="minorHAnsi"/>
        </w:rPr>
        <w:t>.</w:t>
      </w:r>
    </w:p>
    <w:p w14:paraId="35A62AAB" w14:textId="77777777" w:rsidR="00A92F97" w:rsidRPr="00A92F97" w:rsidRDefault="00A92F97" w:rsidP="00A92F97">
      <w:pPr>
        <w:rPr>
          <w:b/>
        </w:rPr>
      </w:pPr>
      <w:r>
        <w:rPr>
          <w:b/>
        </w:rPr>
        <w:t>A-t-il raison ?</w:t>
      </w:r>
    </w:p>
    <w:p w14:paraId="42BFA0D6" w14:textId="77777777" w:rsidR="00E41393" w:rsidRDefault="00A92F97" w:rsidP="00A92F97">
      <w:r>
        <w:t>1) Quelle est la somme déposée par Idriss ?....................................................................................................</w:t>
      </w:r>
    </w:p>
    <w:p w14:paraId="4C8A0CDB" w14:textId="77777777" w:rsidR="00A92F97" w:rsidRDefault="00A92F97" w:rsidP="00A92F97">
      <w:r>
        <w:t>2) Combien de temps va-t-il laisser cette somme ?...........................................................................................</w:t>
      </w:r>
    </w:p>
    <w:p w14:paraId="671C029A" w14:textId="77777777" w:rsidR="00A92F97" w:rsidRDefault="00A92F97" w:rsidP="00A92F97">
      <w:r>
        <w:t>3) Quelle valeur acquisse Idriss pense-t-il récupérer ?.....................................................................................</w:t>
      </w:r>
    </w:p>
    <w:p w14:paraId="389CAE01" w14:textId="77777777" w:rsidR="00032509" w:rsidRDefault="00032509" w:rsidP="00A92F97">
      <w:pPr>
        <w:rPr>
          <w:i/>
        </w:rPr>
      </w:pPr>
    </w:p>
    <w:p w14:paraId="6DCC30F4" w14:textId="77777777" w:rsidR="00A92F97" w:rsidRDefault="00032509" w:rsidP="00A92F97">
      <w:pPr>
        <w:rPr>
          <w:i/>
        </w:rPr>
      </w:pPr>
      <w:r>
        <w:rPr>
          <w:i/>
        </w:rPr>
        <w:t>AIDE</w:t>
      </w:r>
      <w:r w:rsidR="00A92F97" w:rsidRPr="00A92F97">
        <w:rPr>
          <w:i/>
        </w:rPr>
        <w:t> :</w:t>
      </w:r>
      <w:r w:rsidR="00A92F97">
        <w:rPr>
          <w:i/>
        </w:rPr>
        <w:t xml:space="preserve"> La valeur acquise est obtenue en ajoutant le capital et les intérêts à la fin d’une période donnée.</w:t>
      </w:r>
    </w:p>
    <w:p w14:paraId="4D7F039D" w14:textId="77777777" w:rsidR="00032509" w:rsidRDefault="00032509" w:rsidP="00A92F97">
      <w:pPr>
        <w:rPr>
          <w:i/>
        </w:rPr>
      </w:pPr>
    </w:p>
    <w:p w14:paraId="1CBA8B5C" w14:textId="77777777" w:rsidR="00A92F97" w:rsidRDefault="00A92F97" w:rsidP="00A92F97">
      <w:pPr>
        <w:rPr>
          <w:rFonts w:cstheme="minorHAnsi"/>
        </w:rPr>
      </w:pPr>
      <w:r>
        <w:t xml:space="preserve">4) Calculer les intérêts qu’obtiendrait Idriss s’il laissait 12 000 </w:t>
      </w:r>
      <w:r w:rsidRPr="00A92F97">
        <w:rPr>
          <w:rFonts w:cstheme="minorHAnsi"/>
        </w:rPr>
        <w:t>€</w:t>
      </w:r>
      <w:r>
        <w:rPr>
          <w:rFonts w:cstheme="minorHAnsi"/>
        </w:rPr>
        <w:t xml:space="preserve"> placés pendant 1 an.</w:t>
      </w:r>
    </w:p>
    <w:p w14:paraId="3B80FC6C" w14:textId="1056FBB7" w:rsidR="00A92F97" w:rsidRDefault="00A92F97" w:rsidP="00A92F97">
      <w:r>
        <w:t>……………………………………………………………………………………………………………………………</w:t>
      </w:r>
      <w:r w:rsidR="007B7AD7">
        <w:t>……………………………………………………………………………………………………………………………</w:t>
      </w:r>
    </w:p>
    <w:p w14:paraId="5E609752" w14:textId="77777777" w:rsidR="00A92F97" w:rsidRDefault="00A92F97" w:rsidP="00A92F97">
      <w:r>
        <w:t>5) En déduire la valeur acquise au bout d’un an……………………………………………………………………..</w:t>
      </w:r>
    </w:p>
    <w:p w14:paraId="3A9A07B2" w14:textId="77777777" w:rsidR="00A92F97" w:rsidRDefault="00A92F97" w:rsidP="00A92F97">
      <w:r>
        <w:t>6) Idriss laisse son argent placé 270 jours sur 360 jours (duré</w:t>
      </w:r>
      <w:r w:rsidR="008039A3">
        <w:t>e d’une année commerciale).</w:t>
      </w:r>
    </w:p>
    <w:p w14:paraId="42260883" w14:textId="77777777" w:rsidR="008039A3" w:rsidRDefault="008039A3" w:rsidP="00A92F97">
      <w:r>
        <w:t>Calculer la fraction n d’année que cela représente. Donner le résultat sous forme de faction irréductible, puis sous forme décimal.</w:t>
      </w:r>
    </w:p>
    <w:p w14:paraId="4821630E" w14:textId="3C1F3452" w:rsidR="008039A3" w:rsidRDefault="008039A3" w:rsidP="00A92F97">
      <w:r>
        <w:t>……………………………………………………………………………………………………………………………..</w:t>
      </w:r>
    </w:p>
    <w:p w14:paraId="14271199" w14:textId="6D0A3010" w:rsidR="007B7AD7" w:rsidRDefault="007B7AD7" w:rsidP="00A92F97">
      <w:r>
        <w:t>……………………………………………………………………………………………………………………………..</w:t>
      </w:r>
    </w:p>
    <w:p w14:paraId="43E1E548" w14:textId="6B1B8F39" w:rsidR="008039A3" w:rsidRDefault="008039A3" w:rsidP="00A92F97">
      <w:r>
        <w:t>7) Lorsque la durée est inférieure à un an, les intérêts obtenus avec un capital C à un t</w:t>
      </w:r>
      <w:r w:rsidR="00A306D4">
        <w:t>aux</w:t>
      </w:r>
      <w:r>
        <w:t xml:space="preserve"> t sont calculés avec la formule </w:t>
      </w:r>
      <w:r w:rsidRPr="008039A3">
        <w:rPr>
          <w:b/>
        </w:rPr>
        <w:t>I = C x t x n</w:t>
      </w:r>
      <w:r>
        <w:t xml:space="preserve"> où n est la fraction de l’année concernée.</w:t>
      </w:r>
    </w:p>
    <w:p w14:paraId="4C25C2CA" w14:textId="77777777" w:rsidR="008039A3" w:rsidRDefault="008039A3" w:rsidP="00A92F97">
      <w:pPr>
        <w:rPr>
          <w:rFonts w:cstheme="minorHAnsi"/>
        </w:rPr>
      </w:pPr>
      <w:r>
        <w:t xml:space="preserve">Calculer les intérêts obtenues par Idris en laissant 12 000 </w:t>
      </w:r>
      <w:r w:rsidRPr="00A92F97">
        <w:rPr>
          <w:rFonts w:cstheme="minorHAnsi"/>
        </w:rPr>
        <w:t>€</w:t>
      </w:r>
      <w:r>
        <w:rPr>
          <w:rFonts w:cstheme="minorHAnsi"/>
        </w:rPr>
        <w:t xml:space="preserve"> placés pendant 270 jours au lieu d’un an.</w:t>
      </w:r>
    </w:p>
    <w:p w14:paraId="5FAE8BBC" w14:textId="42B5E229" w:rsidR="008039A3" w:rsidRDefault="008039A3" w:rsidP="00A92F97">
      <w:r>
        <w:lastRenderedPageBreak/>
        <w:t>………………………………………………………………………………………………………………………</w:t>
      </w:r>
      <w:r w:rsidR="007B7AD7">
        <w:t>….……………………………………………………………………………………………………………………………….</w:t>
      </w:r>
    </w:p>
    <w:p w14:paraId="463388A8" w14:textId="77777777" w:rsidR="008039A3" w:rsidRDefault="008039A3" w:rsidP="00A92F97">
      <w:r>
        <w:t>8) Calculer la valeur acquise au bout de 270 jours.</w:t>
      </w:r>
    </w:p>
    <w:p w14:paraId="420E7B4F" w14:textId="77777777" w:rsidR="008039A3" w:rsidRDefault="008039A3" w:rsidP="00A92F97">
      <w:r>
        <w:t>……………………………………………………………………………………………………………………………..</w:t>
      </w:r>
    </w:p>
    <w:p w14:paraId="409D5D37" w14:textId="77777777" w:rsidR="008039A3" w:rsidRDefault="008039A3" w:rsidP="00A92F97">
      <w:r>
        <w:t>9) Idriss a-t-il raison ?</w:t>
      </w:r>
    </w:p>
    <w:p w14:paraId="700DE6D0" w14:textId="2AA60074" w:rsidR="008039A3" w:rsidRDefault="008039A3" w:rsidP="00A92F97">
      <w:r>
        <w:t>…………………………………………………………………</w:t>
      </w:r>
      <w:r w:rsidR="007B7AD7">
        <w:t>…………………………………………………………………………………………………………………………..</w:t>
      </w:r>
      <w:r>
        <w:t>…………………………………………………………..</w:t>
      </w:r>
    </w:p>
    <w:p w14:paraId="605C9F9D" w14:textId="77777777" w:rsidR="008039A3" w:rsidRPr="00A92F97" w:rsidRDefault="008039A3" w:rsidP="00A92F97"/>
    <w:p w14:paraId="5C643328" w14:textId="77777777" w:rsidR="00E41393" w:rsidRDefault="008039A3" w:rsidP="008039A3">
      <w:pPr>
        <w:pStyle w:val="Titre2"/>
      </w:pPr>
      <w:bookmarkStart w:id="9" w:name="_Toc96899499"/>
      <w:r>
        <w:t>A retenir :</w:t>
      </w:r>
      <w:bookmarkEnd w:id="9"/>
    </w:p>
    <w:p w14:paraId="0B0B7FAB" w14:textId="77777777" w:rsidR="008039A3" w:rsidRDefault="00C1598A" w:rsidP="008039A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1BFC9" wp14:editId="39A743BB">
                <wp:simplePos x="0" y="0"/>
                <wp:positionH relativeFrom="column">
                  <wp:posOffset>-68580</wp:posOffset>
                </wp:positionH>
                <wp:positionV relativeFrom="paragraph">
                  <wp:posOffset>151765</wp:posOffset>
                </wp:positionV>
                <wp:extent cx="6979920" cy="190500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92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C5FAD" id="Rectangle 5" o:spid="_x0000_s1026" style="position:absolute;margin-left:-5.4pt;margin-top:11.95pt;width:549.6pt;height:15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" filled="f" strokecolor="red" strokeweight="1pt"/>
            </w:pict>
          </mc:Fallback>
        </mc:AlternateContent>
      </w:r>
    </w:p>
    <w:p w14:paraId="532D7971" w14:textId="08B21FE0" w:rsidR="008039A3" w:rsidRDefault="008039A3" w:rsidP="008039A3">
      <w:r>
        <w:t xml:space="preserve">Lorsque la </w:t>
      </w:r>
      <w:r w:rsidR="00090405">
        <w:t>d</w:t>
      </w:r>
      <w:r>
        <w:t>urée de placement est ………………………….. à un an, les ………………… sur un capital C à un taux t sont calcul</w:t>
      </w:r>
      <w:r w:rsidR="00B21A78">
        <w:t>é</w:t>
      </w:r>
      <w:r>
        <w:t>s avec la formule :</w:t>
      </w:r>
    </w:p>
    <w:p w14:paraId="1298D858" w14:textId="77777777" w:rsidR="008039A3" w:rsidRDefault="008039A3" w:rsidP="008039A3">
      <w:pPr>
        <w:jc w:val="center"/>
      </w:pPr>
      <w:r>
        <w:t>……………= ……….. x ………… x ……………..</w:t>
      </w:r>
    </w:p>
    <w:p w14:paraId="0CB057DA" w14:textId="77777777" w:rsidR="008039A3" w:rsidRDefault="008039A3" w:rsidP="008039A3">
      <w:r>
        <w:t>Où n est la fraction de l’année commerciale concernée.</w:t>
      </w:r>
    </w:p>
    <w:p w14:paraId="6426FC4B" w14:textId="1D6D88F0" w:rsidR="008039A3" w:rsidRDefault="008039A3" w:rsidP="008039A3">
      <w:r>
        <w:t>Pour calculer la ………………………</w:t>
      </w:r>
      <w:r w:rsidR="007B7AD7">
        <w:t>……………</w:t>
      </w:r>
      <w:r>
        <w:t>……… A par un capital C, on ajoute au capital de départ les ………………</w:t>
      </w:r>
      <w:r w:rsidR="007B7AD7">
        <w:t>…….</w:t>
      </w:r>
      <w:r>
        <w:t>….. I qu’il produits pendant la durée de placement :</w:t>
      </w:r>
    </w:p>
    <w:p w14:paraId="46A9A8A1" w14:textId="77777777" w:rsidR="008039A3" w:rsidRPr="008039A3" w:rsidRDefault="008039A3" w:rsidP="008039A3">
      <w:pPr>
        <w:jc w:val="center"/>
      </w:pPr>
      <w:r>
        <w:t>…………….. = ……………… + ………………</w:t>
      </w:r>
    </w:p>
    <w:p w14:paraId="75B70B17" w14:textId="77777777" w:rsidR="00E41393" w:rsidRDefault="00E41393" w:rsidP="00E41393"/>
    <w:p w14:paraId="0A31730F" w14:textId="77777777" w:rsidR="00C1598A" w:rsidRDefault="00C1598A" w:rsidP="00C1598A">
      <w:pPr>
        <w:pStyle w:val="Titre1"/>
      </w:pPr>
      <w:bookmarkStart w:id="10" w:name="_Toc96899500"/>
      <w:r>
        <w:t>Durée de placement :</w:t>
      </w:r>
      <w:bookmarkEnd w:id="10"/>
    </w:p>
    <w:p w14:paraId="2617CA1D" w14:textId="77777777" w:rsidR="00C1598A" w:rsidRDefault="00C1598A" w:rsidP="00C1598A">
      <w:pPr>
        <w:pStyle w:val="Titre2"/>
      </w:pPr>
      <w:bookmarkStart w:id="11" w:name="_Toc96899501"/>
      <w:r>
        <w:t>Activité :</w:t>
      </w:r>
      <w:bookmarkEnd w:id="11"/>
    </w:p>
    <w:p w14:paraId="79B16ED5" w14:textId="77777777" w:rsidR="00C1598A" w:rsidRDefault="00C1598A" w:rsidP="00C1598A"/>
    <w:p w14:paraId="26F5D957" w14:textId="77777777" w:rsidR="00C1598A" w:rsidRDefault="00C1598A" w:rsidP="00C1598A">
      <w:pPr>
        <w:rPr>
          <w:rFonts w:cstheme="minorHAnsi"/>
        </w:rPr>
      </w:pPr>
      <w:r>
        <w:t xml:space="preserve">Lison a pour projet d’acheter une voiture électrique dont le prix est 22 500 </w:t>
      </w:r>
      <w:r w:rsidRPr="00A92F97">
        <w:rPr>
          <w:rFonts w:cstheme="minorHAnsi"/>
        </w:rPr>
        <w:t>€</w:t>
      </w:r>
      <w:r>
        <w:rPr>
          <w:rFonts w:cstheme="minorHAnsi"/>
        </w:rPr>
        <w:t>. Au 1</w:t>
      </w:r>
      <w:r w:rsidRPr="00C1598A">
        <w:rPr>
          <w:rFonts w:cstheme="minorHAnsi"/>
          <w:vertAlign w:val="superscript"/>
        </w:rPr>
        <w:t>er</w:t>
      </w:r>
      <w:r>
        <w:rPr>
          <w:rFonts w:cstheme="minorHAnsi"/>
        </w:rPr>
        <w:t xml:space="preserve"> janvier 2022, elle n’a que 22 000 </w:t>
      </w:r>
      <w:r w:rsidRPr="00A92F97">
        <w:rPr>
          <w:rFonts w:cstheme="minorHAnsi"/>
        </w:rPr>
        <w:t>€</w:t>
      </w:r>
      <w:r>
        <w:rPr>
          <w:rFonts w:cstheme="minorHAnsi"/>
        </w:rPr>
        <w:t xml:space="preserve"> placés sur un livret dont le taux annuel t est 3,24 %.</w:t>
      </w:r>
    </w:p>
    <w:p w14:paraId="409FB11A" w14:textId="77777777" w:rsidR="00C1598A" w:rsidRDefault="00C1598A" w:rsidP="00C1598A">
      <w:pPr>
        <w:rPr>
          <w:b/>
        </w:rPr>
      </w:pPr>
      <w:r>
        <w:rPr>
          <w:b/>
        </w:rPr>
        <w:t>Combien de mois supplémentaire doit-elle laisser ce capital placé pour pouvoir acheter sa voiture ?</w:t>
      </w:r>
    </w:p>
    <w:p w14:paraId="495A0BC2" w14:textId="77777777" w:rsidR="00C1598A" w:rsidRDefault="00C1598A" w:rsidP="00C1598A">
      <w:r>
        <w:t>1) Donner le prix de vente de la voiture électrique :…………………………………………………………………</w:t>
      </w:r>
    </w:p>
    <w:p w14:paraId="1E81FF19" w14:textId="77777777" w:rsidR="00C1598A" w:rsidRDefault="00C1598A" w:rsidP="00C1598A">
      <w:r>
        <w:t>2) Quel est le capital C de départ de Lison ? ………………………………………………………………………..</w:t>
      </w:r>
    </w:p>
    <w:p w14:paraId="7C2431F4" w14:textId="77777777" w:rsidR="00C1598A" w:rsidRDefault="00C1598A" w:rsidP="00C1598A">
      <w:r>
        <w:t>3) Calculer le montant des intérêts I dont a besoin Lison pour acheter la voiture.</w:t>
      </w:r>
    </w:p>
    <w:p w14:paraId="139D4F9C" w14:textId="77777777" w:rsidR="00C1598A" w:rsidRDefault="00C1598A" w:rsidP="00C1598A">
      <w:r>
        <w:t>……………………………………………………………………………………………………………………………..</w:t>
      </w:r>
    </w:p>
    <w:p w14:paraId="1503D1CA" w14:textId="77777777" w:rsidR="00C1598A" w:rsidRDefault="00C1598A" w:rsidP="00C1598A">
      <w:r>
        <w:t>4) Calculer la durée de placement de Lison (arrondir à 0,01)</w:t>
      </w:r>
    </w:p>
    <w:p w14:paraId="2532D889" w14:textId="77777777" w:rsidR="007B7AD7" w:rsidRDefault="00C1598A" w:rsidP="00C1598A">
      <w:pPr>
        <w:rPr>
          <w:i/>
        </w:rPr>
      </w:pPr>
      <w:r>
        <w:rPr>
          <w:i/>
        </w:rPr>
        <w:t xml:space="preserve">AIDE : La formule de base est I = C x t x n ici on recherche la durée de placement n, donc la formule a utilisée devient </w:t>
      </w:r>
    </w:p>
    <w:p w14:paraId="1E3BB430" w14:textId="0E2B10DE" w:rsidR="00C1598A" w:rsidRDefault="00C1598A" w:rsidP="007B7AD7">
      <w:pPr>
        <w:jc w:val="center"/>
        <w:rPr>
          <w:i/>
        </w:rPr>
      </w:pPr>
      <w:r>
        <w:rPr>
          <w:i/>
        </w:rPr>
        <w:t>n = …………………………</w:t>
      </w:r>
    </w:p>
    <w:p w14:paraId="737C4C22" w14:textId="77777777" w:rsidR="00C1598A" w:rsidRDefault="00C1598A" w:rsidP="00C1598A">
      <w:pPr>
        <w:rPr>
          <w:i/>
        </w:rPr>
      </w:pPr>
    </w:p>
    <w:p w14:paraId="0281A51F" w14:textId="2A20B371" w:rsidR="00C1598A" w:rsidRDefault="00C1598A" w:rsidP="00C1598A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</w:t>
      </w:r>
      <w:r w:rsidR="007B7AD7">
        <w:rPr>
          <w:i/>
        </w:rPr>
        <w:t>……………………………………………………………………………………………………………………………</w:t>
      </w:r>
    </w:p>
    <w:p w14:paraId="4390B60A" w14:textId="77777777" w:rsidR="007B7AD7" w:rsidRDefault="007B7AD7" w:rsidP="00C1598A">
      <w:pPr>
        <w:rPr>
          <w:i/>
        </w:rPr>
      </w:pPr>
    </w:p>
    <w:p w14:paraId="42A857F9" w14:textId="77777777" w:rsidR="00C1598A" w:rsidRDefault="00C1598A" w:rsidP="00C1598A">
      <w:r>
        <w:t>5) Il y a 12 mois dans une année et 30 jours dans un mois commercial.</w:t>
      </w:r>
    </w:p>
    <w:p w14:paraId="4F43D0C3" w14:textId="77777777" w:rsidR="00705F7F" w:rsidRDefault="00C1598A" w:rsidP="00C1598A">
      <w:r>
        <w:lastRenderedPageBreak/>
        <w:t>Exprimer la durée trouvée en mois et en jours en complétant le calcul suivant</w:t>
      </w:r>
      <w:r w:rsidR="00705F7F">
        <w:t> :</w:t>
      </w:r>
    </w:p>
    <w:p w14:paraId="77ACA97F" w14:textId="77777777" w:rsidR="00705F7F" w:rsidRDefault="00705F7F" w:rsidP="00C1598A">
      <w:r>
        <w:t>0,70 x 12 = ……….. mois et 0,4 x 30 = ……….jours, donc 0,70 an = ……….mois et ………… jours.</w:t>
      </w:r>
    </w:p>
    <w:p w14:paraId="35EF531D" w14:textId="77777777" w:rsidR="00705F7F" w:rsidRDefault="00705F7F" w:rsidP="00C1598A">
      <w:r>
        <w:t>6) Pour la plupart des livrets, les intérêts sont calculés à la fin de chaque quinzaine. Il vaut donc mieux retirer l’argent après la fin de chaque quinzaine.</w:t>
      </w:r>
    </w:p>
    <w:p w14:paraId="3954619E" w14:textId="77777777" w:rsidR="00705F7F" w:rsidRDefault="00705F7F" w:rsidP="00C1598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DE423C" wp14:editId="499FE7D0">
                <wp:simplePos x="0" y="0"/>
                <wp:positionH relativeFrom="column">
                  <wp:posOffset>-83820</wp:posOffset>
                </wp:positionH>
                <wp:positionV relativeFrom="paragraph">
                  <wp:posOffset>297180</wp:posOffset>
                </wp:positionV>
                <wp:extent cx="144780" cy="121920"/>
                <wp:effectExtent l="0" t="0" r="2667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E8A38" id="Rectangle 6" o:spid="_x0000_s1026" style="position:absolute;margin-left:-6.6pt;margin-top:23.4pt;width:11.4pt;height: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" filled="f" strokecolor="black [3213]" strokeweight="1pt"/>
            </w:pict>
          </mc:Fallback>
        </mc:AlternateContent>
      </w:r>
      <w:r>
        <w:t>Cochez la bonne réponse. Lison doit retirer son argent au bout de :</w:t>
      </w:r>
    </w:p>
    <w:p w14:paraId="7531BB51" w14:textId="77777777" w:rsidR="00705F7F" w:rsidRDefault="00705F7F" w:rsidP="00C1598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D059C" wp14:editId="3B1CEC7E">
                <wp:simplePos x="0" y="0"/>
                <wp:positionH relativeFrom="column">
                  <wp:posOffset>2072640</wp:posOffset>
                </wp:positionH>
                <wp:positionV relativeFrom="paragraph">
                  <wp:posOffset>22225</wp:posOffset>
                </wp:positionV>
                <wp:extent cx="144780" cy="121920"/>
                <wp:effectExtent l="0" t="0" r="2667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0D539" id="Rectangle 7" o:spid="_x0000_s1026" style="position:absolute;margin-left:163.2pt;margin-top:1.75pt;width:11.4pt;height: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A967CD" wp14:editId="01000F00">
                <wp:simplePos x="0" y="0"/>
                <wp:positionH relativeFrom="column">
                  <wp:posOffset>4206240</wp:posOffset>
                </wp:positionH>
                <wp:positionV relativeFrom="paragraph">
                  <wp:posOffset>29845</wp:posOffset>
                </wp:positionV>
                <wp:extent cx="144780" cy="121920"/>
                <wp:effectExtent l="0" t="0" r="2667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12B98" id="Rectangle 8" o:spid="_x0000_s1026" style="position:absolute;margin-left:331.2pt;margin-top:2.35pt;width:11.4pt;height: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" filled="f" strokecolor="black [3213]" strokeweight="1pt"/>
            </w:pict>
          </mc:Fallback>
        </mc:AlternateContent>
      </w:r>
      <w:r>
        <w:t xml:space="preserve">    8 mois et 12 jours                           8 mois et 16 jours                           8 mois et 25 jours</w:t>
      </w:r>
    </w:p>
    <w:p w14:paraId="0FEC193A" w14:textId="77777777" w:rsidR="00705F7F" w:rsidRDefault="00705F7F" w:rsidP="00C1598A"/>
    <w:p w14:paraId="6F9070DA" w14:textId="77777777" w:rsidR="00705F7F" w:rsidRDefault="00705F7F" w:rsidP="00705F7F">
      <w:pPr>
        <w:pStyle w:val="Titre2"/>
      </w:pPr>
      <w:bookmarkStart w:id="12" w:name="_Toc96899502"/>
      <w:r>
        <w:t>A retenir :</w:t>
      </w:r>
      <w:bookmarkEnd w:id="12"/>
    </w:p>
    <w:p w14:paraId="13465089" w14:textId="77777777" w:rsidR="00705F7F" w:rsidRDefault="001B4696" w:rsidP="00705F7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4C1936" wp14:editId="54701EE2">
                <wp:simplePos x="0" y="0"/>
                <wp:positionH relativeFrom="column">
                  <wp:posOffset>-106680</wp:posOffset>
                </wp:positionH>
                <wp:positionV relativeFrom="paragraph">
                  <wp:posOffset>92075</wp:posOffset>
                </wp:positionV>
                <wp:extent cx="6934200" cy="2156460"/>
                <wp:effectExtent l="0" t="0" r="1905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2156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04D3A" id="Rectangle 9" o:spid="_x0000_s1026" style="position:absolute;margin-left:-8.4pt;margin-top:7.25pt;width:546pt;height:169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" filled="f" strokecolor="red" strokeweight="1pt"/>
            </w:pict>
          </mc:Fallback>
        </mc:AlternateContent>
      </w:r>
    </w:p>
    <w:p w14:paraId="0B8C5CA2" w14:textId="77777777" w:rsidR="00705F7F" w:rsidRDefault="00705F7F" w:rsidP="00705F7F">
      <w:r>
        <w:t>Le montant de l’intérêt ………</w:t>
      </w:r>
      <w:r w:rsidR="001B4696">
        <w:t>…….</w:t>
      </w:r>
      <w:r>
        <w:t xml:space="preserve"> selon la durée du placement</w:t>
      </w:r>
      <w:r w:rsidR="001B4696">
        <w:t>. Celle-ci peut-être calculée en ……….. , en ………………… ou en ……………. .</w:t>
      </w:r>
    </w:p>
    <w:p w14:paraId="22CA638F" w14:textId="77777777" w:rsidR="001B4696" w:rsidRDefault="001B4696" w:rsidP="00705F7F">
      <w:r>
        <w:t>Une année comporte : …………… jours</w:t>
      </w:r>
    </w:p>
    <w:p w14:paraId="495A1AF9" w14:textId="77777777" w:rsidR="001B4696" w:rsidRDefault="001B4696" w:rsidP="00705F7F">
      <w:r>
        <w:t xml:space="preserve">                                     …………… quinzaines</w:t>
      </w:r>
    </w:p>
    <w:p w14:paraId="20C99AE0" w14:textId="77777777" w:rsidR="001B4696" w:rsidRDefault="001B4696" w:rsidP="00705F7F">
      <w:r>
        <w:t xml:space="preserve">                                     …………….mois </w:t>
      </w:r>
    </w:p>
    <w:p w14:paraId="714743BC" w14:textId="77777777" w:rsidR="001B4696" w:rsidRDefault="001B4696" w:rsidP="00705F7F">
      <w:r>
        <w:t>Pour déterminer la durée de placement n on utilise la forme :</w:t>
      </w:r>
    </w:p>
    <w:p w14:paraId="55FE849F" w14:textId="77777777" w:rsidR="001B4696" w:rsidRDefault="001B4696" w:rsidP="001B4696">
      <w:pPr>
        <w:jc w:val="center"/>
      </w:pPr>
      <w:r>
        <w:t>………… = ………………..</w:t>
      </w:r>
    </w:p>
    <w:p w14:paraId="2032B562" w14:textId="77777777" w:rsidR="001B4696" w:rsidRDefault="001B4696" w:rsidP="001B4696">
      <w:pPr>
        <w:jc w:val="center"/>
      </w:pPr>
    </w:p>
    <w:p w14:paraId="54654079" w14:textId="77777777" w:rsidR="009C0577" w:rsidRDefault="009C0577" w:rsidP="009C0577">
      <w:pPr>
        <w:pStyle w:val="Titre1"/>
      </w:pPr>
      <w:bookmarkStart w:id="13" w:name="_Toc96899503"/>
      <w:r>
        <w:t>Bilan :</w:t>
      </w:r>
      <w:bookmarkEnd w:id="13"/>
    </w:p>
    <w:p w14:paraId="4B6753EC" w14:textId="77777777" w:rsidR="009C0577" w:rsidRDefault="009C0577" w:rsidP="009C0577"/>
    <w:p w14:paraId="560B6923" w14:textId="77777777" w:rsidR="009C0577" w:rsidRDefault="009C0577" w:rsidP="009C0577">
      <w:pPr>
        <w:pStyle w:val="Paragraphedeliste"/>
        <w:numPr>
          <w:ilvl w:val="0"/>
          <w:numId w:val="10"/>
        </w:numPr>
      </w:pPr>
      <w:r>
        <w:t>Placer un …………………… sur un livret d’épargne à un …………………………………. (en %)</w:t>
      </w:r>
    </w:p>
    <w:p w14:paraId="0ECD4CD8" w14:textId="77777777" w:rsidR="009C0577" w:rsidRDefault="009C0577" w:rsidP="009C0577">
      <w:r>
        <w:t>pendant une …………………………. (en fraction d’année) permet de gagner de l’argent, c’est-à-dire des …………………</w:t>
      </w:r>
    </w:p>
    <w:p w14:paraId="7509A7DF" w14:textId="77777777" w:rsidR="009C0577" w:rsidRDefault="009C0577" w:rsidP="009C057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5DA9A1" wp14:editId="6041640C">
                <wp:simplePos x="0" y="0"/>
                <wp:positionH relativeFrom="column">
                  <wp:posOffset>4503420</wp:posOffset>
                </wp:positionH>
                <wp:positionV relativeFrom="paragraph">
                  <wp:posOffset>182245</wp:posOffset>
                </wp:positionV>
                <wp:extent cx="1363980" cy="464820"/>
                <wp:effectExtent l="0" t="0" r="2667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464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085F6" id="Rectangle 14" o:spid="_x0000_s1026" style="position:absolute;margin-left:354.6pt;margin-top:14.35pt;width:107.4pt;height:36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A80331" wp14:editId="138F38AF">
                <wp:simplePos x="0" y="0"/>
                <wp:positionH relativeFrom="column">
                  <wp:posOffset>2293620</wp:posOffset>
                </wp:positionH>
                <wp:positionV relativeFrom="paragraph">
                  <wp:posOffset>159385</wp:posOffset>
                </wp:positionV>
                <wp:extent cx="1363980" cy="464820"/>
                <wp:effectExtent l="0" t="0" r="2667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464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04A7A" id="Rectangle 12" o:spid="_x0000_s1026" style="position:absolute;margin-left:180.6pt;margin-top:12.55pt;width:107.4pt;height:36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7E48CB" wp14:editId="1FBB8EEE">
                <wp:simplePos x="0" y="0"/>
                <wp:positionH relativeFrom="column">
                  <wp:posOffset>7620</wp:posOffset>
                </wp:positionH>
                <wp:positionV relativeFrom="paragraph">
                  <wp:posOffset>159385</wp:posOffset>
                </wp:positionV>
                <wp:extent cx="1363980" cy="464820"/>
                <wp:effectExtent l="0" t="0" r="2667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464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0F409" id="Rectangle 10" o:spid="_x0000_s1026" style="position:absolute;margin-left:.6pt;margin-top:12.55pt;width:107.4pt;height:36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" filled="f" strokecolor="black [3213]" strokeweight="1pt"/>
            </w:pict>
          </mc:Fallback>
        </mc:AlternateContent>
      </w:r>
    </w:p>
    <w:p w14:paraId="0E7A1911" w14:textId="77777777" w:rsidR="001B4696" w:rsidRDefault="009C0577" w:rsidP="009C057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670B9C" wp14:editId="013566FF">
                <wp:simplePos x="0" y="0"/>
                <wp:positionH relativeFrom="column">
                  <wp:posOffset>3779520</wp:posOffset>
                </wp:positionH>
                <wp:positionV relativeFrom="paragraph">
                  <wp:posOffset>29210</wp:posOffset>
                </wp:positionV>
                <wp:extent cx="533400" cy="187325"/>
                <wp:effectExtent l="0" t="19050" r="38100" b="41275"/>
                <wp:wrapNone/>
                <wp:docPr id="13" name="Flèche : dro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873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B4B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3" o:spid="_x0000_s1026" type="#_x0000_t13" style="position:absolute;margin-left:297.6pt;margin-top:2.3pt;width:42pt;height:1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" adj="17807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BCF9E8" wp14:editId="04CC3F1C">
                <wp:simplePos x="0" y="0"/>
                <wp:positionH relativeFrom="column">
                  <wp:posOffset>1562100</wp:posOffset>
                </wp:positionH>
                <wp:positionV relativeFrom="paragraph">
                  <wp:posOffset>21590</wp:posOffset>
                </wp:positionV>
                <wp:extent cx="533400" cy="187325"/>
                <wp:effectExtent l="0" t="19050" r="38100" b="41275"/>
                <wp:wrapNone/>
                <wp:docPr id="11" name="Flèche : droi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873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3540F" id="Flèche : droite 11" o:spid="_x0000_s1026" type="#_x0000_t13" style="position:absolute;margin-left:123pt;margin-top:1.7pt;width:42pt;height:1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" adj="17807" filled="f" strokecolor="black [3213]" strokeweight="1pt"/>
            </w:pict>
          </mc:Fallback>
        </mc:AlternateContent>
      </w:r>
      <w:r w:rsidR="001B4696">
        <w:t xml:space="preserve">      </w:t>
      </w:r>
    </w:p>
    <w:p w14:paraId="7D2048CF" w14:textId="77777777" w:rsidR="009B6989" w:rsidRDefault="009B6989" w:rsidP="009C0577"/>
    <w:p w14:paraId="5A9630C6" w14:textId="77777777" w:rsidR="009B6989" w:rsidRDefault="009B6989" w:rsidP="009B6989">
      <w:pPr>
        <w:pStyle w:val="Paragraphedeliste"/>
        <w:numPr>
          <w:ilvl w:val="0"/>
          <w:numId w:val="10"/>
        </w:numPr>
      </w:pPr>
      <w:r>
        <w:t>Grâce à la forme I = C x t x n</w:t>
      </w:r>
    </w:p>
    <w:p w14:paraId="4ED9F445" w14:textId="77777777" w:rsidR="009B6989" w:rsidRDefault="009B6989" w:rsidP="009B6989">
      <w:r>
        <w:t>On peut déterminer</w:t>
      </w:r>
      <w:r w:rsidR="000E2053">
        <w:t xml:space="preserve"> - </w:t>
      </w:r>
      <w:r>
        <w:t>le capital C =……………………….</w:t>
      </w:r>
    </w:p>
    <w:p w14:paraId="1A7CDAD4" w14:textId="77777777" w:rsidR="000E2053" w:rsidRDefault="000E2053" w:rsidP="009B6989">
      <w:r>
        <w:t xml:space="preserve">                                - le taux t = …………………………..</w:t>
      </w:r>
    </w:p>
    <w:p w14:paraId="42E3AFBD" w14:textId="77777777" w:rsidR="000E2053" w:rsidRDefault="000E2053" w:rsidP="009C0577">
      <w:r>
        <w:t xml:space="preserve">                                - la durée n = ………………………….</w:t>
      </w:r>
    </w:p>
    <w:p w14:paraId="33D9AC65" w14:textId="77777777" w:rsidR="009C0577" w:rsidRDefault="009C0577" w:rsidP="009C0577">
      <w:pPr>
        <w:pStyle w:val="Paragraphedeliste"/>
        <w:numPr>
          <w:ilvl w:val="0"/>
          <w:numId w:val="10"/>
        </w:numPr>
      </w:pPr>
      <w:r>
        <w:t>La ……………………………… correspond à la somme détenue par le possesseur du livret : elle</w:t>
      </w:r>
    </w:p>
    <w:p w14:paraId="40B76426" w14:textId="77777777" w:rsidR="009C0577" w:rsidRDefault="009C0577" w:rsidP="009C0577">
      <w:r>
        <w:t>s’obtient en ajoutant le capital C et les intérêts I : …….. = …….. + ……….</w:t>
      </w:r>
    </w:p>
    <w:p w14:paraId="5689EE41" w14:textId="77777777" w:rsidR="000E2053" w:rsidRDefault="000E2053" w:rsidP="009C0577"/>
    <w:p w14:paraId="04861566" w14:textId="77777777" w:rsidR="000E2053" w:rsidRDefault="00B878D9" w:rsidP="000E2053">
      <w:pPr>
        <w:pStyle w:val="Titre1"/>
      </w:pPr>
      <w:bookmarkStart w:id="14" w:name="_Toc96899504"/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2A9DBD8F" wp14:editId="007DED1F">
            <wp:simplePos x="0" y="0"/>
            <wp:positionH relativeFrom="margin">
              <wp:align>right</wp:align>
            </wp:positionH>
            <wp:positionV relativeFrom="paragraph">
              <wp:posOffset>245745</wp:posOffset>
            </wp:positionV>
            <wp:extent cx="2927350" cy="1376045"/>
            <wp:effectExtent l="0" t="0" r="6350" b="0"/>
            <wp:wrapTight wrapText="bothSides">
              <wp:wrapPolygon edited="0">
                <wp:start x="0" y="0"/>
                <wp:lineTo x="0" y="21231"/>
                <wp:lineTo x="21506" y="21231"/>
                <wp:lineTo x="21506" y="0"/>
                <wp:lineTo x="0" y="0"/>
              </wp:wrapPolygon>
            </wp:wrapTight>
            <wp:docPr id="1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2589FBE7-F767-4059-970A-55C2123856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2589FBE7-F767-4059-970A-55C2123856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6" t="41440" r="65926" b="32749"/>
                    <a:stretch/>
                  </pic:blipFill>
                  <pic:spPr>
                    <a:xfrm>
                      <a:off x="0" y="0"/>
                      <a:ext cx="292735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053">
        <w:t>Exercices :</w:t>
      </w:r>
      <w:bookmarkEnd w:id="14"/>
    </w:p>
    <w:p w14:paraId="26EF9F1B" w14:textId="77777777" w:rsidR="000E2053" w:rsidRDefault="000E2053" w:rsidP="000E2053">
      <w:pPr>
        <w:rPr>
          <w:noProof/>
        </w:rPr>
      </w:pPr>
      <w:r>
        <w:rPr>
          <w:i/>
        </w:rPr>
        <w:t>Exercice 1 :</w:t>
      </w:r>
      <w:r w:rsidRPr="000E2053">
        <w:rPr>
          <w:noProof/>
        </w:rPr>
        <w:t xml:space="preserve"> </w:t>
      </w:r>
    </w:p>
    <w:p w14:paraId="51B7995D" w14:textId="77777777" w:rsidR="000E2053" w:rsidRPr="000E2053" w:rsidRDefault="000E2053" w:rsidP="000E2053">
      <w:r w:rsidRPr="000E2053">
        <w:t>Compléter le tableau</w:t>
      </w:r>
      <w:r>
        <w:t>.</w:t>
      </w:r>
    </w:p>
    <w:p w14:paraId="0B83545D" w14:textId="77777777" w:rsidR="000E2053" w:rsidRDefault="000E2053" w:rsidP="000E2053"/>
    <w:p w14:paraId="48482384" w14:textId="77777777" w:rsidR="000E2053" w:rsidRDefault="000E2053" w:rsidP="000E2053"/>
    <w:p w14:paraId="12874D7B" w14:textId="77777777" w:rsidR="000E2053" w:rsidRDefault="000E2053" w:rsidP="000E2053"/>
    <w:p w14:paraId="6BB428F2" w14:textId="77777777" w:rsidR="000E2053" w:rsidRDefault="000E2053" w:rsidP="000E205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4C37D4C0" wp14:editId="14E9A8F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956560" cy="1370965"/>
            <wp:effectExtent l="0" t="0" r="0" b="635"/>
            <wp:wrapTight wrapText="bothSides">
              <wp:wrapPolygon edited="0">
                <wp:start x="0" y="0"/>
                <wp:lineTo x="0" y="21310"/>
                <wp:lineTo x="21433" y="21310"/>
                <wp:lineTo x="21433" y="0"/>
                <wp:lineTo x="0" y="0"/>
              </wp:wrapPolygon>
            </wp:wrapTight>
            <wp:docPr id="16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86C3BE8A-FA1E-435E-AEE1-51B2DCC64F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86C3BE8A-FA1E-435E-AEE1-51B2DCC64F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8" t="57440" r="68925" b="20571"/>
                    <a:stretch/>
                  </pic:blipFill>
                  <pic:spPr>
                    <a:xfrm>
                      <a:off x="0" y="0"/>
                      <a:ext cx="295656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</w:rPr>
        <w:t>Exercice 2 :</w:t>
      </w:r>
      <w:r w:rsidRPr="000E2053">
        <w:rPr>
          <w:noProof/>
        </w:rPr>
        <w:t xml:space="preserve"> </w:t>
      </w:r>
    </w:p>
    <w:p w14:paraId="7993ADC4" w14:textId="77777777" w:rsidR="000E2053" w:rsidRDefault="000E2053" w:rsidP="000E2053">
      <w:r>
        <w:t>Compléter le tableau.</w:t>
      </w:r>
    </w:p>
    <w:p w14:paraId="317E4119" w14:textId="77777777" w:rsidR="000E2053" w:rsidRDefault="000E2053" w:rsidP="000E2053"/>
    <w:p w14:paraId="53943086" w14:textId="77777777" w:rsidR="000E2053" w:rsidRDefault="000E2053" w:rsidP="000E2053"/>
    <w:p w14:paraId="771679B7" w14:textId="77777777" w:rsidR="000E2053" w:rsidRDefault="000E2053" w:rsidP="000E2053"/>
    <w:p w14:paraId="3448570B" w14:textId="77777777" w:rsidR="000E2053" w:rsidRDefault="000E2053" w:rsidP="000E2053"/>
    <w:p w14:paraId="56401AAF" w14:textId="77777777" w:rsidR="000E2053" w:rsidRDefault="000E2053" w:rsidP="000E2053">
      <w:pPr>
        <w:rPr>
          <w:i/>
        </w:rPr>
      </w:pPr>
      <w:r>
        <w:rPr>
          <w:i/>
        </w:rPr>
        <w:t>Exercice 3 :</w:t>
      </w:r>
    </w:p>
    <w:p w14:paraId="744C95AB" w14:textId="77777777" w:rsidR="000E2053" w:rsidRPr="000E2053" w:rsidRDefault="000E2053" w:rsidP="000E2053">
      <w:r w:rsidRPr="000E2053">
        <w:t>Un capital de 900 € est placé à 3 % l’ année pendant 45 jours.</w:t>
      </w:r>
    </w:p>
    <w:p w14:paraId="3916C91E" w14:textId="77777777" w:rsidR="00E6209E" w:rsidRDefault="009F3CD3" w:rsidP="000E2053">
      <w:pPr>
        <w:pStyle w:val="Paragraphedeliste"/>
        <w:numPr>
          <w:ilvl w:val="0"/>
          <w:numId w:val="13"/>
        </w:numPr>
      </w:pPr>
      <w:r w:rsidRPr="000E2053">
        <w:t>Calculez l’intérêt simple produit par ce capital.</w:t>
      </w:r>
    </w:p>
    <w:p w14:paraId="3A2E5173" w14:textId="77777777" w:rsidR="000E2053" w:rsidRDefault="000E2053" w:rsidP="000E2053"/>
    <w:p w14:paraId="1DF7828B" w14:textId="77777777" w:rsidR="000E2053" w:rsidRDefault="000E2053" w:rsidP="000E2053"/>
    <w:p w14:paraId="3B57D933" w14:textId="77777777" w:rsidR="000E2053" w:rsidRDefault="000E2053" w:rsidP="000E2053"/>
    <w:p w14:paraId="3434570A" w14:textId="77777777" w:rsidR="000E2053" w:rsidRDefault="000E2053" w:rsidP="000E2053"/>
    <w:p w14:paraId="56FBE87B" w14:textId="77777777" w:rsidR="000E2053" w:rsidRDefault="000E2053" w:rsidP="000E2053"/>
    <w:p w14:paraId="1912AC53" w14:textId="77777777" w:rsidR="00E6209E" w:rsidRDefault="009F3CD3" w:rsidP="000E2053">
      <w:pPr>
        <w:pStyle w:val="Paragraphedeliste"/>
        <w:numPr>
          <w:ilvl w:val="0"/>
          <w:numId w:val="13"/>
        </w:numPr>
      </w:pPr>
      <w:r w:rsidRPr="000E2053">
        <w:t>Calculez la valeur acquise à la fin du placement.</w:t>
      </w:r>
    </w:p>
    <w:p w14:paraId="7C69A65E" w14:textId="77777777" w:rsidR="000E2053" w:rsidRDefault="000E2053" w:rsidP="000E2053"/>
    <w:p w14:paraId="7C206984" w14:textId="77777777" w:rsidR="000E2053" w:rsidRDefault="000E2053" w:rsidP="000E2053"/>
    <w:p w14:paraId="027CF973" w14:textId="77777777" w:rsidR="000E2053" w:rsidRDefault="000E2053" w:rsidP="000E2053"/>
    <w:p w14:paraId="0F7A5412" w14:textId="77777777" w:rsidR="000E2053" w:rsidRDefault="000E2053" w:rsidP="000E2053"/>
    <w:p w14:paraId="62F7FF38" w14:textId="77777777" w:rsidR="000E2053" w:rsidRDefault="000E2053" w:rsidP="000E2053"/>
    <w:p w14:paraId="5F06FF87" w14:textId="77777777" w:rsidR="000E2053" w:rsidRDefault="000E2053" w:rsidP="000E2053">
      <w:pPr>
        <w:rPr>
          <w:i/>
        </w:rPr>
      </w:pPr>
      <w:r>
        <w:rPr>
          <w:i/>
        </w:rPr>
        <w:t>Exercice 4 :</w:t>
      </w:r>
    </w:p>
    <w:p w14:paraId="2A85C55F" w14:textId="77777777" w:rsidR="000E2053" w:rsidRPr="000E2053" w:rsidRDefault="000E2053" w:rsidP="000E2053">
      <w:r w:rsidRPr="000E2053">
        <w:t>Un capital de 1 500 € est placé à  3 % l’année pendant 45 jours.</w:t>
      </w:r>
    </w:p>
    <w:p w14:paraId="68F1937E" w14:textId="77777777" w:rsidR="00E6209E" w:rsidRDefault="009F3CD3" w:rsidP="000E2053">
      <w:pPr>
        <w:numPr>
          <w:ilvl w:val="0"/>
          <w:numId w:val="14"/>
        </w:numPr>
      </w:pPr>
      <w:r w:rsidRPr="000E2053">
        <w:t>Calculez l’intérêt simple produit par ce capital.</w:t>
      </w:r>
    </w:p>
    <w:p w14:paraId="16B43BA4" w14:textId="77777777" w:rsidR="000E2053" w:rsidRDefault="000E2053" w:rsidP="000E2053"/>
    <w:p w14:paraId="1B60C784" w14:textId="77777777" w:rsidR="000E2053" w:rsidRDefault="000E2053" w:rsidP="000E2053"/>
    <w:p w14:paraId="6AD2CA9F" w14:textId="77777777" w:rsidR="000E2053" w:rsidRPr="000E2053" w:rsidRDefault="000E2053" w:rsidP="000E2053"/>
    <w:p w14:paraId="33B43464" w14:textId="77777777" w:rsidR="00E6209E" w:rsidRPr="000E2053" w:rsidRDefault="009F3CD3" w:rsidP="000E2053">
      <w:pPr>
        <w:numPr>
          <w:ilvl w:val="0"/>
          <w:numId w:val="14"/>
        </w:numPr>
      </w:pPr>
      <w:r w:rsidRPr="000E2053">
        <w:t xml:space="preserve"> Calculez la valeur acquise à la fin du placement.</w:t>
      </w:r>
    </w:p>
    <w:p w14:paraId="234AB945" w14:textId="77777777" w:rsidR="000E2053" w:rsidRDefault="000E2053" w:rsidP="000E2053"/>
    <w:p w14:paraId="04B256D9" w14:textId="77777777" w:rsidR="000E2053" w:rsidRDefault="000E2053" w:rsidP="000E2053">
      <w:pPr>
        <w:rPr>
          <w:i/>
        </w:rPr>
      </w:pPr>
      <w:r>
        <w:rPr>
          <w:i/>
        </w:rPr>
        <w:lastRenderedPageBreak/>
        <w:t>Exercice 5 :</w:t>
      </w:r>
    </w:p>
    <w:p w14:paraId="48BA80F3" w14:textId="77777777" w:rsidR="000E2053" w:rsidRPr="000E2053" w:rsidRDefault="000E2053" w:rsidP="000E2053">
      <w:r w:rsidRPr="000E2053">
        <w:t>Voici les arguments publicitaires d’une banque en ligne:</w:t>
      </w:r>
    </w:p>
    <w:p w14:paraId="35F1B402" w14:textId="77777777" w:rsidR="000E2053" w:rsidRPr="000E2053" w:rsidRDefault="000E2053" w:rsidP="000E2053">
      <w:r w:rsidRPr="000E2053">
        <w:t>«Placement jusqu’à 100 000 € sans frai, rémunération à 5 % l’année les 3 premiers mois, puis à 1,75 % »</w:t>
      </w:r>
    </w:p>
    <w:p w14:paraId="14938061" w14:textId="77777777" w:rsidR="00E6209E" w:rsidRDefault="009F3CD3" w:rsidP="000E2053">
      <w:pPr>
        <w:numPr>
          <w:ilvl w:val="0"/>
          <w:numId w:val="15"/>
        </w:numPr>
      </w:pPr>
      <w:r w:rsidRPr="000E2053">
        <w:t xml:space="preserve"> Calculez les intérêts simples produits avec le capital maximal pendant les 3 premiers mois, et déduisez le montant de la valeur acquise.</w:t>
      </w:r>
    </w:p>
    <w:p w14:paraId="79B0BFEF" w14:textId="77777777" w:rsidR="000E2053" w:rsidRDefault="000E2053" w:rsidP="000E2053"/>
    <w:p w14:paraId="0CC02498" w14:textId="77777777" w:rsidR="000E2053" w:rsidRDefault="000E2053" w:rsidP="000E2053"/>
    <w:p w14:paraId="42489CEE" w14:textId="77777777" w:rsidR="000E2053" w:rsidRDefault="000E2053" w:rsidP="000E2053"/>
    <w:p w14:paraId="76B93BC3" w14:textId="77777777" w:rsidR="000E2053" w:rsidRDefault="000E2053" w:rsidP="000E2053"/>
    <w:p w14:paraId="3B3697DC" w14:textId="77777777" w:rsidR="000E2053" w:rsidRDefault="000E2053" w:rsidP="000E2053"/>
    <w:p w14:paraId="386C9BAE" w14:textId="77777777" w:rsidR="000E2053" w:rsidRPr="000E2053" w:rsidRDefault="000E2053" w:rsidP="000E2053"/>
    <w:p w14:paraId="399D2400" w14:textId="77777777" w:rsidR="00E6209E" w:rsidRPr="000E2053" w:rsidRDefault="009F3CD3" w:rsidP="000E2053">
      <w:pPr>
        <w:numPr>
          <w:ilvl w:val="0"/>
          <w:numId w:val="15"/>
        </w:numPr>
      </w:pPr>
      <w:r w:rsidRPr="000E2053">
        <w:t>En supposant que la valeur acquise précédente soit égale à 101 250 €.</w:t>
      </w:r>
    </w:p>
    <w:p w14:paraId="5C7AD9E8" w14:textId="77777777" w:rsidR="000E2053" w:rsidRPr="000E2053" w:rsidRDefault="000E2053" w:rsidP="000E2053">
      <w:r w:rsidRPr="000E2053">
        <w:t>Calculez le montant des intérêts simples produits lors des 9 mois suivants.</w:t>
      </w:r>
    </w:p>
    <w:p w14:paraId="7006852D" w14:textId="77777777" w:rsidR="000E2053" w:rsidRDefault="000E2053" w:rsidP="000E2053">
      <w:r w:rsidRPr="000E2053">
        <w:t>Déduisez la valeur acquise au bout d’une année.</w:t>
      </w:r>
    </w:p>
    <w:p w14:paraId="452FFEC4" w14:textId="77777777" w:rsidR="000E2053" w:rsidRDefault="000E2053" w:rsidP="000E2053"/>
    <w:p w14:paraId="5D4D82F0" w14:textId="77777777" w:rsidR="000E2053" w:rsidRDefault="000E2053" w:rsidP="000E2053"/>
    <w:p w14:paraId="01A513F2" w14:textId="77777777" w:rsidR="000E2053" w:rsidRDefault="000E2053" w:rsidP="000E2053"/>
    <w:p w14:paraId="34FAEDD3" w14:textId="77777777" w:rsidR="000E2053" w:rsidRDefault="000E2053" w:rsidP="000E2053"/>
    <w:p w14:paraId="1982995D" w14:textId="77777777" w:rsidR="000E2053" w:rsidRDefault="000E2053" w:rsidP="000E2053"/>
    <w:p w14:paraId="42423E5E" w14:textId="77777777" w:rsidR="000E2053" w:rsidRPr="000E2053" w:rsidRDefault="000E2053" w:rsidP="000E2053"/>
    <w:p w14:paraId="025F797A" w14:textId="77777777" w:rsidR="000E2053" w:rsidRDefault="000E2053" w:rsidP="000E2053">
      <w:pPr>
        <w:pStyle w:val="Paragraphedeliste"/>
        <w:numPr>
          <w:ilvl w:val="0"/>
          <w:numId w:val="15"/>
        </w:numPr>
      </w:pPr>
      <w:r w:rsidRPr="000E2053">
        <w:t>Est-il plus intéressant de placer ces 100 000 € sur un an à 3 % ? Justifiez votre réponse</w:t>
      </w:r>
      <w:r>
        <w:t>.</w:t>
      </w:r>
    </w:p>
    <w:p w14:paraId="23C3E688" w14:textId="77777777" w:rsidR="000E2053" w:rsidRDefault="000E2053" w:rsidP="000E2053"/>
    <w:p w14:paraId="2D6FC581" w14:textId="77777777" w:rsidR="000E2053" w:rsidRDefault="000E2053" w:rsidP="000E2053"/>
    <w:p w14:paraId="33F8A507" w14:textId="77777777" w:rsidR="000E2053" w:rsidRDefault="000E2053" w:rsidP="000E2053"/>
    <w:p w14:paraId="64DFDC1A" w14:textId="77777777" w:rsidR="000E2053" w:rsidRDefault="000E2053" w:rsidP="000E2053"/>
    <w:p w14:paraId="7B0BB41F" w14:textId="77777777" w:rsidR="000E2053" w:rsidRDefault="000E2053" w:rsidP="000E2053"/>
    <w:p w14:paraId="0B0A11EF" w14:textId="77777777" w:rsidR="000E2053" w:rsidRDefault="000E2053" w:rsidP="000E2053"/>
    <w:p w14:paraId="1C5EBD4A" w14:textId="77777777" w:rsidR="000E2053" w:rsidRDefault="000E2053" w:rsidP="000E2053"/>
    <w:p w14:paraId="799093F3" w14:textId="77777777" w:rsidR="000E2053" w:rsidRDefault="000E2053" w:rsidP="000E2053">
      <w:pPr>
        <w:rPr>
          <w:i/>
        </w:rPr>
      </w:pPr>
      <w:r>
        <w:rPr>
          <w:i/>
        </w:rPr>
        <w:t>Exercice 6 :</w:t>
      </w:r>
    </w:p>
    <w:p w14:paraId="3A88C9D6" w14:textId="77777777" w:rsidR="000E2053" w:rsidRPr="000E2053" w:rsidRDefault="000E2053" w:rsidP="000E2053">
      <w:r w:rsidRPr="000E2053">
        <w:t>Un capital placé pendant une année au taux annuel de 2,8 % a produit un intérêt égal à 25,80 €.</w:t>
      </w:r>
    </w:p>
    <w:p w14:paraId="2CB3FAA0" w14:textId="77777777" w:rsidR="000E2053" w:rsidRDefault="000E2053" w:rsidP="000E2053">
      <w:r w:rsidRPr="000E2053">
        <w:t>Retrouvez la valeur de ce capital puis donnez la valeur acquise.</w:t>
      </w:r>
    </w:p>
    <w:p w14:paraId="0FA28479" w14:textId="77777777" w:rsidR="007B758C" w:rsidRDefault="007B758C" w:rsidP="000E2053"/>
    <w:p w14:paraId="68C0E035" w14:textId="77777777" w:rsidR="007B758C" w:rsidRDefault="007B758C" w:rsidP="000E2053"/>
    <w:p w14:paraId="4A6651AE" w14:textId="77777777" w:rsidR="007B758C" w:rsidRDefault="007B758C" w:rsidP="000E2053"/>
    <w:p w14:paraId="525866C9" w14:textId="77777777" w:rsidR="007B758C" w:rsidRDefault="007B758C" w:rsidP="000E2053"/>
    <w:p w14:paraId="246C2069" w14:textId="77777777" w:rsidR="007B758C" w:rsidRDefault="007B758C" w:rsidP="000E2053">
      <w:pPr>
        <w:rPr>
          <w:i/>
        </w:rPr>
      </w:pPr>
      <w:r>
        <w:rPr>
          <w:i/>
        </w:rPr>
        <w:lastRenderedPageBreak/>
        <w:t>Exercice 7 :</w:t>
      </w:r>
    </w:p>
    <w:p w14:paraId="63242B7E" w14:textId="77777777" w:rsidR="007B758C" w:rsidRPr="007B758C" w:rsidRDefault="007B758C" w:rsidP="007B758C">
      <w:r w:rsidRPr="007B758C">
        <w:t>Un capital de 15 000 €, placé dans un plan d’épargne logement (PEL) a permis d’obtenir 112,5 € d’intérêts simples.</w:t>
      </w:r>
    </w:p>
    <w:p w14:paraId="7DA56852" w14:textId="77777777" w:rsidR="00E6209E" w:rsidRDefault="009F3CD3" w:rsidP="007B758C">
      <w:pPr>
        <w:numPr>
          <w:ilvl w:val="0"/>
          <w:numId w:val="16"/>
        </w:numPr>
      </w:pPr>
      <w:r w:rsidRPr="007B758C">
        <w:t>Donnez la valeur acquise par ce capital.</w:t>
      </w:r>
    </w:p>
    <w:p w14:paraId="4DA0130A" w14:textId="77777777" w:rsidR="007B758C" w:rsidRDefault="007B758C" w:rsidP="007B758C"/>
    <w:p w14:paraId="11074D36" w14:textId="77777777" w:rsidR="007B758C" w:rsidRDefault="007B758C" w:rsidP="007B758C"/>
    <w:p w14:paraId="6029DDA4" w14:textId="77777777" w:rsidR="002E32DE" w:rsidRDefault="002E32DE" w:rsidP="007B758C"/>
    <w:p w14:paraId="4128D24A" w14:textId="77777777" w:rsidR="007B758C" w:rsidRPr="007B758C" w:rsidRDefault="007B758C" w:rsidP="007B758C"/>
    <w:p w14:paraId="5618486F" w14:textId="77777777" w:rsidR="00E6209E" w:rsidRPr="007B758C" w:rsidRDefault="009F3CD3" w:rsidP="007B758C">
      <w:pPr>
        <w:numPr>
          <w:ilvl w:val="0"/>
          <w:numId w:val="16"/>
        </w:numPr>
      </w:pPr>
      <w:r w:rsidRPr="007B758C">
        <w:t>Retrouvez la valeur du taux d’intérêt.</w:t>
      </w:r>
    </w:p>
    <w:p w14:paraId="7C9FA535" w14:textId="77777777" w:rsidR="007B758C" w:rsidRPr="007B758C" w:rsidRDefault="007B758C" w:rsidP="000E2053"/>
    <w:p w14:paraId="1391EF1F" w14:textId="77777777" w:rsidR="000E2053" w:rsidRDefault="000E2053" w:rsidP="000E2053"/>
    <w:p w14:paraId="608F3E51" w14:textId="77777777" w:rsidR="007B758C" w:rsidRDefault="007B758C" w:rsidP="000E2053"/>
    <w:p w14:paraId="7256A342" w14:textId="77777777" w:rsidR="007B758C" w:rsidRDefault="007B758C" w:rsidP="000E2053"/>
    <w:p w14:paraId="00C20228" w14:textId="77777777" w:rsidR="007B758C" w:rsidRDefault="007B758C" w:rsidP="000E2053"/>
    <w:p w14:paraId="2DD970A7" w14:textId="77777777" w:rsidR="007B758C" w:rsidRDefault="007B758C" w:rsidP="000E2053"/>
    <w:p w14:paraId="09C39263" w14:textId="77777777" w:rsidR="007B758C" w:rsidRDefault="007B758C" w:rsidP="000E2053">
      <w:pPr>
        <w:rPr>
          <w:i/>
        </w:rPr>
      </w:pPr>
      <w:r>
        <w:rPr>
          <w:i/>
        </w:rPr>
        <w:t>Exercice 8 :</w:t>
      </w:r>
    </w:p>
    <w:p w14:paraId="2ED3852B" w14:textId="77777777" w:rsidR="007B758C" w:rsidRPr="007B758C" w:rsidRDefault="007B758C" w:rsidP="007B758C">
      <w:r w:rsidRPr="007B758C">
        <w:t>Un capital de 3 000 €, placé sur un livret de développement durable pendant 8 mois a rapporté un intérêt simple égale à 15 €.</w:t>
      </w:r>
    </w:p>
    <w:p w14:paraId="03A8905D" w14:textId="77777777" w:rsidR="00E6209E" w:rsidRDefault="009F3CD3" w:rsidP="007B758C">
      <w:pPr>
        <w:numPr>
          <w:ilvl w:val="0"/>
          <w:numId w:val="17"/>
        </w:numPr>
      </w:pPr>
      <w:r w:rsidRPr="007B758C">
        <w:t>Donnez la valeur acquise par ce capital.</w:t>
      </w:r>
    </w:p>
    <w:p w14:paraId="74B6F16C" w14:textId="77777777" w:rsidR="007B758C" w:rsidRDefault="007B758C" w:rsidP="007B758C"/>
    <w:p w14:paraId="2958B62F" w14:textId="77777777" w:rsidR="007B758C" w:rsidRDefault="007B758C" w:rsidP="007B758C"/>
    <w:p w14:paraId="4B51E132" w14:textId="77777777" w:rsidR="007B758C" w:rsidRDefault="007B758C" w:rsidP="007B758C"/>
    <w:p w14:paraId="1F3916E1" w14:textId="77777777" w:rsidR="007B758C" w:rsidRDefault="007B758C" w:rsidP="007B758C"/>
    <w:p w14:paraId="6C2F75CD" w14:textId="77777777" w:rsidR="007B758C" w:rsidRPr="007B758C" w:rsidRDefault="007B758C" w:rsidP="007B758C"/>
    <w:p w14:paraId="73C71EEC" w14:textId="77777777" w:rsidR="00E6209E" w:rsidRPr="007B758C" w:rsidRDefault="009F3CD3" w:rsidP="007B758C">
      <w:pPr>
        <w:numPr>
          <w:ilvl w:val="0"/>
          <w:numId w:val="17"/>
        </w:numPr>
      </w:pPr>
      <w:r w:rsidRPr="007B758C">
        <w:t>Retrouvez la valeur du taux d’intérêt.</w:t>
      </w:r>
    </w:p>
    <w:p w14:paraId="38FA41D7" w14:textId="77777777" w:rsidR="007B758C" w:rsidRDefault="007B758C" w:rsidP="000E2053"/>
    <w:p w14:paraId="73BCA38D" w14:textId="77777777" w:rsidR="007B758C" w:rsidRDefault="007B758C" w:rsidP="000E2053"/>
    <w:p w14:paraId="26DB5F3F" w14:textId="77777777" w:rsidR="007B758C" w:rsidRDefault="007B758C" w:rsidP="000E2053"/>
    <w:p w14:paraId="48E1B3A7" w14:textId="77777777" w:rsidR="007B758C" w:rsidRDefault="007B758C" w:rsidP="000E2053"/>
    <w:p w14:paraId="15B5D740" w14:textId="77777777" w:rsidR="007B758C" w:rsidRDefault="007B758C" w:rsidP="000E2053"/>
    <w:p w14:paraId="7C0F73F5" w14:textId="77777777" w:rsidR="002E32DE" w:rsidRDefault="002E32DE" w:rsidP="000E2053"/>
    <w:p w14:paraId="77E089AB" w14:textId="77777777" w:rsidR="007B758C" w:rsidRDefault="007B758C" w:rsidP="000E2053">
      <w:pPr>
        <w:rPr>
          <w:i/>
        </w:rPr>
      </w:pPr>
      <w:r>
        <w:rPr>
          <w:i/>
        </w:rPr>
        <w:t>Exercice 9 :</w:t>
      </w:r>
    </w:p>
    <w:p w14:paraId="7C0E5523" w14:textId="77777777" w:rsidR="007B758C" w:rsidRPr="007B758C" w:rsidRDefault="007B758C" w:rsidP="007B758C">
      <w:r w:rsidRPr="007B758C">
        <w:t xml:space="preserve">Le gérant d’un hôtel doit régler une facture dont le montant s’élève à 892 €. </w:t>
      </w:r>
    </w:p>
    <w:p w14:paraId="4CE50ED5" w14:textId="77777777" w:rsidR="007B758C" w:rsidRPr="007B758C" w:rsidRDefault="007B758C" w:rsidP="007B758C">
      <w:r w:rsidRPr="007B758C">
        <w:t xml:space="preserve">Il a la possibilité d’échelonner les règlements sur plusieurs mois avec un taux d’intérêt annuel de 4,5 %. </w:t>
      </w:r>
    </w:p>
    <w:p w14:paraId="0A76E99C" w14:textId="77777777" w:rsidR="007B758C" w:rsidRPr="007B758C" w:rsidRDefault="007B758C" w:rsidP="007B758C">
      <w:r w:rsidRPr="007B758C">
        <w:t>Il paie la moitié comptant et le reste 4 mois plus tard.</w:t>
      </w:r>
    </w:p>
    <w:p w14:paraId="0EECAC30" w14:textId="77777777" w:rsidR="00E6209E" w:rsidRDefault="009F3CD3" w:rsidP="007B758C">
      <w:pPr>
        <w:numPr>
          <w:ilvl w:val="0"/>
          <w:numId w:val="18"/>
        </w:numPr>
      </w:pPr>
      <w:r w:rsidRPr="007B758C">
        <w:lastRenderedPageBreak/>
        <w:t>Calculez la somme payée comptant.</w:t>
      </w:r>
    </w:p>
    <w:p w14:paraId="28966EDA" w14:textId="77777777" w:rsidR="007B758C" w:rsidRDefault="007B758C" w:rsidP="007B758C"/>
    <w:p w14:paraId="2E276AA0" w14:textId="77777777" w:rsidR="007B758C" w:rsidRDefault="007B758C" w:rsidP="007B758C"/>
    <w:p w14:paraId="39325644" w14:textId="77777777" w:rsidR="007B758C" w:rsidRDefault="007B758C" w:rsidP="007B758C"/>
    <w:p w14:paraId="5B2435E2" w14:textId="77777777" w:rsidR="007B758C" w:rsidRDefault="007B758C" w:rsidP="007B758C"/>
    <w:p w14:paraId="17340E5F" w14:textId="77777777" w:rsidR="007B758C" w:rsidRPr="007B758C" w:rsidRDefault="007B758C" w:rsidP="007B758C"/>
    <w:p w14:paraId="4318223C" w14:textId="77777777" w:rsidR="00E6209E" w:rsidRDefault="009F3CD3" w:rsidP="007B758C">
      <w:pPr>
        <w:numPr>
          <w:ilvl w:val="0"/>
          <w:numId w:val="18"/>
        </w:numPr>
      </w:pPr>
      <w:r w:rsidRPr="007B758C">
        <w:t>Proposez une méthode pour déterminez le montant des intérêts dus par le gérant de l’hôtel sur la somme restant à payer.</w:t>
      </w:r>
    </w:p>
    <w:p w14:paraId="0FE63BD4" w14:textId="77777777" w:rsidR="007B758C" w:rsidRDefault="007B758C" w:rsidP="007B758C"/>
    <w:p w14:paraId="0E91FA4D" w14:textId="77777777" w:rsidR="007B758C" w:rsidRDefault="007B758C" w:rsidP="007B758C"/>
    <w:p w14:paraId="113C1DFD" w14:textId="77777777" w:rsidR="007B758C" w:rsidRDefault="007B758C" w:rsidP="007B758C"/>
    <w:p w14:paraId="4A57275C" w14:textId="77777777" w:rsidR="007B758C" w:rsidRDefault="007B758C" w:rsidP="007B758C"/>
    <w:p w14:paraId="0C8DD3F5" w14:textId="77777777" w:rsidR="007B758C" w:rsidRPr="007B758C" w:rsidRDefault="007B758C" w:rsidP="007B758C"/>
    <w:p w14:paraId="3809282F" w14:textId="77777777" w:rsidR="007B758C" w:rsidRDefault="007B758C" w:rsidP="007B758C">
      <w:pPr>
        <w:pStyle w:val="Paragraphedeliste"/>
        <w:numPr>
          <w:ilvl w:val="0"/>
          <w:numId w:val="18"/>
        </w:numPr>
      </w:pPr>
      <w:r w:rsidRPr="007B758C">
        <w:t>Calculez le montant de l’intérêt produit par une somme de 466 € placé à 4,5 % l’année pendant 4 mois.</w:t>
      </w:r>
    </w:p>
    <w:p w14:paraId="5257662B" w14:textId="77777777" w:rsidR="007B758C" w:rsidRDefault="007B758C" w:rsidP="007B758C"/>
    <w:p w14:paraId="7DF76A51" w14:textId="77777777" w:rsidR="007B758C" w:rsidRDefault="007B758C" w:rsidP="007B758C"/>
    <w:p w14:paraId="17B69872" w14:textId="77777777" w:rsidR="007B758C" w:rsidRDefault="007B758C" w:rsidP="007B758C"/>
    <w:p w14:paraId="5302F9FF" w14:textId="77777777" w:rsidR="007B758C" w:rsidRPr="007B758C" w:rsidRDefault="007B758C" w:rsidP="007B758C"/>
    <w:p w14:paraId="343D8866" w14:textId="77777777" w:rsidR="007B758C" w:rsidRDefault="007B758C" w:rsidP="007B758C">
      <w:pPr>
        <w:pStyle w:val="Paragraphedeliste"/>
        <w:numPr>
          <w:ilvl w:val="0"/>
          <w:numId w:val="18"/>
        </w:numPr>
      </w:pPr>
      <w:r w:rsidRPr="007B758C">
        <w:t>Quelle est la valeur acquise par cette somme au bout de 4 mois.</w:t>
      </w:r>
    </w:p>
    <w:p w14:paraId="37A685F3" w14:textId="77777777" w:rsidR="007B758C" w:rsidRDefault="007B758C" w:rsidP="007B758C"/>
    <w:p w14:paraId="0A6D8D67" w14:textId="77777777" w:rsidR="007B758C" w:rsidRDefault="007B758C" w:rsidP="007B758C"/>
    <w:p w14:paraId="27D65EE5" w14:textId="77777777" w:rsidR="007B758C" w:rsidRPr="007B758C" w:rsidRDefault="007B758C" w:rsidP="007B758C"/>
    <w:p w14:paraId="66032CB0" w14:textId="77777777" w:rsidR="007B758C" w:rsidRDefault="007B758C" w:rsidP="007B758C">
      <w:pPr>
        <w:pStyle w:val="Paragraphedeliste"/>
        <w:numPr>
          <w:ilvl w:val="0"/>
          <w:numId w:val="18"/>
        </w:numPr>
      </w:pPr>
      <w:r w:rsidRPr="007B758C">
        <w:t>Déduisez le montant que devra régler le gérant de l’hôtel 4 mois après son premier versement.</w:t>
      </w:r>
    </w:p>
    <w:p w14:paraId="22D6504E" w14:textId="77777777" w:rsidR="007B758C" w:rsidRDefault="007B758C" w:rsidP="007B758C"/>
    <w:p w14:paraId="12D37730" w14:textId="77777777" w:rsidR="007B758C" w:rsidRDefault="007B758C" w:rsidP="007B758C"/>
    <w:p w14:paraId="55901E6A" w14:textId="77777777" w:rsidR="007B758C" w:rsidRDefault="007B758C" w:rsidP="007B758C"/>
    <w:p w14:paraId="14EBA845" w14:textId="77777777" w:rsidR="007B758C" w:rsidRDefault="007B758C" w:rsidP="007B758C">
      <w:pPr>
        <w:pStyle w:val="Paragraphedeliste"/>
        <w:numPr>
          <w:ilvl w:val="0"/>
          <w:numId w:val="18"/>
        </w:numPr>
      </w:pPr>
      <w:r w:rsidRPr="007B758C">
        <w:t>On appelle ce type de règlement différé un paiement à crédit.</w:t>
      </w:r>
    </w:p>
    <w:p w14:paraId="2FA317CA" w14:textId="77777777" w:rsidR="007B758C" w:rsidRPr="007B758C" w:rsidRDefault="007B758C" w:rsidP="000E2053">
      <w:r w:rsidRPr="007B758C">
        <w:t>A quoi correspond le coût de ce paiement à crédit?</w:t>
      </w:r>
    </w:p>
    <w:sectPr w:rsidR="007B758C" w:rsidRPr="007B758C" w:rsidSect="00E4139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48CE8" w14:textId="77777777" w:rsidR="00936C4C" w:rsidRDefault="00936C4C" w:rsidP="00E41393">
      <w:pPr>
        <w:spacing w:after="0" w:line="240" w:lineRule="auto"/>
      </w:pPr>
      <w:r>
        <w:separator/>
      </w:r>
    </w:p>
  </w:endnote>
  <w:endnote w:type="continuationSeparator" w:id="0">
    <w:p w14:paraId="6079318B" w14:textId="77777777" w:rsidR="00936C4C" w:rsidRDefault="00936C4C" w:rsidP="00E4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883245"/>
      <w:docPartObj>
        <w:docPartGallery w:val="Page Numbers (Bottom of Page)"/>
        <w:docPartUnique/>
      </w:docPartObj>
    </w:sdtPr>
    <w:sdtEndPr/>
    <w:sdtContent>
      <w:p w14:paraId="4A2C4BCD" w14:textId="77777777" w:rsidR="00C1598A" w:rsidRDefault="00C1598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4C88C" w14:textId="77777777" w:rsidR="00C1598A" w:rsidRDefault="00C159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DE498" w14:textId="77777777" w:rsidR="00936C4C" w:rsidRDefault="00936C4C" w:rsidP="00E41393">
      <w:pPr>
        <w:spacing w:after="0" w:line="240" w:lineRule="auto"/>
      </w:pPr>
      <w:r>
        <w:separator/>
      </w:r>
    </w:p>
  </w:footnote>
  <w:footnote w:type="continuationSeparator" w:id="0">
    <w:p w14:paraId="3B8EF9E2" w14:textId="77777777" w:rsidR="00936C4C" w:rsidRDefault="00936C4C" w:rsidP="00E41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D76"/>
    <w:multiLevelType w:val="hybridMultilevel"/>
    <w:tmpl w:val="942CEF62"/>
    <w:lvl w:ilvl="0" w:tplc="28A222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B9460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0E418A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BAD71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CC4C6F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C44CA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D020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98669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F789C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E6861"/>
    <w:multiLevelType w:val="hybridMultilevel"/>
    <w:tmpl w:val="D19E1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2078"/>
    <w:multiLevelType w:val="hybridMultilevel"/>
    <w:tmpl w:val="8938AB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0791C"/>
    <w:multiLevelType w:val="hybridMultilevel"/>
    <w:tmpl w:val="158A9AE0"/>
    <w:lvl w:ilvl="0" w:tplc="0B4CD3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B34C0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65494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245BE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A4CFE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20869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D861D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AA2BF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50080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416125"/>
    <w:multiLevelType w:val="hybridMultilevel"/>
    <w:tmpl w:val="037E3AA8"/>
    <w:lvl w:ilvl="0" w:tplc="C2EC68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29C005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39274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6408F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1785E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5DA86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2A52A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46010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5A2C9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831E6E"/>
    <w:multiLevelType w:val="hybridMultilevel"/>
    <w:tmpl w:val="1B005276"/>
    <w:lvl w:ilvl="0" w:tplc="F2C4F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DA862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FFC8C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C43D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AEAB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10E67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E480C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7AA4F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2FE1F8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25259"/>
    <w:multiLevelType w:val="hybridMultilevel"/>
    <w:tmpl w:val="C3F04E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53899"/>
    <w:multiLevelType w:val="hybridMultilevel"/>
    <w:tmpl w:val="304E78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3274F"/>
    <w:multiLevelType w:val="hybridMultilevel"/>
    <w:tmpl w:val="E7763782"/>
    <w:lvl w:ilvl="0" w:tplc="CA7EE2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01A75"/>
    <w:multiLevelType w:val="hybridMultilevel"/>
    <w:tmpl w:val="A06AB4DE"/>
    <w:lvl w:ilvl="0" w:tplc="4412F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A5B46C7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4D658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07A102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62A893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F927B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40292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5DE24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794C4E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950C3"/>
    <w:multiLevelType w:val="hybridMultilevel"/>
    <w:tmpl w:val="782EFDDC"/>
    <w:lvl w:ilvl="0" w:tplc="7570EF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A5B46C7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4D658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07A102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62A893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F927B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40292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5DE24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794C4E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F61CF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2" w15:restartNumberingAfterBreak="0">
    <w:nsid w:val="54BC7636"/>
    <w:multiLevelType w:val="hybridMultilevel"/>
    <w:tmpl w:val="3A08CD74"/>
    <w:lvl w:ilvl="0" w:tplc="9416B5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A5638"/>
    <w:multiLevelType w:val="hybridMultilevel"/>
    <w:tmpl w:val="2C680C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A2A06"/>
    <w:multiLevelType w:val="hybridMultilevel"/>
    <w:tmpl w:val="8236F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875BD"/>
    <w:multiLevelType w:val="hybridMultilevel"/>
    <w:tmpl w:val="3A26112C"/>
    <w:lvl w:ilvl="0" w:tplc="17FA50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EEE3DD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72671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6F4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986A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46647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7C087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1A513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B3AD2C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C77FD0"/>
    <w:multiLevelType w:val="hybridMultilevel"/>
    <w:tmpl w:val="51FA6A4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E4475"/>
    <w:multiLevelType w:val="hybridMultilevel"/>
    <w:tmpl w:val="E508FCF8"/>
    <w:lvl w:ilvl="0" w:tplc="040C000B">
      <w:start w:val="1"/>
      <w:numFmt w:val="bullet"/>
      <w:lvlText w:val=""/>
      <w:lvlJc w:val="left"/>
      <w:pPr>
        <w:ind w:left="2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2"/>
  </w:num>
  <w:num w:numId="5">
    <w:abstractNumId w:val="14"/>
  </w:num>
  <w:num w:numId="6">
    <w:abstractNumId w:val="17"/>
  </w:num>
  <w:num w:numId="7">
    <w:abstractNumId w:val="6"/>
  </w:num>
  <w:num w:numId="8">
    <w:abstractNumId w:val="2"/>
  </w:num>
  <w:num w:numId="9">
    <w:abstractNumId w:val="13"/>
  </w:num>
  <w:num w:numId="10">
    <w:abstractNumId w:val="1"/>
  </w:num>
  <w:num w:numId="11">
    <w:abstractNumId w:val="10"/>
  </w:num>
  <w:num w:numId="12">
    <w:abstractNumId w:val="9"/>
  </w:num>
  <w:num w:numId="13">
    <w:abstractNumId w:val="7"/>
  </w:num>
  <w:num w:numId="14">
    <w:abstractNumId w:val="0"/>
  </w:num>
  <w:num w:numId="15">
    <w:abstractNumId w:val="3"/>
  </w:num>
  <w:num w:numId="16">
    <w:abstractNumId w:val="5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93"/>
    <w:rsid w:val="00032509"/>
    <w:rsid w:val="00042C86"/>
    <w:rsid w:val="00090405"/>
    <w:rsid w:val="000A650B"/>
    <w:rsid w:val="000B7DD5"/>
    <w:rsid w:val="000E2053"/>
    <w:rsid w:val="001643C5"/>
    <w:rsid w:val="001B4696"/>
    <w:rsid w:val="002B2667"/>
    <w:rsid w:val="002D4C8D"/>
    <w:rsid w:val="002E32DE"/>
    <w:rsid w:val="00457F0B"/>
    <w:rsid w:val="00560303"/>
    <w:rsid w:val="00705F7F"/>
    <w:rsid w:val="00711925"/>
    <w:rsid w:val="00774735"/>
    <w:rsid w:val="007B758C"/>
    <w:rsid w:val="007B7AD7"/>
    <w:rsid w:val="008039A3"/>
    <w:rsid w:val="008072E5"/>
    <w:rsid w:val="008E1503"/>
    <w:rsid w:val="00936C4C"/>
    <w:rsid w:val="00996EF7"/>
    <w:rsid w:val="009B6989"/>
    <w:rsid w:val="009C0577"/>
    <w:rsid w:val="009D33C9"/>
    <w:rsid w:val="009F3CD3"/>
    <w:rsid w:val="00A306D4"/>
    <w:rsid w:val="00A80771"/>
    <w:rsid w:val="00A92F97"/>
    <w:rsid w:val="00AC30AA"/>
    <w:rsid w:val="00AC609E"/>
    <w:rsid w:val="00B21A78"/>
    <w:rsid w:val="00B878D9"/>
    <w:rsid w:val="00B958CB"/>
    <w:rsid w:val="00BE3D11"/>
    <w:rsid w:val="00C1598A"/>
    <w:rsid w:val="00C200F1"/>
    <w:rsid w:val="00C51FA0"/>
    <w:rsid w:val="00C5368E"/>
    <w:rsid w:val="00CA5BAB"/>
    <w:rsid w:val="00CB6192"/>
    <w:rsid w:val="00D91EE8"/>
    <w:rsid w:val="00D91FD3"/>
    <w:rsid w:val="00E41393"/>
    <w:rsid w:val="00E6209E"/>
    <w:rsid w:val="00F37ACE"/>
    <w:rsid w:val="00F43ED6"/>
    <w:rsid w:val="00FD4BCB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F2D6"/>
  <w15:chartTrackingRefBased/>
  <w15:docId w15:val="{819A276B-0ED1-432B-B7E8-9B6704D3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8CB"/>
  </w:style>
  <w:style w:type="paragraph" w:styleId="Titre1">
    <w:name w:val="heading 1"/>
    <w:basedOn w:val="Normal"/>
    <w:next w:val="Normal"/>
    <w:link w:val="Titre1Car"/>
    <w:uiPriority w:val="9"/>
    <w:qFormat/>
    <w:rsid w:val="00B958CB"/>
    <w:pPr>
      <w:keepNext/>
      <w:keepLines/>
      <w:numPr>
        <w:numId w:val="3"/>
      </w:numP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58CB"/>
    <w:pPr>
      <w:keepNext/>
      <w:keepLines/>
      <w:numPr>
        <w:ilvl w:val="1"/>
        <w:numId w:val="3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58CB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58C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958CB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58CB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58CB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58CB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58CB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958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958C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B958CB"/>
    <w:pPr>
      <w:spacing w:after="0" w:line="240" w:lineRule="auto"/>
    </w:pPr>
  </w:style>
  <w:style w:type="character" w:customStyle="1" w:styleId="Titre5Car">
    <w:name w:val="Titre 5 Car"/>
    <w:basedOn w:val="Policepardfaut"/>
    <w:link w:val="Titre5"/>
    <w:uiPriority w:val="9"/>
    <w:rsid w:val="00B958C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B958C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B958C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958C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B958C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B958C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B958C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958CB"/>
    <w:pPr>
      <w:spacing w:line="240" w:lineRule="auto"/>
    </w:pPr>
    <w:rPr>
      <w:b/>
      <w:bCs/>
      <w:smallCaps/>
      <w:color w:val="1F497D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B958C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B958C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58C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58C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B958CB"/>
    <w:rPr>
      <w:b/>
      <w:bCs/>
    </w:rPr>
  </w:style>
  <w:style w:type="character" w:styleId="Accentuation">
    <w:name w:val="Emphasis"/>
    <w:basedOn w:val="Policepardfaut"/>
    <w:uiPriority w:val="20"/>
    <w:qFormat/>
    <w:rsid w:val="00B958CB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B958C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B958CB"/>
    <w:rPr>
      <w:color w:val="1F497D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58C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58C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B958CB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B958CB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B958C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aliases w:val="Objectifs"/>
    <w:basedOn w:val="Policepardfaut"/>
    <w:uiPriority w:val="32"/>
    <w:qFormat/>
    <w:rsid w:val="00B958CB"/>
    <w:rPr>
      <w:b/>
      <w:bCs/>
      <w:smallCaps/>
      <w:color w:val="1F497D" w:themeColor="text2"/>
      <w:u w:val="single"/>
    </w:rPr>
  </w:style>
  <w:style w:type="character" w:styleId="Titredulivre">
    <w:name w:val="Book Title"/>
    <w:basedOn w:val="Policepardfaut"/>
    <w:uiPriority w:val="33"/>
    <w:qFormat/>
    <w:rsid w:val="00B958CB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958CB"/>
    <w:pPr>
      <w:numPr>
        <w:numId w:val="0"/>
      </w:numPr>
      <w:outlineLvl w:val="9"/>
    </w:pPr>
  </w:style>
  <w:style w:type="paragraph" w:styleId="Paragraphedeliste">
    <w:name w:val="List Paragraph"/>
    <w:basedOn w:val="Normal"/>
    <w:uiPriority w:val="34"/>
    <w:qFormat/>
    <w:rsid w:val="00B958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1393"/>
  </w:style>
  <w:style w:type="paragraph" w:styleId="Pieddepage">
    <w:name w:val="footer"/>
    <w:basedOn w:val="Normal"/>
    <w:link w:val="PieddepageCar"/>
    <w:uiPriority w:val="99"/>
    <w:unhideWhenUsed/>
    <w:rsid w:val="00E4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1393"/>
  </w:style>
  <w:style w:type="paragraph" w:styleId="TM1">
    <w:name w:val="toc 1"/>
    <w:basedOn w:val="Normal"/>
    <w:next w:val="Normal"/>
    <w:autoRedefine/>
    <w:uiPriority w:val="39"/>
    <w:unhideWhenUsed/>
    <w:rsid w:val="00E4139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E4139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F43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57F0B"/>
    <w:rPr>
      <w:color w:val="808080"/>
    </w:rPr>
  </w:style>
  <w:style w:type="paragraph" w:styleId="TM2">
    <w:name w:val="toc 2"/>
    <w:basedOn w:val="Normal"/>
    <w:next w:val="Normal"/>
    <w:autoRedefine/>
    <w:uiPriority w:val="39"/>
    <w:unhideWhenUsed/>
    <w:rsid w:val="009C057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02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7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7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79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6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0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9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5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MA\Desktop\Mod&#232;le%20cours.dotx" TargetMode="Externa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ECD19-4C1B-47E8-AD32-35788B99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cours</Template>
  <TotalTime>0</TotalTime>
  <Pages>10</Pages>
  <Words>1640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CFA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Vasseur Elodie</dc:creator>
  <cp:keywords/>
  <dc:description/>
  <cp:lastModifiedBy>Vasseur Elodie</cp:lastModifiedBy>
  <cp:revision>22</cp:revision>
  <cp:lastPrinted>2022-02-28T00:19:00Z</cp:lastPrinted>
  <dcterms:created xsi:type="dcterms:W3CDTF">2022-02-27T18:22:00Z</dcterms:created>
  <dcterms:modified xsi:type="dcterms:W3CDTF">2022-04-17T17:48:00Z</dcterms:modified>
</cp:coreProperties>
</file>