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733F2">
      <w:pPr>
        <w:ind w:left="0" w:leftChars="0" w:right="0" w:rightChars="0" w:firstLine="0" w:firstLineChars="0"/>
        <w:jc w:val="center"/>
        <w:rPr>
          <w:rFonts w:hint="eastAsia" w:eastAsia="SimHei"/>
          <w:b/>
          <w:bCs/>
          <w:sz w:val="32"/>
          <w:lang w:val="en-US" w:eastAsia="zh-CN"/>
        </w:rPr>
      </w:pPr>
      <w:r>
        <w:pict>
          <v:rect id="_x0000_s1027" o:spid="_x0000_s1027" o:spt="1" style="position:absolute;left:0pt;margin-top:0pt;height:70.4pt;width:245.2pt;mso-position-horizontal:center;mso-wrap-distance-bottom:0pt;mso-wrap-distance-left:9pt;mso-wrap-distance-right:9pt;mso-wrap-distance-top:0pt;mso-wrap-style:none;z-index:251660288;mso-width-relative:page;mso-height-relative:page;" stroked="f" coordsize="21600,21600">
            <v:path/>
            <v:fill focussize="0,0"/>
            <v:stroke on="f"/>
            <v:imagedata o:title=""/>
            <o:lock v:ext="edit" grouping="f" rotation="f" text="f" aspectratio="f"/>
            <v:textbox style="mso-fit-shape-to-text:t;">
              <w:txbxContent>
                <w:p w14:paraId="32DCA80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312" w:beforeLines="100" w:after="0" w:afterLines="0" w:line="240" w:lineRule="auto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default" w:eastAsia="SimHei"/>
                      <w:b/>
                      <w:bCs/>
                      <w:spacing w:val="57"/>
                      <w:w w:val="92"/>
                      <w:kern w:val="0"/>
                      <w:sz w:val="52"/>
                      <w:szCs w:val="52"/>
                      <w:fitText w:val="7350" w:id="0"/>
                      <w:lang w:val="ru-RU" w:eastAsia="zh-CN"/>
                    </w:rPr>
                  </w:pPr>
                  <w:r>
                    <w:rPr>
                      <w:rFonts w:hint="default"/>
                      <w:b/>
                      <w:bCs/>
                      <w:i w:val="0"/>
                      <w:iCs w:val="0"/>
                      <w:sz w:val="28"/>
                      <w:szCs w:val="13"/>
                      <w:lang w:val="ru-RU"/>
                    </w:rPr>
                    <w:t>Муниципальное дошкольное образовательное автономное учреждение «Детский сад №78 комбинированного вида «Пчёлка»</w:t>
                  </w:r>
                  <w:r>
                    <w:rPr>
                      <w:rFonts w:hint="default"/>
                      <w:b/>
                      <w:bCs/>
                      <w:i w:val="0"/>
                      <w:iCs w:val="0"/>
                      <w:sz w:val="52"/>
                      <w:lang w:val="ru-RU"/>
                    </w:rPr>
                    <w:t xml:space="preserve"> </w:t>
                  </w:r>
                </w:p>
              </w:txbxContent>
            </v:textbox>
            <w10:wrap type="square"/>
          </v:rect>
        </w:pict>
      </w:r>
    </w:p>
    <w:p w14:paraId="4CB5219F">
      <w:pPr>
        <w:ind w:left="0" w:leftChars="0" w:right="0" w:rightChars="0" w:firstLine="0" w:firstLineChars="0"/>
        <w:jc w:val="center"/>
        <w:rPr>
          <w:rFonts w:hint="eastAsia" w:eastAsia="SimHei"/>
          <w:b/>
          <w:bCs/>
          <w:sz w:val="32"/>
          <w:lang w:val="en-US" w:eastAsia="zh-CN"/>
        </w:rPr>
      </w:pPr>
    </w:p>
    <w:p w14:paraId="246D070A">
      <w:pPr>
        <w:ind w:left="0" w:leftChars="0" w:right="0" w:rightChars="0" w:firstLine="0" w:firstLineChars="0"/>
        <w:jc w:val="center"/>
        <w:rPr>
          <w:rFonts w:hint="eastAsia" w:eastAsia="SimHei"/>
          <w:b/>
          <w:bCs/>
          <w:sz w:val="32"/>
          <w:lang w:val="en-US" w:eastAsia="zh-CN"/>
        </w:rPr>
      </w:pPr>
    </w:p>
    <w:p w14:paraId="57E55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6" w:beforeLines="30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eastAsia="楷体_GB2312"/>
          <w:b/>
          <w:bCs/>
          <w:kern w:val="0"/>
          <w:sz w:val="52"/>
          <w:lang w:val="ru-RU"/>
        </w:rPr>
      </w:pPr>
      <w:r>
        <w:pict>
          <v:rect id="_x0000_s1028" o:spid="_x0000_s1028" o:spt="1" style="position:absolute;left:0pt;margin-left:68.15pt;margin-top:35.15pt;height:88.4pt;width:372.75pt;mso-wrap-distance-bottom:0pt;mso-wrap-distance-left:9pt;mso-wrap-distance-right:9pt;mso-wrap-distance-top:0pt;z-index:251661312;mso-width-relative:page;mso-height-relative:page;" fillcolor="#FFFFFF" filled="t" stroked="f" coordsize="21600,21600">
            <v:path/>
            <v:fill on="t" color2="#FFFFFF" focussize="0,0"/>
            <v:stroke on="f"/>
            <v:imagedata o:title=""/>
            <o:lock v:ext="edit" aspectratio="f"/>
            <v:textbox>
              <w:txbxContent>
                <w:p w14:paraId="489E8DB1">
                  <w:pPr>
                    <w:spacing w:line="1000" w:lineRule="exact"/>
                    <w:ind w:firstLine="1000" w:firstLineChars="250"/>
                    <w:rPr>
                      <w:rFonts w:hint="default"/>
                      <w:sz w:val="28"/>
                      <w:szCs w:val="28"/>
                      <w:u w:val="none" w:color="auto"/>
                      <w:lang w:val="ru-RU"/>
                    </w:rPr>
                  </w:pPr>
                  <w:r>
                    <w:rPr>
                      <w:rFonts w:hint="default"/>
                      <w:sz w:val="40"/>
                      <w:szCs w:val="28"/>
                      <w:u w:val="none" w:color="auto"/>
                      <w:lang w:val="ru-RU" w:eastAsia="zh-CN"/>
                    </w:rPr>
                    <w:t>Сценарий новогоднего утренника</w:t>
                  </w:r>
                </w:p>
              </w:txbxContent>
            </v:textbox>
            <w10:wrap type="square"/>
          </v:rect>
        </w:pict>
      </w:r>
      <w:r>
        <w:rPr>
          <w:rFonts w:hint="default" w:eastAsia="楷体_GB2312"/>
          <w:b/>
          <w:bCs/>
          <w:kern w:val="0"/>
          <w:sz w:val="52"/>
          <w:lang w:val="ru-RU"/>
        </w:rPr>
        <w:t>«Новогодний магазин игрушек»</w:t>
      </w:r>
    </w:p>
    <w:p w14:paraId="622BC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96" w:beforeLines="800" w:after="0" w:afterLines="0" w:line="360" w:lineRule="auto"/>
        <w:ind w:left="840" w:leftChars="0" w:right="0" w:rightChars="0" w:firstLine="420" w:firstLineChars="0"/>
        <w:jc w:val="both"/>
        <w:textAlignment w:val="auto"/>
        <w:outlineLvl w:val="9"/>
        <w:rPr>
          <w:rFonts w:hint="eastAsia" w:ascii="仿宋_GB2312" w:hAnsi="仿宋_GB2312" w:eastAsia="仿宋_GB2312"/>
          <w:b/>
          <w:bCs/>
          <w:spacing w:val="907"/>
          <w:sz w:val="36"/>
        </w:rPr>
      </w:pPr>
      <w:r>
        <w:pict>
          <v:shape id="_x0000_s1030" o:spid="_x0000_s1030" o:spt="202" type="#_x0000_t202" style="position:absolute;left:0pt;margin-left:51.3pt;margin-top:24pt;height:142pt;width:442.45pt;z-index:251662336;mso-width-relative:page;mso-height-relative:page;" fillcolor="#FFFFFF" filled="t" stroked="f" coordsize="21600,21600">
            <v:path/>
            <v:fill on="t" color2="#FFFFFF" focussize="0,0"/>
            <v:stroke on="f"/>
            <v:imagedata o:title=""/>
            <o:lock v:ext="edit" aspectratio="f"/>
            <v:textbox>
              <w:txbxContent>
                <w:p w14:paraId="716EEA59">
                  <w:pPr>
                    <w:ind w:firstLine="1000" w:firstLineChars="250"/>
                    <w:rPr>
                      <w:rFonts w:hint="default" w:ascii="Times New Roman" w:hAnsi="Times New Roman" w:eastAsia="SimHei" w:cs="Times New Roman"/>
                      <w:sz w:val="40"/>
                      <w:szCs w:val="40"/>
                      <w:lang w:val="ru-RU" w:eastAsia="zh-CN"/>
                    </w:rPr>
                  </w:pPr>
                  <w:r>
                    <w:rPr>
                      <w:rFonts w:hint="default" w:ascii="Times New Roman" w:hAnsi="Times New Roman" w:eastAsia="SimHei" w:cs="Times New Roman"/>
                      <w:sz w:val="40"/>
                      <w:szCs w:val="40"/>
                      <w:lang w:val="ru-RU" w:eastAsia="zh-CN"/>
                    </w:rPr>
                    <w:t>Для детей старшего дошкольного</w:t>
                  </w:r>
                </w:p>
                <w:p w14:paraId="275DCEA3">
                  <w:pPr>
                    <w:ind w:firstLine="3800" w:firstLineChars="950"/>
                    <w:rPr>
                      <w:rFonts w:hint="default" w:ascii="Times New Roman" w:hAnsi="Times New Roman" w:eastAsia="SimHei" w:cs="Times New Roman"/>
                      <w:sz w:val="40"/>
                      <w:szCs w:val="40"/>
                      <w:lang w:val="ru-RU" w:eastAsia="zh-CN"/>
                    </w:rPr>
                  </w:pPr>
                  <w:r>
                    <w:rPr>
                      <w:rFonts w:hint="default" w:ascii="Times New Roman" w:hAnsi="Times New Roman" w:eastAsia="SimHei" w:cs="Times New Roman"/>
                      <w:sz w:val="40"/>
                      <w:szCs w:val="40"/>
                      <w:lang w:val="ru-RU" w:eastAsia="zh-CN"/>
                    </w:rPr>
                    <w:t>возраста</w:t>
                  </w:r>
                </w:p>
              </w:txbxContent>
            </v:textbox>
          </v:shape>
        </w:pict>
      </w:r>
    </w:p>
    <w:p w14:paraId="6C1EE7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936" w:beforeLines="300" w:after="0" w:afterLines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Verdana" w:hAnsi="Verdana" w:cs="SimSun"/>
          <w:b/>
          <w:bCs/>
          <w:kern w:val="0"/>
          <w:sz w:val="32"/>
          <w:szCs w:val="32"/>
        </w:rPr>
      </w:pPr>
      <w:r>
        <w:pict>
          <v:shape id="_x0000_s1031" o:spid="_x0000_s1031" o:spt="202" type="#_x0000_t202" style="position:absolute;left:0pt;margin-left:203.3pt;margin-top:57.6pt;height:204.4pt;width:333.25pt;z-index:251663360;mso-width-relative:page;mso-height-relative:page;" fillcolor="#FFFFFF" filled="t" stroked="f" coordsize="21600,21600">
            <v:path/>
            <v:fill on="t" color2="#FFFFFF" focussize="0,0"/>
            <v:stroke on="f"/>
            <v:imagedata o:title=""/>
            <o:lock v:ext="edit" aspectratio="f"/>
            <v:textbox>
              <w:txbxContent>
                <w:p w14:paraId="61010A53">
                  <w:pPr>
                    <w:wordWrap w:val="0"/>
                    <w:spacing w:line="1000" w:lineRule="exact"/>
                    <w:ind w:left="0" w:leftChars="0" w:firstLine="0" w:firstLineChars="0"/>
                    <w:jc w:val="right"/>
                    <w:rPr>
                      <w:rFonts w:hint="default" w:ascii="Times New Roman" w:hAnsi="Times New Roman" w:cs="Times New Roman"/>
                      <w:sz w:val="32"/>
                      <w:u w:val="single" w:color="auto"/>
                      <w:lang w:val="ru-RU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32"/>
                      <w:u w:val="single" w:color="auto"/>
                      <w:lang w:val="ru-RU" w:eastAsia="zh-CN"/>
                    </w:rPr>
                    <w:t xml:space="preserve">Подготовила: музыкальный руководитель </w:t>
                  </w:r>
                </w:p>
                <w:p w14:paraId="02A56341">
                  <w:pPr>
                    <w:wordWrap w:val="0"/>
                    <w:spacing w:line="1000" w:lineRule="exact"/>
                    <w:ind w:left="0" w:leftChars="0" w:firstLine="0" w:firstLineChars="0"/>
                    <w:jc w:val="right"/>
                    <w:rPr>
                      <w:rFonts w:hint="default" w:ascii="Times New Roman" w:hAnsi="Times New Roman" w:cs="Times New Roman"/>
                      <w:sz w:val="32"/>
                      <w:u w:val="single" w:color="auto"/>
                      <w:lang w:val="ru-RU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32"/>
                      <w:u w:val="single" w:color="auto"/>
                      <w:lang w:val="en-US" w:eastAsia="zh-CN"/>
                    </w:rPr>
                    <w:t>I</w:t>
                  </w:r>
                  <w:r>
                    <w:rPr>
                      <w:rFonts w:hint="default" w:ascii="Times New Roman" w:hAnsi="Times New Roman" w:cs="Times New Roman"/>
                      <w:sz w:val="32"/>
                      <w:u w:val="single" w:color="auto"/>
                      <w:lang w:val="ru-RU" w:eastAsia="zh-CN"/>
                    </w:rPr>
                    <w:t xml:space="preserve"> квалификационной категории </w:t>
                  </w:r>
                </w:p>
                <w:p w14:paraId="39CF35C3">
                  <w:pPr>
                    <w:wordWrap w:val="0"/>
                    <w:spacing w:line="1000" w:lineRule="exact"/>
                    <w:ind w:left="0" w:leftChars="0" w:firstLine="0" w:firstLineChars="0"/>
                    <w:jc w:val="right"/>
                    <w:rPr>
                      <w:rFonts w:hint="default" w:ascii="Times New Roman" w:hAnsi="Times New Roman" w:cs="Times New Roman"/>
                      <w:sz w:val="32"/>
                      <w:u w:val="single" w:color="auto"/>
                      <w:lang w:val="ru-RU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32"/>
                      <w:u w:val="single" w:color="auto"/>
                      <w:lang w:val="ru-RU" w:eastAsia="zh-CN"/>
                    </w:rPr>
                    <w:t>Татаринова Т. А</w:t>
                  </w:r>
                </w:p>
                <w:p w14:paraId="3E8C907C">
                  <w:pPr>
                    <w:spacing w:line="720" w:lineRule="auto"/>
                    <w:rPr>
                      <w:rFonts w:hint="eastAsia" w:ascii="SimHei" w:hAnsi="SimHei" w:eastAsia="SimHei"/>
                      <w:sz w:val="44"/>
                      <w:lang w:val="en-US" w:eastAsia="zh-CN"/>
                    </w:rPr>
                  </w:pPr>
                </w:p>
              </w:txbxContent>
            </v:textbox>
          </v:shape>
        </w:pict>
      </w:r>
    </w:p>
    <w:p w14:paraId="57F725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936" w:beforeLines="300" w:after="0" w:afterLines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Verdana" w:hAnsi="Verdana" w:cs="SimSun"/>
          <w:b/>
          <w:bCs/>
          <w:kern w:val="0"/>
          <w:sz w:val="32"/>
          <w:szCs w:val="32"/>
        </w:rPr>
      </w:pPr>
      <w:bookmarkStart w:id="0" w:name="_Studentid#2165484695"/>
    </w:p>
    <w:bookmarkEnd w:id="0"/>
    <w:p w14:paraId="30BE92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936" w:beforeLines="30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Verdana" w:hAnsi="Verdana" w:cs="SimSun"/>
          <w:b/>
          <w:bCs/>
          <w:kern w:val="0"/>
          <w:sz w:val="32"/>
          <w:szCs w:val="32"/>
        </w:rPr>
      </w:pPr>
      <w:bookmarkStart w:id="1" w:name="_GoBack"/>
      <w:bookmarkEnd w:id="1"/>
    </w:p>
    <w:p w14:paraId="150E95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936" w:beforeLines="30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</w:pPr>
      <w:r>
        <w:pict>
          <v:shape id="_x0000_s1032" o:spid="_x0000_s1032" o:spt="202" type="#_x0000_t202" style="position:absolute;left:0pt;margin-top:32.85pt;height:69.75pt;width:214.5pt;mso-position-horizontal:center;z-index:251659264;mso-width-relative:page;mso-height-relative:page;" stroked="f" coordsize="21600,21600">
            <v:path/>
            <v:fill focussize="0,0"/>
            <v:stroke on="f"/>
            <v:imagedata o:title=""/>
            <o:lock v:ext="edit" grouping="f" rotation="f" text="f" aspectratio="f"/>
            <v:textbox>
              <w:txbxContent>
                <w:p w14:paraId="5463A5D6">
                  <w:pPr>
                    <w:ind w:left="0" w:leftChars="0" w:right="0" w:rightChars="0" w:firstLine="0" w:firstLineChars="0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eastAsia="SimHei" w:cs="Times New Roman"/>
                      <w:sz w:val="36"/>
                      <w:lang w:val="en-US" w:eastAsia="zh-CN"/>
                    </w:rPr>
                    <w:t>[Due Date]</w:t>
                  </w:r>
                </w:p>
              </w:txbxContent>
            </v:textbox>
          </v:shape>
        </w:pict>
      </w:r>
    </w:p>
    <w:p w14:paraId="21FBF7D2">
      <w:pPr>
        <w:rPr>
          <w:rFonts w:ascii="Times New Roman" w:hAnsi="Times New Roman" w:cs="Times New Roman"/>
          <w:b/>
          <w:sz w:val="28"/>
          <w:szCs w:val="28"/>
        </w:rPr>
        <w:sectPr>
          <w:pgSz w:w="11906" w:h="16838"/>
          <w:pgMar w:top="568" w:right="282" w:bottom="567" w:left="709" w:header="708" w:footer="708" w:gutter="0"/>
          <w:cols w:space="708" w:num="1"/>
          <w:docGrid w:linePitch="360" w:charSpace="0"/>
        </w:sectPr>
      </w:pPr>
    </w:p>
    <w:p w14:paraId="2E743F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новогоднего утренника в подготовительной группе «Магазин игрушек»</w:t>
      </w:r>
    </w:p>
    <w:p w14:paraId="6421C1C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Звучат фанфары</w:t>
      </w:r>
    </w:p>
    <w:p w14:paraId="6AB09A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Реб.1</w:t>
      </w:r>
      <w:r>
        <w:rPr>
          <w:rFonts w:ascii="Times New Roman" w:hAnsi="Times New Roman" w:cs="Times New Roman"/>
          <w:sz w:val="28"/>
          <w:szCs w:val="28"/>
        </w:rPr>
        <w:t xml:space="preserve"> Всем нам очень хорошо,                          </w:t>
      </w:r>
    </w:p>
    <w:p w14:paraId="0B9907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 сегодня,</w:t>
      </w:r>
    </w:p>
    <w:p w14:paraId="7A41C0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 что к нам пришел</w:t>
      </w:r>
    </w:p>
    <w:p w14:paraId="551639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новогодний.</w:t>
      </w:r>
    </w:p>
    <w:p w14:paraId="48BEC6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Реб.2</w:t>
      </w:r>
      <w:r>
        <w:rPr>
          <w:rFonts w:ascii="Times New Roman" w:hAnsi="Times New Roman" w:cs="Times New Roman"/>
          <w:sz w:val="28"/>
          <w:szCs w:val="28"/>
        </w:rPr>
        <w:t xml:space="preserve"> Как приятно, что сегодня</w:t>
      </w:r>
    </w:p>
    <w:p w14:paraId="405FD3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в гости к нам сюда пришли.</w:t>
      </w:r>
    </w:p>
    <w:p w14:paraId="361BDF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не глядя на заботы</w:t>
      </w:r>
    </w:p>
    <w:p w14:paraId="5FA4EE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 свободный вы нашли.</w:t>
      </w:r>
    </w:p>
    <w:p w14:paraId="0B1BBC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Реб.1</w:t>
      </w:r>
      <w:r>
        <w:rPr>
          <w:rFonts w:ascii="Times New Roman" w:hAnsi="Times New Roman" w:cs="Times New Roman"/>
          <w:sz w:val="28"/>
          <w:szCs w:val="28"/>
        </w:rPr>
        <w:t xml:space="preserve"> Пусть звонко музыка играет,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Спешите к нам в нарядный зал.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>Реб.2</w:t>
      </w:r>
      <w:r>
        <w:rPr>
          <w:rFonts w:ascii="Times New Roman" w:hAnsi="Times New Roman" w:cs="Times New Roman"/>
          <w:sz w:val="28"/>
          <w:szCs w:val="28"/>
        </w:rPr>
        <w:t xml:space="preserve"> Сюда, ребята, начинаем,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Наш новогодний карнавал!</w:t>
      </w:r>
    </w:p>
    <w:p w14:paraId="74378B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Звучит музыка.  Вход-танец детей </w:t>
      </w:r>
    </w:p>
    <w:p w14:paraId="523E655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После танца все садятся на стульчики. Выходит девочка – продавщица магазина игрушек, с султанчиком в руках. Поправляет игрушки (детей), смахивает с елки пыль. Звенит телефон, она снимает трубку.</w:t>
      </w:r>
    </w:p>
    <w:p w14:paraId="630A99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(девочка):</w:t>
      </w:r>
      <w:r>
        <w:rPr>
          <w:rFonts w:ascii="Times New Roman" w:hAnsi="Times New Roman" w:cs="Times New Roman"/>
          <w:sz w:val="28"/>
          <w:szCs w:val="28"/>
        </w:rPr>
        <w:t> Здравствуйте! С вами говорит магазин игрушек!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Приходите мамы, приходите папы,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Приходите бабушки, приходите дедушки.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Не ленитесь, поспешите и детей с собой берите.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Скидки новогодние действуют сейчас.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Денег настоящих не берут у нас.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За стишок или загадку,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Можно здесь купить лошадку.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Куклу, мишку, гнома, все чего у вас нет дома. </w:t>
      </w:r>
    </w:p>
    <w:p w14:paraId="419CE7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конечно, Дед Мороз!</w:t>
      </w:r>
    </w:p>
    <w:p w14:paraId="6F8E1C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Рассмешит он всех до слез!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Только у нас в магазине игрушек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Огромнейший выбор друзей и подружек.</w:t>
      </w:r>
    </w:p>
    <w:p w14:paraId="0C9E447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Кладет трубку, выходит в центр зала.</w:t>
      </w:r>
    </w:p>
    <w:p w14:paraId="7CDDFA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Ведущий (девочка).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Всем игрушкам приготовится,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Солдатикам  подравняться.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Куклам выйти из коробочек.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Остальным слезть с полочек.</w:t>
      </w:r>
    </w:p>
    <w:p w14:paraId="09665D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ХОРЕОГРАФИЯ «Праздник начинается»</w:t>
      </w:r>
    </w:p>
    <w:p w14:paraId="3496B2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Ребенок.</w:t>
      </w:r>
      <w:r>
        <w:rPr>
          <w:rFonts w:ascii="Times New Roman" w:hAnsi="Times New Roman" w:cs="Times New Roman"/>
          <w:sz w:val="28"/>
          <w:szCs w:val="28"/>
        </w:rPr>
        <w:t> С песнями и смехом</w:t>
      </w:r>
    </w:p>
    <w:p w14:paraId="6858E3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вбежали в зал,</w:t>
      </w:r>
    </w:p>
    <w:p w14:paraId="3474E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лесную гостью каждый увидал.</w:t>
      </w:r>
    </w:p>
    <w:p w14:paraId="03AE8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02F6B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38F847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Ребенок.</w:t>
      </w:r>
      <w:r>
        <w:rPr>
          <w:rFonts w:ascii="Times New Roman" w:hAnsi="Times New Roman" w:cs="Times New Roman"/>
          <w:sz w:val="28"/>
          <w:szCs w:val="28"/>
        </w:rPr>
        <w:t>    Высока, красива, зелена, стройна,</w:t>
      </w:r>
    </w:p>
    <w:p w14:paraId="79797D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Разными огнями светится она.</w:t>
      </w:r>
    </w:p>
    <w:p w14:paraId="2F757D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Разве не красавица?</w:t>
      </w:r>
    </w:p>
    <w:p w14:paraId="2D4C95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Все дети:</w:t>
      </w:r>
      <w:r>
        <w:rPr>
          <w:rFonts w:ascii="Times New Roman" w:hAnsi="Times New Roman" w:cs="Times New Roman"/>
          <w:sz w:val="28"/>
          <w:szCs w:val="28"/>
        </w:rPr>
        <w:t xml:space="preserve">      Всем нам елка нравится!</w:t>
      </w:r>
    </w:p>
    <w:p w14:paraId="21CDC1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Ребенок.</w:t>
      </w:r>
      <w:r>
        <w:rPr>
          <w:rFonts w:ascii="Times New Roman" w:hAnsi="Times New Roman" w:cs="Times New Roman"/>
          <w:sz w:val="28"/>
          <w:szCs w:val="28"/>
        </w:rPr>
        <w:t>   Ярче, ярче пусть сверкает</w:t>
      </w:r>
    </w:p>
    <w:p w14:paraId="07E389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Елка золотом огней.</w:t>
      </w:r>
    </w:p>
    <w:p w14:paraId="60ED56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новым годом поздравляем</w:t>
      </w:r>
    </w:p>
    <w:p w14:paraId="567A90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Дорогих своих гостей!</w:t>
      </w:r>
    </w:p>
    <w:p w14:paraId="24B491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Ребенок</w:t>
      </w:r>
      <w:r>
        <w:rPr>
          <w:rFonts w:ascii="Times New Roman" w:hAnsi="Times New Roman" w:cs="Times New Roman"/>
          <w:sz w:val="28"/>
          <w:szCs w:val="28"/>
        </w:rPr>
        <w:t>.   Как красиво в нашем зале —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Словно в сказку мы попали.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Всё сверкает и поёт –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Здравствуй праздник –</w:t>
      </w:r>
    </w:p>
    <w:p w14:paraId="059AA2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Все.</w:t>
      </w:r>
      <w:r>
        <w:rPr>
          <w:rFonts w:ascii="Times New Roman" w:hAnsi="Times New Roman" w:cs="Times New Roman"/>
          <w:sz w:val="28"/>
          <w:szCs w:val="28"/>
        </w:rPr>
        <w:t xml:space="preserve"> Новый год!</w:t>
      </w:r>
    </w:p>
    <w:p w14:paraId="144695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Ребенок.</w:t>
      </w:r>
      <w:r>
        <w:rPr>
          <w:rFonts w:ascii="Times New Roman" w:hAnsi="Times New Roman" w:cs="Times New Roman"/>
          <w:sz w:val="28"/>
          <w:szCs w:val="28"/>
        </w:rPr>
        <w:t xml:space="preserve"> Веселее всех на свете</w:t>
      </w:r>
    </w:p>
    <w:p w14:paraId="6BF0DE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Новогодний праздник встретим,</w:t>
      </w:r>
    </w:p>
    <w:p w14:paraId="628767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радовались с нами</w:t>
      </w:r>
    </w:p>
    <w:p w14:paraId="4281AE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ребята, папы, мамы.</w:t>
      </w:r>
    </w:p>
    <w:p w14:paraId="69B8E3E9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1A8DCD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Ребенок.</w:t>
      </w:r>
      <w:r>
        <w:rPr>
          <w:rFonts w:ascii="Times New Roman" w:hAnsi="Times New Roman" w:cs="Times New Roman"/>
          <w:sz w:val="28"/>
          <w:szCs w:val="28"/>
        </w:rPr>
        <w:t> Возле елки соберемся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Мы в веселый хоровод.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Дружной песней, звонким смехом,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Встретим праздник - Новый год!</w:t>
      </w:r>
    </w:p>
    <w:p w14:paraId="4EB577E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Песня «Веселый праздник»</w:t>
      </w:r>
    </w:p>
    <w:p w14:paraId="5911F8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Ребенок.:</w:t>
      </w:r>
      <w:r>
        <w:rPr>
          <w:rFonts w:ascii="Times New Roman" w:hAnsi="Times New Roman" w:cs="Times New Roman"/>
          <w:sz w:val="28"/>
          <w:szCs w:val="28"/>
        </w:rPr>
        <w:t xml:space="preserve"> Слышали? На елке</w:t>
      </w:r>
    </w:p>
    <w:p w14:paraId="75E536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Зазвенели вдруг иголки</w:t>
      </w:r>
    </w:p>
    <w:p w14:paraId="55703E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быть, звенят они,</w:t>
      </w:r>
    </w:p>
    <w:p w14:paraId="351F48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мы зажгли огни?</w:t>
      </w:r>
    </w:p>
    <w:p w14:paraId="58E049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Ребенок:</w:t>
      </w:r>
      <w:r>
        <w:rPr>
          <w:rFonts w:ascii="Times New Roman" w:hAnsi="Times New Roman" w:cs="Times New Roman"/>
          <w:sz w:val="28"/>
          <w:szCs w:val="28"/>
        </w:rPr>
        <w:t> Нашей елке новогодней</w:t>
      </w:r>
    </w:p>
    <w:p w14:paraId="6501E0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огней нельзя сегодня!</w:t>
      </w:r>
    </w:p>
    <w:p w14:paraId="610132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тогда о чем же речь?</w:t>
      </w:r>
    </w:p>
    <w:p w14:paraId="11D85C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елочку зажечь!</w:t>
      </w:r>
    </w:p>
    <w:p w14:paraId="0BEAFF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> Ну-ка, громко повторите</w:t>
      </w:r>
    </w:p>
    <w:p w14:paraId="4E5E7F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хором все скажите:</w:t>
      </w:r>
    </w:p>
    <w:p w14:paraId="4B6297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«Ёлка, Ёлочка, проснись</w:t>
      </w:r>
    </w:p>
    <w:p w14:paraId="0EFC89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огнями загорись!»</w:t>
      </w:r>
    </w:p>
    <w:p w14:paraId="39AA1A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«Ёлка, Ёлочка, проснись и огнями загорись!»</w:t>
      </w:r>
    </w:p>
    <w:p w14:paraId="7E4865D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(…Ёлка загорается…) Все хлопают.</w:t>
      </w:r>
    </w:p>
    <w:p w14:paraId="56F218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Ребенок.</w:t>
      </w:r>
      <w:r>
        <w:rPr>
          <w:rFonts w:ascii="Times New Roman" w:hAnsi="Times New Roman" w:cs="Times New Roman"/>
          <w:sz w:val="28"/>
          <w:szCs w:val="28"/>
        </w:rPr>
        <w:t>   Встречаем мы, встречаем мы</w:t>
      </w:r>
    </w:p>
    <w:p w14:paraId="01FDE3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Новый год!</w:t>
      </w:r>
    </w:p>
    <w:p w14:paraId="2F27A9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елкой пусть попляшет</w:t>
      </w:r>
    </w:p>
    <w:p w14:paraId="7B0B2F4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Игрушечный народ!</w:t>
      </w:r>
    </w:p>
    <w:p w14:paraId="2EC536A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ТАНЕЦ «Хореография» с полотном</w:t>
      </w:r>
    </w:p>
    <w:p w14:paraId="2E3E92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(девочка</w:t>
      </w:r>
      <w:r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У меня игрушек много,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Я про всех вам расскажу.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В магазине у меня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Куклы есть большие,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Мама-папа говорят,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Ходят как живые.</w:t>
      </w:r>
    </w:p>
    <w:p w14:paraId="4FC8CE1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Берет двух кукол за руки и выводит на сцену, остальные куклы выходят следом выстраиваются в линию.</w:t>
      </w:r>
    </w:p>
    <w:p w14:paraId="43BEE8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>: Да, куклы у нас необычные,</w:t>
      </w:r>
    </w:p>
    <w:p w14:paraId="569C68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Весёлые и симпатичные.     </w:t>
      </w:r>
    </w:p>
    <w:p w14:paraId="6D9338C2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17166A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Кукла</w:t>
      </w:r>
      <w:r>
        <w:rPr>
          <w:rFonts w:ascii="Times New Roman" w:hAnsi="Times New Roman" w:cs="Times New Roman"/>
          <w:sz w:val="28"/>
          <w:szCs w:val="28"/>
        </w:rPr>
        <w:t>:  Мы заведены ключами и теперь шагаем сами.</w:t>
      </w:r>
    </w:p>
    <w:p w14:paraId="65EE17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Башмачками мы стучим, танцевать мы все хотим.</w:t>
      </w:r>
    </w:p>
    <w:p w14:paraId="08BC62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Кукла</w:t>
      </w:r>
      <w:r>
        <w:rPr>
          <w:rFonts w:ascii="Times New Roman" w:hAnsi="Times New Roman" w:cs="Times New Roman"/>
          <w:sz w:val="28"/>
          <w:szCs w:val="28"/>
        </w:rPr>
        <w:t>.  Я хорошая игрушка, будет девочкам подружка.</w:t>
      </w:r>
    </w:p>
    <w:p w14:paraId="1248ED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сидеть могу в коляске закрывать умею глазки</w:t>
      </w:r>
    </w:p>
    <w:p w14:paraId="14BF3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Кукла:</w:t>
      </w:r>
      <w:r>
        <w:rPr>
          <w:rFonts w:ascii="Times New Roman" w:hAnsi="Times New Roman" w:cs="Times New Roman"/>
          <w:sz w:val="28"/>
          <w:szCs w:val="28"/>
        </w:rPr>
        <w:t xml:space="preserve"> Я кукла как картинка, а зовут меня Полинка.</w:t>
      </w:r>
    </w:p>
    <w:p w14:paraId="0A6328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Кукла:</w:t>
      </w:r>
      <w:r>
        <w:rPr>
          <w:rFonts w:ascii="Times New Roman" w:hAnsi="Times New Roman" w:cs="Times New Roman"/>
          <w:sz w:val="28"/>
          <w:szCs w:val="28"/>
        </w:rPr>
        <w:t>   Я куколка красивая, в игре незаменимая.</w:t>
      </w:r>
    </w:p>
    <w:p w14:paraId="335EB24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ТАНЕЦ КУКОЛ (девочки)</w:t>
      </w:r>
    </w:p>
    <w:p w14:paraId="1F9836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 Спасибо. Пусть куклы пока посидят,</w:t>
      </w:r>
    </w:p>
    <w:p w14:paraId="0A17A0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на праздник поглядят.</w:t>
      </w:r>
    </w:p>
    <w:p w14:paraId="538778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эта игрушка, у нас в магазине продается только раз в году.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В белой шубке,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В сапогах и с улыбкой на устах.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Деду внучка помогает,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С вами спляшет и сыграет.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Давайте все вместе позовем Снегурочку.</w:t>
      </w:r>
    </w:p>
    <w:p w14:paraId="57181C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Зовут Снегурочку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27DC9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Выходит Баба Яга.</w:t>
      </w:r>
    </w:p>
    <w:p w14:paraId="349A4E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>. Снегурочка, Снегурочка!  Тута я! Ишь, веселятся, песенки поют, а люди там мерзнуть должны! В магазин не пускают, не положено...</w:t>
      </w:r>
    </w:p>
    <w:p w14:paraId="00E286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Добрый день, уважаемая.</w:t>
      </w:r>
    </w:p>
    <w:p w14:paraId="0CFB89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хотите что - нибудь купить в нашем магазине?</w:t>
      </w:r>
    </w:p>
    <w:p w14:paraId="36AAFE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   вы выбираете?</w:t>
      </w:r>
    </w:p>
    <w:p w14:paraId="1906AA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Б-Я:</w:t>
      </w:r>
      <w:r>
        <w:rPr>
          <w:rFonts w:ascii="Times New Roman" w:hAnsi="Times New Roman" w:cs="Times New Roman"/>
          <w:sz w:val="28"/>
          <w:szCs w:val="28"/>
        </w:rPr>
        <w:t>       Что вы? Я пришла от деда Мороза к вам, чтобы поздравить с</w:t>
      </w:r>
    </w:p>
    <w:p w14:paraId="06019C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праздником! Вот!</w:t>
      </w:r>
    </w:p>
    <w:p w14:paraId="13D70D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 А кто вы?</w:t>
      </w:r>
    </w:p>
    <w:p w14:paraId="01EA05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Б-Я:</w:t>
      </w:r>
      <w:r>
        <w:rPr>
          <w:rFonts w:ascii="Times New Roman" w:hAnsi="Times New Roman" w:cs="Times New Roman"/>
          <w:sz w:val="28"/>
          <w:szCs w:val="28"/>
        </w:rPr>
        <w:t>       Как кто? Я? Я - главная волшебница, Снегурочка!</w:t>
      </w:r>
    </w:p>
    <w:p w14:paraId="5213C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>: Снегурочка? Что - то не похоже...</w:t>
      </w:r>
    </w:p>
    <w:p w14:paraId="441AF2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Б-Я:</w:t>
      </w:r>
      <w:r>
        <w:rPr>
          <w:rFonts w:ascii="Times New Roman" w:hAnsi="Times New Roman" w:cs="Times New Roman"/>
          <w:sz w:val="28"/>
          <w:szCs w:val="28"/>
        </w:rPr>
        <w:t xml:space="preserve"> Как не похожа, вот послушайте.</w:t>
      </w:r>
    </w:p>
    <w:p w14:paraId="169753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ребятки, я вам подарочки принесла!</w:t>
      </w:r>
    </w:p>
    <w:p w14:paraId="772EF5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Тьфу ты! Неразумная я ! Ну где я ребят увидела - это же игрушки, да и</w:t>
      </w:r>
    </w:p>
    <w:p w14:paraId="5E92A6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подарочков у меня нет, но будут, отберу у деда Мороза.</w:t>
      </w:r>
    </w:p>
    <w:p w14:paraId="402D9E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Ребята, разве это Снегурочка? Разве это внучка Деда Мороза?</w:t>
      </w:r>
    </w:p>
    <w:p w14:paraId="3B0B5F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.Нет.</w:t>
      </w:r>
    </w:p>
    <w:p w14:paraId="768412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>.Баба Яга, если ты пришла праздник нам испортить, то лучше</w:t>
      </w:r>
    </w:p>
    <w:p w14:paraId="4E7981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уходи поскорее отсюда.</w:t>
      </w:r>
    </w:p>
    <w:p w14:paraId="20B7D7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Б.Я.:</w:t>
      </w:r>
      <w:r>
        <w:rPr>
          <w:rFonts w:ascii="Times New Roman" w:hAnsi="Times New Roman" w:cs="Times New Roman"/>
          <w:sz w:val="28"/>
          <w:szCs w:val="28"/>
        </w:rPr>
        <w:t>      Ну, вы у меня еще пожалеете об этом! Я вам за это отомщу, елку  </w:t>
      </w:r>
    </w:p>
    <w:p w14:paraId="6D751C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вашу потушу! </w:t>
      </w:r>
    </w:p>
    <w:p w14:paraId="2A3AB5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начинает дуть, махать руками, бегать вокруг елки, убегает из зала)</w:t>
      </w:r>
    </w:p>
    <w:p w14:paraId="52F64F9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ЕЛКА ГАСНЕТ!!</w:t>
      </w:r>
    </w:p>
    <w:p w14:paraId="767553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Ах, проказница! Что же делать? Кто нам поможет зажечь елочку.  </w:t>
      </w:r>
    </w:p>
    <w:p w14:paraId="246B41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мы ее повеселим и елочка снова засияет огнями?</w:t>
      </w:r>
    </w:p>
    <w:p w14:paraId="28AE23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кто играет в оркестре инструменты берите, и елочку повеселите.            </w:t>
      </w:r>
    </w:p>
    <w:p w14:paraId="3130D01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музыка сказочного леса.</w:t>
      </w:r>
    </w:p>
    <w:p w14:paraId="4D9488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бравые солдаты</w:t>
      </w:r>
    </w:p>
    <w:p w14:paraId="218B68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на чудеса богаты,</w:t>
      </w:r>
    </w:p>
    <w:p w14:paraId="6346B8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Стройно маршируют</w:t>
      </w:r>
    </w:p>
    <w:p w14:paraId="66F6F5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Здорово танцуют. </w:t>
      </w:r>
    </w:p>
    <w:p w14:paraId="2BF9D7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быть они нам помогут?</w:t>
      </w:r>
    </w:p>
    <w:p w14:paraId="6BE4199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Выходят мальчики и рассказывают стихотворения, затем берут барабаны и выстраиваются за елкой</w:t>
      </w:r>
    </w:p>
    <w:p w14:paraId="7B19DE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Мы славные гусары,</w:t>
      </w:r>
    </w:p>
    <w:p w14:paraId="5C7640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носим кивера,</w:t>
      </w:r>
    </w:p>
    <w:p w14:paraId="1D139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Давайте дружно крикнем:</w:t>
      </w:r>
    </w:p>
    <w:p w14:paraId="1B1C51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Вместе</w:t>
      </w:r>
      <w:r>
        <w:rPr>
          <w:rFonts w:ascii="Times New Roman" w:hAnsi="Times New Roman" w:cs="Times New Roman"/>
          <w:sz w:val="28"/>
          <w:szCs w:val="28"/>
        </w:rPr>
        <w:t> «Ура! Ура! Ура!»</w:t>
      </w:r>
    </w:p>
    <w:p w14:paraId="5A2A3855">
      <w:pPr>
        <w:rPr>
          <w:rFonts w:ascii="Times New Roman" w:hAnsi="Times New Roman" w:cs="Times New Roman"/>
          <w:sz w:val="28"/>
          <w:szCs w:val="28"/>
        </w:rPr>
      </w:pPr>
    </w:p>
    <w:p w14:paraId="26FA47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Мы в коробочке лежим,</w:t>
      </w:r>
    </w:p>
    <w:p w14:paraId="3D3B54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если нас достать</w:t>
      </w:r>
    </w:p>
    <w:p w14:paraId="265E4B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Построимся мы дружно в ряд,</w:t>
      </w:r>
    </w:p>
    <w:p w14:paraId="6D5F54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Начнём маршировать.</w:t>
      </w:r>
    </w:p>
    <w:p w14:paraId="6935D43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7564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 каждый с новеньким ружьём,</w:t>
      </w:r>
    </w:p>
    <w:p w14:paraId="25480E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Похожи словно братики.</w:t>
      </w:r>
    </w:p>
    <w:p w14:paraId="2BCAF5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ребята нас зовут?</w:t>
      </w:r>
    </w:p>
    <w:p w14:paraId="1253E3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оловянные солдатики!</w:t>
      </w:r>
    </w:p>
    <w:p w14:paraId="7BAE6DB6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72FF4C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Мы –стойкий, постоянный, старательный народ.</w:t>
      </w:r>
    </w:p>
    <w:p w14:paraId="047D63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Из ложки оловянной нас вышел целый взвод</w:t>
      </w:r>
    </w:p>
    <w:p w14:paraId="3341D8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Мы –стойкий, постоянный, старательный нарол,</w:t>
      </w:r>
    </w:p>
    <w:p w14:paraId="01F3B87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1A0D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Мы вышли все из сказки, чтоб встретить Новый год!</w:t>
      </w:r>
    </w:p>
    <w:p w14:paraId="2CDB0387">
      <w:pPr>
        <w:rPr>
          <w:rFonts w:ascii="Times New Roman" w:hAnsi="Times New Roman" w:cs="Times New Roman"/>
          <w:sz w:val="28"/>
          <w:szCs w:val="28"/>
        </w:rPr>
      </w:pPr>
    </w:p>
    <w:p w14:paraId="6B4D9F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6. Быстро тает календарь,</w:t>
      </w:r>
    </w:p>
    <w:p w14:paraId="57CF6E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Приближается январь.</w:t>
      </w:r>
    </w:p>
    <w:p w14:paraId="4B0137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Новый год летит по свету,</w:t>
      </w:r>
    </w:p>
    <w:p w14:paraId="15FF16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И мы ждем его, как встарь.                               </w:t>
      </w:r>
    </w:p>
    <w:p w14:paraId="700CCF3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81FE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 А пока Мороза ждем,</w:t>
      </w:r>
    </w:p>
    <w:p w14:paraId="7108FD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Будем веселиться,</w:t>
      </w:r>
    </w:p>
    <w:p w14:paraId="60F40B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Он услышит – мы танцуем и поем,</w:t>
      </w:r>
    </w:p>
    <w:p w14:paraId="01A647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 Станет торопиться!</w:t>
      </w:r>
    </w:p>
    <w:p w14:paraId="5CB5D2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Танец солдатиков (с барабанами)</w:t>
      </w:r>
    </w:p>
    <w:p w14:paraId="02A902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Нет, так не годится, надо Деда Мороза звать</w:t>
      </w:r>
    </w:p>
    <w:p w14:paraId="53CDBC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ему все рассказать.</w:t>
      </w:r>
    </w:p>
    <w:p w14:paraId="60DDC9B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зовут деда Мороза.</w:t>
      </w:r>
    </w:p>
    <w:p w14:paraId="0A0BEF5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ВХОД под музыку  ДЕДА МОРОЗА.</w:t>
      </w:r>
    </w:p>
    <w:p w14:paraId="32F271F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Входит  Дед Мороз, войдя в зал, обращается к родителям:</w:t>
      </w:r>
    </w:p>
    <w:p w14:paraId="29021A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Ох, как повырастали!</w:t>
      </w:r>
    </w:p>
    <w:p w14:paraId="41607E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 Димы, вот так Даши!</w:t>
      </w:r>
    </w:p>
    <w:p w14:paraId="7EDA4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 маленький народ!</w:t>
      </w:r>
    </w:p>
    <w:p w14:paraId="4F0DD6EB">
      <w:pPr>
        <w:rPr>
          <w:rFonts w:ascii="Times New Roman" w:hAnsi="Times New Roman" w:cs="Times New Roman"/>
          <w:b/>
          <w:sz w:val="28"/>
          <w:szCs w:val="28"/>
        </w:rPr>
      </w:pPr>
    </w:p>
    <w:p w14:paraId="0BFFF6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Ведущая.</w:t>
      </w:r>
      <w:r>
        <w:rPr>
          <w:rFonts w:ascii="Times New Roman" w:hAnsi="Times New Roman" w:cs="Times New Roman"/>
          <w:sz w:val="28"/>
          <w:szCs w:val="28"/>
        </w:rPr>
        <w:t xml:space="preserve">  Дедушка, наоборот же!</w:t>
      </w:r>
    </w:p>
    <w:p w14:paraId="32E698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родители сидят, не заметил ты ребят!</w:t>
      </w:r>
    </w:p>
    <w:p w14:paraId="197953AF">
      <w:pPr>
        <w:rPr>
          <w:rFonts w:ascii="Times New Roman" w:hAnsi="Times New Roman" w:cs="Times New Roman"/>
          <w:b/>
          <w:sz w:val="28"/>
          <w:szCs w:val="28"/>
        </w:rPr>
      </w:pPr>
    </w:p>
    <w:p w14:paraId="083DBF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Д-М</w:t>
      </w:r>
      <w:r>
        <w:rPr>
          <w:rFonts w:ascii="Times New Roman" w:hAnsi="Times New Roman" w:cs="Times New Roman"/>
          <w:sz w:val="28"/>
          <w:szCs w:val="28"/>
        </w:rPr>
        <w:t>:   Ох, забрось меня в подушки!</w:t>
      </w:r>
    </w:p>
    <w:p w14:paraId="2448FA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то думал, здесь игрушки!</w:t>
      </w:r>
      <w:r>
        <w:rPr>
          <w:rFonts w:ascii="Times New Roman" w:hAnsi="Times New Roman" w:cs="Times New Roman"/>
          <w:i/>
          <w:sz w:val="28"/>
          <w:szCs w:val="28"/>
        </w:rPr>
        <w:t xml:space="preserve"> (обращаясь к детям)</w:t>
      </w:r>
    </w:p>
    <w:p w14:paraId="62A21E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наряды, так блестят-</w:t>
      </w:r>
    </w:p>
    <w:p w14:paraId="2491A7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Краше нет нигде ребят!</w:t>
      </w:r>
    </w:p>
    <w:p w14:paraId="580274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какой задорный смех!</w:t>
      </w:r>
    </w:p>
    <w:p w14:paraId="2D71D8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Тут запутаться не грех!</w:t>
      </w:r>
    </w:p>
    <w:p w14:paraId="62F302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Светлый праздник новогодний</w:t>
      </w:r>
    </w:p>
    <w:p w14:paraId="17D4F0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встречаем каждый год</w:t>
      </w:r>
    </w:p>
    <w:p w14:paraId="1B4BB7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все выходите</w:t>
      </w:r>
    </w:p>
    <w:p w14:paraId="6FD6FBA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Песни, пляски заводите!</w:t>
      </w:r>
    </w:p>
    <w:p w14:paraId="5E1096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«Дед Мороз – Славный Дед»</w:t>
      </w:r>
    </w:p>
    <w:p w14:paraId="653E1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Д.М.</w:t>
      </w:r>
      <w:r>
        <w:rPr>
          <w:rFonts w:ascii="Times New Roman" w:hAnsi="Times New Roman" w:cs="Times New Roman"/>
          <w:sz w:val="28"/>
          <w:szCs w:val="28"/>
        </w:rPr>
        <w:t>Ребята, а где же моя внучка, Снегурочка?</w:t>
      </w:r>
    </w:p>
    <w:p w14:paraId="5FC514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>. Мы её не видели. Ребята, а давайте все дружно позовем Снегурочку.</w:t>
      </w:r>
    </w:p>
    <w:p w14:paraId="465207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 (зовут Снегурочку).</w:t>
      </w:r>
      <w:r>
        <w:rPr>
          <w:rFonts w:ascii="Times New Roman" w:hAnsi="Times New Roman" w:cs="Times New Roman"/>
          <w:sz w:val="28"/>
          <w:szCs w:val="28"/>
        </w:rPr>
        <w:t>Снегурочка! Снегурочка!</w:t>
      </w:r>
    </w:p>
    <w:p w14:paraId="05B2BDC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 музыку выходит Снегурочка.</w:t>
      </w:r>
    </w:p>
    <w:p w14:paraId="311B4E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мои друзья!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К вам пришла на праздник я.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Не страшны зимы угрозы, я метели не боюсь,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Внучка Дедушки Мороза, я Снегурочкой зовусь!</w:t>
      </w:r>
    </w:p>
    <w:p w14:paraId="5304B1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Милая Снегурочка!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Сделай нам такую милость,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Чтобы ёлка засветилась.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Засверкала, заиграла,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Огоньками засияла!</w:t>
      </w:r>
    </w:p>
    <w:p w14:paraId="75D381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Снегурочка.</w:t>
      </w:r>
      <w:r>
        <w:rPr>
          <w:rFonts w:ascii="Times New Roman" w:hAnsi="Times New Roman" w:cs="Times New Roman"/>
          <w:sz w:val="28"/>
          <w:szCs w:val="28"/>
        </w:rPr>
        <w:t xml:space="preserve"> Зажгись огнями жаркими, зелёная красавица,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Своим лучистым светом нам лица озари!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Твои игрушки яркие ребятам очень нравятся.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Зелёная, пушистая, гори, гори, гори!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Что-то елочка не горит.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Давайте возьмёмся за руки.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И скажем дружно, раз, два, три, ну-ка елочка гори!!!</w:t>
      </w:r>
    </w:p>
    <w:p w14:paraId="353B159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Елочка загорается,  </w:t>
      </w:r>
    </w:p>
    <w:p w14:paraId="07EDF0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Ребенок.:</w:t>
      </w:r>
      <w:r>
        <w:rPr>
          <w:rFonts w:ascii="Times New Roman" w:hAnsi="Times New Roman" w:cs="Times New Roman"/>
          <w:sz w:val="28"/>
          <w:szCs w:val="28"/>
        </w:rPr>
        <w:t xml:space="preserve"> Ай-да, ёлка – так красива,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И игрушек не сочтёшь.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И нарядная на диво –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Лучше ёлки не найдёшь!</w:t>
      </w:r>
    </w:p>
    <w:p w14:paraId="572039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>: Ой, ребята, пока я к вам шла, что-то холодно мне стало. А давайте с вами поиграем, может я согреюсь.</w:t>
      </w:r>
    </w:p>
    <w:p w14:paraId="4B08DD7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Танец – игра. Садятся</w:t>
      </w:r>
    </w:p>
    <w:p w14:paraId="3D42AA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Ну вот, мы магазин открыли</w:t>
      </w:r>
    </w:p>
    <w:p w14:paraId="0D08B7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все игрушки на витрине.</w:t>
      </w:r>
    </w:p>
    <w:p w14:paraId="36A46F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все ж приятней, что скрывать</w:t>
      </w:r>
    </w:p>
    <w:p w14:paraId="7236B3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Подарки деда получать!</w:t>
      </w:r>
    </w:p>
    <w:p w14:paraId="457C24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Д-М:</w:t>
      </w:r>
      <w:r>
        <w:rPr>
          <w:rFonts w:ascii="Times New Roman" w:hAnsi="Times New Roman" w:cs="Times New Roman"/>
          <w:sz w:val="28"/>
          <w:szCs w:val="28"/>
        </w:rPr>
        <w:t>  Есть подарки, как не быть!</w:t>
      </w:r>
    </w:p>
    <w:p w14:paraId="690713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Ох! Люблю я щедрым быть!</w:t>
      </w:r>
    </w:p>
    <w:p w14:paraId="0C63B5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оглядывается по сторонам, ищет, охает)</w:t>
      </w:r>
    </w:p>
    <w:p w14:paraId="2D3274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Что случилось, Дед Мороз?</w:t>
      </w:r>
    </w:p>
    <w:p w14:paraId="4F49B5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Д-М:</w:t>
      </w:r>
      <w:r>
        <w:rPr>
          <w:rFonts w:ascii="Times New Roman" w:hAnsi="Times New Roman" w:cs="Times New Roman"/>
          <w:sz w:val="28"/>
          <w:szCs w:val="28"/>
        </w:rPr>
        <w:t> Помню, я подарки нес.</w:t>
      </w:r>
    </w:p>
    <w:p w14:paraId="3B522D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куда их положил?</w:t>
      </w:r>
    </w:p>
    <w:p w14:paraId="03F04A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Нет, не помню, позабыл...</w:t>
      </w:r>
    </w:p>
    <w:p w14:paraId="347409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> Как же быть, дедушка? Сделай же что нибудь.</w:t>
      </w:r>
    </w:p>
    <w:p w14:paraId="3E7FC4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(осматриваясь по сторонам):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Где же я его забыл?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На сосне в лесу? </w:t>
      </w:r>
      <w:r>
        <w:rPr>
          <w:rFonts w:ascii="Times New Roman" w:hAnsi="Times New Roman" w:cs="Times New Roman"/>
          <w:i/>
          <w:sz w:val="28"/>
          <w:szCs w:val="28"/>
        </w:rPr>
        <w:t>(Чешет затылок)</w:t>
      </w:r>
      <w:r>
        <w:rPr>
          <w:rFonts w:ascii="Times New Roman" w:hAnsi="Times New Roman" w:cs="Times New Roman"/>
          <w:sz w:val="28"/>
          <w:szCs w:val="28"/>
        </w:rPr>
        <w:t>В сугробе?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Или в вашем гардеробе?</w:t>
      </w:r>
    </w:p>
    <w:p w14:paraId="6624D0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Что же теперь делать? </w:t>
      </w:r>
    </w:p>
    <w:p w14:paraId="45A617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не беда!  Посох мой волшебный закружи и мой мешок с подарками сюда принеси</w:t>
      </w:r>
    </w:p>
    <w:p w14:paraId="5015BDE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Музыка превращения заходят Баба Яга, утирая слезы платочком.</w:t>
      </w:r>
    </w:p>
    <w:p w14:paraId="57676A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Здравствуй, Ягусенька, как попала к нам сюда? Может ты и мешок с подарками видела?</w:t>
      </w:r>
    </w:p>
    <w:p w14:paraId="5E4752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Б.Я.:</w:t>
      </w:r>
      <w:r>
        <w:rPr>
          <w:rFonts w:ascii="Times New Roman" w:hAnsi="Times New Roman" w:cs="Times New Roman"/>
          <w:sz w:val="28"/>
          <w:szCs w:val="28"/>
        </w:rPr>
        <w:t xml:space="preserve"> Ты только не нервничай…  Их моя избушка на курьих ножках забрала!</w:t>
      </w:r>
    </w:p>
    <w:p w14:paraId="7B1CC8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Позвать избушку сюда! </w:t>
      </w:r>
      <w:r>
        <w:rPr>
          <w:rFonts w:ascii="Times New Roman" w:hAnsi="Times New Roman" w:cs="Times New Roman"/>
          <w:i/>
          <w:sz w:val="28"/>
          <w:szCs w:val="28"/>
        </w:rPr>
        <w:t>(Стучит посохом)</w:t>
      </w:r>
    </w:p>
    <w:p w14:paraId="5CBD48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Б-Я:</w:t>
      </w:r>
      <w:r>
        <w:rPr>
          <w:rFonts w:ascii="Times New Roman" w:hAnsi="Times New Roman" w:cs="Times New Roman"/>
          <w:sz w:val="28"/>
          <w:szCs w:val="28"/>
        </w:rPr>
        <w:t>    Избушка в зал явись и гостям всем покажись!</w:t>
      </w:r>
    </w:p>
    <w:p w14:paraId="403EFA5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 музыку появляется Избушка на курьих ножках, встает спиной к гостям.</w:t>
      </w:r>
    </w:p>
    <w:p w14:paraId="663449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Ты, Избушка, повернись. 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И гостям всем поклонись! </w:t>
      </w:r>
    </w:p>
    <w:p w14:paraId="76ABD88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Избушка поворачивается, делает пружинку (поклон приветствие)</w:t>
      </w:r>
    </w:p>
    <w:p w14:paraId="6C03EC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Б-Я:</w:t>
      </w:r>
      <w:r>
        <w:rPr>
          <w:rFonts w:ascii="Times New Roman" w:hAnsi="Times New Roman" w:cs="Times New Roman"/>
          <w:sz w:val="28"/>
          <w:szCs w:val="28"/>
        </w:rPr>
        <w:t xml:space="preserve"> Ты Избушка на ребяток погляди, и подарки нам снеси.</w:t>
      </w:r>
    </w:p>
    <w:p w14:paraId="0298EF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Мороз: Избушка, Избушка, ты чистила ушки? Тебя же просили, всем ребятам подарки снести. </w:t>
      </w:r>
    </w:p>
    <w:p w14:paraId="4DD806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Избушка приседает и ставит один подарок на пол.</w:t>
      </w:r>
    </w:p>
    <w:p w14:paraId="164DD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Мороз:Избушка, Избушка, ты со мной не шути, а подарки для всех принеси.</w:t>
      </w:r>
    </w:p>
    <w:p w14:paraId="2E962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Избушка  поворачивается к Елке,  делает вид, что ищет подарки возле Ёлки.</w:t>
      </w:r>
    </w:p>
    <w:p w14:paraId="7A4F04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> За Избушкою пойду. Может, вместе подарки найдём. </w:t>
      </w:r>
    </w:p>
    <w:p w14:paraId="1B2DCA5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Находят за елкой мешок с подарками</w:t>
      </w:r>
    </w:p>
    <w:p w14:paraId="6D6FAF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> Ты, Избушка, молодец! Нашла подарки,  наконец!.</w:t>
      </w:r>
    </w:p>
    <w:p w14:paraId="0D591A7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РАЗДАЧА ПОДАРКОВ</w:t>
      </w:r>
    </w:p>
    <w:p w14:paraId="5F5160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 :</w:t>
      </w:r>
      <w:r>
        <w:rPr>
          <w:rFonts w:ascii="Times New Roman" w:hAnsi="Times New Roman" w:cs="Times New Roman"/>
          <w:sz w:val="28"/>
          <w:szCs w:val="28"/>
        </w:rPr>
        <w:t xml:space="preserve"> Вот и праздник новогодний нам заканчивать пора!</w:t>
      </w:r>
    </w:p>
    <w:p w14:paraId="3D1566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Много радости сегодня вам желаем, детвора!</w:t>
      </w:r>
    </w:p>
    <w:p w14:paraId="2BEEFD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вы росли большими, чтоб не знали вы забот!</w:t>
      </w:r>
    </w:p>
    <w:p w14:paraId="0E55FB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А мы с Дедушкой Морозом к вам вернемся через год!</w:t>
      </w:r>
    </w:p>
    <w:p w14:paraId="504E97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ВМЕСТЕ: С НОВЫМ ГОДОМ!  </w:t>
      </w:r>
    </w:p>
    <w:p w14:paraId="556E069C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568" w:right="282" w:bottom="567" w:left="709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楷体_GB2312">
    <w:altName w:val="KaiTi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FangSong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06571"/>
    <w:rsid w:val="00112A73"/>
    <w:rsid w:val="00161FEF"/>
    <w:rsid w:val="00336193"/>
    <w:rsid w:val="0040379A"/>
    <w:rsid w:val="00515DBA"/>
    <w:rsid w:val="0057113F"/>
    <w:rsid w:val="00575976"/>
    <w:rsid w:val="009942E3"/>
    <w:rsid w:val="00B70385"/>
    <w:rsid w:val="00BF7E00"/>
    <w:rsid w:val="00CF5CF1"/>
    <w:rsid w:val="00D206EE"/>
    <w:rsid w:val="00E54BCE"/>
    <w:rsid w:val="00FB6C70"/>
    <w:rsid w:val="5445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6">
    <w:name w:val="page number"/>
    <w:basedOn w:val="2"/>
    <w:uiPriority w:val="0"/>
    <w:rPr>
      <w:rFonts w:ascii="Times New Roman" w:hAnsi="Times New Roman" w:eastAsia="SimSun"/>
    </w:rPr>
  </w:style>
  <w:style w:type="paragraph" w:styleId="7">
    <w:name w:val="header"/>
    <w:basedOn w:val="1"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after="0" w:line="240" w:lineRule="auto"/>
      <w:jc w:val="both"/>
      <w:outlineLvl w:val="9"/>
    </w:pPr>
    <w:rPr>
      <w:rFonts w:ascii="Times New Roman" w:hAnsi="Times New Roman" w:eastAsia="SimSun" w:cstheme="minorBidi"/>
      <w:kern w:val="2"/>
      <w:sz w:val="18"/>
      <w:szCs w:val="20"/>
      <w:lang w:val="en-US" w:eastAsia="zh-CN"/>
    </w:rPr>
  </w:style>
  <w:style w:type="paragraph" w:styleId="8">
    <w:name w:val="footer"/>
    <w:basedOn w:val="1"/>
    <w:uiPriority w:val="0"/>
    <w:pPr>
      <w:widowControl w:val="0"/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="Times New Roman" w:hAnsi="Times New Roman" w:eastAsia="SimSun" w:cstheme="minorBidi"/>
      <w:kern w:val="2"/>
      <w:sz w:val="18"/>
      <w:szCs w:val="20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8;&#1072;&#1090;&#1100;&#1103;&#1085;&#1072;\AppData\Local\Kingsoft\WPS%20Office\12.2.0.18911\office6\Normal.wp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Общие"/>
      <sectRole val="1"/>
    </customSectPr>
  </customSectProps>
  <customShpExts>
    <customShpInfo spid="_x0000_s1027"/>
    <customShpInfo spid="_x0000_s1028"/>
    <customShpInfo spid="_x0000_s1030"/>
    <customShpInfo spid="_x0000_s1031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8</Pages>
  <Words>1379</Words>
  <Characters>7861</Characters>
  <Lines>65</Lines>
  <Paragraphs>18</Paragraphs>
  <TotalTime>1574</TotalTime>
  <ScaleCrop>false</ScaleCrop>
  <LinksUpToDate>false</LinksUpToDate>
  <CharactersWithSpaces>9222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2023-11-14T09:01:00Z</dcterms:created>
  <dc:creator>RePack by Diakov</dc:creator>
  <cp:lastModifiedBy>Татьяна</cp:lastModifiedBy>
  <dcterms:modified xsi:type="dcterms:W3CDTF">2024-11-22T11:00:43Z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6E5DC7F83F364D59A843D06F5C90F848_12</vt:lpwstr>
  </property>
</Properties>
</file>