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3E" w:rsidRPr="001600F7" w:rsidRDefault="0084193E" w:rsidP="001600F7">
      <w:pPr>
        <w:jc w:val="center"/>
        <w:rPr>
          <w:b/>
          <w:sz w:val="28"/>
          <w:szCs w:val="28"/>
        </w:rPr>
      </w:pPr>
      <w:r w:rsidRPr="001600F7">
        <w:rPr>
          <w:b/>
          <w:sz w:val="28"/>
          <w:szCs w:val="28"/>
        </w:rPr>
        <w:t xml:space="preserve">Отчет по работе в рамках инновационной площадки </w:t>
      </w:r>
      <w:r w:rsidRPr="001600F7">
        <w:rPr>
          <w:b/>
          <w:sz w:val="28"/>
          <w:szCs w:val="28"/>
        </w:rPr>
        <w:br/>
      </w:r>
      <w:r w:rsidRPr="001600F7">
        <w:rPr>
          <w:b/>
          <w:color w:val="2C2D2E"/>
          <w:sz w:val="28"/>
          <w:szCs w:val="28"/>
          <w:shd w:val="clear" w:color="auto" w:fill="FFFFFF"/>
        </w:rPr>
        <w:t>«Мир детей: семья, детский сад социум</w:t>
      </w:r>
      <w:r w:rsidRPr="001600F7">
        <w:rPr>
          <w:b/>
          <w:sz w:val="28"/>
          <w:szCs w:val="28"/>
        </w:rPr>
        <w:t>« (Воспитатели России)</w:t>
      </w:r>
    </w:p>
    <w:p w:rsidR="0084193E" w:rsidRPr="001600F7" w:rsidRDefault="0084193E" w:rsidP="001600F7">
      <w:pPr>
        <w:pStyle w:val="Heading1"/>
        <w:spacing w:before="0" w:line="240" w:lineRule="auto"/>
        <w:ind w:firstLine="0"/>
        <w:rPr>
          <w:szCs w:val="28"/>
        </w:rPr>
      </w:pPr>
      <w:r w:rsidRPr="001600F7">
        <w:rPr>
          <w:szCs w:val="28"/>
        </w:rPr>
        <w:t>(2021 -2022 уч. год)</w:t>
      </w:r>
    </w:p>
    <w:p w:rsidR="0084193E" w:rsidRDefault="0084193E" w:rsidP="00A221E9">
      <w:pPr>
        <w:spacing w:line="240" w:lineRule="auto"/>
        <w:ind w:firstLine="0"/>
        <w:jc w:val="right"/>
      </w:pPr>
      <w:r>
        <w:t>Василюк Е.В.</w:t>
      </w:r>
    </w:p>
    <w:p w:rsidR="0084193E" w:rsidRDefault="0084193E" w:rsidP="00A221E9">
      <w:pPr>
        <w:spacing w:line="240" w:lineRule="auto"/>
        <w:ind w:firstLine="0"/>
        <w:jc w:val="right"/>
      </w:pPr>
      <w:r>
        <w:t>старший воспитатель</w:t>
      </w:r>
    </w:p>
    <w:p w:rsidR="0084193E" w:rsidRPr="00A221E9" w:rsidRDefault="0084193E" w:rsidP="00A221E9">
      <w:pPr>
        <w:spacing w:line="240" w:lineRule="auto"/>
        <w:ind w:firstLine="0"/>
        <w:jc w:val="right"/>
      </w:pPr>
      <w:r>
        <w:t>МДОАУ «Детский сад № 107 «Маячок» г. Орска»</w:t>
      </w:r>
    </w:p>
    <w:p w:rsidR="0084193E" w:rsidRPr="00226019" w:rsidRDefault="0084193E" w:rsidP="009419C6">
      <w:pPr>
        <w:rPr>
          <w:sz w:val="20"/>
          <w:szCs w:val="20"/>
        </w:rPr>
      </w:pPr>
    </w:p>
    <w:p w:rsidR="0084193E" w:rsidRPr="00F827CD" w:rsidRDefault="0084193E" w:rsidP="002164EA">
      <w:pPr>
        <w:pStyle w:val="ListParagraph"/>
        <w:tabs>
          <w:tab w:val="left" w:pos="0"/>
        </w:tabs>
        <w:spacing w:before="120" w:after="120" w:line="360" w:lineRule="auto"/>
        <w:ind w:left="0"/>
        <w:jc w:val="both"/>
        <w:rPr>
          <w:sz w:val="28"/>
          <w:szCs w:val="28"/>
        </w:rPr>
      </w:pPr>
    </w:p>
    <w:p w:rsidR="0084193E" w:rsidRDefault="0084193E" w:rsidP="002164EA">
      <w:pPr>
        <w:rPr>
          <w:sz w:val="28"/>
          <w:szCs w:val="28"/>
        </w:rPr>
      </w:pPr>
      <w:r w:rsidRPr="00F827CD">
        <w:rPr>
          <w:sz w:val="28"/>
          <w:szCs w:val="28"/>
        </w:rPr>
        <w:t xml:space="preserve">            </w:t>
      </w:r>
      <w:r w:rsidRPr="00F827CD">
        <w:rPr>
          <w:sz w:val="28"/>
          <w:szCs w:val="28"/>
          <w:bdr w:val="none" w:sz="0" w:space="0" w:color="auto" w:frame="1"/>
          <w:shd w:val="clear" w:color="auto" w:fill="FFFFFF"/>
        </w:rPr>
        <w:t xml:space="preserve">Научным руководителем инновационной площадки </w:t>
      </w:r>
      <w:r w:rsidRPr="00F827CD">
        <w:rPr>
          <w:b/>
          <w:bCs/>
          <w:sz w:val="28"/>
          <w:szCs w:val="28"/>
        </w:rPr>
        <w:t xml:space="preserve">Дядюнова Ирина Александровна </w:t>
      </w:r>
      <w:r w:rsidRPr="00F827CD">
        <w:rPr>
          <w:sz w:val="28"/>
          <w:szCs w:val="28"/>
        </w:rPr>
        <w:t>Кандидат педагогических наук, федеральный эксперт национальной родительской ассоциации, заместитель главного редактора интернет-журнала «Воспитатели России».</w:t>
      </w:r>
    </w:p>
    <w:p w:rsidR="0084193E" w:rsidRPr="00F827CD" w:rsidRDefault="0084193E" w:rsidP="002164EA">
      <w:pPr>
        <w:ind w:firstLine="708"/>
        <w:rPr>
          <w:sz w:val="28"/>
          <w:szCs w:val="28"/>
        </w:rPr>
      </w:pPr>
      <w:r w:rsidRPr="00F827CD">
        <w:rPr>
          <w:sz w:val="28"/>
          <w:szCs w:val="28"/>
        </w:rPr>
        <w:t xml:space="preserve">В решении многоплановых задач, связанных с реализацией ФГОС дошкольного образования, важная роль отводится взаимоотношениям с семьей воспитанников. В связи с этим возникает насущная необходимость по-новому взглянуть на проблему взаимодействия дошкольной образовательной организации с родителями с целью создания единого образовательного пространства «семья – детский сад» для их равноправного и заинтересованного сотрудничества. </w:t>
      </w:r>
    </w:p>
    <w:p w:rsidR="0084193E" w:rsidRPr="00F827CD" w:rsidRDefault="0084193E" w:rsidP="002164EA">
      <w:pPr>
        <w:rPr>
          <w:sz w:val="28"/>
          <w:szCs w:val="28"/>
        </w:rPr>
      </w:pPr>
      <w:r w:rsidRPr="00F827CD">
        <w:rPr>
          <w:sz w:val="28"/>
          <w:szCs w:val="28"/>
        </w:rPr>
        <w:t xml:space="preserve"> В ходе работы инновационной площадки были рассмотрены следующие </w:t>
      </w:r>
    </w:p>
    <w:p w:rsidR="0084193E" w:rsidRPr="00FB65D0" w:rsidRDefault="0084193E" w:rsidP="002164EA">
      <w:pPr>
        <w:ind w:right="75" w:firstLine="0"/>
        <w:jc w:val="left"/>
        <w:textAlignment w:val="baseline"/>
        <w:rPr>
          <w:sz w:val="28"/>
          <w:szCs w:val="28"/>
        </w:rPr>
      </w:pPr>
      <w:r w:rsidRPr="00FB65D0">
        <w:rPr>
          <w:b/>
          <w:bCs/>
          <w:sz w:val="28"/>
          <w:szCs w:val="28"/>
          <w:bdr w:val="none" w:sz="0" w:space="0" w:color="auto" w:frame="1"/>
        </w:rPr>
        <w:t>Проблемы, на решение которых направлена инновационная деятельность площадки:</w:t>
      </w:r>
    </w:p>
    <w:p w:rsidR="0084193E" w:rsidRPr="00FB65D0" w:rsidRDefault="0084193E" w:rsidP="002164EA">
      <w:pPr>
        <w:numPr>
          <w:ilvl w:val="0"/>
          <w:numId w:val="3"/>
        </w:numPr>
        <w:ind w:left="450" w:right="150"/>
        <w:textAlignment w:val="baseline"/>
        <w:rPr>
          <w:sz w:val="28"/>
          <w:szCs w:val="28"/>
        </w:rPr>
      </w:pPr>
      <w:r w:rsidRPr="00FB65D0">
        <w:rPr>
          <w:sz w:val="28"/>
          <w:szCs w:val="28"/>
          <w:bdr w:val="none" w:sz="0" w:space="0" w:color="auto" w:frame="1"/>
        </w:rPr>
        <w:t>Оптимизация взаимоотношений педагогического корпуса детского сада с родительской аудиторией.</w:t>
      </w:r>
    </w:p>
    <w:p w:rsidR="0084193E" w:rsidRPr="00FB65D0" w:rsidRDefault="0084193E" w:rsidP="002164EA">
      <w:pPr>
        <w:numPr>
          <w:ilvl w:val="0"/>
          <w:numId w:val="3"/>
        </w:numPr>
        <w:ind w:left="450" w:right="150"/>
        <w:textAlignment w:val="baseline"/>
        <w:rPr>
          <w:sz w:val="28"/>
          <w:szCs w:val="28"/>
        </w:rPr>
      </w:pPr>
      <w:r w:rsidRPr="00FB65D0">
        <w:rPr>
          <w:sz w:val="28"/>
          <w:szCs w:val="28"/>
          <w:bdr w:val="none" w:sz="0" w:space="0" w:color="auto" w:frame="1"/>
        </w:rPr>
        <w:t>Повышение результативности вовлечения семьи в образовательно-воспитательное пространство детского сада.</w:t>
      </w:r>
    </w:p>
    <w:p w:rsidR="0084193E" w:rsidRPr="00FB65D0" w:rsidRDefault="0084193E" w:rsidP="002164EA">
      <w:pPr>
        <w:numPr>
          <w:ilvl w:val="0"/>
          <w:numId w:val="3"/>
        </w:numPr>
        <w:ind w:left="450" w:right="150"/>
        <w:textAlignment w:val="baseline"/>
        <w:rPr>
          <w:sz w:val="28"/>
          <w:szCs w:val="28"/>
        </w:rPr>
      </w:pPr>
      <w:r w:rsidRPr="00FB65D0">
        <w:rPr>
          <w:sz w:val="28"/>
          <w:szCs w:val="28"/>
          <w:bdr w:val="none" w:sz="0" w:space="0" w:color="auto" w:frame="1"/>
        </w:rPr>
        <w:t>Интеграция представителей внешнего социума – социальных партнеров – в сотрудничество с семьей и детским садом.</w:t>
      </w:r>
    </w:p>
    <w:p w:rsidR="0084193E" w:rsidRPr="00FB65D0" w:rsidRDefault="0084193E" w:rsidP="002164EA">
      <w:pPr>
        <w:ind w:right="75" w:firstLine="0"/>
        <w:jc w:val="left"/>
        <w:textAlignment w:val="baseline"/>
        <w:rPr>
          <w:sz w:val="28"/>
          <w:szCs w:val="28"/>
        </w:rPr>
      </w:pPr>
      <w:r w:rsidRPr="00FB65D0">
        <w:rPr>
          <w:b/>
          <w:bCs/>
          <w:sz w:val="28"/>
          <w:szCs w:val="28"/>
          <w:bdr w:val="none" w:sz="0" w:space="0" w:color="auto" w:frame="1"/>
        </w:rPr>
        <w:t>Цель исследования:</w:t>
      </w:r>
    </w:p>
    <w:p w:rsidR="0084193E" w:rsidRPr="00FB65D0" w:rsidRDefault="0084193E" w:rsidP="002164EA">
      <w:pPr>
        <w:ind w:right="75" w:firstLine="0"/>
        <w:jc w:val="left"/>
        <w:textAlignment w:val="baseline"/>
        <w:rPr>
          <w:sz w:val="28"/>
          <w:szCs w:val="28"/>
        </w:rPr>
      </w:pPr>
      <w:r w:rsidRPr="00FB65D0">
        <w:rPr>
          <w:sz w:val="28"/>
          <w:szCs w:val="28"/>
          <w:bdr w:val="none" w:sz="0" w:space="0" w:color="auto" w:frame="1"/>
        </w:rPr>
        <w:t>Cоздание единого воспитательно-образовательного пространства, включающего семью, детский сад и социум, как его равноправных составляющих.</w:t>
      </w:r>
    </w:p>
    <w:p w:rsidR="0084193E" w:rsidRPr="00FB65D0" w:rsidRDefault="0084193E" w:rsidP="002164EA">
      <w:pPr>
        <w:ind w:right="75" w:firstLine="0"/>
        <w:jc w:val="left"/>
        <w:textAlignment w:val="baseline"/>
        <w:rPr>
          <w:sz w:val="28"/>
          <w:szCs w:val="28"/>
        </w:rPr>
      </w:pPr>
      <w:r w:rsidRPr="00FB65D0">
        <w:rPr>
          <w:b/>
          <w:bCs/>
          <w:sz w:val="28"/>
          <w:szCs w:val="28"/>
          <w:bdr w:val="none" w:sz="0" w:space="0" w:color="auto" w:frame="1"/>
        </w:rPr>
        <w:t>Задачи:</w:t>
      </w:r>
    </w:p>
    <w:p w:rsidR="0084193E" w:rsidRPr="00F827CD" w:rsidRDefault="0084193E" w:rsidP="002164EA">
      <w:pPr>
        <w:numPr>
          <w:ilvl w:val="0"/>
          <w:numId w:val="4"/>
        </w:numPr>
        <w:ind w:left="450" w:right="150"/>
        <w:jc w:val="left"/>
        <w:textAlignment w:val="baseline"/>
        <w:rPr>
          <w:color w:val="000000"/>
          <w:sz w:val="28"/>
          <w:szCs w:val="28"/>
        </w:rPr>
      </w:pPr>
      <w:r w:rsidRPr="00FB65D0">
        <w:rPr>
          <w:sz w:val="28"/>
          <w:szCs w:val="28"/>
          <w:bdr w:val="none" w:sz="0" w:space="0" w:color="auto" w:frame="1"/>
        </w:rPr>
        <w:t>Охарактеризовать</w:t>
      </w:r>
      <w:r w:rsidRPr="00F827CD">
        <w:rPr>
          <w:color w:val="000000"/>
          <w:sz w:val="28"/>
          <w:szCs w:val="28"/>
          <w:bdr w:val="none" w:sz="0" w:space="0" w:color="auto" w:frame="1"/>
        </w:rPr>
        <w:t xml:space="preserve"> сущность современных форм взаимодействия и коммуникации семьи, детского сада и социума.</w:t>
      </w:r>
    </w:p>
    <w:p w:rsidR="0084193E" w:rsidRPr="00F827CD" w:rsidRDefault="0084193E" w:rsidP="002164EA">
      <w:pPr>
        <w:numPr>
          <w:ilvl w:val="0"/>
          <w:numId w:val="4"/>
        </w:numPr>
        <w:ind w:left="450" w:right="150"/>
        <w:jc w:val="left"/>
        <w:textAlignment w:val="baseline"/>
        <w:rPr>
          <w:color w:val="000000"/>
          <w:sz w:val="28"/>
          <w:szCs w:val="28"/>
        </w:rPr>
      </w:pPr>
      <w:r w:rsidRPr="00F827CD">
        <w:rPr>
          <w:color w:val="000000"/>
          <w:sz w:val="28"/>
          <w:szCs w:val="28"/>
          <w:bdr w:val="none" w:sz="0" w:space="0" w:color="auto" w:frame="1"/>
        </w:rPr>
        <w:t>Выявить состояние современного взаимодействия семьи, детского сада и социума.</w:t>
      </w:r>
    </w:p>
    <w:p w:rsidR="0084193E" w:rsidRPr="00F827CD" w:rsidRDefault="0084193E" w:rsidP="002164EA">
      <w:pPr>
        <w:numPr>
          <w:ilvl w:val="0"/>
          <w:numId w:val="4"/>
        </w:numPr>
        <w:ind w:left="450" w:right="150"/>
        <w:jc w:val="left"/>
        <w:textAlignment w:val="baseline"/>
        <w:rPr>
          <w:color w:val="000000"/>
          <w:sz w:val="28"/>
          <w:szCs w:val="28"/>
        </w:rPr>
      </w:pPr>
      <w:r w:rsidRPr="00F827CD">
        <w:rPr>
          <w:color w:val="000000"/>
          <w:sz w:val="28"/>
          <w:szCs w:val="28"/>
          <w:bdr w:val="none" w:sz="0" w:space="0" w:color="auto" w:frame="1"/>
        </w:rPr>
        <w:t>Определить и реализовать педагогические условия использования современных форм взаимодействия семьи, детского сада и социума.</w:t>
      </w:r>
    </w:p>
    <w:p w:rsidR="0084193E" w:rsidRPr="002164EA" w:rsidRDefault="0084193E" w:rsidP="002164EA">
      <w:pPr>
        <w:numPr>
          <w:ilvl w:val="0"/>
          <w:numId w:val="4"/>
        </w:numPr>
        <w:ind w:left="450" w:right="150"/>
        <w:jc w:val="left"/>
        <w:textAlignment w:val="baseline"/>
        <w:rPr>
          <w:sz w:val="28"/>
          <w:szCs w:val="28"/>
        </w:rPr>
      </w:pPr>
      <w:r w:rsidRPr="00F827CD">
        <w:rPr>
          <w:color w:val="000000"/>
          <w:sz w:val="28"/>
          <w:szCs w:val="28"/>
          <w:bdr w:val="none" w:sz="0" w:space="0" w:color="auto" w:frame="1"/>
        </w:rPr>
        <w:t>Разработать методические рекомендации взаимодействия семьи, детского сада и социума в процессе создания единого воспитательно-</w:t>
      </w:r>
      <w:r w:rsidRPr="002164EA">
        <w:rPr>
          <w:sz w:val="28"/>
          <w:szCs w:val="28"/>
          <w:bdr w:val="none" w:sz="0" w:space="0" w:color="auto" w:frame="1"/>
        </w:rPr>
        <w:t>образовательного пространства дошкольника.</w:t>
      </w:r>
    </w:p>
    <w:p w:rsidR="0084193E" w:rsidRPr="002164EA" w:rsidRDefault="0084193E" w:rsidP="002164EA">
      <w:pPr>
        <w:ind w:left="120" w:right="75" w:firstLine="0"/>
        <w:jc w:val="left"/>
        <w:textAlignment w:val="baseline"/>
        <w:rPr>
          <w:sz w:val="28"/>
          <w:szCs w:val="28"/>
        </w:rPr>
      </w:pPr>
      <w:r w:rsidRPr="002164EA">
        <w:rPr>
          <w:b/>
          <w:bCs/>
          <w:sz w:val="28"/>
          <w:szCs w:val="28"/>
          <w:bdr w:val="none" w:sz="0" w:space="0" w:color="auto" w:frame="1"/>
        </w:rPr>
        <w:t>Направления исследования:</w:t>
      </w:r>
    </w:p>
    <w:p w:rsidR="0084193E" w:rsidRPr="00F827CD" w:rsidRDefault="0084193E" w:rsidP="002164EA">
      <w:pPr>
        <w:numPr>
          <w:ilvl w:val="0"/>
          <w:numId w:val="5"/>
        </w:numPr>
        <w:ind w:left="450" w:right="150"/>
        <w:jc w:val="left"/>
        <w:textAlignment w:val="baseline"/>
        <w:rPr>
          <w:color w:val="000000"/>
          <w:sz w:val="28"/>
          <w:szCs w:val="28"/>
        </w:rPr>
      </w:pPr>
      <w:r w:rsidRPr="00F827CD">
        <w:rPr>
          <w:color w:val="000000"/>
          <w:sz w:val="28"/>
          <w:szCs w:val="28"/>
          <w:bdr w:val="none" w:sz="0" w:space="0" w:color="auto" w:frame="1"/>
        </w:rPr>
        <w:t>Вовлечение родительской аудитории в единое образовательно-воспитательное пространство детского сада и социума.</w:t>
      </w:r>
    </w:p>
    <w:p w:rsidR="0084193E" w:rsidRPr="00F827CD" w:rsidRDefault="0084193E" w:rsidP="002164EA">
      <w:pPr>
        <w:numPr>
          <w:ilvl w:val="0"/>
          <w:numId w:val="5"/>
        </w:numPr>
        <w:ind w:left="450" w:right="150"/>
        <w:jc w:val="left"/>
        <w:textAlignment w:val="baseline"/>
        <w:rPr>
          <w:color w:val="000000"/>
          <w:sz w:val="28"/>
          <w:szCs w:val="28"/>
        </w:rPr>
      </w:pPr>
      <w:r w:rsidRPr="00F827CD">
        <w:rPr>
          <w:color w:val="000000"/>
          <w:sz w:val="28"/>
          <w:szCs w:val="28"/>
          <w:bdr w:val="none" w:sz="0" w:space="0" w:color="auto" w:frame="1"/>
        </w:rPr>
        <w:t>Установление со стороны педагогического корпуса доверительных отношений с семьями воспитанников и внешними представителями социума.</w:t>
      </w:r>
    </w:p>
    <w:p w:rsidR="0084193E" w:rsidRPr="00F827CD" w:rsidRDefault="0084193E" w:rsidP="002164EA">
      <w:pPr>
        <w:numPr>
          <w:ilvl w:val="0"/>
          <w:numId w:val="5"/>
        </w:numPr>
        <w:ind w:left="450" w:right="150"/>
        <w:jc w:val="left"/>
        <w:textAlignment w:val="baseline"/>
        <w:rPr>
          <w:color w:val="000000"/>
          <w:sz w:val="28"/>
          <w:szCs w:val="28"/>
        </w:rPr>
      </w:pPr>
      <w:r w:rsidRPr="00F827CD">
        <w:rPr>
          <w:color w:val="000000"/>
          <w:sz w:val="28"/>
          <w:szCs w:val="28"/>
          <w:bdr w:val="none" w:sz="0" w:space="0" w:color="auto" w:frame="1"/>
        </w:rPr>
        <w:t>Создание представителями внешнего социума благоприятных условий для сотрудничества с первичными социальными институтами: семьей и детским садом.</w:t>
      </w:r>
    </w:p>
    <w:p w:rsidR="0084193E" w:rsidRPr="002164EA" w:rsidRDefault="0084193E" w:rsidP="002164EA">
      <w:pPr>
        <w:shd w:val="clear" w:color="auto" w:fill="FFFFFF"/>
        <w:spacing w:before="100" w:beforeAutospacing="1" w:after="100" w:afterAutospacing="1"/>
        <w:ind w:firstLine="0"/>
        <w:rPr>
          <w:sz w:val="28"/>
          <w:szCs w:val="28"/>
        </w:rPr>
      </w:pPr>
      <w:r w:rsidRPr="002164EA">
        <w:rPr>
          <w:sz w:val="28"/>
          <w:szCs w:val="28"/>
          <w:lang w:val="az-Cyrl-AZ"/>
        </w:rPr>
        <w:t>Предложена форма работы в родителями, имеющих детей разного возраста. Программа была разработана для родителей г. Москвы, когда им потребовалась консультационная помощь (он-лайн) в период самоизоляции.</w:t>
      </w:r>
    </w:p>
    <w:p w:rsidR="0084193E" w:rsidRPr="002164EA" w:rsidRDefault="0084193E" w:rsidP="002164EA">
      <w:pPr>
        <w:shd w:val="clear" w:color="auto" w:fill="FFFFFF"/>
        <w:spacing w:before="100" w:beforeAutospacing="1" w:after="100" w:afterAutospacing="1"/>
        <w:ind w:firstLine="0"/>
        <w:rPr>
          <w:sz w:val="28"/>
          <w:szCs w:val="28"/>
        </w:rPr>
      </w:pPr>
      <w:r w:rsidRPr="002164EA">
        <w:rPr>
          <w:sz w:val="28"/>
          <w:szCs w:val="28"/>
        </w:rPr>
        <w:t> </w:t>
      </w:r>
      <w:r w:rsidRPr="002164EA">
        <w:rPr>
          <w:sz w:val="28"/>
          <w:szCs w:val="28"/>
        </w:rPr>
        <w:tab/>
        <w:t xml:space="preserve">Познакомились с работой </w:t>
      </w:r>
      <w:r>
        <w:rPr>
          <w:bCs/>
          <w:sz w:val="28"/>
          <w:szCs w:val="28"/>
          <w:shd w:val="clear" w:color="auto" w:fill="FFFFFF"/>
        </w:rPr>
        <w:t>г</w:t>
      </w:r>
      <w:r w:rsidRPr="002164EA">
        <w:rPr>
          <w:bCs/>
          <w:sz w:val="28"/>
          <w:szCs w:val="28"/>
          <w:shd w:val="clear" w:color="auto" w:fill="FFFFFF"/>
        </w:rPr>
        <w:t xml:space="preserve">ородского психолого-педагогического центра в сотрудничестве с Московским государственным психолого-педагогическим университетом предлагает Вам получить профессиональную консультацию по вопросам развития ребенка. Для этого необходимо заполнить анкету, расположенную по ссылке: </w:t>
      </w:r>
      <w:hyperlink r:id="rId5" w:tgtFrame="_blank" w:history="1">
        <w:r w:rsidRPr="002164EA">
          <w:rPr>
            <w:bCs/>
            <w:i/>
            <w:iCs/>
            <w:sz w:val="28"/>
            <w:szCs w:val="28"/>
            <w:u w:val="single"/>
            <w:shd w:val="clear" w:color="auto" w:fill="FFFFFF"/>
          </w:rPr>
          <w:t>https://forms.office.com/r/iwe8PP7V2a</w:t>
        </w:r>
      </w:hyperlink>
      <w:r w:rsidRPr="002164EA">
        <w:rPr>
          <w:sz w:val="28"/>
          <w:szCs w:val="28"/>
        </w:rPr>
        <w:t xml:space="preserve"> </w:t>
      </w:r>
    </w:p>
    <w:p w:rsidR="0084193E" w:rsidRPr="00F827CD" w:rsidRDefault="0084193E" w:rsidP="002164EA">
      <w:pPr>
        <w:ind w:firstLine="708"/>
        <w:rPr>
          <w:color w:val="7030A0"/>
          <w:sz w:val="28"/>
          <w:szCs w:val="28"/>
        </w:rPr>
      </w:pPr>
      <w:r w:rsidRPr="00FB65D0">
        <w:rPr>
          <w:bCs/>
          <w:color w:val="2C2D2E"/>
          <w:sz w:val="28"/>
          <w:szCs w:val="28"/>
          <w:shd w:val="clear" w:color="auto" w:fill="FFFFFF"/>
        </w:rPr>
        <w:t xml:space="preserve">Приняли участие во всероссийском </w:t>
      </w:r>
      <w:r w:rsidRPr="00FB65D0">
        <w:rPr>
          <w:sz w:val="28"/>
          <w:szCs w:val="28"/>
        </w:rPr>
        <w:t>родительском</w:t>
      </w:r>
      <w:r w:rsidRPr="00F827CD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педагогическо</w:t>
      </w:r>
      <w:r w:rsidRPr="00F827CD">
        <w:rPr>
          <w:sz w:val="28"/>
          <w:szCs w:val="28"/>
        </w:rPr>
        <w:t>м</w:t>
      </w:r>
      <w:r>
        <w:rPr>
          <w:sz w:val="28"/>
          <w:szCs w:val="28"/>
        </w:rPr>
        <w:t xml:space="preserve"> тесте </w:t>
      </w:r>
      <w:r w:rsidRPr="00F827CD">
        <w:rPr>
          <w:sz w:val="28"/>
          <w:szCs w:val="28"/>
          <w:lang w:val="az-Cyrl-AZ"/>
        </w:rPr>
        <w:t xml:space="preserve">среди </w:t>
      </w:r>
      <w:r w:rsidRPr="00F827CD">
        <w:rPr>
          <w:sz w:val="28"/>
          <w:szCs w:val="28"/>
        </w:rPr>
        <w:t>родителей воспитанников МДОАУ «Детский сад №107 «Маячок» г.Орска»</w:t>
      </w:r>
      <w:r>
        <w:rPr>
          <w:sz w:val="28"/>
          <w:szCs w:val="28"/>
        </w:rPr>
        <w:t>.</w:t>
      </w:r>
    </w:p>
    <w:p w:rsidR="0084193E" w:rsidRPr="00F827CD" w:rsidRDefault="0084193E" w:rsidP="002164EA">
      <w:pPr>
        <w:ind w:firstLine="708"/>
        <w:rPr>
          <w:sz w:val="28"/>
          <w:szCs w:val="28"/>
        </w:rPr>
      </w:pPr>
      <w:bookmarkStart w:id="0" w:name="_GoBack"/>
      <w:bookmarkEnd w:id="0"/>
      <w:r w:rsidRPr="00F827CD">
        <w:rPr>
          <w:sz w:val="28"/>
          <w:szCs w:val="28"/>
        </w:rPr>
        <w:t xml:space="preserve">Всероссийская общественная организация содействия развитию профессиональной сферы дошкольного образования «Воспитатели России» в рамках реализации </w:t>
      </w:r>
      <w:r w:rsidRPr="00F827CD">
        <w:rPr>
          <w:sz w:val="28"/>
          <w:szCs w:val="28"/>
          <w:lang w:val="az-Cyrl-AZ"/>
        </w:rPr>
        <w:t>проекта</w:t>
      </w:r>
      <w:r w:rsidRPr="00F827CD">
        <w:rPr>
          <w:sz w:val="28"/>
          <w:szCs w:val="28"/>
        </w:rPr>
        <w:t xml:space="preserve"> «Детский сад и семья – единое пространство детства» инициировала проведение родительского педагогического теста, задачей которого явилось </w:t>
      </w:r>
    </w:p>
    <w:p w:rsidR="0084193E" w:rsidRPr="00F827CD" w:rsidRDefault="0084193E" w:rsidP="002164EA">
      <w:pPr>
        <w:ind w:firstLine="708"/>
        <w:rPr>
          <w:sz w:val="28"/>
          <w:szCs w:val="28"/>
          <w:lang w:val="az-Cyrl-AZ"/>
        </w:rPr>
      </w:pPr>
      <w:r w:rsidRPr="00F827CD">
        <w:rPr>
          <w:sz w:val="28"/>
          <w:szCs w:val="28"/>
        </w:rPr>
        <w:t xml:space="preserve">- </w:t>
      </w:r>
      <w:r w:rsidRPr="00F827CD">
        <w:rPr>
          <w:i/>
          <w:sz w:val="28"/>
          <w:szCs w:val="28"/>
        </w:rPr>
        <w:t>определение потребности</w:t>
      </w:r>
      <w:r w:rsidRPr="00F827CD">
        <w:rPr>
          <w:sz w:val="28"/>
          <w:szCs w:val="28"/>
        </w:rPr>
        <w:t xml:space="preserve"> родительской аудитории в помощи педагогов ДОО в воспитании и развитии детей</w:t>
      </w:r>
      <w:r w:rsidRPr="00F827CD">
        <w:rPr>
          <w:sz w:val="28"/>
          <w:szCs w:val="28"/>
          <w:lang w:val="az-Cyrl-AZ"/>
        </w:rPr>
        <w:t xml:space="preserve">, </w:t>
      </w:r>
    </w:p>
    <w:p w:rsidR="0084193E" w:rsidRPr="00F827CD" w:rsidRDefault="0084193E" w:rsidP="002164EA">
      <w:pPr>
        <w:ind w:firstLine="708"/>
        <w:rPr>
          <w:sz w:val="28"/>
          <w:szCs w:val="28"/>
          <w:lang w:val="az-Cyrl-AZ"/>
        </w:rPr>
      </w:pPr>
      <w:r w:rsidRPr="00F827CD">
        <w:rPr>
          <w:sz w:val="28"/>
          <w:szCs w:val="28"/>
          <w:lang w:val="az-Cyrl-AZ"/>
        </w:rPr>
        <w:t xml:space="preserve">- </w:t>
      </w:r>
      <w:r w:rsidRPr="00F827CD">
        <w:rPr>
          <w:i/>
          <w:sz w:val="28"/>
          <w:szCs w:val="28"/>
          <w:lang w:val="az-Cyrl-AZ"/>
        </w:rPr>
        <w:t>оценивание</w:t>
      </w:r>
      <w:r w:rsidRPr="00F827CD">
        <w:rPr>
          <w:sz w:val="28"/>
          <w:szCs w:val="28"/>
          <w:lang w:val="az-Cyrl-AZ"/>
        </w:rPr>
        <w:t xml:space="preserve"> родителями условий и процессов, происходящих в детском саду</w:t>
      </w:r>
    </w:p>
    <w:p w:rsidR="0084193E" w:rsidRPr="00F827CD" w:rsidRDefault="0084193E" w:rsidP="002164EA">
      <w:pPr>
        <w:ind w:firstLine="708"/>
        <w:rPr>
          <w:sz w:val="28"/>
          <w:szCs w:val="28"/>
        </w:rPr>
      </w:pPr>
      <w:r w:rsidRPr="00F827CD">
        <w:rPr>
          <w:sz w:val="28"/>
          <w:szCs w:val="28"/>
          <w:lang w:val="az-Cyrl-AZ"/>
        </w:rPr>
        <w:t xml:space="preserve">- </w:t>
      </w:r>
      <w:r w:rsidRPr="00F827CD">
        <w:rPr>
          <w:i/>
          <w:sz w:val="28"/>
          <w:szCs w:val="28"/>
          <w:lang w:val="az-Cyrl-AZ"/>
        </w:rPr>
        <w:t>выявление ожиданий</w:t>
      </w:r>
      <w:r w:rsidRPr="00F827CD">
        <w:rPr>
          <w:sz w:val="28"/>
          <w:szCs w:val="28"/>
          <w:lang w:val="az-Cyrl-AZ"/>
        </w:rPr>
        <w:t xml:space="preserve"> со стороны семьи ребенка. </w:t>
      </w:r>
    </w:p>
    <w:p w:rsidR="0084193E" w:rsidRPr="00F827CD" w:rsidRDefault="0084193E" w:rsidP="002164EA">
      <w:pPr>
        <w:rPr>
          <w:sz w:val="28"/>
          <w:szCs w:val="28"/>
        </w:rPr>
      </w:pPr>
      <w:r w:rsidRPr="00F827CD">
        <w:rPr>
          <w:sz w:val="28"/>
          <w:szCs w:val="28"/>
        </w:rPr>
        <w:t>П</w:t>
      </w:r>
      <w:r w:rsidRPr="00F827CD">
        <w:rPr>
          <w:sz w:val="28"/>
          <w:szCs w:val="28"/>
          <w:lang w:val="az-Cyrl-AZ"/>
        </w:rPr>
        <w:t xml:space="preserve">олученная информация позволяет сделать </w:t>
      </w:r>
      <w:r w:rsidRPr="00F827CD">
        <w:rPr>
          <w:i/>
          <w:sz w:val="28"/>
          <w:szCs w:val="28"/>
          <w:lang w:val="az-Cyrl-AZ"/>
        </w:rPr>
        <w:t>прогноз</w:t>
      </w:r>
      <w:r w:rsidRPr="00F827CD">
        <w:rPr>
          <w:sz w:val="28"/>
          <w:szCs w:val="28"/>
          <w:lang w:val="az-Cyrl-AZ"/>
        </w:rPr>
        <w:t xml:space="preserve"> о дальнейших взаимоотношениях семьи и педагогов в процессе решения задач воспитания подрастающего поколения, расширить </w:t>
      </w:r>
      <w:r w:rsidRPr="00F827CD">
        <w:rPr>
          <w:i/>
          <w:sz w:val="28"/>
          <w:szCs w:val="28"/>
          <w:lang w:val="az-Cyrl-AZ"/>
        </w:rPr>
        <w:t>просвещение</w:t>
      </w:r>
      <w:r w:rsidRPr="00F827CD">
        <w:rPr>
          <w:sz w:val="28"/>
          <w:szCs w:val="28"/>
          <w:lang w:val="az-Cyrl-AZ"/>
        </w:rPr>
        <w:t xml:space="preserve"> родителей детей дошкольного возраста, скорректировать построение программ дошкольного образования, реализующихся в детских садах</w:t>
      </w:r>
    </w:p>
    <w:p w:rsidR="0084193E" w:rsidRPr="00F827CD" w:rsidRDefault="0084193E" w:rsidP="002164EA">
      <w:pPr>
        <w:pStyle w:val="ListParagraph"/>
        <w:tabs>
          <w:tab w:val="left" w:pos="0"/>
        </w:tabs>
        <w:spacing w:before="120" w:after="120" w:line="360" w:lineRule="auto"/>
        <w:ind w:left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ab/>
        <w:t xml:space="preserve">Разместили опыт работы по данному направлению на </w:t>
      </w:r>
      <w:r w:rsidRPr="00F827CD">
        <w:rPr>
          <w:sz w:val="28"/>
          <w:szCs w:val="28"/>
          <w:bdr w:val="none" w:sz="0" w:space="0" w:color="auto" w:frame="1"/>
          <w:shd w:val="clear" w:color="auto" w:fill="FFFFFF"/>
        </w:rPr>
        <w:t>http://достижениялидеров.рф/lenta/users/id=12395</w:t>
      </w:r>
    </w:p>
    <w:p w:rsidR="0084193E" w:rsidRDefault="0084193E" w:rsidP="002164EA">
      <w:pPr>
        <w:pStyle w:val="ListParagraph"/>
        <w:tabs>
          <w:tab w:val="left" w:pos="0"/>
        </w:tabs>
        <w:spacing w:before="120" w:after="120" w:line="360" w:lineRule="auto"/>
        <w:ind w:left="0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84193E" w:rsidRPr="00333801" w:rsidRDefault="0084193E" w:rsidP="002164EA">
      <w:pPr>
        <w:pStyle w:val="ListParagraph"/>
        <w:tabs>
          <w:tab w:val="left" w:pos="0"/>
        </w:tabs>
        <w:spacing w:before="120" w:after="120" w:line="360" w:lineRule="auto"/>
        <w:ind w:left="0"/>
        <w:jc w:val="both"/>
        <w:rPr>
          <w:sz w:val="28"/>
          <w:szCs w:val="28"/>
        </w:rPr>
      </w:pPr>
    </w:p>
    <w:p w:rsidR="0084193E" w:rsidRPr="00333801" w:rsidRDefault="0084193E" w:rsidP="002164EA">
      <w:pPr>
        <w:pStyle w:val="ListParagraph"/>
        <w:tabs>
          <w:tab w:val="left" w:pos="0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333801">
        <w:rPr>
          <w:sz w:val="28"/>
          <w:szCs w:val="28"/>
        </w:rPr>
        <w:t xml:space="preserve"> </w:t>
      </w:r>
    </w:p>
    <w:p w:rsidR="0084193E" w:rsidRDefault="0084193E" w:rsidP="002164EA">
      <w:pPr>
        <w:pStyle w:val="ListParagraph"/>
        <w:tabs>
          <w:tab w:val="left" w:pos="0"/>
        </w:tabs>
        <w:spacing w:before="120" w:after="120" w:line="360" w:lineRule="auto"/>
        <w:ind w:left="0"/>
        <w:contextualSpacing w:val="0"/>
        <w:jc w:val="both"/>
        <w:rPr>
          <w:sz w:val="28"/>
          <w:szCs w:val="28"/>
        </w:rPr>
      </w:pPr>
    </w:p>
    <w:p w:rsidR="0084193E" w:rsidRDefault="0084193E" w:rsidP="002164EA">
      <w:pPr>
        <w:pStyle w:val="ListParagraph"/>
        <w:tabs>
          <w:tab w:val="left" w:pos="0"/>
        </w:tabs>
        <w:spacing w:before="120" w:after="120" w:line="360" w:lineRule="auto"/>
        <w:ind w:left="0"/>
        <w:contextualSpacing w:val="0"/>
        <w:jc w:val="both"/>
        <w:rPr>
          <w:sz w:val="28"/>
          <w:szCs w:val="28"/>
        </w:rPr>
      </w:pPr>
      <w:r w:rsidRPr="00333801">
        <w:rPr>
          <w:sz w:val="28"/>
          <w:szCs w:val="28"/>
        </w:rPr>
        <w:t xml:space="preserve">   </w:t>
      </w:r>
    </w:p>
    <w:p w:rsidR="0084193E" w:rsidRPr="00C2638F" w:rsidRDefault="0084193E" w:rsidP="002164EA">
      <w:pPr>
        <w:pStyle w:val="ListParagraph"/>
        <w:tabs>
          <w:tab w:val="left" w:pos="284"/>
        </w:tabs>
        <w:spacing w:before="120" w:after="120" w:line="360" w:lineRule="auto"/>
        <w:ind w:left="0"/>
        <w:contextualSpacing w:val="0"/>
        <w:rPr>
          <w:sz w:val="28"/>
          <w:szCs w:val="28"/>
        </w:rPr>
      </w:pPr>
    </w:p>
    <w:sectPr w:rsidR="0084193E" w:rsidRPr="00C2638F" w:rsidSect="00333801">
      <w:pgSz w:w="11900" w:h="16840"/>
      <w:pgMar w:top="851" w:right="98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56B"/>
    <w:multiLevelType w:val="multilevel"/>
    <w:tmpl w:val="D342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BA5084"/>
    <w:multiLevelType w:val="multilevel"/>
    <w:tmpl w:val="4576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4689F2"/>
    <w:multiLevelType w:val="singleLevel"/>
    <w:tmpl w:val="224689F2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>
    <w:nsid w:val="57F400DE"/>
    <w:multiLevelType w:val="hybridMultilevel"/>
    <w:tmpl w:val="01824060"/>
    <w:lvl w:ilvl="0" w:tplc="002E37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61605A8A"/>
    <w:multiLevelType w:val="multilevel"/>
    <w:tmpl w:val="771C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4B81"/>
    <w:rsid w:val="00027A6C"/>
    <w:rsid w:val="00056D5D"/>
    <w:rsid w:val="000D79E4"/>
    <w:rsid w:val="00131C86"/>
    <w:rsid w:val="00133A8E"/>
    <w:rsid w:val="001600F7"/>
    <w:rsid w:val="00167A61"/>
    <w:rsid w:val="001703CE"/>
    <w:rsid w:val="001A48C1"/>
    <w:rsid w:val="001C05A4"/>
    <w:rsid w:val="001F4F29"/>
    <w:rsid w:val="00205DBD"/>
    <w:rsid w:val="002164EA"/>
    <w:rsid w:val="00226019"/>
    <w:rsid w:val="002344D6"/>
    <w:rsid w:val="00284796"/>
    <w:rsid w:val="002D71FD"/>
    <w:rsid w:val="002F6F97"/>
    <w:rsid w:val="00333801"/>
    <w:rsid w:val="00350869"/>
    <w:rsid w:val="00362017"/>
    <w:rsid w:val="003F084F"/>
    <w:rsid w:val="0041368B"/>
    <w:rsid w:val="00484313"/>
    <w:rsid w:val="004B34B4"/>
    <w:rsid w:val="004F438E"/>
    <w:rsid w:val="005B4904"/>
    <w:rsid w:val="0061100C"/>
    <w:rsid w:val="00612C85"/>
    <w:rsid w:val="00643B02"/>
    <w:rsid w:val="006557B1"/>
    <w:rsid w:val="00655FED"/>
    <w:rsid w:val="00667C26"/>
    <w:rsid w:val="00691AD6"/>
    <w:rsid w:val="00741C50"/>
    <w:rsid w:val="007926F2"/>
    <w:rsid w:val="007A0140"/>
    <w:rsid w:val="007B07C0"/>
    <w:rsid w:val="007D7887"/>
    <w:rsid w:val="007E70E7"/>
    <w:rsid w:val="00813C4E"/>
    <w:rsid w:val="00821451"/>
    <w:rsid w:val="00833E0E"/>
    <w:rsid w:val="0084193E"/>
    <w:rsid w:val="00875C52"/>
    <w:rsid w:val="0088677C"/>
    <w:rsid w:val="008C4B81"/>
    <w:rsid w:val="008C7AEB"/>
    <w:rsid w:val="00902BB9"/>
    <w:rsid w:val="00916AF0"/>
    <w:rsid w:val="009419C6"/>
    <w:rsid w:val="00952CF6"/>
    <w:rsid w:val="009544C9"/>
    <w:rsid w:val="0099049E"/>
    <w:rsid w:val="009F0163"/>
    <w:rsid w:val="009F6618"/>
    <w:rsid w:val="00A036E6"/>
    <w:rsid w:val="00A221E9"/>
    <w:rsid w:val="00A239AC"/>
    <w:rsid w:val="00A32870"/>
    <w:rsid w:val="00A50FF9"/>
    <w:rsid w:val="00AA52B6"/>
    <w:rsid w:val="00B127C7"/>
    <w:rsid w:val="00B93F39"/>
    <w:rsid w:val="00C0132F"/>
    <w:rsid w:val="00C2638F"/>
    <w:rsid w:val="00CB1E47"/>
    <w:rsid w:val="00CE05FE"/>
    <w:rsid w:val="00CF2F21"/>
    <w:rsid w:val="00D0402D"/>
    <w:rsid w:val="00D40FD1"/>
    <w:rsid w:val="00E74A92"/>
    <w:rsid w:val="00EB3B21"/>
    <w:rsid w:val="00EE6192"/>
    <w:rsid w:val="00F1388F"/>
    <w:rsid w:val="00F827CD"/>
    <w:rsid w:val="00FB65D0"/>
    <w:rsid w:val="00FD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3CE"/>
    <w:pPr>
      <w:spacing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402D"/>
    <w:pPr>
      <w:keepNext/>
      <w:keepLines/>
      <w:spacing w:before="240"/>
      <w:jc w:val="center"/>
      <w:outlineLvl w:val="0"/>
    </w:pPr>
    <w:rPr>
      <w:b/>
      <w:color w:val="00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00F7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402D"/>
    <w:rPr>
      <w:rFonts w:ascii="Times New Roman" w:hAnsi="Times New Roman" w:cs="Times New Roman"/>
      <w:b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600F7"/>
    <w:rPr>
      <w:rFonts w:ascii="Calibri Light" w:hAnsi="Calibri Light" w:cs="Times New Roman"/>
      <w:b/>
      <w:bCs/>
      <w:color w:val="4472C4"/>
      <w:sz w:val="26"/>
      <w:szCs w:val="26"/>
      <w:lang w:eastAsia="ru-RU"/>
    </w:rPr>
  </w:style>
  <w:style w:type="paragraph" w:styleId="TOC1">
    <w:name w:val="toc 1"/>
    <w:basedOn w:val="Normal"/>
    <w:next w:val="Normal"/>
    <w:autoRedefine/>
    <w:uiPriority w:val="99"/>
    <w:rsid w:val="00F1388F"/>
    <w:pPr>
      <w:tabs>
        <w:tab w:val="right" w:leader="dot" w:pos="9356"/>
      </w:tabs>
      <w:spacing w:after="100"/>
      <w:ind w:right="567"/>
    </w:pPr>
    <w:rPr>
      <w:sz w:val="28"/>
    </w:rPr>
  </w:style>
  <w:style w:type="paragraph" w:styleId="ListParagraph">
    <w:name w:val="List Paragraph"/>
    <w:basedOn w:val="Normal"/>
    <w:uiPriority w:val="99"/>
    <w:qFormat/>
    <w:rsid w:val="008C4B81"/>
    <w:pPr>
      <w:spacing w:line="240" w:lineRule="auto"/>
      <w:ind w:left="720" w:firstLine="0"/>
      <w:contextualSpacing/>
      <w:jc w:val="left"/>
    </w:pPr>
  </w:style>
  <w:style w:type="character" w:styleId="Hyperlink">
    <w:name w:val="Hyperlink"/>
    <w:basedOn w:val="DefaultParagraphFont"/>
    <w:uiPriority w:val="99"/>
    <w:rsid w:val="00E74A92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E74A92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7A0140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33E0E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333801"/>
    <w:rPr>
      <w:rFonts w:cs="Times New Roman"/>
      <w:color w:val="954F72"/>
      <w:u w:val="single"/>
    </w:rPr>
  </w:style>
  <w:style w:type="paragraph" w:styleId="NormalWeb">
    <w:name w:val="Normal (Web)"/>
    <w:basedOn w:val="Normal"/>
    <w:uiPriority w:val="99"/>
    <w:rsid w:val="002344D6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2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132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2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2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21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2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2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421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21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42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942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42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1312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2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42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2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13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2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4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213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2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iwe8PP7V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168</TotalTime>
  <Pages>3</Pages>
  <Words>608</Words>
  <Characters>3468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Трифонова</dc:creator>
  <cp:keywords/>
  <dc:description/>
  <cp:lastModifiedBy>user</cp:lastModifiedBy>
  <cp:revision>8</cp:revision>
  <dcterms:created xsi:type="dcterms:W3CDTF">2022-05-10T08:59:00Z</dcterms:created>
  <dcterms:modified xsi:type="dcterms:W3CDTF">2022-05-15T11:49:00Z</dcterms:modified>
</cp:coreProperties>
</file>