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9A9" w:rsidRPr="006E167B" w:rsidRDefault="00ED09A9" w:rsidP="006E167B">
      <w:pPr>
        <w:tabs>
          <w:tab w:val="left" w:pos="5320"/>
        </w:tabs>
        <w:spacing w:after="0" w:line="240" w:lineRule="auto"/>
        <w:rPr>
          <w:rFonts w:ascii="Times New Roman" w:hAnsi="Times New Roman"/>
          <w:b/>
        </w:rPr>
      </w:pPr>
      <w:r w:rsidRPr="006E167B">
        <w:rPr>
          <w:rFonts w:ascii="Times New Roman" w:hAnsi="Times New Roman"/>
          <w:b/>
        </w:rPr>
        <w:t xml:space="preserve">СОГЛАСОВАНО: </w:t>
      </w:r>
      <w:r>
        <w:rPr>
          <w:rFonts w:ascii="Times New Roman" w:hAnsi="Times New Roman"/>
          <w:b/>
        </w:rPr>
        <w:t xml:space="preserve">   </w:t>
      </w:r>
      <w:r w:rsidRPr="006E167B">
        <w:rPr>
          <w:rFonts w:ascii="Times New Roman" w:hAnsi="Times New Roman"/>
          <w:b/>
        </w:rPr>
        <w:t xml:space="preserve">                                                                                     УТВЕРЖДАЮ:</w:t>
      </w:r>
    </w:p>
    <w:p w:rsidR="00ED09A9" w:rsidRPr="006E167B" w:rsidRDefault="00ED09A9" w:rsidP="006E167B">
      <w:pPr>
        <w:tabs>
          <w:tab w:val="left" w:pos="532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Заведующий НМЦ    г. Орска                                               </w:t>
      </w:r>
      <w:r w:rsidRPr="006E167B">
        <w:rPr>
          <w:rFonts w:ascii="Times New Roman" w:hAnsi="Times New Roman"/>
        </w:rPr>
        <w:t>Начальник Управления образования</w:t>
      </w:r>
      <w:r w:rsidRPr="006E167B">
        <w:rPr>
          <w:rFonts w:ascii="Times New Roman" w:hAnsi="Times New Roman"/>
        </w:rPr>
        <w:tab/>
      </w:r>
    </w:p>
    <w:p w:rsidR="00ED09A9" w:rsidRPr="006E167B" w:rsidRDefault="00ED09A9" w:rsidP="006E167B">
      <w:pPr>
        <w:spacing w:after="0" w:line="240" w:lineRule="auto"/>
        <w:rPr>
          <w:rFonts w:ascii="Times New Roman" w:hAnsi="Times New Roman"/>
        </w:rPr>
      </w:pPr>
      <w:r w:rsidRPr="006E167B">
        <w:rPr>
          <w:rFonts w:ascii="Times New Roman" w:hAnsi="Times New Roman"/>
        </w:rPr>
        <w:t xml:space="preserve">                                                                                                  администрации г. Орска</w:t>
      </w:r>
    </w:p>
    <w:p w:rsidR="00ED09A9" w:rsidRPr="006E167B" w:rsidRDefault="00ED09A9" w:rsidP="006E167B">
      <w:pPr>
        <w:tabs>
          <w:tab w:val="left" w:pos="540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____________________Т.Г. Курганова</w:t>
      </w:r>
      <w:r w:rsidRPr="006E167B">
        <w:rPr>
          <w:rFonts w:ascii="Times New Roman" w:hAnsi="Times New Roman"/>
        </w:rPr>
        <w:t xml:space="preserve">                                     ___________________С.В. Маслова</w:t>
      </w:r>
      <w:r w:rsidRPr="006E167B">
        <w:rPr>
          <w:rFonts w:ascii="Times New Roman" w:hAnsi="Times New Roman"/>
        </w:rPr>
        <w:tab/>
      </w:r>
    </w:p>
    <w:p w:rsidR="00ED09A9" w:rsidRPr="006E167B" w:rsidRDefault="00ED09A9" w:rsidP="006E167B">
      <w:pPr>
        <w:tabs>
          <w:tab w:val="left" w:pos="540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«____»_________________2022</w:t>
      </w:r>
      <w:r w:rsidRPr="006E167B">
        <w:rPr>
          <w:rFonts w:ascii="Times New Roman" w:hAnsi="Times New Roman"/>
        </w:rPr>
        <w:t xml:space="preserve"> г.                                      </w:t>
      </w:r>
      <w:r>
        <w:rPr>
          <w:rFonts w:ascii="Times New Roman" w:hAnsi="Times New Roman"/>
        </w:rPr>
        <w:t xml:space="preserve">  «____»___________________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</w:rPr>
          <w:t>2022</w:t>
        </w:r>
        <w:r w:rsidRPr="006E167B">
          <w:rPr>
            <w:rFonts w:ascii="Times New Roman" w:hAnsi="Times New Roman"/>
          </w:rPr>
          <w:t xml:space="preserve"> г</w:t>
        </w:r>
      </w:smartTag>
      <w:r w:rsidRPr="006E167B">
        <w:rPr>
          <w:rFonts w:ascii="Times New Roman" w:hAnsi="Times New Roman"/>
        </w:rPr>
        <w:t>.</w:t>
      </w:r>
    </w:p>
    <w:p w:rsidR="00ED09A9" w:rsidRDefault="00ED09A9" w:rsidP="000205B9">
      <w:pPr>
        <w:pStyle w:val="NormalWeb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</w:rPr>
      </w:pP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D09A9" w:rsidRDefault="00ED09A9" w:rsidP="00C05024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225A9"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Положение о проведении </w:t>
      </w:r>
      <w:r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 подготовке сдачи норм ВФСК ГТО воспитанниками ДОО г. Орска</w:t>
      </w:r>
    </w:p>
    <w:p w:rsidR="00ED09A9" w:rsidRPr="009649AC" w:rsidRDefault="00ED09A9" w:rsidP="00C05024">
      <w:pPr>
        <w:spacing w:after="0" w:line="240" w:lineRule="auto"/>
        <w:ind w:firstLine="360"/>
        <w:jc w:val="center"/>
        <w:rPr>
          <w:rFonts w:ascii="Times New Roman" w:hAnsi="Times New Roman"/>
          <w:color w:val="111111"/>
          <w:sz w:val="28"/>
          <w:szCs w:val="28"/>
          <w:lang w:eastAsia="ru-RU"/>
        </w:rPr>
      </w:pPr>
    </w:p>
    <w:p w:rsidR="00ED09A9" w:rsidRDefault="00ED09A9" w:rsidP="00C05024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1.</w:t>
      </w:r>
      <w:r w:rsidRPr="009649AC">
        <w:rPr>
          <w:rFonts w:ascii="Times New Roman" w:hAnsi="Times New Roman"/>
          <w:b/>
          <w:color w:val="111111"/>
          <w:sz w:val="28"/>
          <w:szCs w:val="28"/>
          <w:lang w:eastAsia="ru-RU"/>
        </w:rPr>
        <w:t>Пояснительная записка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.</w:t>
      </w:r>
    </w:p>
    <w:p w:rsidR="00ED09A9" w:rsidRDefault="00ED09A9" w:rsidP="00F9469C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4000C">
        <w:rPr>
          <w:rFonts w:ascii="Times New Roman" w:hAnsi="Times New Roman"/>
          <w:sz w:val="28"/>
          <w:szCs w:val="28"/>
          <w:lang w:eastAsia="ru-RU"/>
        </w:rPr>
        <w:t>Физическое воспитание особенно важно в дошкольном возрасте, это один из ответственных этапов жизни ребенка именно в этот период закладываются основы физического развития, двигательных умений ребенка,  этот период  является фундаментом для приобщения воспитанников к здоровому образу жизни. Всероссийский физкультурно-спортивный комплекс ГТО поможет в решении данной задачи. Структура ВФСК ГТО включает в себя первую ступень испытаний и нормативов</w:t>
      </w:r>
      <w:r>
        <w:rPr>
          <w:rFonts w:ascii="Times New Roman" w:hAnsi="Times New Roman"/>
          <w:sz w:val="28"/>
          <w:szCs w:val="28"/>
          <w:lang w:eastAsia="ru-RU"/>
        </w:rPr>
        <w:t xml:space="preserve"> их выполнения для детей 6-8 лет, следовательно, во</w:t>
      </w:r>
      <w:r w:rsidRPr="00F9469C">
        <w:rPr>
          <w:rFonts w:ascii="Times New Roman" w:hAnsi="Times New Roman"/>
          <w:sz w:val="28"/>
          <w:szCs w:val="28"/>
          <w:lang w:eastAsia="ru-RU"/>
        </w:rPr>
        <w:t>спитанники подготовительных  групп могут стать равноправными участниками ГТО.</w:t>
      </w:r>
      <w:r w:rsidRPr="00F9469C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 2014 году современное Российское правительство под инициативой президента смогло восстановить существование уникального спортивного комплекса. На данный момент спортивная система ГТО являет собой полноценную программу и нормативную основу для физического воспитания населения страны.</w:t>
      </w:r>
    </w:p>
    <w:p w:rsidR="00ED09A9" w:rsidRPr="009649AC" w:rsidRDefault="00ED09A9" w:rsidP="00C05024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2.Общие положения</w:t>
      </w:r>
      <w:r w:rsidRPr="009649AC">
        <w:rPr>
          <w:rFonts w:ascii="Times New Roman" w:hAnsi="Times New Roman"/>
          <w:b/>
          <w:color w:val="111111"/>
          <w:sz w:val="28"/>
          <w:szCs w:val="28"/>
          <w:lang w:eastAsia="ru-RU"/>
        </w:rPr>
        <w:t>.</w:t>
      </w:r>
    </w:p>
    <w:p w:rsidR="00ED09A9" w:rsidRPr="009649AC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Pr="009649AC">
        <w:rPr>
          <w:rFonts w:ascii="Times New Roman" w:hAnsi="Times New Roman"/>
          <w:sz w:val="28"/>
          <w:szCs w:val="28"/>
        </w:rPr>
        <w:t xml:space="preserve">Настоящее положение определяет порядок проведения </w:t>
      </w:r>
      <w:r>
        <w:rPr>
          <w:rFonts w:ascii="Times New Roman" w:hAnsi="Times New Roman"/>
          <w:sz w:val="28"/>
          <w:szCs w:val="28"/>
        </w:rPr>
        <w:t>подготовки и организации проведения ВФСК ГТО воспитанниками ДОО г. Орск.</w:t>
      </w:r>
    </w:p>
    <w:p w:rsidR="00ED09A9" w:rsidRPr="009649AC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Организаторы проведения ВФСК ГТО</w:t>
      </w:r>
      <w:r w:rsidRPr="009649AC">
        <w:rPr>
          <w:rFonts w:ascii="Times New Roman" w:hAnsi="Times New Roman"/>
          <w:sz w:val="28"/>
          <w:szCs w:val="28"/>
        </w:rPr>
        <w:t>: Управление образования,  Нау</w:t>
      </w:r>
      <w:r>
        <w:rPr>
          <w:rFonts w:ascii="Times New Roman" w:hAnsi="Times New Roman"/>
          <w:sz w:val="28"/>
          <w:szCs w:val="28"/>
        </w:rPr>
        <w:t>чно-методический центр г. Орска, центр тестирования ВФСК ГТО г. Орска.</w:t>
      </w:r>
      <w:r w:rsidRPr="009649AC">
        <w:rPr>
          <w:rFonts w:ascii="Times New Roman" w:hAnsi="Times New Roman"/>
          <w:sz w:val="28"/>
          <w:szCs w:val="28"/>
        </w:rPr>
        <w:t xml:space="preserve"> </w:t>
      </w:r>
    </w:p>
    <w:p w:rsidR="00ED09A9" w:rsidRPr="009649AC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9649AC">
        <w:rPr>
          <w:rFonts w:ascii="Times New Roman" w:hAnsi="Times New Roman"/>
          <w:sz w:val="28"/>
          <w:szCs w:val="28"/>
        </w:rPr>
        <w:t>. Для подготовки и проведен</w:t>
      </w:r>
      <w:r>
        <w:rPr>
          <w:rFonts w:ascii="Times New Roman" w:hAnsi="Times New Roman"/>
          <w:sz w:val="28"/>
          <w:szCs w:val="28"/>
        </w:rPr>
        <w:t>ия ВФСК ГТО</w:t>
      </w:r>
      <w:r w:rsidRPr="009649AC">
        <w:rPr>
          <w:rFonts w:ascii="Times New Roman" w:hAnsi="Times New Roman"/>
          <w:sz w:val="28"/>
          <w:szCs w:val="28"/>
        </w:rPr>
        <w:t>,  создается оргкомитет, который обеспечивает подготовку, проведение</w:t>
      </w:r>
      <w:r>
        <w:rPr>
          <w:rFonts w:ascii="Times New Roman" w:hAnsi="Times New Roman"/>
          <w:sz w:val="28"/>
          <w:szCs w:val="28"/>
        </w:rPr>
        <w:t xml:space="preserve"> тестирования ВФСК ГТО</w:t>
      </w:r>
      <w:r w:rsidRPr="009649AC">
        <w:rPr>
          <w:rFonts w:ascii="Times New Roman" w:hAnsi="Times New Roman"/>
          <w:sz w:val="28"/>
          <w:szCs w:val="28"/>
        </w:rPr>
        <w:t>. Состав оргкомитета: старший воспитатель высшей квалификационной категории МДОАУ «Детский сад №107 «Маячок» г. Орска Василюк Е.В., старший воспитатель высшей квалификационной категории МДОАУ «Детский сад №78 «пчелка» г.Орска» Наумова О.И.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49AC">
        <w:rPr>
          <w:rFonts w:ascii="Times New Roman" w:hAnsi="Times New Roman"/>
          <w:sz w:val="28"/>
          <w:szCs w:val="28"/>
        </w:rPr>
        <w:t>инструктор физв</w:t>
      </w:r>
      <w:r>
        <w:rPr>
          <w:rFonts w:ascii="Times New Roman" w:hAnsi="Times New Roman"/>
          <w:sz w:val="28"/>
          <w:szCs w:val="28"/>
        </w:rPr>
        <w:t>оспитания МДОАУ «Детский сад №38 «Солнышко» г. Орска»  Широковская О.Л.</w:t>
      </w:r>
    </w:p>
    <w:p w:rsidR="00ED09A9" w:rsidRPr="002225A9" w:rsidRDefault="00ED09A9" w:rsidP="00F9469C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076D61">
        <w:rPr>
          <w:rFonts w:ascii="Times New Roman" w:hAnsi="Times New Roman"/>
          <w:b/>
          <w:color w:val="111111"/>
          <w:sz w:val="28"/>
          <w:szCs w:val="28"/>
          <w:lang w:eastAsia="ru-RU"/>
        </w:rPr>
        <w:t>3.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Цели и задачи</w:t>
      </w:r>
      <w:r w:rsidRPr="002225A9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ED09A9" w:rsidRPr="00F9469C" w:rsidRDefault="00ED09A9" w:rsidP="00F946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hAnsi="Times New Roman"/>
          <w:color w:val="111111"/>
          <w:sz w:val="28"/>
          <w:szCs w:val="28"/>
          <w:lang w:eastAsia="ru-RU"/>
        </w:rPr>
        <w:t>Сохранение и укрепление здоровья дошкольников;</w:t>
      </w:r>
    </w:p>
    <w:p w:rsidR="00ED09A9" w:rsidRPr="00F9469C" w:rsidRDefault="00ED09A9" w:rsidP="00F9469C">
      <w:pPr>
        <w:pStyle w:val="NormalWeb"/>
        <w:shd w:val="clear" w:color="auto" w:fill="FFFFFF"/>
        <w:spacing w:before="225" w:beforeAutospacing="0" w:after="0" w:afterAutospacing="0"/>
        <w:ind w:firstLine="360"/>
        <w:rPr>
          <w:color w:val="111111"/>
          <w:sz w:val="28"/>
          <w:szCs w:val="28"/>
        </w:rPr>
      </w:pPr>
      <w:r w:rsidRPr="00F9469C">
        <w:rPr>
          <w:color w:val="111111"/>
          <w:sz w:val="28"/>
          <w:szCs w:val="28"/>
        </w:rPr>
        <w:t>• формирование у дошкольников осознанных потребностей в систематических занятиях физической культурой и спортом, физическом совершенствовании и ведении здорового образа жизни;</w:t>
      </w:r>
    </w:p>
    <w:p w:rsidR="00ED09A9" w:rsidRPr="00F9469C" w:rsidRDefault="00ED09A9" w:rsidP="00F946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hAnsi="Times New Roman"/>
          <w:color w:val="111111"/>
          <w:sz w:val="28"/>
          <w:szCs w:val="28"/>
          <w:lang w:eastAsia="ru-RU"/>
        </w:rPr>
        <w:t>Развитие двигательных качеств ;</w:t>
      </w:r>
    </w:p>
    <w:p w:rsidR="00ED09A9" w:rsidRPr="00F9469C" w:rsidRDefault="00ED09A9" w:rsidP="00F946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hAnsi="Times New Roman"/>
          <w:color w:val="111111"/>
          <w:sz w:val="28"/>
          <w:szCs w:val="28"/>
          <w:lang w:eastAsia="ru-RU"/>
        </w:rPr>
        <w:t>Пропаганда здорового образа жизни;</w:t>
      </w:r>
    </w:p>
    <w:p w:rsidR="00ED09A9" w:rsidRPr="00F9469C" w:rsidRDefault="00ED09A9" w:rsidP="00F946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F9469C">
        <w:rPr>
          <w:rFonts w:ascii="Times New Roman" w:hAnsi="Times New Roman"/>
          <w:color w:val="111111"/>
          <w:sz w:val="28"/>
          <w:szCs w:val="28"/>
          <w:lang w:eastAsia="ru-RU"/>
        </w:rPr>
        <w:t>Развитие сплоченности у дошкольников;</w:t>
      </w:r>
    </w:p>
    <w:p w:rsidR="00ED09A9" w:rsidRPr="00076D61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:rsidR="00ED09A9" w:rsidRDefault="00ED09A9" w:rsidP="00F9469C">
      <w:pPr>
        <w:spacing w:after="0" w:line="240" w:lineRule="auto"/>
        <w:ind w:firstLine="360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4</w:t>
      </w:r>
      <w:r w:rsidRPr="00076D61">
        <w:rPr>
          <w:rFonts w:ascii="Times New Roman" w:hAnsi="Times New Roman"/>
          <w:b/>
          <w:color w:val="111111"/>
          <w:sz w:val="28"/>
          <w:szCs w:val="28"/>
          <w:lang w:eastAsia="ru-RU"/>
        </w:rPr>
        <w:t>. Усл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овия проведения</w:t>
      </w:r>
      <w:r w:rsidRPr="00076D61"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4.1. </w:t>
      </w:r>
      <w:r w:rsidRPr="00F9469C">
        <w:rPr>
          <w:rFonts w:ascii="Times New Roman" w:hAnsi="Times New Roman"/>
          <w:color w:val="111111"/>
          <w:sz w:val="28"/>
          <w:szCs w:val="28"/>
          <w:lang w:eastAsia="ru-RU"/>
        </w:rPr>
        <w:t>Родители(законные представители) регистрируют воспитанника на сайте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 </w:t>
      </w:r>
      <w:hyperlink r:id="rId5" w:history="1">
        <w:r w:rsidRPr="00927BA9">
          <w:rPr>
            <w:rStyle w:val="Hyperlink"/>
            <w:rFonts w:ascii="Times New Roman" w:hAnsi="Times New Roman"/>
            <w:b/>
            <w:sz w:val="28"/>
            <w:szCs w:val="28"/>
            <w:lang w:eastAsia="ru-RU"/>
          </w:rPr>
          <w:t>https://user.gto.ru/user/register</w:t>
        </w:r>
      </w:hyperlink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 xml:space="preserve">, </w:t>
      </w:r>
      <w:r w:rsidRPr="00F9469C">
        <w:rPr>
          <w:rFonts w:ascii="Times New Roman" w:hAnsi="Times New Roman"/>
          <w:color w:val="111111"/>
          <w:sz w:val="28"/>
          <w:szCs w:val="28"/>
          <w:lang w:eastAsia="ru-RU"/>
        </w:rPr>
        <w:t>где воспитаннику присваивается</w:t>
      </w: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уникального идентификационного номера (УИН).</w:t>
      </w: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 Родители( законные представители) совместно с ребенком , выбирают испытания (в 1ступени ГТО 4 обязательных и 2-3 по выбору, в соответствие на какой знак: золотой, серебряный и бронзовый претендует ребенок) см.</w:t>
      </w:r>
      <w:r w:rsidRPr="00F9469C">
        <w:rPr>
          <w:rFonts w:ascii="Times New Roman" w:hAnsi="Times New Roman"/>
          <w:color w:val="111111"/>
          <w:sz w:val="28"/>
          <w:szCs w:val="28"/>
          <w:lang w:eastAsia="ru-RU"/>
        </w:rPr>
        <w:t xml:space="preserve"> </w:t>
      </w:r>
      <w:hyperlink r:id="rId6" w:history="1">
        <w:r w:rsidRPr="006E167B">
          <w:rPr>
            <w:rStyle w:val="Hyperlink"/>
            <w:rFonts w:ascii="Times New Roman" w:hAnsi="Times New Roman"/>
            <w:sz w:val="28"/>
            <w:szCs w:val="28"/>
            <w:lang w:eastAsia="ru-RU"/>
          </w:rPr>
          <w:t>https://gto.ru/</w:t>
        </w:r>
      </w:hyperlink>
      <w:r w:rsidRPr="006E167B"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 </w:t>
      </w:r>
      <w:r w:rsidRPr="006E167B">
        <w:rPr>
          <w:rFonts w:ascii="Times New Roman" w:hAnsi="Times New Roman"/>
          <w:sz w:val="28"/>
          <w:szCs w:val="28"/>
        </w:rPr>
        <w:t xml:space="preserve"> (Приложение 1)</w:t>
      </w: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4.3.Тестирования ВФСК ГТО проводится на стадионе «Авангард», совместно с центром </w:t>
      </w:r>
      <w:r w:rsidRPr="003C471E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тестирования ВФСК "Готов к труду и обороне" г. Орска </w:t>
      </w: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4.4. Дата и время проведения  т тестирования ВФСК ГТО координируется Центром тестирования ВФСК ГТО г. Орска(12.05.2022г. в 9.30 2022г)</w:t>
      </w: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4.5.В </w:t>
      </w:r>
      <w:r w:rsidRPr="002225A9">
        <w:rPr>
          <w:rFonts w:ascii="Times New Roman" w:hAnsi="Times New Roman"/>
          <w:color w:val="111111"/>
          <w:sz w:val="28"/>
          <w:szCs w:val="28"/>
          <w:lang w:eastAsia="ru-RU"/>
        </w:rPr>
        <w:t> </w:t>
      </w:r>
      <w:r w:rsidRPr="006E167B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тестирование ВФСК  ГТО</w:t>
      </w:r>
      <w:r>
        <w:rPr>
          <w:rFonts w:ascii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принимают участие воспитанники ДОО г. Орска, в возрасте от 6 до 8 лет</w:t>
      </w:r>
      <w:r w:rsidRPr="002225A9">
        <w:rPr>
          <w:rFonts w:ascii="Times New Roman" w:hAnsi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  имеющие медицинский допуск(справка установленного образца,( приложение 2).</w:t>
      </w:r>
    </w:p>
    <w:p w:rsidR="00ED09A9" w:rsidRDefault="00ED09A9" w:rsidP="00C05024">
      <w:pPr>
        <w:spacing w:after="0" w:line="240" w:lineRule="auto"/>
        <w:ind w:firstLine="360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4.6 Заявки и медицинское заключение  для тестирования ВФСК ГТО принимаются в МДОАУ «Детский сад №107 «Маячок» г. Орска» с 25.04.2022 по 10.05.2022г. (контактный телефон 89878685068  Василюк Елена Владимировна)</w:t>
      </w:r>
    </w:p>
    <w:p w:rsidR="00ED09A9" w:rsidRPr="00F2336A" w:rsidRDefault="00ED09A9" w:rsidP="00C05024">
      <w:pPr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 w:rsidRPr="00F2336A">
        <w:rPr>
          <w:rFonts w:ascii="Times New Roman" w:hAnsi="Times New Roman"/>
          <w:b/>
          <w:color w:val="111111"/>
          <w:sz w:val="28"/>
          <w:szCs w:val="28"/>
          <w:lang w:eastAsia="ru-RU"/>
        </w:rPr>
        <w:t>5.Итоги:</w:t>
      </w:r>
    </w:p>
    <w:p w:rsidR="00ED09A9" w:rsidRDefault="00ED09A9" w:rsidP="006E167B">
      <w:pPr>
        <w:ind w:firstLine="708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Все результаты тестирования, вносятся в протокол. Данные по итогам тестирования ВФСК ГТО можно посмотреть в личном кабинете на сайте </w:t>
      </w:r>
      <w:hyperlink r:id="rId7" w:history="1">
        <w:r w:rsidRPr="00927BA9">
          <w:rPr>
            <w:rStyle w:val="Hyperlink"/>
            <w:rFonts w:ascii="Times New Roman" w:hAnsi="Times New Roman"/>
            <w:sz w:val="28"/>
            <w:szCs w:val="28"/>
            <w:lang w:eastAsia="ru-RU"/>
          </w:rPr>
          <w:t>https://gto.ru/</w:t>
        </w:r>
      </w:hyperlink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.  </w:t>
      </w:r>
    </w:p>
    <w:p w:rsidR="00ED09A9" w:rsidRDefault="00ED09A9" w:rsidP="006E167B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9469C">
        <w:rPr>
          <w:rFonts w:ascii="Times New Roman" w:hAnsi="Times New Roman"/>
          <w:b/>
          <w:sz w:val="28"/>
          <w:szCs w:val="28"/>
        </w:rPr>
        <w:t>6. Награждение</w:t>
      </w:r>
    </w:p>
    <w:p w:rsidR="00ED09A9" w:rsidRDefault="00ED09A9">
      <w:pPr>
        <w:rPr>
          <w:rFonts w:ascii="Times New Roman" w:hAnsi="Times New Roman"/>
          <w:sz w:val="28"/>
          <w:szCs w:val="28"/>
        </w:rPr>
      </w:pPr>
      <w:r w:rsidRPr="00F9469C">
        <w:rPr>
          <w:rFonts w:ascii="Times New Roman" w:hAnsi="Times New Roman"/>
          <w:sz w:val="28"/>
          <w:szCs w:val="28"/>
        </w:rPr>
        <w:t>По итогам тестирования ВФСК  ГТО пройдет торжественное вручение удостоверений и значков. (сентябрь)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9469C">
        <w:rPr>
          <w:rFonts w:ascii="Times New Roman" w:hAnsi="Times New Roman"/>
          <w:sz w:val="28"/>
          <w:szCs w:val="28"/>
        </w:rPr>
        <w:t>Информация будет дополнительно</w:t>
      </w:r>
      <w:r>
        <w:rPr>
          <w:rFonts w:ascii="Times New Roman" w:hAnsi="Times New Roman"/>
          <w:sz w:val="28"/>
          <w:szCs w:val="28"/>
        </w:rPr>
        <w:t>.</w:t>
      </w: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Pr="00BE74ED" w:rsidRDefault="00ED09A9" w:rsidP="00BE74ED">
      <w:pPr>
        <w:spacing w:after="0" w:line="240" w:lineRule="auto"/>
        <w:ind w:left="4956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9.4pt;margin-top:-33.4pt;width:221.2pt;height:87pt;z-index:-251658240">
            <v:imagedata r:id="rId8" o:title=""/>
          </v:shape>
        </w:pict>
      </w:r>
    </w:p>
    <w:tbl>
      <w:tblPr>
        <w:tblW w:w="0" w:type="auto"/>
        <w:tblInd w:w="4219" w:type="dxa"/>
        <w:tblLook w:val="00A0"/>
      </w:tblPr>
      <w:tblGrid>
        <w:gridCol w:w="5351"/>
      </w:tblGrid>
      <w:tr w:rsidR="00ED09A9" w:rsidRPr="00BE74ED" w:rsidTr="002F0D62">
        <w:tc>
          <w:tcPr>
            <w:tcW w:w="5635" w:type="dxa"/>
          </w:tcPr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E74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ЗАЯВКА</w:t>
            </w:r>
          </w:p>
        </w:tc>
      </w:tr>
      <w:tr w:rsidR="00ED09A9" w:rsidRPr="00BE74ED" w:rsidTr="002F0D62">
        <w:tc>
          <w:tcPr>
            <w:tcW w:w="5635" w:type="dxa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прохождение тестирования в рамках</w:t>
            </w:r>
          </w:p>
        </w:tc>
      </w:tr>
      <w:tr w:rsidR="00ED09A9" w:rsidRPr="00BE74ED" w:rsidTr="002F0D62">
        <w:tc>
          <w:tcPr>
            <w:tcW w:w="5635" w:type="dxa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Всероссийского физкультурно-спортивного </w:t>
            </w:r>
          </w:p>
        </w:tc>
      </w:tr>
      <w:tr w:rsidR="00ED09A9" w:rsidRPr="00BE74ED" w:rsidTr="002F0D62">
        <w:tc>
          <w:tcPr>
            <w:tcW w:w="5635" w:type="dxa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Комплекса «Готов к труду и обороне» (ГТО)</w:t>
            </w:r>
          </w:p>
        </w:tc>
      </w:tr>
    </w:tbl>
    <w:p w:rsidR="00ED09A9" w:rsidRPr="00BE74ED" w:rsidRDefault="00ED09A9" w:rsidP="00BE74ED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686"/>
        <w:gridCol w:w="6237"/>
      </w:tblGrid>
      <w:tr w:rsidR="00ED09A9" w:rsidRPr="00BE74ED" w:rsidTr="002F0D62">
        <w:trPr>
          <w:trHeight w:val="541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23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Информация</w:t>
            </w:r>
          </w:p>
        </w:tc>
      </w:tr>
      <w:tr w:rsidR="00ED09A9" w:rsidRPr="00BE74ED" w:rsidTr="002F0D62">
        <w:trPr>
          <w:trHeight w:val="545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9A9" w:rsidRPr="00BE74ED" w:rsidTr="002F0D62">
        <w:trPr>
          <w:trHeight w:val="553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9A9" w:rsidRPr="00BE74ED" w:rsidTr="002F0D62"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val="en-US" w:eastAsia="ru-RU"/>
              </w:rPr>
              <w:t>ID</w:t>
            </w: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номер-</w:t>
            </w:r>
          </w:p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Идентификационный номер участника тестирования ГТО 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9A9" w:rsidRPr="00BE74ED" w:rsidTr="002F0D62">
        <w:trPr>
          <w:trHeight w:val="576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9A9" w:rsidRPr="00BE74ED" w:rsidTr="002F0D62"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 (паспорт или св-во о рождении)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9A9" w:rsidRPr="00BE74ED" w:rsidTr="002F0D62">
        <w:trPr>
          <w:trHeight w:val="569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9A9" w:rsidRPr="00BE74ED" w:rsidTr="002F0D62">
        <w:trPr>
          <w:trHeight w:val="563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9A9" w:rsidRPr="00BE74ED" w:rsidTr="002F0D62">
        <w:trPr>
          <w:trHeight w:val="557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9A9" w:rsidRPr="00BE74ED" w:rsidTr="002F0D62">
        <w:trPr>
          <w:trHeight w:val="551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Основное место учебы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09A9" w:rsidRPr="00BE74ED" w:rsidTr="002F0D62">
        <w:trPr>
          <w:trHeight w:val="559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Спортивное звание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D09A9" w:rsidRPr="00BE74ED" w:rsidTr="002F0D62">
        <w:trPr>
          <w:trHeight w:val="634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Почетное спортивное звание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D09A9" w:rsidRPr="00BE74ED" w:rsidTr="002F0D62"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Спортивный разряд с указанием вида спорта</w:t>
            </w:r>
          </w:p>
        </w:tc>
        <w:tc>
          <w:tcPr>
            <w:tcW w:w="6237" w:type="dxa"/>
          </w:tcPr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9A9" w:rsidRPr="00BE74ED" w:rsidRDefault="00ED09A9" w:rsidP="00BE74E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D09A9" w:rsidRPr="00BE74ED" w:rsidTr="002F0D62"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 w:val="restart"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74ED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выбранных испытаний</w:t>
            </w:r>
          </w:p>
        </w:tc>
        <w:tc>
          <w:tcPr>
            <w:tcW w:w="6237" w:type="dxa"/>
            <w:vMerge w:val="restart"/>
            <w:vAlign w:val="center"/>
          </w:tcPr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4ED">
              <w:rPr>
                <w:rFonts w:ascii="Times New Roman" w:hAnsi="Times New Roman"/>
                <w:sz w:val="28"/>
                <w:szCs w:val="28"/>
                <w:lang w:eastAsia="ru-RU"/>
              </w:rPr>
              <w:t>1.Прыжок в длину с места толчком двумя ногами (см)</w:t>
            </w:r>
          </w:p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4ED">
              <w:rPr>
                <w:rFonts w:ascii="Times New Roman" w:hAnsi="Times New Roman"/>
                <w:sz w:val="28"/>
                <w:szCs w:val="28"/>
                <w:lang w:eastAsia="ru-RU"/>
              </w:rPr>
              <w:t>2.Метание теннисного мяча в цель, дистанция 6м (кол-во попаданий)</w:t>
            </w:r>
          </w:p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4ED">
              <w:rPr>
                <w:rFonts w:ascii="Times New Roman" w:hAnsi="Times New Roman"/>
                <w:sz w:val="28"/>
                <w:szCs w:val="28"/>
                <w:lang w:eastAsia="ru-RU"/>
              </w:rPr>
              <w:t>3Поднимание туловища из положения лёжа на спине (кол-во раз за 1 мин</w:t>
            </w:r>
          </w:p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4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smartTag w:uri="urn:schemas-microsoft-com:office:smarttags" w:element="metricconverter">
                <w:smartTagPr>
                  <w:attr w:name="ProductID" w:val="30 метров"/>
                </w:smartTagPr>
                <w:r w:rsidRPr="00BE74ED">
                  <w:rPr>
                    <w:rFonts w:ascii="Times New Roman" w:hAnsi="Times New Roman"/>
                    <w:sz w:val="28"/>
                    <w:szCs w:val="28"/>
                    <w:lang w:eastAsia="ru-RU"/>
                  </w:rPr>
                  <w:t>30 метров</w:t>
                </w:r>
              </w:smartTag>
              <w:r w:rsidRPr="00BE74ED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</w:t>
              </w:r>
            </w:smartTag>
            <w:r w:rsidRPr="00BE74ED">
              <w:rPr>
                <w:rFonts w:ascii="Times New Roman" w:hAnsi="Times New Roman"/>
                <w:sz w:val="28"/>
                <w:szCs w:val="28"/>
                <w:lang w:eastAsia="ru-RU"/>
              </w:rPr>
              <w:t>(секунд).</w:t>
            </w:r>
          </w:p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4ED">
              <w:rPr>
                <w:rFonts w:ascii="Times New Roman" w:hAnsi="Times New Roman"/>
                <w:sz w:val="28"/>
                <w:szCs w:val="28"/>
                <w:lang w:eastAsia="ru-RU"/>
              </w:rPr>
              <w:t>5. Отжимания: сгибание и разгибание рук в упоре лёжа на полу (кол-во раз)</w:t>
            </w:r>
          </w:p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4ED">
              <w:rPr>
                <w:rFonts w:ascii="Times New Roman" w:hAnsi="Times New Roman"/>
                <w:sz w:val="28"/>
                <w:szCs w:val="28"/>
                <w:lang w:eastAsia="ru-RU"/>
              </w:rPr>
              <w:t>6.Смешанное передвижение на 1000м (мин:сек)</w:t>
            </w:r>
          </w:p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E74ED">
              <w:rPr>
                <w:rFonts w:ascii="Times New Roman" w:hAnsi="Times New Roman"/>
                <w:sz w:val="28"/>
                <w:szCs w:val="28"/>
                <w:lang w:eastAsia="ru-RU"/>
              </w:rPr>
              <w:t>7. Наклон вперед из положения стоя на гимнастической скамье (от уровня скамьи - см)</w:t>
            </w:r>
          </w:p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</w:p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ED09A9" w:rsidRPr="00BE74ED" w:rsidTr="002F0D62"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vAlign w:val="center"/>
          </w:tcPr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</w:p>
        </w:tc>
      </w:tr>
      <w:tr w:rsidR="00ED09A9" w:rsidRPr="00BE74ED" w:rsidTr="002F0D62">
        <w:trPr>
          <w:trHeight w:val="1539"/>
        </w:trPr>
        <w:tc>
          <w:tcPr>
            <w:tcW w:w="567" w:type="dxa"/>
            <w:shd w:val="clear" w:color="auto" w:fill="F3F3F3"/>
            <w:vAlign w:val="center"/>
          </w:tcPr>
          <w:p w:rsidR="00ED09A9" w:rsidRPr="00BE74ED" w:rsidRDefault="00ED09A9" w:rsidP="00BE74ED">
            <w:pPr>
              <w:numPr>
                <w:ilvl w:val="0"/>
                <w:numId w:val="2"/>
              </w:numPr>
              <w:tabs>
                <w:tab w:val="left" w:pos="14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</w:tcPr>
          <w:p w:rsidR="00ED09A9" w:rsidRPr="00BE74ED" w:rsidRDefault="00ED09A9" w:rsidP="00BE74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vMerge/>
            <w:vAlign w:val="center"/>
          </w:tcPr>
          <w:p w:rsidR="00ED09A9" w:rsidRPr="00BE74ED" w:rsidRDefault="00ED09A9" w:rsidP="00BE74E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</w:p>
        </w:tc>
      </w:tr>
    </w:tbl>
    <w:p w:rsidR="00ED09A9" w:rsidRPr="00BE74ED" w:rsidRDefault="00ED09A9" w:rsidP="00BE74E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 w:rsidP="006E167B">
      <w:p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 (образец)</w:t>
      </w:r>
    </w:p>
    <w:p w:rsidR="00ED09A9" w:rsidRDefault="00ED09A9">
      <w:pPr>
        <w:rPr>
          <w:rFonts w:ascii="Times New Roman" w:hAnsi="Times New Roman"/>
          <w:sz w:val="28"/>
          <w:szCs w:val="28"/>
        </w:rPr>
      </w:pPr>
      <w:r w:rsidRPr="00202893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5" type="#_x0000_t75" style="width:464.25pt;height:264pt;visibility:visible">
            <v:imagedata r:id="rId9" o:title=""/>
          </v:shape>
        </w:pict>
      </w: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</w:p>
    <w:p w:rsidR="00ED09A9" w:rsidRDefault="00ED09A9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D09A9" w:rsidRDefault="00ED09A9">
      <w:pPr>
        <w:rPr>
          <w:noProof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ED09A9" w:rsidRPr="00704A24" w:rsidRDefault="00ED09A9" w:rsidP="00704A2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</w:pPr>
      <w:r w:rsidRPr="00704A24">
        <w:rPr>
          <w:rFonts w:ascii="Times New Roman" w:hAnsi="Times New Roman"/>
          <w:b/>
          <w:bCs/>
          <w:color w:val="000000"/>
          <w:spacing w:val="15"/>
          <w:kern w:val="36"/>
          <w:sz w:val="27"/>
          <w:szCs w:val="27"/>
          <w:lang w:eastAsia="ru-RU"/>
        </w:rPr>
        <w:t>Нормы ГТО для школьников 6-8 лет (1 ступень)</w:t>
      </w:r>
    </w:p>
    <w:p w:rsidR="00ED09A9" w:rsidRPr="00704A24" w:rsidRDefault="00ED09A9" w:rsidP="00704A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04A2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ОБЯЗАТЕЛЬНЫЕ ИСПЫТАНИЯ (ТЕСТЫ)</w:t>
      </w:r>
    </w:p>
    <w:p w:rsidR="00ED09A9" w:rsidRPr="00704A24" w:rsidRDefault="00ED09A9" w:rsidP="00704A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13"/>
        <w:gridCol w:w="4017"/>
        <w:gridCol w:w="661"/>
        <w:gridCol w:w="982"/>
        <w:gridCol w:w="899"/>
        <w:gridCol w:w="661"/>
        <w:gridCol w:w="982"/>
        <w:gridCol w:w="899"/>
      </w:tblGrid>
      <w:tr w:rsidR="00ED09A9" w:rsidRPr="00FF0CA5" w:rsidTr="00704A24">
        <w:tc>
          <w:tcPr>
            <w:tcW w:w="34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Упражнение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ДЕВОЧКИ</w:t>
            </w:r>
          </w:p>
        </w:tc>
      </w:tr>
      <w:tr w:rsidR="00ED09A9" w:rsidRPr="00FF0CA5" w:rsidTr="00704A24"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</w:tcPr>
          <w:p w:rsidR="00ED09A9" w:rsidRPr="00704A24" w:rsidRDefault="00ED09A9" w:rsidP="00704A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</w:tcPr>
          <w:p w:rsidR="00ED09A9" w:rsidRPr="00704A24" w:rsidRDefault="00ED09A9" w:rsidP="00704A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b/>
                <w:bCs/>
                <w:color w:val="FF0000"/>
                <w:sz w:val="17"/>
                <w:szCs w:val="17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sz w:val="17"/>
                <w:szCs w:val="17"/>
                <w:lang w:eastAsia="ru-RU"/>
              </w:rPr>
              <w:t>Челночный бег 3х10 метров</w:t>
            </w:r>
            <w:r w:rsidRPr="00E46332">
              <w:rPr>
                <w:rFonts w:ascii="Times New Roman" w:hAnsi="Times New Roman"/>
                <w:sz w:val="17"/>
                <w:szCs w:val="17"/>
                <w:lang w:eastAsia="ru-RU"/>
              </w:rPr>
              <w:br/>
              <w:t>(секунд)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9,2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9,5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10,6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  <w:t xml:space="preserve">или бег на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E46332">
                <w:rPr>
                  <w:rFonts w:ascii="Times New Roman" w:hAnsi="Times New Roman"/>
                  <w:color w:val="FF0000"/>
                  <w:sz w:val="17"/>
                  <w:szCs w:val="17"/>
                  <w:lang w:eastAsia="ru-RU"/>
                </w:rPr>
                <w:t>30 метров</w:t>
              </w:r>
            </w:smartTag>
            <w:r w:rsidRPr="00E46332"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  <w:br/>
              <w:t>(секунд)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7,1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  <w:t>Смешанное передвижение на 1000м (мин:сек)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5:20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7:10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7:05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7:35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Подтягивание из виса на высокой перекладине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-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sz w:val="17"/>
                <w:szCs w:val="17"/>
                <w:lang w:eastAsia="ru-RU"/>
              </w:rPr>
              <w:t>или подтягивание из виса лёжа на низкой перекладине 90см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  <w:t>или отжимания: сгибание и разгибание рук в упоре лёжа на полу (кол-во раз)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  <w:t>Наклон вперед из положения стоя на гимнастической скамье (от уровня скамьи - 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+7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+3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+1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+9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+5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+3</w:t>
            </w:r>
          </w:p>
        </w:tc>
      </w:tr>
    </w:tbl>
    <w:p w:rsidR="00ED09A9" w:rsidRPr="00704A24" w:rsidRDefault="00ED09A9" w:rsidP="00704A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04A2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ИСПЫТАНИЯ (ТЕСТЫ) ПО ВЫБОРУ</w:t>
      </w:r>
    </w:p>
    <w:p w:rsidR="00ED09A9" w:rsidRPr="00704A24" w:rsidRDefault="00ED09A9" w:rsidP="00704A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20"/>
        <w:gridCol w:w="4010"/>
        <w:gridCol w:w="661"/>
        <w:gridCol w:w="982"/>
        <w:gridCol w:w="899"/>
        <w:gridCol w:w="661"/>
        <w:gridCol w:w="982"/>
        <w:gridCol w:w="899"/>
      </w:tblGrid>
      <w:tr w:rsidR="00ED09A9" w:rsidRPr="00FF0CA5" w:rsidTr="00704A24">
        <w:tc>
          <w:tcPr>
            <w:tcW w:w="345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Упражнение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ДЕВОЧКИ</w:t>
            </w:r>
          </w:p>
        </w:tc>
      </w:tr>
      <w:tr w:rsidR="00ED09A9" w:rsidRPr="00FF0CA5" w:rsidTr="00704A24"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</w:tcPr>
          <w:p w:rsidR="00ED09A9" w:rsidRPr="00704A24" w:rsidRDefault="00ED09A9" w:rsidP="00704A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</w:tcPr>
          <w:p w:rsidR="00ED09A9" w:rsidRPr="00704A24" w:rsidRDefault="00ED09A9" w:rsidP="00704A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  <w:t>Прыжок в длину с места</w:t>
            </w:r>
            <w:r w:rsidRPr="00E46332"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  <w:br/>
              <w:t>толчком двумя ногами (см)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105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  <w:t>Метание теннисного мяча в цель, дистанция 6м (кол-во попаданий)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E46332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</w:pPr>
            <w:r w:rsidRPr="00E46332">
              <w:rPr>
                <w:rFonts w:ascii="Times New Roman" w:hAnsi="Times New Roman"/>
                <w:color w:val="FF0000"/>
                <w:sz w:val="17"/>
                <w:szCs w:val="17"/>
                <w:lang w:eastAsia="ru-RU"/>
              </w:rPr>
              <w:t>Поднимание туловища из положения лёжа на спине (кол-во раз за 1 мин)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18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Бег на лыжах 1км (мин:сек)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8:00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10:15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8:30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9:30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11:00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или смешанное передвижение на 1км по пересеченной местности (мин:сек)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7:00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9:00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7:30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9:30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Плавание на 25м (мин:сек)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3:00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2:30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2:40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3:00</w:t>
            </w:r>
          </w:p>
        </w:tc>
      </w:tr>
    </w:tbl>
    <w:p w:rsidR="00ED09A9" w:rsidRPr="00704A24" w:rsidRDefault="00ED09A9" w:rsidP="00704A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D09A9" w:rsidRPr="00704A24" w:rsidRDefault="00ED09A9" w:rsidP="00704A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04A24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УСЛОВИЕ ПОЛУЧЕНИЯ ЗНАЧКА ГТО</w:t>
      </w:r>
    </w:p>
    <w:p w:rsidR="00ED09A9" w:rsidRPr="00704A24" w:rsidRDefault="00ED09A9" w:rsidP="00704A2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330"/>
        <w:gridCol w:w="661"/>
        <w:gridCol w:w="982"/>
        <w:gridCol w:w="899"/>
        <w:gridCol w:w="661"/>
        <w:gridCol w:w="982"/>
        <w:gridCol w:w="899"/>
      </w:tblGrid>
      <w:tr w:rsidR="00ED09A9" w:rsidRPr="00FF0CA5" w:rsidTr="00704A24"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Условие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МАЛЬЧИКИ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ДЕВОЧКИ</w:t>
            </w:r>
          </w:p>
        </w:tc>
      </w:tr>
      <w:tr w:rsidR="00ED09A9" w:rsidRPr="00FF0CA5" w:rsidTr="00704A24">
        <w:tc>
          <w:tcPr>
            <w:tcW w:w="0" w:type="auto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vAlign w:val="center"/>
          </w:tcPr>
          <w:p w:rsidR="00ED09A9" w:rsidRPr="00704A24" w:rsidRDefault="00ED09A9" w:rsidP="00704A2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золотой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серебряный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AFFB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t>бронзовый</w:t>
            </w:r>
            <w:r w:rsidRPr="00704A24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eastAsia="ru-RU"/>
              </w:rPr>
              <w:br/>
              <w:t>значок</w:t>
            </w:r>
          </w:p>
        </w:tc>
      </w:tr>
      <w:tr w:rsidR="00ED09A9" w:rsidRPr="00FF0CA5" w:rsidTr="00704A24"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Количество испытаний (тестов), которые необходимо выполнить для получения знака отличия ВФСК "ГТО"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DFFD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D09A9" w:rsidRPr="00704A24" w:rsidRDefault="00ED09A9" w:rsidP="00704A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704A24">
              <w:rPr>
                <w:rFonts w:ascii="Times New Roman" w:hAnsi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</w:tr>
    </w:tbl>
    <w:p w:rsidR="00ED09A9" w:rsidRPr="00E46332" w:rsidRDefault="00ED09A9" w:rsidP="00704A24">
      <w:pPr>
        <w:rPr>
          <w:color w:val="FF0000"/>
        </w:rPr>
      </w:pPr>
      <w:r w:rsidRPr="00E46332">
        <w:rPr>
          <w:color w:val="FF0000"/>
        </w:rPr>
        <w:t>Красным выделены испытания , которые будут сдавать дошкольники г. Орска</w:t>
      </w:r>
    </w:p>
    <w:sectPr w:rsidR="00ED09A9" w:rsidRPr="00E46332" w:rsidSect="006E167B">
      <w:pgSz w:w="11906" w:h="16838"/>
      <w:pgMar w:top="1134" w:right="851" w:bottom="17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7ECB1511"/>
    <w:multiLevelType w:val="hybridMultilevel"/>
    <w:tmpl w:val="E8745E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05B9"/>
    <w:rsid w:val="00015302"/>
    <w:rsid w:val="000205B9"/>
    <w:rsid w:val="00076D61"/>
    <w:rsid w:val="001767ED"/>
    <w:rsid w:val="001B6B4C"/>
    <w:rsid w:val="00202893"/>
    <w:rsid w:val="002225A9"/>
    <w:rsid w:val="002F0D62"/>
    <w:rsid w:val="003C471E"/>
    <w:rsid w:val="0048324D"/>
    <w:rsid w:val="00501C6F"/>
    <w:rsid w:val="006E167B"/>
    <w:rsid w:val="00702AA2"/>
    <w:rsid w:val="00704A24"/>
    <w:rsid w:val="00743DDB"/>
    <w:rsid w:val="008259C4"/>
    <w:rsid w:val="00927BA9"/>
    <w:rsid w:val="009649AC"/>
    <w:rsid w:val="00A01B91"/>
    <w:rsid w:val="00B2192C"/>
    <w:rsid w:val="00BC64DD"/>
    <w:rsid w:val="00BE74ED"/>
    <w:rsid w:val="00C05024"/>
    <w:rsid w:val="00C56500"/>
    <w:rsid w:val="00CF634E"/>
    <w:rsid w:val="00E46332"/>
    <w:rsid w:val="00EA22A1"/>
    <w:rsid w:val="00ED09A9"/>
    <w:rsid w:val="00F2336A"/>
    <w:rsid w:val="00F4000C"/>
    <w:rsid w:val="00F9469C"/>
    <w:rsid w:val="00FD3775"/>
    <w:rsid w:val="00FF0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B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020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0502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946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0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04A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g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to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er.gto.ru/user/registe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5</Pages>
  <Words>1040</Words>
  <Characters>5934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user</cp:lastModifiedBy>
  <cp:revision>6</cp:revision>
  <dcterms:created xsi:type="dcterms:W3CDTF">2021-02-27T05:00:00Z</dcterms:created>
  <dcterms:modified xsi:type="dcterms:W3CDTF">2022-05-01T16:38:00Z</dcterms:modified>
</cp:coreProperties>
</file>