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B5" w:rsidRDefault="00F356B5" w:rsidP="00BF4248">
      <w:pPr>
        <w:pStyle w:val="Title"/>
        <w:spacing w:before="71" w:line="276" w:lineRule="auto"/>
        <w:ind w:left="0" w:right="82"/>
        <w:jc w:val="left"/>
      </w:pPr>
      <w:r>
        <w:t xml:space="preserve">                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 взаимопосещения</w:t>
      </w:r>
    </w:p>
    <w:p w:rsidR="00F356B5" w:rsidRPr="00A7210F" w:rsidRDefault="00F356B5" w:rsidP="00BF42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210F">
        <w:rPr>
          <w:b/>
          <w:sz w:val="28"/>
          <w:szCs w:val="28"/>
        </w:rPr>
        <w:t xml:space="preserve"> </w:t>
      </w:r>
      <w:r w:rsidRPr="00A7210F">
        <w:rPr>
          <w:rFonts w:ascii="Times New Roman" w:hAnsi="Times New Roman"/>
          <w:b/>
          <w:sz w:val="28"/>
          <w:szCs w:val="28"/>
        </w:rPr>
        <w:t>«Организация</w:t>
      </w:r>
      <w:r>
        <w:rPr>
          <w:rFonts w:ascii="Times New Roman" w:hAnsi="Times New Roman"/>
          <w:b/>
          <w:sz w:val="28"/>
          <w:szCs w:val="28"/>
        </w:rPr>
        <w:t xml:space="preserve"> деятельности методического кабинета в системе работы старших воспитателей</w:t>
      </w:r>
      <w:r w:rsidRPr="00A7210F">
        <w:rPr>
          <w:rFonts w:ascii="Times New Roman" w:hAnsi="Times New Roman"/>
          <w:b/>
          <w:sz w:val="28"/>
          <w:szCs w:val="28"/>
        </w:rPr>
        <w:t>»</w:t>
      </w:r>
    </w:p>
    <w:p w:rsidR="00F356B5" w:rsidRPr="00BD4FF7" w:rsidRDefault="00F356B5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22001B">
        <w:rPr>
          <w:b/>
          <w:bCs/>
          <w:color w:val="000000"/>
        </w:rPr>
        <w:t>Дата выхода</w:t>
      </w:r>
      <w:r w:rsidRPr="0022001B">
        <w:rPr>
          <w:bCs/>
          <w:color w:val="000000"/>
        </w:rPr>
        <w:t xml:space="preserve">: </w:t>
      </w:r>
      <w:r>
        <w:rPr>
          <w:bCs/>
          <w:color w:val="000000"/>
        </w:rPr>
        <w:t>20</w:t>
      </w:r>
      <w:r w:rsidRPr="0022001B">
        <w:rPr>
          <w:bCs/>
          <w:color w:val="000000"/>
        </w:rPr>
        <w:t>.10.2021 г.</w:t>
      </w:r>
      <w:r>
        <w:rPr>
          <w:b/>
          <w:bCs/>
          <w:color w:val="000000"/>
        </w:rPr>
        <w:t xml:space="preserve">       </w:t>
      </w:r>
    </w:p>
    <w:p w:rsidR="00F356B5" w:rsidRPr="0022001B" w:rsidRDefault="00F356B5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22001B">
        <w:rPr>
          <w:b/>
          <w:bCs/>
          <w:color w:val="000000"/>
        </w:rPr>
        <w:t xml:space="preserve">Цель: </w:t>
      </w:r>
      <w:r w:rsidRPr="0022001B">
        <w:rPr>
          <w:bCs/>
          <w:color w:val="000000"/>
        </w:rPr>
        <w:t>анализ организации деятельности методического кабинета в системе работы старших воспитателей.</w:t>
      </w:r>
    </w:p>
    <w:p w:rsidR="00F356B5" w:rsidRPr="0022001B" w:rsidRDefault="00F356B5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22001B">
        <w:rPr>
          <w:b/>
          <w:bCs/>
          <w:color w:val="000000"/>
        </w:rPr>
        <w:t xml:space="preserve">Участники </w:t>
      </w:r>
      <w:r>
        <w:rPr>
          <w:b/>
          <w:bCs/>
          <w:color w:val="000000"/>
        </w:rPr>
        <w:t>взаимопосещения</w:t>
      </w:r>
      <w:r w:rsidRPr="0022001B">
        <w:rPr>
          <w:bCs/>
          <w:color w:val="000000"/>
        </w:rPr>
        <w:t>: старший воспитатель МДО</w:t>
      </w:r>
      <w:r>
        <w:rPr>
          <w:bCs/>
          <w:color w:val="000000"/>
        </w:rPr>
        <w:t>А</w:t>
      </w:r>
      <w:r w:rsidRPr="0022001B">
        <w:rPr>
          <w:bCs/>
          <w:color w:val="000000"/>
        </w:rPr>
        <w:t xml:space="preserve">У «Детский сад № </w:t>
      </w:r>
      <w:r>
        <w:rPr>
          <w:bCs/>
          <w:color w:val="000000"/>
        </w:rPr>
        <w:t>12"Журавушка" комбинированного вида</w:t>
      </w:r>
      <w:r w:rsidRPr="0022001B">
        <w:rPr>
          <w:bCs/>
          <w:color w:val="000000"/>
        </w:rPr>
        <w:t xml:space="preserve"> г. Орска» </w:t>
      </w:r>
      <w:r>
        <w:rPr>
          <w:bCs/>
          <w:color w:val="000000"/>
        </w:rPr>
        <w:t>Слепухина В.В.;</w:t>
      </w:r>
      <w:r w:rsidRPr="0022001B">
        <w:rPr>
          <w:bCs/>
          <w:color w:val="000000"/>
        </w:rPr>
        <w:t xml:space="preserve"> старший воспитатель МДОАУ «Детский сад № </w:t>
      </w:r>
      <w:smartTag w:uri="urn:schemas-microsoft-com:office:smarttags" w:element="metricconverter">
        <w:smartTagPr>
          <w:attr w:name="ProductID" w:val="16 г"/>
        </w:smartTagPr>
        <w:r w:rsidRPr="0022001B">
          <w:rPr>
            <w:bCs/>
            <w:color w:val="000000"/>
          </w:rPr>
          <w:t>1</w:t>
        </w:r>
        <w:r>
          <w:rPr>
            <w:bCs/>
            <w:color w:val="000000"/>
          </w:rPr>
          <w:t>6</w:t>
        </w:r>
        <w:r w:rsidRPr="0022001B">
          <w:rPr>
            <w:bCs/>
            <w:color w:val="000000"/>
          </w:rPr>
          <w:t xml:space="preserve"> </w:t>
        </w:r>
        <w:r>
          <w:rPr>
            <w:bCs/>
            <w:color w:val="000000"/>
          </w:rPr>
          <w:t>г</w:t>
        </w:r>
      </w:smartTag>
      <w:r>
        <w:rPr>
          <w:bCs/>
          <w:color w:val="000000"/>
        </w:rPr>
        <w:t xml:space="preserve">. Орска»    </w:t>
      </w:r>
      <w:r w:rsidRPr="00BF4248">
        <w:t>Кенесова К.С</w:t>
      </w:r>
      <w:r>
        <w:t>.</w:t>
      </w:r>
      <w:r>
        <w:rPr>
          <w:bCs/>
          <w:color w:val="000000"/>
        </w:rPr>
        <w:t xml:space="preserve"> </w:t>
      </w:r>
    </w:p>
    <w:p w:rsidR="00F356B5" w:rsidRDefault="00F356B5" w:rsidP="00BF424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2001B">
        <w:rPr>
          <w:rFonts w:ascii="Times New Roman" w:hAnsi="Times New Roman"/>
          <w:sz w:val="24"/>
          <w:szCs w:val="24"/>
        </w:rPr>
        <w:t xml:space="preserve">Методическую деятельность в </w:t>
      </w:r>
      <w:r w:rsidRPr="00BD4FF7">
        <w:rPr>
          <w:rFonts w:ascii="Times New Roman" w:hAnsi="Times New Roman"/>
          <w:bCs/>
          <w:color w:val="000000"/>
          <w:sz w:val="24"/>
          <w:szCs w:val="24"/>
        </w:rPr>
        <w:t xml:space="preserve">МДОАУ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«Детский сад № </w:t>
      </w:r>
      <w:smartTag w:uri="urn:schemas-microsoft-com:office:smarttags" w:element="metricconverter">
        <w:smartTagPr>
          <w:attr w:name="ProductID" w:val="16 г"/>
        </w:smartTagPr>
        <w:r>
          <w:rPr>
            <w:rFonts w:ascii="Times New Roman" w:hAnsi="Times New Roman"/>
            <w:bCs/>
            <w:color w:val="000000"/>
            <w:sz w:val="24"/>
            <w:szCs w:val="24"/>
          </w:rPr>
          <w:t>1</w:t>
        </w:r>
        <w:r w:rsidRPr="00BD4FF7">
          <w:rPr>
            <w:rFonts w:ascii="Times New Roman" w:hAnsi="Times New Roman"/>
            <w:bCs/>
            <w:color w:val="000000"/>
            <w:sz w:val="24"/>
            <w:szCs w:val="24"/>
          </w:rPr>
          <w:t>6 г</w:t>
        </w:r>
      </w:smartTag>
      <w:r w:rsidRPr="00BD4FF7">
        <w:rPr>
          <w:rFonts w:ascii="Times New Roman" w:hAnsi="Times New Roman"/>
          <w:bCs/>
          <w:color w:val="000000"/>
          <w:sz w:val="24"/>
          <w:szCs w:val="24"/>
        </w:rPr>
        <w:t>. Орска»</w:t>
      </w:r>
      <w:r>
        <w:rPr>
          <w:bCs/>
          <w:color w:val="000000"/>
        </w:rPr>
        <w:t xml:space="preserve"> </w:t>
      </w:r>
      <w:r w:rsidRPr="0022001B">
        <w:rPr>
          <w:rFonts w:ascii="Times New Roman" w:hAnsi="Times New Roman"/>
          <w:sz w:val="24"/>
          <w:szCs w:val="24"/>
        </w:rPr>
        <w:t xml:space="preserve">осуществляет старший воспитатель </w:t>
      </w:r>
      <w:r w:rsidRPr="00BF4248">
        <w:rPr>
          <w:rFonts w:ascii="Times New Roman" w:hAnsi="Times New Roman"/>
          <w:sz w:val="24"/>
        </w:rPr>
        <w:t>Кенесова К.С.</w:t>
      </w:r>
    </w:p>
    <w:p w:rsidR="00F356B5" w:rsidRDefault="00F356B5" w:rsidP="00BF4248">
      <w:pPr>
        <w:pStyle w:val="BodyText"/>
        <w:spacing w:line="276" w:lineRule="auto"/>
        <w:ind w:left="-567" w:right="127" w:firstLine="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</w:t>
      </w:r>
      <w:r w:rsidRPr="00BD4FF7">
        <w:rPr>
          <w:spacing w:val="1"/>
          <w:sz w:val="24"/>
          <w:szCs w:val="24"/>
        </w:rPr>
        <w:t xml:space="preserve">В ходе </w:t>
      </w:r>
      <w:r>
        <w:rPr>
          <w:spacing w:val="1"/>
          <w:sz w:val="24"/>
          <w:szCs w:val="24"/>
        </w:rPr>
        <w:t xml:space="preserve">взаимодействия </w:t>
      </w:r>
      <w:r w:rsidRPr="00BD4FF7">
        <w:rPr>
          <w:spacing w:val="1"/>
          <w:sz w:val="24"/>
          <w:szCs w:val="24"/>
        </w:rPr>
        <w:t xml:space="preserve">   было выявлено, что </w:t>
      </w:r>
      <w:r>
        <w:rPr>
          <w:spacing w:val="1"/>
          <w:sz w:val="24"/>
          <w:szCs w:val="24"/>
        </w:rPr>
        <w:t xml:space="preserve">она </w:t>
      </w:r>
      <w:r w:rsidRPr="00BD4FF7">
        <w:rPr>
          <w:spacing w:val="1"/>
          <w:sz w:val="24"/>
          <w:szCs w:val="24"/>
        </w:rPr>
        <w:t xml:space="preserve">знакома с должностными инструкциями старшего воспитателя, социальными функциями, связанными с её профессиональной деятельностью. </w:t>
      </w:r>
    </w:p>
    <w:p w:rsidR="00F356B5" w:rsidRDefault="00F356B5" w:rsidP="00BF4248">
      <w:pPr>
        <w:pStyle w:val="BodyText"/>
        <w:spacing w:line="276" w:lineRule="auto"/>
        <w:ind w:left="-567" w:right="127" w:firstLine="0"/>
        <w:rPr>
          <w:color w:val="FF0000"/>
          <w:sz w:val="24"/>
        </w:rPr>
      </w:pPr>
    </w:p>
    <w:p w:rsidR="00F356B5" w:rsidRPr="00636237" w:rsidRDefault="00F356B5" w:rsidP="00BF4248">
      <w:pPr>
        <w:pStyle w:val="BodyText"/>
        <w:spacing w:line="276" w:lineRule="auto"/>
        <w:ind w:left="-567" w:right="127" w:firstLine="0"/>
        <w:rPr>
          <w:sz w:val="24"/>
        </w:rPr>
      </w:pPr>
      <w:r w:rsidRPr="00636237">
        <w:rPr>
          <w:sz w:val="24"/>
        </w:rPr>
        <w:t>Материалы методического кабинета систематизированы и разделены на разделы в соответствии с номенклатурой дел дошкольного учреждения, с направлениями работы педагогического коллектива, с учетом уровня профессиональной подготовки и потребностей каждого педагога, потребностями детей и родителей, по направлениям работы с детьми.</w:t>
      </w:r>
    </w:p>
    <w:p w:rsidR="00F356B5" w:rsidRPr="00636237" w:rsidRDefault="00F356B5" w:rsidP="00BF4248">
      <w:pPr>
        <w:pStyle w:val="BodyText"/>
        <w:spacing w:line="276" w:lineRule="auto"/>
        <w:ind w:left="-567" w:right="127" w:firstLine="0"/>
        <w:rPr>
          <w:spacing w:val="1"/>
          <w:sz w:val="22"/>
          <w:szCs w:val="24"/>
        </w:rPr>
      </w:pPr>
      <w:r w:rsidRPr="00636237">
        <w:rPr>
          <w:sz w:val="24"/>
        </w:rPr>
        <w:tab/>
      </w:r>
    </w:p>
    <w:p w:rsidR="00F356B5" w:rsidRPr="00636237" w:rsidRDefault="00F356B5" w:rsidP="00BF4248">
      <w:pPr>
        <w:pStyle w:val="BodyText"/>
        <w:spacing w:line="276" w:lineRule="auto"/>
        <w:ind w:left="-567" w:right="127" w:firstLine="0"/>
        <w:rPr>
          <w:sz w:val="24"/>
          <w:szCs w:val="24"/>
        </w:rPr>
      </w:pPr>
      <w:r w:rsidRPr="00636237">
        <w:rPr>
          <w:sz w:val="24"/>
          <w:szCs w:val="24"/>
        </w:rPr>
        <w:t xml:space="preserve">     Старший воспитатель осуществляет информационно-аналитическую, планово-прогностическую, организационно-исполнительскую, контрольно-диагностическую деятельность:</w:t>
      </w:r>
    </w:p>
    <w:p w:rsidR="00F356B5" w:rsidRPr="00636237" w:rsidRDefault="00F356B5" w:rsidP="00BF4248">
      <w:pPr>
        <w:pStyle w:val="BodyText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636237">
        <w:rPr>
          <w:sz w:val="24"/>
          <w:szCs w:val="24"/>
        </w:rPr>
        <w:t>формирует банк данных о профессиональных качествах педагогов, выполнении программ, педагогическом опыте;</w:t>
      </w:r>
    </w:p>
    <w:p w:rsidR="00F356B5" w:rsidRPr="00636237" w:rsidRDefault="00F356B5" w:rsidP="00BF4248">
      <w:pPr>
        <w:pStyle w:val="BodyText"/>
        <w:numPr>
          <w:ilvl w:val="0"/>
          <w:numId w:val="1"/>
        </w:numPr>
        <w:tabs>
          <w:tab w:val="left" w:pos="0"/>
        </w:tabs>
        <w:spacing w:line="276" w:lineRule="auto"/>
        <w:ind w:right="127"/>
        <w:rPr>
          <w:sz w:val="24"/>
          <w:szCs w:val="24"/>
        </w:rPr>
      </w:pPr>
      <w:r w:rsidRPr="00636237">
        <w:rPr>
          <w:sz w:val="24"/>
          <w:szCs w:val="24"/>
        </w:rPr>
        <w:t xml:space="preserve"> составляет программы развития, воспитания, образовательную программу МДОАУ "Д/с №12", адаптированную программу МДОАУ "Д/с №12" годовой план, планирует  методическую работу;</w:t>
      </w:r>
    </w:p>
    <w:p w:rsidR="00F356B5" w:rsidRPr="00636237" w:rsidRDefault="00F356B5" w:rsidP="00BF4248">
      <w:pPr>
        <w:pStyle w:val="BodyText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636237">
        <w:rPr>
          <w:sz w:val="24"/>
          <w:szCs w:val="24"/>
        </w:rPr>
        <w:t xml:space="preserve">обеспечивает выполнение годового плана работы ДОУ; </w:t>
      </w:r>
    </w:p>
    <w:p w:rsidR="00F356B5" w:rsidRPr="00636237" w:rsidRDefault="00F356B5" w:rsidP="00BF4248">
      <w:pPr>
        <w:pStyle w:val="BodyText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636237">
        <w:rPr>
          <w:sz w:val="24"/>
          <w:szCs w:val="24"/>
        </w:rPr>
        <w:t xml:space="preserve">оказывает методическую помощь педагогам; </w:t>
      </w:r>
    </w:p>
    <w:p w:rsidR="00F356B5" w:rsidRPr="00636237" w:rsidRDefault="00F356B5" w:rsidP="00BF4248">
      <w:pPr>
        <w:pStyle w:val="BodyText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636237">
        <w:rPr>
          <w:sz w:val="24"/>
          <w:szCs w:val="24"/>
        </w:rPr>
        <w:t>осуществляет совместно с руководителем контроль деятельности ДОУ.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      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Методический кабинет в функционирует в достаточном объёме. 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      имеется в наличии: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     - паспорт методического кабинета;</w:t>
      </w:r>
    </w:p>
    <w:p w:rsidR="00F356B5" w:rsidRPr="00636237" w:rsidRDefault="00F356B5" w:rsidP="00BF4248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- положение о методическом кабинете;</w:t>
      </w:r>
    </w:p>
    <w:p w:rsidR="00F356B5" w:rsidRPr="00636237" w:rsidRDefault="00F356B5" w:rsidP="00BF4248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-  график работы методического кабинета;</w:t>
      </w:r>
    </w:p>
    <w:p w:rsidR="00F356B5" w:rsidRPr="00636237" w:rsidRDefault="00F356B5" w:rsidP="00BF4248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-  план работы;</w:t>
      </w:r>
    </w:p>
    <w:p w:rsidR="00F356B5" w:rsidRPr="00636237" w:rsidRDefault="00F356B5" w:rsidP="00BF4248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-  план аттестации педагогов;</w:t>
      </w:r>
    </w:p>
    <w:p w:rsidR="00F356B5" w:rsidRPr="00636237" w:rsidRDefault="00F356B5" w:rsidP="00BF4248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и др.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pacing w:val="1"/>
        </w:rPr>
      </w:pPr>
      <w:r w:rsidRPr="00636237">
        <w:rPr>
          <w:rFonts w:ascii="Times New Roman" w:hAnsi="Times New Roman"/>
          <w:spacing w:val="1"/>
        </w:rPr>
        <w:t xml:space="preserve">      Методический кабинет </w:t>
      </w:r>
      <w:r w:rsidRPr="00636237">
        <w:rPr>
          <w:rFonts w:ascii="Times New Roman" w:hAnsi="Times New Roman"/>
          <w:sz w:val="24"/>
          <w:szCs w:val="24"/>
        </w:rPr>
        <w:t>имеет необходимое техническое и компьютерное оснащение:</w:t>
      </w:r>
      <w:r w:rsidRPr="00636237">
        <w:rPr>
          <w:rFonts w:ascii="Times New Roman" w:hAnsi="Times New Roman"/>
          <w:spacing w:val="1"/>
        </w:rPr>
        <w:t xml:space="preserve"> ноутбук, МФУ, проектор,  ламинатор,  </w:t>
      </w:r>
      <w:r w:rsidRPr="00636237">
        <w:rPr>
          <w:rFonts w:ascii="Times New Roman" w:hAnsi="Times New Roman"/>
          <w:sz w:val="24"/>
          <w:szCs w:val="24"/>
        </w:rPr>
        <w:t>подключён к сети Интернет.</w:t>
      </w:r>
    </w:p>
    <w:p w:rsidR="00F356B5" w:rsidRPr="00636237" w:rsidRDefault="00F356B5" w:rsidP="00BF4248">
      <w:pPr>
        <w:pStyle w:val="c4"/>
        <w:shd w:val="clear" w:color="auto" w:fill="FFFFFF"/>
        <w:spacing w:before="0" w:beforeAutospacing="0" w:after="0" w:afterAutospacing="0"/>
        <w:jc w:val="both"/>
      </w:pPr>
      <w:r w:rsidRPr="00636237">
        <w:rPr>
          <w:bCs/>
        </w:rPr>
        <w:t xml:space="preserve">      </w:t>
      </w:r>
      <w:r w:rsidRPr="00636237">
        <w:t>Представлены материалы методических мероприятий в рамках годового плана (материалы систематизируются по образовательным областям);</w:t>
      </w:r>
    </w:p>
    <w:p w:rsidR="00F356B5" w:rsidRPr="00636237" w:rsidRDefault="00F356B5" w:rsidP="00BF4248">
      <w:pPr>
        <w:pStyle w:val="c4"/>
        <w:shd w:val="clear" w:color="auto" w:fill="FFFFFF"/>
        <w:spacing w:before="0" w:beforeAutospacing="0" w:after="0" w:afterAutospacing="0"/>
        <w:jc w:val="both"/>
      </w:pPr>
      <w:r w:rsidRPr="00636237">
        <w:t>Имеются материалы инновационной деятельности в рамках; материалы педагогических советов, протоколы педагогических советов.</w:t>
      </w:r>
    </w:p>
    <w:p w:rsidR="00F356B5" w:rsidRPr="00636237" w:rsidRDefault="00F356B5" w:rsidP="00BF4248">
      <w:pPr>
        <w:pStyle w:val="c4"/>
        <w:shd w:val="clear" w:color="auto" w:fill="FFFFFF"/>
        <w:spacing w:before="0" w:beforeAutospacing="0" w:after="0" w:afterAutospacing="0"/>
        <w:jc w:val="both"/>
      </w:pPr>
      <w:r w:rsidRPr="00636237">
        <w:t>Собраны и систематизированы материалы по взаимодействию с семьями воспитанников.</w:t>
      </w: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bCs/>
        </w:rPr>
      </w:pP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bCs/>
        </w:rPr>
      </w:pPr>
      <w:r w:rsidRPr="00636237">
        <w:rPr>
          <w:rFonts w:ascii="Times New Roman" w:hAnsi="Times New Roman"/>
          <w:bCs/>
        </w:rPr>
        <w:t xml:space="preserve">Материалы  </w:t>
      </w:r>
      <w:r w:rsidRPr="00636237">
        <w:rPr>
          <w:rFonts w:ascii="Times New Roman" w:hAnsi="Times New Roman"/>
          <w:spacing w:val="1"/>
        </w:rPr>
        <w:t>с</w:t>
      </w:r>
      <w:r w:rsidRPr="00636237">
        <w:rPr>
          <w:rFonts w:ascii="Times New Roman" w:hAnsi="Times New Roman"/>
          <w:bCs/>
        </w:rPr>
        <w:t>истематизированы:</w:t>
      </w:r>
    </w:p>
    <w:p w:rsidR="00F356B5" w:rsidRPr="00636237" w:rsidRDefault="00F356B5" w:rsidP="00BF4248">
      <w:pPr>
        <w:pStyle w:val="ListParagraph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237">
        <w:rPr>
          <w:rFonts w:ascii="Times New Roman" w:hAnsi="Times New Roman"/>
          <w:sz w:val="24"/>
          <w:szCs w:val="24"/>
          <w:lang w:eastAsia="ru-RU"/>
        </w:rPr>
        <w:t>Годовой план работы детского сада.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Протоколы педагогических советов.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Документы по видам контроля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Журнал поступлений и учета литературы, пособий.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Документация воспитателей и узких специалистов.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Обобщение опыта педагогов.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Документация по дополнительному образованию.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Методические рекомендации.</w:t>
      </w:r>
    </w:p>
    <w:p w:rsidR="00F356B5" w:rsidRPr="00636237" w:rsidRDefault="00F356B5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>Материалы работы с родителями.</w:t>
      </w:r>
    </w:p>
    <w:p w:rsidR="00F356B5" w:rsidRPr="00636237" w:rsidRDefault="00F356B5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636237">
        <w:t>. В МДОАУ «Детский сад № 12» г. Орска функционирует библиотека, расположенная в методическом кабинете. Библиотека образовательной организации оснащена оборудованием, обеспечивающей свободный доступ к сети Интернет, работу с компьютером, электронными и цифровыми ресурсами, фиксацию результатов поиска.</w:t>
      </w:r>
    </w:p>
    <w:p w:rsidR="00F356B5" w:rsidRPr="00636237" w:rsidRDefault="00F356B5" w:rsidP="00BF4248">
      <w:pPr>
        <w:shd w:val="clear" w:color="auto" w:fill="FFFFFF"/>
        <w:spacing w:before="24" w:after="24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       Фонд представлен детской художественной литературой и методической литературой по всем образовательным областям образовательной программы дошкольного образования (социально-коммуникативное развитие, познавательное развитие, речевое развитие, художественно-эстетическое развитие, физическое развитие), а также другими информационными ресурсами на различных носителях (аудио, видео, дисках, CD-дисках и т.д.).</w:t>
      </w:r>
    </w:p>
    <w:p w:rsidR="00F356B5" w:rsidRPr="00636237" w:rsidRDefault="00F356B5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636237">
        <w:t>Администрацией детского сада осуществлялась подписка на периодические печатные издания: - «Справочник руководителя дошкольной образовательной организацией»; - «Справочник старшего воспитателя»; - «Логопед в детском саду»; - «Справочник педагога-психолога»; - «Справочник музыкального руководителя», "Воспитатель"</w:t>
      </w:r>
    </w:p>
    <w:p w:rsidR="00F356B5" w:rsidRPr="00636237" w:rsidRDefault="00F356B5" w:rsidP="00BF4248">
      <w:pPr>
        <w:shd w:val="clear" w:color="auto" w:fill="FFFFFF"/>
        <w:spacing w:before="24" w:after="24"/>
        <w:ind w:left="-567"/>
        <w:jc w:val="both"/>
        <w:rPr>
          <w:rFonts w:ascii="Times New Roman" w:hAnsi="Times New Roman"/>
          <w:sz w:val="24"/>
          <w:szCs w:val="24"/>
        </w:rPr>
      </w:pPr>
    </w:p>
    <w:p w:rsidR="00F356B5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36237">
        <w:rPr>
          <w:rFonts w:ascii="Times New Roman" w:hAnsi="Times New Roman"/>
          <w:sz w:val="24"/>
          <w:szCs w:val="24"/>
        </w:rPr>
        <w:t xml:space="preserve">        В кабинете представлен стен методической работы "Методический вестник", посредством которой педагоги получают актуальную информацию "Готовимся к аттестации", "Готовимся к педсовету"  организованы выставки: «Новинки педагогической литературы», «В помощь воспитателю».</w:t>
      </w:r>
    </w:p>
    <w:p w:rsidR="00F356B5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F356B5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F356B5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F356B5" w:rsidRPr="00636237" w:rsidRDefault="00F356B5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подготовила:       Кенесова К.С., старший воспитатель МДОАУ «Д/С№16»</w:t>
      </w:r>
    </w:p>
    <w:p w:rsidR="00F356B5" w:rsidRPr="00636237" w:rsidRDefault="00F356B5"/>
    <w:sectPr w:rsidR="00F356B5" w:rsidRPr="00636237" w:rsidSect="0015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70F45"/>
    <w:multiLevelType w:val="hybridMultilevel"/>
    <w:tmpl w:val="F14A6898"/>
    <w:lvl w:ilvl="0" w:tplc="93882BC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868D4"/>
    <w:multiLevelType w:val="hybridMultilevel"/>
    <w:tmpl w:val="B91853EA"/>
    <w:lvl w:ilvl="0" w:tplc="9580E96C">
      <w:numFmt w:val="bullet"/>
      <w:lvlText w:val="•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248"/>
    <w:rsid w:val="00156A93"/>
    <w:rsid w:val="0022001B"/>
    <w:rsid w:val="005E7515"/>
    <w:rsid w:val="00636237"/>
    <w:rsid w:val="00673296"/>
    <w:rsid w:val="006A1323"/>
    <w:rsid w:val="00806717"/>
    <w:rsid w:val="00A7210F"/>
    <w:rsid w:val="00BD4FF7"/>
    <w:rsid w:val="00BF4248"/>
    <w:rsid w:val="00F3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uiPriority w:val="99"/>
    <w:rsid w:val="00BF4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F4248"/>
    <w:pPr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uiPriority w:val="99"/>
    <w:rsid w:val="00BF4248"/>
    <w:pPr>
      <w:widowControl w:val="0"/>
      <w:autoSpaceDE w:val="0"/>
      <w:autoSpaceDN w:val="0"/>
      <w:spacing w:after="0" w:line="240" w:lineRule="auto"/>
      <w:ind w:left="922" w:hanging="36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4248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">
    <w:name w:val="c6"/>
    <w:basedOn w:val="Normal"/>
    <w:uiPriority w:val="99"/>
    <w:rsid w:val="00BF4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BF4248"/>
    <w:pPr>
      <w:suppressAutoHyphens/>
      <w:autoSpaceDN w:val="0"/>
      <w:spacing w:before="28" w:after="28" w:line="240" w:lineRule="auto"/>
      <w:textAlignment w:val="baseline"/>
    </w:pPr>
    <w:rPr>
      <w:rFonts w:ascii="Times New Roman" w:hAnsi="Times New Roman"/>
      <w:kern w:val="3"/>
      <w:sz w:val="24"/>
      <w:szCs w:val="24"/>
      <w:lang w:bidi="hi-IN"/>
    </w:rPr>
  </w:style>
  <w:style w:type="paragraph" w:styleId="Title">
    <w:name w:val="Title"/>
    <w:basedOn w:val="Normal"/>
    <w:link w:val="TitleChar"/>
    <w:uiPriority w:val="99"/>
    <w:qFormat/>
    <w:rsid w:val="00BF4248"/>
    <w:pPr>
      <w:widowControl w:val="0"/>
      <w:autoSpaceDE w:val="0"/>
      <w:autoSpaceDN w:val="0"/>
      <w:spacing w:before="2" w:after="0" w:line="240" w:lineRule="auto"/>
      <w:ind w:left="2327" w:right="2254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F4248"/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630</Words>
  <Characters>3593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2021-11-15T15:53:00Z</dcterms:created>
  <dcterms:modified xsi:type="dcterms:W3CDTF">2021-11-16T07:30:00Z</dcterms:modified>
</cp:coreProperties>
</file>