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A1" w:rsidRPr="003E23DF" w:rsidRDefault="00053FA1" w:rsidP="003E23DF">
      <w:pPr>
        <w:ind w:right="-464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3E23DF">
        <w:rPr>
          <w:rFonts w:ascii="Times New Roman" w:hAnsi="Times New Roman"/>
          <w:b/>
          <w:bCs/>
          <w:color w:val="FF0000"/>
          <w:sz w:val="28"/>
          <w:szCs w:val="28"/>
        </w:rPr>
        <w:t>КВЕСТ-ИГРА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3E23DF">
        <w:rPr>
          <w:rFonts w:ascii="Times New Roman" w:hAnsi="Times New Roman"/>
          <w:b/>
          <w:bCs/>
          <w:color w:val="FF0000"/>
          <w:sz w:val="28"/>
          <w:szCs w:val="28"/>
        </w:rPr>
        <w:t>С ЭЛЕМЕНТАМИ ЗДОРОВЬЕСБЕРЕГАЮЩИХ ТЕХНОЛОГИЙ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</w:t>
      </w:r>
      <w:r w:rsidRPr="003E23DF">
        <w:rPr>
          <w:rFonts w:ascii="Times New Roman" w:hAnsi="Times New Roman"/>
          <w:b/>
          <w:bCs/>
          <w:color w:val="FF0000"/>
          <w:sz w:val="28"/>
          <w:szCs w:val="28"/>
        </w:rPr>
        <w:t xml:space="preserve">«В ПОИСКАХ  ЗДОРОВЬЯ»  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</w:t>
      </w:r>
      <w:r w:rsidRPr="003E23DF">
        <w:rPr>
          <w:rFonts w:ascii="Times New Roman" w:hAnsi="Times New Roman"/>
          <w:b/>
          <w:bCs/>
          <w:color w:val="FF0000"/>
          <w:sz w:val="28"/>
          <w:szCs w:val="28"/>
        </w:rPr>
        <w:t>для детей старшей группы</w:t>
      </w:r>
    </w:p>
    <w:p w:rsidR="00053FA1" w:rsidRPr="003E23DF" w:rsidRDefault="00053FA1" w:rsidP="003E23DF">
      <w:pPr>
        <w:spacing w:line="240" w:lineRule="auto"/>
        <w:ind w:right="-464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3E23DF">
        <w:rPr>
          <w:rFonts w:ascii="Times New Roman" w:hAnsi="Times New Roman"/>
          <w:sz w:val="24"/>
          <w:szCs w:val="24"/>
        </w:rPr>
        <w:t>: Повышение эффективности комплексной работы по сохранению и укреплению </w:t>
      </w:r>
      <w:r w:rsidRPr="003E23DF">
        <w:rPr>
          <w:rFonts w:ascii="Times New Roman" w:hAnsi="Times New Roman"/>
          <w:bCs/>
          <w:sz w:val="24"/>
          <w:szCs w:val="24"/>
        </w:rPr>
        <w:t>здоровья детей</w:t>
      </w:r>
      <w:r w:rsidRPr="003E23DF">
        <w:rPr>
          <w:rFonts w:ascii="Times New Roman" w:hAnsi="Times New Roman"/>
          <w:sz w:val="24"/>
          <w:szCs w:val="24"/>
        </w:rPr>
        <w:t> в дошкольном образовательном учреждении.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  <w:u w:val="single"/>
        </w:rPr>
        <w:t>Задачи</w:t>
      </w:r>
      <w:r w:rsidRPr="003E23DF">
        <w:rPr>
          <w:rFonts w:ascii="Times New Roman" w:hAnsi="Times New Roman"/>
          <w:b/>
          <w:sz w:val="24"/>
          <w:szCs w:val="24"/>
        </w:rPr>
        <w:t>: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>• Формирование ценностей </w:t>
      </w:r>
      <w:r w:rsidRPr="003E23DF">
        <w:rPr>
          <w:rFonts w:ascii="Times New Roman" w:hAnsi="Times New Roman"/>
          <w:bCs/>
          <w:sz w:val="24"/>
          <w:szCs w:val="24"/>
        </w:rPr>
        <w:t>здорового образа жизни</w:t>
      </w:r>
      <w:r w:rsidRPr="003E23DF">
        <w:rPr>
          <w:rFonts w:ascii="Times New Roman" w:hAnsi="Times New Roman"/>
          <w:sz w:val="24"/>
          <w:szCs w:val="24"/>
        </w:rPr>
        <w:t xml:space="preserve">, представлений о полезности, целесообразности физической активности; о зависимости здоровья от двигательной активности, закаливания и чистоты тела.                                                                                                     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>• Закрепить представление детей о распорядке дня, значимости режима дня. Развивать познавательный интерес, мыслительную активность, воображение.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>• Способствовать развитию внимания, координационных способностей, умению ориентироваться на местно</w:t>
      </w:r>
      <w:r>
        <w:rPr>
          <w:rFonts w:ascii="Times New Roman" w:hAnsi="Times New Roman"/>
          <w:sz w:val="24"/>
          <w:szCs w:val="24"/>
        </w:rPr>
        <w:t>сти.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>• Создать условия для двигательной и творческой активности </w:t>
      </w:r>
      <w:r w:rsidRPr="003E23DF">
        <w:rPr>
          <w:rFonts w:ascii="Times New Roman" w:hAnsi="Times New Roman"/>
          <w:bCs/>
          <w:sz w:val="24"/>
          <w:szCs w:val="24"/>
        </w:rPr>
        <w:t>детей</w:t>
      </w:r>
      <w:r w:rsidRPr="003E23DF">
        <w:rPr>
          <w:rFonts w:ascii="Times New Roman" w:hAnsi="Times New Roman"/>
          <w:sz w:val="24"/>
          <w:szCs w:val="24"/>
        </w:rPr>
        <w:t>, для формирования таких качеств, как ло</w:t>
      </w:r>
      <w:r>
        <w:rPr>
          <w:rFonts w:ascii="Times New Roman" w:hAnsi="Times New Roman"/>
          <w:sz w:val="24"/>
          <w:szCs w:val="24"/>
        </w:rPr>
        <w:t>вкость, быстрота, взаимовыручка.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З</w:t>
      </w:r>
      <w:r w:rsidRPr="003E23DF">
        <w:rPr>
          <w:rFonts w:ascii="Times New Roman" w:hAnsi="Times New Roman"/>
          <w:sz w:val="24"/>
          <w:szCs w:val="24"/>
        </w:rPr>
        <w:t>акреплять культурно-гигиенические навыки, прививать любовь к спорту и физической культуре.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  <w:u w:val="single"/>
        </w:rPr>
        <w:t>Предварительная работа</w:t>
      </w:r>
      <w:r w:rsidRPr="003E23DF">
        <w:rPr>
          <w:rFonts w:ascii="Times New Roman" w:hAnsi="Times New Roman"/>
          <w:sz w:val="24"/>
          <w:szCs w:val="24"/>
        </w:rPr>
        <w:t>: проводятся беседы с детьми о значении витаминов и содержании их в различных продуктах, о гигиенических навыках, о режиме дня, о </w:t>
      </w:r>
      <w:r w:rsidRPr="003E23DF">
        <w:rPr>
          <w:rFonts w:ascii="Times New Roman" w:hAnsi="Times New Roman"/>
          <w:bCs/>
          <w:sz w:val="24"/>
          <w:szCs w:val="24"/>
        </w:rPr>
        <w:t>здоровом образе жизни</w:t>
      </w:r>
      <w:r w:rsidRPr="003E23DF">
        <w:rPr>
          <w:rFonts w:ascii="Times New Roman" w:hAnsi="Times New Roman"/>
          <w:sz w:val="24"/>
          <w:szCs w:val="24"/>
        </w:rPr>
        <w:t>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>Оборудование</w:t>
      </w:r>
      <w:r w:rsidRPr="003E23DF">
        <w:rPr>
          <w:rFonts w:ascii="Times New Roman" w:hAnsi="Times New Roman"/>
          <w:sz w:val="24"/>
          <w:szCs w:val="24"/>
        </w:rPr>
        <w:t>: книга «Мифы древней Греции», карта прохождения маршрута,  чудесный мешок с предметами гигиены, полезные и вредные продукты,  корзины, сундук, ключ,  фотографии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с изобр</w:t>
      </w:r>
      <w:r>
        <w:rPr>
          <w:rFonts w:ascii="Times New Roman" w:hAnsi="Times New Roman"/>
          <w:sz w:val="24"/>
          <w:szCs w:val="24"/>
        </w:rPr>
        <w:t>ажением режимных моментов, часы,</w:t>
      </w:r>
      <w:r w:rsidRPr="003E23DF">
        <w:rPr>
          <w:rFonts w:ascii="Times New Roman" w:hAnsi="Times New Roman"/>
          <w:sz w:val="24"/>
          <w:szCs w:val="24"/>
        </w:rPr>
        <w:t xml:space="preserve"> музыкальное с</w:t>
      </w:r>
      <w:r>
        <w:rPr>
          <w:rFonts w:ascii="Times New Roman" w:hAnsi="Times New Roman"/>
          <w:sz w:val="24"/>
          <w:szCs w:val="24"/>
        </w:rPr>
        <w:t>опровождение, использование ИКТ</w:t>
      </w:r>
    </w:p>
    <w:p w:rsidR="00053FA1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CD00C6">
        <w:rPr>
          <w:rFonts w:ascii="Times New Roman" w:hAnsi="Times New Roman"/>
          <w:b/>
          <w:sz w:val="28"/>
          <w:szCs w:val="28"/>
        </w:rPr>
        <w:t xml:space="preserve">Ход мероприятия:                             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Ребята, сегодня к нам детский сад пришли гости.                                                                                                       Гости дорогие, важные такие.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 xml:space="preserve">В зале здесь у нас сидят,  </w:t>
      </w:r>
      <w:r>
        <w:rPr>
          <w:rFonts w:ascii="Times New Roman" w:hAnsi="Times New Roman"/>
          <w:sz w:val="24"/>
          <w:szCs w:val="24"/>
        </w:rPr>
        <w:t>с</w:t>
      </w:r>
      <w:r w:rsidRPr="003E23DF">
        <w:rPr>
          <w:rFonts w:ascii="Times New Roman" w:hAnsi="Times New Roman"/>
          <w:sz w:val="24"/>
          <w:szCs w:val="24"/>
        </w:rPr>
        <w:t xml:space="preserve">трого так на всех глядят!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Взгляните на лица наших гостей. Они действительно строгие и серьезные?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Дети</w:t>
      </w:r>
      <w:r>
        <w:rPr>
          <w:rFonts w:ascii="Times New Roman" w:hAnsi="Times New Roman"/>
          <w:sz w:val="24"/>
          <w:szCs w:val="24"/>
        </w:rPr>
        <w:t>: нет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А какие? 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добрые, веселые</w:t>
      </w:r>
      <w:r>
        <w:rPr>
          <w:rFonts w:ascii="Times New Roman" w:hAnsi="Times New Roman"/>
          <w:sz w:val="24"/>
          <w:szCs w:val="24"/>
        </w:rPr>
        <w:t>, светлые, открытые, спокойные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И не строго, а с улыбкой,                                                                                                                        Очень теплой и простой,                                                                                                                                           Гости нас встречают с вами.                                                                                                                                           Чем ответим – добротой!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E23DF">
        <w:rPr>
          <w:rFonts w:ascii="Times New Roman" w:hAnsi="Times New Roman"/>
          <w:sz w:val="24"/>
          <w:szCs w:val="24"/>
        </w:rPr>
        <w:t xml:space="preserve">Ребята, давайте скажем дружно «Здравствуйте, гости дорогие!» </w:t>
      </w:r>
      <w:r w:rsidRPr="003E23DF">
        <w:rPr>
          <w:rFonts w:ascii="Times New Roman" w:hAnsi="Times New Roman"/>
          <w:i/>
          <w:sz w:val="24"/>
          <w:szCs w:val="24"/>
        </w:rPr>
        <w:t>(хором)</w:t>
      </w:r>
      <w:r w:rsidRPr="003E23DF">
        <w:rPr>
          <w:rFonts w:ascii="Times New Roman" w:hAnsi="Times New Roman"/>
          <w:sz w:val="24"/>
          <w:szCs w:val="24"/>
        </w:rPr>
        <w:t xml:space="preserve"> и подарим им свои улыбки, чтобы у всех было хорошее настроение. Ребята, а вы знаете, почему надо здороваться?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Ответы детей: </w:t>
      </w:r>
      <w:r w:rsidRPr="003E23DF">
        <w:rPr>
          <w:rFonts w:ascii="Times New Roman" w:hAnsi="Times New Roman"/>
          <w:sz w:val="24"/>
          <w:szCs w:val="24"/>
        </w:rPr>
        <w:t xml:space="preserve">потому что слово «Здравствуйте!» означает «желаю здоровья»; когда люди здороваются, они дарят частичку  здоровья.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3E23DF">
        <w:rPr>
          <w:rFonts w:ascii="Times New Roman" w:hAnsi="Times New Roman"/>
          <w:sz w:val="24"/>
          <w:szCs w:val="24"/>
        </w:rPr>
        <w:t>Недаром есть пословица «Хочешь себе здоровья - здоровайся со всеми». Здравствуй - лучшее из слов,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E23DF">
        <w:rPr>
          <w:rFonts w:ascii="Times New Roman" w:hAnsi="Times New Roman"/>
          <w:sz w:val="24"/>
          <w:szCs w:val="24"/>
        </w:rPr>
        <w:t xml:space="preserve">отому что «здравствуй» значит - будь здоров.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Как вы думаете, что такое здоровье?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Дети</w:t>
      </w:r>
      <w:r w:rsidRPr="003E23DF">
        <w:rPr>
          <w:rFonts w:ascii="Times New Roman" w:hAnsi="Times New Roman"/>
          <w:sz w:val="24"/>
          <w:szCs w:val="24"/>
        </w:rPr>
        <w:t xml:space="preserve">: Здоровье – это когда тебе хорошо.                                                                                                                     Здоровье – это когда ничего не болит. Здоровье - это от слова «здорово».                                                                                                                         Здоровье – это красота.                                                                                                                                            Здоровье – это сила.                                                                                                                                                 Здоровье – это выносливость.                                                                                                                                              Здоровье – это когда хорошо спишь.                                                                                                                        Здоровье – это когда ничто не мешает радоваться жизни.                                                                                   Здоровье - это  быть веселыми,  не болеть, гулять на улице и т.д.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Правильно, ребята, здоровье для человека – самая главная ценность.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Ребята, а сейчас я  вам прочитаю  притчу, а вы слушайте внимательно.  «Давным-давно, на горе Олимп жили–были боги. Стало им скучно, и решили они создать человека и заселить планету Земля. Стали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решать: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 А один из богов сказал так: «Если всё это будет у человека, он будет подобен нам».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за высокие горы. Ой, а дальше кто- то вырвал страницу нашей книги. Ребята, а как вы думаете куда спрята</w:t>
      </w:r>
      <w:r>
        <w:rPr>
          <w:rFonts w:ascii="Times New Roman" w:hAnsi="Times New Roman"/>
          <w:sz w:val="24"/>
          <w:szCs w:val="24"/>
        </w:rPr>
        <w:t xml:space="preserve">ли боги здоровье?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>На экране появляются боги, которые читают послание: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>«Здравствуйте, дорогие ребята! Мы, боги горы Олимп, отправляем вам послание и очень хотим поделиться с вами ответом, куда же мы спрятали здоровье человека. И для того, чтобы вы нашли ответ мы отправляем вам карту. Вам нужно пройти по маршруту, указанному на карте, выполнить задания, и з</w:t>
      </w:r>
      <w:r>
        <w:rPr>
          <w:rFonts w:ascii="Times New Roman" w:hAnsi="Times New Roman"/>
          <w:sz w:val="24"/>
          <w:szCs w:val="24"/>
        </w:rPr>
        <w:t xml:space="preserve">а правильное их выполнение вы </w:t>
      </w:r>
      <w:r w:rsidRPr="003E23DF">
        <w:rPr>
          <w:rFonts w:ascii="Times New Roman" w:hAnsi="Times New Roman"/>
          <w:sz w:val="24"/>
          <w:szCs w:val="24"/>
        </w:rPr>
        <w:t xml:space="preserve">откроете все секреты, необходимые для сохранения  здоровья и узнаете ответ, куда же мы его спрятали. Мы верим, что вы сильные и смелые и обязательно справитесь». </w:t>
      </w:r>
    </w:p>
    <w:p w:rsidR="00053FA1" w:rsidRPr="00BC1D6C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E23DF">
        <w:rPr>
          <w:rFonts w:ascii="Times New Roman" w:hAnsi="Times New Roman"/>
          <w:sz w:val="24"/>
          <w:szCs w:val="24"/>
        </w:rPr>
        <w:t xml:space="preserve">Ну как, ребята, справимся? Мы должны быть готовы к любым трудностям. Давайте посмотрим по карте, куда же нам направляться.  Итак, на пути у нас первая стрелка и </w:t>
      </w:r>
      <w:r w:rsidRPr="003E23DF">
        <w:rPr>
          <w:rFonts w:ascii="Times New Roman" w:hAnsi="Times New Roman"/>
          <w:b/>
          <w:sz w:val="24"/>
          <w:szCs w:val="24"/>
        </w:rPr>
        <w:t>станция.                                                                                                                                                                                        Воспитатель</w:t>
      </w:r>
      <w:r w:rsidRPr="003E23DF">
        <w:rPr>
          <w:rFonts w:ascii="Times New Roman" w:hAnsi="Times New Roman"/>
          <w:sz w:val="24"/>
          <w:szCs w:val="24"/>
        </w:rPr>
        <w:t xml:space="preserve">: </w:t>
      </w:r>
      <w:r w:rsidRPr="003E23DF">
        <w:rPr>
          <w:rFonts w:ascii="Times New Roman" w:hAnsi="Times New Roman"/>
          <w:i/>
          <w:sz w:val="24"/>
          <w:szCs w:val="24"/>
        </w:rPr>
        <w:t>(обращает внимание детей на красивую коробку)</w:t>
      </w:r>
      <w:r w:rsidRPr="003E23DF">
        <w:rPr>
          <w:rFonts w:ascii="Times New Roman" w:hAnsi="Times New Roman"/>
          <w:sz w:val="24"/>
          <w:szCs w:val="24"/>
        </w:rPr>
        <w:t xml:space="preserve"> Ребята, как вы дума</w:t>
      </w:r>
      <w:r>
        <w:rPr>
          <w:rFonts w:ascii="Times New Roman" w:hAnsi="Times New Roman"/>
          <w:sz w:val="24"/>
          <w:szCs w:val="24"/>
        </w:rPr>
        <w:t xml:space="preserve">ете, что же в этой коробочке?  </w:t>
      </w:r>
      <w:r w:rsidRPr="003E23DF">
        <w:rPr>
          <w:rFonts w:ascii="Times New Roman" w:hAnsi="Times New Roman"/>
          <w:sz w:val="24"/>
          <w:szCs w:val="24"/>
        </w:rPr>
        <w:t xml:space="preserve">А чтобы получить ответ надо угадать загадку: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Они ходят, но не спят.                                                                                                                                                                              Всем о времени твердят,                                                                                                                                                    Когда спать, когда вставать,                                                                                                                                                                       Когда можно погулять </w:t>
      </w:r>
      <w:r w:rsidRPr="003E23DF">
        <w:rPr>
          <w:rFonts w:ascii="Times New Roman" w:hAnsi="Times New Roman"/>
          <w:i/>
          <w:sz w:val="24"/>
          <w:szCs w:val="24"/>
        </w:rPr>
        <w:t>(часы)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Вопросы к детям:                   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>- Зачем человек</w:t>
      </w:r>
      <w:r>
        <w:rPr>
          <w:rFonts w:ascii="Times New Roman" w:hAnsi="Times New Roman"/>
          <w:sz w:val="24"/>
          <w:szCs w:val="24"/>
        </w:rPr>
        <w:t xml:space="preserve"> придумал часы? </w:t>
      </w:r>
      <w:r w:rsidRPr="003E23DF">
        <w:rPr>
          <w:rFonts w:ascii="Times New Roman" w:hAnsi="Times New Roman"/>
          <w:sz w:val="24"/>
          <w:szCs w:val="24"/>
        </w:rPr>
        <w:t xml:space="preserve">Что такое режим дня?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Ответы детей</w:t>
      </w:r>
      <w:r w:rsidRPr="003E23DF">
        <w:rPr>
          <w:rFonts w:ascii="Times New Roman" w:hAnsi="Times New Roman"/>
          <w:sz w:val="24"/>
          <w:szCs w:val="24"/>
        </w:rPr>
        <w:t xml:space="preserve">: чтобы наш организм себя чувствовал лучше и бодрее, режим нужен для нашего здоровья.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>: Режим – это когда все наши дела распределены четко по времени в течения дня: мы знаем, когда принимать  пищу, занятия, прогулки, сон  и уход  домой, ну а часы показывают время, когда выполнять. А сейчас, ребятки, расскажите,  как вы соблюдаете режим дня.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E23DF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b/>
          <w:sz w:val="24"/>
          <w:szCs w:val="24"/>
        </w:rPr>
        <w:t xml:space="preserve"> «Разложи по порядку»</w:t>
      </w:r>
      <w:r w:rsidRPr="003E23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 xml:space="preserve">Ребята по одному выходят к доске и по порядку выкладывают фотографии  с изображением детей, занятых различными видами деятельности в течение дня.                                                                                                                                               По ходу игры обращается внимание на то, что надо вовремя ложиться спать и вовремя вставать, ежедневно делать утреннюю гимнастику, необходимо есть в одно и то же время.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3E23DF">
        <w:rPr>
          <w:rFonts w:ascii="Times New Roman" w:hAnsi="Times New Roman"/>
          <w:sz w:val="24"/>
          <w:szCs w:val="24"/>
        </w:rPr>
        <w:t>Вот и пер</w:t>
      </w:r>
      <w:r>
        <w:rPr>
          <w:rFonts w:ascii="Times New Roman" w:hAnsi="Times New Roman"/>
          <w:sz w:val="24"/>
          <w:szCs w:val="24"/>
        </w:rPr>
        <w:t xml:space="preserve">вый секрет здоровья мы раскрыли. </w:t>
      </w:r>
      <w:r w:rsidRPr="003E23DF">
        <w:rPr>
          <w:rFonts w:ascii="Times New Roman" w:hAnsi="Times New Roman"/>
          <w:sz w:val="24"/>
          <w:szCs w:val="24"/>
        </w:rPr>
        <w:t>Конечно, чтобы быть здоровым важно высыпаться, соблюдать правильный режим дня.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 xml:space="preserve">А нам пора двигаться дальше  и следующая стрелка нас привела на </w:t>
      </w:r>
      <w:r w:rsidRPr="003E23DF">
        <w:rPr>
          <w:rFonts w:ascii="Times New Roman" w:hAnsi="Times New Roman"/>
          <w:b/>
          <w:sz w:val="24"/>
          <w:szCs w:val="24"/>
        </w:rPr>
        <w:t xml:space="preserve">«Станцию  спортивная».   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 xml:space="preserve">На стене картинки спортсменов.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>: Посмотрите, ребята, кто изображен на картинке? Кто такие спортсмены? Какие виды спорта вы знаете? Зачем нужно заниматься спортом?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D6C">
        <w:rPr>
          <w:rFonts w:ascii="Times New Roman" w:hAnsi="Times New Roman"/>
          <w:i/>
          <w:sz w:val="24"/>
          <w:szCs w:val="24"/>
        </w:rPr>
        <w:t>(чтобы не болеть, быть сильным, здоровым).</w:t>
      </w:r>
      <w:r w:rsidRPr="003E23DF">
        <w:rPr>
          <w:rFonts w:ascii="Times New Roman" w:hAnsi="Times New Roman"/>
          <w:sz w:val="24"/>
          <w:szCs w:val="24"/>
        </w:rPr>
        <w:t xml:space="preserve"> Спорт, ребята, очень нужен,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 xml:space="preserve">Мы со спортом очень дружим.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 xml:space="preserve">Спорт – помощник, спорт – здоровье, спорт – игра,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>Спорту скажем дружно: «Да»! И мы сейчас покажем какие мы дружные и любим спорт.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A81F91">
        <w:rPr>
          <w:rFonts w:ascii="Times New Roman" w:hAnsi="Times New Roman"/>
          <w:b/>
          <w:color w:val="0000FF"/>
          <w:sz w:val="24"/>
          <w:szCs w:val="24"/>
        </w:rPr>
        <w:t>Физкультминутка « Солнышко лучистое…»</w:t>
      </w:r>
      <w:r w:rsidRPr="00A81F9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(под музыку)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BC1D6C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«Кто спортом занимается, с болезнями не знается»                                                                                                     Вот и второй секрет раскрыт. Ну что же, размялись немного, а теперь в путь.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>Станция «</w:t>
      </w:r>
      <w:r w:rsidRPr="003E23DF">
        <w:rPr>
          <w:rFonts w:ascii="Times New Roman" w:hAnsi="Times New Roman"/>
          <w:b/>
          <w:sz w:val="24"/>
          <w:szCs w:val="24"/>
        </w:rPr>
        <w:t xml:space="preserve">Правильного Питания» </w:t>
      </w:r>
      <w:r w:rsidRPr="00BC1D6C">
        <w:rPr>
          <w:rFonts w:ascii="Times New Roman" w:hAnsi="Times New Roman"/>
          <w:i/>
          <w:sz w:val="24"/>
          <w:szCs w:val="24"/>
        </w:rPr>
        <w:t xml:space="preserve">(заходит Карлсон)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Карл</w:t>
      </w:r>
      <w:r w:rsidRPr="003E23DF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</w:t>
      </w:r>
      <w:r w:rsidRPr="003E23DF">
        <w:rPr>
          <w:rFonts w:ascii="Times New Roman" w:hAnsi="Times New Roman"/>
          <w:b/>
          <w:sz w:val="24"/>
          <w:szCs w:val="24"/>
        </w:rPr>
        <w:t xml:space="preserve">н: </w:t>
      </w:r>
      <w:r w:rsidRPr="003E23DF">
        <w:rPr>
          <w:rFonts w:ascii="Times New Roman" w:hAnsi="Times New Roman"/>
          <w:sz w:val="24"/>
          <w:szCs w:val="24"/>
        </w:rPr>
        <w:t xml:space="preserve">Здравствуйте, друзья! Я только что пришел  из больницы. У меня ухудшилось здоровье: болит   голова, в глазах звёздочки, всё тело вялое. Доктор говорит, что мне нужно правильно питаться. Я купил в магазине целую тележку продуктов. Сейчас как наемся и буду здоров.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>: посмотрите, ребята, какие продукты купил Карлсон. Все ли продукты полезны для здоровья человека?  Сейчас мы выберем, какие продукты являютс</w:t>
      </w:r>
      <w:r>
        <w:rPr>
          <w:rFonts w:ascii="Times New Roman" w:hAnsi="Times New Roman"/>
          <w:sz w:val="24"/>
          <w:szCs w:val="24"/>
        </w:rPr>
        <w:t xml:space="preserve">я вредными, какие полезными.                     </w:t>
      </w:r>
      <w:r w:rsidRPr="00BC1D6C">
        <w:rPr>
          <w:rFonts w:ascii="Times New Roman" w:hAnsi="Times New Roman"/>
          <w:i/>
          <w:sz w:val="24"/>
          <w:szCs w:val="24"/>
        </w:rPr>
        <w:t>(на столе стоят две корзинки, в которые надо рассортировать полезные и вредные продукты)</w:t>
      </w:r>
      <w:r w:rsidRPr="00BC1D6C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Ребята, почему вы думаете, что эти продукты полезны</w:t>
      </w:r>
      <w:r>
        <w:rPr>
          <w:rFonts w:ascii="Times New Roman" w:hAnsi="Times New Roman"/>
          <w:sz w:val="24"/>
          <w:szCs w:val="24"/>
        </w:rPr>
        <w:t xml:space="preserve"> для здоровья? </w:t>
      </w:r>
      <w:r w:rsidRPr="003E23DF">
        <w:rPr>
          <w:rFonts w:ascii="Times New Roman" w:hAnsi="Times New Roman"/>
          <w:sz w:val="24"/>
          <w:szCs w:val="24"/>
        </w:rPr>
        <w:t>Да, верно, поле</w:t>
      </w:r>
      <w:r>
        <w:rPr>
          <w:rFonts w:ascii="Times New Roman" w:hAnsi="Times New Roman"/>
          <w:sz w:val="24"/>
          <w:szCs w:val="24"/>
        </w:rPr>
        <w:t>зные продукты богаты витаминами.</w:t>
      </w:r>
      <w:r w:rsidRPr="003E23DF">
        <w:rPr>
          <w:rFonts w:ascii="Times New Roman" w:hAnsi="Times New Roman"/>
          <w:sz w:val="24"/>
          <w:szCs w:val="24"/>
        </w:rPr>
        <w:t xml:space="preserve"> Какие витамины вы знаете?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1 ребенок: </w:t>
      </w:r>
      <w:r w:rsidRPr="003E23DF">
        <w:rPr>
          <w:rFonts w:ascii="Times New Roman" w:hAnsi="Times New Roman"/>
          <w:sz w:val="24"/>
          <w:szCs w:val="24"/>
        </w:rPr>
        <w:t>Витамин А полезен для зрения.                                                                                                                 Помни истину простую</w:t>
      </w:r>
      <w:r>
        <w:rPr>
          <w:rFonts w:ascii="Times New Roman" w:hAnsi="Times New Roman"/>
          <w:sz w:val="24"/>
          <w:szCs w:val="24"/>
        </w:rPr>
        <w:t>,</w:t>
      </w:r>
      <w:r w:rsidRPr="003E23DF">
        <w:rPr>
          <w:rFonts w:ascii="Times New Roman" w:hAnsi="Times New Roman"/>
          <w:sz w:val="24"/>
          <w:szCs w:val="24"/>
        </w:rPr>
        <w:t xml:space="preserve"> лучше видит только тот,                                                                                                                                                                                 Кто жует морковь сырую или сок морковный пьет.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3E23DF">
        <w:rPr>
          <w:rFonts w:ascii="Times New Roman" w:hAnsi="Times New Roman"/>
          <w:sz w:val="24"/>
          <w:szCs w:val="24"/>
        </w:rPr>
        <w:t xml:space="preserve">В каких продуктах содержится витамин А? </w:t>
      </w:r>
      <w:r w:rsidRPr="00BC1D6C">
        <w:rPr>
          <w:rFonts w:ascii="Times New Roman" w:hAnsi="Times New Roman"/>
          <w:i/>
          <w:sz w:val="24"/>
          <w:szCs w:val="24"/>
        </w:rPr>
        <w:t>(морковь и морковный сок)</w:t>
      </w:r>
      <w:r w:rsidRPr="003E23DF">
        <w:rPr>
          <w:rFonts w:ascii="Times New Roman" w:hAnsi="Times New Roman"/>
          <w:sz w:val="24"/>
          <w:szCs w:val="24"/>
        </w:rPr>
        <w:t xml:space="preserve"> А еще вот в каких</w:t>
      </w:r>
      <w:r>
        <w:rPr>
          <w:rFonts w:ascii="Times New Roman" w:hAnsi="Times New Roman"/>
          <w:sz w:val="24"/>
          <w:szCs w:val="24"/>
        </w:rPr>
        <w:t>:</w:t>
      </w:r>
      <w:r w:rsidRPr="003E23DF">
        <w:rPr>
          <w:rFonts w:ascii="Times New Roman" w:hAnsi="Times New Roman"/>
          <w:sz w:val="24"/>
          <w:szCs w:val="24"/>
        </w:rPr>
        <w:t xml:space="preserve"> перец, дыня, персик, абрикос, хурма, томат, зелень, молоко.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2 ребенок. </w:t>
      </w:r>
      <w:r w:rsidRPr="003E23DF">
        <w:rPr>
          <w:rFonts w:ascii="Times New Roman" w:hAnsi="Times New Roman"/>
          <w:sz w:val="24"/>
          <w:szCs w:val="24"/>
        </w:rPr>
        <w:t xml:space="preserve">Витамин В способствует хорошей работе сердца.                                                                                     Очень важно спозаранку есть за завтраком овсянку.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Черный х</w:t>
      </w:r>
      <w:r w:rsidRPr="003E23DF">
        <w:rPr>
          <w:rFonts w:ascii="Times New Roman" w:hAnsi="Times New Roman"/>
          <w:sz w:val="24"/>
          <w:szCs w:val="24"/>
        </w:rPr>
        <w:t xml:space="preserve">леб полезен нам и не только по утрам.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В каких продуктах содержится витамин В? </w:t>
      </w:r>
      <w:r w:rsidRPr="00BC1D6C">
        <w:rPr>
          <w:rFonts w:ascii="Times New Roman" w:hAnsi="Times New Roman"/>
          <w:i/>
          <w:sz w:val="24"/>
          <w:szCs w:val="24"/>
        </w:rPr>
        <w:t>(овсянке, черном хлебе)</w:t>
      </w:r>
      <w:r w:rsidRPr="003E23DF">
        <w:rPr>
          <w:rFonts w:ascii="Times New Roman" w:hAnsi="Times New Roman"/>
          <w:sz w:val="24"/>
          <w:szCs w:val="24"/>
        </w:rPr>
        <w:t xml:space="preserve"> А еще вот в каких продуктах: яйцо, гречка, капуста, творог, сыр, мясо.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E23DF">
        <w:rPr>
          <w:rFonts w:ascii="Times New Roman" w:hAnsi="Times New Roman"/>
          <w:b/>
          <w:sz w:val="24"/>
          <w:szCs w:val="24"/>
        </w:rPr>
        <w:t>3 ребенок</w:t>
      </w:r>
      <w:r w:rsidRPr="003E23DF">
        <w:rPr>
          <w:rFonts w:ascii="Times New Roman" w:hAnsi="Times New Roman"/>
          <w:sz w:val="24"/>
          <w:szCs w:val="24"/>
        </w:rPr>
        <w:t xml:space="preserve">:  Витамин С. От простуды и ангины помогают апельсины.                                                                                       Ну, а лучше есть лимон хоть и очень кислый он.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В каких продуктах содержится витамин С? </w:t>
      </w:r>
      <w:r w:rsidRPr="00BC1D6C">
        <w:rPr>
          <w:rFonts w:ascii="Times New Roman" w:hAnsi="Times New Roman"/>
          <w:i/>
          <w:sz w:val="24"/>
          <w:szCs w:val="24"/>
        </w:rPr>
        <w:t>(апельсин, лимон)</w:t>
      </w:r>
      <w:r w:rsidRPr="003E23DF">
        <w:rPr>
          <w:rFonts w:ascii="Times New Roman" w:hAnsi="Times New Roman"/>
          <w:sz w:val="24"/>
          <w:szCs w:val="24"/>
        </w:rPr>
        <w:t xml:space="preserve"> А еще вот в каких продуктах: редис, мандарин, земляника, зелень, огурец, яблоко, арбуз.                                   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4 ребенок</w:t>
      </w:r>
      <w:r w:rsidRPr="003E23DF">
        <w:rPr>
          <w:rFonts w:ascii="Times New Roman" w:hAnsi="Times New Roman"/>
          <w:sz w:val="24"/>
          <w:szCs w:val="24"/>
        </w:rPr>
        <w:t xml:space="preserve">: Витамин Д - </w:t>
      </w:r>
      <w:r w:rsidRPr="003E23DF">
        <w:rPr>
          <w:rFonts w:ascii="Times New Roman" w:hAnsi="Times New Roman"/>
          <w:color w:val="000000"/>
          <w:sz w:val="24"/>
          <w:szCs w:val="24"/>
        </w:rPr>
        <w:t xml:space="preserve">делает наши руки и ноги крепкими.                    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 xml:space="preserve"> Рыбий жир всего полезней хоть противный</w:t>
      </w:r>
      <w:r>
        <w:rPr>
          <w:rFonts w:ascii="Times New Roman" w:hAnsi="Times New Roman"/>
          <w:sz w:val="24"/>
          <w:szCs w:val="24"/>
        </w:rPr>
        <w:t>,</w:t>
      </w:r>
      <w:r w:rsidRPr="003E23DF">
        <w:rPr>
          <w:rFonts w:ascii="Times New Roman" w:hAnsi="Times New Roman"/>
          <w:sz w:val="24"/>
          <w:szCs w:val="24"/>
        </w:rPr>
        <w:t xml:space="preserve"> надо пить.                                                                                             Он спасает от болезней - без болезней лучше жить!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3E23DF">
        <w:rPr>
          <w:rFonts w:ascii="Times New Roman" w:hAnsi="Times New Roman"/>
          <w:sz w:val="24"/>
          <w:szCs w:val="24"/>
        </w:rPr>
        <w:t xml:space="preserve">Где встречается витамин Д? </w:t>
      </w:r>
      <w:r w:rsidRPr="00BC1D6C">
        <w:rPr>
          <w:rFonts w:ascii="Times New Roman" w:hAnsi="Times New Roman"/>
          <w:i/>
          <w:sz w:val="24"/>
          <w:szCs w:val="24"/>
        </w:rPr>
        <w:t>(рыбий жир)</w:t>
      </w:r>
      <w:r w:rsidRPr="003E23DF">
        <w:rPr>
          <w:rFonts w:ascii="Times New Roman" w:hAnsi="Times New Roman"/>
          <w:sz w:val="24"/>
          <w:szCs w:val="24"/>
        </w:rPr>
        <w:t xml:space="preserve"> А еще вот в каких продуктах: кефир, сметана, йогурт, сливочное масло, рыба.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Что будет с человеком</w:t>
      </w:r>
      <w:r>
        <w:rPr>
          <w:rFonts w:ascii="Times New Roman" w:hAnsi="Times New Roman"/>
          <w:sz w:val="24"/>
          <w:szCs w:val="24"/>
        </w:rPr>
        <w:t>,</w:t>
      </w:r>
      <w:r w:rsidRPr="003E23DF">
        <w:rPr>
          <w:rFonts w:ascii="Times New Roman" w:hAnsi="Times New Roman"/>
          <w:sz w:val="24"/>
          <w:szCs w:val="24"/>
        </w:rPr>
        <w:t xml:space="preserve"> если он все время будет есть вредные продукты? </w:t>
      </w:r>
      <w:r w:rsidRPr="00BC1D6C">
        <w:rPr>
          <w:rFonts w:ascii="Times New Roman" w:hAnsi="Times New Roman"/>
          <w:i/>
          <w:sz w:val="24"/>
          <w:szCs w:val="24"/>
        </w:rPr>
        <w:t>(будет болеть живот, заболят зубы, появится лишний вес)</w:t>
      </w:r>
      <w:r w:rsidRPr="003E23DF">
        <w:rPr>
          <w:rFonts w:ascii="Times New Roman" w:hAnsi="Times New Roman"/>
          <w:sz w:val="24"/>
          <w:szCs w:val="24"/>
        </w:rPr>
        <w:t xml:space="preserve"> Правильно. Вредные продукты  не содержат витаминов, а содержат разные химические добавки, заменители полезных продуктов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E23DF">
        <w:rPr>
          <w:rFonts w:ascii="Times New Roman" w:hAnsi="Times New Roman"/>
          <w:sz w:val="24"/>
          <w:szCs w:val="24"/>
        </w:rPr>
        <w:t>Карлсон, ты теперь знаешь какие продукты</w:t>
      </w:r>
      <w:r>
        <w:rPr>
          <w:rFonts w:ascii="Times New Roman" w:hAnsi="Times New Roman"/>
          <w:sz w:val="24"/>
          <w:szCs w:val="24"/>
        </w:rPr>
        <w:t xml:space="preserve"> можно кушать?  </w:t>
      </w:r>
      <w:r w:rsidRPr="003E23DF">
        <w:rPr>
          <w:rFonts w:ascii="Times New Roman" w:hAnsi="Times New Roman"/>
          <w:sz w:val="24"/>
          <w:szCs w:val="24"/>
        </w:rPr>
        <w:t>Так что мы ребята раскрыли еще один секрет здоровья.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 xml:space="preserve">Мы запомним навсегда </w:t>
      </w:r>
      <w:r w:rsidRPr="00BC1D6C">
        <w:rPr>
          <w:rFonts w:ascii="Times New Roman" w:hAnsi="Times New Roman"/>
          <w:i/>
          <w:sz w:val="24"/>
          <w:szCs w:val="24"/>
        </w:rPr>
        <w:t>(все вместе)</w:t>
      </w:r>
      <w:r w:rsidRPr="003E23DF">
        <w:rPr>
          <w:rFonts w:ascii="Times New Roman" w:hAnsi="Times New Roman"/>
          <w:sz w:val="24"/>
          <w:szCs w:val="24"/>
        </w:rPr>
        <w:t xml:space="preserve"> «Для здоровья нам нужна витаминная еда»</w:t>
      </w:r>
    </w:p>
    <w:p w:rsidR="00053FA1" w:rsidRPr="00A81F91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 xml:space="preserve">А теперь отправляемся на следующую станцию </w:t>
      </w:r>
      <w:r>
        <w:rPr>
          <w:rFonts w:ascii="Times New Roman" w:hAnsi="Times New Roman"/>
          <w:b/>
          <w:sz w:val="24"/>
          <w:szCs w:val="24"/>
        </w:rPr>
        <w:t>«Гигиена»</w:t>
      </w:r>
      <w:r w:rsidRPr="003E23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Воспитатель: </w:t>
      </w:r>
      <w:r w:rsidRPr="003E23DF">
        <w:rPr>
          <w:rFonts w:ascii="Times New Roman" w:hAnsi="Times New Roman"/>
          <w:sz w:val="24"/>
          <w:szCs w:val="24"/>
        </w:rPr>
        <w:t>Посмотрите, ребята,  на столе лежит волшебный мешочек. Вам хочется узнать,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что в нем находится?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А чтобы узнать, что за предметы хранятся в мешочке, 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будете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>по очереди опускать руку в мешочек, достаем  один из предметов и  называем, что это за предмет и для чего он нам  нужен.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F91">
        <w:rPr>
          <w:rFonts w:ascii="Times New Roman" w:hAnsi="Times New Roman"/>
          <w:i/>
          <w:sz w:val="24"/>
          <w:szCs w:val="24"/>
        </w:rPr>
        <w:t>(мыло, полотенце, зубная щетка и паста, зеркало, мочалка, шампунь, ножницы маленькие, носовой платок, расческа, влажные салфетки, ватные палочки, порошок)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Ребята,  что объединяет все эти предметы?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Дети: </w:t>
      </w:r>
      <w:r>
        <w:rPr>
          <w:rFonts w:ascii="Times New Roman" w:hAnsi="Times New Roman"/>
          <w:sz w:val="24"/>
          <w:szCs w:val="24"/>
        </w:rPr>
        <w:t>э</w:t>
      </w:r>
      <w:r w:rsidRPr="003E23DF">
        <w:rPr>
          <w:rFonts w:ascii="Times New Roman" w:hAnsi="Times New Roman"/>
          <w:sz w:val="24"/>
          <w:szCs w:val="24"/>
        </w:rPr>
        <w:t>то предметы личной гигиены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23DF">
        <w:rPr>
          <w:rFonts w:ascii="Times New Roman" w:hAnsi="Times New Roman"/>
          <w:sz w:val="24"/>
          <w:szCs w:val="24"/>
        </w:rPr>
        <w:t xml:space="preserve">и нужны  человеку, чтобы  следить за собой, быть  чистыми, аккуратными.     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>: И мы сейчас с</w:t>
      </w:r>
      <w:r>
        <w:rPr>
          <w:rFonts w:ascii="Times New Roman" w:hAnsi="Times New Roman"/>
          <w:sz w:val="24"/>
          <w:szCs w:val="24"/>
        </w:rPr>
        <w:t xml:space="preserve"> вами помоемся.                                                                                                  Льется чистая водица </w:t>
      </w:r>
      <w:r w:rsidRPr="00A81F91">
        <w:rPr>
          <w:rFonts w:ascii="Times New Roman" w:hAnsi="Times New Roman"/>
          <w:i/>
          <w:sz w:val="24"/>
          <w:szCs w:val="24"/>
        </w:rPr>
        <w:t>(показывают движение воды)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Мы умеем чисто мыться: </w:t>
      </w:r>
      <w:r>
        <w:rPr>
          <w:rFonts w:ascii="Times New Roman" w:hAnsi="Times New Roman"/>
          <w:i/>
          <w:sz w:val="24"/>
          <w:szCs w:val="24"/>
        </w:rPr>
        <w:t>(</w:t>
      </w:r>
      <w:r w:rsidRPr="00A81F91">
        <w:rPr>
          <w:rFonts w:ascii="Times New Roman" w:hAnsi="Times New Roman"/>
          <w:i/>
          <w:sz w:val="24"/>
          <w:szCs w:val="24"/>
        </w:rPr>
        <w:t xml:space="preserve">имитируют умывание)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Пасту белую берем,                                                                                                                                             Крепко щеткой зубы трем. </w:t>
      </w:r>
      <w:r w:rsidRPr="00A81F91">
        <w:rPr>
          <w:rFonts w:ascii="Times New Roman" w:hAnsi="Times New Roman"/>
          <w:i/>
          <w:sz w:val="24"/>
          <w:szCs w:val="24"/>
        </w:rPr>
        <w:t xml:space="preserve">(показывают как чистят зубы)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Моем шею, моем уши,                                                                                                                                             Вытираемся посуше </w:t>
      </w:r>
      <w:r w:rsidRPr="00A81F91">
        <w:rPr>
          <w:rFonts w:ascii="Times New Roman" w:hAnsi="Times New Roman"/>
          <w:i/>
          <w:sz w:val="24"/>
          <w:szCs w:val="24"/>
        </w:rPr>
        <w:t>(присаживаются, «вытирают</w:t>
      </w:r>
      <w:r>
        <w:rPr>
          <w:rFonts w:ascii="Times New Roman" w:hAnsi="Times New Roman"/>
          <w:i/>
          <w:sz w:val="24"/>
          <w:szCs w:val="24"/>
        </w:rPr>
        <w:t>»</w:t>
      </w:r>
      <w:r w:rsidRPr="00A81F91">
        <w:rPr>
          <w:rFonts w:ascii="Times New Roman" w:hAnsi="Times New Roman"/>
          <w:i/>
          <w:sz w:val="24"/>
          <w:szCs w:val="24"/>
        </w:rPr>
        <w:t xml:space="preserve"> ножки, ручки, животики).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Какие вы стали чистые и умытые. Теперь вы точно знаете, как надо пользоваться предметами гигиены, чтобы быть всегда чистыми и опрятными. Вот мы раскрыли еще один секрет здоровья.  Конечно же, соблюдая чистоту (гигиену), мы тоже следим за своим здоровьем.</w:t>
      </w:r>
    </w:p>
    <w:p w:rsidR="00053FA1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sz w:val="24"/>
          <w:szCs w:val="24"/>
        </w:rPr>
        <w:t xml:space="preserve">Станция </w:t>
      </w:r>
      <w:r w:rsidRPr="003E23DF">
        <w:rPr>
          <w:rFonts w:ascii="Times New Roman" w:hAnsi="Times New Roman"/>
          <w:b/>
          <w:sz w:val="24"/>
          <w:szCs w:val="24"/>
        </w:rPr>
        <w:t xml:space="preserve">«Закаливание»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Смотрим дальше на карту. Что изображено на картинке? «Солнце, воздух и вода – продолжите дальше (наши лучшие друзья)». Без воды человек не сможет прожить и дня, так как организм может обезводиться. Люди  дышат кислородом, который находится в воздухе. Солнце дает энергию. При помощи солнца, воды и воздуха человек укрепляет свое здоровье и закаляется.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Есть много видов закаливания, помогите  мне вспомнить их.                                             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 xml:space="preserve">Дети: </w:t>
      </w:r>
      <w:r>
        <w:rPr>
          <w:rFonts w:ascii="Times New Roman" w:hAnsi="Times New Roman"/>
          <w:i/>
          <w:sz w:val="24"/>
          <w:szCs w:val="24"/>
        </w:rPr>
        <w:t>о</w:t>
      </w:r>
      <w:r w:rsidRPr="00A81F91">
        <w:rPr>
          <w:rFonts w:ascii="Times New Roman" w:hAnsi="Times New Roman"/>
          <w:i/>
          <w:sz w:val="24"/>
          <w:szCs w:val="24"/>
        </w:rPr>
        <w:t>бливание холодной водой, обтирание влажным полотенцем, умывание прохладной водой, полоскание горла, бег в прохладном помещении, прогулки на свежем воздухе, хождение босиком, обмывание ног водой, солнечные ванны, воздушные ванны, плавать в воде, проветривание помещения, дыхательная гимнастика</w:t>
      </w:r>
      <w:r w:rsidRPr="003E23DF">
        <w:rPr>
          <w:rFonts w:ascii="Times New Roman" w:hAnsi="Times New Roman"/>
          <w:sz w:val="24"/>
          <w:szCs w:val="24"/>
        </w:rPr>
        <w:t xml:space="preserve">.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</w:t>
      </w:r>
      <w:r w:rsidRPr="003E23DF">
        <w:rPr>
          <w:rFonts w:ascii="Times New Roman" w:hAnsi="Times New Roman"/>
          <w:sz w:val="24"/>
          <w:szCs w:val="24"/>
        </w:rPr>
        <w:t xml:space="preserve">: Мы каждый день в садике делаем  дыхательную гимнастику. Для чего мы делаем упражнения на дыхание?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Дети</w:t>
      </w:r>
      <w:r w:rsidRPr="003E23DF">
        <w:rPr>
          <w:rFonts w:ascii="Times New Roman" w:hAnsi="Times New Roman"/>
          <w:sz w:val="24"/>
          <w:szCs w:val="24"/>
        </w:rPr>
        <w:t xml:space="preserve">: Чтобы насытить кислородом наш организм, легкие.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E23DF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Молодцы! Еще очень полезно ходить по массажным дорожкам. Эти дорожки прибавляют здоровья, если по ним ходить босиком. У нас на подошве много точек, отвечающих за здоровье, когда мы их задеваем, массируем, они способствуют правильной работе всего ор</w:t>
      </w:r>
      <w:r>
        <w:rPr>
          <w:rFonts w:ascii="Times New Roman" w:hAnsi="Times New Roman"/>
          <w:sz w:val="24"/>
          <w:szCs w:val="24"/>
        </w:rPr>
        <w:t xml:space="preserve">ганизма.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А сейчас я хочу вас пригла</w:t>
      </w:r>
      <w:r>
        <w:rPr>
          <w:rFonts w:ascii="Times New Roman" w:hAnsi="Times New Roman"/>
          <w:sz w:val="24"/>
          <w:szCs w:val="24"/>
        </w:rPr>
        <w:t xml:space="preserve">сить на солнечную лужайку </w:t>
      </w:r>
      <w:r w:rsidRPr="00A81F91">
        <w:rPr>
          <w:rFonts w:ascii="Times New Roman" w:hAnsi="Times New Roman"/>
          <w:i/>
          <w:sz w:val="24"/>
          <w:szCs w:val="24"/>
        </w:rPr>
        <w:t>(садятся в круг).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A81F91">
        <w:rPr>
          <w:rFonts w:ascii="Times New Roman" w:hAnsi="Times New Roman"/>
          <w:b/>
          <w:color w:val="0000FF"/>
          <w:sz w:val="24"/>
          <w:szCs w:val="24"/>
        </w:rPr>
        <w:t xml:space="preserve">Релаксация  «Ласковое солнышко»  </w:t>
      </w:r>
      <w:r w:rsidRPr="00A81F91">
        <w:rPr>
          <w:rFonts w:ascii="Times New Roman" w:hAnsi="Times New Roman"/>
          <w:color w:val="0000FF"/>
          <w:sz w:val="24"/>
          <w:szCs w:val="24"/>
        </w:rPr>
        <w:t xml:space="preserve">  </w:t>
      </w:r>
      <w:r w:rsidRPr="003E23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Закроем глазки и представим, что мы на лужайке.  Ласковое солнышко нежно обнимает тебя. Солнечные лучи ласкают лицо. Нежно коснулись лба. Погладьте его нежно ладонями. Затем коснулись носика, ротика, подбородка, и упали на щечки и стали их щикотать. Солнышко спряталось, стало прохладно, сожмитесь в комочек, обнимите себя за плечи, погрейте. Опять засветило солнышко, нам тепло, приятно. Лучики упали на руки, ноги, затем на животик.  1,2,3,4,5 – будем глазки открывать. 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A81F91">
        <w:rPr>
          <w:rFonts w:ascii="Times New Roman" w:hAnsi="Times New Roman"/>
          <w:b/>
          <w:sz w:val="24"/>
          <w:szCs w:val="24"/>
        </w:rPr>
        <w:t>Воспитатель:</w:t>
      </w:r>
      <w:r w:rsidRPr="003E23DF">
        <w:rPr>
          <w:rFonts w:ascii="Times New Roman" w:hAnsi="Times New Roman"/>
          <w:sz w:val="24"/>
          <w:szCs w:val="24"/>
        </w:rPr>
        <w:t xml:space="preserve"> Мы раскрыли  еще один секрет сохранения здоровья. Чтоб с болезнями справляться надо смело закаляться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E23DF">
        <w:rPr>
          <w:rFonts w:ascii="Times New Roman" w:hAnsi="Times New Roman"/>
          <w:b/>
          <w:bCs/>
          <w:sz w:val="24"/>
          <w:szCs w:val="24"/>
        </w:rPr>
        <w:t>Заключительная часть.  </w:t>
      </w:r>
    </w:p>
    <w:p w:rsidR="00053FA1" w:rsidRPr="003E23DF" w:rsidRDefault="00053FA1" w:rsidP="003E23DF">
      <w:pPr>
        <w:spacing w:line="240" w:lineRule="auto"/>
        <w:rPr>
          <w:rFonts w:ascii="Times New Roman" w:hAnsi="Times New Roman"/>
          <w:sz w:val="24"/>
          <w:szCs w:val="24"/>
        </w:rPr>
      </w:pPr>
      <w:r w:rsidRPr="003E23DF">
        <w:rPr>
          <w:rFonts w:ascii="Times New Roman" w:hAnsi="Times New Roman"/>
          <w:b/>
          <w:bCs/>
          <w:sz w:val="24"/>
          <w:szCs w:val="24"/>
        </w:rPr>
        <w:t xml:space="preserve">Воспитатель. </w:t>
      </w:r>
      <w:r w:rsidRPr="003E23DF">
        <w:rPr>
          <w:rFonts w:ascii="Times New Roman" w:hAnsi="Times New Roman"/>
          <w:bCs/>
          <w:sz w:val="24"/>
          <w:szCs w:val="24"/>
        </w:rPr>
        <w:t xml:space="preserve">Ребята, мы узнали все секреты здоровья  и мы на верном пути. Посмотрите стрелка на карте ведет к потайной двери. Давайте откроем эту дверь. Посмотрите, вот где наш ответ. Он спрятан в сундуке за дверью.  Нам надо найти эту дверь и открыть сундук.                                                                                 </w:t>
      </w:r>
      <w:r w:rsidRPr="003E23DF">
        <w:rPr>
          <w:rFonts w:ascii="Times New Roman" w:hAnsi="Times New Roman"/>
          <w:sz w:val="24"/>
          <w:szCs w:val="24"/>
        </w:rPr>
        <w:t>Вот и оторванная страница с нашей книги.  Вот и ответ: «И самый мудрый из богов сказал 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</w:t>
      </w:r>
      <w:r>
        <w:rPr>
          <w:rFonts w:ascii="Times New Roman" w:hAnsi="Times New Roman"/>
          <w:sz w:val="24"/>
          <w:szCs w:val="24"/>
        </w:rPr>
        <w:t>! Значит, з</w:t>
      </w:r>
      <w:r w:rsidRPr="003E23DF">
        <w:rPr>
          <w:rFonts w:ascii="Times New Roman" w:hAnsi="Times New Roman"/>
          <w:sz w:val="24"/>
          <w:szCs w:val="24"/>
        </w:rPr>
        <w:t>доровье спрятано и во мне, и в тебе, и в каждом из вас. А мы же знаем</w:t>
      </w:r>
      <w:r>
        <w:rPr>
          <w:rFonts w:ascii="Times New Roman" w:hAnsi="Times New Roman"/>
          <w:sz w:val="24"/>
          <w:szCs w:val="24"/>
        </w:rPr>
        <w:t xml:space="preserve">, как его сберечь. </w:t>
      </w:r>
      <w:r w:rsidRPr="003E23DF">
        <w:rPr>
          <w:rFonts w:ascii="Times New Roman" w:hAnsi="Times New Roman"/>
          <w:sz w:val="24"/>
          <w:szCs w:val="24"/>
        </w:rPr>
        <w:t>Ребята, вам понравилось наше путешествие? А какое у вас сейчас настроение? Хорошее настроение – это тоже важно для здоровья. Конечно же, без хорошего настроения, без доброго отношения с окружающими, без друзей мы будем тоже болеть.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Каждый твёрдо должен знать: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Здоровье надо сохранять.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Нужно правильно питаться,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Нужно спортом заниматься,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Руки мыть перед едой,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Зубы чистить, закаляться,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И всегда дружить с водой.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В мире нет рецепта лучше: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Будь со спортом неразлучен.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Проживешь ты до ста лет!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Вот тебе и весь секрет!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И тогда все люди в мире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Долго, долго будут жить.</w:t>
      </w:r>
    </w:p>
    <w:p w:rsidR="00053FA1" w:rsidRPr="00A81F91" w:rsidRDefault="00053FA1" w:rsidP="003E23D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81F91">
        <w:rPr>
          <w:rFonts w:ascii="Times New Roman" w:hAnsi="Times New Roman"/>
          <w:i/>
          <w:sz w:val="24"/>
          <w:szCs w:val="24"/>
        </w:rPr>
        <w:t>И запомни, ведь здоровье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53FA1" w:rsidRPr="003E23DF" w:rsidRDefault="00053FA1" w:rsidP="003E23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53FA1" w:rsidRPr="003E23DF" w:rsidSect="003E23DF">
      <w:pgSz w:w="11906" w:h="16838"/>
      <w:pgMar w:top="360" w:right="85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A3B"/>
    <w:multiLevelType w:val="multilevel"/>
    <w:tmpl w:val="70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C6C20"/>
    <w:multiLevelType w:val="multilevel"/>
    <w:tmpl w:val="B12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B051EB"/>
    <w:multiLevelType w:val="multilevel"/>
    <w:tmpl w:val="F4F0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D1A"/>
    <w:rsid w:val="00053FA1"/>
    <w:rsid w:val="000710FE"/>
    <w:rsid w:val="000B7677"/>
    <w:rsid w:val="002313FA"/>
    <w:rsid w:val="0029485B"/>
    <w:rsid w:val="002F2E9D"/>
    <w:rsid w:val="003E23DF"/>
    <w:rsid w:val="00407807"/>
    <w:rsid w:val="004276CD"/>
    <w:rsid w:val="0056538D"/>
    <w:rsid w:val="00572D33"/>
    <w:rsid w:val="00582D1A"/>
    <w:rsid w:val="005A54B9"/>
    <w:rsid w:val="006670F0"/>
    <w:rsid w:val="007036BE"/>
    <w:rsid w:val="007365E4"/>
    <w:rsid w:val="00747FCF"/>
    <w:rsid w:val="007A4300"/>
    <w:rsid w:val="0084595D"/>
    <w:rsid w:val="008B158E"/>
    <w:rsid w:val="00977753"/>
    <w:rsid w:val="00991122"/>
    <w:rsid w:val="00994651"/>
    <w:rsid w:val="00A520C2"/>
    <w:rsid w:val="00A81F91"/>
    <w:rsid w:val="00A83478"/>
    <w:rsid w:val="00BA3441"/>
    <w:rsid w:val="00BC1D6C"/>
    <w:rsid w:val="00BF6007"/>
    <w:rsid w:val="00C26581"/>
    <w:rsid w:val="00C811AB"/>
    <w:rsid w:val="00CA2787"/>
    <w:rsid w:val="00CC53FE"/>
    <w:rsid w:val="00CD00C6"/>
    <w:rsid w:val="00DF0E59"/>
    <w:rsid w:val="00E368EA"/>
    <w:rsid w:val="00F0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4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4</Pages>
  <Words>3408</Words>
  <Characters>19431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dou4-3</dc:creator>
  <cp:keywords/>
  <dc:description/>
  <cp:lastModifiedBy>Zverdvd.org</cp:lastModifiedBy>
  <cp:revision>13</cp:revision>
  <cp:lastPrinted>2019-03-25T08:31:00Z</cp:lastPrinted>
  <dcterms:created xsi:type="dcterms:W3CDTF">2019-03-25T08:01:00Z</dcterms:created>
  <dcterms:modified xsi:type="dcterms:W3CDTF">2024-03-22T15:34:00Z</dcterms:modified>
</cp:coreProperties>
</file>