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52C" w:rsidRDefault="0051352C" w:rsidP="009504EB">
      <w:pPr>
        <w:jc w:val="center"/>
      </w:pPr>
      <w:r>
        <w:t>ПЛАН-КОНСПЕКТ</w:t>
      </w:r>
    </w:p>
    <w:p w:rsidR="0051352C" w:rsidRPr="009504EB" w:rsidRDefault="0051352C" w:rsidP="009504EB">
      <w:pPr>
        <w:jc w:val="center"/>
      </w:pPr>
      <w:r>
        <w:t xml:space="preserve">урока всемирной истории в 11 классе </w:t>
      </w:r>
    </w:p>
    <w:p w:rsidR="0051352C" w:rsidRDefault="0051352C" w:rsidP="009504EB">
      <w:pPr>
        <w:jc w:val="center"/>
        <w:rPr>
          <w:b/>
          <w:sz w:val="28"/>
          <w:szCs w:val="28"/>
          <w:u w:val="single"/>
        </w:rPr>
      </w:pPr>
    </w:p>
    <w:p w:rsidR="0051352C" w:rsidRPr="009504EB" w:rsidRDefault="0051352C" w:rsidP="009504EB">
      <w:pPr>
        <w:rPr>
          <w:b/>
        </w:rPr>
      </w:pPr>
      <w:r>
        <w:rPr>
          <w:b/>
        </w:rPr>
        <w:t>Тема: «</w:t>
      </w:r>
      <w:r w:rsidRPr="009504EB">
        <w:t>Западная Европа и создание Европейского Союза</w:t>
      </w:r>
      <w:r>
        <w:t>»</w:t>
      </w:r>
      <w:r w:rsidRPr="009504EB">
        <w:t>.</w:t>
      </w:r>
    </w:p>
    <w:p w:rsidR="0051352C" w:rsidRPr="00032771" w:rsidRDefault="0051352C" w:rsidP="00032771">
      <w:pPr>
        <w:jc w:val="both"/>
      </w:pPr>
      <w:r w:rsidRPr="009504EB">
        <w:rPr>
          <w:b/>
        </w:rPr>
        <w:t>Цель урока:</w:t>
      </w:r>
      <w:r>
        <w:rPr>
          <w:b/>
        </w:rPr>
        <w:t xml:space="preserve"> </w:t>
      </w:r>
      <w:r>
        <w:t xml:space="preserve">определить основы западного общества, утвердившиеся после Второй мировой войны; выявить основные черты социально-экономического развития западноевропейских стран во второй половине </w:t>
      </w:r>
      <w:r>
        <w:rPr>
          <w:lang w:val="en-US"/>
        </w:rPr>
        <w:t>XX</w:t>
      </w:r>
      <w:r w:rsidRPr="00032771">
        <w:t xml:space="preserve"> </w:t>
      </w:r>
      <w:r>
        <w:t>–</w:t>
      </w:r>
      <w:r w:rsidRPr="00032771">
        <w:t xml:space="preserve"> </w:t>
      </w:r>
      <w:r>
        <w:t xml:space="preserve">начале </w:t>
      </w:r>
      <w:r>
        <w:rPr>
          <w:lang w:val="en-US"/>
        </w:rPr>
        <w:t>XXI</w:t>
      </w:r>
      <w:r w:rsidRPr="00032771">
        <w:t xml:space="preserve"> </w:t>
      </w:r>
      <w:r>
        <w:t>вв.; ознакомить учащихся с процессами европейской интеграции; сформировать умения анализировать факты и давать им обоснованную оценку; воспитать познавательный интерес к урокам всемирной истории, в общем, и истории западноевропейских стран, в частности.</w:t>
      </w:r>
    </w:p>
    <w:p w:rsidR="0051352C" w:rsidRPr="009504EB" w:rsidRDefault="0051352C" w:rsidP="00032771">
      <w:pPr>
        <w:jc w:val="both"/>
        <w:rPr>
          <w:lang w:val="be-BY"/>
        </w:rPr>
      </w:pPr>
      <w:r w:rsidRPr="009504EB">
        <w:rPr>
          <w:b/>
          <w:lang w:val="be-BY"/>
        </w:rPr>
        <w:t>Т</w:t>
      </w:r>
      <w:r>
        <w:rPr>
          <w:b/>
          <w:lang w:val="be-BY"/>
        </w:rPr>
        <w:t>и</w:t>
      </w:r>
      <w:r w:rsidRPr="009504EB">
        <w:rPr>
          <w:b/>
          <w:lang w:val="be-BY"/>
        </w:rPr>
        <w:t>п урока:</w:t>
      </w:r>
      <w:r w:rsidRPr="009504EB">
        <w:rPr>
          <w:lang w:val="be-BY"/>
        </w:rPr>
        <w:t xml:space="preserve"> </w:t>
      </w:r>
      <w:r>
        <w:rPr>
          <w:lang w:val="be-BY"/>
        </w:rPr>
        <w:t>изучения нового материала</w:t>
      </w:r>
    </w:p>
    <w:p w:rsidR="0051352C" w:rsidRDefault="0051352C" w:rsidP="00032771">
      <w:pPr>
        <w:jc w:val="both"/>
        <w:rPr>
          <w:lang w:val="be-BY"/>
        </w:rPr>
      </w:pPr>
      <w:r>
        <w:rPr>
          <w:b/>
          <w:lang w:val="be-BY"/>
        </w:rPr>
        <w:t>Оборудование</w:t>
      </w:r>
      <w:r w:rsidRPr="009504EB">
        <w:rPr>
          <w:b/>
          <w:lang w:val="be-BY"/>
        </w:rPr>
        <w:t xml:space="preserve">: </w:t>
      </w:r>
    </w:p>
    <w:p w:rsidR="0051352C" w:rsidRDefault="0051352C" w:rsidP="00032771">
      <w:pPr>
        <w:pStyle w:val="ListParagraph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be-BY"/>
        </w:rPr>
      </w:pPr>
      <w:r w:rsidRPr="00032771">
        <w:rPr>
          <w:rFonts w:ascii="Times New Roman" w:hAnsi="Times New Roman"/>
          <w:sz w:val="24"/>
          <w:szCs w:val="24"/>
          <w:lang w:val="be-BY"/>
        </w:rPr>
        <w:t>Кошелев</w:t>
      </w:r>
      <w:r>
        <w:rPr>
          <w:rFonts w:ascii="Times New Roman" w:hAnsi="Times New Roman"/>
          <w:sz w:val="24"/>
          <w:szCs w:val="24"/>
          <w:lang w:val="be-BY"/>
        </w:rPr>
        <w:t>,</w:t>
      </w:r>
      <w:r w:rsidRPr="00032771">
        <w:rPr>
          <w:rFonts w:ascii="Times New Roman" w:hAnsi="Times New Roman"/>
          <w:sz w:val="24"/>
          <w:szCs w:val="24"/>
          <w:lang w:val="be-BY"/>
        </w:rPr>
        <w:t xml:space="preserve"> В. С. </w:t>
      </w:r>
      <w:r w:rsidRPr="00032771">
        <w:rPr>
          <w:rFonts w:ascii="Times New Roman" w:hAnsi="Times New Roman"/>
          <w:sz w:val="24"/>
          <w:szCs w:val="24"/>
        </w:rPr>
        <w:t xml:space="preserve">Всемирная история, </w:t>
      </w:r>
      <w:r w:rsidRPr="00032771">
        <w:rPr>
          <w:rFonts w:ascii="Times New Roman" w:hAnsi="Times New Roman"/>
          <w:sz w:val="24"/>
          <w:szCs w:val="24"/>
          <w:lang w:val="en-US"/>
        </w:rPr>
        <w:t>XIX</w:t>
      </w:r>
      <w:r w:rsidRPr="00032771">
        <w:rPr>
          <w:rFonts w:ascii="Times New Roman" w:hAnsi="Times New Roman"/>
          <w:sz w:val="24"/>
          <w:szCs w:val="24"/>
        </w:rPr>
        <w:t xml:space="preserve"> – начало </w:t>
      </w:r>
      <w:r w:rsidRPr="00032771">
        <w:rPr>
          <w:rFonts w:ascii="Times New Roman" w:hAnsi="Times New Roman"/>
          <w:sz w:val="24"/>
          <w:szCs w:val="24"/>
          <w:lang w:val="en-US"/>
        </w:rPr>
        <w:t>XXI</w:t>
      </w:r>
      <w:r w:rsidRPr="00032771">
        <w:rPr>
          <w:rFonts w:ascii="Times New Roman" w:hAnsi="Times New Roman"/>
          <w:sz w:val="24"/>
          <w:szCs w:val="24"/>
        </w:rPr>
        <w:t xml:space="preserve"> </w:t>
      </w:r>
      <w:r w:rsidRPr="00032771">
        <w:rPr>
          <w:rFonts w:ascii="Times New Roman" w:hAnsi="Times New Roman"/>
          <w:sz w:val="24"/>
          <w:szCs w:val="24"/>
          <w:lang w:val="be-BY"/>
        </w:rPr>
        <w:t>в.: учеб. пособие для 11-го кл. общеобразоват. учреждений с рус. яз. обучения / В.С. Кошелев; метод. обеспечение М.А. Красновой. – Минск: Изд. центр БГУ, 2009. – 239 с.: ил.</w:t>
      </w:r>
    </w:p>
    <w:p w:rsidR="0051352C" w:rsidRPr="00CC2CC5" w:rsidRDefault="0051352C" w:rsidP="00CC2CC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C2CC5">
        <w:rPr>
          <w:rFonts w:ascii="Times New Roman" w:hAnsi="Times New Roman"/>
          <w:sz w:val="24"/>
          <w:szCs w:val="24"/>
        </w:rPr>
        <w:t xml:space="preserve">Всемирная история: В 3 ч. Ч. 3. Октябрь 1917 – 90-е. гг. </w:t>
      </w:r>
      <w:r w:rsidRPr="00CC2CC5">
        <w:rPr>
          <w:rFonts w:ascii="Times New Roman" w:hAnsi="Times New Roman"/>
          <w:sz w:val="24"/>
          <w:szCs w:val="24"/>
          <w:lang w:val="en-US"/>
        </w:rPr>
        <w:t>XX</w:t>
      </w:r>
      <w:r w:rsidRPr="00CC2CC5">
        <w:rPr>
          <w:rFonts w:ascii="Times New Roman" w:hAnsi="Times New Roman"/>
          <w:sz w:val="24"/>
          <w:szCs w:val="24"/>
        </w:rPr>
        <w:t xml:space="preserve"> </w:t>
      </w:r>
      <w:r w:rsidRPr="00CC2CC5">
        <w:rPr>
          <w:rFonts w:ascii="Times New Roman" w:hAnsi="Times New Roman"/>
          <w:sz w:val="24"/>
          <w:szCs w:val="24"/>
          <w:lang w:val="be-BY"/>
        </w:rPr>
        <w:t xml:space="preserve">в. Уч. пособие/ О.А. Яновский, О.В. Бригадина, П.А. Шупляк и др. – Мн.: ООО </w:t>
      </w:r>
      <w:r w:rsidRPr="00CC2CC5">
        <w:rPr>
          <w:rFonts w:ascii="Times New Roman" w:hAnsi="Times New Roman"/>
          <w:sz w:val="24"/>
          <w:szCs w:val="24"/>
        </w:rPr>
        <w:t>«</w:t>
      </w:r>
      <w:r w:rsidRPr="00CC2CC5">
        <w:rPr>
          <w:rFonts w:ascii="Times New Roman" w:hAnsi="Times New Roman"/>
          <w:sz w:val="24"/>
          <w:szCs w:val="24"/>
          <w:lang w:val="be-BY"/>
        </w:rPr>
        <w:t>Юнипресс</w:t>
      </w:r>
      <w:r w:rsidRPr="00CC2CC5">
        <w:rPr>
          <w:rFonts w:ascii="Times New Roman" w:hAnsi="Times New Roman"/>
          <w:sz w:val="24"/>
          <w:szCs w:val="24"/>
        </w:rPr>
        <w:t>», 2002. – 464 с.</w:t>
      </w:r>
    </w:p>
    <w:p w:rsidR="0051352C" w:rsidRDefault="0051352C" w:rsidP="00032771">
      <w:pPr>
        <w:pStyle w:val="ListParagraph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>Классная доска, мел.</w:t>
      </w:r>
    </w:p>
    <w:p w:rsidR="0051352C" w:rsidRPr="009504EB" w:rsidRDefault="0051352C" w:rsidP="009504EB">
      <w:pPr>
        <w:rPr>
          <w:lang w:val="be-B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3960"/>
        <w:gridCol w:w="3523"/>
      </w:tblGrid>
      <w:tr w:rsidR="0051352C" w:rsidRPr="00032771" w:rsidTr="008E07E2">
        <w:tc>
          <w:tcPr>
            <w:tcW w:w="2088" w:type="dxa"/>
          </w:tcPr>
          <w:p w:rsidR="0051352C" w:rsidRPr="00032771" w:rsidRDefault="0051352C" w:rsidP="008E07E2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032771">
              <w:rPr>
                <w:b/>
                <w:sz w:val="28"/>
                <w:szCs w:val="28"/>
                <w:lang w:val="be-BY"/>
              </w:rPr>
              <w:t>Ход урока</w:t>
            </w:r>
          </w:p>
          <w:p w:rsidR="0051352C" w:rsidRPr="00032771" w:rsidRDefault="0051352C" w:rsidP="008E07E2">
            <w:pPr>
              <w:jc w:val="center"/>
              <w:rPr>
                <w:b/>
                <w:sz w:val="28"/>
                <w:szCs w:val="28"/>
                <w:lang w:val="be-BY"/>
              </w:rPr>
            </w:pPr>
          </w:p>
        </w:tc>
        <w:tc>
          <w:tcPr>
            <w:tcW w:w="3960" w:type="dxa"/>
          </w:tcPr>
          <w:p w:rsidR="0051352C" w:rsidRPr="00032771" w:rsidRDefault="0051352C" w:rsidP="008E07E2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Работа учителя</w:t>
            </w:r>
          </w:p>
        </w:tc>
        <w:tc>
          <w:tcPr>
            <w:tcW w:w="3523" w:type="dxa"/>
          </w:tcPr>
          <w:p w:rsidR="0051352C" w:rsidRPr="00032771" w:rsidRDefault="0051352C" w:rsidP="008E07E2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Работа учеников</w:t>
            </w:r>
          </w:p>
        </w:tc>
      </w:tr>
      <w:tr w:rsidR="0051352C" w:rsidRPr="009504EB" w:rsidTr="008E07E2">
        <w:tc>
          <w:tcPr>
            <w:tcW w:w="2088" w:type="dxa"/>
          </w:tcPr>
          <w:p w:rsidR="0051352C" w:rsidRPr="00032771" w:rsidRDefault="0051352C" w:rsidP="008E07E2">
            <w:pPr>
              <w:rPr>
                <w:lang w:val="be-BY"/>
              </w:rPr>
            </w:pPr>
            <w:r w:rsidRPr="00032771">
              <w:rPr>
                <w:lang w:val="be-BY"/>
              </w:rPr>
              <w:t>1.</w:t>
            </w:r>
            <w:r>
              <w:rPr>
                <w:lang w:val="be-BY"/>
              </w:rPr>
              <w:t>Организационный момент</w:t>
            </w:r>
          </w:p>
          <w:p w:rsidR="0051352C" w:rsidRPr="00032771" w:rsidRDefault="0051352C" w:rsidP="002B72B7">
            <w:pPr>
              <w:rPr>
                <w:lang w:val="be-BY"/>
              </w:rPr>
            </w:pPr>
            <w:r w:rsidRPr="00032771">
              <w:rPr>
                <w:lang w:val="be-BY"/>
              </w:rPr>
              <w:t>(1</w:t>
            </w:r>
            <w:r>
              <w:rPr>
                <w:lang w:val="be-BY"/>
              </w:rPr>
              <w:t>-3</w:t>
            </w:r>
            <w:r w:rsidRPr="00032771">
              <w:rPr>
                <w:lang w:val="be-BY"/>
              </w:rPr>
              <w:t xml:space="preserve"> </w:t>
            </w:r>
            <w:r>
              <w:rPr>
                <w:lang w:val="be-BY"/>
              </w:rPr>
              <w:t>мин</w:t>
            </w:r>
            <w:r w:rsidRPr="00032771">
              <w:rPr>
                <w:lang w:val="be-BY"/>
              </w:rPr>
              <w:t>)</w:t>
            </w:r>
            <w:r>
              <w:rPr>
                <w:lang w:val="be-BY"/>
              </w:rPr>
              <w:t>.</w:t>
            </w:r>
          </w:p>
        </w:tc>
        <w:tc>
          <w:tcPr>
            <w:tcW w:w="3960" w:type="dxa"/>
          </w:tcPr>
          <w:p w:rsidR="0051352C" w:rsidRPr="009504EB" w:rsidRDefault="0051352C" w:rsidP="007A25F5">
            <w:pPr>
              <w:jc w:val="both"/>
            </w:pPr>
            <w:r w:rsidRPr="00032771">
              <w:rPr>
                <w:lang w:val="be-BY"/>
              </w:rPr>
              <w:t xml:space="preserve">1. </w:t>
            </w:r>
            <w:r>
              <w:rPr>
                <w:lang w:val="be-BY"/>
              </w:rPr>
              <w:t>Проверка наличия учащихся с отметкой отсутсвующих в журнале.</w:t>
            </w:r>
          </w:p>
          <w:p w:rsidR="0051352C" w:rsidRPr="009504EB" w:rsidRDefault="0051352C" w:rsidP="007A25F5">
            <w:pPr>
              <w:jc w:val="both"/>
            </w:pPr>
            <w:r w:rsidRPr="009504EB">
              <w:t xml:space="preserve">2. </w:t>
            </w:r>
            <w:r>
              <w:t xml:space="preserve">Организация рабочего места учащихся </w:t>
            </w:r>
          </w:p>
          <w:p w:rsidR="0051352C" w:rsidRPr="009504EB" w:rsidRDefault="0051352C" w:rsidP="00CC2CC5">
            <w:pPr>
              <w:jc w:val="both"/>
            </w:pPr>
            <w:r w:rsidRPr="009504EB">
              <w:t>4.</w:t>
            </w:r>
            <w:r>
              <w:t>Психологический настрой учащихся на предстоящую работу</w:t>
            </w:r>
          </w:p>
        </w:tc>
        <w:tc>
          <w:tcPr>
            <w:tcW w:w="3523" w:type="dxa"/>
          </w:tcPr>
          <w:p w:rsidR="0051352C" w:rsidRPr="009504EB" w:rsidRDefault="0051352C" w:rsidP="008E07E2">
            <w:r w:rsidRPr="009504EB">
              <w:t xml:space="preserve">1. </w:t>
            </w:r>
            <w:r>
              <w:t>Дежурный называет отсутствующих.</w:t>
            </w:r>
          </w:p>
          <w:p w:rsidR="0051352C" w:rsidRPr="009504EB" w:rsidRDefault="0051352C" w:rsidP="008E07E2">
            <w:r>
              <w:t>2</w:t>
            </w:r>
            <w:r w:rsidRPr="009504EB">
              <w:t xml:space="preserve">. </w:t>
            </w:r>
            <w:r>
              <w:t>Ученики достают учебники и тетради, открывают их.</w:t>
            </w:r>
          </w:p>
          <w:p w:rsidR="0051352C" w:rsidRPr="009504EB" w:rsidRDefault="0051352C" w:rsidP="008E07E2">
            <w:r>
              <w:t>3</w:t>
            </w:r>
            <w:r w:rsidRPr="009504EB">
              <w:t xml:space="preserve">. </w:t>
            </w:r>
            <w:r>
              <w:t>Отвечают, все ли готовы к занятиям.</w:t>
            </w:r>
          </w:p>
          <w:p w:rsidR="0051352C" w:rsidRPr="009504EB" w:rsidRDefault="0051352C" w:rsidP="008E07E2"/>
        </w:tc>
      </w:tr>
      <w:tr w:rsidR="0051352C" w:rsidRPr="009504EB" w:rsidTr="008E07E2">
        <w:tc>
          <w:tcPr>
            <w:tcW w:w="2088" w:type="dxa"/>
          </w:tcPr>
          <w:p w:rsidR="0051352C" w:rsidRPr="009504EB" w:rsidRDefault="0051352C" w:rsidP="008E07E2">
            <w:r>
              <w:t>2</w:t>
            </w:r>
            <w:r w:rsidRPr="009504EB">
              <w:t xml:space="preserve">. </w:t>
            </w:r>
            <w:r>
              <w:t>Подготовка учащихся к восприятию нового материала</w:t>
            </w:r>
          </w:p>
          <w:p w:rsidR="0051352C" w:rsidRPr="002B72B7" w:rsidRDefault="0051352C" w:rsidP="002B72B7">
            <w:r w:rsidRPr="009504EB">
              <w:rPr>
                <w:lang w:val="en-US"/>
              </w:rPr>
              <w:t>(</w:t>
            </w:r>
            <w:r>
              <w:t>5-7 мин).</w:t>
            </w:r>
          </w:p>
        </w:tc>
        <w:tc>
          <w:tcPr>
            <w:tcW w:w="3960" w:type="dxa"/>
          </w:tcPr>
          <w:p w:rsidR="0051352C" w:rsidRPr="002B72B7" w:rsidRDefault="0051352C" w:rsidP="007A25F5">
            <w:pPr>
              <w:jc w:val="both"/>
            </w:pPr>
            <w:r w:rsidRPr="002B72B7">
              <w:t>1. Вводное слово:</w:t>
            </w:r>
          </w:p>
          <w:p w:rsidR="0051352C" w:rsidRDefault="0051352C" w:rsidP="007A25F5">
            <w:pPr>
              <w:jc w:val="both"/>
            </w:pPr>
            <w:r>
              <w:t>А) С помощью плана Маршалла западноевропейские страны относительно быстро ликвидировали многие из последствий Второй мировой войны: восстановили промышленность, сельское хозяйство и транспортную сеть, разрушенные войной. В результате в 1950-е гг. экономика западных государств уже переживала настоящий бум.</w:t>
            </w:r>
          </w:p>
          <w:p w:rsidR="0051352C" w:rsidRDefault="0051352C" w:rsidP="007A25F5">
            <w:pPr>
              <w:jc w:val="both"/>
            </w:pPr>
            <w:r>
              <w:t>Б) В политической жизни правые партии, поддерживавшие ранее фашизм, были дискредитированы. Во Франции, Италии и Германии коммунисты и социалисты (левые партии) часто возглавляли движение Сопротивления. По этой причине многие послевоенные правительства проводили политику, одобряемую левыми.</w:t>
            </w:r>
          </w:p>
          <w:p w:rsidR="0051352C" w:rsidRPr="000560CB" w:rsidRDefault="0051352C" w:rsidP="007A25F5">
            <w:pPr>
              <w:jc w:val="both"/>
              <w:rPr>
                <w:lang w:val="be-BY"/>
              </w:rPr>
            </w:pPr>
            <w:r w:rsidRPr="009504EB">
              <w:t xml:space="preserve">2. </w:t>
            </w:r>
            <w:r>
              <w:t>Озвучиваю т</w:t>
            </w:r>
            <w:r w:rsidRPr="000560CB">
              <w:t>ем</w:t>
            </w:r>
            <w:r>
              <w:t>у</w:t>
            </w:r>
            <w:r w:rsidRPr="000560CB">
              <w:t xml:space="preserve"> урока (</w:t>
            </w:r>
            <w:r>
              <w:t>записана на доске на перемене) – «Западная Европа и создание Европейского Союза». Прошу учеников записать тему в тетради.</w:t>
            </w:r>
          </w:p>
          <w:p w:rsidR="0051352C" w:rsidRPr="000560CB" w:rsidRDefault="0051352C" w:rsidP="007A25F5">
            <w:pPr>
              <w:jc w:val="both"/>
              <w:rPr>
                <w:lang w:val="be-BY"/>
              </w:rPr>
            </w:pPr>
            <w:r>
              <w:t>3. Знакомлю учеников с планом урока, записанным на доске, и прошу переписать его в тетради:</w:t>
            </w:r>
          </w:p>
          <w:p w:rsidR="0051352C" w:rsidRPr="000560CB" w:rsidRDefault="0051352C" w:rsidP="007A25F5">
            <w:pPr>
              <w:numPr>
                <w:ilvl w:val="0"/>
                <w:numId w:val="1"/>
              </w:numPr>
              <w:jc w:val="both"/>
            </w:pPr>
            <w:r>
              <w:rPr>
                <w:lang w:val="be-BY"/>
              </w:rPr>
              <w:t>“Государство всеобщего благосостояния”.</w:t>
            </w:r>
          </w:p>
          <w:p w:rsidR="0051352C" w:rsidRPr="000560CB" w:rsidRDefault="0051352C" w:rsidP="007A25F5">
            <w:pPr>
              <w:numPr>
                <w:ilvl w:val="0"/>
                <w:numId w:val="1"/>
              </w:numPr>
              <w:jc w:val="both"/>
            </w:pPr>
            <w:r>
              <w:t>Экономическое положение.</w:t>
            </w:r>
          </w:p>
          <w:p w:rsidR="0051352C" w:rsidRPr="000560CB" w:rsidRDefault="0051352C" w:rsidP="007A25F5">
            <w:pPr>
              <w:numPr>
                <w:ilvl w:val="0"/>
                <w:numId w:val="1"/>
              </w:numPr>
              <w:jc w:val="both"/>
            </w:pPr>
            <w:r>
              <w:rPr>
                <w:lang w:val="be-BY"/>
              </w:rPr>
              <w:t>Интеграционные процессы.</w:t>
            </w:r>
          </w:p>
          <w:p w:rsidR="0051352C" w:rsidRPr="009504EB" w:rsidRDefault="0051352C" w:rsidP="007A25F5">
            <w:pPr>
              <w:numPr>
                <w:ilvl w:val="0"/>
                <w:numId w:val="1"/>
              </w:numPr>
              <w:jc w:val="both"/>
            </w:pPr>
            <w:r>
              <w:rPr>
                <w:lang w:val="be-BY"/>
              </w:rPr>
              <w:t>Социальные тенденции.</w:t>
            </w:r>
          </w:p>
        </w:tc>
        <w:tc>
          <w:tcPr>
            <w:tcW w:w="3523" w:type="dxa"/>
          </w:tcPr>
          <w:p w:rsidR="0051352C" w:rsidRPr="009504EB" w:rsidRDefault="0051352C" w:rsidP="008E07E2">
            <w:r w:rsidRPr="009504EB">
              <w:t xml:space="preserve">1. </w:t>
            </w:r>
            <w:r>
              <w:t>Ученики внимательно слушают</w:t>
            </w:r>
          </w:p>
          <w:p w:rsidR="0051352C" w:rsidRPr="009504EB" w:rsidRDefault="0051352C" w:rsidP="008E07E2"/>
          <w:p w:rsidR="0051352C" w:rsidRPr="009504EB" w:rsidRDefault="0051352C" w:rsidP="008E07E2"/>
          <w:p w:rsidR="0051352C" w:rsidRPr="009504EB" w:rsidRDefault="0051352C" w:rsidP="008E07E2"/>
          <w:p w:rsidR="0051352C" w:rsidRPr="009504EB" w:rsidRDefault="0051352C" w:rsidP="008E07E2"/>
          <w:p w:rsidR="0051352C" w:rsidRPr="009504EB" w:rsidRDefault="0051352C" w:rsidP="008E07E2"/>
          <w:p w:rsidR="0051352C" w:rsidRPr="009504EB" w:rsidRDefault="0051352C" w:rsidP="008E07E2"/>
          <w:p w:rsidR="0051352C" w:rsidRPr="009504EB" w:rsidRDefault="0051352C" w:rsidP="008E07E2">
            <w:pPr>
              <w:rPr>
                <w:lang w:val="be-BY"/>
              </w:rPr>
            </w:pPr>
          </w:p>
          <w:p w:rsidR="0051352C" w:rsidRPr="009504EB" w:rsidRDefault="0051352C" w:rsidP="008E07E2"/>
          <w:p w:rsidR="0051352C" w:rsidRPr="009504EB" w:rsidRDefault="0051352C" w:rsidP="008E07E2"/>
          <w:p w:rsidR="0051352C" w:rsidRPr="009504EB" w:rsidRDefault="0051352C" w:rsidP="008E07E2"/>
          <w:p w:rsidR="0051352C" w:rsidRPr="009504EB" w:rsidRDefault="0051352C" w:rsidP="008E07E2"/>
          <w:p w:rsidR="0051352C" w:rsidRDefault="0051352C" w:rsidP="008E07E2">
            <w:pPr>
              <w:rPr>
                <w:lang w:val="be-BY"/>
              </w:rPr>
            </w:pPr>
          </w:p>
          <w:p w:rsidR="0051352C" w:rsidRDefault="0051352C" w:rsidP="008E07E2">
            <w:pPr>
              <w:rPr>
                <w:lang w:val="be-BY"/>
              </w:rPr>
            </w:pPr>
          </w:p>
          <w:p w:rsidR="0051352C" w:rsidRDefault="0051352C" w:rsidP="008E07E2">
            <w:pPr>
              <w:rPr>
                <w:lang w:val="be-BY"/>
              </w:rPr>
            </w:pPr>
          </w:p>
          <w:p w:rsidR="0051352C" w:rsidRDefault="0051352C" w:rsidP="008E07E2">
            <w:pPr>
              <w:rPr>
                <w:lang w:val="be-BY"/>
              </w:rPr>
            </w:pPr>
          </w:p>
          <w:p w:rsidR="0051352C" w:rsidRDefault="0051352C" w:rsidP="008E07E2">
            <w:pPr>
              <w:rPr>
                <w:lang w:val="be-BY"/>
              </w:rPr>
            </w:pPr>
          </w:p>
          <w:p w:rsidR="0051352C" w:rsidRDefault="0051352C" w:rsidP="008E07E2">
            <w:pPr>
              <w:rPr>
                <w:lang w:val="be-BY"/>
              </w:rPr>
            </w:pPr>
          </w:p>
          <w:p w:rsidR="0051352C" w:rsidRDefault="0051352C" w:rsidP="008E07E2">
            <w:pPr>
              <w:rPr>
                <w:lang w:val="be-BY"/>
              </w:rPr>
            </w:pPr>
          </w:p>
          <w:p w:rsidR="0051352C" w:rsidRDefault="0051352C" w:rsidP="008E07E2">
            <w:pPr>
              <w:rPr>
                <w:lang w:val="be-BY"/>
              </w:rPr>
            </w:pPr>
          </w:p>
          <w:p w:rsidR="0051352C" w:rsidRDefault="0051352C" w:rsidP="008E07E2">
            <w:pPr>
              <w:rPr>
                <w:lang w:val="be-BY"/>
              </w:rPr>
            </w:pPr>
          </w:p>
          <w:p w:rsidR="0051352C" w:rsidRDefault="0051352C" w:rsidP="008E07E2">
            <w:pPr>
              <w:rPr>
                <w:lang w:val="be-BY"/>
              </w:rPr>
            </w:pPr>
          </w:p>
          <w:p w:rsidR="0051352C" w:rsidRDefault="0051352C" w:rsidP="008E07E2">
            <w:pPr>
              <w:rPr>
                <w:lang w:val="be-BY"/>
              </w:rPr>
            </w:pPr>
            <w:r>
              <w:rPr>
                <w:lang w:val="be-BY"/>
              </w:rPr>
              <w:t>2. Ученики записывают тему в тетради.</w:t>
            </w:r>
          </w:p>
          <w:p w:rsidR="0051352C" w:rsidRDefault="0051352C" w:rsidP="008E07E2">
            <w:pPr>
              <w:rPr>
                <w:lang w:val="be-BY"/>
              </w:rPr>
            </w:pPr>
          </w:p>
          <w:p w:rsidR="0051352C" w:rsidRDefault="0051352C" w:rsidP="008E07E2">
            <w:pPr>
              <w:rPr>
                <w:lang w:val="be-BY"/>
              </w:rPr>
            </w:pPr>
          </w:p>
          <w:p w:rsidR="0051352C" w:rsidRDefault="0051352C" w:rsidP="008E07E2">
            <w:pPr>
              <w:rPr>
                <w:lang w:val="be-BY"/>
              </w:rPr>
            </w:pPr>
          </w:p>
          <w:p w:rsidR="0051352C" w:rsidRDefault="0051352C" w:rsidP="008E07E2">
            <w:pPr>
              <w:rPr>
                <w:lang w:val="be-BY"/>
              </w:rPr>
            </w:pPr>
            <w:r>
              <w:rPr>
                <w:lang w:val="be-BY"/>
              </w:rPr>
              <w:t>3. Ученики записывают план в тетради.</w:t>
            </w:r>
          </w:p>
          <w:p w:rsidR="0051352C" w:rsidRPr="009504EB" w:rsidRDefault="0051352C" w:rsidP="008E07E2">
            <w:pPr>
              <w:rPr>
                <w:lang w:val="be-BY"/>
              </w:rPr>
            </w:pPr>
          </w:p>
        </w:tc>
      </w:tr>
      <w:tr w:rsidR="0051352C" w:rsidRPr="009504EB" w:rsidTr="008E07E2">
        <w:tc>
          <w:tcPr>
            <w:tcW w:w="2088" w:type="dxa"/>
          </w:tcPr>
          <w:p w:rsidR="0051352C" w:rsidRPr="009504EB" w:rsidRDefault="0051352C" w:rsidP="008E07E2">
            <w:r>
              <w:t>3</w:t>
            </w:r>
            <w:r w:rsidRPr="009504EB">
              <w:t xml:space="preserve">. </w:t>
            </w:r>
            <w:r>
              <w:t>Сообщение нового материала</w:t>
            </w:r>
          </w:p>
          <w:p w:rsidR="0051352C" w:rsidRPr="009504EB" w:rsidRDefault="0051352C" w:rsidP="002B72B7">
            <w:r w:rsidRPr="009504EB">
              <w:t>(</w:t>
            </w:r>
            <w:r>
              <w:t>30 – 35 мин</w:t>
            </w:r>
            <w:r w:rsidRPr="009504EB">
              <w:t>)</w:t>
            </w:r>
            <w:r>
              <w:t>.</w:t>
            </w:r>
          </w:p>
        </w:tc>
        <w:tc>
          <w:tcPr>
            <w:tcW w:w="3960" w:type="dxa"/>
          </w:tcPr>
          <w:p w:rsidR="0051352C" w:rsidRPr="000560CB" w:rsidRDefault="0051352C" w:rsidP="008E07E2">
            <w:r w:rsidRPr="000560CB">
              <w:t>Изложение материала по плану.</w:t>
            </w:r>
          </w:p>
          <w:p w:rsidR="0051352C" w:rsidRDefault="0051352C" w:rsidP="00200F52">
            <w:pPr>
              <w:jc w:val="both"/>
            </w:pPr>
            <w:r>
              <w:t>1)</w:t>
            </w:r>
            <w:r w:rsidRPr="000560CB">
              <w:t xml:space="preserve">Главная задача левых партий создание </w:t>
            </w:r>
            <w:r w:rsidRPr="00DD1449">
              <w:rPr>
                <w:b/>
                <w:i/>
              </w:rPr>
              <w:t>«государства всеобщего благосостояния»</w:t>
            </w:r>
            <w:r>
              <w:t xml:space="preserve">. В нем должно сохраняться большинство черт капиталистического хозяйства, но при этом на правительство возлагалась ответственность за социально-экономическое положение своего народа. Эта концепция   зародилась в конце </w:t>
            </w:r>
            <w:r>
              <w:rPr>
                <w:lang w:val="en-US"/>
              </w:rPr>
              <w:t>XIX</w:t>
            </w:r>
            <w:r w:rsidRPr="00200F52">
              <w:t xml:space="preserve"> </w:t>
            </w:r>
            <w:r>
              <w:t xml:space="preserve">в., но широкое распространение получила после Второй мировой войны. Правительства западноевропейских государств расширили программы направленные на </w:t>
            </w:r>
            <w:r w:rsidRPr="000F6A2D">
              <w:t>социальную поддержку населения.</w:t>
            </w:r>
            <w:r>
              <w:t xml:space="preserve"> Но формирование «государства всеобщего благоденствия» требовало увеличения налогов и государственного регулирования. Эту концепцию поддерживали социалисты, а против выступали консерваторы.</w:t>
            </w:r>
          </w:p>
          <w:p w:rsidR="0051352C" w:rsidRDefault="0051352C" w:rsidP="00200F52">
            <w:pPr>
              <w:jc w:val="both"/>
            </w:pPr>
            <w:r>
              <w:t xml:space="preserve">2)В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0F6A2D">
                <w:rPr>
                  <w:b/>
                  <w:i/>
                </w:rPr>
                <w:t>1973 г</w:t>
              </w:r>
            </w:smartTag>
            <w:r w:rsidRPr="000F6A2D">
              <w:rPr>
                <w:b/>
                <w:i/>
              </w:rPr>
              <w:t>.</w:t>
            </w:r>
            <w:r>
              <w:t xml:space="preserve"> Запад пережил экономическое потрясение, когда страны ОПЕК (Организации стран-экспортеров нефти) сократили объемы поставок нефти и подняли на нее цены. </w:t>
            </w:r>
            <w:r w:rsidRPr="000F6A2D">
              <w:rPr>
                <w:b/>
                <w:i/>
              </w:rPr>
              <w:t>Нефтяной кризис</w:t>
            </w:r>
            <w:r>
              <w:t xml:space="preserve"> замедлил экономический рост. В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0F6A2D">
                <w:rPr>
                  <w:b/>
                  <w:i/>
                </w:rPr>
                <w:t>1979 г</w:t>
              </w:r>
            </w:smartTag>
            <w:r w:rsidRPr="000F6A2D">
              <w:rPr>
                <w:b/>
                <w:i/>
              </w:rPr>
              <w:t>.</w:t>
            </w:r>
            <w:r>
              <w:t xml:space="preserve"> вновь разгорелся кризис, вызвав сильную </w:t>
            </w:r>
            <w:r w:rsidRPr="00DD1449">
              <w:rPr>
                <w:b/>
                <w:i/>
              </w:rPr>
              <w:t>рецессию</w:t>
            </w:r>
            <w:r>
              <w:t xml:space="preserve">. В это же время ведущие страны Запада столкнулись с возрастающей конкуренцией со стороны других стран (Японии, Индии, Китая), так как западная промышленность не могла конкурировать с более дешевой по себестоимости продукцией. Стала развиваться т.н.  </w:t>
            </w:r>
            <w:r w:rsidRPr="000F6A2D">
              <w:rPr>
                <w:b/>
                <w:i/>
              </w:rPr>
              <w:t>индустрия услуг.</w:t>
            </w:r>
            <w:r>
              <w:t xml:space="preserve"> Экономический спад 1970-1980-х гг. вынудил правительства экономически развитых стран сократить социальные расходы и отказаться от «государства всеобщего благосостояния». Многие государственные предприятия были приватизированы при консервативных правительствах, находившихся у власти в 1980-е гг. Увеличился разрыв между бедными и богатыми.</w:t>
            </w:r>
          </w:p>
          <w:p w:rsidR="0051352C" w:rsidRDefault="0051352C" w:rsidP="00200F52">
            <w:pPr>
              <w:jc w:val="both"/>
            </w:pPr>
            <w:r>
              <w:t xml:space="preserve">3) Необходимость восстановления европейской экономики после Второй мировой войны способствовала расширению экономического сотрудничества.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0F6A2D">
                <w:rPr>
                  <w:b/>
                  <w:i/>
                </w:rPr>
                <w:t>1951 г</w:t>
              </w:r>
            </w:smartTag>
            <w:r w:rsidRPr="000F6A2D">
              <w:rPr>
                <w:b/>
                <w:i/>
              </w:rPr>
              <w:t>.. –Европейское объединение угля и стали (ЕОУС)</w:t>
            </w:r>
            <w:r>
              <w:t>-Франция, ФРГ, Италия, Бельгия, Нидерланды и Люксембург.</w:t>
            </w:r>
          </w:p>
          <w:p w:rsidR="0051352C" w:rsidRDefault="0051352C" w:rsidP="00200F52">
            <w:pPr>
              <w:jc w:val="both"/>
            </w:pPr>
            <w:smartTag w:uri="urn:schemas-microsoft-com:office:smarttags" w:element="metricconverter">
              <w:smartTagPr>
                <w:attr w:name="ProductID" w:val="1991 г"/>
              </w:smartTagPr>
              <w:r w:rsidRPr="000F6A2D">
                <w:rPr>
                  <w:b/>
                  <w:i/>
                </w:rPr>
                <w:t>1957 г</w:t>
              </w:r>
            </w:smartTag>
            <w:r w:rsidRPr="000F6A2D">
              <w:rPr>
                <w:b/>
                <w:i/>
              </w:rPr>
              <w:t>. – договор о создании Европейского экономического сообщества (ЕЭС)</w:t>
            </w:r>
            <w:r>
              <w:t xml:space="preserve">, или </w:t>
            </w:r>
            <w:r>
              <w:rPr>
                <w:b/>
                <w:i/>
              </w:rPr>
              <w:t xml:space="preserve">Общего рынка </w:t>
            </w:r>
            <w:r>
              <w:t xml:space="preserve">с целью расширить зону свободной торговли. В </w:t>
            </w:r>
            <w:smartTag w:uri="urn:schemas-microsoft-com:office:smarttags" w:element="metricconverter">
              <w:smartTagPr>
                <w:attr w:name="ProductID" w:val="1991 г"/>
              </w:smartTagPr>
              <w:r>
                <w:t>1973 г</w:t>
              </w:r>
            </w:smartTag>
            <w:r>
              <w:t xml:space="preserve">. в него приняли Англию, Данию и Ирландию. В 1980-е гг. к ЕЭС присоединились Греция, Испания и Португалия. В </w:t>
            </w:r>
            <w:smartTag w:uri="urn:schemas-microsoft-com:office:smarttags" w:element="metricconverter">
              <w:smartTagPr>
                <w:attr w:name="ProductID" w:val="1991 г"/>
              </w:smartTagPr>
              <w:r>
                <w:t>1993 г</w:t>
              </w:r>
            </w:smartTag>
            <w:r>
              <w:t xml:space="preserve">. – приняли решение  о создании </w:t>
            </w:r>
            <w:r w:rsidRPr="000F6A2D">
              <w:rPr>
                <w:i/>
              </w:rPr>
              <w:t>Европейского Союза (ЕС)</w:t>
            </w:r>
            <w:r>
              <w:t>.</w:t>
            </w:r>
          </w:p>
          <w:p w:rsidR="0051352C" w:rsidRDefault="0051352C" w:rsidP="00200F52">
            <w:pPr>
              <w:jc w:val="both"/>
            </w:pPr>
            <w:r>
              <w:t xml:space="preserve">В </w:t>
            </w:r>
            <w:smartTag w:uri="urn:schemas-microsoft-com:office:smarttags" w:element="metricconverter">
              <w:smartTagPr>
                <w:attr w:name="ProductID" w:val="1991 г"/>
              </w:smartTagPr>
              <w:r>
                <w:t>1949 г</w:t>
              </w:r>
            </w:smartTag>
            <w:r>
              <w:t xml:space="preserve">. был создан межправительственный консультативный орган – </w:t>
            </w:r>
            <w:r w:rsidRPr="001A4D63">
              <w:rPr>
                <w:i/>
              </w:rPr>
              <w:t>Совет Европы</w:t>
            </w:r>
            <w:r>
              <w:rPr>
                <w:i/>
              </w:rPr>
              <w:t xml:space="preserve"> (СЕ)</w:t>
            </w:r>
            <w:r>
              <w:t xml:space="preserve">. Затем был образован и </w:t>
            </w:r>
            <w:r w:rsidRPr="001A4D63">
              <w:rPr>
                <w:i/>
              </w:rPr>
              <w:t>Европейский парламент</w:t>
            </w:r>
            <w:r>
              <w:t xml:space="preserve">, начавший действовать с </w:t>
            </w:r>
            <w:smartTag w:uri="urn:schemas-microsoft-com:office:smarttags" w:element="metricconverter">
              <w:smartTagPr>
                <w:attr w:name="ProductID" w:val="1991 г"/>
              </w:smartTagPr>
              <w:r>
                <w:t>1979 г</w:t>
              </w:r>
            </w:smartTag>
            <w:r>
              <w:t xml:space="preserve">. – транснациональный законодательный орган, избираемый странами – частницами ЕЭС. В </w:t>
            </w:r>
            <w:r w:rsidRPr="001A4D63">
              <w:rPr>
                <w:i/>
              </w:rPr>
              <w:t xml:space="preserve">декабре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1A4D63">
                <w:rPr>
                  <w:i/>
                </w:rPr>
                <w:t>1991 г</w:t>
              </w:r>
            </w:smartTag>
            <w:r w:rsidRPr="001A4D63">
              <w:rPr>
                <w:i/>
              </w:rPr>
              <w:t>.</w:t>
            </w:r>
            <w:r>
              <w:t xml:space="preserve"> были подписаны </w:t>
            </w:r>
            <w:r w:rsidRPr="001A4D63">
              <w:rPr>
                <w:i/>
              </w:rPr>
              <w:t>Маастрихтские соглашения.</w:t>
            </w:r>
          </w:p>
          <w:p w:rsidR="0051352C" w:rsidRPr="001A4D63" w:rsidRDefault="0051352C" w:rsidP="00200F52">
            <w:pPr>
              <w:jc w:val="both"/>
            </w:pPr>
            <w:r>
              <w:t xml:space="preserve">4) Прошу учеников открыть учебное пособие на странице 175. Предлагаю одному из них прочитать раздел, посвященный социальным тенденциям в западноевропейских странах. Под контролем учителя ученик выделяет среди текста черты социального развития государств Западной Европы. </w:t>
            </w:r>
          </w:p>
          <w:p w:rsidR="0051352C" w:rsidRPr="000560CB" w:rsidRDefault="0051352C" w:rsidP="000560CB">
            <w:pPr>
              <w:rPr>
                <w:lang w:val="be-BY"/>
              </w:rPr>
            </w:pPr>
            <w:r w:rsidRPr="000560CB">
              <w:rPr>
                <w:b/>
                <w:lang w:val="be-BY"/>
              </w:rPr>
              <w:t xml:space="preserve"> </w:t>
            </w:r>
          </w:p>
        </w:tc>
        <w:tc>
          <w:tcPr>
            <w:tcW w:w="3523" w:type="dxa"/>
          </w:tcPr>
          <w:p w:rsidR="0051352C" w:rsidRDefault="0051352C" w:rsidP="007A25F5">
            <w:pPr>
              <w:jc w:val="both"/>
              <w:rPr>
                <w:lang w:val="be-BY"/>
              </w:rPr>
            </w:pPr>
            <w:r>
              <w:rPr>
                <w:lang w:val="be-BY"/>
              </w:rPr>
              <w:t>1.Ученики внимательно слушают и записывают наиболее важные моменты (выделены в тексте).</w:t>
            </w:r>
          </w:p>
          <w:p w:rsidR="0051352C" w:rsidRDefault="0051352C" w:rsidP="001A4D63">
            <w:pPr>
              <w:rPr>
                <w:lang w:val="be-BY"/>
              </w:rPr>
            </w:pPr>
          </w:p>
          <w:p w:rsidR="0051352C" w:rsidRDefault="0051352C" w:rsidP="001A4D63">
            <w:pPr>
              <w:rPr>
                <w:lang w:val="be-BY"/>
              </w:rPr>
            </w:pPr>
          </w:p>
          <w:p w:rsidR="0051352C" w:rsidRDefault="0051352C" w:rsidP="001A4D63">
            <w:pPr>
              <w:rPr>
                <w:lang w:val="be-BY"/>
              </w:rPr>
            </w:pPr>
          </w:p>
          <w:p w:rsidR="0051352C" w:rsidRDefault="0051352C" w:rsidP="001A4D63">
            <w:pPr>
              <w:rPr>
                <w:lang w:val="be-BY"/>
              </w:rPr>
            </w:pPr>
          </w:p>
          <w:p w:rsidR="0051352C" w:rsidRDefault="0051352C" w:rsidP="001A4D63">
            <w:pPr>
              <w:rPr>
                <w:lang w:val="be-BY"/>
              </w:rPr>
            </w:pPr>
          </w:p>
          <w:p w:rsidR="0051352C" w:rsidRDefault="0051352C" w:rsidP="001A4D63">
            <w:pPr>
              <w:rPr>
                <w:lang w:val="be-BY"/>
              </w:rPr>
            </w:pPr>
            <w:r w:rsidRPr="001A4D63">
              <w:rPr>
                <w:lang w:val="be-BY"/>
              </w:rPr>
              <w:t>“государство всеобщего благосостояния”</w:t>
            </w:r>
          </w:p>
          <w:p w:rsidR="0051352C" w:rsidRDefault="0051352C" w:rsidP="001A4D63">
            <w:pPr>
              <w:rPr>
                <w:lang w:val="be-BY"/>
              </w:rPr>
            </w:pPr>
          </w:p>
          <w:p w:rsidR="0051352C" w:rsidRDefault="0051352C" w:rsidP="001A4D63">
            <w:pPr>
              <w:rPr>
                <w:lang w:val="be-BY"/>
              </w:rPr>
            </w:pPr>
          </w:p>
          <w:p w:rsidR="0051352C" w:rsidRDefault="0051352C" w:rsidP="001A4D63">
            <w:pPr>
              <w:rPr>
                <w:lang w:val="be-BY"/>
              </w:rPr>
            </w:pPr>
          </w:p>
          <w:p w:rsidR="0051352C" w:rsidRDefault="0051352C" w:rsidP="001A4D63">
            <w:pPr>
              <w:rPr>
                <w:lang w:val="be-BY"/>
              </w:rPr>
            </w:pPr>
          </w:p>
          <w:p w:rsidR="0051352C" w:rsidRDefault="0051352C" w:rsidP="001A4D63">
            <w:pPr>
              <w:rPr>
                <w:lang w:val="be-BY"/>
              </w:rPr>
            </w:pPr>
          </w:p>
          <w:p w:rsidR="0051352C" w:rsidRDefault="0051352C" w:rsidP="001A4D63">
            <w:pPr>
              <w:rPr>
                <w:lang w:val="be-BY"/>
              </w:rPr>
            </w:pPr>
          </w:p>
          <w:p w:rsidR="0051352C" w:rsidRDefault="0051352C" w:rsidP="001A4D63">
            <w:pPr>
              <w:rPr>
                <w:lang w:val="be-BY"/>
              </w:rPr>
            </w:pPr>
          </w:p>
          <w:p w:rsidR="0051352C" w:rsidRDefault="0051352C" w:rsidP="001A4D63">
            <w:pPr>
              <w:rPr>
                <w:lang w:val="be-BY"/>
              </w:rPr>
            </w:pPr>
          </w:p>
          <w:p w:rsidR="0051352C" w:rsidRDefault="0051352C" w:rsidP="001A4D63">
            <w:pPr>
              <w:rPr>
                <w:lang w:val="be-BY"/>
              </w:rPr>
            </w:pPr>
          </w:p>
          <w:p w:rsidR="0051352C" w:rsidRDefault="0051352C" w:rsidP="001A4D63">
            <w:pPr>
              <w:rPr>
                <w:lang w:val="be-BY"/>
              </w:rPr>
            </w:pPr>
          </w:p>
          <w:p w:rsidR="0051352C" w:rsidRDefault="0051352C" w:rsidP="001A4D63">
            <w:pPr>
              <w:rPr>
                <w:lang w:val="be-BY"/>
              </w:rPr>
            </w:pPr>
          </w:p>
          <w:p w:rsidR="0051352C" w:rsidRDefault="0051352C" w:rsidP="001A4D63">
            <w:pPr>
              <w:rPr>
                <w:lang w:val="be-BY"/>
              </w:rPr>
            </w:pPr>
          </w:p>
          <w:p w:rsidR="0051352C" w:rsidRDefault="0051352C" w:rsidP="001A4D63">
            <w:pPr>
              <w:rPr>
                <w:lang w:val="be-BY"/>
              </w:rPr>
            </w:pPr>
          </w:p>
          <w:p w:rsidR="0051352C" w:rsidRDefault="0051352C" w:rsidP="001A4D63">
            <w:pPr>
              <w:rPr>
                <w:lang w:val="be-BY"/>
              </w:rPr>
            </w:pPr>
          </w:p>
          <w:p w:rsidR="0051352C" w:rsidRDefault="0051352C" w:rsidP="001A4D63">
            <w:pPr>
              <w:rPr>
                <w:lang w:val="be-BY"/>
              </w:rPr>
            </w:pPr>
            <w:r>
              <w:rPr>
                <w:lang w:val="be-BY"/>
              </w:rPr>
              <w:t>1973 – 1975, 1979 – 1982 – нефтяные кризисы.</w:t>
            </w:r>
          </w:p>
          <w:p w:rsidR="0051352C" w:rsidRDefault="0051352C" w:rsidP="001A4D63">
            <w:pPr>
              <w:rPr>
                <w:lang w:val="be-BY"/>
              </w:rPr>
            </w:pPr>
          </w:p>
          <w:p w:rsidR="0051352C" w:rsidRDefault="0051352C" w:rsidP="001A4D63">
            <w:pPr>
              <w:rPr>
                <w:lang w:val="be-BY"/>
              </w:rPr>
            </w:pPr>
          </w:p>
          <w:p w:rsidR="0051352C" w:rsidRDefault="0051352C" w:rsidP="001A4D63">
            <w:pPr>
              <w:rPr>
                <w:lang w:val="be-BY"/>
              </w:rPr>
            </w:pPr>
          </w:p>
          <w:p w:rsidR="0051352C" w:rsidRDefault="0051352C" w:rsidP="001A4D63">
            <w:pPr>
              <w:rPr>
                <w:lang w:val="be-BY"/>
              </w:rPr>
            </w:pPr>
          </w:p>
          <w:p w:rsidR="0051352C" w:rsidRDefault="0051352C" w:rsidP="001A4D63">
            <w:pPr>
              <w:rPr>
                <w:lang w:val="be-BY"/>
              </w:rPr>
            </w:pPr>
          </w:p>
          <w:p w:rsidR="0051352C" w:rsidRDefault="0051352C" w:rsidP="001A4D63">
            <w:pPr>
              <w:rPr>
                <w:lang w:val="be-BY"/>
              </w:rPr>
            </w:pPr>
          </w:p>
          <w:p w:rsidR="0051352C" w:rsidRDefault="0051352C" w:rsidP="007A25F5">
            <w:pPr>
              <w:jc w:val="both"/>
              <w:rPr>
                <w:lang w:val="be-BY"/>
              </w:rPr>
            </w:pPr>
            <w:r>
              <w:rPr>
                <w:lang w:val="be-BY"/>
              </w:rPr>
              <w:t>Рецессия-спад производства, характеризующийся отсутствием или падением роста валового внутреннего продукта (ВНП).</w:t>
            </w:r>
          </w:p>
          <w:p w:rsidR="0051352C" w:rsidRDefault="0051352C" w:rsidP="001A4D63">
            <w:pPr>
              <w:rPr>
                <w:lang w:val="be-BY"/>
              </w:rPr>
            </w:pPr>
          </w:p>
          <w:p w:rsidR="0051352C" w:rsidRDefault="0051352C" w:rsidP="001A4D63">
            <w:pPr>
              <w:rPr>
                <w:lang w:val="be-BY"/>
              </w:rPr>
            </w:pPr>
          </w:p>
          <w:p w:rsidR="0051352C" w:rsidRDefault="0051352C" w:rsidP="001A4D63">
            <w:pPr>
              <w:rPr>
                <w:lang w:val="be-BY"/>
              </w:rPr>
            </w:pPr>
          </w:p>
          <w:p w:rsidR="0051352C" w:rsidRDefault="0051352C" w:rsidP="001A4D63">
            <w:pPr>
              <w:rPr>
                <w:lang w:val="be-BY"/>
              </w:rPr>
            </w:pPr>
          </w:p>
          <w:p w:rsidR="0051352C" w:rsidRDefault="0051352C" w:rsidP="001A4D63">
            <w:pPr>
              <w:rPr>
                <w:lang w:val="be-BY"/>
              </w:rPr>
            </w:pPr>
          </w:p>
          <w:p w:rsidR="0051352C" w:rsidRDefault="0051352C" w:rsidP="001A4D63">
            <w:pPr>
              <w:rPr>
                <w:lang w:val="be-BY"/>
              </w:rPr>
            </w:pPr>
          </w:p>
          <w:p w:rsidR="0051352C" w:rsidRDefault="0051352C" w:rsidP="001A4D63">
            <w:pPr>
              <w:rPr>
                <w:lang w:val="be-BY"/>
              </w:rPr>
            </w:pPr>
          </w:p>
          <w:p w:rsidR="0051352C" w:rsidRDefault="0051352C" w:rsidP="001A4D63">
            <w:pPr>
              <w:rPr>
                <w:lang w:val="be-BY"/>
              </w:rPr>
            </w:pPr>
          </w:p>
          <w:p w:rsidR="0051352C" w:rsidRDefault="0051352C" w:rsidP="007A25F5">
            <w:pPr>
              <w:jc w:val="both"/>
              <w:rPr>
                <w:lang w:val="be-BY"/>
              </w:rPr>
            </w:pPr>
            <w:r>
              <w:rPr>
                <w:lang w:val="be-BY"/>
              </w:rPr>
              <w:t xml:space="preserve">Индустрия услуг – сфера экономики, производящая услуги а не товары. Включает в себя здравоохранение, финансы, торговлю, образование и развлечения.                                       </w:t>
            </w:r>
          </w:p>
          <w:p w:rsidR="0051352C" w:rsidRDefault="0051352C" w:rsidP="001A4D63">
            <w:pPr>
              <w:rPr>
                <w:lang w:val="be-BY"/>
              </w:rPr>
            </w:pPr>
          </w:p>
          <w:p w:rsidR="0051352C" w:rsidRDefault="0051352C" w:rsidP="001A4D63">
            <w:pPr>
              <w:rPr>
                <w:lang w:val="be-BY"/>
              </w:rPr>
            </w:pPr>
          </w:p>
          <w:p w:rsidR="0051352C" w:rsidRDefault="0051352C" w:rsidP="001A4D63">
            <w:pPr>
              <w:rPr>
                <w:lang w:val="be-BY"/>
              </w:rPr>
            </w:pPr>
          </w:p>
          <w:p w:rsidR="0051352C" w:rsidRDefault="0051352C" w:rsidP="001A4D63">
            <w:pPr>
              <w:rPr>
                <w:lang w:val="be-BY"/>
              </w:rPr>
            </w:pPr>
          </w:p>
          <w:p w:rsidR="0051352C" w:rsidRDefault="0051352C" w:rsidP="001A4D63">
            <w:pPr>
              <w:rPr>
                <w:lang w:val="be-BY"/>
              </w:rPr>
            </w:pPr>
          </w:p>
          <w:p w:rsidR="0051352C" w:rsidRDefault="0051352C" w:rsidP="001A4D63">
            <w:pPr>
              <w:rPr>
                <w:lang w:val="be-BY"/>
              </w:rPr>
            </w:pPr>
          </w:p>
          <w:p w:rsidR="0051352C" w:rsidRDefault="0051352C" w:rsidP="001A4D63">
            <w:pPr>
              <w:rPr>
                <w:lang w:val="be-BY"/>
              </w:rPr>
            </w:pPr>
          </w:p>
          <w:p w:rsidR="0051352C" w:rsidRDefault="0051352C" w:rsidP="001A4D63">
            <w:pPr>
              <w:rPr>
                <w:lang w:val="be-BY"/>
              </w:rPr>
            </w:pPr>
          </w:p>
          <w:p w:rsidR="0051352C" w:rsidRDefault="0051352C" w:rsidP="001A4D63">
            <w:pPr>
              <w:rPr>
                <w:lang w:val="be-BY"/>
              </w:rPr>
            </w:pPr>
            <w:smartTag w:uri="urn:schemas-microsoft-com:office:smarttags" w:element="metricconverter">
              <w:smartTagPr>
                <w:attr w:name="ProductID" w:val="1991 г"/>
              </w:smartTagPr>
              <w:r>
                <w:rPr>
                  <w:lang w:val="be-BY"/>
                </w:rPr>
                <w:t>1951 г</w:t>
              </w:r>
            </w:smartTag>
            <w:r>
              <w:rPr>
                <w:lang w:val="be-BY"/>
              </w:rPr>
              <w:t>. – Европейское объединение угля и стали</w:t>
            </w:r>
          </w:p>
          <w:p w:rsidR="0051352C" w:rsidRDefault="0051352C" w:rsidP="001A4D63">
            <w:pPr>
              <w:rPr>
                <w:lang w:val="be-BY"/>
              </w:rPr>
            </w:pPr>
          </w:p>
          <w:p w:rsidR="0051352C" w:rsidRDefault="0051352C" w:rsidP="001A4D63">
            <w:pPr>
              <w:rPr>
                <w:lang w:val="be-BY"/>
              </w:rPr>
            </w:pPr>
          </w:p>
          <w:p w:rsidR="0051352C" w:rsidRDefault="0051352C" w:rsidP="001A4D63">
            <w:pPr>
              <w:rPr>
                <w:lang w:val="be-BY"/>
              </w:rPr>
            </w:pPr>
            <w:smartTag w:uri="urn:schemas-microsoft-com:office:smarttags" w:element="metricconverter">
              <w:smartTagPr>
                <w:attr w:name="ProductID" w:val="1991 г"/>
              </w:smartTagPr>
              <w:r>
                <w:rPr>
                  <w:lang w:val="be-BY"/>
                </w:rPr>
                <w:t>1957 г</w:t>
              </w:r>
            </w:smartTag>
            <w:r>
              <w:rPr>
                <w:lang w:val="be-BY"/>
              </w:rPr>
              <w:t>. – Европейское экономическое сообщество.</w:t>
            </w:r>
          </w:p>
          <w:p w:rsidR="0051352C" w:rsidRDefault="0051352C" w:rsidP="001A4D63">
            <w:pPr>
              <w:rPr>
                <w:lang w:val="be-BY"/>
              </w:rPr>
            </w:pPr>
          </w:p>
          <w:p w:rsidR="0051352C" w:rsidRDefault="0051352C" w:rsidP="001A4D63">
            <w:pPr>
              <w:rPr>
                <w:lang w:val="be-BY"/>
              </w:rPr>
            </w:pPr>
          </w:p>
          <w:p w:rsidR="0051352C" w:rsidRDefault="0051352C" w:rsidP="001A4D63">
            <w:pPr>
              <w:rPr>
                <w:lang w:val="be-BY"/>
              </w:rPr>
            </w:pPr>
          </w:p>
          <w:p w:rsidR="0051352C" w:rsidRDefault="0051352C" w:rsidP="001A4D63">
            <w:pPr>
              <w:rPr>
                <w:lang w:val="be-BY"/>
              </w:rPr>
            </w:pPr>
          </w:p>
          <w:p w:rsidR="0051352C" w:rsidRDefault="0051352C" w:rsidP="001A4D63">
            <w:pPr>
              <w:rPr>
                <w:lang w:val="be-BY"/>
              </w:rPr>
            </w:pPr>
          </w:p>
          <w:p w:rsidR="0051352C" w:rsidRDefault="0051352C" w:rsidP="001A4D63">
            <w:pPr>
              <w:rPr>
                <w:lang w:val="be-BY"/>
              </w:rPr>
            </w:pPr>
          </w:p>
          <w:p w:rsidR="0051352C" w:rsidRDefault="0051352C" w:rsidP="001A4D63">
            <w:pPr>
              <w:rPr>
                <w:lang w:val="be-BY"/>
              </w:rPr>
            </w:pPr>
            <w:r>
              <w:rPr>
                <w:lang w:val="be-BY"/>
              </w:rPr>
              <w:t>1993 – создание Европейского союза.</w:t>
            </w:r>
          </w:p>
          <w:p w:rsidR="0051352C" w:rsidRDefault="0051352C" w:rsidP="001A4D63">
            <w:pPr>
              <w:rPr>
                <w:lang w:val="be-BY"/>
              </w:rPr>
            </w:pPr>
          </w:p>
          <w:p w:rsidR="0051352C" w:rsidRDefault="0051352C" w:rsidP="001A4D63">
            <w:pPr>
              <w:rPr>
                <w:lang w:val="be-BY"/>
              </w:rPr>
            </w:pPr>
          </w:p>
          <w:p w:rsidR="0051352C" w:rsidRDefault="0051352C" w:rsidP="001A4D63">
            <w:pPr>
              <w:rPr>
                <w:lang w:val="be-BY"/>
              </w:rPr>
            </w:pPr>
            <w:smartTag w:uri="urn:schemas-microsoft-com:office:smarttags" w:element="metricconverter">
              <w:smartTagPr>
                <w:attr w:name="ProductID" w:val="1991 г"/>
              </w:smartTagPr>
              <w:r>
                <w:rPr>
                  <w:lang w:val="be-BY"/>
                </w:rPr>
                <w:t>1949 г</w:t>
              </w:r>
            </w:smartTag>
            <w:r>
              <w:rPr>
                <w:lang w:val="be-BY"/>
              </w:rPr>
              <w:t>. – Совет Европы.</w:t>
            </w:r>
          </w:p>
          <w:p w:rsidR="0051352C" w:rsidRDefault="0051352C" w:rsidP="001A4D63">
            <w:pPr>
              <w:rPr>
                <w:lang w:val="be-BY"/>
              </w:rPr>
            </w:pPr>
          </w:p>
          <w:p w:rsidR="0051352C" w:rsidRDefault="0051352C" w:rsidP="001A4D63">
            <w:pPr>
              <w:rPr>
                <w:lang w:val="be-BY"/>
              </w:rPr>
            </w:pPr>
          </w:p>
          <w:p w:rsidR="0051352C" w:rsidRDefault="0051352C" w:rsidP="001A4D63">
            <w:pPr>
              <w:rPr>
                <w:lang w:val="be-BY"/>
              </w:rPr>
            </w:pPr>
            <w:smartTag w:uri="urn:schemas-microsoft-com:office:smarttags" w:element="metricconverter">
              <w:smartTagPr>
                <w:attr w:name="ProductID" w:val="1991 г"/>
              </w:smartTagPr>
              <w:r>
                <w:rPr>
                  <w:lang w:val="be-BY"/>
                </w:rPr>
                <w:t>1957 г</w:t>
              </w:r>
            </w:smartTag>
            <w:r>
              <w:rPr>
                <w:lang w:val="be-BY"/>
              </w:rPr>
              <w:t>. – Европейский парламент.</w:t>
            </w:r>
          </w:p>
          <w:p w:rsidR="0051352C" w:rsidRDefault="0051352C" w:rsidP="001A4D63">
            <w:pPr>
              <w:rPr>
                <w:lang w:val="be-BY"/>
              </w:rPr>
            </w:pPr>
          </w:p>
          <w:p w:rsidR="0051352C" w:rsidRDefault="0051352C" w:rsidP="001A4D63">
            <w:pPr>
              <w:rPr>
                <w:lang w:val="be-BY"/>
              </w:rPr>
            </w:pPr>
          </w:p>
          <w:p w:rsidR="0051352C" w:rsidRDefault="0051352C" w:rsidP="001A4D63">
            <w:pPr>
              <w:rPr>
                <w:lang w:val="be-BY"/>
              </w:rPr>
            </w:pPr>
          </w:p>
          <w:p w:rsidR="0051352C" w:rsidRDefault="0051352C" w:rsidP="001A4D63">
            <w:pPr>
              <w:rPr>
                <w:lang w:val="be-BY"/>
              </w:rPr>
            </w:pPr>
            <w:smartTag w:uri="urn:schemas-microsoft-com:office:smarttags" w:element="metricconverter">
              <w:smartTagPr>
                <w:attr w:name="ProductID" w:val="1991 г"/>
              </w:smartTagPr>
              <w:r>
                <w:rPr>
                  <w:lang w:val="be-BY"/>
                </w:rPr>
                <w:t>1991 г</w:t>
              </w:r>
            </w:smartTag>
            <w:r>
              <w:rPr>
                <w:lang w:val="be-BY"/>
              </w:rPr>
              <w:t>. – Маастрихтские соглашения.</w:t>
            </w:r>
          </w:p>
          <w:p w:rsidR="0051352C" w:rsidRDefault="0051352C" w:rsidP="001A4D63">
            <w:pPr>
              <w:rPr>
                <w:lang w:val="be-BY"/>
              </w:rPr>
            </w:pPr>
          </w:p>
          <w:p w:rsidR="0051352C" w:rsidRDefault="0051352C" w:rsidP="007A25F5">
            <w:pPr>
              <w:jc w:val="both"/>
              <w:rPr>
                <w:lang w:val="be-BY"/>
              </w:rPr>
            </w:pPr>
            <w:r>
              <w:rPr>
                <w:lang w:val="be-BY"/>
              </w:rPr>
              <w:t>А) Размываются классовые границы и доминирующим классом становится т.н. средний класс.</w:t>
            </w:r>
          </w:p>
          <w:p w:rsidR="0051352C" w:rsidRDefault="0051352C" w:rsidP="007A25F5">
            <w:pPr>
              <w:jc w:val="both"/>
              <w:rPr>
                <w:lang w:val="be-BY"/>
              </w:rPr>
            </w:pPr>
            <w:r>
              <w:rPr>
                <w:lang w:val="be-BY"/>
              </w:rPr>
              <w:t>Б)Приток в страны Западной Европы иммигрантов из Азии и Африки. Дискриминация иммигрантов.</w:t>
            </w:r>
          </w:p>
          <w:p w:rsidR="0051352C" w:rsidRDefault="0051352C" w:rsidP="007A25F5">
            <w:pPr>
              <w:jc w:val="both"/>
              <w:rPr>
                <w:lang w:val="be-BY"/>
              </w:rPr>
            </w:pPr>
            <w:r>
              <w:rPr>
                <w:lang w:val="be-BY"/>
              </w:rPr>
              <w:t>В) Женщины добились  существенного юридического и экономического равноправия с мужчинами.</w:t>
            </w:r>
          </w:p>
          <w:p w:rsidR="0051352C" w:rsidRDefault="0051352C" w:rsidP="007A25F5">
            <w:pPr>
              <w:jc w:val="both"/>
              <w:rPr>
                <w:lang w:val="be-BY"/>
              </w:rPr>
            </w:pPr>
            <w:r>
              <w:rPr>
                <w:lang w:val="be-BY"/>
              </w:rPr>
              <w:t>Г) Европейский идеал семьи сохранился, но сама семейная жизнь изменилась(снизилась стабильность семьи, возросло количество разводов, стало меньше детей).</w:t>
            </w:r>
          </w:p>
          <w:p w:rsidR="0051352C" w:rsidRPr="001A4D63" w:rsidRDefault="0051352C" w:rsidP="001A4D63">
            <w:pPr>
              <w:rPr>
                <w:lang w:val="be-BY"/>
              </w:rPr>
            </w:pPr>
          </w:p>
        </w:tc>
      </w:tr>
      <w:tr w:rsidR="0051352C" w:rsidRPr="009504EB" w:rsidTr="008E07E2">
        <w:tc>
          <w:tcPr>
            <w:tcW w:w="2088" w:type="dxa"/>
          </w:tcPr>
          <w:p w:rsidR="0051352C" w:rsidRPr="009504EB" w:rsidRDefault="0051352C" w:rsidP="002B72B7">
            <w:r>
              <w:t>4</w:t>
            </w:r>
            <w:r w:rsidRPr="009504EB">
              <w:t xml:space="preserve">. </w:t>
            </w:r>
            <w:r>
              <w:t>Разбор материала (осмысливание 3 – 5 мин).</w:t>
            </w:r>
          </w:p>
        </w:tc>
        <w:tc>
          <w:tcPr>
            <w:tcW w:w="3960" w:type="dxa"/>
          </w:tcPr>
          <w:p w:rsidR="0051352C" w:rsidRDefault="0051352C" w:rsidP="007A25F5">
            <w:pPr>
              <w:jc w:val="both"/>
            </w:pPr>
            <w:r>
              <w:t>Разбор сложного фрагмента темы:</w:t>
            </w:r>
          </w:p>
          <w:p w:rsidR="0051352C" w:rsidRDefault="0051352C" w:rsidP="007A25F5">
            <w:pPr>
              <w:jc w:val="both"/>
            </w:pPr>
            <w:r>
              <w:t xml:space="preserve">Почему на ваш взгляд концепция «государства всеобщего благоденствия» оказалось нежизнеспособной? </w:t>
            </w:r>
          </w:p>
          <w:p w:rsidR="0051352C" w:rsidRPr="009504EB" w:rsidRDefault="0051352C" w:rsidP="007A25F5">
            <w:pPr>
              <w:jc w:val="both"/>
            </w:pPr>
            <w:r>
              <w:t>Слушаю учеников и затем высказываю им свою точку зрения по данной проблеме.</w:t>
            </w:r>
          </w:p>
        </w:tc>
        <w:tc>
          <w:tcPr>
            <w:tcW w:w="3523" w:type="dxa"/>
          </w:tcPr>
          <w:p w:rsidR="0051352C" w:rsidRPr="009504EB" w:rsidRDefault="0051352C" w:rsidP="007A25F5">
            <w:pPr>
              <w:jc w:val="both"/>
            </w:pPr>
            <w:r>
              <w:t xml:space="preserve">Ученики обсуждают проблемно-познавательное задание, затем на основании слов учителя и материала учебного пособия отвечают на заданный вопрос, высказывая свою точку зрения. </w:t>
            </w:r>
          </w:p>
          <w:p w:rsidR="0051352C" w:rsidRPr="009504EB" w:rsidRDefault="0051352C" w:rsidP="008E07E2"/>
        </w:tc>
      </w:tr>
      <w:tr w:rsidR="0051352C" w:rsidRPr="009504EB" w:rsidTr="008E07E2">
        <w:tc>
          <w:tcPr>
            <w:tcW w:w="2088" w:type="dxa"/>
          </w:tcPr>
          <w:p w:rsidR="0051352C" w:rsidRPr="009504EB" w:rsidRDefault="0051352C" w:rsidP="008E07E2">
            <w:r>
              <w:t>5</w:t>
            </w:r>
            <w:r w:rsidRPr="009504EB">
              <w:t xml:space="preserve">. </w:t>
            </w:r>
            <w:r>
              <w:t>Закрепление материала</w:t>
            </w:r>
          </w:p>
          <w:p w:rsidR="0051352C" w:rsidRPr="009504EB" w:rsidRDefault="0051352C" w:rsidP="002B72B7">
            <w:r w:rsidRPr="009504EB">
              <w:t>(</w:t>
            </w:r>
            <w:r>
              <w:t>4-6 мин).</w:t>
            </w:r>
          </w:p>
        </w:tc>
        <w:tc>
          <w:tcPr>
            <w:tcW w:w="3960" w:type="dxa"/>
          </w:tcPr>
          <w:p w:rsidR="0051352C" w:rsidRDefault="0051352C" w:rsidP="00A43BDC">
            <w:pPr>
              <w:jc w:val="both"/>
            </w:pPr>
            <w:r>
              <w:t>Провожу итоговую беседу с учениками по следующим вопросам:</w:t>
            </w:r>
          </w:p>
          <w:p w:rsidR="0051352C" w:rsidRDefault="0051352C" w:rsidP="00A43BDC">
            <w:pPr>
              <w:jc w:val="both"/>
            </w:pPr>
          </w:p>
          <w:p w:rsidR="0051352C" w:rsidRDefault="0051352C" w:rsidP="00A43BDC">
            <w:pPr>
              <w:jc w:val="both"/>
            </w:pPr>
          </w:p>
          <w:p w:rsidR="0051352C" w:rsidRDefault="0051352C" w:rsidP="00A43BDC">
            <w:pPr>
              <w:jc w:val="both"/>
            </w:pPr>
          </w:p>
          <w:p w:rsidR="0051352C" w:rsidRDefault="0051352C" w:rsidP="00A43BDC">
            <w:pPr>
              <w:jc w:val="both"/>
            </w:pPr>
            <w:r>
              <w:t>1.Назовите концепцию политического развития западноевропейских стран, опирающуюся на широкую социальную поддержку населения.</w:t>
            </w:r>
          </w:p>
          <w:p w:rsidR="0051352C" w:rsidRDefault="0051352C" w:rsidP="00A43BDC">
            <w:pPr>
              <w:jc w:val="both"/>
            </w:pPr>
            <w:r>
              <w:t>2.Какие основные черты экономического развития западноевропейских стран?</w:t>
            </w:r>
          </w:p>
          <w:p w:rsidR="0051352C" w:rsidRDefault="0051352C" w:rsidP="0035311C">
            <w:pPr>
              <w:jc w:val="both"/>
            </w:pPr>
          </w:p>
          <w:p w:rsidR="0051352C" w:rsidRDefault="0051352C" w:rsidP="0035311C">
            <w:pPr>
              <w:jc w:val="both"/>
            </w:pPr>
          </w:p>
          <w:p w:rsidR="0051352C" w:rsidRDefault="0051352C" w:rsidP="0035311C">
            <w:pPr>
              <w:jc w:val="both"/>
            </w:pPr>
          </w:p>
          <w:p w:rsidR="0051352C" w:rsidRDefault="0051352C" w:rsidP="0035311C">
            <w:pPr>
              <w:jc w:val="both"/>
            </w:pPr>
          </w:p>
          <w:p w:rsidR="0051352C" w:rsidRDefault="0051352C" w:rsidP="0035311C">
            <w:pPr>
              <w:jc w:val="both"/>
            </w:pPr>
          </w:p>
          <w:p w:rsidR="0051352C" w:rsidRDefault="0051352C" w:rsidP="0035311C">
            <w:pPr>
              <w:jc w:val="both"/>
            </w:pPr>
          </w:p>
          <w:p w:rsidR="0051352C" w:rsidRPr="00C87B60" w:rsidRDefault="0051352C" w:rsidP="0035311C">
            <w:pPr>
              <w:jc w:val="both"/>
            </w:pPr>
            <w:r>
              <w:t>3.Назовите основные этапы Европейской интеграции.</w:t>
            </w:r>
          </w:p>
        </w:tc>
        <w:tc>
          <w:tcPr>
            <w:tcW w:w="3523" w:type="dxa"/>
          </w:tcPr>
          <w:p w:rsidR="0051352C" w:rsidRPr="00C87B60" w:rsidRDefault="0051352C" w:rsidP="00A43BDC">
            <w:pPr>
              <w:jc w:val="both"/>
            </w:pPr>
            <w:r>
              <w:t>Отвечают на вопросы, используя учебник, вносят дополнения и уточнения в тетради, находят в учебнике необходимые сведения.</w:t>
            </w:r>
          </w:p>
          <w:p w:rsidR="0051352C" w:rsidRPr="009504EB" w:rsidRDefault="0051352C" w:rsidP="00A43BDC">
            <w:pPr>
              <w:jc w:val="both"/>
            </w:pPr>
          </w:p>
          <w:p w:rsidR="0051352C" w:rsidRDefault="0051352C" w:rsidP="00A43BDC">
            <w:pPr>
              <w:jc w:val="both"/>
            </w:pPr>
          </w:p>
          <w:p w:rsidR="0051352C" w:rsidRDefault="0051352C" w:rsidP="00A43BDC">
            <w:pPr>
              <w:jc w:val="both"/>
            </w:pPr>
            <w:r>
              <w:t>«государство всеобщего благосостояния»</w:t>
            </w:r>
          </w:p>
          <w:p w:rsidR="0051352C" w:rsidRDefault="0051352C" w:rsidP="00A43BDC">
            <w:pPr>
              <w:jc w:val="both"/>
            </w:pPr>
          </w:p>
          <w:p w:rsidR="0051352C" w:rsidRDefault="0051352C" w:rsidP="00A43BDC">
            <w:pPr>
              <w:jc w:val="both"/>
            </w:pPr>
          </w:p>
          <w:p w:rsidR="0051352C" w:rsidRDefault="0051352C" w:rsidP="00A43BDC">
            <w:pPr>
              <w:jc w:val="both"/>
            </w:pPr>
            <w:r>
              <w:t>Экономический спад 1970-80-х гг., конкуренция со стороны развивающихся стран, развитие сферы услуг, сокращение финансирования социальной сферы, приватизация государственных предприятий, увеличился разрыв между бедными и богатыми.</w:t>
            </w:r>
          </w:p>
          <w:p w:rsidR="0051352C" w:rsidRDefault="0051352C" w:rsidP="00A43BDC">
            <w:pPr>
              <w:jc w:val="both"/>
            </w:pPr>
            <w:r>
              <w:t>Осуществлялся в двух направлениях: экономическая и политическая интеграция</w:t>
            </w:r>
          </w:p>
          <w:p w:rsidR="0051352C" w:rsidRDefault="0051352C" w:rsidP="00A43BDC">
            <w:pPr>
              <w:jc w:val="both"/>
            </w:pPr>
            <w:r>
              <w:t>Экономическая:</w:t>
            </w:r>
          </w:p>
          <w:p w:rsidR="0051352C" w:rsidRDefault="0051352C" w:rsidP="00A43BDC">
            <w:pPr>
              <w:jc w:val="both"/>
            </w:pPr>
            <w:smartTag w:uri="urn:schemas-microsoft-com:office:smarttags" w:element="metricconverter">
              <w:smartTagPr>
                <w:attr w:name="ProductID" w:val="1991 г"/>
              </w:smartTagPr>
              <w:r>
                <w:t>1951 г</w:t>
              </w:r>
            </w:smartTag>
            <w:r>
              <w:t>. – создание Европейского объединения угля и стали.</w:t>
            </w:r>
          </w:p>
          <w:p w:rsidR="0051352C" w:rsidRDefault="0051352C" w:rsidP="00A43BDC">
            <w:pPr>
              <w:jc w:val="both"/>
            </w:pPr>
            <w:smartTag w:uri="urn:schemas-microsoft-com:office:smarttags" w:element="metricconverter">
              <w:smartTagPr>
                <w:attr w:name="ProductID" w:val="1991 г"/>
              </w:smartTagPr>
              <w:r>
                <w:t>1957 г</w:t>
              </w:r>
            </w:smartTag>
            <w:r>
              <w:t>. – создание Европейского экономического сообщества.</w:t>
            </w:r>
          </w:p>
          <w:p w:rsidR="0051352C" w:rsidRDefault="0051352C" w:rsidP="00A43BDC">
            <w:pPr>
              <w:jc w:val="both"/>
            </w:pPr>
            <w:smartTag w:uri="urn:schemas-microsoft-com:office:smarttags" w:element="metricconverter">
              <w:smartTagPr>
                <w:attr w:name="ProductID" w:val="1991 г"/>
              </w:smartTagPr>
              <w:r>
                <w:t>1993 г</w:t>
              </w:r>
            </w:smartTag>
            <w:r>
              <w:t>. – создание Европейского союза.</w:t>
            </w:r>
          </w:p>
          <w:p w:rsidR="0051352C" w:rsidRDefault="0051352C" w:rsidP="00A43BDC">
            <w:pPr>
              <w:jc w:val="both"/>
            </w:pPr>
            <w:r>
              <w:t>Политическая:</w:t>
            </w:r>
          </w:p>
          <w:p w:rsidR="0051352C" w:rsidRDefault="0051352C" w:rsidP="00A43BDC">
            <w:pPr>
              <w:jc w:val="both"/>
            </w:pPr>
            <w:smartTag w:uri="urn:schemas-microsoft-com:office:smarttags" w:element="metricconverter">
              <w:smartTagPr>
                <w:attr w:name="ProductID" w:val="1991 г"/>
              </w:smartTagPr>
              <w:r>
                <w:t>1949 г</w:t>
              </w:r>
            </w:smartTag>
            <w:r>
              <w:t>. – создан Совет Европы.</w:t>
            </w:r>
          </w:p>
          <w:p w:rsidR="0051352C" w:rsidRDefault="0051352C" w:rsidP="00A43BDC">
            <w:pPr>
              <w:jc w:val="both"/>
            </w:pPr>
            <w:smartTag w:uri="urn:schemas-microsoft-com:office:smarttags" w:element="metricconverter">
              <w:smartTagPr>
                <w:attr w:name="ProductID" w:val="1991 г"/>
              </w:smartTagPr>
              <w:r>
                <w:t>1957 г</w:t>
              </w:r>
            </w:smartTag>
            <w:r>
              <w:t>. –  создан Европейский парламент</w:t>
            </w:r>
          </w:p>
          <w:p w:rsidR="0051352C" w:rsidRDefault="0051352C" w:rsidP="00A43BDC">
            <w:pPr>
              <w:jc w:val="both"/>
            </w:pPr>
            <w:smartTag w:uri="urn:schemas-microsoft-com:office:smarttags" w:element="metricconverter">
              <w:smartTagPr>
                <w:attr w:name="ProductID" w:val="1991 г"/>
              </w:smartTagPr>
              <w:r>
                <w:t>1979 г</w:t>
              </w:r>
            </w:smartTag>
            <w:r>
              <w:t>. – Европейский парламент начал реально действовать.</w:t>
            </w:r>
          </w:p>
          <w:p w:rsidR="0051352C" w:rsidRPr="009504EB" w:rsidRDefault="0051352C" w:rsidP="00A147DD">
            <w:pPr>
              <w:jc w:val="both"/>
            </w:pPr>
            <w:smartTag w:uri="urn:schemas-microsoft-com:office:smarttags" w:element="metricconverter">
              <w:smartTagPr>
                <w:attr w:name="ProductID" w:val="1991 г"/>
              </w:smartTagPr>
              <w:r>
                <w:t>1991 г</w:t>
              </w:r>
            </w:smartTag>
            <w:r>
              <w:t xml:space="preserve">. – Маастрихтские соглашения. </w:t>
            </w:r>
          </w:p>
        </w:tc>
      </w:tr>
      <w:tr w:rsidR="0051352C" w:rsidRPr="009504EB" w:rsidTr="008E07E2">
        <w:tc>
          <w:tcPr>
            <w:tcW w:w="2088" w:type="dxa"/>
          </w:tcPr>
          <w:p w:rsidR="0051352C" w:rsidRPr="009504EB" w:rsidRDefault="0051352C" w:rsidP="002B72B7">
            <w:r>
              <w:t>6</w:t>
            </w:r>
            <w:r w:rsidRPr="009504EB">
              <w:t xml:space="preserve">. </w:t>
            </w:r>
            <w:r>
              <w:t>Домашнее задание (2-3 мин).</w:t>
            </w:r>
          </w:p>
        </w:tc>
        <w:tc>
          <w:tcPr>
            <w:tcW w:w="3960" w:type="dxa"/>
          </w:tcPr>
          <w:p w:rsidR="0051352C" w:rsidRPr="009504EB" w:rsidRDefault="0051352C" w:rsidP="007A25F5">
            <w:pPr>
              <w:jc w:val="both"/>
            </w:pPr>
            <w:r>
              <w:t xml:space="preserve">Записываю на доске домашнее задание: </w:t>
            </w:r>
            <w:r w:rsidRPr="009504EB">
              <w:t xml:space="preserve">§ </w:t>
            </w:r>
            <w:r>
              <w:t>27 (с. 171 – 177). Прочитать и ответить на вопросы после параграфа. Всем изучить документ, который приводится после параграфа, и написать анализ первоисточника. Один ученик получает задание подготовить краткое сообщение об институтах и экономическом потенциале Европейского союза, используя дополнительную литературу.</w:t>
            </w:r>
          </w:p>
        </w:tc>
        <w:tc>
          <w:tcPr>
            <w:tcW w:w="3523" w:type="dxa"/>
          </w:tcPr>
          <w:p w:rsidR="0051352C" w:rsidRPr="009504EB" w:rsidRDefault="0051352C" w:rsidP="008E07E2">
            <w:r>
              <w:t>Записывают в дневники и тетради.</w:t>
            </w:r>
          </w:p>
        </w:tc>
      </w:tr>
    </w:tbl>
    <w:p w:rsidR="0051352C" w:rsidRDefault="0051352C" w:rsidP="009504EB">
      <w:r>
        <w:t xml:space="preserve"> </w:t>
      </w:r>
    </w:p>
    <w:p w:rsidR="0051352C" w:rsidRDefault="0051352C"/>
    <w:sectPr w:rsidR="0051352C" w:rsidSect="005857B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52C" w:rsidRDefault="0051352C" w:rsidP="00A147DD">
      <w:r>
        <w:separator/>
      </w:r>
    </w:p>
  </w:endnote>
  <w:endnote w:type="continuationSeparator" w:id="0">
    <w:p w:rsidR="0051352C" w:rsidRDefault="0051352C" w:rsidP="00A14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52C" w:rsidRDefault="0051352C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51352C" w:rsidRDefault="005135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52C" w:rsidRDefault="0051352C" w:rsidP="00A147DD">
      <w:r>
        <w:separator/>
      </w:r>
    </w:p>
  </w:footnote>
  <w:footnote w:type="continuationSeparator" w:id="0">
    <w:p w:rsidR="0051352C" w:rsidRDefault="0051352C" w:rsidP="00A147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D6EDE"/>
    <w:multiLevelType w:val="hybridMultilevel"/>
    <w:tmpl w:val="36A83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B4DA4"/>
    <w:multiLevelType w:val="hybridMultilevel"/>
    <w:tmpl w:val="FC88AF24"/>
    <w:lvl w:ilvl="0" w:tplc="7A9AE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993366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6C697C"/>
    <w:multiLevelType w:val="hybridMultilevel"/>
    <w:tmpl w:val="F5822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BD2F7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A9D6B94"/>
    <w:multiLevelType w:val="hybridMultilevel"/>
    <w:tmpl w:val="21A071D0"/>
    <w:lvl w:ilvl="0" w:tplc="A238E2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C134B7"/>
    <w:multiLevelType w:val="hybridMultilevel"/>
    <w:tmpl w:val="03E261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FA4F24"/>
    <w:multiLevelType w:val="hybridMultilevel"/>
    <w:tmpl w:val="DF30EC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ED25B04"/>
    <w:multiLevelType w:val="hybridMultilevel"/>
    <w:tmpl w:val="16F2B1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04EB"/>
    <w:rsid w:val="00032771"/>
    <w:rsid w:val="000560CB"/>
    <w:rsid w:val="000F6A2D"/>
    <w:rsid w:val="00117760"/>
    <w:rsid w:val="001A4D63"/>
    <w:rsid w:val="00200F52"/>
    <w:rsid w:val="00265449"/>
    <w:rsid w:val="002B72B7"/>
    <w:rsid w:val="0035311C"/>
    <w:rsid w:val="0038242E"/>
    <w:rsid w:val="004526BD"/>
    <w:rsid w:val="0051352C"/>
    <w:rsid w:val="005857B3"/>
    <w:rsid w:val="0059494F"/>
    <w:rsid w:val="007A25F5"/>
    <w:rsid w:val="008207B1"/>
    <w:rsid w:val="00851930"/>
    <w:rsid w:val="008E07E2"/>
    <w:rsid w:val="009504EB"/>
    <w:rsid w:val="009561E0"/>
    <w:rsid w:val="00A147DD"/>
    <w:rsid w:val="00A43BDC"/>
    <w:rsid w:val="00B263F8"/>
    <w:rsid w:val="00C87B60"/>
    <w:rsid w:val="00CA0938"/>
    <w:rsid w:val="00CC2CC5"/>
    <w:rsid w:val="00DD1449"/>
    <w:rsid w:val="00E97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4E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9504EB"/>
    <w:pPr>
      <w:ind w:left="252"/>
      <w:jc w:val="both"/>
    </w:pPr>
    <w:rPr>
      <w:lang w:val="be-BY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504EB"/>
    <w:rPr>
      <w:rFonts w:ascii="Times New Roman" w:hAnsi="Times New Roman" w:cs="Times New Roman"/>
      <w:sz w:val="24"/>
      <w:szCs w:val="24"/>
      <w:lang w:val="be-BY" w:eastAsia="ru-RU"/>
    </w:rPr>
  </w:style>
  <w:style w:type="paragraph" w:styleId="ListParagraph">
    <w:name w:val="List Paragraph"/>
    <w:basedOn w:val="Normal"/>
    <w:uiPriority w:val="99"/>
    <w:qFormat/>
    <w:rsid w:val="000327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A147D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147DD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A147D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147DD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1272</Words>
  <Characters>7253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ПЛАН-КОНСПЕКТ</dc:title>
  <dc:subject/>
  <dc:creator>Admin</dc:creator>
  <cp:keywords/>
  <dc:description/>
  <cp:lastModifiedBy>Даша</cp:lastModifiedBy>
  <cp:revision>2</cp:revision>
  <dcterms:created xsi:type="dcterms:W3CDTF">2016-04-12T17:08:00Z</dcterms:created>
  <dcterms:modified xsi:type="dcterms:W3CDTF">2016-04-12T17:08:00Z</dcterms:modified>
</cp:coreProperties>
</file>