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BF" w:rsidRPr="00E06217" w:rsidRDefault="00BC36BF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История Беларуси</w:t>
      </w:r>
    </w:p>
    <w:p w:rsidR="00BC36BF" w:rsidRPr="00E06217" w:rsidRDefault="00BC36BF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BC36BF" w:rsidRDefault="00BC36BF" w:rsidP="00015C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50B">
        <w:rPr>
          <w:rFonts w:ascii="Times New Roman" w:hAnsi="Times New Roman" w:cs="Times New Roman"/>
          <w:b/>
          <w:bCs/>
          <w:sz w:val="28"/>
          <w:szCs w:val="28"/>
        </w:rPr>
        <w:t>Начало Второй мировой войны. Воссоединение Западной Беларуси с БССР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250B">
        <w:rPr>
          <w:rFonts w:ascii="Times New Roman" w:hAnsi="Times New Roman" w:cs="Times New Roman"/>
          <w:vanish/>
          <w:sz w:val="28"/>
          <w:szCs w:val="28"/>
          <w:lang w:eastAsia="ru-RU"/>
        </w:rPr>
        <w:t>Начало форм</w:t>
      </w:r>
      <w:r w:rsidRPr="0063250B">
        <w:rPr>
          <w:rFonts w:ascii="Times New Roman" w:hAnsi="Times New Roman" w:cs="Times New Roman"/>
          <w:sz w:val="28"/>
          <w:szCs w:val="28"/>
          <w:lang w:eastAsia="ru-RU"/>
        </w:rPr>
        <w:t>1.В условиях возрастания угрозы войны со стороны Германии советское руководство проводило политику коллективной безопасности и проявило готовность сотрудничать с Великобританией и Францией.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Верно.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Б. Неверно.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63250B">
        <w:t xml:space="preserve"> </w:t>
      </w:r>
      <w:r w:rsidRPr="0063250B">
        <w:rPr>
          <w:rFonts w:ascii="Times New Roman" w:hAnsi="Times New Roman" w:cs="Times New Roman"/>
          <w:sz w:val="28"/>
          <w:szCs w:val="28"/>
        </w:rPr>
        <w:t>Британское и французское правительства не придерживались в отношении Германии политики «умиротворения» агрессора.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Верно.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Б. Неверно.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3250B">
        <w:t xml:space="preserve"> </w:t>
      </w:r>
      <w:r w:rsidRPr="0063250B">
        <w:rPr>
          <w:rFonts w:ascii="Times New Roman" w:hAnsi="Times New Roman" w:cs="Times New Roman"/>
          <w:sz w:val="28"/>
          <w:szCs w:val="28"/>
        </w:rPr>
        <w:t>Включение Западной Беларуси в состав БССР имело положительное значение для воссоединения белорусской нации, что стало очередным этапом в процессе оформления белорусской национальной государственности.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Верно.</w:t>
      </w:r>
    </w:p>
    <w:p w:rsidR="00BC36BF" w:rsidRDefault="00BC36BF" w:rsidP="0063250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>Б. Неверно.</w:t>
      </w:r>
      <w:r w:rsidRPr="0063250B">
        <w:t xml:space="preserve"> 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4.Подавляющее большинство сельских жителей на присоединенных территориях Западной Беларуси не поддержали идею коллективизации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Верно.</w:t>
      </w:r>
    </w:p>
    <w:p w:rsidR="00BC36BF" w:rsidRDefault="00BC36BF" w:rsidP="0063250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>Б. Неверно.</w:t>
      </w:r>
      <w:r w:rsidRPr="0063250B">
        <w:t xml:space="preserve"> 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5.Установите соответствие</w:t>
      </w:r>
      <w:r w:rsidRPr="0063250B">
        <w:rPr>
          <w:rFonts w:ascii="Times New Roman" w:hAnsi="Times New Roman" w:cs="Times New Roman"/>
          <w:sz w:val="28"/>
          <w:szCs w:val="28"/>
        </w:rPr>
        <w:br/>
        <w:t>А-17 сентября 1939 г.</w:t>
      </w:r>
      <w:r w:rsidRPr="0063250B">
        <w:rPr>
          <w:rFonts w:ascii="Times New Roman" w:hAnsi="Times New Roman" w:cs="Times New Roman"/>
          <w:sz w:val="28"/>
          <w:szCs w:val="28"/>
        </w:rPr>
        <w:br/>
        <w:t>Б-23 августа 1939 г.</w:t>
      </w:r>
      <w:r w:rsidRPr="0063250B">
        <w:rPr>
          <w:rFonts w:ascii="Times New Roman" w:hAnsi="Times New Roman" w:cs="Times New Roman"/>
          <w:sz w:val="28"/>
          <w:szCs w:val="28"/>
        </w:rPr>
        <w:br/>
        <w:t>В-1 сентября 1939 г.</w:t>
      </w:r>
      <w:r w:rsidRPr="006325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3250B">
        <w:rPr>
          <w:rFonts w:ascii="Times New Roman" w:hAnsi="Times New Roman" w:cs="Times New Roman"/>
          <w:sz w:val="28"/>
          <w:szCs w:val="28"/>
        </w:rPr>
        <w:t>пакт Риббентропа — Молотова-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2. начало Второй мировой войны-</w:t>
      </w:r>
    </w:p>
    <w:p w:rsidR="00BC36BF" w:rsidRDefault="00BC36BF" w:rsidP="0063250B">
      <w:pPr>
        <w:spacing w:after="0" w:line="240" w:lineRule="auto"/>
      </w:pPr>
      <w:r w:rsidRPr="0063250B">
        <w:rPr>
          <w:rFonts w:ascii="Times New Roman" w:hAnsi="Times New Roman" w:cs="Times New Roman"/>
          <w:sz w:val="28"/>
          <w:szCs w:val="28"/>
        </w:rPr>
        <w:t>3. поход Красной Армии в Западную Беларусь-</w:t>
      </w:r>
      <w:r w:rsidRPr="0063250B">
        <w:t xml:space="preserve"> 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6.Установите соответствие:</w:t>
      </w:r>
      <w:r w:rsidRPr="0063250B">
        <w:rPr>
          <w:rFonts w:ascii="Times New Roman" w:hAnsi="Times New Roman" w:cs="Times New Roman"/>
          <w:sz w:val="28"/>
          <w:szCs w:val="28"/>
        </w:rPr>
        <w:br/>
        <w:t>А-Народное собрание депутатов Западной Беларуси в Белостоке</w:t>
      </w:r>
      <w:r w:rsidRPr="0063250B">
        <w:rPr>
          <w:rFonts w:ascii="Times New Roman" w:hAnsi="Times New Roman" w:cs="Times New Roman"/>
          <w:sz w:val="28"/>
          <w:szCs w:val="28"/>
        </w:rPr>
        <w:br/>
        <w:t xml:space="preserve">Б-Верховный Совет СССР </w:t>
      </w:r>
      <w:r w:rsidRPr="0063250B">
        <w:rPr>
          <w:rFonts w:ascii="Times New Roman" w:hAnsi="Times New Roman" w:cs="Times New Roman"/>
          <w:sz w:val="28"/>
          <w:szCs w:val="28"/>
        </w:rPr>
        <w:br/>
        <w:t>В-пакт Риббентропа - Молотова</w:t>
      </w:r>
      <w:r w:rsidRPr="006325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Pr="0063250B">
        <w:rPr>
          <w:rFonts w:ascii="Times New Roman" w:hAnsi="Times New Roman" w:cs="Times New Roman"/>
          <w:sz w:val="28"/>
          <w:szCs w:val="28"/>
        </w:rPr>
        <w:t>Территории Польши и ряда других стран разделялись на сферы влияния СССР и Германии. Западная Беларусь и Западная Украина признавались «сферой интересов» СССР-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3250B">
        <w:t xml:space="preserve"> </w:t>
      </w:r>
      <w:r w:rsidRPr="0063250B">
        <w:rPr>
          <w:rFonts w:ascii="Times New Roman" w:hAnsi="Times New Roman" w:cs="Times New Roman"/>
          <w:sz w:val="28"/>
          <w:szCs w:val="28"/>
        </w:rPr>
        <w:t>Декларация об установлении советской власти в Западной Беларуси, резолюция «О вхождении Западной Беларуси в состав БССР»-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250B">
        <w:t xml:space="preserve"> </w:t>
      </w:r>
      <w:r w:rsidRPr="0063250B">
        <w:rPr>
          <w:rFonts w:ascii="Times New Roman" w:hAnsi="Times New Roman" w:cs="Times New Roman"/>
          <w:sz w:val="28"/>
          <w:szCs w:val="28"/>
        </w:rPr>
        <w:t>Просьбу депутатов Народного собрания о принятии Западной Беларуси в состав Советского Союза и воссоединении ее с БССР удовлетворил-.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3250B">
        <w:t xml:space="preserve"> </w:t>
      </w:r>
      <w:r w:rsidRPr="0063250B">
        <w:rPr>
          <w:rFonts w:ascii="Times New Roman" w:hAnsi="Times New Roman" w:cs="Times New Roman"/>
          <w:sz w:val="28"/>
          <w:szCs w:val="28"/>
        </w:rPr>
        <w:t>В каком году Верховным Советом СССР была удовлетворена просьба депутатов Народного собрания о принятии Западной Беларуси в состав Советского Союза и воссоединении ее с БССР?</w:t>
      </w:r>
    </w:p>
    <w:p w:rsidR="00BC36BF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3250B">
        <w:rPr>
          <w:rFonts w:ascii="Times New Roman" w:hAnsi="Times New Roman" w:cs="Times New Roman"/>
          <w:sz w:val="28"/>
          <w:szCs w:val="28"/>
        </w:rPr>
        <w:t xml:space="preserve">. 1 сентября 1939 г. нацистская Германия напала на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3250B">
        <w:rPr>
          <w:rFonts w:ascii="Times New Roman" w:hAnsi="Times New Roman" w:cs="Times New Roman"/>
          <w:sz w:val="28"/>
          <w:szCs w:val="28"/>
        </w:rPr>
        <w:t>государство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9. Определите мероприятия Советской власти на присоединенных территориях Западной Беларуси: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А. Реконструкция старых и строительство новых предприятий.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Б. Ликвидация безработицы.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В. Открытие школ, библиотек, клубов.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Г. Перевод обучения в школах на русский язык.</w:t>
      </w:r>
    </w:p>
    <w:p w:rsidR="00BC36BF" w:rsidRPr="0063250B" w:rsidRDefault="00BC36BF" w:rsidP="00632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Д. Вводилось платное медицинское обслуживание населения.</w:t>
      </w:r>
    </w:p>
    <w:p w:rsidR="00BC36BF" w:rsidRPr="0063250B" w:rsidRDefault="00BC36BF" w:rsidP="0063250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BC36BF" w:rsidRPr="0063250B" w:rsidRDefault="00BC36BF" w:rsidP="0063250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63250B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C36BF" w:rsidRPr="0063250B" w:rsidRDefault="00BC36BF" w:rsidP="0063250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36BF" w:rsidRPr="0063250B" w:rsidRDefault="00BC36BF" w:rsidP="00015CC9">
      <w:pPr>
        <w:pStyle w:val="z-TopofForm"/>
        <w:rPr>
          <w:rFonts w:ascii="Times New Roman" w:hAnsi="Times New Roman" w:cs="Times New Roman"/>
          <w:sz w:val="28"/>
          <w:szCs w:val="28"/>
        </w:rPr>
      </w:pPr>
      <w:r w:rsidRPr="0063250B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BC36BF" w:rsidRDefault="00BC36BF" w:rsidP="00015CC9">
      <w:pPr>
        <w:pStyle w:val="question"/>
        <w:rPr>
          <w:sz w:val="28"/>
          <w:szCs w:val="28"/>
        </w:rPr>
      </w:pPr>
      <w:r w:rsidRPr="0063250B">
        <w:rPr>
          <w:sz w:val="28"/>
          <w:szCs w:val="28"/>
        </w:rPr>
        <w:br/>
      </w:r>
    </w:p>
    <w:p w:rsidR="00BC36BF" w:rsidRPr="00015CC9" w:rsidRDefault="00BC36BF" w:rsidP="00015CC9">
      <w:pPr>
        <w:pStyle w:val="question"/>
        <w:rPr>
          <w:sz w:val="28"/>
          <w:szCs w:val="28"/>
        </w:rPr>
      </w:pPr>
    </w:p>
    <w:p w:rsidR="00BC36BF" w:rsidRPr="00015CC9" w:rsidRDefault="00BC36BF" w:rsidP="00015CC9">
      <w:pPr>
        <w:pStyle w:val="z-BottomofForm"/>
        <w:rPr>
          <w:rFonts w:ascii="Times New Roman" w:hAnsi="Times New Roman" w:cs="Times New Roman"/>
          <w:sz w:val="28"/>
          <w:szCs w:val="28"/>
        </w:rPr>
      </w:pPr>
      <w:r w:rsidRPr="00015CC9">
        <w:rPr>
          <w:rFonts w:ascii="Times New Roman" w:hAnsi="Times New Roman" w:cs="Times New Roman"/>
          <w:sz w:val="28"/>
          <w:szCs w:val="28"/>
        </w:rPr>
        <w:t>Конец формы</w:t>
      </w:r>
    </w:p>
    <w:p w:rsidR="00BC36BF" w:rsidRPr="00015CC9" w:rsidRDefault="00BC36BF" w:rsidP="00015C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vanish/>
          <w:sz w:val="28"/>
          <w:szCs w:val="28"/>
          <w:lang w:eastAsia="ru-RU"/>
        </w:rPr>
        <w:t xml:space="preserve"> Начало формы</w:t>
      </w:r>
    </w:p>
    <w:p w:rsidR="00BC36BF" w:rsidRPr="00015CC9" w:rsidRDefault="00BC36BF" w:rsidP="00E0621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C36BF" w:rsidRPr="00015CC9" w:rsidRDefault="00BC36BF">
      <w:pPr>
        <w:rPr>
          <w:rFonts w:ascii="Times New Roman" w:hAnsi="Times New Roman" w:cs="Times New Roman"/>
          <w:sz w:val="28"/>
          <w:szCs w:val="28"/>
        </w:rPr>
      </w:pPr>
    </w:p>
    <w:sectPr w:rsidR="00BC36BF" w:rsidRPr="00015CC9" w:rsidSect="00E3030F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AFF"/>
    <w:rsid w:val="00015CC9"/>
    <w:rsid w:val="00037761"/>
    <w:rsid w:val="0063250B"/>
    <w:rsid w:val="00BC36BF"/>
    <w:rsid w:val="00D35AFF"/>
    <w:rsid w:val="00E06217"/>
    <w:rsid w:val="00E120DE"/>
    <w:rsid w:val="00E3030F"/>
    <w:rsid w:val="00EC7EAF"/>
    <w:rsid w:val="00FA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35A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A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0621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0621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0540"/>
    <w:rPr>
      <w:rFonts w:ascii="Arial" w:hAnsi="Arial" w:cs="Arial"/>
      <w:vanish/>
      <w:sz w:val="16"/>
      <w:szCs w:val="16"/>
      <w:lang w:eastAsia="en-US"/>
    </w:rPr>
  </w:style>
  <w:style w:type="paragraph" w:customStyle="1" w:styleId="question">
    <w:name w:val="question"/>
    <w:basedOn w:val="Normal"/>
    <w:uiPriority w:val="99"/>
    <w:rsid w:val="00E062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0621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0540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333</Words>
  <Characters>1901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Беларуси</dc:title>
  <dc:subject/>
  <dc:creator>Toshiba</dc:creator>
  <cp:keywords/>
  <dc:description/>
  <cp:lastModifiedBy>User</cp:lastModifiedBy>
  <cp:revision>2</cp:revision>
  <dcterms:created xsi:type="dcterms:W3CDTF">2022-12-27T07:50:00Z</dcterms:created>
  <dcterms:modified xsi:type="dcterms:W3CDTF">2022-12-27T07:50:00Z</dcterms:modified>
</cp:coreProperties>
</file>