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72" w:rsidRPr="003A52CE" w:rsidRDefault="00291972" w:rsidP="003A52C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2CE">
        <w:rPr>
          <w:rFonts w:ascii="Sylfaen" w:hAnsi="Sylfaen" w:cs="Sylfaen"/>
          <w:b/>
          <w:bCs/>
          <w:sz w:val="28"/>
          <w:szCs w:val="28"/>
        </w:rPr>
        <w:t>§</w:t>
      </w:r>
      <w:r w:rsidRPr="003A52CE">
        <w:rPr>
          <w:rFonts w:ascii="Times New Roman" w:hAnsi="Times New Roman" w:cs="Times New Roman"/>
          <w:b/>
          <w:bCs/>
          <w:sz w:val="28"/>
          <w:szCs w:val="28"/>
        </w:rPr>
        <w:t>14.  Россия в 1917 году.11 кл</w:t>
      </w:r>
    </w:p>
    <w:p w:rsidR="00291972" w:rsidRDefault="00291972" w:rsidP="003A52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91972" w:rsidRPr="003A52CE" w:rsidRDefault="00291972" w:rsidP="003A52C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1.В результате Февральской революции власть перешла к:</w:t>
      </w:r>
    </w:p>
    <w:p w:rsidR="00291972" w:rsidRPr="003A52CE" w:rsidRDefault="00291972" w:rsidP="003A52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91972" w:rsidRPr="003A52CE" w:rsidRDefault="00291972" w:rsidP="003A52C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Верховному главнокомандующему</w:t>
      </w:r>
    </w:p>
    <w:p w:rsidR="00291972" w:rsidRPr="003A52CE" w:rsidRDefault="00291972" w:rsidP="003A52C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Учредительному собранию</w:t>
      </w:r>
      <w:bookmarkStart w:id="0" w:name="_GoBack"/>
      <w:bookmarkEnd w:id="0"/>
    </w:p>
    <w:p w:rsidR="00291972" w:rsidRPr="003A52CE" w:rsidRDefault="00291972" w:rsidP="003A52C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Временному правительству</w:t>
      </w:r>
    </w:p>
    <w:p w:rsidR="00291972" w:rsidRPr="003A52CE" w:rsidRDefault="00291972" w:rsidP="003A52C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Совету народных комиссаров</w:t>
      </w:r>
    </w:p>
    <w:p w:rsidR="00291972" w:rsidRPr="003A52CE" w:rsidRDefault="00291972" w:rsidP="003A52C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2.Петросовет представлял интересы буржуазии и помещиков, считая их силой, способной захватить власть в государстве и осуществить преобразования.</w:t>
      </w:r>
    </w:p>
    <w:p w:rsidR="00291972" w:rsidRPr="003A52CE" w:rsidRDefault="00291972" w:rsidP="003A52C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291972" w:rsidRPr="003A52CE" w:rsidRDefault="00291972" w:rsidP="003A52C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291972" w:rsidRPr="003A52CE" w:rsidRDefault="00291972" w:rsidP="003A52C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3.Как называется насильственное присоединение государства или его части другим государством?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91972" w:rsidRPr="003A52CE" w:rsidRDefault="00291972" w:rsidP="003A52C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 xml:space="preserve">4.В результате Февральской революции в стране сложилась система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3A52CE">
        <w:rPr>
          <w:rFonts w:ascii="Times New Roman" w:hAnsi="Times New Roman" w:cs="Times New Roman"/>
          <w:sz w:val="28"/>
          <w:szCs w:val="28"/>
        </w:rPr>
        <w:t xml:space="preserve">одним центром стало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3A52CE">
        <w:rPr>
          <w:rFonts w:ascii="Times New Roman" w:hAnsi="Times New Roman" w:cs="Times New Roman"/>
          <w:sz w:val="28"/>
          <w:szCs w:val="28"/>
        </w:rPr>
        <w:t>, а вторым —.</w:t>
      </w:r>
    </w:p>
    <w:p w:rsidR="00291972" w:rsidRPr="003A52CE" w:rsidRDefault="00291972" w:rsidP="003A52C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5.Одной из причин революционных событий в России в 1917 году стала:</w:t>
      </w:r>
    </w:p>
    <w:p w:rsidR="00291972" w:rsidRPr="003A52CE" w:rsidRDefault="00291972" w:rsidP="003A52C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Передача всей собственности из частной в государственную.</w:t>
      </w:r>
    </w:p>
    <w:p w:rsidR="00291972" w:rsidRPr="003A52CE" w:rsidRDefault="00291972" w:rsidP="003A52C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Досрочный выход России из Первой мировой войны.</w:t>
      </w:r>
    </w:p>
    <w:p w:rsidR="00291972" w:rsidRPr="003A52CE" w:rsidRDefault="00291972" w:rsidP="003A52C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Затяжной характер войны и неудачи на фронтах.</w:t>
      </w:r>
    </w:p>
    <w:p w:rsidR="00291972" w:rsidRPr="003A52CE" w:rsidRDefault="00291972" w:rsidP="003A52C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Слишком радикальные реформы царского правительства.</w:t>
      </w:r>
    </w:p>
    <w:p w:rsidR="00291972" w:rsidRPr="003A52CE" w:rsidRDefault="00291972" w:rsidP="003A52C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6.Корниловский мятеж стал событием, которое окончательно продемонстрировало слабость Временного правительства.</w:t>
      </w:r>
    </w:p>
    <w:p w:rsidR="00291972" w:rsidRPr="003A52CE" w:rsidRDefault="00291972" w:rsidP="003A52C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291972" w:rsidRPr="003A52CE" w:rsidRDefault="00291972" w:rsidP="003A52C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291972" w:rsidRPr="003A52CE" w:rsidRDefault="00291972" w:rsidP="003A52C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 xml:space="preserve">7.Против царского режима особенно активно выступала партия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3A52CE">
        <w:rPr>
          <w:rFonts w:ascii="Times New Roman" w:hAnsi="Times New Roman" w:cs="Times New Roman"/>
          <w:sz w:val="28"/>
          <w:szCs w:val="28"/>
        </w:rPr>
        <w:t>, которая считала необходимым превращ</w:t>
      </w:r>
      <w:r>
        <w:rPr>
          <w:rFonts w:ascii="Times New Roman" w:hAnsi="Times New Roman" w:cs="Times New Roman"/>
          <w:sz w:val="28"/>
          <w:szCs w:val="28"/>
        </w:rPr>
        <w:t xml:space="preserve">ение империалистической войны в </w:t>
      </w:r>
      <w:r w:rsidRPr="003A52CE">
        <w:rPr>
          <w:rFonts w:ascii="Times New Roman" w:hAnsi="Times New Roman" w:cs="Times New Roman"/>
          <w:sz w:val="28"/>
          <w:szCs w:val="28"/>
        </w:rPr>
        <w:t>гражданскую.</w:t>
      </w:r>
    </w:p>
    <w:p w:rsidR="00291972" w:rsidRDefault="00291972" w:rsidP="003A52C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8.Установите соответствие: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2"/>
        <w:gridCol w:w="5670"/>
        <w:gridCol w:w="567"/>
        <w:gridCol w:w="3367"/>
      </w:tblGrid>
      <w:tr w:rsidR="00291972" w:rsidRPr="00E96366">
        <w:tc>
          <w:tcPr>
            <w:tcW w:w="392" w:type="dxa"/>
          </w:tcPr>
          <w:p w:rsidR="00291972" w:rsidRPr="00E96366" w:rsidRDefault="00291972" w:rsidP="003A52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291972" w:rsidRPr="00E96366" w:rsidRDefault="00291972" w:rsidP="003A52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6366">
              <w:rPr>
                <w:rFonts w:ascii="Times New Roman" w:hAnsi="Times New Roman" w:cs="Times New Roman"/>
                <w:sz w:val="28"/>
                <w:szCs w:val="28"/>
              </w:rPr>
              <w:t>Расстрел демонстрации в Петрограде</w:t>
            </w:r>
          </w:p>
        </w:tc>
        <w:tc>
          <w:tcPr>
            <w:tcW w:w="567" w:type="dxa"/>
          </w:tcPr>
          <w:p w:rsidR="00291972" w:rsidRPr="00E96366" w:rsidRDefault="00291972" w:rsidP="003A52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6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291972" w:rsidRPr="00E96366" w:rsidRDefault="00291972" w:rsidP="003A52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6366">
              <w:rPr>
                <w:rFonts w:ascii="Times New Roman" w:hAnsi="Times New Roman" w:cs="Times New Roman"/>
                <w:sz w:val="28"/>
                <w:szCs w:val="28"/>
              </w:rPr>
              <w:t>23 февраля 1917 г.</w:t>
            </w:r>
          </w:p>
        </w:tc>
      </w:tr>
      <w:tr w:rsidR="00291972" w:rsidRPr="00E96366">
        <w:tc>
          <w:tcPr>
            <w:tcW w:w="392" w:type="dxa"/>
          </w:tcPr>
          <w:p w:rsidR="00291972" w:rsidRPr="00E96366" w:rsidRDefault="00291972" w:rsidP="003A52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63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291972" w:rsidRPr="00E96366" w:rsidRDefault="00291972" w:rsidP="003A52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6366">
              <w:rPr>
                <w:rFonts w:ascii="Times New Roman" w:hAnsi="Times New Roman" w:cs="Times New Roman"/>
                <w:sz w:val="28"/>
                <w:szCs w:val="28"/>
              </w:rPr>
              <w:t>Отстранение от власти Временного правительства</w:t>
            </w:r>
          </w:p>
        </w:tc>
        <w:tc>
          <w:tcPr>
            <w:tcW w:w="567" w:type="dxa"/>
          </w:tcPr>
          <w:p w:rsidR="00291972" w:rsidRPr="00E96366" w:rsidRDefault="00291972" w:rsidP="003A52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63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291972" w:rsidRPr="00E96366" w:rsidRDefault="00291972" w:rsidP="003A52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6366">
              <w:rPr>
                <w:rFonts w:ascii="Times New Roman" w:hAnsi="Times New Roman" w:cs="Times New Roman"/>
                <w:sz w:val="28"/>
                <w:szCs w:val="28"/>
              </w:rPr>
              <w:t>4 июля 1917 г</w:t>
            </w:r>
          </w:p>
        </w:tc>
      </w:tr>
      <w:tr w:rsidR="00291972" w:rsidRPr="00E96366">
        <w:tc>
          <w:tcPr>
            <w:tcW w:w="392" w:type="dxa"/>
          </w:tcPr>
          <w:p w:rsidR="00291972" w:rsidRPr="00E96366" w:rsidRDefault="00291972" w:rsidP="003A52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6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291972" w:rsidRPr="00E96366" w:rsidRDefault="00291972" w:rsidP="003A52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6366">
              <w:rPr>
                <w:rFonts w:ascii="Times New Roman" w:hAnsi="Times New Roman" w:cs="Times New Roman"/>
                <w:sz w:val="28"/>
                <w:szCs w:val="28"/>
              </w:rPr>
              <w:t>Отречение Николая II</w:t>
            </w:r>
          </w:p>
        </w:tc>
        <w:tc>
          <w:tcPr>
            <w:tcW w:w="567" w:type="dxa"/>
          </w:tcPr>
          <w:p w:rsidR="00291972" w:rsidRPr="00E96366" w:rsidRDefault="00291972" w:rsidP="003A52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6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7" w:type="dxa"/>
          </w:tcPr>
          <w:p w:rsidR="00291972" w:rsidRPr="00E96366" w:rsidRDefault="00291972" w:rsidP="003A52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6366">
              <w:rPr>
                <w:rFonts w:ascii="Times New Roman" w:hAnsi="Times New Roman" w:cs="Times New Roman"/>
                <w:sz w:val="28"/>
                <w:szCs w:val="28"/>
              </w:rPr>
              <w:t>25 октября 1917 г</w:t>
            </w:r>
          </w:p>
        </w:tc>
      </w:tr>
      <w:tr w:rsidR="00291972" w:rsidRPr="00E96366">
        <w:tc>
          <w:tcPr>
            <w:tcW w:w="392" w:type="dxa"/>
          </w:tcPr>
          <w:p w:rsidR="00291972" w:rsidRPr="00E96366" w:rsidRDefault="00291972" w:rsidP="003A52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63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291972" w:rsidRPr="00E96366" w:rsidRDefault="00291972" w:rsidP="003A52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6366">
              <w:rPr>
                <w:rFonts w:ascii="Times New Roman" w:hAnsi="Times New Roman" w:cs="Times New Roman"/>
                <w:sz w:val="28"/>
                <w:szCs w:val="28"/>
              </w:rPr>
              <w:t>Начало забастовки в Петрограде</w:t>
            </w:r>
          </w:p>
          <w:p w:rsidR="00291972" w:rsidRPr="00E96366" w:rsidRDefault="00291972" w:rsidP="003A52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91972" w:rsidRPr="00E96366" w:rsidRDefault="00291972" w:rsidP="003A52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63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7" w:type="dxa"/>
          </w:tcPr>
          <w:p w:rsidR="00291972" w:rsidRPr="00E96366" w:rsidRDefault="00291972" w:rsidP="003A52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6366">
              <w:rPr>
                <w:rFonts w:ascii="Times New Roman" w:hAnsi="Times New Roman" w:cs="Times New Roman"/>
                <w:sz w:val="28"/>
                <w:szCs w:val="28"/>
              </w:rPr>
              <w:t>2 марта 1917 г</w:t>
            </w:r>
          </w:p>
        </w:tc>
      </w:tr>
    </w:tbl>
    <w:p w:rsidR="00291972" w:rsidRPr="003A52CE" w:rsidRDefault="00291972" w:rsidP="003A52C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9.Орган власти, который, по мнению Временного правительства, должен был определить государственное устройство России и решить основные проблемы, назывался: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91972" w:rsidRDefault="00291972" w:rsidP="003A52C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 xml:space="preserve">10.Установите </w:t>
      </w:r>
      <w:r>
        <w:rPr>
          <w:rFonts w:ascii="Times New Roman" w:hAnsi="Times New Roman" w:cs="Times New Roman"/>
          <w:sz w:val="28"/>
          <w:szCs w:val="28"/>
        </w:rPr>
        <w:t xml:space="preserve">хронологическую последовательность </w:t>
      </w:r>
    </w:p>
    <w:p w:rsidR="00291972" w:rsidRPr="003A52CE" w:rsidRDefault="00291972" w:rsidP="003A52C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А-успешная военная операция русских войск в годы Первой мировой войны</w:t>
      </w:r>
    </w:p>
    <w:p w:rsidR="00291972" w:rsidRPr="003A52CE" w:rsidRDefault="00291972" w:rsidP="003A52C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Б-захват власти большевиками и отстранение Временного правительства</w:t>
      </w:r>
    </w:p>
    <w:p w:rsidR="00291972" w:rsidRPr="003A52CE" w:rsidRDefault="00291972" w:rsidP="003A52C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В-попытка установления военной диктатуры в России</w:t>
      </w:r>
    </w:p>
    <w:p w:rsidR="00291972" w:rsidRPr="003A52CE" w:rsidRDefault="00291972" w:rsidP="003A52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291972" w:rsidRPr="003A52CE" w:rsidSect="003A52CE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2409"/>
    <w:multiLevelType w:val="hybridMultilevel"/>
    <w:tmpl w:val="55620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A4ACD"/>
    <w:multiLevelType w:val="hybridMultilevel"/>
    <w:tmpl w:val="A0543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E5906"/>
    <w:multiLevelType w:val="hybridMultilevel"/>
    <w:tmpl w:val="0BD4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24B4B"/>
    <w:multiLevelType w:val="hybridMultilevel"/>
    <w:tmpl w:val="70723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2CE"/>
    <w:rsid w:val="00291972"/>
    <w:rsid w:val="003A52CE"/>
    <w:rsid w:val="004215FB"/>
    <w:rsid w:val="0052191F"/>
    <w:rsid w:val="006C2F48"/>
    <w:rsid w:val="008B4DAF"/>
    <w:rsid w:val="00E9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F4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A52CE"/>
    <w:rPr>
      <w:rFonts w:cs="Calibr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2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3A5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52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A52C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280</Words>
  <Characters>1596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§14</dc:title>
  <dc:subject/>
  <dc:creator>Ала</dc:creator>
  <cp:keywords/>
  <dc:description/>
  <cp:lastModifiedBy>User</cp:lastModifiedBy>
  <cp:revision>2</cp:revision>
  <dcterms:created xsi:type="dcterms:W3CDTF">2023-01-05T06:33:00Z</dcterms:created>
  <dcterms:modified xsi:type="dcterms:W3CDTF">2023-01-05T06:33:00Z</dcterms:modified>
</cp:coreProperties>
</file>