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96" w:rsidRPr="00E06217" w:rsidRDefault="00A80496" w:rsidP="00E062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062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История Беларуси</w:t>
      </w:r>
    </w:p>
    <w:p w:rsidR="00A80496" w:rsidRPr="00E06217" w:rsidRDefault="00A80496" w:rsidP="00E062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062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 КЛАСС</w:t>
      </w:r>
    </w:p>
    <w:p w:rsidR="00A80496" w:rsidRPr="00015CC9" w:rsidRDefault="00A80496" w:rsidP="00015CC9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15CC9">
        <w:rPr>
          <w:rFonts w:ascii="Times New Roman" w:hAnsi="Times New Roman" w:cs="Times New Roman"/>
          <w:b/>
          <w:bCs/>
          <w:sz w:val="28"/>
          <w:szCs w:val="28"/>
        </w:rPr>
        <w:t>Западная Беларусь в составе Польши</w:t>
      </w:r>
    </w:p>
    <w:p w:rsidR="00A80496" w:rsidRPr="00015CC9" w:rsidRDefault="00A80496" w:rsidP="00015CC9">
      <w:pPr>
        <w:pStyle w:val="z-TopofForm"/>
        <w:rPr>
          <w:rFonts w:ascii="Times New Roman" w:hAnsi="Times New Roman" w:cs="Times New Roman"/>
          <w:sz w:val="28"/>
          <w:szCs w:val="28"/>
        </w:rPr>
      </w:pPr>
      <w:r w:rsidRPr="00015CC9">
        <w:rPr>
          <w:rFonts w:ascii="Times New Roman" w:hAnsi="Times New Roman" w:cs="Times New Roman"/>
          <w:sz w:val="28"/>
          <w:szCs w:val="28"/>
        </w:rPr>
        <w:t>Начало формы</w:t>
      </w:r>
    </w:p>
    <w:p w:rsidR="00A80496" w:rsidRDefault="00A80496" w:rsidP="00015CC9">
      <w:pPr>
        <w:pStyle w:val="question"/>
        <w:rPr>
          <w:sz w:val="28"/>
          <w:szCs w:val="28"/>
        </w:rPr>
      </w:pPr>
      <w:r w:rsidRPr="00015CC9">
        <w:rPr>
          <w:sz w:val="28"/>
          <w:szCs w:val="28"/>
        </w:rPr>
        <w:t>1.Гродненская, восточные районы Виленской и западные районы Минской губерний с 1921 г. по осень 1939 г. находились в составе Польши. Перечисленные территории получили неофициальное название «Западная Беларусь».</w:t>
      </w:r>
    </w:p>
    <w:p w:rsidR="00A80496" w:rsidRDefault="00A80496" w:rsidP="00015CC9">
      <w:pPr>
        <w:pStyle w:val="question"/>
        <w:rPr>
          <w:sz w:val="28"/>
          <w:szCs w:val="28"/>
        </w:rPr>
      </w:pPr>
      <w:r>
        <w:rPr>
          <w:sz w:val="28"/>
          <w:szCs w:val="28"/>
        </w:rPr>
        <w:t>А. Верно.</w:t>
      </w:r>
    </w:p>
    <w:p w:rsidR="00A80496" w:rsidRDefault="00A80496" w:rsidP="00015CC9">
      <w:pPr>
        <w:pStyle w:val="question"/>
        <w:rPr>
          <w:sz w:val="28"/>
          <w:szCs w:val="28"/>
        </w:rPr>
      </w:pPr>
      <w:r>
        <w:rPr>
          <w:sz w:val="28"/>
          <w:szCs w:val="28"/>
        </w:rPr>
        <w:t>Б. Неверно.</w:t>
      </w:r>
    </w:p>
    <w:p w:rsidR="00A80496" w:rsidRDefault="00A80496" w:rsidP="00015CC9">
      <w:pPr>
        <w:pStyle w:val="question"/>
        <w:rPr>
          <w:sz w:val="28"/>
          <w:szCs w:val="28"/>
        </w:rPr>
      </w:pPr>
      <w:r>
        <w:rPr>
          <w:sz w:val="28"/>
          <w:szCs w:val="28"/>
        </w:rPr>
        <w:t>2.</w:t>
      </w:r>
      <w:r w:rsidRPr="00015CC9">
        <w:t xml:space="preserve"> </w:t>
      </w:r>
      <w:r w:rsidRPr="00015CC9">
        <w:rPr>
          <w:sz w:val="28"/>
          <w:szCs w:val="28"/>
        </w:rPr>
        <w:t>В польских документах все белорусские земли наряду с западноукраинскими назывались «кресы всходне», т. е. восточные окраины Польши.</w:t>
      </w:r>
    </w:p>
    <w:p w:rsidR="00A80496" w:rsidRDefault="00A80496" w:rsidP="00015CC9">
      <w:pPr>
        <w:pStyle w:val="question"/>
        <w:rPr>
          <w:sz w:val="28"/>
          <w:szCs w:val="28"/>
        </w:rPr>
      </w:pPr>
      <w:r>
        <w:rPr>
          <w:sz w:val="28"/>
          <w:szCs w:val="28"/>
        </w:rPr>
        <w:t>А. Верно.</w:t>
      </w:r>
    </w:p>
    <w:p w:rsidR="00A80496" w:rsidRDefault="00A80496" w:rsidP="00015CC9">
      <w:pPr>
        <w:pStyle w:val="question"/>
        <w:rPr>
          <w:sz w:val="28"/>
          <w:szCs w:val="28"/>
        </w:rPr>
      </w:pPr>
      <w:r>
        <w:rPr>
          <w:sz w:val="28"/>
          <w:szCs w:val="28"/>
        </w:rPr>
        <w:t>Б. Неверно.</w:t>
      </w:r>
    </w:p>
    <w:p w:rsidR="00A80496" w:rsidRDefault="00A80496" w:rsidP="00015CC9">
      <w:pPr>
        <w:pStyle w:val="question"/>
        <w:rPr>
          <w:sz w:val="28"/>
          <w:szCs w:val="28"/>
        </w:rPr>
      </w:pPr>
      <w:r>
        <w:rPr>
          <w:sz w:val="28"/>
          <w:szCs w:val="28"/>
        </w:rPr>
        <w:t>3.</w:t>
      </w:r>
      <w:r w:rsidRPr="00015CC9">
        <w:t xml:space="preserve"> </w:t>
      </w:r>
      <w:r w:rsidRPr="00015CC9">
        <w:rPr>
          <w:sz w:val="28"/>
          <w:szCs w:val="28"/>
        </w:rPr>
        <w:t>Жизнь белорусского народа на территории Западной Беларуси в условиях политики полонизации, проводимой польскими властями, характеризовалась национально-освободительной борьбой за самосохранение и развитие.</w:t>
      </w:r>
    </w:p>
    <w:p w:rsidR="00A80496" w:rsidRDefault="00A80496" w:rsidP="00015CC9">
      <w:pPr>
        <w:pStyle w:val="question"/>
        <w:rPr>
          <w:sz w:val="28"/>
          <w:szCs w:val="28"/>
        </w:rPr>
      </w:pPr>
      <w:r>
        <w:rPr>
          <w:sz w:val="28"/>
          <w:szCs w:val="28"/>
        </w:rPr>
        <w:t>4.</w:t>
      </w:r>
      <w:r w:rsidRPr="00015CC9">
        <w:t xml:space="preserve"> </w:t>
      </w:r>
      <w:r w:rsidRPr="00015CC9">
        <w:rPr>
          <w:sz w:val="28"/>
          <w:szCs w:val="28"/>
        </w:rPr>
        <w:t>В результате полонизации в 1938/39 учебном году в Западной Беларуси незначительно сократились численность белорусских школ и издание белорусских газет и журналов.</w:t>
      </w:r>
    </w:p>
    <w:p w:rsidR="00A80496" w:rsidRDefault="00A80496" w:rsidP="00015CC9">
      <w:pPr>
        <w:pStyle w:val="question"/>
        <w:rPr>
          <w:sz w:val="28"/>
          <w:szCs w:val="28"/>
        </w:rPr>
      </w:pPr>
      <w:r>
        <w:rPr>
          <w:sz w:val="28"/>
          <w:szCs w:val="28"/>
        </w:rPr>
        <w:t>5.</w:t>
      </w:r>
      <w:r w:rsidRPr="00015CC9">
        <w:t xml:space="preserve"> </w:t>
      </w:r>
      <w:r w:rsidRPr="00015CC9">
        <w:rPr>
          <w:sz w:val="28"/>
          <w:szCs w:val="28"/>
        </w:rPr>
        <w:t>Установите соответствие:</w:t>
      </w:r>
      <w:r w:rsidRPr="00015CC9">
        <w:rPr>
          <w:sz w:val="28"/>
          <w:szCs w:val="28"/>
        </w:rPr>
        <w:br/>
        <w:t>А-Представляла собой массовую политическую организацию, объединявшую около 120 тыс. человек.</w:t>
      </w:r>
      <w:r w:rsidRPr="00015CC9">
        <w:rPr>
          <w:sz w:val="28"/>
          <w:szCs w:val="28"/>
        </w:rPr>
        <w:br/>
        <w:t>Б-Массовая легальная культурно-просветительская организация, действовавшая в 1921—1937 гг.</w:t>
      </w:r>
      <w:r w:rsidRPr="00015CC9">
        <w:rPr>
          <w:sz w:val="28"/>
          <w:szCs w:val="28"/>
        </w:rPr>
        <w:br/>
        <w:t>В-Проводила курс на развертывание партизанского движения с целью смены политической</w:t>
      </w:r>
      <w:r>
        <w:t xml:space="preserve"> </w:t>
      </w:r>
      <w:r w:rsidRPr="00015CC9">
        <w:rPr>
          <w:sz w:val="28"/>
          <w:szCs w:val="28"/>
        </w:rPr>
        <w:t>власти в Западной Беларуси и ее воссоединения с БССР.</w:t>
      </w:r>
      <w:r w:rsidRPr="00015CC9">
        <w:rPr>
          <w:sz w:val="28"/>
          <w:szCs w:val="28"/>
        </w:rPr>
        <w:br/>
      </w:r>
      <w:r>
        <w:rPr>
          <w:sz w:val="28"/>
          <w:szCs w:val="28"/>
        </w:rPr>
        <w:t>1.</w:t>
      </w:r>
      <w:r w:rsidRPr="00015CC9">
        <w:rPr>
          <w:sz w:val="28"/>
          <w:szCs w:val="28"/>
        </w:rPr>
        <w:t>ТБШ-</w:t>
      </w:r>
    </w:p>
    <w:p w:rsidR="00A80496" w:rsidRDefault="00A80496" w:rsidP="00015CC9">
      <w:pPr>
        <w:pStyle w:val="question"/>
        <w:rPr>
          <w:sz w:val="28"/>
          <w:szCs w:val="28"/>
        </w:rPr>
      </w:pPr>
      <w:r>
        <w:rPr>
          <w:sz w:val="28"/>
          <w:szCs w:val="28"/>
        </w:rPr>
        <w:t>2.</w:t>
      </w:r>
      <w:r w:rsidRPr="00015CC9">
        <w:t xml:space="preserve"> </w:t>
      </w:r>
      <w:r w:rsidRPr="00015CC9">
        <w:rPr>
          <w:sz w:val="28"/>
          <w:szCs w:val="28"/>
        </w:rPr>
        <w:t>БКРГ-</w:t>
      </w:r>
    </w:p>
    <w:p w:rsidR="00A80496" w:rsidRDefault="00A80496" w:rsidP="00015CC9">
      <w:pPr>
        <w:pStyle w:val="question"/>
        <w:rPr>
          <w:sz w:val="28"/>
          <w:szCs w:val="28"/>
        </w:rPr>
      </w:pPr>
      <w:r>
        <w:rPr>
          <w:sz w:val="28"/>
          <w:szCs w:val="28"/>
        </w:rPr>
        <w:t>3</w:t>
      </w:r>
      <w:r w:rsidRPr="00015CC9">
        <w:rPr>
          <w:sz w:val="28"/>
          <w:szCs w:val="28"/>
        </w:rPr>
        <w:t>. КПЗБ-</w:t>
      </w:r>
    </w:p>
    <w:p w:rsidR="00A80496" w:rsidRDefault="00A80496" w:rsidP="00015CC9">
      <w:pPr>
        <w:pStyle w:val="question"/>
        <w:rPr>
          <w:sz w:val="28"/>
          <w:szCs w:val="28"/>
        </w:rPr>
      </w:pPr>
      <w:r>
        <w:rPr>
          <w:sz w:val="28"/>
          <w:szCs w:val="28"/>
        </w:rPr>
        <w:t>6.</w:t>
      </w:r>
      <w:r w:rsidRPr="00015CC9">
        <w:t xml:space="preserve"> </w:t>
      </w:r>
      <w:r w:rsidRPr="00015CC9">
        <w:rPr>
          <w:sz w:val="28"/>
          <w:szCs w:val="28"/>
        </w:rPr>
        <w:t>Установите соответствие: фамилия деятеля и его достижение:</w:t>
      </w:r>
      <w:r w:rsidRPr="00015CC9">
        <w:rPr>
          <w:sz w:val="28"/>
          <w:szCs w:val="28"/>
        </w:rPr>
        <w:br/>
        <w:t>А-Один из создателей и председатель ТБШ.</w:t>
      </w:r>
      <w:r w:rsidRPr="00015CC9">
        <w:rPr>
          <w:sz w:val="28"/>
          <w:szCs w:val="28"/>
        </w:rPr>
        <w:br/>
        <w:t>Б-Один из литераторов, который совмещал свое творчество с участием в национально-освободительном движении.</w:t>
      </w:r>
      <w:r w:rsidRPr="00015CC9">
        <w:rPr>
          <w:sz w:val="28"/>
          <w:szCs w:val="28"/>
        </w:rPr>
        <w:br/>
        <w:t>В-Один из основателей национальной исторической живописи на территории Западной Беларуси.</w:t>
      </w:r>
      <w:r w:rsidRPr="00015CC9">
        <w:rPr>
          <w:sz w:val="28"/>
          <w:szCs w:val="28"/>
        </w:rPr>
        <w:br/>
      </w:r>
      <w:r>
        <w:rPr>
          <w:sz w:val="28"/>
          <w:szCs w:val="28"/>
        </w:rPr>
        <w:t xml:space="preserve">1. </w:t>
      </w:r>
      <w:r w:rsidRPr="00015CC9">
        <w:rPr>
          <w:sz w:val="28"/>
          <w:szCs w:val="28"/>
        </w:rPr>
        <w:t>Б. Тарашкевич-</w:t>
      </w:r>
    </w:p>
    <w:p w:rsidR="00A80496" w:rsidRPr="00015CC9" w:rsidRDefault="00A80496" w:rsidP="00015CC9">
      <w:pPr>
        <w:pStyle w:val="question"/>
        <w:rPr>
          <w:sz w:val="28"/>
          <w:szCs w:val="28"/>
        </w:rPr>
      </w:pPr>
      <w:r w:rsidRPr="00015CC9">
        <w:rPr>
          <w:sz w:val="28"/>
          <w:szCs w:val="28"/>
        </w:rPr>
        <w:t>2. Я. Дроздович-</w:t>
      </w:r>
    </w:p>
    <w:p w:rsidR="00A80496" w:rsidRDefault="00A80496" w:rsidP="00015CC9">
      <w:pPr>
        <w:pStyle w:val="question"/>
        <w:rPr>
          <w:sz w:val="28"/>
          <w:szCs w:val="28"/>
        </w:rPr>
      </w:pPr>
      <w:r w:rsidRPr="00015CC9">
        <w:rPr>
          <w:sz w:val="28"/>
          <w:szCs w:val="28"/>
        </w:rPr>
        <w:t>3. Е. Скурко (М. Танк)-</w:t>
      </w:r>
    </w:p>
    <w:p w:rsidR="00A80496" w:rsidRDefault="00A80496" w:rsidP="00015CC9">
      <w:pPr>
        <w:pStyle w:val="question"/>
        <w:rPr>
          <w:sz w:val="28"/>
          <w:szCs w:val="28"/>
        </w:rPr>
      </w:pPr>
      <w:r>
        <w:rPr>
          <w:sz w:val="28"/>
          <w:szCs w:val="28"/>
        </w:rPr>
        <w:t>7</w:t>
      </w:r>
      <w:r w:rsidRPr="00015CC9">
        <w:rPr>
          <w:sz w:val="28"/>
          <w:szCs w:val="28"/>
        </w:rPr>
        <w:t>. Бывшие офицеры польской армии –__________ , которых за заслуги в польско-советской войне 1919—1921 гг. польские власти наделяли земельными участками на территории Западной Беларуси в период ее нахождения в составе Польши.</w:t>
      </w:r>
    </w:p>
    <w:p w:rsidR="00A80496" w:rsidRDefault="00A80496" w:rsidP="00015CC9">
      <w:pPr>
        <w:pStyle w:val="question"/>
        <w:rPr>
          <w:sz w:val="28"/>
          <w:szCs w:val="28"/>
        </w:rPr>
      </w:pPr>
      <w:r>
        <w:rPr>
          <w:sz w:val="28"/>
          <w:szCs w:val="28"/>
        </w:rPr>
        <w:t>8</w:t>
      </w:r>
      <w:r w:rsidRPr="00015CC9">
        <w:rPr>
          <w:sz w:val="28"/>
          <w:szCs w:val="28"/>
        </w:rPr>
        <w:t>.__________ – это система мероприятий польских государственных органов власти, учреждений культуры, католического духовенства по ассимиляции белорусского населения</w:t>
      </w:r>
      <w:r>
        <w:rPr>
          <w:sz w:val="28"/>
          <w:szCs w:val="28"/>
        </w:rPr>
        <w:t>.</w:t>
      </w:r>
    </w:p>
    <w:p w:rsidR="00A80496" w:rsidRPr="00015CC9" w:rsidRDefault="00A80496" w:rsidP="00015CC9">
      <w:pPr>
        <w:pStyle w:val="question"/>
        <w:rPr>
          <w:sz w:val="28"/>
          <w:szCs w:val="28"/>
        </w:rPr>
      </w:pPr>
      <w:r>
        <w:rPr>
          <w:sz w:val="28"/>
          <w:szCs w:val="28"/>
        </w:rPr>
        <w:t>9.</w:t>
      </w:r>
      <w:r w:rsidRPr="00015CC9">
        <w:t xml:space="preserve"> </w:t>
      </w:r>
      <w:r w:rsidRPr="00015CC9">
        <w:rPr>
          <w:sz w:val="28"/>
          <w:szCs w:val="28"/>
        </w:rPr>
        <w:t>Определите, чем являлась Западная Беларусь для Польши:</w:t>
      </w:r>
    </w:p>
    <w:p w:rsidR="00A80496" w:rsidRPr="00015CC9" w:rsidRDefault="00A80496" w:rsidP="00015CC9">
      <w:pPr>
        <w:pStyle w:val="question"/>
        <w:rPr>
          <w:sz w:val="28"/>
          <w:szCs w:val="28"/>
        </w:rPr>
      </w:pPr>
      <w:r w:rsidRPr="00015CC9">
        <w:rPr>
          <w:sz w:val="28"/>
          <w:szCs w:val="28"/>
        </w:rPr>
        <w:t>А. Территорией развития промышленности.</w:t>
      </w:r>
    </w:p>
    <w:p w:rsidR="00A80496" w:rsidRPr="00015CC9" w:rsidRDefault="00A80496" w:rsidP="00015CC9">
      <w:pPr>
        <w:pStyle w:val="question"/>
        <w:rPr>
          <w:sz w:val="28"/>
          <w:szCs w:val="28"/>
        </w:rPr>
      </w:pPr>
      <w:r w:rsidRPr="00015CC9">
        <w:rPr>
          <w:sz w:val="28"/>
          <w:szCs w:val="28"/>
        </w:rPr>
        <w:t>Б. аграрным придатком промышленных районов Польши.</w:t>
      </w:r>
    </w:p>
    <w:p w:rsidR="00A80496" w:rsidRPr="00015CC9" w:rsidRDefault="00A80496" w:rsidP="00015CC9">
      <w:pPr>
        <w:pStyle w:val="question"/>
        <w:rPr>
          <w:sz w:val="28"/>
          <w:szCs w:val="28"/>
        </w:rPr>
      </w:pPr>
      <w:r w:rsidRPr="00015CC9">
        <w:rPr>
          <w:sz w:val="28"/>
          <w:szCs w:val="28"/>
        </w:rPr>
        <w:t>В. рынком сбыта.</w:t>
      </w:r>
    </w:p>
    <w:p w:rsidR="00A80496" w:rsidRPr="00015CC9" w:rsidRDefault="00A80496" w:rsidP="00015CC9">
      <w:pPr>
        <w:pStyle w:val="question"/>
        <w:rPr>
          <w:sz w:val="28"/>
          <w:szCs w:val="28"/>
        </w:rPr>
      </w:pPr>
      <w:r w:rsidRPr="00015CC9">
        <w:rPr>
          <w:sz w:val="28"/>
          <w:szCs w:val="28"/>
        </w:rPr>
        <w:t>Г. источником дешевого сырья и рабочей силы.</w:t>
      </w:r>
    </w:p>
    <w:p w:rsidR="00A80496" w:rsidRDefault="00A80496" w:rsidP="00015CC9">
      <w:pPr>
        <w:pStyle w:val="question"/>
        <w:rPr>
          <w:sz w:val="28"/>
          <w:szCs w:val="28"/>
        </w:rPr>
      </w:pPr>
      <w:r w:rsidRPr="00015CC9">
        <w:rPr>
          <w:sz w:val="28"/>
          <w:szCs w:val="28"/>
        </w:rPr>
        <w:t>Д. территорией проведения коллективизации.</w:t>
      </w:r>
    </w:p>
    <w:p w:rsidR="00A80496" w:rsidRPr="00015CC9" w:rsidRDefault="00A80496" w:rsidP="00015CC9">
      <w:pPr>
        <w:pStyle w:val="question"/>
        <w:rPr>
          <w:sz w:val="28"/>
          <w:szCs w:val="28"/>
        </w:rPr>
      </w:pPr>
      <w:r>
        <w:rPr>
          <w:sz w:val="28"/>
          <w:szCs w:val="28"/>
        </w:rPr>
        <w:t>10. В _______</w:t>
      </w:r>
      <w:r w:rsidRPr="00015CC9">
        <w:rPr>
          <w:sz w:val="28"/>
          <w:szCs w:val="28"/>
        </w:rPr>
        <w:t xml:space="preserve"> г. по распоряжению Ю. Пилсудского был создан концентрационный лагерь в Березе-Картузской (теперь г. Береза Брестской области).</w:t>
      </w:r>
    </w:p>
    <w:p w:rsidR="00A80496" w:rsidRPr="00015CC9" w:rsidRDefault="00A80496" w:rsidP="00015CC9">
      <w:pPr>
        <w:pStyle w:val="question"/>
        <w:rPr>
          <w:sz w:val="28"/>
          <w:szCs w:val="28"/>
        </w:rPr>
      </w:pPr>
    </w:p>
    <w:p w:rsidR="00A80496" w:rsidRPr="00015CC9" w:rsidRDefault="00A80496" w:rsidP="00015CC9">
      <w:pPr>
        <w:pStyle w:val="z-BottomofForm"/>
        <w:rPr>
          <w:rFonts w:ascii="Times New Roman" w:hAnsi="Times New Roman" w:cs="Times New Roman"/>
          <w:sz w:val="28"/>
          <w:szCs w:val="28"/>
        </w:rPr>
      </w:pPr>
      <w:r w:rsidRPr="00015CC9">
        <w:rPr>
          <w:rFonts w:ascii="Times New Roman" w:hAnsi="Times New Roman" w:cs="Times New Roman"/>
          <w:sz w:val="28"/>
          <w:szCs w:val="28"/>
        </w:rPr>
        <w:t>Конец формы</w:t>
      </w:r>
    </w:p>
    <w:p w:rsidR="00A80496" w:rsidRPr="00015CC9" w:rsidRDefault="00A80496" w:rsidP="00015CC9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vanish/>
          <w:sz w:val="28"/>
          <w:szCs w:val="28"/>
          <w:lang w:eastAsia="ru-RU"/>
        </w:rPr>
      </w:pPr>
      <w:r w:rsidRPr="00015CC9">
        <w:rPr>
          <w:rFonts w:ascii="Times New Roman" w:hAnsi="Times New Roman" w:cs="Times New Roman"/>
          <w:vanish/>
          <w:sz w:val="28"/>
          <w:szCs w:val="28"/>
          <w:lang w:eastAsia="ru-RU"/>
        </w:rPr>
        <w:t xml:space="preserve"> Начало формы</w:t>
      </w:r>
    </w:p>
    <w:p w:rsidR="00A80496" w:rsidRPr="00015CC9" w:rsidRDefault="00A80496" w:rsidP="00E06217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vanish/>
          <w:sz w:val="28"/>
          <w:szCs w:val="28"/>
          <w:lang w:eastAsia="ru-RU"/>
        </w:rPr>
      </w:pPr>
      <w:r w:rsidRPr="00015CC9">
        <w:rPr>
          <w:rFonts w:ascii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A80496" w:rsidRPr="00015CC9" w:rsidRDefault="00A80496">
      <w:pPr>
        <w:rPr>
          <w:rFonts w:ascii="Times New Roman" w:hAnsi="Times New Roman" w:cs="Times New Roman"/>
          <w:sz w:val="28"/>
          <w:szCs w:val="28"/>
        </w:rPr>
      </w:pPr>
    </w:p>
    <w:sectPr w:rsidR="00A80496" w:rsidRPr="00015CC9" w:rsidSect="00E3030F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AFF"/>
    <w:rsid w:val="00015CC9"/>
    <w:rsid w:val="00037761"/>
    <w:rsid w:val="00A80496"/>
    <w:rsid w:val="00D35AFF"/>
    <w:rsid w:val="00E06217"/>
    <w:rsid w:val="00E120DE"/>
    <w:rsid w:val="00E3030F"/>
    <w:rsid w:val="00EC7EAF"/>
    <w:rsid w:val="00FA1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30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D3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D35A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5A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06217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E0621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91AF9"/>
    <w:rPr>
      <w:rFonts w:ascii="Arial" w:hAnsi="Arial" w:cs="Arial"/>
      <w:vanish/>
      <w:sz w:val="16"/>
      <w:szCs w:val="16"/>
      <w:lang w:eastAsia="en-US"/>
    </w:rPr>
  </w:style>
  <w:style w:type="paragraph" w:customStyle="1" w:styleId="question">
    <w:name w:val="question"/>
    <w:basedOn w:val="Normal"/>
    <w:uiPriority w:val="99"/>
    <w:rsid w:val="00E062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E0621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91AF9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57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5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57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57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57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57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5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357</Words>
  <Characters>2041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Беларуси</dc:title>
  <dc:subject/>
  <dc:creator>Toshiba</dc:creator>
  <cp:keywords/>
  <dc:description/>
  <cp:lastModifiedBy>User</cp:lastModifiedBy>
  <cp:revision>2</cp:revision>
  <dcterms:created xsi:type="dcterms:W3CDTF">2022-12-27T07:34:00Z</dcterms:created>
  <dcterms:modified xsi:type="dcterms:W3CDTF">2022-12-27T07:34:00Z</dcterms:modified>
</cp:coreProperties>
</file>