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95" w:rsidRDefault="00926495" w:rsidP="00852DAE">
      <w:pPr>
        <w:jc w:val="center"/>
        <w:rPr>
          <w:rStyle w:val="translation-chunk"/>
          <w:rFonts w:ascii="Arial" w:hAnsi="Arial" w:cs="Arial"/>
          <w:color w:val="222222"/>
          <w:sz w:val="30"/>
          <w:szCs w:val="3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30"/>
          <w:szCs w:val="30"/>
          <w:shd w:val="clear" w:color="auto" w:fill="FFFFFF"/>
        </w:rPr>
        <w:t>Белорусские земли в древние времена</w:t>
      </w:r>
    </w:p>
    <w:p w:rsidR="00926495" w:rsidRDefault="00926495">
      <w:pPr>
        <w:rPr>
          <w:rStyle w:val="translation-chunk"/>
          <w:rFonts w:ascii="Arial" w:hAnsi="Arial" w:cs="Arial"/>
          <w:color w:val="222222"/>
          <w:sz w:val="30"/>
          <w:szCs w:val="30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z w:val="30"/>
          <w:szCs w:val="30"/>
          <w:shd w:val="clear" w:color="auto" w:fill="FFFFFF"/>
        </w:rPr>
        <w:t>Вариант 1</w:t>
      </w:r>
    </w:p>
    <w:p w:rsidR="00926495" w:rsidRDefault="00926495">
      <w:pPr>
        <w:rPr>
          <w:rStyle w:val="translation-chunk"/>
          <w:rFonts w:ascii="Arial" w:hAnsi="Arial" w:cs="Arial"/>
          <w:color w:val="222222"/>
          <w:shd w:val="clear" w:color="auto" w:fill="FFFFFF"/>
        </w:rPr>
      </w:pPr>
      <w:r>
        <w:rPr>
          <w:rStyle w:val="translation-chunk"/>
          <w:rFonts w:ascii="Arial" w:hAnsi="Arial" w:cs="Arial"/>
          <w:color w:val="222222"/>
          <w:shd w:val="clear" w:color="auto" w:fill="FFFFFF"/>
        </w:rPr>
        <w:t xml:space="preserve">Определите верный вариант ответа: </w:t>
      </w:r>
    </w:p>
    <w:p w:rsidR="00926495" w:rsidRPr="00FB67A7" w:rsidRDefault="00926495" w:rsidP="00FB67A7">
      <w:pPr>
        <w:spacing w:after="0" w:line="240" w:lineRule="auto"/>
        <w:rPr>
          <w:rStyle w:val="translation-chunk"/>
          <w:rFonts w:ascii="Times New Roman" w:hAnsi="Times New Roman" w:cs="Times New Roman"/>
          <w:color w:val="222222"/>
          <w:shd w:val="clear" w:color="auto" w:fill="FFFFFF"/>
        </w:rPr>
      </w:pPr>
      <w:r w:rsidRPr="00FB67A7">
        <w:rPr>
          <w:rStyle w:val="translation-chunk"/>
          <w:rFonts w:ascii="Times New Roman" w:hAnsi="Times New Roman" w:cs="Times New Roman"/>
          <w:color w:val="222222"/>
          <w:shd w:val="clear" w:color="auto" w:fill="FFFFFF"/>
        </w:rPr>
        <w:t>1. Хронологический период, на протяжении которого</w:t>
      </w:r>
      <w:r>
        <w:rPr>
          <w:rStyle w:val="translation-chunk"/>
          <w:rFonts w:ascii="Times New Roman" w:hAnsi="Times New Roman" w:cs="Times New Roman"/>
          <w:color w:val="222222"/>
          <w:shd w:val="clear" w:color="auto" w:fill="FFFFFF"/>
        </w:rPr>
        <w:t xml:space="preserve"> произошло первое проникновение первобытного</w:t>
      </w:r>
      <w:bookmarkStart w:id="0" w:name="_GoBack"/>
      <w:bookmarkEnd w:id="0"/>
      <w:r w:rsidRPr="00FB67A7">
        <w:rPr>
          <w:rStyle w:val="translation-chunk"/>
          <w:rFonts w:ascii="Times New Roman" w:hAnsi="Times New Roman" w:cs="Times New Roman"/>
          <w:color w:val="222222"/>
          <w:shd w:val="clear" w:color="auto" w:fill="FFFFFF"/>
        </w:rPr>
        <w:t xml:space="preserve"> человека на территорию Беларуси: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1) 600-300 тыс. лет до н. э.;       3) 24-21 тыс. лет до н. э.;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2) 100-35 тыс. лет до н. э.;          4) 5-3 тыс. лет до н.э.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2. Период древней истории, когда в хозяйствовании первобытного человека произошел переход к земледелию и животноводству: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1) палеолит;       3) мезолит;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2) неолит;           4) бронзовый век.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3. Предмет добычи первобытных шахтеров около пос. Красносельский Волковысского района: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1) уголь; 3) кремень;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2) калийная соль; 4) медь и олово.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4. Мотыга - это: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1) вид оружия; 3) орудие труда;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 xml:space="preserve">2) украшение; </w:t>
      </w:r>
      <w:r>
        <w:rPr>
          <w:rFonts w:ascii="Times New Roman" w:hAnsi="Times New Roman" w:cs="Times New Roman"/>
        </w:rPr>
        <w:t xml:space="preserve">               4) приспособление для   выплавки  </w:t>
      </w:r>
      <w:r w:rsidRPr="00FB67A7">
        <w:rPr>
          <w:rFonts w:ascii="Times New Roman" w:hAnsi="Times New Roman" w:cs="Times New Roman"/>
        </w:rPr>
        <w:t>металла.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5. Коллектив древних людей, которые</w:t>
      </w:r>
      <w:r>
        <w:rPr>
          <w:rFonts w:ascii="Times New Roman" w:hAnsi="Times New Roman" w:cs="Times New Roman"/>
        </w:rPr>
        <w:t xml:space="preserve"> вели совместное хозяйство и владели</w:t>
      </w:r>
      <w:r w:rsidRPr="00FB67A7">
        <w:rPr>
          <w:rFonts w:ascii="Times New Roman" w:hAnsi="Times New Roman" w:cs="Times New Roman"/>
        </w:rPr>
        <w:t xml:space="preserve"> орудиями труда: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1) община; 3) патриархат;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2) матриархат; 4) должностей.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>Определите правильную последовательность:</w:t>
      </w: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Pr="00FB67A7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А)  пашенное земледелие</w:t>
      </w:r>
      <w:r w:rsidRPr="00FB67A7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       В) мотыжное земледелие</w:t>
      </w:r>
      <w:r w:rsidRPr="00FB67A7">
        <w:rPr>
          <w:rFonts w:ascii="Times New Roman" w:hAnsi="Times New Roman" w:cs="Times New Roman"/>
        </w:rPr>
        <w:t>;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 w:rsidRPr="00FB67A7">
        <w:rPr>
          <w:rFonts w:ascii="Times New Roman" w:hAnsi="Times New Roman" w:cs="Times New Roman"/>
        </w:rPr>
        <w:t xml:space="preserve">Б) собирательство; </w:t>
      </w:r>
      <w:r>
        <w:rPr>
          <w:rFonts w:ascii="Times New Roman" w:hAnsi="Times New Roman" w:cs="Times New Roman"/>
        </w:rPr>
        <w:t xml:space="preserve">                       Г) подсечно-огневое </w:t>
      </w:r>
      <w:r w:rsidRPr="00FB67A7">
        <w:rPr>
          <w:rFonts w:ascii="Times New Roman" w:hAnsi="Times New Roman" w:cs="Times New Roman"/>
        </w:rPr>
        <w:t>земледелие.</w:t>
      </w: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FB67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 Соотнесите:</w:t>
      </w:r>
    </w:p>
    <w:p w:rsidR="00926495" w:rsidRDefault="00926495" w:rsidP="00A85294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</w:rPr>
        <w:sectPr w:rsidR="00926495" w:rsidSect="00A85294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</w:p>
    <w:p w:rsidR="00926495" w:rsidRDefault="00926495" w:rsidP="00A85294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 xml:space="preserve">1) обряд; </w:t>
      </w:r>
      <w:r>
        <w:rPr>
          <w:rFonts w:ascii="Times New Roman" w:hAnsi="Times New Roman" w:cs="Times New Roman"/>
        </w:rPr>
        <w:tab/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2) оберег;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3) обычай;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4) миф.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A) устное повествование с фантастическими и волшебными изображениями;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Б) ритуальные действия, которые человек осуществляет в соответствии со своими верованиями;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B) правила поведения, которых придерживаются люди;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Г) предмет защитного назначения согласно верованиям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людей.</w:t>
      </w:r>
    </w:p>
    <w:p w:rsidR="00926495" w:rsidRDefault="00926495" w:rsidP="00A85294">
      <w:pPr>
        <w:rPr>
          <w:rFonts w:ascii="Times New Roman" w:hAnsi="Times New Roman" w:cs="Times New Roman"/>
        </w:rPr>
        <w:sectPr w:rsidR="00926495" w:rsidSect="00A85294">
          <w:type w:val="continuous"/>
          <w:pgSz w:w="11906" w:h="16838"/>
          <w:pgMar w:top="1134" w:right="850" w:bottom="1134" w:left="426" w:header="708" w:footer="708" w:gutter="0"/>
          <w:cols w:num="2" w:space="708"/>
          <w:docGrid w:linePitch="360"/>
        </w:sectPr>
      </w:pPr>
    </w:p>
    <w:p w:rsidR="00926495" w:rsidRDefault="00926495" w:rsidP="00A85294">
      <w:pPr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1 __ 2 __ 3 __ 4 __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Соотнесите: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  <w:sectPr w:rsidR="00926495" w:rsidSect="00A85294">
          <w:type w:val="continuous"/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пашенное земледелие</w:t>
      </w:r>
      <w:r w:rsidRPr="00A85294">
        <w:rPr>
          <w:rFonts w:ascii="Times New Roman" w:hAnsi="Times New Roman" w:cs="Times New Roman"/>
        </w:rPr>
        <w:t>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2) собирательство;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мотыжное земледелие</w:t>
      </w:r>
      <w:r w:rsidRPr="00A85294">
        <w:rPr>
          <w:rFonts w:ascii="Times New Roman" w:hAnsi="Times New Roman" w:cs="Times New Roman"/>
        </w:rPr>
        <w:t>;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4) подсечно-огневое земледелие.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борона-суко</w:t>
      </w:r>
      <w:r w:rsidRPr="00A85294">
        <w:rPr>
          <w:rFonts w:ascii="Times New Roman" w:hAnsi="Times New Roman" w:cs="Times New Roman"/>
        </w:rPr>
        <w:t>ватка;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Б) деревянная соха с железным лемехом;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B) каменная или рогавая мотыга;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палка-ко</w:t>
      </w:r>
      <w:r w:rsidRPr="00A85294">
        <w:rPr>
          <w:rFonts w:ascii="Times New Roman" w:hAnsi="Times New Roman" w:cs="Times New Roman"/>
        </w:rPr>
        <w:t>палка.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  <w:sectPr w:rsidR="00926495" w:rsidSect="00A85294">
          <w:type w:val="continuous"/>
          <w:pgSz w:w="11906" w:h="16838"/>
          <w:pgMar w:top="1134" w:right="850" w:bottom="1134" w:left="426" w:header="708" w:footer="708" w:gutter="0"/>
          <w:cols w:num="2" w:space="708"/>
          <w:docGrid w:linePitch="360"/>
        </w:sect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1 __ 2 __ 3 __ 4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 w:rsidRPr="00A85294">
        <w:rPr>
          <w:rFonts w:ascii="Times New Roman" w:hAnsi="Times New Roman" w:cs="Times New Roman"/>
        </w:rPr>
        <w:t>Определите верно историческое понятие (термин):</w:t>
      </w:r>
    </w:p>
    <w:p w:rsidR="00926495" w:rsidRPr="00A85294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______________</w:t>
      </w:r>
      <w:r w:rsidRPr="00A85294">
        <w:rPr>
          <w:rFonts w:ascii="Times New Roman" w:hAnsi="Times New Roman" w:cs="Times New Roman"/>
        </w:rPr>
        <w:t xml:space="preserve"> - это тип укрепленных поселений, которые </w:t>
      </w:r>
      <w:r>
        <w:rPr>
          <w:rFonts w:ascii="Times New Roman" w:hAnsi="Times New Roman" w:cs="Times New Roman"/>
        </w:rPr>
        <w:t xml:space="preserve">возникали на территории Беларуси </w:t>
      </w:r>
      <w:r w:rsidRPr="00A85294">
        <w:rPr>
          <w:rFonts w:ascii="Times New Roman" w:hAnsi="Times New Roman" w:cs="Times New Roman"/>
        </w:rPr>
        <w:t xml:space="preserve"> на границе бронзового и раннего железного веков.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10._____________</w:t>
      </w:r>
      <w:r w:rsidRPr="00A85294">
        <w:rPr>
          <w:rFonts w:ascii="Times New Roman" w:hAnsi="Times New Roman" w:cs="Times New Roman"/>
        </w:rPr>
        <w:t xml:space="preserve"> -земляная насыпь над могилой умершего человека.</w:t>
      </w:r>
    </w:p>
    <w:p w:rsidR="00926495" w:rsidRDefault="00926495" w:rsidP="00A85294">
      <w:pPr>
        <w:spacing w:after="0" w:line="240" w:lineRule="auto"/>
        <w:rPr>
          <w:rFonts w:ascii="Times New Roman" w:hAnsi="Times New Roman" w:cs="Times New Roman"/>
        </w:rPr>
      </w:pPr>
    </w:p>
    <w:p w:rsidR="00926495" w:rsidRDefault="00926495" w:rsidP="00852DAE">
      <w:pPr>
        <w:jc w:val="center"/>
        <w:rPr>
          <w:rStyle w:val="translation-chunk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926495" w:rsidRPr="00852DAE" w:rsidRDefault="00926495" w:rsidP="00852DAE">
      <w:pPr>
        <w:jc w:val="center"/>
        <w:rPr>
          <w:rStyle w:val="translation-chunk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852DAE">
        <w:rPr>
          <w:rStyle w:val="translation-chunk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Белорусские земли в древние времена</w:t>
      </w:r>
    </w:p>
    <w:p w:rsidR="00926495" w:rsidRPr="00852DAE" w:rsidRDefault="00926495" w:rsidP="00A85294">
      <w:pPr>
        <w:rPr>
          <w:rStyle w:val="translation-chunk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Style w:val="translation-chunk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Вариант 2</w:t>
      </w:r>
    </w:p>
    <w:p w:rsidR="00926495" w:rsidRPr="00852DAE" w:rsidRDefault="00926495" w:rsidP="00A85294">
      <w:pPr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2DAE">
        <w:rPr>
          <w:rStyle w:val="translation-chunk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Определите верный вариант ответа: 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1. Хронологический период, в течение которого произошло расселение индоевропейцев на территории Европы, в том числе и на территории Беларуси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1) 600-300 тыс. лет до н. э.;          3) 24-21 тыс. лет до н. э.;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100-35 тыс. лет до н. э.;            4) 3-1,5 тыс. лет до н. э.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2. Период древней истории, когда в хозяйствовании первобытного человека впервые произошел переход к применению металлов: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1) палеолит;            3) ранний железный век;</w:t>
      </w:r>
    </w:p>
    <w:p w:rsidR="00926495" w:rsidRPr="00852DAE" w:rsidRDefault="00926495" w:rsidP="00A85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неолит;                4) бронзовый век.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3. Предмет добычи первобытного человека во время его занятий бортничеством: </w:t>
      </w:r>
    </w:p>
    <w:p w:rsidR="00926495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26495" w:rsidSect="00852DAE">
          <w:type w:val="continuous"/>
          <w:pgSz w:w="11906" w:h="16838"/>
          <w:pgMar w:top="284" w:right="850" w:bottom="426" w:left="426" w:header="708" w:footer="708" w:gutter="0"/>
          <w:cols w:space="708"/>
          <w:docGrid w:linePitch="360"/>
        </w:sectPr>
      </w:pP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1) янтарь;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уголь;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3) кремень;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4) мед.</w:t>
      </w:r>
    </w:p>
    <w:p w:rsidR="00926495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  <w:sectPr w:rsidR="00926495" w:rsidSect="00852DAE">
          <w:type w:val="continuous"/>
          <w:pgSz w:w="11906" w:h="16838"/>
          <w:pgMar w:top="284" w:right="850" w:bottom="1134" w:left="426" w:header="708" w:footer="708" w:gutter="0"/>
          <w:cols w:num="2" w:space="708"/>
          <w:docGrid w:linePitch="360"/>
        </w:sect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4. Домница - это:</w:t>
      </w:r>
    </w:p>
    <w:p w:rsidR="00926495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  <w:sectPr w:rsidR="00926495" w:rsidSect="00852DAE">
          <w:type w:val="continuous"/>
          <w:pgSz w:w="11906" w:h="16838"/>
          <w:pgMar w:top="284" w:right="850" w:bottom="1134" w:left="426" w:header="708" w:footer="708" w:gutter="0"/>
          <w:cols w:space="708"/>
          <w:docGrid w:linePitch="360"/>
        </w:sect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1) вид оружия;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украшение;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3) предмет, который использовали в обряде похорон;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4) приспособление для выплавки металла.</w:t>
      </w:r>
    </w:p>
    <w:p w:rsidR="00926495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  <w:sectPr w:rsidR="00926495" w:rsidSect="00852DAE">
          <w:type w:val="continuous"/>
          <w:pgSz w:w="11906" w:h="16838"/>
          <w:pgMar w:top="284" w:right="850" w:bottom="1134" w:left="426" w:header="708" w:footer="708" w:gutter="0"/>
          <w:cols w:num="2" w:space="708"/>
          <w:docGrid w:linePitch="360"/>
        </w:sect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5. Коллектив кровных родственников в первобытном обществе - это: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1) община; 3) матриархат;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вира; 4) род.</w:t>
      </w: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6. Определите правильную последовательность: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А) борона-суковатка;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Б) деревянная соха с железным наконечником;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В) каменная или рогавая мотыга;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Г) палка-копалка.</w:t>
      </w:r>
    </w:p>
    <w:p w:rsidR="00926495" w:rsidRPr="00852DAE" w:rsidRDefault="00926495" w:rsidP="00852DAE">
      <w:pPr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Соотнесите верно элементы двух множеств: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26495" w:rsidRPr="00852DAE" w:rsidSect="00852DAE">
          <w:type w:val="continuous"/>
          <w:pgSz w:w="11906" w:h="16838"/>
          <w:pgMar w:top="284" w:right="850" w:bottom="1134" w:left="426" w:header="708" w:footer="708" w:gutter="0"/>
          <w:cols w:space="708"/>
          <w:docGrid w:linePitch="360"/>
        </w:sectPr>
      </w:pPr>
      <w:r w:rsidRPr="00852DAE"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1) община;     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2) племя;           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3) род;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4) стадо.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A) устойчивое объединение нескольких родов общего происхождения;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 Б) коллектив кровных родичей;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B) пример наиболее древней сообщества первобытных людей;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Г) коллектив древних людей, которые вели совместное хозяйство и владели орудиями труда. </w:t>
      </w:r>
    </w:p>
    <w:p w:rsidR="00926495" w:rsidRPr="00852DAE" w:rsidRDefault="00926495" w:rsidP="00852DAE">
      <w:pPr>
        <w:rPr>
          <w:rFonts w:ascii="Times New Roman" w:hAnsi="Times New Roman" w:cs="Times New Roman"/>
          <w:sz w:val="24"/>
          <w:szCs w:val="24"/>
        </w:rPr>
        <w:sectPr w:rsidR="00926495" w:rsidRPr="00852DAE" w:rsidSect="00852DAE">
          <w:type w:val="continuous"/>
          <w:pgSz w:w="11906" w:h="16838"/>
          <w:pgMar w:top="1134" w:right="850" w:bottom="1134" w:left="426" w:header="708" w:footer="708" w:gutter="0"/>
          <w:cols w:num="2" w:space="142"/>
          <w:docGrid w:linePitch="360"/>
        </w:sectPr>
      </w:pPr>
    </w:p>
    <w:p w:rsidR="00926495" w:rsidRPr="00852DAE" w:rsidRDefault="00926495" w:rsidP="00852DAE">
      <w:pPr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 __ 2 __ 3 __ 4</w:t>
      </w:r>
    </w:p>
    <w:p w:rsidR="00926495" w:rsidRPr="00852DAE" w:rsidRDefault="00926495" w:rsidP="00852DAE">
      <w:pPr>
        <w:rPr>
          <w:rFonts w:ascii="Times New Roman" w:hAnsi="Times New Roman" w:cs="Times New Roman"/>
          <w:sz w:val="24"/>
          <w:szCs w:val="24"/>
        </w:rPr>
        <w:sectPr w:rsidR="00926495" w:rsidRPr="00852DAE" w:rsidSect="00852DAE">
          <w:type w:val="continuous"/>
          <w:pgSz w:w="11906" w:h="16838"/>
          <w:pgMar w:top="426" w:right="850" w:bottom="426" w:left="426" w:header="708" w:footer="708" w:gutter="0"/>
          <w:cols w:space="708"/>
          <w:docGrid w:linePitch="360"/>
        </w:sectPr>
      </w:pPr>
      <w:r w:rsidRPr="00852DAE">
        <w:rPr>
          <w:rFonts w:ascii="Times New Roman" w:hAnsi="Times New Roman" w:cs="Times New Roman"/>
          <w:sz w:val="24"/>
          <w:szCs w:val="24"/>
        </w:rPr>
        <w:t>8.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1) орнамент;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2) скульптура;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3) курган;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4) миф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 xml:space="preserve">A) представления о волшебных силах природы; 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Б) объемная пластика;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B) украшение керамических изделий;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Г) погребальный обряд.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26495" w:rsidRPr="00852DAE" w:rsidSect="00852DAE">
          <w:type w:val="continuous"/>
          <w:pgSz w:w="11906" w:h="16838"/>
          <w:pgMar w:top="426" w:right="850" w:bottom="1134" w:left="426" w:header="708" w:footer="708" w:gutter="0"/>
          <w:cols w:num="2" w:space="708"/>
          <w:docGrid w:linePitch="360"/>
        </w:sectPr>
      </w:pP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DAE">
        <w:rPr>
          <w:rFonts w:ascii="Times New Roman" w:hAnsi="Times New Roman" w:cs="Times New Roman"/>
          <w:sz w:val="24"/>
          <w:szCs w:val="24"/>
        </w:rPr>
        <w:t>1 __ 2 __ 3 __ 4</w:t>
      </w:r>
    </w:p>
    <w:p w:rsidR="00926495" w:rsidRDefault="00926495" w:rsidP="00852DAE">
      <w:pPr>
        <w:spacing w:after="0" w:line="240" w:lineRule="auto"/>
        <w:rPr>
          <w:rFonts w:ascii="Times New Roman" w:hAnsi="Times New Roman" w:cs="Times New Roman"/>
        </w:rPr>
      </w:pPr>
      <w:r w:rsidRPr="00852DAE">
        <w:rPr>
          <w:rFonts w:ascii="Times New Roman" w:hAnsi="Times New Roman" w:cs="Times New Roman"/>
        </w:rPr>
        <w:t>Определите верно историческое понятие (термин):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9.____________________</w:t>
      </w:r>
      <w:r w:rsidRPr="00852DAE">
        <w:rPr>
          <w:rFonts w:ascii="Times New Roman" w:hAnsi="Times New Roman" w:cs="Times New Roman"/>
        </w:rPr>
        <w:t xml:space="preserve"> - это место обитания первобытного человека.</w:t>
      </w:r>
    </w:p>
    <w:p w:rsidR="00926495" w:rsidRPr="00852DAE" w:rsidRDefault="00926495" w:rsidP="00852DAE">
      <w:pPr>
        <w:spacing w:after="0" w:line="240" w:lineRule="auto"/>
        <w:rPr>
          <w:rFonts w:ascii="Times New Roman" w:hAnsi="Times New Roman" w:cs="Times New Roman"/>
        </w:rPr>
      </w:pPr>
      <w:r w:rsidRPr="00852DAE">
        <w:rPr>
          <w:rFonts w:ascii="Times New Roman" w:hAnsi="Times New Roman" w:cs="Times New Roman"/>
        </w:rPr>
        <w:t>10. Глава рода или племени, наиболее опытный (об</w:t>
      </w:r>
      <w:r>
        <w:rPr>
          <w:rFonts w:ascii="Times New Roman" w:hAnsi="Times New Roman" w:cs="Times New Roman"/>
        </w:rPr>
        <w:t>ычно пожилой) человек - это _____________________.</w:t>
      </w:r>
    </w:p>
    <w:sectPr w:rsidR="00926495" w:rsidRPr="00852DAE" w:rsidSect="00852DAE">
      <w:type w:val="continuous"/>
      <w:pgSz w:w="11906" w:h="16838"/>
      <w:pgMar w:top="426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33A"/>
    <w:rsid w:val="001E1C01"/>
    <w:rsid w:val="00231841"/>
    <w:rsid w:val="007B7444"/>
    <w:rsid w:val="007D1F00"/>
    <w:rsid w:val="00852DAE"/>
    <w:rsid w:val="00926495"/>
    <w:rsid w:val="00A85294"/>
    <w:rsid w:val="00CF333A"/>
    <w:rsid w:val="00D7763E"/>
    <w:rsid w:val="00FB6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0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ion-chunk">
    <w:name w:val="translation-chunk"/>
    <w:basedOn w:val="DefaultParagraphFont"/>
    <w:uiPriority w:val="99"/>
    <w:rsid w:val="00FB6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575</Words>
  <Characters>3279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Белорусские земли в древние времена</dc:title>
  <dc:subject/>
  <dc:creator>555</dc:creator>
  <cp:keywords/>
  <dc:description/>
  <cp:lastModifiedBy>User</cp:lastModifiedBy>
  <cp:revision>2</cp:revision>
  <dcterms:created xsi:type="dcterms:W3CDTF">2020-11-03T08:16:00Z</dcterms:created>
  <dcterms:modified xsi:type="dcterms:W3CDTF">2020-11-03T08:16:00Z</dcterms:modified>
</cp:coreProperties>
</file>