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5D" w:rsidRDefault="0065695D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>Всемирная история, 6 класс</w:t>
      </w:r>
      <w:r w:rsidRPr="00986886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>Автор: Шепелевич Наталья Михайловна</w:t>
      </w:r>
    </w:p>
    <w:p w:rsidR="0065695D" w:rsidRPr="00986886" w:rsidRDefault="0065695D" w:rsidP="00A165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4"/>
          <w:szCs w:val="4"/>
        </w:rPr>
      </w:pPr>
    </w:p>
    <w:p w:rsidR="0065695D" w:rsidRDefault="0065695D" w:rsidP="0098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6600CC"/>
          <w:sz w:val="8"/>
          <w:szCs w:val="8"/>
        </w:rPr>
      </w:pPr>
    </w:p>
    <w:p w:rsidR="0065695D" w:rsidRPr="000B34BF" w:rsidRDefault="0065695D" w:rsidP="0098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CC"/>
          <w:sz w:val="32"/>
          <w:szCs w:val="32"/>
          <w:lang w:val="be-BY"/>
        </w:rPr>
      </w:pPr>
      <w:r>
        <w:rPr>
          <w:rFonts w:ascii="Times New Roman CYR" w:hAnsi="Times New Roman CYR" w:cs="Times New Roman CYR"/>
          <w:b/>
          <w:bCs/>
          <w:color w:val="0000CC"/>
          <w:sz w:val="32"/>
          <w:szCs w:val="32"/>
        </w:rPr>
        <w:t xml:space="preserve">Западная Европа в </w:t>
      </w:r>
      <w:r>
        <w:rPr>
          <w:rFonts w:ascii="Times New Roman CYR" w:hAnsi="Times New Roman CYR" w:cs="Times New Roman CYR"/>
          <w:b/>
          <w:bCs/>
          <w:color w:val="0000CC"/>
          <w:sz w:val="32"/>
          <w:szCs w:val="32"/>
          <w:lang w:val="en-US"/>
        </w:rPr>
        <w:t>V</w:t>
      </w:r>
      <w:r w:rsidRPr="000B34BF">
        <w:rPr>
          <w:rFonts w:ascii="Times New Roman CYR" w:hAnsi="Times New Roman CYR" w:cs="Times New Roman CYR"/>
          <w:b/>
          <w:bCs/>
          <w:color w:val="0000CC"/>
          <w:sz w:val="32"/>
          <w:szCs w:val="32"/>
        </w:rPr>
        <w:t xml:space="preserve"> – </w:t>
      </w:r>
      <w:r>
        <w:rPr>
          <w:rFonts w:ascii="Times New Roman CYR" w:hAnsi="Times New Roman CYR" w:cs="Times New Roman CYR"/>
          <w:b/>
          <w:bCs/>
          <w:color w:val="0000CC"/>
          <w:sz w:val="32"/>
          <w:szCs w:val="32"/>
          <w:lang w:val="en-US"/>
        </w:rPr>
        <w:t>IX</w:t>
      </w:r>
      <w:r>
        <w:rPr>
          <w:rFonts w:ascii="Times New Roman CYR" w:hAnsi="Times New Roman CYR" w:cs="Times New Roman CYR"/>
          <w:b/>
          <w:bCs/>
          <w:color w:val="0000CC"/>
          <w:sz w:val="32"/>
          <w:szCs w:val="32"/>
          <w:lang w:val="be-BY"/>
        </w:rPr>
        <w:t>вв.: начало новой цивилизации</w:t>
      </w:r>
    </w:p>
    <w:p w:rsidR="0065695D" w:rsidRPr="00017D68" w:rsidRDefault="0065695D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3200"/>
          <w:sz w:val="18"/>
          <w:szCs w:val="18"/>
        </w:rPr>
      </w:pPr>
    </w:p>
    <w:p w:rsidR="0065695D" w:rsidRPr="00E60987" w:rsidRDefault="0065695D" w:rsidP="00C83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 w:rsidRPr="00E60987"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Задание № 1</w:t>
      </w: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>Укажите племена, которые не являются германскими.</w:t>
      </w: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E6098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65695D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  <w:sectPr w:rsidR="0065695D" w:rsidSect="00610738">
          <w:type w:val="continuous"/>
          <w:pgSz w:w="12240" w:h="15840"/>
          <w:pgMar w:top="284" w:right="616" w:bottom="567" w:left="851" w:header="720" w:footer="720" w:gutter="0"/>
          <w:cols w:space="720"/>
          <w:noEndnote/>
        </w:sectPr>
      </w:pP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 xml:space="preserve"> Вестготы</w:t>
      </w: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 xml:space="preserve"> Гунны</w:t>
      </w: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 xml:space="preserve"> Остготы</w:t>
      </w: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 xml:space="preserve"> Саксы</w:t>
      </w: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 xml:space="preserve"> Франки</w:t>
      </w: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 xml:space="preserve"> Славяне</w:t>
      </w:r>
    </w:p>
    <w:p w:rsidR="0065695D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65695D" w:rsidSect="00E60987">
          <w:type w:val="continuous"/>
          <w:pgSz w:w="12240" w:h="15840"/>
          <w:pgMar w:top="284" w:right="616" w:bottom="567" w:left="851" w:header="720" w:footer="720" w:gutter="0"/>
          <w:cols w:num="2" w:space="720"/>
          <w:noEndnote/>
        </w:sectPr>
      </w:pPr>
    </w:p>
    <w:p w:rsidR="0065695D" w:rsidRPr="00017D6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 xml:space="preserve">Задание № </w:t>
      </w:r>
      <w:r w:rsidRPr="00E60987"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2</w:t>
      </w: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>Определите правильную последовательность событий.</w:t>
      </w:r>
    </w:p>
    <w:p w:rsidR="0065695D" w:rsidRPr="00E60987" w:rsidRDefault="0065695D" w:rsidP="00E609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E6098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порядок следования всех 4 вариантов ответа:</w:t>
      </w:r>
    </w:p>
    <w:p w:rsidR="0065695D" w:rsidRPr="00E60987" w:rsidRDefault="0065695D" w:rsidP="00136A2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>Падение Западной Римской империи.</w:t>
      </w:r>
    </w:p>
    <w:p w:rsidR="0065695D" w:rsidRPr="00E60987" w:rsidRDefault="0065695D" w:rsidP="00340F2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>Создание варварских королевств.</w:t>
      </w:r>
    </w:p>
    <w:p w:rsidR="0065695D" w:rsidRPr="00E60987" w:rsidRDefault="0065695D" w:rsidP="00136A2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>Вторжение кочевников-гун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>ов в Европу.</w:t>
      </w:r>
    </w:p>
    <w:p w:rsidR="0065695D" w:rsidRPr="00E60987" w:rsidRDefault="0065695D" w:rsidP="00136A2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1.7pt;margin-top:10.55pt;width:251.7pt;height:192.6pt;z-index:251658240;visibility:visible;mso-position-horizontal:right;mso-position-horizontal-relative:margin">
            <v:imagedata r:id="rId6" o:title=""/>
            <w10:wrap anchorx="margin"/>
          </v:shape>
        </w:pic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E60987">
        <w:rPr>
          <w:rFonts w:ascii="Times New Roman CYR" w:hAnsi="Times New Roman CYR" w:cs="Times New Roman CYR"/>
          <w:color w:val="000000"/>
          <w:sz w:val="28"/>
          <w:szCs w:val="28"/>
        </w:rPr>
        <w:t>Вторжение в Испанию арабов.</w:t>
      </w:r>
    </w:p>
    <w:p w:rsidR="0065695D" w:rsidRPr="00017D6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65695D" w:rsidRPr="00136A2B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 xml:space="preserve">Задание № </w:t>
      </w:r>
      <w:r w:rsidRPr="00136A2B"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3</w:t>
      </w:r>
    </w:p>
    <w:p w:rsidR="0065695D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136A2B">
        <w:rPr>
          <w:rFonts w:ascii="Times New Roman CYR" w:hAnsi="Times New Roman CYR" w:cs="Times New Roman CYR"/>
          <w:color w:val="000000"/>
          <w:sz w:val="28"/>
          <w:szCs w:val="28"/>
        </w:rPr>
        <w:t xml:space="preserve">Укажите цифру, которой обозначено </w:t>
      </w:r>
    </w:p>
    <w:p w:rsidR="0065695D" w:rsidRPr="00340F2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136A2B">
        <w:rPr>
          <w:rFonts w:ascii="Times New Roman CYR" w:hAnsi="Times New Roman CYR" w:cs="Times New Roman CYR"/>
          <w:color w:val="000000"/>
          <w:sz w:val="28"/>
          <w:szCs w:val="28"/>
        </w:rPr>
        <w:t>государство, созданное вестготами.</w:t>
      </w:r>
    </w:p>
    <w:p w:rsidR="0065695D" w:rsidRPr="00340F2F" w:rsidRDefault="0065695D" w:rsidP="00340F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340F2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5695D" w:rsidRPr="00340F2F" w:rsidRDefault="0065695D" w:rsidP="00340F2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340F2F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65695D" w:rsidRPr="00340F2F" w:rsidRDefault="0065695D" w:rsidP="00340F2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340F2F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5695D" w:rsidRPr="00340F2F" w:rsidRDefault="0065695D" w:rsidP="00340F2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340F2F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5695D" w:rsidRPr="00340F2F" w:rsidRDefault="0065695D" w:rsidP="00340F2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340F2F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65695D" w:rsidRPr="00340F2F" w:rsidRDefault="0065695D" w:rsidP="00340F2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</w:t>
      </w:r>
      <w:r w:rsidRPr="00340F2F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65695D" w:rsidRPr="00017D6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65695D" w:rsidRPr="00302BF5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 xml:space="preserve">Задание № </w:t>
      </w:r>
      <w:r w:rsidRPr="00302BF5"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4</w:t>
      </w:r>
    </w:p>
    <w:p w:rsidR="0065695D" w:rsidRPr="00302BF5" w:rsidRDefault="0065695D" w:rsidP="00302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302BF5">
        <w:rPr>
          <w:rFonts w:ascii="Times New Roman CYR" w:hAnsi="Times New Roman CYR" w:cs="Times New Roman CYR"/>
          <w:color w:val="000000"/>
          <w:sz w:val="28"/>
          <w:szCs w:val="28"/>
        </w:rPr>
        <w:t>Укажите год, который считается концом эпохи Древнего мира и началом эпохи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Средневековья.</w:t>
      </w:r>
    </w:p>
    <w:p w:rsidR="0065695D" w:rsidRPr="00302BF5" w:rsidRDefault="0065695D" w:rsidP="00302B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302BF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65695D" w:rsidRPr="00017D6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 xml:space="preserve">Задание № </w:t>
      </w:r>
      <w:r w:rsidRPr="008D3EFF"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5</w:t>
      </w: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>Соотнесите племена и территории, на которых они создали новые королевства.</w:t>
      </w:r>
    </w:p>
    <w:p w:rsidR="0065695D" w:rsidRPr="008D3EFF" w:rsidRDefault="0065695D" w:rsidP="008D3E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8D3EF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5 вариантов ответа:</w:t>
      </w:r>
    </w:p>
    <w:p w:rsidR="0065695D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  <w:sectPr w:rsidR="0065695D" w:rsidSect="00610738">
          <w:type w:val="continuous"/>
          <w:pgSz w:w="12240" w:h="15840"/>
          <w:pgMar w:top="284" w:right="616" w:bottom="567" w:left="851" w:header="720" w:footer="720" w:gutter="0"/>
          <w:cols w:space="720"/>
          <w:noEndnote/>
        </w:sectPr>
      </w:pP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Испания</w:t>
      </w: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 xml:space="preserve"> Британия</w:t>
      </w: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Северная Африка</w:t>
      </w: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 xml:space="preserve"> Италия</w:t>
      </w: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 xml:space="preserve"> Галлия (Северная Франция)</w:t>
      </w:r>
    </w:p>
    <w:p w:rsidR="0065695D" w:rsidRPr="009A62D4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А. 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>Остготы</w:t>
      </w:r>
    </w:p>
    <w:p w:rsidR="0065695D" w:rsidRDefault="0065695D" w:rsidP="00AD5E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Б. 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>Вандалы</w:t>
      </w: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В. 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>Вестготы</w:t>
      </w: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Г. 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>Англы и саксы</w:t>
      </w:r>
    </w:p>
    <w:p w:rsidR="0065695D" w:rsidRPr="00AD5E89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65695D" w:rsidRPr="00AD5E89" w:rsidSect="008D3EFF">
          <w:type w:val="continuous"/>
          <w:pgSz w:w="12240" w:h="15840"/>
          <w:pgMar w:top="284" w:right="616" w:bottom="567" w:left="851" w:header="720" w:footer="720" w:gutter="0"/>
          <w:cols w:num="2" w:space="720"/>
          <w:noEndnote/>
        </w:sect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Д. Франки</w:t>
      </w: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 xml:space="preserve">Задание № </w:t>
      </w:r>
      <w:r w:rsidRPr="008D3EFF"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6</w:t>
      </w:r>
    </w:p>
    <w:p w:rsidR="0065695D" w:rsidRPr="008D3EFF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 w:rsidRPr="009A62D4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>Государственн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ая религия в Римской империи с 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 xml:space="preserve">IV в.  </w:t>
      </w:r>
    </w:p>
    <w:p w:rsidR="0065695D" w:rsidRPr="008D3EFF" w:rsidRDefault="0065695D" w:rsidP="008D3E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8D3EF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Составьте слово из букв:</w:t>
      </w:r>
      <w:r w:rsidRPr="008D3EFF">
        <w:rPr>
          <w:rFonts w:ascii="Times New Roman CYR" w:hAnsi="Times New Roman CYR" w:cs="Times New Roman CYR"/>
          <w:color w:val="000000"/>
          <w:sz w:val="28"/>
          <w:szCs w:val="28"/>
        </w:rPr>
        <w:t>РИТХОВИТСНСА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______________________________________</w:t>
      </w:r>
    </w:p>
    <w:p w:rsidR="0065695D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695D" w:rsidRPr="009A62D4" w:rsidRDefault="0065695D" w:rsidP="009A6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Задание № 7</w:t>
      </w:r>
    </w:p>
    <w:p w:rsidR="0065695D" w:rsidRPr="004E1D3F" w:rsidRDefault="0065695D" w:rsidP="009A6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Соотнесите понятие и его определение.</w:t>
      </w:r>
    </w:p>
    <w:p w:rsidR="0065695D" w:rsidRPr="004E1D3F" w:rsidRDefault="0065695D" w:rsidP="004E1D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E1D3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твие для всех 6 вариантов</w:t>
      </w:r>
      <w:r w:rsidRPr="004E1D3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65695D" w:rsidRPr="004E1D3F" w:rsidRDefault="0065695D" w:rsidP="004E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Сообщество верующих в Христа со своей иерархией духовенства, обрядностью и правилами служения Богу. </w:t>
      </w:r>
    </w:p>
    <w:p w:rsidR="0065695D" w:rsidRPr="004E1D3F" w:rsidRDefault="0065695D" w:rsidP="004E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Особый слой общества, который состоит из всех священнослужителей церкви.</w:t>
      </w:r>
    </w:p>
    <w:p w:rsidR="0065695D" w:rsidRPr="004E1D3F" w:rsidRDefault="0065695D" w:rsidP="004E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 xml:space="preserve">Искренне верующие люди, которые уходили от повседневных житейских забот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жили 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совместно, общинами, они молились, размышляли о вечной жизни.</w:t>
      </w:r>
    </w:p>
    <w:p w:rsidR="0065695D" w:rsidRPr="004E1D3F" w:rsidRDefault="0065695D" w:rsidP="004E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Церковное учреждение, в котором проживает и осуществляет свою деятельность община монахов.</w:t>
      </w:r>
    </w:p>
    <w:p w:rsidR="0065695D" w:rsidRPr="004E1D3F" w:rsidRDefault="0065695D" w:rsidP="004E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Объединения монахов, которые образовывались на западе Европы.</w:t>
      </w:r>
    </w:p>
    <w:p w:rsidR="0065695D" w:rsidRPr="004E1D3F" w:rsidRDefault="0065695D" w:rsidP="004E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Христианские проповедники, которые самоотверженно несли свою веру язычникам.</w:t>
      </w:r>
    </w:p>
    <w:p w:rsidR="0065695D" w:rsidRDefault="0065695D" w:rsidP="009A6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0"/>
          <w:szCs w:val="10"/>
        </w:rPr>
      </w:pPr>
    </w:p>
    <w:p w:rsidR="0065695D" w:rsidRPr="006820C8" w:rsidRDefault="0065695D" w:rsidP="009A6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0"/>
          <w:szCs w:val="10"/>
        </w:rPr>
        <w:sectPr w:rsidR="0065695D" w:rsidRPr="006820C8" w:rsidSect="00610738">
          <w:type w:val="continuous"/>
          <w:pgSz w:w="12240" w:h="15840"/>
          <w:pgMar w:top="284" w:right="616" w:bottom="567" w:left="851" w:header="720" w:footer="720" w:gutter="0"/>
          <w:cols w:space="720"/>
          <w:noEndnote/>
        </w:sectPr>
      </w:pPr>
    </w:p>
    <w:p w:rsidR="0065695D" w:rsidRDefault="0065695D" w:rsidP="006820C8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Духовенство</w:t>
      </w:r>
    </w:p>
    <w:p w:rsidR="0065695D" w:rsidRDefault="0065695D" w:rsidP="006820C8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Ордены</w:t>
      </w:r>
    </w:p>
    <w:p w:rsidR="0065695D" w:rsidRDefault="0065695D" w:rsidP="006820C8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Монастыри</w:t>
      </w:r>
    </w:p>
    <w:p w:rsidR="0065695D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Церковь</w:t>
      </w:r>
    </w:p>
    <w:p w:rsidR="0065695D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Миссионеры</w:t>
      </w:r>
    </w:p>
    <w:p w:rsidR="0065695D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  <w:r w:rsidRPr="004E1D3F">
        <w:rPr>
          <w:rFonts w:ascii="Times New Roman CYR" w:hAnsi="Times New Roman CYR" w:cs="Times New Roman CYR"/>
          <w:color w:val="000000"/>
          <w:sz w:val="28"/>
          <w:szCs w:val="28"/>
        </w:rPr>
        <w:t>Монахи</w:t>
      </w:r>
    </w:p>
    <w:p w:rsidR="0065695D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sectPr w:rsidR="0065695D" w:rsidSect="006820C8">
          <w:type w:val="continuous"/>
          <w:pgSz w:w="12240" w:h="15840"/>
          <w:pgMar w:top="284" w:right="616" w:bottom="567" w:left="851" w:header="720" w:footer="720" w:gutter="0"/>
          <w:cols w:num="2" w:space="720"/>
          <w:noEndnote/>
        </w:sectPr>
      </w:pPr>
    </w:p>
    <w:p w:rsidR="0065695D" w:rsidRPr="006820C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4"/>
          <w:szCs w:val="24"/>
          <w:u w:val="single"/>
        </w:rPr>
      </w:pPr>
    </w:p>
    <w:p w:rsidR="0065695D" w:rsidRPr="009A62D4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Задание № 8</w:t>
      </w:r>
    </w:p>
    <w:p w:rsidR="0065695D" w:rsidRPr="006820C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>Назовите понятие по его определению:</w:t>
      </w:r>
    </w:p>
    <w:p w:rsidR="0065695D" w:rsidRPr="006820C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 xml:space="preserve">    Форма правления, при которой высшая власть в стране находится в руках одного человека и передается по наследству. 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 w:rsidRPr="006820C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65695D" w:rsidRPr="006820C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65695D" w:rsidRPr="006820C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 xml:space="preserve">Задание № </w:t>
      </w:r>
      <w:r w:rsidRPr="006820C8"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9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>Как в истории называется эпоха массовых перемещений племен на территорию Римской империи в IV</w:t>
      </w:r>
      <w:r w:rsidRPr="006820C8">
        <w:rPr>
          <w:rFonts w:ascii="Times New Roman" w:hAnsi="Times New Roman" w:cs="Times New Roman"/>
          <w:color w:val="000000"/>
          <w:sz w:val="28"/>
          <w:szCs w:val="28"/>
        </w:rPr>
        <w:t xml:space="preserve">-VII 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>вв.?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3 вариантов ответа: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1.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 xml:space="preserve"> Великое переселение народов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 xml:space="preserve"> Великое перемещение народов 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3.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 xml:space="preserve"> Великая миграция народов </w:t>
      </w:r>
    </w:p>
    <w:p w:rsidR="0065695D" w:rsidRPr="006820C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</w:p>
    <w:p w:rsidR="0065695D" w:rsidRPr="006820C8" w:rsidRDefault="0065695D" w:rsidP="00E609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 xml:space="preserve">Задание № </w:t>
      </w:r>
      <w:r w:rsidRPr="006820C8">
        <w:rPr>
          <w:rFonts w:ascii="Times New Roman CYR" w:hAnsi="Times New Roman CYR" w:cs="Times New Roman CYR"/>
          <w:b/>
          <w:bCs/>
          <w:color w:val="0033CC"/>
          <w:sz w:val="28"/>
          <w:szCs w:val="28"/>
          <w:u w:val="single"/>
        </w:rPr>
        <w:t>10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Вопрос: 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>Определите, какие из указанных критериев характеризуют германцев, а какие римлян.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твие для всех 4 вариантов</w:t>
      </w:r>
      <w:r w:rsidRPr="006820C8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>Германцы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А.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Подчинялись писаным законам.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>Римляне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Б. 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>Подчинялись неписаным обычаям.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В. 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>Служили в армии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Г. </w:t>
      </w:r>
      <w:r w:rsidRPr="006820C8">
        <w:rPr>
          <w:rFonts w:ascii="Times New Roman CYR" w:hAnsi="Times New Roman CYR" w:cs="Times New Roman CYR"/>
          <w:color w:val="000000"/>
          <w:sz w:val="28"/>
          <w:szCs w:val="28"/>
        </w:rPr>
        <w:t>Платили налоги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"/>
          <w:szCs w:val="2"/>
        </w:rPr>
      </w:pPr>
    </w:p>
    <w:p w:rsidR="0065695D" w:rsidRDefault="0065695D" w:rsidP="00E6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8"/>
          <w:szCs w:val="8"/>
        </w:rPr>
      </w:pPr>
    </w:p>
    <w:p w:rsidR="0065695D" w:rsidRDefault="0065695D" w:rsidP="00E6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8"/>
          <w:szCs w:val="8"/>
        </w:rPr>
      </w:pPr>
    </w:p>
    <w:p w:rsidR="0065695D" w:rsidRDefault="0065695D" w:rsidP="00E6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noProof/>
          <w:lang w:eastAsia="ru-RU"/>
        </w:rPr>
        <w:pict>
          <v:shape id="Рисунок 3" o:spid="_x0000_s1027" type="#_x0000_t75" style="position:absolute;margin-left:389.2pt;margin-top:.45pt;width:148.7pt;height:122.95pt;z-index:251657216;visibility:visible">
            <v:imagedata r:id="rId7" o:title=""/>
          </v:shape>
        </w:pict>
      </w: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>1. (2 б.) Верные ответы: 2; 6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 xml:space="preserve">2. (4 б.) Верные ответы: 3 – 1 – 2 – 4 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>3. (1 б.) Верные ответы: 1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>4. (2 б.): Верный ответ: 476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 xml:space="preserve">5. (5 б.) Верные ответы: 1 – В, 2 – Г, 3 – Б, 4 – А, 5 – Д 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>6. (2 б.) Верные ответы: ХРИСТИАНСТВО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 xml:space="preserve">7. (6 б.) Верные ответы: 1 – Г, 2 – А, 3 – Е, 4 – В, 5 – Б, 6 – Д 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>8.(3 б.) Верный ответ: Монархия</w:t>
      </w:r>
    </w:p>
    <w:p w:rsidR="0065695D" w:rsidRPr="006820C8" w:rsidRDefault="0065695D" w:rsidP="006820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>9. (1 б.) Верные ответы: 1</w:t>
      </w:r>
    </w:p>
    <w:p w:rsidR="0065695D" w:rsidRDefault="0065695D" w:rsidP="006820C8">
      <w:pPr>
        <w:tabs>
          <w:tab w:val="left" w:pos="98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820C8">
        <w:rPr>
          <w:rFonts w:ascii="Times New Roman CYR" w:hAnsi="Times New Roman CYR" w:cs="Times New Roman CYR"/>
          <w:color w:val="000000"/>
          <w:sz w:val="24"/>
          <w:szCs w:val="24"/>
        </w:rPr>
        <w:t>10. (4 б.) Верные ответы: 1 – Б, В    2 – А, Г</w:t>
      </w:r>
      <w:r w:rsidRPr="00786B1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Всего: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30 б. (1 б. – 3,33 %)</w:t>
      </w:r>
      <w:bookmarkStart w:id="0" w:name="_GoBack"/>
      <w:bookmarkEnd w:id="0"/>
    </w:p>
    <w:sectPr w:rsidR="0065695D" w:rsidSect="00610738">
      <w:type w:val="continuous"/>
      <w:pgSz w:w="12240" w:h="15840"/>
      <w:pgMar w:top="284" w:right="616" w:bottom="567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95D" w:rsidRDefault="0065695D" w:rsidP="00752339">
      <w:pPr>
        <w:spacing w:after="0" w:line="240" w:lineRule="auto"/>
      </w:pPr>
      <w:r>
        <w:separator/>
      </w:r>
    </w:p>
  </w:endnote>
  <w:endnote w:type="continuationSeparator" w:id="1">
    <w:p w:rsidR="0065695D" w:rsidRDefault="0065695D" w:rsidP="0075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95D" w:rsidRDefault="0065695D" w:rsidP="00752339">
      <w:pPr>
        <w:spacing w:after="0" w:line="240" w:lineRule="auto"/>
      </w:pPr>
      <w:r>
        <w:separator/>
      </w:r>
    </w:p>
  </w:footnote>
  <w:footnote w:type="continuationSeparator" w:id="1">
    <w:p w:rsidR="0065695D" w:rsidRDefault="0065695D" w:rsidP="0075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B79"/>
    <w:rsid w:val="00012655"/>
    <w:rsid w:val="00017D68"/>
    <w:rsid w:val="000207AC"/>
    <w:rsid w:val="00040D27"/>
    <w:rsid w:val="00043B7B"/>
    <w:rsid w:val="00043CCD"/>
    <w:rsid w:val="00071D4B"/>
    <w:rsid w:val="00077A4A"/>
    <w:rsid w:val="00091775"/>
    <w:rsid w:val="00092461"/>
    <w:rsid w:val="000A3138"/>
    <w:rsid w:val="000B1680"/>
    <w:rsid w:val="000B34BF"/>
    <w:rsid w:val="000F13DA"/>
    <w:rsid w:val="00136A2B"/>
    <w:rsid w:val="001501BF"/>
    <w:rsid w:val="001F15E5"/>
    <w:rsid w:val="001F2997"/>
    <w:rsid w:val="00200DA5"/>
    <w:rsid w:val="002304B8"/>
    <w:rsid w:val="00236EB5"/>
    <w:rsid w:val="002657D5"/>
    <w:rsid w:val="0028250E"/>
    <w:rsid w:val="00295641"/>
    <w:rsid w:val="002D67D2"/>
    <w:rsid w:val="002F0560"/>
    <w:rsid w:val="00302BF5"/>
    <w:rsid w:val="00326992"/>
    <w:rsid w:val="00340F2F"/>
    <w:rsid w:val="003419F1"/>
    <w:rsid w:val="00371F75"/>
    <w:rsid w:val="0038097B"/>
    <w:rsid w:val="003D4BFE"/>
    <w:rsid w:val="003E604E"/>
    <w:rsid w:val="003F17D5"/>
    <w:rsid w:val="003F7EFF"/>
    <w:rsid w:val="00437F1C"/>
    <w:rsid w:val="00446C64"/>
    <w:rsid w:val="0044769E"/>
    <w:rsid w:val="00482A18"/>
    <w:rsid w:val="004930CE"/>
    <w:rsid w:val="004C104F"/>
    <w:rsid w:val="004E1329"/>
    <w:rsid w:val="004E1D3F"/>
    <w:rsid w:val="004E29CD"/>
    <w:rsid w:val="00503B82"/>
    <w:rsid w:val="00522CE5"/>
    <w:rsid w:val="00527A6C"/>
    <w:rsid w:val="0053144F"/>
    <w:rsid w:val="0053504E"/>
    <w:rsid w:val="0054036E"/>
    <w:rsid w:val="00540449"/>
    <w:rsid w:val="00552483"/>
    <w:rsid w:val="00561B02"/>
    <w:rsid w:val="00592AC2"/>
    <w:rsid w:val="005A2E14"/>
    <w:rsid w:val="005C5A1C"/>
    <w:rsid w:val="005D7E5F"/>
    <w:rsid w:val="005F6FC3"/>
    <w:rsid w:val="006023EA"/>
    <w:rsid w:val="00602843"/>
    <w:rsid w:val="00602E18"/>
    <w:rsid w:val="00610738"/>
    <w:rsid w:val="00626D70"/>
    <w:rsid w:val="00631C59"/>
    <w:rsid w:val="006327F9"/>
    <w:rsid w:val="006405FE"/>
    <w:rsid w:val="00652C29"/>
    <w:rsid w:val="0065695D"/>
    <w:rsid w:val="00666E0D"/>
    <w:rsid w:val="00677ED2"/>
    <w:rsid w:val="006820C8"/>
    <w:rsid w:val="006823F1"/>
    <w:rsid w:val="0068600E"/>
    <w:rsid w:val="00752339"/>
    <w:rsid w:val="007631FF"/>
    <w:rsid w:val="00776140"/>
    <w:rsid w:val="007848DE"/>
    <w:rsid w:val="00786B17"/>
    <w:rsid w:val="007B6F57"/>
    <w:rsid w:val="007C36D5"/>
    <w:rsid w:val="007E3F0A"/>
    <w:rsid w:val="008018CC"/>
    <w:rsid w:val="008040DD"/>
    <w:rsid w:val="00834382"/>
    <w:rsid w:val="0084253D"/>
    <w:rsid w:val="00855669"/>
    <w:rsid w:val="00857FAD"/>
    <w:rsid w:val="008859AE"/>
    <w:rsid w:val="008B3C36"/>
    <w:rsid w:val="008C40AE"/>
    <w:rsid w:val="008D3EFF"/>
    <w:rsid w:val="008F68AA"/>
    <w:rsid w:val="009420F1"/>
    <w:rsid w:val="00944E57"/>
    <w:rsid w:val="0094537D"/>
    <w:rsid w:val="00986886"/>
    <w:rsid w:val="00991DF7"/>
    <w:rsid w:val="009A62D4"/>
    <w:rsid w:val="009B3D08"/>
    <w:rsid w:val="00A165D1"/>
    <w:rsid w:val="00A2391C"/>
    <w:rsid w:val="00A26430"/>
    <w:rsid w:val="00A46B8A"/>
    <w:rsid w:val="00A479FC"/>
    <w:rsid w:val="00A6459C"/>
    <w:rsid w:val="00A65C2C"/>
    <w:rsid w:val="00A824BC"/>
    <w:rsid w:val="00A82576"/>
    <w:rsid w:val="00A92EE7"/>
    <w:rsid w:val="00A96C93"/>
    <w:rsid w:val="00AD5E89"/>
    <w:rsid w:val="00AE56FC"/>
    <w:rsid w:val="00AF5C53"/>
    <w:rsid w:val="00B16968"/>
    <w:rsid w:val="00B21152"/>
    <w:rsid w:val="00B21D9A"/>
    <w:rsid w:val="00B24303"/>
    <w:rsid w:val="00B30ADB"/>
    <w:rsid w:val="00B443DF"/>
    <w:rsid w:val="00B448EE"/>
    <w:rsid w:val="00B559F7"/>
    <w:rsid w:val="00B63F8D"/>
    <w:rsid w:val="00B7045E"/>
    <w:rsid w:val="00B96DA1"/>
    <w:rsid w:val="00BA785F"/>
    <w:rsid w:val="00BD4DB7"/>
    <w:rsid w:val="00BE4DC8"/>
    <w:rsid w:val="00C07898"/>
    <w:rsid w:val="00C27E03"/>
    <w:rsid w:val="00C60A2D"/>
    <w:rsid w:val="00C835AF"/>
    <w:rsid w:val="00CB42C0"/>
    <w:rsid w:val="00CC2E54"/>
    <w:rsid w:val="00CE4818"/>
    <w:rsid w:val="00CF64A1"/>
    <w:rsid w:val="00D0459D"/>
    <w:rsid w:val="00D12FE0"/>
    <w:rsid w:val="00D3469F"/>
    <w:rsid w:val="00D42B79"/>
    <w:rsid w:val="00D55954"/>
    <w:rsid w:val="00D5711D"/>
    <w:rsid w:val="00D74F9C"/>
    <w:rsid w:val="00D813E6"/>
    <w:rsid w:val="00DA57CA"/>
    <w:rsid w:val="00DB6C88"/>
    <w:rsid w:val="00DC469E"/>
    <w:rsid w:val="00DE34A7"/>
    <w:rsid w:val="00DE4103"/>
    <w:rsid w:val="00E22301"/>
    <w:rsid w:val="00E2430E"/>
    <w:rsid w:val="00E26346"/>
    <w:rsid w:val="00E3091A"/>
    <w:rsid w:val="00E36E7C"/>
    <w:rsid w:val="00E50A08"/>
    <w:rsid w:val="00E60987"/>
    <w:rsid w:val="00E74165"/>
    <w:rsid w:val="00EA6ACD"/>
    <w:rsid w:val="00EE6B57"/>
    <w:rsid w:val="00EF743D"/>
    <w:rsid w:val="00F02912"/>
    <w:rsid w:val="00F105BC"/>
    <w:rsid w:val="00F368D5"/>
    <w:rsid w:val="00F52314"/>
    <w:rsid w:val="00F607D2"/>
    <w:rsid w:val="00F80EA1"/>
    <w:rsid w:val="00FA6982"/>
    <w:rsid w:val="00FF427A"/>
    <w:rsid w:val="00FF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2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65D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52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2314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3F7EF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Header">
    <w:name w:val="header"/>
    <w:basedOn w:val="Normal"/>
    <w:link w:val="HeaderChar"/>
    <w:uiPriority w:val="99"/>
    <w:rsid w:val="0075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2339"/>
  </w:style>
  <w:style w:type="paragraph" w:styleId="Footer">
    <w:name w:val="footer"/>
    <w:basedOn w:val="Normal"/>
    <w:link w:val="FooterChar"/>
    <w:uiPriority w:val="99"/>
    <w:rsid w:val="0075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2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508</Words>
  <Characters>2899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Всемирная история, 6 классАвтор: Шепелевич Наталья Михайловна</dc:title>
  <dc:subject/>
  <dc:creator>Alex Klimovich</dc:creator>
  <cp:keywords/>
  <dc:description/>
  <cp:lastModifiedBy>User</cp:lastModifiedBy>
  <cp:revision>2</cp:revision>
  <cp:lastPrinted>2018-11-11T14:23:00Z</cp:lastPrinted>
  <dcterms:created xsi:type="dcterms:W3CDTF">2020-06-09T10:31:00Z</dcterms:created>
  <dcterms:modified xsi:type="dcterms:W3CDTF">2020-06-09T10:31:00Z</dcterms:modified>
</cp:coreProperties>
</file>