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EFEEF1" w14:textId="70C0F206" w:rsidR="00B50406" w:rsidRDefault="00B50406" w:rsidP="00E310BB">
      <w:pPr>
        <w:tabs>
          <w:tab w:val="left" w:pos="11652"/>
        </w:tabs>
      </w:pPr>
    </w:p>
    <w:p w14:paraId="38759DC8" w14:textId="43AC0B02" w:rsidR="00B50406" w:rsidRDefault="00B50406" w:rsidP="00E310BB">
      <w:pPr>
        <w:tabs>
          <w:tab w:val="left" w:pos="11652"/>
        </w:tabs>
      </w:pPr>
    </w:p>
    <w:p w14:paraId="37B7CCD3" w14:textId="03AAA4A8" w:rsidR="00B50406" w:rsidRDefault="00974732" w:rsidP="00E310BB">
      <w:pPr>
        <w:tabs>
          <w:tab w:val="left" w:pos="1165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22CB2B2" wp14:editId="51819642">
                <wp:simplePos x="0" y="0"/>
                <wp:positionH relativeFrom="margin">
                  <wp:posOffset>-770255</wp:posOffset>
                </wp:positionH>
                <wp:positionV relativeFrom="paragraph">
                  <wp:posOffset>222885</wp:posOffset>
                </wp:positionV>
                <wp:extent cx="1341120" cy="617220"/>
                <wp:effectExtent l="0" t="0" r="11430" b="11430"/>
                <wp:wrapNone/>
                <wp:docPr id="1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1120" cy="6172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FFE6EB4" w14:textId="77777777" w:rsidR="00B50406" w:rsidRDefault="00B50406" w:rsidP="00292D85">
                            <w:pPr>
                              <w:shd w:val="clear" w:color="auto" w:fill="D9E2F3"/>
                              <w:jc w:val="center"/>
                            </w:pPr>
                            <w:r>
                              <w:t>Tâche initiale</w:t>
                            </w:r>
                          </w:p>
                          <w:p w14:paraId="6EE9C2B5" w14:textId="77777777" w:rsidR="00B50406" w:rsidRDefault="00B50406" w:rsidP="00B50406">
                            <w:pPr>
                              <w:shd w:val="clear" w:color="auto" w:fill="D9E2F3"/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2CB2B2" id="AutoShape 2" o:spid="_x0000_s1026" style="position:absolute;margin-left:-60.65pt;margin-top:17.55pt;width:105.6pt;height:48.6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" fillcolor="#d9e2f3 [660]" strokecolor="#d9e2f3 [660]">
                <v:textbox>
                  <w:txbxContent>
                    <w:p w14:paraId="4FFE6EB4" w14:textId="77777777" w:rsidR="00B50406" w:rsidRDefault="00B50406" w:rsidP="00292D85">
                      <w:pPr>
                        <w:shd w:val="clear" w:color="auto" w:fill="D9E2F3"/>
                        <w:jc w:val="center"/>
                      </w:pPr>
                      <w:r>
                        <w:t>Tâche initiale</w:t>
                      </w:r>
                    </w:p>
                    <w:p w14:paraId="6EE9C2B5" w14:textId="77777777" w:rsidR="00B50406" w:rsidRDefault="00B50406" w:rsidP="00B50406">
                      <w:pPr>
                        <w:shd w:val="clear" w:color="auto" w:fill="D9E2F3"/>
                        <w:jc w:val="center"/>
                      </w:pPr>
                      <w:r>
                        <w:t>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5D1FB7F" w14:textId="1DCF9B33" w:rsidR="00A76266" w:rsidRDefault="006B18D8" w:rsidP="00E310BB">
      <w:pPr>
        <w:tabs>
          <w:tab w:val="left" w:pos="1165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FF0686D" wp14:editId="31A2445C">
                <wp:simplePos x="0" y="0"/>
                <wp:positionH relativeFrom="column">
                  <wp:posOffset>5259705</wp:posOffset>
                </wp:positionH>
                <wp:positionV relativeFrom="paragraph">
                  <wp:posOffset>8255</wp:posOffset>
                </wp:positionV>
                <wp:extent cx="1087178" cy="628015"/>
                <wp:effectExtent l="0" t="0" r="17780" b="19685"/>
                <wp:wrapNone/>
                <wp:docPr id="1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7178" cy="6280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6A8DFFC" w14:textId="77777777" w:rsidR="00B50406" w:rsidRDefault="00B50406" w:rsidP="00292D85">
                            <w:pPr>
                              <w:jc w:val="center"/>
                            </w:pPr>
                            <w:r>
                              <w:t>Activités</w:t>
                            </w:r>
                          </w:p>
                          <w:p w14:paraId="37A58DA8" w14:textId="43D3295F" w:rsidR="00B50406" w:rsidRDefault="00D5175C" w:rsidP="00B50406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F0686D" id="AutoShape 5" o:spid="_x0000_s1027" style="position:absolute;margin-left:414.15pt;margin-top:.65pt;width:85.6pt;height:49.4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" fillcolor="#c5e0b3 [1305]" strokecolor="#c5e0b3 [1305]">
                <v:textbox>
                  <w:txbxContent>
                    <w:p w14:paraId="26A8DFFC" w14:textId="77777777" w:rsidR="00B50406" w:rsidRDefault="00B50406" w:rsidP="00292D85">
                      <w:pPr>
                        <w:jc w:val="center"/>
                      </w:pPr>
                      <w:r>
                        <w:t>Activités</w:t>
                      </w:r>
                    </w:p>
                    <w:p w14:paraId="37A58DA8" w14:textId="43D3295F" w:rsidR="00B50406" w:rsidRDefault="00D5175C" w:rsidP="00B50406">
                      <w:pPr>
                        <w:jc w:val="center"/>
                      </w:pPr>
                      <w: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0050ED7" wp14:editId="65C733C5">
                <wp:simplePos x="0" y="0"/>
                <wp:positionH relativeFrom="column">
                  <wp:posOffset>6522085</wp:posOffset>
                </wp:positionH>
                <wp:positionV relativeFrom="paragraph">
                  <wp:posOffset>8890</wp:posOffset>
                </wp:positionV>
                <wp:extent cx="1611803" cy="636905"/>
                <wp:effectExtent l="0" t="0" r="26670" b="10795"/>
                <wp:wrapNone/>
                <wp:docPr id="1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611803" cy="6369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53827F7" w14:textId="77777777" w:rsidR="00B50406" w:rsidRPr="00E310BB" w:rsidRDefault="00B50406" w:rsidP="00B50406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E310BB">
                              <w:rPr>
                                <w:szCs w:val="24"/>
                              </w:rPr>
                              <w:t xml:space="preserve">Grille d’évaluation </w:t>
                            </w:r>
                          </w:p>
                          <w:p w14:paraId="366228F0" w14:textId="77777777" w:rsidR="00B50406" w:rsidRDefault="00B50406" w:rsidP="00B50406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050ED7" id="AutoShape 6" o:spid="_x0000_s1028" style="position:absolute;margin-left:513.55pt;margin-top:.7pt;width:126.9pt;height:50.15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" fillcolor="#ffe599 [1303]" strokecolor="#ffe599 [1303]">
                <v:textbox>
                  <w:txbxContent>
                    <w:p w14:paraId="653827F7" w14:textId="77777777" w:rsidR="00B50406" w:rsidRPr="00E310BB" w:rsidRDefault="00B50406" w:rsidP="00B50406">
                      <w:pPr>
                        <w:jc w:val="center"/>
                        <w:rPr>
                          <w:szCs w:val="24"/>
                        </w:rPr>
                      </w:pPr>
                      <w:r w:rsidRPr="00E310BB">
                        <w:rPr>
                          <w:szCs w:val="24"/>
                        </w:rPr>
                        <w:t xml:space="preserve">Grille d’évaluation </w:t>
                      </w:r>
                    </w:p>
                    <w:p w14:paraId="366228F0" w14:textId="77777777" w:rsidR="00B50406" w:rsidRDefault="00B50406" w:rsidP="00B50406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B3E0111" wp14:editId="0D226F82">
                <wp:simplePos x="0" y="0"/>
                <wp:positionH relativeFrom="margin">
                  <wp:posOffset>8296910</wp:posOffset>
                </wp:positionH>
                <wp:positionV relativeFrom="paragraph">
                  <wp:posOffset>6985</wp:posOffset>
                </wp:positionV>
                <wp:extent cx="1318260" cy="652145"/>
                <wp:effectExtent l="0" t="0" r="15240" b="14605"/>
                <wp:wrapNone/>
                <wp:docPr id="1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8260" cy="6521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C6C635D" w14:textId="77777777" w:rsidR="00E310BB" w:rsidRDefault="00E310BB" w:rsidP="005D6575">
                            <w:pPr>
                              <w:shd w:val="clear" w:color="auto" w:fill="D9E2F3"/>
                              <w:jc w:val="center"/>
                            </w:pPr>
                            <w:r>
                              <w:t>Tâche finale</w:t>
                            </w:r>
                          </w:p>
                          <w:p w14:paraId="552CA3ED" w14:textId="77777777" w:rsidR="00E310BB" w:rsidRDefault="00E310BB" w:rsidP="00E310BB">
                            <w:pPr>
                              <w:shd w:val="clear" w:color="auto" w:fill="D9E2F3"/>
                              <w:jc w:val="center"/>
                            </w:pPr>
                            <w:r>
                              <w:t xml:space="preserve">1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3E0111" id="AutoShape 7" o:spid="_x0000_s1029" style="position:absolute;margin-left:653.3pt;margin-top:.55pt;width:103.8pt;height:51.3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" fillcolor="#d9e2f3 [660]" strokecolor="#d9e2f3 [660]">
                <v:textbox>
                  <w:txbxContent>
                    <w:p w14:paraId="2C6C635D" w14:textId="77777777" w:rsidR="00E310BB" w:rsidRDefault="00E310BB" w:rsidP="005D6575">
                      <w:pPr>
                        <w:shd w:val="clear" w:color="auto" w:fill="D9E2F3"/>
                        <w:jc w:val="center"/>
                      </w:pPr>
                      <w:r>
                        <w:t>Tâche finale</w:t>
                      </w:r>
                    </w:p>
                    <w:p w14:paraId="552CA3ED" w14:textId="77777777" w:rsidR="00E310BB" w:rsidRDefault="00E310BB" w:rsidP="00E310BB">
                      <w:pPr>
                        <w:shd w:val="clear" w:color="auto" w:fill="D9E2F3"/>
                        <w:jc w:val="center"/>
                      </w:pPr>
                      <w:r>
                        <w:t xml:space="preserve">1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5175C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C8D8C3F" wp14:editId="2EF438A1">
                <wp:simplePos x="0" y="0"/>
                <wp:positionH relativeFrom="column">
                  <wp:posOffset>708025</wp:posOffset>
                </wp:positionH>
                <wp:positionV relativeFrom="paragraph">
                  <wp:posOffset>9525</wp:posOffset>
                </wp:positionV>
                <wp:extent cx="2529840" cy="624840"/>
                <wp:effectExtent l="0" t="0" r="22860" b="22860"/>
                <wp:wrapNone/>
                <wp:docPr id="1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9840" cy="6248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8DF995C" w14:textId="77777777" w:rsidR="00B50406" w:rsidRDefault="00B50406" w:rsidP="00292D85">
                            <w:pPr>
                              <w:jc w:val="center"/>
                            </w:pPr>
                            <w:r>
                              <w:t>Diagnostic des apprentissages</w:t>
                            </w:r>
                          </w:p>
                          <w:p w14:paraId="550B1EC9" w14:textId="77777777" w:rsidR="00B50406" w:rsidRDefault="00B50406" w:rsidP="00B50406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8D8C3F" id="AutoShape 4" o:spid="_x0000_s1030" style="position:absolute;margin-left:55.75pt;margin-top:.75pt;width:199.2pt;height:49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" fillcolor="#f7caac [1301]" strokecolor="#f7caac [1301]">
                <v:textbox>
                  <w:txbxContent>
                    <w:p w14:paraId="18DF995C" w14:textId="77777777" w:rsidR="00B50406" w:rsidRDefault="00B50406" w:rsidP="00292D85">
                      <w:pPr>
                        <w:jc w:val="center"/>
                      </w:pPr>
                      <w:r>
                        <w:t>Diagnostic des apprentissages</w:t>
                      </w:r>
                    </w:p>
                    <w:p w14:paraId="550B1EC9" w14:textId="77777777" w:rsidR="00B50406" w:rsidRDefault="00B50406" w:rsidP="00B50406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 w:rsidR="00D5175C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0D40ABC1" wp14:editId="35A23FF5">
                <wp:simplePos x="0" y="0"/>
                <wp:positionH relativeFrom="margin">
                  <wp:posOffset>3390265</wp:posOffset>
                </wp:positionH>
                <wp:positionV relativeFrom="paragraph">
                  <wp:posOffset>9525</wp:posOffset>
                </wp:positionV>
                <wp:extent cx="1554480" cy="586740"/>
                <wp:effectExtent l="0" t="0" r="26670" b="2286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4480" cy="5867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61016A7" w14:textId="7185BC4A" w:rsidR="00100A57" w:rsidRDefault="00100A57" w:rsidP="00D5175C">
                            <w:pPr>
                              <w:jc w:val="center"/>
                            </w:pPr>
                            <w:r>
                              <w:t>Apprentissages</w:t>
                            </w:r>
                          </w:p>
                          <w:p w14:paraId="329563D6" w14:textId="30005845" w:rsidR="00100A57" w:rsidRDefault="00100A57" w:rsidP="00D5175C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40ABC1" id="_x0000_s1031" style="position:absolute;margin-left:266.95pt;margin-top:.75pt;width:122.4pt;height:46.2pt;z-index:251689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" fillcolor="#cfcdcd [2894]" strokecolor="#aeaaaa [2414]">
                <v:textbox>
                  <w:txbxContent>
                    <w:p w14:paraId="561016A7" w14:textId="7185BC4A" w:rsidR="00100A57" w:rsidRDefault="00100A57" w:rsidP="00D5175C">
                      <w:pPr>
                        <w:jc w:val="center"/>
                      </w:pPr>
                      <w:r>
                        <w:t>Apprentissages</w:t>
                      </w:r>
                    </w:p>
                    <w:p w14:paraId="329563D6" w14:textId="30005845" w:rsidR="00100A57" w:rsidRDefault="00100A57" w:rsidP="00D5175C">
                      <w:pPr>
                        <w:jc w:val="center"/>
                      </w:pPr>
                      <w:r>
                        <w:t>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310BB">
        <w:tab/>
      </w:r>
    </w:p>
    <w:p w14:paraId="785A8E17" w14:textId="10CB08E0" w:rsidR="00B50406" w:rsidRPr="00B50406" w:rsidRDefault="00100A57" w:rsidP="00100A57">
      <w:pPr>
        <w:tabs>
          <w:tab w:val="left" w:pos="6144"/>
        </w:tabs>
      </w:pPr>
      <w:r>
        <w:tab/>
      </w:r>
    </w:p>
    <w:p w14:paraId="18F44AFC" w14:textId="6EED7378" w:rsidR="00B50406" w:rsidRPr="00B50406" w:rsidRDefault="00B50406" w:rsidP="00B50406"/>
    <w:p w14:paraId="2673BF34" w14:textId="31E077A5" w:rsidR="00B50406" w:rsidRPr="00B50406" w:rsidRDefault="00974732" w:rsidP="00B50406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BF41608" wp14:editId="3607352B">
                <wp:simplePos x="0" y="0"/>
                <wp:positionH relativeFrom="column">
                  <wp:posOffset>-504940</wp:posOffset>
                </wp:positionH>
                <wp:positionV relativeFrom="paragraph">
                  <wp:posOffset>124633</wp:posOffset>
                </wp:positionV>
                <wp:extent cx="10046623" cy="868680"/>
                <wp:effectExtent l="0" t="19050" r="31115" b="45720"/>
                <wp:wrapNone/>
                <wp:docPr id="11" name="Flèche : droi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46623" cy="868680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3E807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11" o:spid="_x0000_s1026" type="#_x0000_t13" style="position:absolute;margin-left:-39.75pt;margin-top:9.8pt;width:791.05pt;height:68.4pt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" adj="20666" fillcolor="#8eaadb [1940]" strokecolor="#1f3763 [1604]" strokeweight="1pt"/>
            </w:pict>
          </mc:Fallback>
        </mc:AlternateContent>
      </w:r>
    </w:p>
    <w:p w14:paraId="228C202B" w14:textId="74BAC9BD" w:rsidR="00B50406" w:rsidRPr="00B50406" w:rsidRDefault="00B50406" w:rsidP="00B50406"/>
    <w:p w14:paraId="3CDA59BC" w14:textId="1FB167BA" w:rsidR="00B50406" w:rsidRPr="00B50406" w:rsidRDefault="00B50406" w:rsidP="00B50406"/>
    <w:p w14:paraId="73E509A8" w14:textId="3D0A33C4" w:rsidR="00B50406" w:rsidRPr="00B50406" w:rsidRDefault="00B50406" w:rsidP="00B50406"/>
    <w:p w14:paraId="6FC4FD6C" w14:textId="37C9C7CE" w:rsidR="00B50406" w:rsidRPr="00B50406" w:rsidRDefault="006B18D8" w:rsidP="00B50406">
      <w:r w:rsidRPr="008F25FD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5F665CA" wp14:editId="783A37F0">
                <wp:simplePos x="0" y="0"/>
                <wp:positionH relativeFrom="column">
                  <wp:posOffset>883285</wp:posOffset>
                </wp:positionH>
                <wp:positionV relativeFrom="paragraph">
                  <wp:posOffset>207010</wp:posOffset>
                </wp:positionV>
                <wp:extent cx="2125980" cy="2103120"/>
                <wp:effectExtent l="0" t="0" r="26670" b="11430"/>
                <wp:wrapNone/>
                <wp:docPr id="1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5980" cy="21031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ED7D31">
                              <a:lumMod val="40000"/>
                              <a:lumOff val="6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5373C49" w14:textId="7AADAE5C" w:rsidR="008F25FD" w:rsidRPr="00974732" w:rsidRDefault="008F25FD" w:rsidP="00974732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omic Sans MS" w:hAnsi="Comic Sans MS" w:cs="Segoe UI"/>
                                <w:sz w:val="22"/>
                                <w:szCs w:val="22"/>
                              </w:rPr>
                            </w:pPr>
                            <w:r w:rsidRPr="00974732">
                              <w:rPr>
                                <w:rStyle w:val="normaltextrun"/>
                                <w:rFonts w:ascii="Comic Sans MS" w:hAnsi="Comic Sans MS" w:cs="Segoe UI"/>
                                <w:sz w:val="22"/>
                                <w:szCs w:val="22"/>
                              </w:rPr>
                              <w:t>Ce qui ne va pas à partir des productions initiales des élèves (copies à l’écrit, prise de vues/son</w:t>
                            </w:r>
                            <w:r w:rsidRPr="00974732">
                              <w:rPr>
                                <w:rStyle w:val="normaltextrun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> à l’oral)</w:t>
                            </w:r>
                          </w:p>
                          <w:p w14:paraId="1BAFC7A7" w14:textId="77777777" w:rsidR="008F25FD" w:rsidRPr="00974732" w:rsidRDefault="008F25FD" w:rsidP="00974732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omic Sans MS" w:eastAsia="Calibri" w:hAnsi="Comic Sans MS"/>
                                <w:noProof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53107C0F" w14:textId="27950A10" w:rsidR="008F25FD" w:rsidRPr="00974732" w:rsidRDefault="008F25FD" w:rsidP="00974732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 w:rsidRPr="00974732">
                              <w:rPr>
                                <w:rStyle w:val="normaltextrun"/>
                                <w:rFonts w:ascii="Comic Sans MS" w:hAnsi="Comic Sans MS" w:cs="Segoe UI"/>
                                <w:sz w:val="22"/>
                                <w:szCs w:val="22"/>
                              </w:rPr>
                              <w:t>= difficultés récurrentes (3)</w:t>
                            </w:r>
                          </w:p>
                          <w:p w14:paraId="43BA7EFD" w14:textId="5818E3C7" w:rsidR="008F25FD" w:rsidRDefault="008F25FD" w:rsidP="008F25F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F665CA" id="_x0000_s1032" style="position:absolute;margin-left:69.55pt;margin-top:16.3pt;width:167.4pt;height:165.6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" fillcolor="#f8cbad" strokecolor="#f8cbad">
                <v:textbox>
                  <w:txbxContent>
                    <w:p w14:paraId="25373C49" w14:textId="7AADAE5C" w:rsidR="008F25FD" w:rsidRPr="00974732" w:rsidRDefault="008F25FD" w:rsidP="00974732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omic Sans MS" w:hAnsi="Comic Sans MS" w:cs="Segoe UI"/>
                          <w:sz w:val="22"/>
                          <w:szCs w:val="22"/>
                        </w:rPr>
                      </w:pPr>
                      <w:r w:rsidRPr="00974732">
                        <w:rPr>
                          <w:rStyle w:val="normaltextrun"/>
                          <w:rFonts w:ascii="Comic Sans MS" w:hAnsi="Comic Sans MS" w:cs="Segoe UI"/>
                          <w:sz w:val="22"/>
                          <w:szCs w:val="22"/>
                        </w:rPr>
                        <w:t>Ce qui ne va pas à partir des productions initiales des élèves (copies à l’écrit, prise de vues/son</w:t>
                      </w:r>
                      <w:r w:rsidRPr="00974732">
                        <w:rPr>
                          <w:rStyle w:val="normaltextrun"/>
                          <w:rFonts w:ascii="Comic Sans MS" w:hAnsi="Comic Sans MS" w:cs="Calibri"/>
                          <w:sz w:val="22"/>
                          <w:szCs w:val="22"/>
                        </w:rPr>
                        <w:t> à l’oral)</w:t>
                      </w:r>
                    </w:p>
                    <w:p w14:paraId="1BAFC7A7" w14:textId="77777777" w:rsidR="008F25FD" w:rsidRPr="00974732" w:rsidRDefault="008F25FD" w:rsidP="00974732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omic Sans MS" w:eastAsia="Calibri" w:hAnsi="Comic Sans MS"/>
                          <w:noProof/>
                          <w:sz w:val="22"/>
                          <w:szCs w:val="22"/>
                          <w:lang w:eastAsia="en-US"/>
                        </w:rPr>
                      </w:pPr>
                    </w:p>
                    <w:p w14:paraId="53107C0F" w14:textId="27950A10" w:rsidR="008F25FD" w:rsidRPr="00974732" w:rsidRDefault="008F25FD" w:rsidP="00974732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  <w:r w:rsidRPr="00974732">
                        <w:rPr>
                          <w:rStyle w:val="normaltextrun"/>
                          <w:rFonts w:ascii="Comic Sans MS" w:hAnsi="Comic Sans MS" w:cs="Segoe UI"/>
                          <w:sz w:val="22"/>
                          <w:szCs w:val="22"/>
                        </w:rPr>
                        <w:t>= difficultés récurrentes (3)</w:t>
                      </w:r>
                    </w:p>
                    <w:p w14:paraId="43BA7EFD" w14:textId="5818E3C7" w:rsidR="008F25FD" w:rsidRDefault="008F25FD" w:rsidP="008F25F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974732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C34DCFF" wp14:editId="78ED1AC1">
                <wp:simplePos x="0" y="0"/>
                <wp:positionH relativeFrom="margin">
                  <wp:posOffset>-791845</wp:posOffset>
                </wp:positionH>
                <wp:positionV relativeFrom="paragraph">
                  <wp:posOffset>186690</wp:posOffset>
                </wp:positionV>
                <wp:extent cx="1341120" cy="1122218"/>
                <wp:effectExtent l="0" t="0" r="11430" b="20955"/>
                <wp:wrapNone/>
                <wp:docPr id="1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1120" cy="112221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09A69A" w14:textId="32C5E35A" w:rsidR="00B50406" w:rsidRPr="00B50406" w:rsidRDefault="00B50406" w:rsidP="00B50406">
                            <w:pPr>
                              <w:shd w:val="clear" w:color="auto" w:fill="D9E2F3"/>
                              <w:jc w:val="center"/>
                              <w:rPr>
                                <w:sz w:val="22"/>
                              </w:rPr>
                            </w:pPr>
                            <w:r w:rsidRPr="00B50406">
                              <w:rPr>
                                <w:sz w:val="22"/>
                              </w:rPr>
                              <w:t>Contexte motivant qui fait sens pour les élèves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34DCFF" id="_x0000_s1033" style="position:absolute;margin-left:-62.35pt;margin-top:14.7pt;width:105.6pt;height:88.35pt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" fillcolor="#d9e2f3 [660]" strokecolor="#d9e2f3 [660]">
                <v:textbox>
                  <w:txbxContent>
                    <w:p w14:paraId="2409A69A" w14:textId="32C5E35A" w:rsidR="00B50406" w:rsidRPr="00B50406" w:rsidRDefault="00B50406" w:rsidP="00B50406">
                      <w:pPr>
                        <w:shd w:val="clear" w:color="auto" w:fill="D9E2F3"/>
                        <w:jc w:val="center"/>
                        <w:rPr>
                          <w:sz w:val="22"/>
                        </w:rPr>
                      </w:pPr>
                      <w:r w:rsidRPr="00B50406">
                        <w:rPr>
                          <w:sz w:val="22"/>
                        </w:rPr>
                        <w:t>Contexte motivant qui fait sens pour les élèves 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9A75A95" w14:textId="7CBE9E3F" w:rsidR="00B50406" w:rsidRDefault="006B18D8" w:rsidP="00B50406">
      <w:pPr>
        <w:ind w:firstLine="708"/>
      </w:pPr>
      <w:r w:rsidRPr="008F25FD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DAF3C7E" wp14:editId="7BAE9263">
                <wp:simplePos x="0" y="0"/>
                <wp:positionH relativeFrom="column">
                  <wp:posOffset>3519805</wp:posOffset>
                </wp:positionH>
                <wp:positionV relativeFrom="paragraph">
                  <wp:posOffset>10160</wp:posOffset>
                </wp:positionV>
                <wp:extent cx="1386840" cy="1341120"/>
                <wp:effectExtent l="0" t="0" r="22860" b="11430"/>
                <wp:wrapNone/>
                <wp:docPr id="2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6840" cy="13411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A6D99A7" w14:textId="1C0310C9" w:rsidR="008F25FD" w:rsidRPr="00974732" w:rsidRDefault="008F25FD" w:rsidP="008F25FD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 w:rsidRPr="00974732">
                              <w:rPr>
                                <w:rStyle w:val="normaltextrun"/>
                                <w:rFonts w:ascii="Comic Sans MS" w:hAnsi="Comic Sans MS" w:cs="Segoe UI"/>
                                <w:sz w:val="22"/>
                                <w:szCs w:val="22"/>
                              </w:rPr>
                              <w:t>Quoi</w:t>
                            </w:r>
                            <w:r w:rsidRPr="00974732">
                              <w:rPr>
                                <w:rStyle w:val="normaltextrun"/>
                                <w:sz w:val="22"/>
                                <w:szCs w:val="22"/>
                              </w:rPr>
                              <w:t> </w:t>
                            </w:r>
                            <w:r w:rsidRPr="00974732">
                              <w:rPr>
                                <w:rStyle w:val="normaltextrun"/>
                                <w:rFonts w:ascii="Comic Sans MS" w:hAnsi="Comic Sans MS" w:cs="Segoe UI"/>
                                <w:sz w:val="22"/>
                                <w:szCs w:val="22"/>
                              </w:rPr>
                              <w:t>?</w:t>
                            </w:r>
                            <w:r w:rsidRPr="00974732">
                              <w:rPr>
                                <w:rStyle w:val="eop"/>
                                <w:rFonts w:ascii="Comic Sans MS" w:hAnsi="Comic Sans MS" w:cs="Segoe U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39AC8B9D" w14:textId="77777777" w:rsidR="008F25FD" w:rsidRPr="00974732" w:rsidRDefault="008F25FD" w:rsidP="008F25FD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 w:rsidRPr="00974732">
                              <w:rPr>
                                <w:rStyle w:val="normaltextrun"/>
                                <w:rFonts w:ascii="Comic Sans MS" w:hAnsi="Comic Sans MS" w:cs="Segoe UI"/>
                                <w:sz w:val="22"/>
                                <w:szCs w:val="22"/>
                              </w:rPr>
                              <w:t>Quels apprentissages </w:t>
                            </w:r>
                            <w:r w:rsidRPr="00974732">
                              <w:rPr>
                                <w:rStyle w:val="eop"/>
                                <w:rFonts w:ascii="Comic Sans MS" w:hAnsi="Comic Sans MS" w:cs="Segoe U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2B74C7C0" w14:textId="77777777" w:rsidR="008F25FD" w:rsidRPr="00974732" w:rsidRDefault="008F25FD" w:rsidP="008F25FD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 w:rsidRPr="00974732">
                              <w:rPr>
                                <w:rStyle w:val="normaltextrun"/>
                                <w:rFonts w:ascii="Comic Sans MS" w:hAnsi="Comic Sans MS" w:cs="Segoe UI"/>
                                <w:sz w:val="22"/>
                                <w:szCs w:val="22"/>
                              </w:rPr>
                              <w:t>Faut -il mettre en place</w:t>
                            </w:r>
                            <w:r w:rsidRPr="00974732">
                              <w:rPr>
                                <w:rStyle w:val="normaltextrun"/>
                                <w:sz w:val="22"/>
                                <w:szCs w:val="22"/>
                              </w:rPr>
                              <w:t> </w:t>
                            </w:r>
                            <w:r w:rsidRPr="00974732">
                              <w:rPr>
                                <w:rStyle w:val="normaltextrun"/>
                                <w:rFonts w:ascii="Comic Sans MS" w:hAnsi="Comic Sans MS" w:cs="Segoe UI"/>
                                <w:sz w:val="22"/>
                                <w:szCs w:val="22"/>
                              </w:rPr>
                              <w:t>?</w:t>
                            </w:r>
                            <w:r w:rsidRPr="00974732">
                              <w:rPr>
                                <w:rStyle w:val="eop"/>
                                <w:rFonts w:ascii="Comic Sans MS" w:hAnsi="Comic Sans MS" w:cs="Segoe U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6BB69121" w14:textId="722D4E12" w:rsidR="008F25FD" w:rsidRDefault="008F25FD" w:rsidP="008F25FD"/>
                          <w:p w14:paraId="55EA935A" w14:textId="37953C35" w:rsidR="008F25FD" w:rsidRDefault="008F25FD" w:rsidP="008F25F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AF3C7E" id="_x0000_s1034" style="position:absolute;left:0;text-align:left;margin-left:277.15pt;margin-top:.8pt;width:109.2pt;height:105.6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" fillcolor="#dbdbdb [1302]" strokecolor="#aeaaaa [2414]">
                <v:textbox>
                  <w:txbxContent>
                    <w:p w14:paraId="5A6D99A7" w14:textId="1C0310C9" w:rsidR="008F25FD" w:rsidRPr="00974732" w:rsidRDefault="008F25FD" w:rsidP="008F25FD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  <w:r w:rsidRPr="00974732">
                        <w:rPr>
                          <w:rStyle w:val="normaltextrun"/>
                          <w:rFonts w:ascii="Comic Sans MS" w:hAnsi="Comic Sans MS" w:cs="Segoe UI"/>
                          <w:sz w:val="22"/>
                          <w:szCs w:val="22"/>
                        </w:rPr>
                        <w:t>Quoi</w:t>
                      </w:r>
                      <w:r w:rsidRPr="00974732">
                        <w:rPr>
                          <w:rStyle w:val="normaltextrun"/>
                          <w:sz w:val="22"/>
                          <w:szCs w:val="22"/>
                        </w:rPr>
                        <w:t> </w:t>
                      </w:r>
                      <w:r w:rsidRPr="00974732">
                        <w:rPr>
                          <w:rStyle w:val="normaltextrun"/>
                          <w:rFonts w:ascii="Comic Sans MS" w:hAnsi="Comic Sans MS" w:cs="Segoe UI"/>
                          <w:sz w:val="22"/>
                          <w:szCs w:val="22"/>
                        </w:rPr>
                        <w:t>?</w:t>
                      </w:r>
                      <w:r w:rsidRPr="00974732">
                        <w:rPr>
                          <w:rStyle w:val="eop"/>
                          <w:rFonts w:ascii="Comic Sans MS" w:hAnsi="Comic Sans MS" w:cs="Segoe UI"/>
                          <w:sz w:val="22"/>
                          <w:szCs w:val="22"/>
                        </w:rPr>
                        <w:t> </w:t>
                      </w:r>
                    </w:p>
                    <w:p w14:paraId="39AC8B9D" w14:textId="77777777" w:rsidR="008F25FD" w:rsidRPr="00974732" w:rsidRDefault="008F25FD" w:rsidP="008F25FD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  <w:r w:rsidRPr="00974732">
                        <w:rPr>
                          <w:rStyle w:val="normaltextrun"/>
                          <w:rFonts w:ascii="Comic Sans MS" w:hAnsi="Comic Sans MS" w:cs="Segoe UI"/>
                          <w:sz w:val="22"/>
                          <w:szCs w:val="22"/>
                        </w:rPr>
                        <w:t>Quels apprentissages </w:t>
                      </w:r>
                      <w:r w:rsidRPr="00974732">
                        <w:rPr>
                          <w:rStyle w:val="eop"/>
                          <w:rFonts w:ascii="Comic Sans MS" w:hAnsi="Comic Sans MS" w:cs="Segoe UI"/>
                          <w:sz w:val="22"/>
                          <w:szCs w:val="22"/>
                        </w:rPr>
                        <w:t> </w:t>
                      </w:r>
                    </w:p>
                    <w:p w14:paraId="2B74C7C0" w14:textId="77777777" w:rsidR="008F25FD" w:rsidRPr="00974732" w:rsidRDefault="008F25FD" w:rsidP="008F25FD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  <w:r w:rsidRPr="00974732">
                        <w:rPr>
                          <w:rStyle w:val="normaltextrun"/>
                          <w:rFonts w:ascii="Comic Sans MS" w:hAnsi="Comic Sans MS" w:cs="Segoe UI"/>
                          <w:sz w:val="22"/>
                          <w:szCs w:val="22"/>
                        </w:rPr>
                        <w:t>Faut -il mettre en place</w:t>
                      </w:r>
                      <w:r w:rsidRPr="00974732">
                        <w:rPr>
                          <w:rStyle w:val="normaltextrun"/>
                          <w:sz w:val="22"/>
                          <w:szCs w:val="22"/>
                        </w:rPr>
                        <w:t> </w:t>
                      </w:r>
                      <w:r w:rsidRPr="00974732">
                        <w:rPr>
                          <w:rStyle w:val="normaltextrun"/>
                          <w:rFonts w:ascii="Comic Sans MS" w:hAnsi="Comic Sans MS" w:cs="Segoe UI"/>
                          <w:sz w:val="22"/>
                          <w:szCs w:val="22"/>
                        </w:rPr>
                        <w:t>?</w:t>
                      </w:r>
                      <w:r w:rsidRPr="00974732">
                        <w:rPr>
                          <w:rStyle w:val="eop"/>
                          <w:rFonts w:ascii="Comic Sans MS" w:hAnsi="Comic Sans MS" w:cs="Segoe UI"/>
                          <w:sz w:val="22"/>
                          <w:szCs w:val="22"/>
                        </w:rPr>
                        <w:t> </w:t>
                      </w:r>
                    </w:p>
                    <w:p w14:paraId="6BB69121" w14:textId="722D4E12" w:rsidR="008F25FD" w:rsidRDefault="008F25FD" w:rsidP="008F25FD"/>
                    <w:p w14:paraId="55EA935A" w14:textId="37953C35" w:rsidR="008F25FD" w:rsidRDefault="008F25FD" w:rsidP="008F25F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8F25FD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D1FFF30" wp14:editId="261A22A6">
                <wp:simplePos x="0" y="0"/>
                <wp:positionH relativeFrom="column">
                  <wp:posOffset>5308600</wp:posOffset>
                </wp:positionH>
                <wp:positionV relativeFrom="paragraph">
                  <wp:posOffset>6985</wp:posOffset>
                </wp:positionV>
                <wp:extent cx="1080654" cy="2264410"/>
                <wp:effectExtent l="0" t="0" r="24765" b="21590"/>
                <wp:wrapNone/>
                <wp:docPr id="2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654" cy="22644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70AD47">
                              <a:lumMod val="40000"/>
                              <a:lumOff val="6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24F42A5" w14:textId="77777777" w:rsidR="00974732" w:rsidRDefault="00974732" w:rsidP="00974732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181A6293" w14:textId="77777777" w:rsidR="00974732" w:rsidRDefault="00974732" w:rsidP="00974732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242585A7" w14:textId="77777777" w:rsidR="00974732" w:rsidRDefault="00974732" w:rsidP="00974732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64287829" w14:textId="77777777" w:rsidR="00974732" w:rsidRDefault="00974732" w:rsidP="00974732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1872B6E1" w14:textId="4E851FF9" w:rsidR="008F25FD" w:rsidRPr="00974732" w:rsidRDefault="00974732" w:rsidP="00974732">
                            <w:pPr>
                              <w:rPr>
                                <w:szCs w:val="24"/>
                              </w:rPr>
                            </w:pPr>
                            <w:r w:rsidRPr="00974732">
                              <w:rPr>
                                <w:szCs w:val="24"/>
                              </w:rPr>
                              <w:t>Comment 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1FFF30" id="_x0000_s1035" style="position:absolute;left:0;text-align:left;margin-left:418pt;margin-top:.55pt;width:85.1pt;height:178.3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" fillcolor="#c5e0b4" strokecolor="#c5e0b4">
                <v:textbox>
                  <w:txbxContent>
                    <w:p w14:paraId="024F42A5" w14:textId="77777777" w:rsidR="00974732" w:rsidRDefault="00974732" w:rsidP="00974732">
                      <w:pPr>
                        <w:rPr>
                          <w:sz w:val="22"/>
                        </w:rPr>
                      </w:pPr>
                    </w:p>
                    <w:p w14:paraId="181A6293" w14:textId="77777777" w:rsidR="00974732" w:rsidRDefault="00974732" w:rsidP="00974732">
                      <w:pPr>
                        <w:rPr>
                          <w:sz w:val="22"/>
                        </w:rPr>
                      </w:pPr>
                    </w:p>
                    <w:p w14:paraId="242585A7" w14:textId="77777777" w:rsidR="00974732" w:rsidRDefault="00974732" w:rsidP="00974732">
                      <w:pPr>
                        <w:rPr>
                          <w:sz w:val="22"/>
                        </w:rPr>
                      </w:pPr>
                    </w:p>
                    <w:p w14:paraId="64287829" w14:textId="77777777" w:rsidR="00974732" w:rsidRDefault="00974732" w:rsidP="00974732">
                      <w:pPr>
                        <w:rPr>
                          <w:sz w:val="22"/>
                        </w:rPr>
                      </w:pPr>
                    </w:p>
                    <w:p w14:paraId="1872B6E1" w14:textId="4E851FF9" w:rsidR="008F25FD" w:rsidRPr="00974732" w:rsidRDefault="00974732" w:rsidP="00974732">
                      <w:pPr>
                        <w:rPr>
                          <w:szCs w:val="24"/>
                        </w:rPr>
                      </w:pPr>
                      <w:r w:rsidRPr="00974732">
                        <w:rPr>
                          <w:szCs w:val="24"/>
                        </w:rPr>
                        <w:t>Comment ?</w:t>
                      </w:r>
                    </w:p>
                  </w:txbxContent>
                </v:textbox>
              </v:roundrect>
            </w:pict>
          </mc:Fallback>
        </mc:AlternateContent>
      </w:r>
      <w:r w:rsidRPr="00974732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374EE883" wp14:editId="42EA1248">
                <wp:simplePos x="0" y="0"/>
                <wp:positionH relativeFrom="column">
                  <wp:posOffset>6624320</wp:posOffset>
                </wp:positionH>
                <wp:positionV relativeFrom="paragraph">
                  <wp:posOffset>10160</wp:posOffset>
                </wp:positionV>
                <wp:extent cx="1611630" cy="1717675"/>
                <wp:effectExtent l="0" t="0" r="26670" b="15875"/>
                <wp:wrapNone/>
                <wp:docPr id="2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611630" cy="171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FFC000">
                              <a:lumMod val="40000"/>
                              <a:lumOff val="6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9778DC3" w14:textId="6E76E937" w:rsidR="00974732" w:rsidRDefault="00974732" w:rsidP="005C2B4D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eop"/>
                                <w:rFonts w:ascii="Comic Sans MS" w:hAnsi="Comic Sans MS" w:cs="Segoe UI"/>
                                <w:sz w:val="22"/>
                                <w:szCs w:val="22"/>
                              </w:rPr>
                            </w:pPr>
                            <w:r w:rsidRPr="00974732">
                              <w:rPr>
                                <w:rStyle w:val="normaltextrun"/>
                                <w:rFonts w:ascii="Comic Sans MS" w:hAnsi="Comic Sans MS" w:cs="Segoe UI"/>
                                <w:sz w:val="22"/>
                                <w:szCs w:val="22"/>
                              </w:rPr>
                              <w:t>4 critères</w:t>
                            </w:r>
                            <w:r w:rsidRPr="00974732">
                              <w:rPr>
                                <w:rStyle w:val="normaltextrun"/>
                                <w:sz w:val="22"/>
                                <w:szCs w:val="22"/>
                              </w:rPr>
                              <w:t> </w:t>
                            </w:r>
                            <w:r w:rsidRPr="00974732">
                              <w:rPr>
                                <w:rStyle w:val="normaltextrun"/>
                                <w:rFonts w:ascii="Comic Sans MS" w:hAnsi="Comic Sans MS" w:cs="Segoe UI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40EE0EF0" w14:textId="77777777" w:rsidR="008D5AD9" w:rsidRPr="00974732" w:rsidRDefault="008D5AD9" w:rsidP="005C2B4D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  <w:p w14:paraId="7A867137" w14:textId="6D32A3A6" w:rsidR="00974732" w:rsidRPr="00974732" w:rsidRDefault="00974732" w:rsidP="003E55C1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 w:rsidRPr="00974732">
                              <w:rPr>
                                <w:rStyle w:val="normaltextrun"/>
                                <w:rFonts w:ascii="Comic Sans MS" w:hAnsi="Comic Sans MS" w:cs="Segoe UI"/>
                                <w:sz w:val="22"/>
                                <w:szCs w:val="22"/>
                              </w:rPr>
                              <w:t>Lisibilité/</w:t>
                            </w:r>
                            <w:r w:rsidR="008D5AD9">
                              <w:rPr>
                                <w:rStyle w:val="normaltextrun"/>
                                <w:rFonts w:ascii="Comic Sans MS" w:hAnsi="Comic Sans MS" w:cs="Segoe UI"/>
                                <w:sz w:val="22"/>
                                <w:szCs w:val="22"/>
                              </w:rPr>
                              <w:t>a</w:t>
                            </w:r>
                            <w:r w:rsidR="008D5AD9" w:rsidRPr="00974732">
                              <w:rPr>
                                <w:rStyle w:val="normaltextrun"/>
                                <w:rFonts w:ascii="Comic Sans MS" w:hAnsi="Comic Sans MS" w:cs="Segoe UI"/>
                                <w:sz w:val="22"/>
                                <w:szCs w:val="22"/>
                              </w:rPr>
                              <w:t>udibilité</w:t>
                            </w:r>
                          </w:p>
                          <w:p w14:paraId="12B24318" w14:textId="73140E68" w:rsidR="00974732" w:rsidRPr="00974732" w:rsidRDefault="00974732" w:rsidP="005C2B4D">
                            <w:pPr>
                              <w:pStyle w:val="paragraph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 w:rsidRPr="00974732">
                              <w:rPr>
                                <w:rStyle w:val="normaltextrun"/>
                                <w:rFonts w:ascii="Comic Sans MS" w:hAnsi="Comic Sans MS" w:cs="Segoe UI"/>
                                <w:sz w:val="22"/>
                                <w:szCs w:val="22"/>
                              </w:rPr>
                              <w:t>Recevabilité</w:t>
                            </w:r>
                          </w:p>
                          <w:p w14:paraId="5BC4A9C9" w14:textId="637993EE" w:rsidR="00974732" w:rsidRPr="00974732" w:rsidRDefault="00974732" w:rsidP="005C2B4D">
                            <w:pPr>
                              <w:pStyle w:val="paragraph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 w:rsidRPr="00974732">
                              <w:rPr>
                                <w:rStyle w:val="normaltextrun"/>
                                <w:rFonts w:ascii="Comic Sans MS" w:hAnsi="Comic Sans MS" w:cs="Segoe UI"/>
                                <w:sz w:val="22"/>
                                <w:szCs w:val="22"/>
                              </w:rPr>
                              <w:t>Intelligibilité</w:t>
                            </w:r>
                          </w:p>
                          <w:p w14:paraId="22B27B75" w14:textId="4A2CFDE2" w:rsidR="00974732" w:rsidRPr="00974732" w:rsidRDefault="00974732" w:rsidP="005C2B4D">
                            <w:pPr>
                              <w:pStyle w:val="paragraph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 w:rsidRPr="00974732">
                              <w:rPr>
                                <w:rStyle w:val="normaltextrun"/>
                                <w:rFonts w:ascii="Comic Sans MS" w:hAnsi="Comic Sans MS" w:cs="Segoe UI"/>
                                <w:sz w:val="22"/>
                                <w:szCs w:val="22"/>
                              </w:rPr>
                              <w:t>Pertinence</w:t>
                            </w:r>
                          </w:p>
                          <w:p w14:paraId="62885EA4" w14:textId="27A2F2E5" w:rsidR="00974732" w:rsidRDefault="00974732" w:rsidP="009747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4EE883" id="_x0000_s1036" style="position:absolute;left:0;text-align:left;margin-left:521.6pt;margin-top:.8pt;width:126.9pt;height:135.25pt;flip:x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" fillcolor="#ffe699" strokecolor="#ffe699">
                <v:textbox>
                  <w:txbxContent>
                    <w:p w14:paraId="79778DC3" w14:textId="6E76E937" w:rsidR="00974732" w:rsidRDefault="00974732" w:rsidP="005C2B4D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eop"/>
                          <w:rFonts w:ascii="Comic Sans MS" w:hAnsi="Comic Sans MS" w:cs="Segoe UI"/>
                          <w:sz w:val="22"/>
                          <w:szCs w:val="22"/>
                        </w:rPr>
                      </w:pPr>
                      <w:r w:rsidRPr="00974732">
                        <w:rPr>
                          <w:rStyle w:val="normaltextrun"/>
                          <w:rFonts w:ascii="Comic Sans MS" w:hAnsi="Comic Sans MS" w:cs="Segoe UI"/>
                          <w:sz w:val="22"/>
                          <w:szCs w:val="22"/>
                        </w:rPr>
                        <w:t>4 critères</w:t>
                      </w:r>
                      <w:r w:rsidRPr="00974732">
                        <w:rPr>
                          <w:rStyle w:val="normaltextrun"/>
                          <w:sz w:val="22"/>
                          <w:szCs w:val="22"/>
                        </w:rPr>
                        <w:t> </w:t>
                      </w:r>
                      <w:r w:rsidRPr="00974732">
                        <w:rPr>
                          <w:rStyle w:val="normaltextrun"/>
                          <w:rFonts w:ascii="Comic Sans MS" w:hAnsi="Comic Sans MS" w:cs="Segoe UI"/>
                          <w:sz w:val="22"/>
                          <w:szCs w:val="22"/>
                        </w:rPr>
                        <w:t>:</w:t>
                      </w:r>
                    </w:p>
                    <w:p w14:paraId="40EE0EF0" w14:textId="77777777" w:rsidR="008D5AD9" w:rsidRPr="00974732" w:rsidRDefault="008D5AD9" w:rsidP="005C2B4D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</w:p>
                    <w:p w14:paraId="7A867137" w14:textId="6D32A3A6" w:rsidR="00974732" w:rsidRPr="00974732" w:rsidRDefault="00974732" w:rsidP="003E55C1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  <w:r w:rsidRPr="00974732">
                        <w:rPr>
                          <w:rStyle w:val="normaltextrun"/>
                          <w:rFonts w:ascii="Comic Sans MS" w:hAnsi="Comic Sans MS" w:cs="Segoe UI"/>
                          <w:sz w:val="22"/>
                          <w:szCs w:val="22"/>
                        </w:rPr>
                        <w:t>Lisibilité/</w:t>
                      </w:r>
                      <w:r w:rsidR="008D5AD9">
                        <w:rPr>
                          <w:rStyle w:val="normaltextrun"/>
                          <w:rFonts w:ascii="Comic Sans MS" w:hAnsi="Comic Sans MS" w:cs="Segoe UI"/>
                          <w:sz w:val="22"/>
                          <w:szCs w:val="22"/>
                        </w:rPr>
                        <w:t>a</w:t>
                      </w:r>
                      <w:r w:rsidR="008D5AD9" w:rsidRPr="00974732">
                        <w:rPr>
                          <w:rStyle w:val="normaltextrun"/>
                          <w:rFonts w:ascii="Comic Sans MS" w:hAnsi="Comic Sans MS" w:cs="Segoe UI"/>
                          <w:sz w:val="22"/>
                          <w:szCs w:val="22"/>
                        </w:rPr>
                        <w:t>udibilité</w:t>
                      </w:r>
                    </w:p>
                    <w:p w14:paraId="12B24318" w14:textId="73140E68" w:rsidR="00974732" w:rsidRPr="00974732" w:rsidRDefault="00974732" w:rsidP="005C2B4D">
                      <w:pPr>
                        <w:pStyle w:val="paragraph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  <w:r w:rsidRPr="00974732">
                        <w:rPr>
                          <w:rStyle w:val="normaltextrun"/>
                          <w:rFonts w:ascii="Comic Sans MS" w:hAnsi="Comic Sans MS" w:cs="Segoe UI"/>
                          <w:sz w:val="22"/>
                          <w:szCs w:val="22"/>
                        </w:rPr>
                        <w:t>Recevabilité</w:t>
                      </w:r>
                    </w:p>
                    <w:p w14:paraId="5BC4A9C9" w14:textId="637993EE" w:rsidR="00974732" w:rsidRPr="00974732" w:rsidRDefault="00974732" w:rsidP="005C2B4D">
                      <w:pPr>
                        <w:pStyle w:val="paragraph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  <w:r w:rsidRPr="00974732">
                        <w:rPr>
                          <w:rStyle w:val="normaltextrun"/>
                          <w:rFonts w:ascii="Comic Sans MS" w:hAnsi="Comic Sans MS" w:cs="Segoe UI"/>
                          <w:sz w:val="22"/>
                          <w:szCs w:val="22"/>
                        </w:rPr>
                        <w:t>Intelligibilité</w:t>
                      </w:r>
                    </w:p>
                    <w:p w14:paraId="22B27B75" w14:textId="4A2CFDE2" w:rsidR="00974732" w:rsidRPr="00974732" w:rsidRDefault="00974732" w:rsidP="005C2B4D">
                      <w:pPr>
                        <w:pStyle w:val="paragraph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  <w:r w:rsidRPr="00974732">
                        <w:rPr>
                          <w:rStyle w:val="normaltextrun"/>
                          <w:rFonts w:ascii="Comic Sans MS" w:hAnsi="Comic Sans MS" w:cs="Segoe UI"/>
                          <w:sz w:val="22"/>
                          <w:szCs w:val="22"/>
                        </w:rPr>
                        <w:t>Pertinence</w:t>
                      </w:r>
                    </w:p>
                    <w:p w14:paraId="62885EA4" w14:textId="27A2F2E5" w:rsidR="00974732" w:rsidRDefault="00974732" w:rsidP="0097473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8D5AD9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133C9284" wp14:editId="1967325C">
                <wp:simplePos x="0" y="0"/>
                <wp:positionH relativeFrom="margin">
                  <wp:posOffset>8350885</wp:posOffset>
                </wp:positionH>
                <wp:positionV relativeFrom="paragraph">
                  <wp:posOffset>9525</wp:posOffset>
                </wp:positionV>
                <wp:extent cx="1318260" cy="1127760"/>
                <wp:effectExtent l="0" t="0" r="15240" b="15240"/>
                <wp:wrapNone/>
                <wp:docPr id="2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8260" cy="11277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4472C4">
                              <a:lumMod val="20000"/>
                              <a:lumOff val="8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0781228" w14:textId="08DB4921" w:rsidR="008D5AD9" w:rsidRPr="008D5AD9" w:rsidRDefault="008D5AD9" w:rsidP="008D5AD9">
                            <w:pPr>
                              <w:shd w:val="clear" w:color="auto" w:fill="D9E2F3"/>
                              <w:jc w:val="center"/>
                              <w:rPr>
                                <w:sz w:val="22"/>
                              </w:rPr>
                            </w:pPr>
                            <w:r w:rsidRPr="008D5AD9">
                              <w:rPr>
                                <w:sz w:val="22"/>
                              </w:rPr>
                              <w:t xml:space="preserve">Conforme à l’UAA et au prescrit du programme 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3C9284" id="_x0000_s1037" style="position:absolute;left:0;text-align:left;margin-left:657.55pt;margin-top:.75pt;width:103.8pt;height:88.8pt;z-index:251687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" fillcolor="#dae3f3" strokecolor="#dae3f3">
                <v:textbox>
                  <w:txbxContent>
                    <w:p w14:paraId="60781228" w14:textId="08DB4921" w:rsidR="008D5AD9" w:rsidRPr="008D5AD9" w:rsidRDefault="008D5AD9" w:rsidP="008D5AD9">
                      <w:pPr>
                        <w:shd w:val="clear" w:color="auto" w:fill="D9E2F3"/>
                        <w:jc w:val="center"/>
                        <w:rPr>
                          <w:sz w:val="22"/>
                        </w:rPr>
                      </w:pPr>
                      <w:r w:rsidRPr="008D5AD9">
                        <w:rPr>
                          <w:sz w:val="22"/>
                        </w:rPr>
                        <w:t xml:space="preserve">Conforme à l’UAA et au prescrit du programme 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B11DA6E" w14:textId="378581FE" w:rsidR="00D97476" w:rsidRPr="00D97476" w:rsidRDefault="00D97476" w:rsidP="00D97476"/>
    <w:p w14:paraId="14679526" w14:textId="5D19231B" w:rsidR="00D97476" w:rsidRPr="00D97476" w:rsidRDefault="00D97476" w:rsidP="00D97476"/>
    <w:p w14:paraId="55080A9A" w14:textId="50AF1D19" w:rsidR="00D97476" w:rsidRPr="00D97476" w:rsidRDefault="006B18D8" w:rsidP="00D97476"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D3C3319" wp14:editId="7CCB8DC9">
                <wp:simplePos x="0" y="0"/>
                <wp:positionH relativeFrom="column">
                  <wp:posOffset>5029835</wp:posOffset>
                </wp:positionH>
                <wp:positionV relativeFrom="paragraph">
                  <wp:posOffset>83185</wp:posOffset>
                </wp:positionV>
                <wp:extent cx="249381" cy="161922"/>
                <wp:effectExtent l="0" t="32385" r="42545" b="61595"/>
                <wp:wrapNone/>
                <wp:docPr id="25" name="Flèche : ba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49381" cy="161922"/>
                        </a:xfrm>
                        <a:prstGeom prst="downArrow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96929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 : bas 25" o:spid="_x0000_s1026" type="#_x0000_t67" style="position:absolute;margin-left:396.05pt;margin-top:6.55pt;width:19.65pt;height:12.75pt;rotation:-90;z-index:251681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" adj="10800" fillcolor="#a6a6a6" strokecolor="#a5a5a5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107F4678" wp14:editId="5B27E541">
                <wp:simplePos x="0" y="0"/>
                <wp:positionH relativeFrom="column">
                  <wp:posOffset>3259455</wp:posOffset>
                </wp:positionH>
                <wp:positionV relativeFrom="paragraph">
                  <wp:posOffset>12700</wp:posOffset>
                </wp:positionV>
                <wp:extent cx="249381" cy="161922"/>
                <wp:effectExtent l="0" t="32385" r="42545" b="61595"/>
                <wp:wrapNone/>
                <wp:docPr id="2" name="Flèche : b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49381" cy="161922"/>
                        </a:xfrm>
                        <a:prstGeom prst="downArrow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BE28A" id="Flèche : bas 2" o:spid="_x0000_s1026" type="#_x0000_t67" style="position:absolute;margin-left:256.65pt;margin-top:1pt;width:19.65pt;height:12.75pt;rotation:-90;z-index:251691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" adj="10800" fillcolor="#a6a6a6" strokecolor="#a5a5a5" strokeweight="1pt"/>
            </w:pict>
          </mc:Fallback>
        </mc:AlternateContent>
      </w:r>
    </w:p>
    <w:p w14:paraId="78BB39C9" w14:textId="4C14AFF5" w:rsidR="00D97476" w:rsidRPr="00D97476" w:rsidRDefault="00D97476" w:rsidP="00D97476"/>
    <w:p w14:paraId="6C7C944B" w14:textId="559B5B15" w:rsidR="00D97476" w:rsidRPr="00D97476" w:rsidRDefault="00D97476" w:rsidP="00D97476"/>
    <w:p w14:paraId="1F78C5AB" w14:textId="1D3EF0FC" w:rsidR="00D97476" w:rsidRPr="00D97476" w:rsidRDefault="00D97476" w:rsidP="00D97476"/>
    <w:p w14:paraId="02B9C95B" w14:textId="3C2E6806" w:rsidR="00D97476" w:rsidRPr="00D97476" w:rsidRDefault="00D97476" w:rsidP="00D97476"/>
    <w:p w14:paraId="20BA6872" w14:textId="2A398417" w:rsidR="00D97476" w:rsidRPr="00D97476" w:rsidRDefault="00D97476" w:rsidP="00D97476"/>
    <w:p w14:paraId="4D358593" w14:textId="71882191" w:rsidR="00D97476" w:rsidRPr="00D97476" w:rsidRDefault="00D97476" w:rsidP="00D97476"/>
    <w:p w14:paraId="7F617D15" w14:textId="6A8D42EF" w:rsidR="00D97476" w:rsidRPr="00D97476" w:rsidRDefault="00D97476" w:rsidP="00D97476"/>
    <w:p w14:paraId="155F32ED" w14:textId="00315D02" w:rsidR="00D97476" w:rsidRPr="00D97476" w:rsidRDefault="00D97476" w:rsidP="00D97476"/>
    <w:p w14:paraId="00C9BDF8" w14:textId="568974F6" w:rsidR="00D97476" w:rsidRPr="00D97476" w:rsidRDefault="00D97476" w:rsidP="00D97476"/>
    <w:p w14:paraId="7258ED79" w14:textId="589B33E4" w:rsidR="00D97476" w:rsidRPr="00D97476" w:rsidRDefault="00D97476" w:rsidP="00D97476"/>
    <w:sectPr w:rsidR="00D97476" w:rsidRPr="00D97476" w:rsidSect="008F0C0E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252A42" w14:textId="77777777" w:rsidR="00AE53F8" w:rsidRDefault="00AE53F8">
      <w:r>
        <w:separator/>
      </w:r>
    </w:p>
  </w:endnote>
  <w:endnote w:type="continuationSeparator" w:id="0">
    <w:p w14:paraId="1C73F73A" w14:textId="77777777" w:rsidR="00AE53F8" w:rsidRDefault="00AE5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8537E3" w14:textId="77777777" w:rsidR="00E665F7" w:rsidRDefault="00E665F7">
    <w:pPr>
      <w:pStyle w:val="Pieddepage"/>
      <w:jc w:val="right"/>
    </w:pPr>
    <w:r>
      <w:rPr>
        <w:lang w:val="fr-FR"/>
      </w:rPr>
      <w:fldChar w:fldCharType="begin"/>
    </w:r>
    <w:r>
      <w:rPr>
        <w:lang w:val="fr-FR"/>
      </w:rPr>
      <w:instrText xml:space="preserve"> PAGE </w:instrText>
    </w:r>
    <w:r>
      <w:rPr>
        <w:lang w:val="fr-FR"/>
      </w:rPr>
      <w:fldChar w:fldCharType="separate"/>
    </w:r>
    <w:r w:rsidR="000043FC">
      <w:rPr>
        <w:noProof/>
        <w:lang w:val="fr-FR"/>
      </w:rPr>
      <w:t>2</w:t>
    </w:r>
    <w:r>
      <w:rPr>
        <w:lang w:val="fr-FR"/>
      </w:rPr>
      <w:fldChar w:fldCharType="end"/>
    </w:r>
  </w:p>
  <w:p w14:paraId="52BDC8E5" w14:textId="77777777" w:rsidR="00E665F7" w:rsidRDefault="00E665F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DAFB1F" w14:textId="77777777" w:rsidR="00AE53F8" w:rsidRDefault="00AE53F8">
      <w:r>
        <w:rPr>
          <w:color w:val="000000"/>
        </w:rPr>
        <w:separator/>
      </w:r>
    </w:p>
  </w:footnote>
  <w:footnote w:type="continuationSeparator" w:id="0">
    <w:p w14:paraId="68339C3F" w14:textId="77777777" w:rsidR="00AE53F8" w:rsidRDefault="00AE5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923ADC" w14:textId="43641BC8" w:rsidR="00E665F7" w:rsidRPr="00D97476" w:rsidRDefault="008F0C0E" w:rsidP="00D97476">
    <w:pPr>
      <w:pStyle w:val="En-tte"/>
      <w:tabs>
        <w:tab w:val="center" w:pos="7002"/>
      </w:tabs>
      <w:rPr>
        <w:b/>
        <w:bCs/>
        <w:color w:val="808080" w:themeColor="background1" w:themeShade="80"/>
        <w:sz w:val="44"/>
        <w:szCs w:val="44"/>
      </w:rPr>
    </w:pPr>
    <w:r w:rsidRPr="00D97476">
      <w:rPr>
        <w:b/>
        <w:bCs/>
        <w:color w:val="808080" w:themeColor="background1" w:themeShade="80"/>
        <w:sz w:val="44"/>
        <w:szCs w:val="44"/>
      </w:rPr>
      <w:t>Ligne du temps de la séquence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E16AE"/>
    <w:multiLevelType w:val="hybridMultilevel"/>
    <w:tmpl w:val="7E90F880"/>
    <w:lvl w:ilvl="0" w:tplc="307ECF2C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34657"/>
    <w:multiLevelType w:val="multilevel"/>
    <w:tmpl w:val="78BC48A8"/>
    <w:styleLink w:val="WWOutlineListStyle"/>
    <w:lvl w:ilvl="0">
      <w:start w:val="1"/>
      <w:numFmt w:val="decimal"/>
      <w:pStyle w:val="Titre1"/>
      <w:lvlText w:val="%1."/>
      <w:lvlJc w:val="left"/>
      <w:pPr>
        <w:ind w:left="720" w:hanging="360"/>
      </w:pPr>
    </w:lvl>
    <w:lvl w:ilvl="1">
      <w:start w:val="1"/>
      <w:numFmt w:val="decimal"/>
      <w:pStyle w:val="Titre2"/>
      <w:lvlText w:val="%2."/>
      <w:lvlJc w:val="left"/>
      <w:pPr>
        <w:ind w:left="720" w:hanging="360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4ABC50E2"/>
    <w:multiLevelType w:val="hybridMultilevel"/>
    <w:tmpl w:val="FD902E22"/>
    <w:lvl w:ilvl="0" w:tplc="6F64B39C">
      <w:start w:val="4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Segoe U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6C550C"/>
    <w:multiLevelType w:val="hybridMultilevel"/>
    <w:tmpl w:val="2B547FE0"/>
    <w:lvl w:ilvl="0" w:tplc="E48C7F4C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F418C2"/>
    <w:multiLevelType w:val="hybridMultilevel"/>
    <w:tmpl w:val="45321494"/>
    <w:lvl w:ilvl="0" w:tplc="5232C2A8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C0E"/>
    <w:rsid w:val="000043FC"/>
    <w:rsid w:val="00017088"/>
    <w:rsid w:val="00063BA9"/>
    <w:rsid w:val="000E07B1"/>
    <w:rsid w:val="00100A57"/>
    <w:rsid w:val="00292D85"/>
    <w:rsid w:val="00331DFF"/>
    <w:rsid w:val="00345DC9"/>
    <w:rsid w:val="003E4841"/>
    <w:rsid w:val="003E55C1"/>
    <w:rsid w:val="004740DF"/>
    <w:rsid w:val="004A64C5"/>
    <w:rsid w:val="005730A9"/>
    <w:rsid w:val="005C2B4D"/>
    <w:rsid w:val="005D6575"/>
    <w:rsid w:val="006B18D8"/>
    <w:rsid w:val="0084267A"/>
    <w:rsid w:val="00867624"/>
    <w:rsid w:val="008A1BC3"/>
    <w:rsid w:val="008B00B1"/>
    <w:rsid w:val="008D5AD9"/>
    <w:rsid w:val="008F0C0E"/>
    <w:rsid w:val="008F24BF"/>
    <w:rsid w:val="008F25FD"/>
    <w:rsid w:val="00921F55"/>
    <w:rsid w:val="00924A13"/>
    <w:rsid w:val="00974732"/>
    <w:rsid w:val="00976481"/>
    <w:rsid w:val="00997032"/>
    <w:rsid w:val="00A76266"/>
    <w:rsid w:val="00AE53F8"/>
    <w:rsid w:val="00B165E4"/>
    <w:rsid w:val="00B50406"/>
    <w:rsid w:val="00B96E2A"/>
    <w:rsid w:val="00BD12C1"/>
    <w:rsid w:val="00D00CC1"/>
    <w:rsid w:val="00D11D83"/>
    <w:rsid w:val="00D5175C"/>
    <w:rsid w:val="00D63216"/>
    <w:rsid w:val="00D97476"/>
    <w:rsid w:val="00DD5CDB"/>
    <w:rsid w:val="00E07A31"/>
    <w:rsid w:val="00E310BB"/>
    <w:rsid w:val="00E5104A"/>
    <w:rsid w:val="00E665F7"/>
    <w:rsid w:val="00ED7EC6"/>
    <w:rsid w:val="00F048A9"/>
    <w:rsid w:val="00F40BB8"/>
    <w:rsid w:val="00F4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B89255"/>
  <w15:chartTrackingRefBased/>
  <w15:docId w15:val="{AC8FB373-165F-4294-89DD-A0A887B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utoSpaceDN w:val="0"/>
      <w:textAlignment w:val="baseline"/>
    </w:pPr>
    <w:rPr>
      <w:rFonts w:ascii="Comic Sans MS" w:hAnsi="Comic Sans MS"/>
      <w:sz w:val="24"/>
      <w:szCs w:val="22"/>
      <w:lang w:eastAsia="en-US"/>
    </w:rPr>
  </w:style>
  <w:style w:type="paragraph" w:styleId="Titre1">
    <w:name w:val="heading 1"/>
    <w:basedOn w:val="Normal"/>
    <w:next w:val="Normal"/>
    <w:pPr>
      <w:keepNext/>
      <w:keepLines/>
      <w:numPr>
        <w:numId w:val="1"/>
      </w:numPr>
      <w:spacing w:before="600" w:after="120"/>
      <w:outlineLvl w:val="0"/>
    </w:pPr>
    <w:rPr>
      <w:rFonts w:eastAsia="Times New Roman"/>
      <w:b/>
      <w:bCs/>
      <w:sz w:val="28"/>
      <w:szCs w:val="28"/>
    </w:rPr>
  </w:style>
  <w:style w:type="paragraph" w:styleId="Titre2">
    <w:name w:val="heading 2"/>
    <w:basedOn w:val="Normal"/>
    <w:next w:val="Normal"/>
    <w:pPr>
      <w:keepNext/>
      <w:keepLines/>
      <w:numPr>
        <w:ilvl w:val="1"/>
        <w:numId w:val="1"/>
      </w:numPr>
      <w:spacing w:before="200"/>
      <w:outlineLvl w:val="1"/>
    </w:pPr>
    <w:rPr>
      <w:rFonts w:eastAsia="Times New Roman"/>
      <w:b/>
      <w:b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WWOutlineListStyle">
    <w:name w:val="WW_OutlineListStyle"/>
    <w:basedOn w:val="Aucuneliste"/>
    <w:pPr>
      <w:numPr>
        <w:numId w:val="1"/>
      </w:numPr>
    </w:pPr>
  </w:style>
  <w:style w:type="paragraph" w:styleId="En-tte">
    <w:name w:val="header"/>
    <w:basedOn w:val="Normal"/>
    <w:pPr>
      <w:tabs>
        <w:tab w:val="center" w:pos="4536"/>
        <w:tab w:val="right" w:pos="9072"/>
      </w:tabs>
      <w:spacing w:after="360"/>
      <w:jc w:val="center"/>
    </w:pPr>
    <w:rPr>
      <w:sz w:val="32"/>
    </w:rPr>
  </w:style>
  <w:style w:type="character" w:customStyle="1" w:styleId="En-tteCar">
    <w:name w:val="En-tête Car"/>
    <w:basedOn w:val="Policepardfaut"/>
  </w:style>
  <w:style w:type="paragraph" w:styleId="Pieddepage">
    <w:name w:val="footer"/>
    <w:basedOn w:val="Normal"/>
    <w:pPr>
      <w:pBdr>
        <w:top w:val="single" w:sz="4" w:space="1" w:color="000000"/>
      </w:pBdr>
      <w:tabs>
        <w:tab w:val="center" w:pos="4536"/>
        <w:tab w:val="right" w:pos="9072"/>
      </w:tabs>
    </w:pPr>
    <w:rPr>
      <w:sz w:val="20"/>
    </w:rPr>
  </w:style>
  <w:style w:type="character" w:customStyle="1" w:styleId="PieddepageCar">
    <w:name w:val="Pied de page Car"/>
    <w:basedOn w:val="Policepardfaut"/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pPr>
      <w:ind w:left="720"/>
    </w:pPr>
  </w:style>
  <w:style w:type="character" w:customStyle="1" w:styleId="Titre1Car">
    <w:name w:val="Titre 1 Car"/>
    <w:rPr>
      <w:rFonts w:ascii="Comic Sans MS" w:eastAsia="Times New Roman" w:hAnsi="Comic Sans MS" w:cs="Times New Roman"/>
      <w:b/>
      <w:bCs/>
      <w:sz w:val="28"/>
      <w:szCs w:val="28"/>
    </w:rPr>
  </w:style>
  <w:style w:type="character" w:customStyle="1" w:styleId="Titre2Car">
    <w:name w:val="Titre 2 Car"/>
    <w:rPr>
      <w:rFonts w:ascii="Comic Sans MS" w:eastAsia="Times New Roman" w:hAnsi="Comic Sans MS" w:cs="Times New Roman"/>
      <w:b/>
      <w:bCs/>
      <w:sz w:val="24"/>
      <w:szCs w:val="26"/>
    </w:rPr>
  </w:style>
  <w:style w:type="table" w:styleId="Grilledutableau">
    <w:name w:val="Table Grid"/>
    <w:basedOn w:val="TableauNormal"/>
    <w:uiPriority w:val="59"/>
    <w:rsid w:val="00B96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8F25FD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Cs w:val="24"/>
      <w:lang w:eastAsia="fr-BE"/>
    </w:rPr>
  </w:style>
  <w:style w:type="character" w:customStyle="1" w:styleId="normaltextrun">
    <w:name w:val="normaltextrun"/>
    <w:basedOn w:val="Policepardfaut"/>
    <w:rsid w:val="008F25FD"/>
  </w:style>
  <w:style w:type="character" w:customStyle="1" w:styleId="eop">
    <w:name w:val="eop"/>
    <w:basedOn w:val="Policepardfaut"/>
    <w:rsid w:val="008F2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19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1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&#233;reng&#232;re\Documents\SEGEC\Mod&#232;le%20prise%20de%20notes%203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1B6852625BAF4682DA008EA9AC3331" ma:contentTypeVersion="11" ma:contentTypeDescription="Crée un document." ma:contentTypeScope="" ma:versionID="bb463b8138d10a7b45e9914784b4c9c4">
  <xsd:schema xmlns:xsd="http://www.w3.org/2001/XMLSchema" xmlns:xs="http://www.w3.org/2001/XMLSchema" xmlns:p="http://schemas.microsoft.com/office/2006/metadata/properties" xmlns:ns2="c45abd74-53d6-41dd-9e8c-0b8a440d157b" xmlns:ns3="42ef183f-2f2e-48cb-9d9e-befa92987654" targetNamespace="http://schemas.microsoft.com/office/2006/metadata/properties" ma:root="true" ma:fieldsID="e11e314929c4a987045dcd3cc3f13be0" ns2:_="" ns3:_="">
    <xsd:import namespace="c45abd74-53d6-41dd-9e8c-0b8a440d157b"/>
    <xsd:import namespace="42ef183f-2f2e-48cb-9d9e-befa929876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abd74-53d6-41dd-9e8c-0b8a440d15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f183f-2f2e-48cb-9d9e-befa929876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9B618A-B21E-41A3-B5A9-A0DDB3EE8A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1F92D3-C5E4-4DC7-B14D-72AA3FC65A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6A3D27-9EEF-4C31-85ED-E42C65197D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371E2C7-8F81-4AB8-A9D9-63FC95B293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5abd74-53d6-41dd-9e8c-0b8a440d157b"/>
    <ds:schemaRef ds:uri="42ef183f-2f2e-48cb-9d9e-befa929876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prise de notes 3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Formation TIC</vt:lpstr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Formation TIC</dc:title>
  <dc:subject/>
  <dc:creator>Windows User</dc:creator>
  <cp:keywords/>
  <cp:lastModifiedBy>Pauline Lombard</cp:lastModifiedBy>
  <cp:revision>16</cp:revision>
  <dcterms:created xsi:type="dcterms:W3CDTF">2020-12-01T22:04:00Z</dcterms:created>
  <dcterms:modified xsi:type="dcterms:W3CDTF">2021-01-14T10:41:00Z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0x010100571B6852625BAF4682DA008EA9AC3331</vt:lpwstr>
  </property>
</Properties>
</file>