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25618" w14:textId="3C97646E" w:rsidR="00D2665C" w:rsidRPr="006B53D4" w:rsidRDefault="002D24C3" w:rsidP="006B53D4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A372221" wp14:editId="40252082">
            <wp:simplePos x="0" y="0"/>
            <wp:positionH relativeFrom="margin">
              <wp:posOffset>7774940</wp:posOffset>
            </wp:positionH>
            <wp:positionV relativeFrom="margin">
              <wp:posOffset>-246743</wp:posOffset>
            </wp:positionV>
            <wp:extent cx="1248229" cy="1033406"/>
            <wp:effectExtent l="0" t="0" r="0" b="0"/>
            <wp:wrapSquare wrapText="bothSides"/>
            <wp:docPr id="106810511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0511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29" cy="103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D8D6A" w14:textId="0E1A9874" w:rsidR="007A3BA3" w:rsidRDefault="006B53D4" w:rsidP="007A3BA3">
      <w:pPr>
        <w:pStyle w:val="Title"/>
      </w:pPr>
      <w:r>
        <w:t>Scheme of Work 24-25</w:t>
      </w:r>
      <w:r w:rsidR="00110743">
        <w:t xml:space="preserve"> – Tues EVE 3hrs per week</w:t>
      </w:r>
    </w:p>
    <w:p w14:paraId="35270C47" w14:textId="77777777" w:rsidR="002D24C3" w:rsidRPr="00C93BBF" w:rsidRDefault="002D24C3" w:rsidP="007A3BA3">
      <w:pPr>
        <w:tabs>
          <w:tab w:val="left" w:pos="2204"/>
        </w:tabs>
        <w:rPr>
          <w:rFonts w:eastAsiaTheme="majorEastAsia" w:cstheme="majorBidi"/>
          <w:b/>
          <w:color w:val="FF4800"/>
          <w:spacing w:val="-10"/>
          <w:kern w:val="28"/>
          <w:sz w:val="36"/>
          <w:szCs w:val="36"/>
        </w:rPr>
      </w:pPr>
    </w:p>
    <w:tbl>
      <w:tblPr>
        <w:tblW w:w="5082" w:type="pc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046"/>
        <w:gridCol w:w="3750"/>
        <w:gridCol w:w="3464"/>
        <w:gridCol w:w="2598"/>
        <w:gridCol w:w="2598"/>
      </w:tblGrid>
      <w:tr w:rsidR="006B53D4" w:rsidRPr="001E0C3A" w14:paraId="2667AA9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CDB242" w14:textId="0C6ACC1A" w:rsidR="006B53D4" w:rsidRPr="001E0C3A" w:rsidRDefault="006B53D4" w:rsidP="00FA5465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3C706E" w14:textId="5B370081" w:rsidR="006B53D4" w:rsidRPr="001E0C3A" w:rsidRDefault="00CE2BC0" w:rsidP="2DB1B0D3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9/9/24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5C570F" w14:textId="6C63CDFB" w:rsidR="00D921B1" w:rsidRDefault="00D921B1" w:rsidP="00D921B1">
            <w:pPr>
              <w:rPr>
                <w:rFonts w:ascii="Aptos Narrow" w:hAnsi="Aptos Narrow"/>
                <w:color w:val="000000"/>
                <w:szCs w:val="28"/>
              </w:rPr>
            </w:pPr>
            <w:r w:rsidRPr="001516E9">
              <w:rPr>
                <w:rFonts w:ascii="Aptos Narrow" w:hAnsi="Aptos Narrow"/>
                <w:color w:val="000000"/>
                <w:szCs w:val="28"/>
              </w:rPr>
              <w:t>Welcome Week</w:t>
            </w:r>
            <w:r w:rsidR="00FC327E" w:rsidRPr="001516E9">
              <w:rPr>
                <w:rFonts w:ascii="Aptos Narrow" w:hAnsi="Aptos Narrow"/>
                <w:color w:val="000000"/>
                <w:szCs w:val="28"/>
              </w:rPr>
              <w:t xml:space="preserve"> – General information and </w:t>
            </w:r>
            <w:r w:rsidR="00F674D6" w:rsidRPr="001516E9">
              <w:rPr>
                <w:rFonts w:ascii="Aptos Narrow" w:hAnsi="Aptos Narrow"/>
                <w:color w:val="000000"/>
                <w:szCs w:val="28"/>
              </w:rPr>
              <w:t>Introductory tasks</w:t>
            </w:r>
          </w:p>
          <w:p w14:paraId="742DF273" w14:textId="79344CEB" w:rsidR="00C35716" w:rsidRPr="001516E9" w:rsidRDefault="00000000" w:rsidP="00D921B1">
            <w:pPr>
              <w:rPr>
                <w:rFonts w:ascii="Aptos Narrow" w:hAnsi="Aptos Narrow"/>
                <w:color w:val="000000"/>
                <w:szCs w:val="28"/>
              </w:rPr>
            </w:pPr>
            <w:hyperlink r:id="rId11" w:history="1">
              <w:r w:rsidR="00C35716">
                <w:rPr>
                  <w:rStyle w:val="Hyperlink"/>
                </w:rPr>
                <w:t>2023-2024 FUNCTIONAL SKILLS LEVEL TWO MATHS (netboard.me)</w:t>
              </w:r>
            </w:hyperlink>
          </w:p>
          <w:p w14:paraId="58B21FE0" w14:textId="37E9614E" w:rsidR="006B53D4" w:rsidRPr="001516E9" w:rsidRDefault="006B53D4" w:rsidP="2DB1B0D3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7DAE37" w14:textId="42638FD0" w:rsidR="006B53D4" w:rsidRPr="001E0C3A" w:rsidRDefault="006B53D4" w:rsidP="0855235F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2F7BFD0B">
              <w:rPr>
                <w:rFonts w:ascii="Calibri" w:eastAsia="Times New Roman" w:hAnsi="Calibri" w:cs="Calibri"/>
                <w:color w:val="auto"/>
                <w:lang w:eastAsia="en-GB"/>
              </w:rPr>
              <w:t> </w:t>
            </w:r>
            <w:hyperlink r:id="rId12" w:history="1">
              <w:r w:rsidR="00776FB5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273A64D" w14:textId="77777777" w:rsidR="006B53D4" w:rsidRPr="007C7E6D" w:rsidRDefault="007C7E6D" w:rsidP="007C7E6D">
            <w:pPr>
              <w:pStyle w:val="ListParagraph"/>
              <w:numPr>
                <w:ilvl w:val="0"/>
                <w:numId w:val="30"/>
              </w:numPr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</w:pPr>
            <w:r w:rsidRPr="007C7E6D"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  <w:t>Purchase L2 Exercise book</w:t>
            </w:r>
          </w:p>
          <w:p w14:paraId="4DF61FB3" w14:textId="77777777" w:rsidR="007C7E6D" w:rsidRPr="007C7E6D" w:rsidRDefault="007C7E6D" w:rsidP="007C7E6D">
            <w:pPr>
              <w:pStyle w:val="ListParagraph"/>
              <w:numPr>
                <w:ilvl w:val="0"/>
                <w:numId w:val="30"/>
              </w:numPr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</w:pPr>
            <w:r w:rsidRPr="007C7E6D"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  <w:t>Familiarise with NETBOARD, TEAMS, DIAGNOSTIC QUESTIONS</w:t>
            </w:r>
          </w:p>
          <w:p w14:paraId="31E4FCAC" w14:textId="4389E77C" w:rsidR="007C7E6D" w:rsidRPr="001E0C3A" w:rsidRDefault="007C7E6D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9145A8" w14:textId="262D460C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5EC264F2" wp14:editId="62A78BAD">
                  <wp:extent cx="354110" cy="355388"/>
                  <wp:effectExtent l="0" t="0" r="8255" b="6985"/>
                  <wp:docPr id="32" name="Picture 32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A65E0A" wp14:editId="53BB5FD6">
                  <wp:extent cx="381000" cy="373879"/>
                  <wp:effectExtent l="0" t="0" r="0" b="7620"/>
                  <wp:docPr id="11" name="Picture 1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788A287" wp14:editId="4DCD301B">
                  <wp:extent cx="342900" cy="363473"/>
                  <wp:effectExtent l="0" t="0" r="0" b="0"/>
                  <wp:docPr id="48" name="Picture 4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4E6E4F" wp14:editId="7E48E6DA">
                  <wp:extent cx="387095" cy="381000"/>
                  <wp:effectExtent l="0" t="0" r="0" b="0"/>
                  <wp:docPr id="49" name="Picture 4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A76C8A1" wp14:editId="7CC3CAD2">
                  <wp:extent cx="387350" cy="387350"/>
                  <wp:effectExtent l="0" t="0" r="0" b="0"/>
                  <wp:docPr id="51" name="Picture 5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988D467" wp14:editId="167E0CF5">
                  <wp:extent cx="355600" cy="386976"/>
                  <wp:effectExtent l="0" t="0" r="6350" b="0"/>
                  <wp:docPr id="52" name="Picture 5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9ABEF05" wp14:editId="204F1FA7">
                  <wp:extent cx="378460" cy="386029"/>
                  <wp:effectExtent l="0" t="0" r="2540" b="0"/>
                  <wp:docPr id="56" name="Picture 5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0771A6" wp14:editId="2B0CACD5">
                  <wp:extent cx="381000" cy="388471"/>
                  <wp:effectExtent l="0" t="0" r="0" b="0"/>
                  <wp:docPr id="14" name="Picture 1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D4" w:rsidRPr="001E0C3A" w14:paraId="078DBEBC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A69964" w14:textId="35CFD5CB" w:rsidR="006B53D4" w:rsidRPr="001E0C3A" w:rsidRDefault="002D3FEA" w:rsidP="00FA5465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36B35" w14:textId="70F1ED33" w:rsidR="00BE627F" w:rsidRDefault="00BE627F" w:rsidP="00BE627F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DF15F9">
              <w:rPr>
                <w:rFonts w:ascii="Calibri" w:eastAsia="Times New Roman" w:hAnsi="Calibri" w:cs="Calibri"/>
                <w:color w:val="auto"/>
                <w:lang w:eastAsia="en-GB"/>
              </w:rPr>
              <w:t>16</w:t>
            </w:r>
            <w:r>
              <w:rPr>
                <w:rFonts w:ascii="Calibri" w:eastAsia="Times New Roman" w:hAnsi="Calibri" w:cs="Calibri"/>
                <w:color w:val="auto"/>
                <w:lang w:eastAsia="en-GB"/>
              </w:rPr>
              <w:t>/9/24</w:t>
            </w:r>
          </w:p>
          <w:p w14:paraId="0B576ACC" w14:textId="12C52E58" w:rsidR="00BE627F" w:rsidRPr="00BE627F" w:rsidRDefault="00BE627F" w:rsidP="00BE627F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3DDE6" w14:textId="5A2DDEDD" w:rsidR="00EC6350" w:rsidRPr="00C92240" w:rsidRDefault="00EC6350" w:rsidP="00C92240">
            <w:pPr>
              <w:rPr>
                <w:rFonts w:ascii="Calibri" w:hAnsi="Calibri" w:cs="Calibri"/>
                <w:color w:val="000000"/>
                <w:szCs w:val="28"/>
              </w:rPr>
            </w:pPr>
            <w:r w:rsidRPr="00C92240">
              <w:rPr>
                <w:rFonts w:ascii="Calibri" w:hAnsi="Calibri" w:cs="Calibri"/>
                <w:color w:val="000000"/>
                <w:szCs w:val="28"/>
              </w:rPr>
              <w:t xml:space="preserve">Place Value and </w:t>
            </w:r>
            <w:r w:rsidR="004D7FA3" w:rsidRPr="00C92240">
              <w:rPr>
                <w:rFonts w:ascii="Calibri" w:hAnsi="Calibri" w:cs="Calibri"/>
                <w:color w:val="000000"/>
                <w:szCs w:val="28"/>
              </w:rPr>
              <w:t>Negatives</w:t>
            </w:r>
          </w:p>
          <w:p w14:paraId="44D6488F" w14:textId="02258B26" w:rsidR="0071236F" w:rsidRPr="00C92240" w:rsidRDefault="00000000" w:rsidP="00C92240">
            <w:pPr>
              <w:pStyle w:val="ListParagraph"/>
              <w:numPr>
                <w:ilvl w:val="0"/>
                <w:numId w:val="31"/>
              </w:numPr>
              <w:rPr>
                <w:rStyle w:val="Hyperlink"/>
                <w:sz w:val="22"/>
                <w:szCs w:val="22"/>
              </w:rPr>
            </w:pPr>
            <w:hyperlink r:id="rId23" w:history="1">
              <w:r w:rsidR="0071236F" w:rsidRPr="00C92240">
                <w:rPr>
                  <w:rStyle w:val="Hyperlink"/>
                  <w:sz w:val="22"/>
                  <w:szCs w:val="22"/>
                </w:rPr>
                <w:t>2023-2024 FUNCTIONAL SKILLS LEVEL TWO MATHS (netboard.me)</w:t>
              </w:r>
            </w:hyperlink>
          </w:p>
          <w:p w14:paraId="3C50C194" w14:textId="77777777" w:rsidR="0075798C" w:rsidRPr="00C92240" w:rsidRDefault="00000000" w:rsidP="00C9224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hyperlink r:id="rId24" w:history="1">
              <w:r w:rsidR="0075798C" w:rsidRPr="00C92240">
                <w:rPr>
                  <w:rStyle w:val="Hyperlink"/>
                  <w:sz w:val="22"/>
                  <w:szCs w:val="22"/>
                </w:rPr>
                <w:t>2023-2024 FUNCTIONAL SKILLS LEVEL TWO MATHS (netboard.me)</w:t>
              </w:r>
            </w:hyperlink>
          </w:p>
          <w:p w14:paraId="7CF41EDB" w14:textId="77777777" w:rsidR="0075798C" w:rsidRPr="00C92240" w:rsidRDefault="0075798C" w:rsidP="00EC63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6F545C" w14:textId="26F125F7" w:rsidR="006B53D4" w:rsidRPr="00C92240" w:rsidRDefault="006B53D4" w:rsidP="00B41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A8D9F2" w14:textId="551C944B" w:rsidR="00B41B6A" w:rsidRPr="00C92240" w:rsidRDefault="00B41B6A" w:rsidP="00B41B6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BDD77A" w14:textId="0339FDAB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25" w:history="1">
              <w:r w:rsidR="00BE3239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E12279F" w14:textId="6E1053A2" w:rsidR="006B53D4" w:rsidRPr="00C66B57" w:rsidRDefault="00C66B57" w:rsidP="00C66B5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0056DC" w14:textId="45DD18ED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7335C3DA" wp14:editId="70A787CA">
                  <wp:extent cx="354110" cy="355388"/>
                  <wp:effectExtent l="0" t="0" r="8255" b="6985"/>
                  <wp:docPr id="17" name="Picture 17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6114B7D" wp14:editId="63AE26A0">
                  <wp:extent cx="381000" cy="373879"/>
                  <wp:effectExtent l="0" t="0" r="0" b="7620"/>
                  <wp:docPr id="18" name="Picture 1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244FF5" wp14:editId="4CEE0E79">
                  <wp:extent cx="342900" cy="363473"/>
                  <wp:effectExtent l="0" t="0" r="0" b="0"/>
                  <wp:docPr id="19" name="Picture 1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368E46" wp14:editId="7496815F">
                  <wp:extent cx="387095" cy="381000"/>
                  <wp:effectExtent l="0" t="0" r="0" b="0"/>
                  <wp:docPr id="20" name="Picture 2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CEFF4C" wp14:editId="6BE613E7">
                  <wp:extent cx="387350" cy="387350"/>
                  <wp:effectExtent l="0" t="0" r="0" b="0"/>
                  <wp:docPr id="21" name="Picture 2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75A56E" wp14:editId="0DA0C65A">
                  <wp:extent cx="355600" cy="386976"/>
                  <wp:effectExtent l="0" t="0" r="6350" b="0"/>
                  <wp:docPr id="22" name="Picture 2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683E26A" wp14:editId="06693848">
                  <wp:extent cx="378460" cy="386029"/>
                  <wp:effectExtent l="0" t="0" r="2540" b="0"/>
                  <wp:docPr id="23" name="Picture 2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74267BE" wp14:editId="7A78C6A2">
                  <wp:extent cx="381000" cy="388471"/>
                  <wp:effectExtent l="0" t="0" r="0" b="0"/>
                  <wp:docPr id="24" name="Picture 2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57" w:rsidRPr="001E0C3A" w14:paraId="2234A247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42A2C3" w14:textId="7E07C283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6AFAC5" w14:textId="453ACA78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23/9/24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29A5B6" w14:textId="25D615A2" w:rsidR="00C66B57" w:rsidRDefault="00EE7C1B" w:rsidP="00C66B57">
            <w:pPr>
              <w:rPr>
                <w:rFonts w:ascii="Calibri" w:hAnsi="Calibri" w:cs="Calibri"/>
                <w:color w:val="000000"/>
                <w:szCs w:val="2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Fraction/Decimal/Percent</w:t>
            </w:r>
          </w:p>
          <w:p w14:paraId="41C75B19" w14:textId="29A5C7C4" w:rsidR="00A760EF" w:rsidRDefault="00000000" w:rsidP="00C66B57">
            <w:pPr>
              <w:rPr>
                <w:rFonts w:ascii="Calibri" w:hAnsi="Calibri" w:cs="Calibri"/>
                <w:color w:val="000000"/>
                <w:szCs w:val="28"/>
              </w:rPr>
            </w:pPr>
            <w:hyperlink r:id="rId26" w:history="1">
              <w:r w:rsidR="00A760EF">
                <w:rPr>
                  <w:rStyle w:val="Hyperlink"/>
                </w:rPr>
                <w:t>2023-2024 FUNCTIONAL SKILLS LEVEL TWO MATHS (netboard.me)</w:t>
              </w:r>
            </w:hyperlink>
          </w:p>
          <w:p w14:paraId="15230893" w14:textId="21089BA1" w:rsidR="00C66B57" w:rsidRPr="001516E9" w:rsidRDefault="00C66B57" w:rsidP="00C66B57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0C9AEF" w14:textId="410C29C7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2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63252B7" w14:textId="0F7A41A5" w:rsidR="00C66B57" w:rsidRPr="00787C82" w:rsidRDefault="00C66B57" w:rsidP="00787C82">
            <w:pPr>
              <w:pStyle w:val="ListParagraph"/>
              <w:numPr>
                <w:ilvl w:val="0"/>
                <w:numId w:val="34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A0B11F" w14:textId="5CD51924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9E85E84" wp14:editId="227EC074">
                  <wp:extent cx="354110" cy="355388"/>
                  <wp:effectExtent l="0" t="0" r="8255" b="6985"/>
                  <wp:docPr id="34" name="Picture 34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3A9D517" wp14:editId="21E8C921">
                  <wp:extent cx="381000" cy="373879"/>
                  <wp:effectExtent l="0" t="0" r="0" b="7620"/>
                  <wp:docPr id="35" name="Picture 3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BD806C4" wp14:editId="06AC7A9F">
                  <wp:extent cx="342900" cy="363473"/>
                  <wp:effectExtent l="0" t="0" r="0" b="0"/>
                  <wp:docPr id="36" name="Picture 3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58ECD25" wp14:editId="1219E680">
                  <wp:extent cx="387095" cy="381000"/>
                  <wp:effectExtent l="0" t="0" r="0" b="0"/>
                  <wp:docPr id="37" name="Picture 3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DABAEE5" wp14:editId="45315F18">
                  <wp:extent cx="387350" cy="387350"/>
                  <wp:effectExtent l="0" t="0" r="0" b="0"/>
                  <wp:docPr id="38" name="Picture 3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85E7DE3" wp14:editId="6A0B0E52">
                  <wp:extent cx="355600" cy="386976"/>
                  <wp:effectExtent l="0" t="0" r="6350" b="0"/>
                  <wp:docPr id="39" name="Picture 3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2B284E1" wp14:editId="6E23AF5A">
                  <wp:extent cx="378460" cy="386029"/>
                  <wp:effectExtent l="0" t="0" r="2540" b="0"/>
                  <wp:docPr id="40" name="Picture 4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BBF845" wp14:editId="469C1D7A">
                  <wp:extent cx="381000" cy="388471"/>
                  <wp:effectExtent l="0" t="0" r="0" b="0"/>
                  <wp:docPr id="41" name="Picture 4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57" w:rsidRPr="001E0C3A" w14:paraId="4DBDC5F5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7041DE" w14:textId="3762F8E2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4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9B9EF0" w14:textId="52C1D4C3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30/9/24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0501B2" w14:textId="5A24FBE8" w:rsidR="00C66B57" w:rsidRDefault="00C500E6" w:rsidP="00C66B5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Ratio - </w:t>
            </w:r>
            <w:r w:rsidR="00C66B57">
              <w:rPr>
                <w:rFonts w:ascii="Calibri" w:eastAsia="Times New Roman" w:hAnsi="Calibri" w:cs="Calibri"/>
                <w:color w:val="auto"/>
                <w:lang w:eastAsia="en-GB"/>
              </w:rPr>
              <w:t>Scales</w:t>
            </w:r>
            <w:r w:rsidR="00CD6734"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 and maps</w:t>
            </w:r>
          </w:p>
          <w:p w14:paraId="702D4D5A" w14:textId="677CB687" w:rsidR="00C66B57" w:rsidRPr="001E0C3A" w:rsidRDefault="00000000" w:rsidP="00C66B5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28" w:history="1">
              <w:r w:rsidR="003F4EA1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FD72AE" w14:textId="72927B08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2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C8DBC6E" w14:textId="07CBB6C2" w:rsidR="00C66B57" w:rsidRPr="00787C82" w:rsidRDefault="00C66B57" w:rsidP="00787C82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252FC9" w14:textId="70AA33AF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C4D40E4" wp14:editId="7ABF2C76">
                  <wp:extent cx="354110" cy="355388"/>
                  <wp:effectExtent l="0" t="0" r="8255" b="6985"/>
                  <wp:docPr id="54" name="Picture 54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319AF91" wp14:editId="52CABC06">
                  <wp:extent cx="381000" cy="373879"/>
                  <wp:effectExtent l="0" t="0" r="0" b="7620"/>
                  <wp:docPr id="55" name="Picture 5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D39D952" wp14:editId="4752E93E">
                  <wp:extent cx="342900" cy="363473"/>
                  <wp:effectExtent l="0" t="0" r="0" b="0"/>
                  <wp:docPr id="57" name="Picture 5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85C00BD" wp14:editId="4E91B829">
                  <wp:extent cx="387095" cy="381000"/>
                  <wp:effectExtent l="0" t="0" r="0" b="0"/>
                  <wp:docPr id="58" name="Picture 5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DF0A92D" wp14:editId="647A9ACE">
                  <wp:extent cx="387350" cy="387350"/>
                  <wp:effectExtent l="0" t="0" r="0" b="0"/>
                  <wp:docPr id="59" name="Picture 5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19E138A" wp14:editId="660EE52B">
                  <wp:extent cx="355600" cy="386976"/>
                  <wp:effectExtent l="0" t="0" r="6350" b="0"/>
                  <wp:docPr id="60" name="Picture 6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4213410" wp14:editId="57C61B37">
                  <wp:extent cx="378460" cy="386029"/>
                  <wp:effectExtent l="0" t="0" r="2540" b="0"/>
                  <wp:docPr id="61" name="Picture 6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9942AB" wp14:editId="135C5218">
                  <wp:extent cx="381000" cy="388471"/>
                  <wp:effectExtent l="0" t="0" r="0" b="0"/>
                  <wp:docPr id="62" name="Picture 6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1A812945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5A73BC" w14:textId="7CD5E81D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5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16E76F" w14:textId="1C4122B6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7/10/24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1E4912" w14:textId="5CE06F66" w:rsidR="00E622F8" w:rsidRDefault="00050B10" w:rsidP="00050B10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BIDMAS/Formulae</w:t>
            </w:r>
          </w:p>
          <w:p w14:paraId="4FB97BFE" w14:textId="0F29E732" w:rsidR="00050B10" w:rsidRPr="001E0C3A" w:rsidRDefault="00000000" w:rsidP="00050B10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0" w:history="1">
              <w:r w:rsidR="00050B10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D6A40E" w14:textId="65B1EB20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DA46F7" w14:textId="04BD8943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606C53" w14:textId="7A8EB59D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54D1CC16" wp14:editId="0F8F467B">
                  <wp:extent cx="354110" cy="355388"/>
                  <wp:effectExtent l="0" t="0" r="8255" b="6985"/>
                  <wp:docPr id="71" name="Picture 71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8F9209" wp14:editId="5BF2F98C">
                  <wp:extent cx="381000" cy="373879"/>
                  <wp:effectExtent l="0" t="0" r="0" b="7620"/>
                  <wp:docPr id="72" name="Picture 7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725956" wp14:editId="2DE59788">
                  <wp:extent cx="342900" cy="363473"/>
                  <wp:effectExtent l="0" t="0" r="0" b="0"/>
                  <wp:docPr id="73" name="Picture 7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5DE8765" wp14:editId="1DDC779E">
                  <wp:extent cx="387095" cy="381000"/>
                  <wp:effectExtent l="0" t="0" r="0" b="0"/>
                  <wp:docPr id="74" name="Picture 7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B4D301D" wp14:editId="4A46EC1A">
                  <wp:extent cx="387350" cy="387350"/>
                  <wp:effectExtent l="0" t="0" r="0" b="0"/>
                  <wp:docPr id="75" name="Picture 7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64A7728" wp14:editId="580EC921">
                  <wp:extent cx="355600" cy="386976"/>
                  <wp:effectExtent l="0" t="0" r="6350" b="0"/>
                  <wp:docPr id="76" name="Picture 7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EB807CF" wp14:editId="54F50D5F">
                  <wp:extent cx="378460" cy="386029"/>
                  <wp:effectExtent l="0" t="0" r="2540" b="0"/>
                  <wp:docPr id="77" name="Picture 7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EA1B742" wp14:editId="2B180E9B">
                  <wp:extent cx="381000" cy="388471"/>
                  <wp:effectExtent l="0" t="0" r="0" b="0"/>
                  <wp:docPr id="78" name="Picture 7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3AF26F1D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49F7C6" w14:textId="08ADA7D9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 xml:space="preserve">6 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B31D8D" w14:textId="57FEAFFF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14/10/24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CFE47A" w14:textId="7527ED30" w:rsidR="005744EA" w:rsidRDefault="005744EA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Measurement</w:t>
            </w:r>
          </w:p>
          <w:p w14:paraId="3763D7E8" w14:textId="46EAFBBF" w:rsidR="00297C35" w:rsidRPr="001E0C3A" w:rsidRDefault="00000000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2" w:history="1">
              <w:r w:rsidR="00297C35">
                <w:rPr>
                  <w:rStyle w:val="Hyperlink"/>
                </w:rPr>
                <w:t>2023-2024 FUNCTIONAL SKILLS LEVEL TWO MATHS (netboard.me)</w:t>
              </w:r>
            </w:hyperlink>
          </w:p>
          <w:p w14:paraId="5C819405" w14:textId="155AFA28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186FEF" w14:textId="1C0FE309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8A426B5" w14:textId="1446B376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8B2826" w14:textId="78A2CD1F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28BB3213" wp14:editId="307CBDCC">
                  <wp:extent cx="354110" cy="355388"/>
                  <wp:effectExtent l="0" t="0" r="8255" b="6985"/>
                  <wp:docPr id="87" name="Picture 87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C8A0C1B" wp14:editId="0230F448">
                  <wp:extent cx="381000" cy="373879"/>
                  <wp:effectExtent l="0" t="0" r="0" b="7620"/>
                  <wp:docPr id="88" name="Picture 8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B8E9791" wp14:editId="020E85D5">
                  <wp:extent cx="342900" cy="363473"/>
                  <wp:effectExtent l="0" t="0" r="0" b="0"/>
                  <wp:docPr id="89" name="Picture 8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D39E88A" wp14:editId="49F61EF5">
                  <wp:extent cx="387095" cy="381000"/>
                  <wp:effectExtent l="0" t="0" r="0" b="0"/>
                  <wp:docPr id="90" name="Picture 9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02F1C1" wp14:editId="30E7DC2B">
                  <wp:extent cx="387350" cy="387350"/>
                  <wp:effectExtent l="0" t="0" r="0" b="0"/>
                  <wp:docPr id="91" name="Picture 9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380D1A" wp14:editId="51B892E2">
                  <wp:extent cx="355600" cy="386976"/>
                  <wp:effectExtent l="0" t="0" r="6350" b="0"/>
                  <wp:docPr id="92" name="Picture 9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C584C7" wp14:editId="50F49302">
                  <wp:extent cx="378460" cy="386029"/>
                  <wp:effectExtent l="0" t="0" r="2540" b="0"/>
                  <wp:docPr id="93" name="Picture 9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23800C5" wp14:editId="0AE6BD30">
                  <wp:extent cx="381000" cy="388471"/>
                  <wp:effectExtent l="0" t="0" r="0" b="0"/>
                  <wp:docPr id="94" name="Picture 9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2D1F4C5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5345D6" w14:textId="25DF6119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7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AAEC53" w14:textId="36F12846" w:rsidR="00E622F8" w:rsidRPr="00D775B2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21/10/24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6DA7F6" w14:textId="25AFB501" w:rsidR="00E622F8" w:rsidRDefault="0029609B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2D shape Perimeters/Areas</w:t>
            </w:r>
          </w:p>
          <w:p w14:paraId="77D31BF7" w14:textId="232308DC" w:rsidR="008710D6" w:rsidRDefault="00000000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4" w:history="1">
              <w:r w:rsidR="008710D6">
                <w:rPr>
                  <w:rStyle w:val="Hyperlink"/>
                </w:rPr>
                <w:t>2023-2024 FUNCTIONAL SKILLS LEVEL TWO MATHS (netboard.me)</w:t>
              </w:r>
            </w:hyperlink>
          </w:p>
          <w:p w14:paraId="7F725CB2" w14:textId="77777777" w:rsidR="00297C35" w:rsidRDefault="00297C35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  <w:p w14:paraId="27F6B0D8" w14:textId="3DEB1653" w:rsidR="00E622F8" w:rsidRDefault="00E622F8" w:rsidP="00E622F8">
            <w:pPr>
              <w:tabs>
                <w:tab w:val="left" w:pos="2304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4238EDDD" w14:textId="13A37E15" w:rsidR="00E622F8" w:rsidRPr="006A641C" w:rsidRDefault="00E622F8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0A1C97" w14:textId="2DE7019A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55BE9A4" w14:textId="653A8B13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F79683" w14:textId="1254AC1F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B637C7C" wp14:editId="52AB556C">
                  <wp:extent cx="354110" cy="355388"/>
                  <wp:effectExtent l="0" t="0" r="8255" b="6985"/>
                  <wp:docPr id="103" name="Picture 103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F8E8CE" wp14:editId="4D212073">
                  <wp:extent cx="381000" cy="373879"/>
                  <wp:effectExtent l="0" t="0" r="0" b="7620"/>
                  <wp:docPr id="104" name="Picture 10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9454A6" wp14:editId="69DFE355">
                  <wp:extent cx="342900" cy="363473"/>
                  <wp:effectExtent l="0" t="0" r="0" b="0"/>
                  <wp:docPr id="105" name="Picture 10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5EABFF1" wp14:editId="7D8EC9C7">
                  <wp:extent cx="387095" cy="381000"/>
                  <wp:effectExtent l="0" t="0" r="0" b="0"/>
                  <wp:docPr id="106" name="Picture 10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ECF917A" wp14:editId="250CF7E5">
                  <wp:extent cx="387350" cy="387350"/>
                  <wp:effectExtent l="0" t="0" r="0" b="0"/>
                  <wp:docPr id="107" name="Picture 10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85BFCF" wp14:editId="50749F38">
                  <wp:extent cx="355600" cy="386976"/>
                  <wp:effectExtent l="0" t="0" r="6350" b="0"/>
                  <wp:docPr id="108" name="Picture 10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7CA6C86" wp14:editId="6C5693E5">
                  <wp:extent cx="378460" cy="386029"/>
                  <wp:effectExtent l="0" t="0" r="2540" b="0"/>
                  <wp:docPr id="109" name="Picture 10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F82E620" wp14:editId="272C5F73">
                  <wp:extent cx="381000" cy="388471"/>
                  <wp:effectExtent l="0" t="0" r="0" b="0"/>
                  <wp:docPr id="110" name="Picture 11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393128F8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6EAD67" w14:textId="375A74E2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8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FF0F99" w14:textId="021E3F53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4/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0517B8" w14:textId="77777777" w:rsidR="00E622F8" w:rsidRDefault="00E21F51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3D objects and Volume</w:t>
            </w:r>
          </w:p>
          <w:p w14:paraId="62064FD9" w14:textId="479005D9" w:rsidR="008710D6" w:rsidRPr="001E0C3A" w:rsidRDefault="00000000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6" w:history="1">
              <w:r w:rsidR="008710D6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322DEC" w14:textId="21495548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A4FBFF3" w14:textId="2B3C361F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187466" w14:textId="0B1E73DE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798B155D" wp14:editId="67BF957B">
                  <wp:extent cx="354110" cy="355388"/>
                  <wp:effectExtent l="0" t="0" r="8255" b="6985"/>
                  <wp:docPr id="119" name="Picture 119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D683E6" wp14:editId="2427D53E">
                  <wp:extent cx="381000" cy="373879"/>
                  <wp:effectExtent l="0" t="0" r="0" b="7620"/>
                  <wp:docPr id="120" name="Picture 12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E0EE9A" wp14:editId="5456E1F8">
                  <wp:extent cx="342900" cy="363473"/>
                  <wp:effectExtent l="0" t="0" r="0" b="0"/>
                  <wp:docPr id="121" name="Picture 12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FBD80FB" wp14:editId="4720E751">
                  <wp:extent cx="387095" cy="381000"/>
                  <wp:effectExtent l="0" t="0" r="0" b="0"/>
                  <wp:docPr id="122" name="Picture 12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0A66CB4" wp14:editId="5425BF18">
                  <wp:extent cx="387350" cy="387350"/>
                  <wp:effectExtent l="0" t="0" r="0" b="0"/>
                  <wp:docPr id="123" name="Picture 12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23E2A88" wp14:editId="3A8D2734">
                  <wp:extent cx="355600" cy="386976"/>
                  <wp:effectExtent l="0" t="0" r="6350" b="0"/>
                  <wp:docPr id="124" name="Picture 12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5E926F6" wp14:editId="08CCF985">
                  <wp:extent cx="378460" cy="386029"/>
                  <wp:effectExtent l="0" t="0" r="2540" b="0"/>
                  <wp:docPr id="125" name="Picture 12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0C8F37" wp14:editId="34B46D2C">
                  <wp:extent cx="381000" cy="388471"/>
                  <wp:effectExtent l="0" t="0" r="0" b="0"/>
                  <wp:docPr id="126" name="Picture 12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26CB188E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14A104" w14:textId="35698DCD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9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F5ABC7" w14:textId="77777777" w:rsidR="00E622F8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5371E2A8" w14:textId="2ECEEB69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0DD4FC" w14:textId="77777777" w:rsidR="00E622F8" w:rsidRDefault="00310898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Probability and Averages</w:t>
            </w:r>
          </w:p>
          <w:p w14:paraId="53111674" w14:textId="754FFC98" w:rsidR="004A009E" w:rsidRPr="001E0C3A" w:rsidRDefault="00000000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8" w:history="1">
              <w:r w:rsidR="004A009E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974EA9" w14:textId="21597579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3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E3E78E1" w14:textId="5C861CD9" w:rsidR="00E622F8" w:rsidRPr="00787C82" w:rsidRDefault="00E622F8" w:rsidP="00787C8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B1802A" w14:textId="22B46975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AA9C1A9" wp14:editId="1D7746B7">
                  <wp:extent cx="354110" cy="355388"/>
                  <wp:effectExtent l="0" t="0" r="8255" b="6985"/>
                  <wp:docPr id="135" name="Picture 135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3E0978D" wp14:editId="02488F77">
                  <wp:extent cx="381000" cy="373879"/>
                  <wp:effectExtent l="0" t="0" r="0" b="7620"/>
                  <wp:docPr id="136" name="Picture 13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F1D53D" wp14:editId="58C114D2">
                  <wp:extent cx="342900" cy="363473"/>
                  <wp:effectExtent l="0" t="0" r="0" b="0"/>
                  <wp:docPr id="137" name="Picture 13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55175F3" wp14:editId="1B48F3E3">
                  <wp:extent cx="387095" cy="381000"/>
                  <wp:effectExtent l="0" t="0" r="0" b="0"/>
                  <wp:docPr id="138" name="Picture 13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C3E8D1" wp14:editId="255DD1DE">
                  <wp:extent cx="387350" cy="387350"/>
                  <wp:effectExtent l="0" t="0" r="0" b="0"/>
                  <wp:docPr id="139" name="Picture 13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CF6F9D6" wp14:editId="3D028966">
                  <wp:extent cx="355600" cy="386976"/>
                  <wp:effectExtent l="0" t="0" r="6350" b="0"/>
                  <wp:docPr id="140" name="Picture 14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907D704" wp14:editId="590F5A28">
                  <wp:extent cx="378460" cy="386029"/>
                  <wp:effectExtent l="0" t="0" r="2540" b="0"/>
                  <wp:docPr id="141" name="Picture 14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8A86EB" wp14:editId="3705154F">
                  <wp:extent cx="381000" cy="388471"/>
                  <wp:effectExtent l="0" t="0" r="0" b="0"/>
                  <wp:docPr id="142" name="Picture 14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FA7" w:rsidRPr="001E0C3A" w14:paraId="3DB6F7DB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77D534" w14:textId="7DCE990E" w:rsidR="008D3FA7" w:rsidRPr="001E0C3A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10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B65BC2" w14:textId="77777777" w:rsidR="008D3FA7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7D3B025B" w14:textId="51E577B1" w:rsidR="008D3FA7" w:rsidRPr="001E0C3A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18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DE03C2" w14:textId="77777777" w:rsidR="006A641C" w:rsidRPr="006A641C" w:rsidRDefault="006A641C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Methods</w:t>
            </w:r>
          </w:p>
          <w:p w14:paraId="2E9A127F" w14:textId="409E4CE5" w:rsidR="008D3FA7" w:rsidRDefault="00000000" w:rsidP="008D3FA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0" w:history="1">
              <w:r w:rsidR="0089129A">
                <w:rPr>
                  <w:rStyle w:val="Hyperlink"/>
                </w:rPr>
                <w:t>2023-2024 FUNCTIONAL SKILLS LEVEL TWO MATHS (netboard.me)</w:t>
              </w:r>
            </w:hyperlink>
          </w:p>
          <w:p w14:paraId="719253FA" w14:textId="15AC9BC7" w:rsidR="006A641C" w:rsidRDefault="006A641C" w:rsidP="006A641C">
            <w:pPr>
              <w:tabs>
                <w:tab w:val="left" w:pos="1212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5BD64E6C" w14:textId="441A7A70" w:rsidR="006A641C" w:rsidRPr="006A641C" w:rsidRDefault="006A641C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8B7EB1" w14:textId="113E92F6" w:rsidR="008D3FA7" w:rsidRPr="001E0C3A" w:rsidRDefault="008D3FA7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41" w:history="1">
              <w:r w:rsidR="00C440F0"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F35C76" w14:textId="4B163BBF" w:rsidR="00126690" w:rsidRPr="00126690" w:rsidRDefault="00126690" w:rsidP="0012669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1FD94138" w14:textId="770F15A5" w:rsidR="00126690" w:rsidRPr="00126690" w:rsidRDefault="00126690" w:rsidP="00126690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883700" w14:textId="5825090E" w:rsidR="008D3FA7" w:rsidRPr="001E0C3A" w:rsidRDefault="008D3FA7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215C34C" wp14:editId="07F2052B">
                  <wp:extent cx="354110" cy="355388"/>
                  <wp:effectExtent l="0" t="0" r="8255" b="6985"/>
                  <wp:docPr id="151" name="Picture 151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ABCEBD4" wp14:editId="011252F4">
                  <wp:extent cx="381000" cy="373879"/>
                  <wp:effectExtent l="0" t="0" r="0" b="7620"/>
                  <wp:docPr id="152" name="Picture 15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DA907C" wp14:editId="0AFC032C">
                  <wp:extent cx="342900" cy="363473"/>
                  <wp:effectExtent l="0" t="0" r="0" b="0"/>
                  <wp:docPr id="153" name="Picture 15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2A068E" wp14:editId="2F55D5E8">
                  <wp:extent cx="387095" cy="381000"/>
                  <wp:effectExtent l="0" t="0" r="0" b="0"/>
                  <wp:docPr id="154" name="Picture 15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91D8B88" wp14:editId="5D19516E">
                  <wp:extent cx="387350" cy="387350"/>
                  <wp:effectExtent l="0" t="0" r="0" b="0"/>
                  <wp:docPr id="155" name="Picture 15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A80A7D9" wp14:editId="09856250">
                  <wp:extent cx="355600" cy="386976"/>
                  <wp:effectExtent l="0" t="0" r="6350" b="0"/>
                  <wp:docPr id="156" name="Picture 15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1B5441" wp14:editId="763C7C9C">
                  <wp:extent cx="378460" cy="386029"/>
                  <wp:effectExtent l="0" t="0" r="2540" b="0"/>
                  <wp:docPr id="157" name="Picture 15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1065595" wp14:editId="40E3979F">
                  <wp:extent cx="381000" cy="388471"/>
                  <wp:effectExtent l="0" t="0" r="0" b="0"/>
                  <wp:docPr id="158" name="Picture 15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08C65CCD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B45EF4" w14:textId="5668799C" w:rsidR="00EC602A" w:rsidRDefault="005B060A" w:rsidP="00EC602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11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1D50B1" w14:textId="3E908ED5" w:rsidR="00EC602A" w:rsidRPr="00D1491D" w:rsidRDefault="00EC602A" w:rsidP="00D1491D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D1491D" w:rsidRP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25/11/24</w:t>
            </w:r>
          </w:p>
          <w:p w14:paraId="07AB8565" w14:textId="77777777" w:rsidR="00EC602A" w:rsidRPr="00A438F3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AD6F2A" w14:textId="77777777" w:rsidR="00EC602A" w:rsidRPr="00C92240" w:rsidRDefault="00EC602A" w:rsidP="00EC602A">
            <w:pPr>
              <w:rPr>
                <w:rFonts w:ascii="Calibri" w:hAnsi="Calibri" w:cs="Calibri"/>
                <w:color w:val="000000"/>
                <w:szCs w:val="28"/>
              </w:rPr>
            </w:pPr>
            <w:r w:rsidRPr="00C92240">
              <w:rPr>
                <w:rFonts w:ascii="Calibri" w:hAnsi="Calibri" w:cs="Calibri"/>
                <w:color w:val="000000"/>
                <w:szCs w:val="28"/>
              </w:rPr>
              <w:t>Place Value and Negatives</w:t>
            </w:r>
          </w:p>
          <w:p w14:paraId="548E886E" w14:textId="77777777" w:rsidR="00EC602A" w:rsidRPr="00C92240" w:rsidRDefault="00000000" w:rsidP="00EC602A">
            <w:pPr>
              <w:pStyle w:val="ListParagraph"/>
              <w:numPr>
                <w:ilvl w:val="0"/>
                <w:numId w:val="31"/>
              </w:numPr>
              <w:rPr>
                <w:rStyle w:val="Hyperlink"/>
                <w:sz w:val="22"/>
                <w:szCs w:val="22"/>
              </w:rPr>
            </w:pPr>
            <w:hyperlink r:id="rId42" w:history="1">
              <w:r w:rsidR="00EC602A" w:rsidRPr="00C92240">
                <w:rPr>
                  <w:rStyle w:val="Hyperlink"/>
                  <w:sz w:val="22"/>
                  <w:szCs w:val="22"/>
                </w:rPr>
                <w:t>2023-2024 FUNCTIONAL SKILLS LEVEL TWO MATHS (netboard.me)</w:t>
              </w:r>
            </w:hyperlink>
          </w:p>
          <w:p w14:paraId="7B14CCA2" w14:textId="77777777" w:rsidR="00EC602A" w:rsidRPr="00C92240" w:rsidRDefault="00000000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hyperlink r:id="rId43" w:history="1">
              <w:r w:rsidR="00EC602A" w:rsidRPr="00C92240">
                <w:rPr>
                  <w:rStyle w:val="Hyperlink"/>
                  <w:sz w:val="22"/>
                  <w:szCs w:val="22"/>
                </w:rPr>
                <w:t>2023-2024 FUNCTIONAL SKILLS LEVEL TWO MATHS (netboard.me)</w:t>
              </w:r>
            </w:hyperlink>
          </w:p>
          <w:p w14:paraId="67FB5989" w14:textId="77777777" w:rsidR="00EC602A" w:rsidRPr="00C92240" w:rsidRDefault="00EC602A" w:rsidP="00EC60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A6D22F" w14:textId="77777777" w:rsidR="00EC602A" w:rsidRPr="00C92240" w:rsidRDefault="00EC602A" w:rsidP="00EC60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29237F" w14:textId="77777777" w:rsidR="00EC602A" w:rsidRPr="006A641C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4394A0" w14:textId="0ADA20C1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44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6A9C7FD" w14:textId="6D27511F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6A3D81" w14:textId="185FF745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49DBFD9" wp14:editId="22D5C100">
                  <wp:extent cx="354110" cy="355388"/>
                  <wp:effectExtent l="0" t="0" r="8255" b="6985"/>
                  <wp:docPr id="713800739" name="Picture 713800739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59D651" wp14:editId="757266ED">
                  <wp:extent cx="381000" cy="373879"/>
                  <wp:effectExtent l="0" t="0" r="0" b="7620"/>
                  <wp:docPr id="1588734253" name="Picture 158873425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BD9223" wp14:editId="5DB14A0B">
                  <wp:extent cx="342900" cy="363473"/>
                  <wp:effectExtent l="0" t="0" r="0" b="0"/>
                  <wp:docPr id="1153786545" name="Picture 115378654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ACD16F3" wp14:editId="05EFDB00">
                  <wp:extent cx="387095" cy="381000"/>
                  <wp:effectExtent l="0" t="0" r="0" b="0"/>
                  <wp:docPr id="466467729" name="Picture 46646772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DFC6BDF" wp14:editId="17CF4752">
                  <wp:extent cx="387350" cy="387350"/>
                  <wp:effectExtent l="0" t="0" r="0" b="0"/>
                  <wp:docPr id="1137035430" name="Picture 113703543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8A1618F" wp14:editId="549FF6E3">
                  <wp:extent cx="355600" cy="386976"/>
                  <wp:effectExtent l="0" t="0" r="6350" b="0"/>
                  <wp:docPr id="1123983330" name="Picture 112398333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8A31DBC" wp14:editId="2F5B1777">
                  <wp:extent cx="378460" cy="386029"/>
                  <wp:effectExtent l="0" t="0" r="2540" b="0"/>
                  <wp:docPr id="1073157873" name="Picture 107315787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E7E86F" wp14:editId="529EC0E6">
                  <wp:extent cx="381000" cy="388471"/>
                  <wp:effectExtent l="0" t="0" r="0" b="0"/>
                  <wp:docPr id="766087405" name="Picture 766087405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267F3490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6FD9F1" w14:textId="1B80B156" w:rsidR="00EC602A" w:rsidRDefault="005B060A" w:rsidP="00EC602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12</w:t>
            </w:r>
            <w:r w:rsidR="00EC602A"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08D6E2" w14:textId="1BB255E5" w:rsidR="00EC602A" w:rsidRPr="00A438F3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D1491D">
              <w:rPr>
                <w:rFonts w:ascii="Calibri" w:eastAsia="Times New Roman" w:hAnsi="Calibri" w:cs="Calibri"/>
                <w:color w:val="auto"/>
                <w:lang w:eastAsia="en-GB"/>
              </w:rPr>
              <w:t>2/12/24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2B2CA3" w14:textId="77777777" w:rsidR="00EC602A" w:rsidRDefault="00EC602A" w:rsidP="00EC602A">
            <w:pPr>
              <w:rPr>
                <w:rFonts w:ascii="Calibri" w:hAnsi="Calibri" w:cs="Calibri"/>
                <w:color w:val="000000"/>
                <w:szCs w:val="2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Fraction/Decimal/Percent</w:t>
            </w:r>
          </w:p>
          <w:p w14:paraId="4E5C6046" w14:textId="77777777" w:rsidR="00EC602A" w:rsidRDefault="00000000" w:rsidP="00EC602A">
            <w:pPr>
              <w:rPr>
                <w:rFonts w:ascii="Calibri" w:hAnsi="Calibri" w:cs="Calibri"/>
                <w:color w:val="000000"/>
                <w:szCs w:val="28"/>
              </w:rPr>
            </w:pPr>
            <w:hyperlink r:id="rId45" w:history="1">
              <w:r w:rsidR="00EC602A">
                <w:rPr>
                  <w:rStyle w:val="Hyperlink"/>
                </w:rPr>
                <w:t>2023-2024 FUNCTIONAL SKILLS LEVEL TWO MATHS (netboard.me)</w:t>
              </w:r>
            </w:hyperlink>
          </w:p>
          <w:p w14:paraId="612857E5" w14:textId="77777777" w:rsidR="00EC602A" w:rsidRPr="006A641C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C0C415" w14:textId="48E64F65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lastRenderedPageBreak/>
              <w:t> </w:t>
            </w:r>
            <w:hyperlink r:id="rId46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2F35F0" w14:textId="4680BA18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353000" w14:textId="537013D8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0DB6193E" wp14:editId="1DF315D9">
                  <wp:extent cx="354110" cy="355388"/>
                  <wp:effectExtent l="0" t="0" r="8255" b="6985"/>
                  <wp:docPr id="1781425630" name="Picture 1781425630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99F3C3" wp14:editId="2D69E5B9">
                  <wp:extent cx="381000" cy="373879"/>
                  <wp:effectExtent l="0" t="0" r="0" b="7620"/>
                  <wp:docPr id="478058559" name="Picture 47805855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918824D" wp14:editId="51EA87D5">
                  <wp:extent cx="342900" cy="363473"/>
                  <wp:effectExtent l="0" t="0" r="0" b="0"/>
                  <wp:docPr id="93747162" name="Picture 9374716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2867A86" wp14:editId="0C7A7BC2">
                  <wp:extent cx="387095" cy="381000"/>
                  <wp:effectExtent l="0" t="0" r="0" b="0"/>
                  <wp:docPr id="1487862765" name="Picture 148786276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457D15F" wp14:editId="7581B7F0">
                  <wp:extent cx="387350" cy="387350"/>
                  <wp:effectExtent l="0" t="0" r="0" b="0"/>
                  <wp:docPr id="864848084" name="Picture 86484808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B57CD1D" wp14:editId="3CC53B53">
                  <wp:extent cx="355600" cy="386976"/>
                  <wp:effectExtent l="0" t="0" r="6350" b="0"/>
                  <wp:docPr id="1649291017" name="Picture 164929101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6CDE490" wp14:editId="5C18C187">
                  <wp:extent cx="378460" cy="386029"/>
                  <wp:effectExtent l="0" t="0" r="2540" b="0"/>
                  <wp:docPr id="1324313990" name="Picture 132431399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62CD7A1" wp14:editId="0097D6D1">
                  <wp:extent cx="381000" cy="388471"/>
                  <wp:effectExtent l="0" t="0" r="0" b="0"/>
                  <wp:docPr id="1838040490" name="Picture 183804049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6933E673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103381" w14:textId="08EC9852" w:rsidR="00EC602A" w:rsidRDefault="00CA469A" w:rsidP="00EC602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13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94C8BB" w14:textId="3BF1CE1E" w:rsidR="00EC602A" w:rsidRPr="00A438F3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D1491D">
              <w:rPr>
                <w:rFonts w:ascii="Calibri" w:eastAsia="Times New Roman" w:hAnsi="Calibri" w:cs="Calibri"/>
                <w:color w:val="auto"/>
                <w:lang w:eastAsia="en-GB"/>
              </w:rPr>
              <w:t>9/12/24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D1162A" w14:textId="77777777" w:rsidR="00EC602A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Ratio - Scales and maps</w:t>
            </w:r>
          </w:p>
          <w:p w14:paraId="4FE5AB4A" w14:textId="6A4C1E26" w:rsidR="00EC602A" w:rsidRPr="006A641C" w:rsidRDefault="00000000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7" w:history="1">
              <w:r w:rsidR="00EC602A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E90B60" w14:textId="052D904B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48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664561" w14:textId="400543B8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807C77" w14:textId="2503C5B5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CC47EC2" wp14:editId="393F8F53">
                  <wp:extent cx="354110" cy="355388"/>
                  <wp:effectExtent l="0" t="0" r="8255" b="6985"/>
                  <wp:docPr id="657827596" name="Picture 657827596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6A3B7E" wp14:editId="46031DB7">
                  <wp:extent cx="381000" cy="373879"/>
                  <wp:effectExtent l="0" t="0" r="0" b="7620"/>
                  <wp:docPr id="1251673891" name="Picture 125167389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847B07D" wp14:editId="3365087B">
                  <wp:extent cx="342900" cy="363473"/>
                  <wp:effectExtent l="0" t="0" r="0" b="0"/>
                  <wp:docPr id="368791864" name="Picture 36879186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5C978AF" wp14:editId="15889266">
                  <wp:extent cx="387095" cy="381000"/>
                  <wp:effectExtent l="0" t="0" r="0" b="0"/>
                  <wp:docPr id="2006863676" name="Picture 200686367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81B39D4" wp14:editId="255A5556">
                  <wp:extent cx="387350" cy="387350"/>
                  <wp:effectExtent l="0" t="0" r="0" b="0"/>
                  <wp:docPr id="778658485" name="Picture 77865848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CA9CC69" wp14:editId="02AF97AC">
                  <wp:extent cx="355600" cy="386976"/>
                  <wp:effectExtent l="0" t="0" r="6350" b="0"/>
                  <wp:docPr id="901395845" name="Picture 90139584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74EB7E0" wp14:editId="68A0FA4F">
                  <wp:extent cx="378460" cy="386029"/>
                  <wp:effectExtent l="0" t="0" r="2540" b="0"/>
                  <wp:docPr id="1167677279" name="Picture 116767727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15DC1EB" wp14:editId="4551A7D9">
                  <wp:extent cx="381000" cy="388471"/>
                  <wp:effectExtent l="0" t="0" r="0" b="0"/>
                  <wp:docPr id="1062185517" name="Picture 106218551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508B8D00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D2FEE0" w14:textId="1BA5BB93" w:rsidR="00EC602A" w:rsidRDefault="00CA469A" w:rsidP="00CA469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14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8888E7" w14:textId="08BE9DB7" w:rsidR="00EC602A" w:rsidRPr="00A438F3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D1491D" w:rsidRP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16/12/24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4C6E85" w14:textId="77777777" w:rsidR="00EC602A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BIDMAS/Formulae</w:t>
            </w:r>
          </w:p>
          <w:p w14:paraId="2FF8E23B" w14:textId="6738BE74" w:rsidR="00EC602A" w:rsidRPr="006A641C" w:rsidRDefault="00000000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9" w:history="1">
              <w:r w:rsidR="00EC602A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0BC2E1" w14:textId="06EF55B1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0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401C96" w14:textId="26B709D8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95813B" w14:textId="57017331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6DAD02D4" wp14:editId="21526BAA">
                  <wp:extent cx="354110" cy="355388"/>
                  <wp:effectExtent l="0" t="0" r="8255" b="6985"/>
                  <wp:docPr id="955896238" name="Picture 955896238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1F91AEB" wp14:editId="5FB8884C">
                  <wp:extent cx="381000" cy="373879"/>
                  <wp:effectExtent l="0" t="0" r="0" b="7620"/>
                  <wp:docPr id="185322130" name="Picture 18532213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B1486B3" wp14:editId="6CADB9A9">
                  <wp:extent cx="342900" cy="363473"/>
                  <wp:effectExtent l="0" t="0" r="0" b="0"/>
                  <wp:docPr id="332753126" name="Picture 33275312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5C807BC" wp14:editId="7C41357B">
                  <wp:extent cx="387095" cy="381000"/>
                  <wp:effectExtent l="0" t="0" r="0" b="0"/>
                  <wp:docPr id="1746285597" name="Picture 174628559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CF98137" wp14:editId="2AFB0D7D">
                  <wp:extent cx="387350" cy="387350"/>
                  <wp:effectExtent l="0" t="0" r="0" b="0"/>
                  <wp:docPr id="664502641" name="Picture 66450264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F2AA11E" wp14:editId="1603CDCE">
                  <wp:extent cx="355600" cy="386976"/>
                  <wp:effectExtent l="0" t="0" r="6350" b="0"/>
                  <wp:docPr id="59386960" name="Picture 5938696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434A153" wp14:editId="00C4B942">
                  <wp:extent cx="378460" cy="386029"/>
                  <wp:effectExtent l="0" t="0" r="2540" b="0"/>
                  <wp:docPr id="2100270405" name="Picture 210027040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970C694" wp14:editId="40CFD900">
                  <wp:extent cx="381000" cy="388471"/>
                  <wp:effectExtent l="0" t="0" r="0" b="0"/>
                  <wp:docPr id="2112434700" name="Picture 211243470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633FF774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AD074E" w14:textId="3C0B2D67" w:rsidR="00EC602A" w:rsidRDefault="00F43259" w:rsidP="00EC602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15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FDE7B1" w14:textId="03CD9EF3" w:rsidR="00EC602A" w:rsidRPr="00A438F3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6/1/25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307C05" w14:textId="77777777" w:rsidR="00EC602A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Measurement</w:t>
            </w:r>
          </w:p>
          <w:p w14:paraId="6412ACB2" w14:textId="77777777" w:rsidR="00EC602A" w:rsidRPr="001E0C3A" w:rsidRDefault="00000000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1" w:history="1">
              <w:r w:rsidR="00EC602A">
                <w:rPr>
                  <w:rStyle w:val="Hyperlink"/>
                </w:rPr>
                <w:t>2023-2024 FUNCTIONAL SKILLS LEVEL TWO MATHS (netboard.me)</w:t>
              </w:r>
            </w:hyperlink>
          </w:p>
          <w:p w14:paraId="43AE5F85" w14:textId="77777777" w:rsidR="00EC602A" w:rsidRPr="006A641C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935294" w14:textId="3B78238C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2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5D3A267" w14:textId="0AF88782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0A0A74" w14:textId="7B732AF0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0C43398B" wp14:editId="0A0342D2">
                  <wp:extent cx="354110" cy="355388"/>
                  <wp:effectExtent l="0" t="0" r="8255" b="6985"/>
                  <wp:docPr id="866778531" name="Picture 866778531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27240B" wp14:editId="188EFEC0">
                  <wp:extent cx="381000" cy="373879"/>
                  <wp:effectExtent l="0" t="0" r="0" b="7620"/>
                  <wp:docPr id="196040483" name="Picture 19604048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E5B6447" wp14:editId="5888F0E9">
                  <wp:extent cx="342900" cy="363473"/>
                  <wp:effectExtent l="0" t="0" r="0" b="0"/>
                  <wp:docPr id="1104813665" name="Picture 110481366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C88A64D" wp14:editId="5ECC23DE">
                  <wp:extent cx="387095" cy="381000"/>
                  <wp:effectExtent l="0" t="0" r="0" b="0"/>
                  <wp:docPr id="282675363" name="Picture 28267536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921EB9" wp14:editId="0CF2EF1F">
                  <wp:extent cx="387350" cy="387350"/>
                  <wp:effectExtent l="0" t="0" r="0" b="0"/>
                  <wp:docPr id="2090865049" name="Picture 209086504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F316B6" wp14:editId="669F6BAE">
                  <wp:extent cx="355600" cy="386976"/>
                  <wp:effectExtent l="0" t="0" r="6350" b="0"/>
                  <wp:docPr id="1832584995" name="Picture 183258499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D62953D" wp14:editId="7FAB3865">
                  <wp:extent cx="378460" cy="386029"/>
                  <wp:effectExtent l="0" t="0" r="2540" b="0"/>
                  <wp:docPr id="1640292511" name="Picture 164029251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E33F17E" wp14:editId="127A7A1C">
                  <wp:extent cx="381000" cy="388471"/>
                  <wp:effectExtent l="0" t="0" r="0" b="0"/>
                  <wp:docPr id="682067367" name="Picture 68206736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03D84653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BC9E7A" w14:textId="357D1E81" w:rsidR="00EC602A" w:rsidRDefault="00F43259" w:rsidP="00EC602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16</w:t>
            </w:r>
            <w:r w:rsidR="00EC602A"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185CA1" w14:textId="2D65E0F1" w:rsidR="00EC602A" w:rsidRPr="00A438F3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13/1/25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C28977" w14:textId="77777777" w:rsidR="00EC602A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2D shape Perimeters/Areas</w:t>
            </w:r>
          </w:p>
          <w:p w14:paraId="59205652" w14:textId="77777777" w:rsidR="00EC602A" w:rsidRDefault="00000000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3" w:history="1">
              <w:r w:rsidR="00EC602A">
                <w:rPr>
                  <w:rStyle w:val="Hyperlink"/>
                </w:rPr>
                <w:t>2023-2024 FUNCTIONAL SKILLS LEVEL TWO MATHS (netboard.me)</w:t>
              </w:r>
            </w:hyperlink>
          </w:p>
          <w:p w14:paraId="489C7B8E" w14:textId="77777777" w:rsidR="00EC602A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  <w:p w14:paraId="363CC26A" w14:textId="77777777" w:rsidR="00EC602A" w:rsidRDefault="00EC602A" w:rsidP="00EC602A">
            <w:pPr>
              <w:tabs>
                <w:tab w:val="left" w:pos="2304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78A649B4" w14:textId="77777777" w:rsidR="00EC602A" w:rsidRPr="006A641C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666798" w14:textId="53FB2F74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4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A0E698" w14:textId="665851E6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BB2DCA" w14:textId="654ADFCF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047900B0" wp14:editId="311C1669">
                  <wp:extent cx="354110" cy="355388"/>
                  <wp:effectExtent l="0" t="0" r="8255" b="6985"/>
                  <wp:docPr id="1388417508" name="Picture 1388417508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D949602" wp14:editId="2F88142B">
                  <wp:extent cx="381000" cy="373879"/>
                  <wp:effectExtent l="0" t="0" r="0" b="7620"/>
                  <wp:docPr id="279956538" name="Picture 27995653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72EF4C8" wp14:editId="4E47B218">
                  <wp:extent cx="342900" cy="363473"/>
                  <wp:effectExtent l="0" t="0" r="0" b="0"/>
                  <wp:docPr id="284194362" name="Picture 28419436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EA23A65" wp14:editId="6B7A4F78">
                  <wp:extent cx="387095" cy="381000"/>
                  <wp:effectExtent l="0" t="0" r="0" b="0"/>
                  <wp:docPr id="609226600" name="Picture 60922660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4AE8006" wp14:editId="64C16CDD">
                  <wp:extent cx="387350" cy="387350"/>
                  <wp:effectExtent l="0" t="0" r="0" b="0"/>
                  <wp:docPr id="52125458" name="Picture 5212545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DC0B286" wp14:editId="32AAFD3A">
                  <wp:extent cx="355600" cy="386976"/>
                  <wp:effectExtent l="0" t="0" r="6350" b="0"/>
                  <wp:docPr id="504626224" name="Picture 50462622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95CFE68" wp14:editId="615C72BF">
                  <wp:extent cx="378460" cy="386029"/>
                  <wp:effectExtent l="0" t="0" r="2540" b="0"/>
                  <wp:docPr id="1921660557" name="Picture 192166055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974A55" wp14:editId="3FCAC7B6">
                  <wp:extent cx="381000" cy="388471"/>
                  <wp:effectExtent l="0" t="0" r="0" b="0"/>
                  <wp:docPr id="976761333" name="Picture 97676133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6E83C24B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0E8A83" w14:textId="27F3DE16" w:rsidR="00EC602A" w:rsidRDefault="00F43259" w:rsidP="00EC602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17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E48B73" w14:textId="0820C4FC" w:rsidR="00EC602A" w:rsidRPr="00A438F3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D1491D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20/1/25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5AE3AE" w14:textId="77777777" w:rsidR="00EC602A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3D objects and Volume</w:t>
            </w:r>
          </w:p>
          <w:p w14:paraId="35C675AC" w14:textId="68DD83D1" w:rsidR="00EC602A" w:rsidRPr="006A641C" w:rsidRDefault="00000000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5" w:history="1">
              <w:r w:rsidR="00EC602A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9D187C" w14:textId="1516E1A3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6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C10E16" w14:textId="29DAF598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462EF2" w14:textId="500C97B8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0E253CF9" wp14:editId="45A0C8BD">
                  <wp:extent cx="354110" cy="355388"/>
                  <wp:effectExtent l="0" t="0" r="8255" b="6985"/>
                  <wp:docPr id="1754130003" name="Picture 1754130003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441E1E9" wp14:editId="3BF1A16E">
                  <wp:extent cx="381000" cy="373879"/>
                  <wp:effectExtent l="0" t="0" r="0" b="7620"/>
                  <wp:docPr id="1981344359" name="Picture 198134435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E22EFCE" wp14:editId="0093AA1C">
                  <wp:extent cx="342900" cy="363473"/>
                  <wp:effectExtent l="0" t="0" r="0" b="0"/>
                  <wp:docPr id="337061955" name="Picture 33706195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908E23F" wp14:editId="35D67D5A">
                  <wp:extent cx="387095" cy="381000"/>
                  <wp:effectExtent l="0" t="0" r="0" b="0"/>
                  <wp:docPr id="319726884" name="Picture 31972688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8EB2465" wp14:editId="711B0D34">
                  <wp:extent cx="387350" cy="387350"/>
                  <wp:effectExtent l="0" t="0" r="0" b="0"/>
                  <wp:docPr id="1243346500" name="Picture 124334650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3216BC" wp14:editId="59AA30B2">
                  <wp:extent cx="355600" cy="386976"/>
                  <wp:effectExtent l="0" t="0" r="6350" b="0"/>
                  <wp:docPr id="976111087" name="Picture 97611108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D45EF2D" wp14:editId="2F89EF32">
                  <wp:extent cx="378460" cy="386029"/>
                  <wp:effectExtent l="0" t="0" r="2540" b="0"/>
                  <wp:docPr id="1544613360" name="Picture 154461336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40099D" wp14:editId="466F1BCA">
                  <wp:extent cx="381000" cy="388471"/>
                  <wp:effectExtent l="0" t="0" r="0" b="0"/>
                  <wp:docPr id="671028998" name="Picture 67102899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59BAFB0F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C1A2EB" w14:textId="210989CC" w:rsidR="00EC602A" w:rsidRDefault="00F43259" w:rsidP="00EC602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18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6DF02F" w14:textId="77777777" w:rsidR="00EC602A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5293EBF5" w14:textId="7B77E248" w:rsidR="00EC602A" w:rsidRPr="00A438F3" w:rsidRDefault="00D1491D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27/1/25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69B3AB" w14:textId="77777777" w:rsidR="00EC602A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Probability and Averages</w:t>
            </w:r>
          </w:p>
          <w:p w14:paraId="0FD00700" w14:textId="031E8888" w:rsidR="00EC602A" w:rsidRPr="006A641C" w:rsidRDefault="00000000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7" w:history="1">
              <w:r w:rsidR="00EC602A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A93B2E" w14:textId="456881FA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58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95025B0" w14:textId="554F32FB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C27979" w14:textId="5A63ABE3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CC6021A" wp14:editId="134B62BC">
                  <wp:extent cx="354110" cy="355388"/>
                  <wp:effectExtent l="0" t="0" r="8255" b="6985"/>
                  <wp:docPr id="381235755" name="Picture 381235755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E177E1E" wp14:editId="5987B672">
                  <wp:extent cx="381000" cy="373879"/>
                  <wp:effectExtent l="0" t="0" r="0" b="7620"/>
                  <wp:docPr id="964961238" name="Picture 96496123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FD854FF" wp14:editId="7CBC2942">
                  <wp:extent cx="342900" cy="363473"/>
                  <wp:effectExtent l="0" t="0" r="0" b="0"/>
                  <wp:docPr id="1860896764" name="Picture 186089676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B10E9D" wp14:editId="48298ABC">
                  <wp:extent cx="387095" cy="381000"/>
                  <wp:effectExtent l="0" t="0" r="0" b="0"/>
                  <wp:docPr id="1308095184" name="Picture 130809518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ECA5D1" wp14:editId="31C0AFEB">
                  <wp:extent cx="387350" cy="387350"/>
                  <wp:effectExtent l="0" t="0" r="0" b="0"/>
                  <wp:docPr id="1736184687" name="Picture 173618468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51C2704" wp14:editId="62A6BD80">
                  <wp:extent cx="355600" cy="386976"/>
                  <wp:effectExtent l="0" t="0" r="6350" b="0"/>
                  <wp:docPr id="1448139058" name="Picture 144813905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7BDDDB2" wp14:editId="1F1779C2">
                  <wp:extent cx="378460" cy="386029"/>
                  <wp:effectExtent l="0" t="0" r="2540" b="0"/>
                  <wp:docPr id="145607519" name="Picture 14560751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A4AB1A6" wp14:editId="194FA271">
                  <wp:extent cx="381000" cy="388471"/>
                  <wp:effectExtent l="0" t="0" r="0" b="0"/>
                  <wp:docPr id="1598760514" name="Picture 159876051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02A" w:rsidRPr="001E0C3A" w14:paraId="22CCD570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3E6210" w14:textId="3856AED0" w:rsidR="00EC602A" w:rsidRDefault="00F43259" w:rsidP="00EC602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19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E0BCB8" w14:textId="77777777" w:rsidR="00EC602A" w:rsidRDefault="00EC602A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7544E410" w14:textId="0B1ADA0F" w:rsidR="00EC602A" w:rsidRPr="00A438F3" w:rsidRDefault="00D1491D" w:rsidP="00EC602A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CC3673" w14:textId="77777777" w:rsidR="00EC602A" w:rsidRPr="006A641C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Methods</w:t>
            </w:r>
          </w:p>
          <w:p w14:paraId="3D519DF6" w14:textId="77777777" w:rsidR="00EC602A" w:rsidRDefault="00000000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9" w:history="1">
              <w:r w:rsidR="00EC602A">
                <w:rPr>
                  <w:rStyle w:val="Hyperlink"/>
                </w:rPr>
                <w:t>2023-2024 FUNCTIONAL SKILLS LEVEL TWO MATHS (netboard.me)</w:t>
              </w:r>
            </w:hyperlink>
          </w:p>
          <w:p w14:paraId="7F25CB71" w14:textId="77777777" w:rsidR="00EC602A" w:rsidRDefault="00EC602A" w:rsidP="00EC602A">
            <w:pPr>
              <w:tabs>
                <w:tab w:val="left" w:pos="1212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6EEE3B83" w14:textId="77777777" w:rsidR="00EC602A" w:rsidRPr="006A641C" w:rsidRDefault="00EC602A" w:rsidP="00EC602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6DFA9D" w14:textId="67FAAF86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0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72CA317" w14:textId="77777777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4A3433C6" w14:textId="2679630D" w:rsidR="00EC602A" w:rsidRPr="00126690" w:rsidRDefault="00EC602A" w:rsidP="00EC602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B30B7F" w14:textId="19D9BE52" w:rsidR="00EC602A" w:rsidRPr="001E0C3A" w:rsidRDefault="00EC602A" w:rsidP="00EC602A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51670609" wp14:editId="785F7496">
                  <wp:extent cx="354110" cy="355388"/>
                  <wp:effectExtent l="0" t="0" r="8255" b="6985"/>
                  <wp:docPr id="1050721204" name="Picture 1050721204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1089F39" wp14:editId="4A5AD2A3">
                  <wp:extent cx="381000" cy="373879"/>
                  <wp:effectExtent l="0" t="0" r="0" b="7620"/>
                  <wp:docPr id="1200911181" name="Picture 120091118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83359B" wp14:editId="3B912590">
                  <wp:extent cx="342900" cy="363473"/>
                  <wp:effectExtent l="0" t="0" r="0" b="0"/>
                  <wp:docPr id="1332872244" name="Picture 133287224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2DCC39" wp14:editId="651396E8">
                  <wp:extent cx="387095" cy="381000"/>
                  <wp:effectExtent l="0" t="0" r="0" b="0"/>
                  <wp:docPr id="287862839" name="Picture 28786283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80EDD8B" wp14:editId="201BC9A6">
                  <wp:extent cx="387350" cy="387350"/>
                  <wp:effectExtent l="0" t="0" r="0" b="0"/>
                  <wp:docPr id="1107240429" name="Picture 110724042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0661A3" wp14:editId="54216490">
                  <wp:extent cx="355600" cy="386976"/>
                  <wp:effectExtent l="0" t="0" r="6350" b="0"/>
                  <wp:docPr id="960730137" name="Picture 96073013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28C6CBB" wp14:editId="79412B27">
                  <wp:extent cx="378460" cy="386029"/>
                  <wp:effectExtent l="0" t="0" r="2540" b="0"/>
                  <wp:docPr id="759204069" name="Picture 75920406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1FF00F9" wp14:editId="0C321AF7">
                  <wp:extent cx="381000" cy="388471"/>
                  <wp:effectExtent l="0" t="0" r="0" b="0"/>
                  <wp:docPr id="154566531" name="Picture 15456653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67EC16D5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BEF4CA" w14:textId="1B137267" w:rsidR="009846F2" w:rsidRDefault="00F43259" w:rsidP="009846F2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20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F6377C" w14:textId="5437831C" w:rsidR="009846F2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D1491D">
              <w:rPr>
                <w:rFonts w:ascii="Calibri" w:eastAsia="Times New Roman" w:hAnsi="Calibri" w:cs="Calibri"/>
                <w:color w:val="auto"/>
                <w:lang w:eastAsia="en-GB"/>
              </w:rPr>
              <w:t>10/2/25</w:t>
            </w:r>
          </w:p>
          <w:p w14:paraId="4FC19D88" w14:textId="77777777" w:rsidR="009846F2" w:rsidRPr="00A438F3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BB60F7" w14:textId="77777777" w:rsidR="009846F2" w:rsidRPr="00C92240" w:rsidRDefault="009846F2" w:rsidP="009846F2">
            <w:pPr>
              <w:rPr>
                <w:rFonts w:ascii="Calibri" w:hAnsi="Calibri" w:cs="Calibri"/>
                <w:color w:val="000000"/>
                <w:szCs w:val="28"/>
              </w:rPr>
            </w:pPr>
            <w:r w:rsidRPr="00C92240">
              <w:rPr>
                <w:rFonts w:ascii="Calibri" w:hAnsi="Calibri" w:cs="Calibri"/>
                <w:color w:val="000000"/>
                <w:szCs w:val="28"/>
              </w:rPr>
              <w:t>Place Value and Negatives</w:t>
            </w:r>
          </w:p>
          <w:p w14:paraId="5F83EA86" w14:textId="77777777" w:rsidR="009846F2" w:rsidRPr="00C92240" w:rsidRDefault="00000000" w:rsidP="009846F2">
            <w:pPr>
              <w:pStyle w:val="ListParagraph"/>
              <w:numPr>
                <w:ilvl w:val="0"/>
                <w:numId w:val="31"/>
              </w:numPr>
              <w:rPr>
                <w:rStyle w:val="Hyperlink"/>
                <w:sz w:val="22"/>
                <w:szCs w:val="22"/>
              </w:rPr>
            </w:pPr>
            <w:hyperlink r:id="rId61" w:history="1">
              <w:r w:rsidR="009846F2" w:rsidRPr="00C92240">
                <w:rPr>
                  <w:rStyle w:val="Hyperlink"/>
                  <w:sz w:val="22"/>
                  <w:szCs w:val="22"/>
                </w:rPr>
                <w:t>2023-2024 FUNCTIONAL SKILLS LEVEL TWO MATHS (netboard.me)</w:t>
              </w:r>
            </w:hyperlink>
          </w:p>
          <w:p w14:paraId="62C90E30" w14:textId="77777777" w:rsidR="009846F2" w:rsidRPr="00C92240" w:rsidRDefault="00000000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hyperlink r:id="rId62" w:history="1">
              <w:r w:rsidR="009846F2" w:rsidRPr="00C92240">
                <w:rPr>
                  <w:rStyle w:val="Hyperlink"/>
                  <w:sz w:val="22"/>
                  <w:szCs w:val="22"/>
                </w:rPr>
                <w:t>2023-2024 FUNCTIONAL SKILLS LEVEL TWO MATHS (netboard.me)</w:t>
              </w:r>
            </w:hyperlink>
          </w:p>
          <w:p w14:paraId="56323CC6" w14:textId="77777777" w:rsidR="009846F2" w:rsidRPr="00C92240" w:rsidRDefault="009846F2" w:rsidP="009846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526300" w14:textId="77777777" w:rsidR="009846F2" w:rsidRPr="00C92240" w:rsidRDefault="009846F2" w:rsidP="009846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C5546E" w14:textId="77777777" w:rsidR="009846F2" w:rsidRPr="006A641C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4DAA0" w14:textId="53ACE67E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E83FDB8" w14:textId="2B135467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A974A2" w14:textId="1F99CB16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6A10D266" wp14:editId="226470DE">
                  <wp:extent cx="354110" cy="355388"/>
                  <wp:effectExtent l="0" t="0" r="8255" b="6985"/>
                  <wp:docPr id="369655232" name="Picture 369655232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24AB803" wp14:editId="463C23B1">
                  <wp:extent cx="381000" cy="373879"/>
                  <wp:effectExtent l="0" t="0" r="0" b="7620"/>
                  <wp:docPr id="1560241309" name="Picture 156024130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2C1DED3" wp14:editId="37D374FF">
                  <wp:extent cx="342900" cy="363473"/>
                  <wp:effectExtent l="0" t="0" r="0" b="0"/>
                  <wp:docPr id="349057568" name="Picture 34905756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D90E760" wp14:editId="0854C9EE">
                  <wp:extent cx="387095" cy="381000"/>
                  <wp:effectExtent l="0" t="0" r="0" b="0"/>
                  <wp:docPr id="372980673" name="Picture 37298067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6A1C95" wp14:editId="68C929C8">
                  <wp:extent cx="387350" cy="387350"/>
                  <wp:effectExtent l="0" t="0" r="0" b="0"/>
                  <wp:docPr id="1504278012" name="Picture 150427801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5C0E906" wp14:editId="7C0BB91B">
                  <wp:extent cx="355600" cy="386976"/>
                  <wp:effectExtent l="0" t="0" r="6350" b="0"/>
                  <wp:docPr id="1521403757" name="Picture 152140375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F67753D" wp14:editId="59611266">
                  <wp:extent cx="378460" cy="386029"/>
                  <wp:effectExtent l="0" t="0" r="2540" b="0"/>
                  <wp:docPr id="929699963" name="Picture 92969996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D9B8F2B" wp14:editId="4AAC91C5">
                  <wp:extent cx="381000" cy="388471"/>
                  <wp:effectExtent l="0" t="0" r="0" b="0"/>
                  <wp:docPr id="1539254536" name="Picture 153925453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101721F4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050BF6" w14:textId="140CE298" w:rsidR="009846F2" w:rsidRDefault="00F43259" w:rsidP="009846F2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21</w:t>
            </w:r>
            <w:r w:rsidR="009846F2"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A8A8A4" w14:textId="0CEA2CF0" w:rsidR="009846F2" w:rsidRPr="00A438F3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E34593">
              <w:rPr>
                <w:rFonts w:ascii="Calibri" w:eastAsia="Times New Roman" w:hAnsi="Calibri" w:cs="Calibri"/>
                <w:color w:val="auto"/>
                <w:lang w:eastAsia="en-GB"/>
              </w:rPr>
              <w:t>24/2/25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721C0A" w14:textId="77777777" w:rsidR="009846F2" w:rsidRDefault="009846F2" w:rsidP="009846F2">
            <w:pPr>
              <w:rPr>
                <w:rFonts w:ascii="Calibri" w:hAnsi="Calibri" w:cs="Calibri"/>
                <w:color w:val="000000"/>
                <w:szCs w:val="2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Fraction/Decimal/Percent</w:t>
            </w:r>
          </w:p>
          <w:p w14:paraId="5BAA7C1B" w14:textId="77777777" w:rsidR="009846F2" w:rsidRDefault="00000000" w:rsidP="009846F2">
            <w:pPr>
              <w:rPr>
                <w:rFonts w:ascii="Calibri" w:hAnsi="Calibri" w:cs="Calibri"/>
                <w:color w:val="000000"/>
                <w:szCs w:val="28"/>
              </w:rPr>
            </w:pPr>
            <w:hyperlink r:id="rId64" w:history="1">
              <w:r w:rsidR="009846F2">
                <w:rPr>
                  <w:rStyle w:val="Hyperlink"/>
                </w:rPr>
                <w:t>2023-2024 FUNCTIONAL SKILLS LEVEL TWO MATHS (netboard.me)</w:t>
              </w:r>
            </w:hyperlink>
          </w:p>
          <w:p w14:paraId="355A9856" w14:textId="77777777" w:rsidR="009846F2" w:rsidRPr="006A641C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92DF46" w14:textId="3667F4CC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08C7DEF" w14:textId="4D26F98B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C81D41" w14:textId="6B40359E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955CC5C" wp14:editId="0B8DB6DF">
                  <wp:extent cx="354110" cy="355388"/>
                  <wp:effectExtent l="0" t="0" r="8255" b="6985"/>
                  <wp:docPr id="1768594167" name="Picture 1768594167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AD4D7F" wp14:editId="77747B56">
                  <wp:extent cx="381000" cy="373879"/>
                  <wp:effectExtent l="0" t="0" r="0" b="7620"/>
                  <wp:docPr id="122421813" name="Picture 12242181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4343933" wp14:editId="137B2CDB">
                  <wp:extent cx="342900" cy="363473"/>
                  <wp:effectExtent l="0" t="0" r="0" b="0"/>
                  <wp:docPr id="2078276619" name="Picture 207827661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D7F482" wp14:editId="764A17AD">
                  <wp:extent cx="387095" cy="381000"/>
                  <wp:effectExtent l="0" t="0" r="0" b="0"/>
                  <wp:docPr id="636206259" name="Picture 63620625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03AFA85" wp14:editId="5B58BCA6">
                  <wp:extent cx="387350" cy="387350"/>
                  <wp:effectExtent l="0" t="0" r="0" b="0"/>
                  <wp:docPr id="383433463" name="Picture 38343346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F4D0795" wp14:editId="1D8D934D">
                  <wp:extent cx="355600" cy="386976"/>
                  <wp:effectExtent l="0" t="0" r="6350" b="0"/>
                  <wp:docPr id="1744566993" name="Picture 174456699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4BDF3C8" wp14:editId="4AE71140">
                  <wp:extent cx="378460" cy="386029"/>
                  <wp:effectExtent l="0" t="0" r="2540" b="0"/>
                  <wp:docPr id="990145172" name="Picture 99014517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8538413" wp14:editId="7A0FCAE1">
                  <wp:extent cx="381000" cy="388471"/>
                  <wp:effectExtent l="0" t="0" r="0" b="0"/>
                  <wp:docPr id="1953361794" name="Picture 195336179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7A13256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7E5139" w14:textId="42076733" w:rsidR="009846F2" w:rsidRDefault="00F43259" w:rsidP="009846F2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22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FEF1C4" w14:textId="36FC3053" w:rsidR="009846F2" w:rsidRPr="00A438F3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E34593">
              <w:rPr>
                <w:rFonts w:ascii="Calibri" w:eastAsia="Times New Roman" w:hAnsi="Calibri" w:cs="Calibri"/>
                <w:color w:val="auto"/>
                <w:lang w:eastAsia="en-GB"/>
              </w:rPr>
              <w:t>3/3/25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500278" w14:textId="77777777" w:rsidR="009846F2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Ratio - Scales and maps</w:t>
            </w:r>
          </w:p>
          <w:p w14:paraId="298DC1EC" w14:textId="437B8671" w:rsidR="009846F2" w:rsidRPr="006A641C" w:rsidRDefault="00000000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6" w:history="1">
              <w:r w:rsidR="009846F2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554CC8" w14:textId="74E17683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96F6A86" w14:textId="088C7B26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5676A9" w14:textId="105D2884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60E7FCE9" wp14:editId="3EDE4FE2">
                  <wp:extent cx="354110" cy="355388"/>
                  <wp:effectExtent l="0" t="0" r="8255" b="6985"/>
                  <wp:docPr id="801967260" name="Picture 801967260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1AB77C0" wp14:editId="6D6C97FE">
                  <wp:extent cx="381000" cy="373879"/>
                  <wp:effectExtent l="0" t="0" r="0" b="7620"/>
                  <wp:docPr id="2055062413" name="Picture 205506241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B372C79" wp14:editId="4E88B3F5">
                  <wp:extent cx="342900" cy="363473"/>
                  <wp:effectExtent l="0" t="0" r="0" b="0"/>
                  <wp:docPr id="124790628" name="Picture 12479062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FA3DA71" wp14:editId="5E611C54">
                  <wp:extent cx="387095" cy="381000"/>
                  <wp:effectExtent l="0" t="0" r="0" b="0"/>
                  <wp:docPr id="1515065378" name="Picture 151506537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5267B8F" wp14:editId="615D966F">
                  <wp:extent cx="387350" cy="387350"/>
                  <wp:effectExtent l="0" t="0" r="0" b="0"/>
                  <wp:docPr id="1919797767" name="Picture 191979776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AFF9D93" wp14:editId="233C74E7">
                  <wp:extent cx="355600" cy="386976"/>
                  <wp:effectExtent l="0" t="0" r="6350" b="0"/>
                  <wp:docPr id="1763156237" name="Picture 176315623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0364488" wp14:editId="1FB5F9CA">
                  <wp:extent cx="378460" cy="386029"/>
                  <wp:effectExtent l="0" t="0" r="2540" b="0"/>
                  <wp:docPr id="1392205540" name="Picture 139220554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D2CE4E1" wp14:editId="62638A1A">
                  <wp:extent cx="381000" cy="388471"/>
                  <wp:effectExtent l="0" t="0" r="0" b="0"/>
                  <wp:docPr id="1616754760" name="Picture 161675476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3197EAD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3CC9DE" w14:textId="61235841" w:rsidR="009846F2" w:rsidRDefault="00F43259" w:rsidP="009846F2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23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19408E" w14:textId="432EA537" w:rsidR="009846F2" w:rsidRPr="00A438F3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E34593">
              <w:rPr>
                <w:rFonts w:ascii="Calibri" w:eastAsia="Times New Roman" w:hAnsi="Calibri" w:cs="Calibri"/>
                <w:color w:val="auto"/>
                <w:lang w:eastAsia="en-GB"/>
              </w:rPr>
              <w:t>10/3/25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7540B1" w14:textId="77777777" w:rsidR="009846F2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BIDMAS/Formulae</w:t>
            </w:r>
          </w:p>
          <w:p w14:paraId="29CE91FB" w14:textId="763FA48F" w:rsidR="009846F2" w:rsidRPr="006A641C" w:rsidRDefault="00000000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8" w:history="1">
              <w:r w:rsidR="009846F2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C3108A" w14:textId="0298EF20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6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A5E6D79" w14:textId="401A44C4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9AB82A" w14:textId="4ACCD824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2F8CABC1" wp14:editId="42A5DA50">
                  <wp:extent cx="354110" cy="355388"/>
                  <wp:effectExtent l="0" t="0" r="8255" b="6985"/>
                  <wp:docPr id="1419722011" name="Picture 1419722011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FB508AD" wp14:editId="2371DE22">
                  <wp:extent cx="381000" cy="373879"/>
                  <wp:effectExtent l="0" t="0" r="0" b="7620"/>
                  <wp:docPr id="473543251" name="Picture 47354325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F10D7A7" wp14:editId="7A5B8107">
                  <wp:extent cx="342900" cy="363473"/>
                  <wp:effectExtent l="0" t="0" r="0" b="0"/>
                  <wp:docPr id="600770095" name="Picture 60077009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C796812" wp14:editId="202303F5">
                  <wp:extent cx="387095" cy="381000"/>
                  <wp:effectExtent l="0" t="0" r="0" b="0"/>
                  <wp:docPr id="900173915" name="Picture 90017391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5222DB5" wp14:editId="10EE46E9">
                  <wp:extent cx="387350" cy="387350"/>
                  <wp:effectExtent l="0" t="0" r="0" b="0"/>
                  <wp:docPr id="181819744" name="Picture 18181974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B5549D" wp14:editId="4AD60E45">
                  <wp:extent cx="355600" cy="386976"/>
                  <wp:effectExtent l="0" t="0" r="6350" b="0"/>
                  <wp:docPr id="818601891" name="Picture 81860189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ECEE524" wp14:editId="255BB907">
                  <wp:extent cx="378460" cy="386029"/>
                  <wp:effectExtent l="0" t="0" r="2540" b="0"/>
                  <wp:docPr id="1457771391" name="Picture 145777139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4898DE0" wp14:editId="1C87EB54">
                  <wp:extent cx="381000" cy="388471"/>
                  <wp:effectExtent l="0" t="0" r="0" b="0"/>
                  <wp:docPr id="295108296" name="Picture 29510829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796ABB1F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D173E0" w14:textId="30F8A284" w:rsidR="009846F2" w:rsidRDefault="00F43259" w:rsidP="009846F2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24</w:t>
            </w:r>
            <w:r w:rsidR="009846F2"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5743AC" w14:textId="1FA84106" w:rsidR="009846F2" w:rsidRPr="00A438F3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E3459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17/3/25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AE271A" w14:textId="77777777" w:rsidR="009846F2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Measurement</w:t>
            </w:r>
          </w:p>
          <w:p w14:paraId="491EC053" w14:textId="77777777" w:rsidR="009846F2" w:rsidRPr="001E0C3A" w:rsidRDefault="00000000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0" w:history="1">
              <w:r w:rsidR="009846F2">
                <w:rPr>
                  <w:rStyle w:val="Hyperlink"/>
                </w:rPr>
                <w:t>2023-2024 FUNCTIONAL SKILLS LEVEL TWO MATHS (netboard.me)</w:t>
              </w:r>
            </w:hyperlink>
          </w:p>
          <w:p w14:paraId="63CBFB84" w14:textId="77777777" w:rsidR="009846F2" w:rsidRPr="006A641C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7CF596" w14:textId="3BC50C9D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1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BE62DEC" w14:textId="1181C26C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7C7394" w14:textId="3A0C657A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089DD4A9" wp14:editId="29F41AFB">
                  <wp:extent cx="354110" cy="355388"/>
                  <wp:effectExtent l="0" t="0" r="8255" b="6985"/>
                  <wp:docPr id="406047369" name="Picture 406047369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4BBE2E2" wp14:editId="18C6C533">
                  <wp:extent cx="381000" cy="373879"/>
                  <wp:effectExtent l="0" t="0" r="0" b="7620"/>
                  <wp:docPr id="1575808451" name="Picture 157580845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54058C" wp14:editId="6A068FC7">
                  <wp:extent cx="342900" cy="363473"/>
                  <wp:effectExtent l="0" t="0" r="0" b="0"/>
                  <wp:docPr id="272786578" name="Picture 27278657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CB9FA7D" wp14:editId="77D60EE6">
                  <wp:extent cx="387095" cy="381000"/>
                  <wp:effectExtent l="0" t="0" r="0" b="0"/>
                  <wp:docPr id="2144017447" name="Picture 214401744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786F0F3" wp14:editId="00B69746">
                  <wp:extent cx="387350" cy="387350"/>
                  <wp:effectExtent l="0" t="0" r="0" b="0"/>
                  <wp:docPr id="733759752" name="Picture 73375975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16B7485" wp14:editId="73117B5D">
                  <wp:extent cx="355600" cy="386976"/>
                  <wp:effectExtent l="0" t="0" r="6350" b="0"/>
                  <wp:docPr id="2125991540" name="Picture 212599154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9306DF9" wp14:editId="4B82C6CD">
                  <wp:extent cx="378460" cy="386029"/>
                  <wp:effectExtent l="0" t="0" r="2540" b="0"/>
                  <wp:docPr id="276604088" name="Picture 27660408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BEA7B46" wp14:editId="7983ACA2">
                  <wp:extent cx="381000" cy="388471"/>
                  <wp:effectExtent l="0" t="0" r="0" b="0"/>
                  <wp:docPr id="1750288533" name="Picture 175028853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3AD5DB01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99839C" w14:textId="5F1B9CEF" w:rsidR="009846F2" w:rsidRPr="00F43259" w:rsidRDefault="00F43259" w:rsidP="00F432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 w:rsidRPr="00F43259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25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5AA827" w14:textId="689DBF29" w:rsidR="009846F2" w:rsidRPr="00A438F3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E3459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24/3/25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2A7DAD" w14:textId="77777777" w:rsidR="009846F2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2D shape Perimeters/Areas</w:t>
            </w:r>
          </w:p>
          <w:p w14:paraId="1C244425" w14:textId="77777777" w:rsidR="009846F2" w:rsidRDefault="00000000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2" w:history="1">
              <w:r w:rsidR="009846F2">
                <w:rPr>
                  <w:rStyle w:val="Hyperlink"/>
                </w:rPr>
                <w:t>2023-2024 FUNCTIONAL SKILLS LEVEL TWO MATHS (netboard.me)</w:t>
              </w:r>
            </w:hyperlink>
          </w:p>
          <w:p w14:paraId="3657014E" w14:textId="77777777" w:rsidR="009846F2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  <w:p w14:paraId="42D9DA36" w14:textId="77777777" w:rsidR="009846F2" w:rsidRDefault="009846F2" w:rsidP="009846F2">
            <w:pPr>
              <w:tabs>
                <w:tab w:val="left" w:pos="2304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5AF1A7A6" w14:textId="77777777" w:rsidR="009846F2" w:rsidRPr="006A641C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B97016" w14:textId="3A953165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lastRenderedPageBreak/>
              <w:t> </w:t>
            </w:r>
            <w:hyperlink r:id="rId73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0DBB3A" w14:textId="0894B920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D4ABF6" w14:textId="4C8EB466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9AB9A9A" wp14:editId="6756CED9">
                  <wp:extent cx="354110" cy="355388"/>
                  <wp:effectExtent l="0" t="0" r="8255" b="6985"/>
                  <wp:docPr id="2049862798" name="Picture 2049862798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84A50EC" wp14:editId="3C0A7DAA">
                  <wp:extent cx="381000" cy="373879"/>
                  <wp:effectExtent l="0" t="0" r="0" b="7620"/>
                  <wp:docPr id="128562948" name="Picture 12856294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F00D4B4" wp14:editId="25940EDA">
                  <wp:extent cx="342900" cy="363473"/>
                  <wp:effectExtent l="0" t="0" r="0" b="0"/>
                  <wp:docPr id="1494878156" name="Picture 149487815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E77AD3C" wp14:editId="7D6EFAAF">
                  <wp:extent cx="387095" cy="381000"/>
                  <wp:effectExtent l="0" t="0" r="0" b="0"/>
                  <wp:docPr id="1710475127" name="Picture 171047512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4C8E745" wp14:editId="3290F0B4">
                  <wp:extent cx="387350" cy="387350"/>
                  <wp:effectExtent l="0" t="0" r="0" b="0"/>
                  <wp:docPr id="958816626" name="Picture 95881662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5C16E74" wp14:editId="756804E6">
                  <wp:extent cx="355600" cy="386976"/>
                  <wp:effectExtent l="0" t="0" r="6350" b="0"/>
                  <wp:docPr id="888471506" name="Picture 88847150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16A698" wp14:editId="4028B9AD">
                  <wp:extent cx="378460" cy="386029"/>
                  <wp:effectExtent l="0" t="0" r="2540" b="0"/>
                  <wp:docPr id="922232497" name="Picture 92223249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4F04CAD" wp14:editId="0F014E62">
                  <wp:extent cx="381000" cy="388471"/>
                  <wp:effectExtent l="0" t="0" r="0" b="0"/>
                  <wp:docPr id="292843786" name="Picture 29284378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060055D6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3F78A6" w14:textId="548C8F26" w:rsidR="009846F2" w:rsidRDefault="00F43259" w:rsidP="009846F2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26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04567D" w14:textId="4A08F67D" w:rsidR="009846F2" w:rsidRPr="00A438F3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4563AF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31/3/25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32516F" w14:textId="77777777" w:rsidR="009846F2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3D objects and Volume</w:t>
            </w:r>
          </w:p>
          <w:p w14:paraId="6876DF9C" w14:textId="026ACA0E" w:rsidR="009846F2" w:rsidRPr="006A641C" w:rsidRDefault="00000000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4" w:history="1">
              <w:r w:rsidR="009846F2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6D5A96" w14:textId="55D61FA2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5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38EA16" w14:textId="12886941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790D4E" w14:textId="163AA65A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630C85F6" wp14:editId="727C2234">
                  <wp:extent cx="354110" cy="355388"/>
                  <wp:effectExtent l="0" t="0" r="8255" b="6985"/>
                  <wp:docPr id="1479649828" name="Picture 1479649828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F391E0D" wp14:editId="78AFE56C">
                  <wp:extent cx="381000" cy="373879"/>
                  <wp:effectExtent l="0" t="0" r="0" b="7620"/>
                  <wp:docPr id="1401760974" name="Picture 140176097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2562DE" wp14:editId="0D405956">
                  <wp:extent cx="342900" cy="363473"/>
                  <wp:effectExtent l="0" t="0" r="0" b="0"/>
                  <wp:docPr id="1786035251" name="Picture 178603525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F257AD0" wp14:editId="74055FFD">
                  <wp:extent cx="387095" cy="381000"/>
                  <wp:effectExtent l="0" t="0" r="0" b="0"/>
                  <wp:docPr id="585855303" name="Picture 58585530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2CAF2FB" wp14:editId="748A2DA1">
                  <wp:extent cx="387350" cy="387350"/>
                  <wp:effectExtent l="0" t="0" r="0" b="0"/>
                  <wp:docPr id="1233158573" name="Picture 123315857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D0680C0" wp14:editId="285C35D6">
                  <wp:extent cx="355600" cy="386976"/>
                  <wp:effectExtent l="0" t="0" r="6350" b="0"/>
                  <wp:docPr id="81705182" name="Picture 8170518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CB8FE10" wp14:editId="2CA3F0DE">
                  <wp:extent cx="378460" cy="386029"/>
                  <wp:effectExtent l="0" t="0" r="2540" b="0"/>
                  <wp:docPr id="864006327" name="Picture 86400632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42242C" wp14:editId="0E960755">
                  <wp:extent cx="381000" cy="388471"/>
                  <wp:effectExtent l="0" t="0" r="0" b="0"/>
                  <wp:docPr id="1571232389" name="Picture 157123238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3DBC1527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E9A6D1" w14:textId="3B6F73E2" w:rsidR="009846F2" w:rsidRDefault="00F43259" w:rsidP="009846F2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27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BE6946" w14:textId="77777777" w:rsidR="009846F2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7FB182FA" w14:textId="13224A56" w:rsidR="009846F2" w:rsidRPr="00A438F3" w:rsidRDefault="004563AF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21/4/25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3C37D8" w14:textId="77777777" w:rsidR="009846F2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Probability and Averages</w:t>
            </w:r>
          </w:p>
          <w:p w14:paraId="57FAB5F7" w14:textId="263722AD" w:rsidR="009846F2" w:rsidRPr="006A641C" w:rsidRDefault="00000000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6" w:history="1">
              <w:r w:rsidR="009846F2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23BC64" w14:textId="2C3A0C15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7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DFF253E" w14:textId="49EE552C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4477FD" w14:textId="57466721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42EF3747" wp14:editId="6E2873E9">
                  <wp:extent cx="354110" cy="355388"/>
                  <wp:effectExtent l="0" t="0" r="8255" b="6985"/>
                  <wp:docPr id="745629503" name="Picture 745629503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0F398AC" wp14:editId="3E5644B1">
                  <wp:extent cx="381000" cy="373879"/>
                  <wp:effectExtent l="0" t="0" r="0" b="7620"/>
                  <wp:docPr id="1682358009" name="Picture 168235800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F749DC" wp14:editId="39F31AC2">
                  <wp:extent cx="342900" cy="363473"/>
                  <wp:effectExtent l="0" t="0" r="0" b="0"/>
                  <wp:docPr id="1680625828" name="Picture 168062582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3A87414" wp14:editId="739BC575">
                  <wp:extent cx="387095" cy="381000"/>
                  <wp:effectExtent l="0" t="0" r="0" b="0"/>
                  <wp:docPr id="1104712691" name="Picture 110471269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306C571" wp14:editId="2B1584FE">
                  <wp:extent cx="387350" cy="387350"/>
                  <wp:effectExtent l="0" t="0" r="0" b="0"/>
                  <wp:docPr id="85438961" name="Picture 8543896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EFC6D3" wp14:editId="2E4869F4">
                  <wp:extent cx="355600" cy="386976"/>
                  <wp:effectExtent l="0" t="0" r="6350" b="0"/>
                  <wp:docPr id="2026942317" name="Picture 202694231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8FD9C26" wp14:editId="7EA8D6E1">
                  <wp:extent cx="378460" cy="386029"/>
                  <wp:effectExtent l="0" t="0" r="2540" b="0"/>
                  <wp:docPr id="1528556729" name="Picture 152855672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8AB8460" wp14:editId="740BAAEA">
                  <wp:extent cx="381000" cy="388471"/>
                  <wp:effectExtent l="0" t="0" r="0" b="0"/>
                  <wp:docPr id="1725809878" name="Picture 172580987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6F2" w:rsidRPr="001E0C3A" w14:paraId="39484B2A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8456C0" w14:textId="578F3F89" w:rsidR="009846F2" w:rsidRDefault="00F43259" w:rsidP="009846F2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28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232997" w14:textId="77777777" w:rsidR="009846F2" w:rsidRDefault="009846F2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3700FEEF" w14:textId="179AF68C" w:rsidR="009846F2" w:rsidRPr="00A438F3" w:rsidRDefault="004563AF" w:rsidP="009846F2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28/4/25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C7EFB1" w14:textId="77777777" w:rsidR="009846F2" w:rsidRPr="006A641C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6A641C">
              <w:rPr>
                <w:rFonts w:ascii="Calibri" w:eastAsia="Times New Roman" w:hAnsi="Calibri" w:cs="Calibri"/>
                <w:color w:val="auto"/>
                <w:lang w:eastAsia="en-GB"/>
              </w:rPr>
              <w:t>Exam practice: Methods</w:t>
            </w:r>
          </w:p>
          <w:p w14:paraId="4F432FC4" w14:textId="77777777" w:rsidR="009846F2" w:rsidRDefault="00000000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8" w:history="1">
              <w:r w:rsidR="009846F2">
                <w:rPr>
                  <w:rStyle w:val="Hyperlink"/>
                </w:rPr>
                <w:t>2023-2024 FUNCTIONAL SKILLS LEVEL TWO MATHS (netboard.me)</w:t>
              </w:r>
            </w:hyperlink>
          </w:p>
          <w:p w14:paraId="5F8C6391" w14:textId="77777777" w:rsidR="009846F2" w:rsidRDefault="009846F2" w:rsidP="009846F2">
            <w:pPr>
              <w:tabs>
                <w:tab w:val="left" w:pos="1212"/>
              </w:tabs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</w:p>
          <w:p w14:paraId="3C40E1FA" w14:textId="77777777" w:rsidR="009846F2" w:rsidRPr="006A641C" w:rsidRDefault="009846F2" w:rsidP="009846F2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2A14C8" w14:textId="27D4AB10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79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4B3422E" w14:textId="77777777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Review completed targets</w:t>
            </w:r>
          </w:p>
          <w:p w14:paraId="096BF1C9" w14:textId="0BFEAF7D" w:rsidR="009846F2" w:rsidRPr="00126690" w:rsidRDefault="009846F2" w:rsidP="009846F2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26690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Complete exam practice at home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27572F" w14:textId="449EFA8B" w:rsidR="009846F2" w:rsidRPr="001E0C3A" w:rsidRDefault="009846F2" w:rsidP="009846F2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21FE7FD0" wp14:editId="3B7A15D2">
                  <wp:extent cx="354110" cy="355388"/>
                  <wp:effectExtent l="0" t="0" r="8255" b="6985"/>
                  <wp:docPr id="1358012199" name="Picture 1358012199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5A3E929" wp14:editId="18D30FA3">
                  <wp:extent cx="381000" cy="373879"/>
                  <wp:effectExtent l="0" t="0" r="0" b="7620"/>
                  <wp:docPr id="31851755" name="Picture 3185175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E17CB53" wp14:editId="79F721A7">
                  <wp:extent cx="342900" cy="363473"/>
                  <wp:effectExtent l="0" t="0" r="0" b="0"/>
                  <wp:docPr id="778211615" name="Picture 77821161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D102F91" wp14:editId="017B8056">
                  <wp:extent cx="387095" cy="381000"/>
                  <wp:effectExtent l="0" t="0" r="0" b="0"/>
                  <wp:docPr id="96393932" name="Picture 9639393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8BDC1EC" wp14:editId="43251AA2">
                  <wp:extent cx="387350" cy="387350"/>
                  <wp:effectExtent l="0" t="0" r="0" b="0"/>
                  <wp:docPr id="403861422" name="Picture 40386142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C802110" wp14:editId="64484251">
                  <wp:extent cx="355600" cy="386976"/>
                  <wp:effectExtent l="0" t="0" r="6350" b="0"/>
                  <wp:docPr id="1022442411" name="Picture 102244241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9518A2" wp14:editId="6B4C2C31">
                  <wp:extent cx="378460" cy="386029"/>
                  <wp:effectExtent l="0" t="0" r="2540" b="0"/>
                  <wp:docPr id="665031828" name="Picture 66503182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EB0E392" wp14:editId="67DED988">
                  <wp:extent cx="381000" cy="388471"/>
                  <wp:effectExtent l="0" t="0" r="0" b="0"/>
                  <wp:docPr id="1265361113" name="Picture 126536111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BA3" w:rsidRPr="001E0C3A" w14:paraId="5E86C1A0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7860BA" w14:textId="1D54408D" w:rsidR="00557BA3" w:rsidRDefault="00557BA3" w:rsidP="00557BA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29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BB6D53" w14:textId="78CBB148" w:rsidR="00557BA3" w:rsidRDefault="00557BA3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4563AF">
              <w:rPr>
                <w:rFonts w:ascii="Calibri" w:eastAsia="Times New Roman" w:hAnsi="Calibri" w:cs="Calibri"/>
                <w:color w:val="auto"/>
                <w:lang w:eastAsia="en-GB"/>
              </w:rPr>
              <w:t>5/5/25</w:t>
            </w:r>
          </w:p>
          <w:p w14:paraId="16238A94" w14:textId="77777777" w:rsidR="00557BA3" w:rsidRPr="00A438F3" w:rsidRDefault="00557BA3" w:rsidP="00557BA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5E07B4" w14:textId="77777777" w:rsidR="00557BA3" w:rsidRPr="00C92240" w:rsidRDefault="00557BA3" w:rsidP="00557BA3">
            <w:pPr>
              <w:rPr>
                <w:rFonts w:ascii="Calibri" w:hAnsi="Calibri" w:cs="Calibri"/>
                <w:color w:val="000000"/>
                <w:szCs w:val="28"/>
              </w:rPr>
            </w:pPr>
            <w:r w:rsidRPr="00C92240">
              <w:rPr>
                <w:rFonts w:ascii="Calibri" w:hAnsi="Calibri" w:cs="Calibri"/>
                <w:color w:val="000000"/>
                <w:szCs w:val="28"/>
              </w:rPr>
              <w:t>Place Value and Negatives</w:t>
            </w:r>
          </w:p>
          <w:p w14:paraId="6D5A7CA6" w14:textId="77777777" w:rsidR="00557BA3" w:rsidRPr="00C92240" w:rsidRDefault="00000000" w:rsidP="00557BA3">
            <w:pPr>
              <w:pStyle w:val="ListParagraph"/>
              <w:numPr>
                <w:ilvl w:val="0"/>
                <w:numId w:val="31"/>
              </w:numPr>
              <w:rPr>
                <w:rStyle w:val="Hyperlink"/>
                <w:sz w:val="22"/>
                <w:szCs w:val="22"/>
              </w:rPr>
            </w:pPr>
            <w:hyperlink r:id="rId80" w:history="1">
              <w:r w:rsidR="00557BA3" w:rsidRPr="00C92240">
                <w:rPr>
                  <w:rStyle w:val="Hyperlink"/>
                  <w:sz w:val="22"/>
                  <w:szCs w:val="22"/>
                </w:rPr>
                <w:t>2023-2024 FUNCTIONAL SKILLS LEVEL TWO MATHS (netboard.me)</w:t>
              </w:r>
            </w:hyperlink>
          </w:p>
          <w:p w14:paraId="436CDAAD" w14:textId="77777777" w:rsidR="00557BA3" w:rsidRPr="00C92240" w:rsidRDefault="00000000" w:rsidP="00557BA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hyperlink r:id="rId81" w:history="1">
              <w:r w:rsidR="00557BA3" w:rsidRPr="00C92240">
                <w:rPr>
                  <w:rStyle w:val="Hyperlink"/>
                  <w:sz w:val="22"/>
                  <w:szCs w:val="22"/>
                </w:rPr>
                <w:t>2023-2024 FUNCTIONAL SKILLS LEVEL TWO MATHS (netboard.me)</w:t>
              </w:r>
            </w:hyperlink>
          </w:p>
          <w:p w14:paraId="420DE7C1" w14:textId="77777777" w:rsidR="00557BA3" w:rsidRPr="00C92240" w:rsidRDefault="00557BA3" w:rsidP="00557B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80A6D7" w14:textId="77777777" w:rsidR="00557BA3" w:rsidRPr="00C92240" w:rsidRDefault="00557BA3" w:rsidP="00557B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87FC6C" w14:textId="77777777" w:rsidR="00557BA3" w:rsidRPr="006A641C" w:rsidRDefault="00557BA3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EB9EF7" w14:textId="248D43C6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82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53E3A93" w14:textId="5A6DC936" w:rsidR="00557BA3" w:rsidRPr="00126690" w:rsidRDefault="00557BA3" w:rsidP="00557BA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C66B57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5A193B" w14:textId="40CD04FE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4455F17" wp14:editId="445DAE87">
                  <wp:extent cx="354110" cy="355388"/>
                  <wp:effectExtent l="0" t="0" r="8255" b="6985"/>
                  <wp:docPr id="1759541405" name="Picture 1759541405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8FD3B39" wp14:editId="213E2359">
                  <wp:extent cx="381000" cy="373879"/>
                  <wp:effectExtent l="0" t="0" r="0" b="7620"/>
                  <wp:docPr id="1962746253" name="Picture 196274625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61EBF2B" wp14:editId="33ECDF45">
                  <wp:extent cx="342900" cy="363473"/>
                  <wp:effectExtent l="0" t="0" r="0" b="0"/>
                  <wp:docPr id="1076694684" name="Picture 107669468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42F8B29" wp14:editId="4069BFB8">
                  <wp:extent cx="387095" cy="381000"/>
                  <wp:effectExtent l="0" t="0" r="0" b="0"/>
                  <wp:docPr id="1764597543" name="Picture 176459754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B2681ED" wp14:editId="7D0B9540">
                  <wp:extent cx="387350" cy="387350"/>
                  <wp:effectExtent l="0" t="0" r="0" b="0"/>
                  <wp:docPr id="1337339725" name="Picture 133733972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5E3A80D" wp14:editId="127DBEC0">
                  <wp:extent cx="355600" cy="386976"/>
                  <wp:effectExtent l="0" t="0" r="6350" b="0"/>
                  <wp:docPr id="1957769498" name="Picture 195776949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C40ED9B" wp14:editId="7600A9C4">
                  <wp:extent cx="378460" cy="386029"/>
                  <wp:effectExtent l="0" t="0" r="2540" b="0"/>
                  <wp:docPr id="1559967083" name="Picture 155996708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3131CBB" wp14:editId="0A017C0D">
                  <wp:extent cx="381000" cy="388471"/>
                  <wp:effectExtent l="0" t="0" r="0" b="0"/>
                  <wp:docPr id="234851784" name="Picture 23485178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BA3" w:rsidRPr="001E0C3A" w14:paraId="0EEE3E95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1795F6" w14:textId="4A827231" w:rsidR="00557BA3" w:rsidRDefault="00557BA3" w:rsidP="00557BA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30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E0D643" w14:textId="44FDD019" w:rsidR="00557BA3" w:rsidRPr="00A438F3" w:rsidRDefault="00557BA3" w:rsidP="00557BA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4563AF">
              <w:rPr>
                <w:rFonts w:ascii="Calibri" w:eastAsia="Times New Roman" w:hAnsi="Calibri" w:cs="Calibri"/>
                <w:color w:val="auto"/>
                <w:lang w:eastAsia="en-GB"/>
              </w:rPr>
              <w:t>12/5/25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8CA5DB" w14:textId="77777777" w:rsidR="00557BA3" w:rsidRDefault="00557BA3" w:rsidP="00557BA3">
            <w:pPr>
              <w:rPr>
                <w:rFonts w:ascii="Calibri" w:hAnsi="Calibri" w:cs="Calibri"/>
                <w:color w:val="000000"/>
                <w:szCs w:val="2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Fraction/Decimal/Percent</w:t>
            </w:r>
          </w:p>
          <w:p w14:paraId="05C38D44" w14:textId="77777777" w:rsidR="00557BA3" w:rsidRDefault="00000000" w:rsidP="00557BA3">
            <w:pPr>
              <w:rPr>
                <w:rFonts w:ascii="Calibri" w:hAnsi="Calibri" w:cs="Calibri"/>
                <w:color w:val="000000"/>
                <w:szCs w:val="28"/>
              </w:rPr>
            </w:pPr>
            <w:hyperlink r:id="rId83" w:history="1">
              <w:r w:rsidR="00557BA3">
                <w:rPr>
                  <w:rStyle w:val="Hyperlink"/>
                </w:rPr>
                <w:t>2023-2024 FUNCTIONAL SKILLS LEVEL TWO MATHS (netboard.me)</w:t>
              </w:r>
            </w:hyperlink>
          </w:p>
          <w:p w14:paraId="40887E4A" w14:textId="77777777" w:rsidR="00557BA3" w:rsidRPr="006A641C" w:rsidRDefault="00557BA3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61AE54" w14:textId="3A0F20DA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84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169B75C" w14:textId="716C190B" w:rsidR="00557BA3" w:rsidRPr="00126690" w:rsidRDefault="00557BA3" w:rsidP="00557BA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AC455F" w14:textId="5B09B0A2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DCA1796" wp14:editId="6CF79C12">
                  <wp:extent cx="354110" cy="355388"/>
                  <wp:effectExtent l="0" t="0" r="8255" b="6985"/>
                  <wp:docPr id="2012608904" name="Picture 2012608904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22B62C9" wp14:editId="0F033B2A">
                  <wp:extent cx="381000" cy="373879"/>
                  <wp:effectExtent l="0" t="0" r="0" b="7620"/>
                  <wp:docPr id="665491187" name="Picture 66549118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7736C19" wp14:editId="01074589">
                  <wp:extent cx="342900" cy="363473"/>
                  <wp:effectExtent l="0" t="0" r="0" b="0"/>
                  <wp:docPr id="1960387343" name="Picture 196038734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71B41D6" wp14:editId="78B2DE4E">
                  <wp:extent cx="387095" cy="381000"/>
                  <wp:effectExtent l="0" t="0" r="0" b="0"/>
                  <wp:docPr id="1560087057" name="Picture 156008705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5274B6A" wp14:editId="11E0D0B1">
                  <wp:extent cx="387350" cy="387350"/>
                  <wp:effectExtent l="0" t="0" r="0" b="0"/>
                  <wp:docPr id="146686240" name="Picture 14668624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F0C9014" wp14:editId="7D431746">
                  <wp:extent cx="355600" cy="386976"/>
                  <wp:effectExtent l="0" t="0" r="6350" b="0"/>
                  <wp:docPr id="929199672" name="Picture 92919967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F3BD93D" wp14:editId="09E04EFE">
                  <wp:extent cx="378460" cy="386029"/>
                  <wp:effectExtent l="0" t="0" r="2540" b="0"/>
                  <wp:docPr id="1097035779" name="Picture 109703577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714FD84" wp14:editId="555A7250">
                  <wp:extent cx="381000" cy="388471"/>
                  <wp:effectExtent l="0" t="0" r="0" b="0"/>
                  <wp:docPr id="1922760519" name="Picture 192276051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BA3" w:rsidRPr="001E0C3A" w14:paraId="08AE541C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E39159" w14:textId="4FC0B872" w:rsidR="00557BA3" w:rsidRDefault="00557BA3" w:rsidP="00557BA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31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4BFE85" w14:textId="01F73F1D" w:rsidR="00557BA3" w:rsidRPr="00A438F3" w:rsidRDefault="00557BA3" w:rsidP="00557BA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B3199E">
              <w:rPr>
                <w:rFonts w:ascii="Calibri" w:eastAsia="Times New Roman" w:hAnsi="Calibri" w:cs="Calibri"/>
                <w:color w:val="auto"/>
                <w:lang w:eastAsia="en-GB"/>
              </w:rPr>
              <w:t>19/5/25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4C30FA" w14:textId="77777777" w:rsidR="00557BA3" w:rsidRDefault="00557BA3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Ratio - Scales and maps</w:t>
            </w:r>
          </w:p>
          <w:p w14:paraId="436FD91B" w14:textId="02FFB666" w:rsidR="00557BA3" w:rsidRPr="006A641C" w:rsidRDefault="00000000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5" w:history="1">
              <w:r w:rsidR="00557BA3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E8C1C4" w14:textId="270516C9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86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05E57B0" w14:textId="0947EB8D" w:rsidR="00557BA3" w:rsidRPr="00126690" w:rsidRDefault="00557BA3" w:rsidP="00557BA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56F2D3" w14:textId="27243220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2A3CE6B" wp14:editId="51329BB6">
                  <wp:extent cx="354110" cy="355388"/>
                  <wp:effectExtent l="0" t="0" r="8255" b="6985"/>
                  <wp:docPr id="2020496024" name="Picture 2020496024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D8C81D7" wp14:editId="51E4E60D">
                  <wp:extent cx="381000" cy="373879"/>
                  <wp:effectExtent l="0" t="0" r="0" b="7620"/>
                  <wp:docPr id="22848340" name="Picture 2284834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1DC8AF" wp14:editId="408F3B5B">
                  <wp:extent cx="342900" cy="363473"/>
                  <wp:effectExtent l="0" t="0" r="0" b="0"/>
                  <wp:docPr id="1392182434" name="Picture 139218243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81378B5" wp14:editId="370E7445">
                  <wp:extent cx="387095" cy="381000"/>
                  <wp:effectExtent l="0" t="0" r="0" b="0"/>
                  <wp:docPr id="1718944826" name="Picture 171894482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2671518" wp14:editId="368568B3">
                  <wp:extent cx="387350" cy="387350"/>
                  <wp:effectExtent l="0" t="0" r="0" b="0"/>
                  <wp:docPr id="1089956066" name="Picture 108995606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9A798F" wp14:editId="7D72C1E5">
                  <wp:extent cx="355600" cy="386976"/>
                  <wp:effectExtent l="0" t="0" r="6350" b="0"/>
                  <wp:docPr id="354205524" name="Picture 35420552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392F9DF" wp14:editId="7F731828">
                  <wp:extent cx="378460" cy="386029"/>
                  <wp:effectExtent l="0" t="0" r="2540" b="0"/>
                  <wp:docPr id="841912326" name="Picture 84191232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26279F1" wp14:editId="25FD3F53">
                  <wp:extent cx="381000" cy="388471"/>
                  <wp:effectExtent l="0" t="0" r="0" b="0"/>
                  <wp:docPr id="1779009515" name="Picture 1779009515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BA3" w:rsidRPr="001E0C3A" w14:paraId="01E17283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DD6647" w14:textId="13FAC167" w:rsidR="00557BA3" w:rsidRDefault="00557BA3" w:rsidP="00557BA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32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A97CCC" w14:textId="0A048BB7" w:rsidR="00557BA3" w:rsidRPr="00A438F3" w:rsidRDefault="00557BA3" w:rsidP="00557BA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B3199E">
              <w:rPr>
                <w:rFonts w:ascii="Calibri" w:eastAsia="Times New Roman" w:hAnsi="Calibri" w:cs="Calibri"/>
                <w:color w:val="auto"/>
                <w:lang w:eastAsia="en-GB"/>
              </w:rPr>
              <w:t>2/6/25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3662F1" w14:textId="77777777" w:rsidR="00557BA3" w:rsidRDefault="00557BA3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BIDMAS/Formulae</w:t>
            </w:r>
          </w:p>
          <w:p w14:paraId="5B257121" w14:textId="7A7E7583" w:rsidR="00557BA3" w:rsidRPr="006A641C" w:rsidRDefault="00000000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7" w:history="1">
              <w:r w:rsidR="00557BA3">
                <w:rPr>
                  <w:rStyle w:val="Hyperlink"/>
                </w:rPr>
                <w:t>2023-2024 FUNCTIONAL SKILLS LEVEL TWO MATHS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71E2B8" w14:textId="606F2B1C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88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A137D9E" w14:textId="23D5A937" w:rsidR="00557BA3" w:rsidRPr="00126690" w:rsidRDefault="00557BA3" w:rsidP="00557BA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C6E8E4" w14:textId="56C966DD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077C1BDB" wp14:editId="3F4565CB">
                  <wp:extent cx="354110" cy="355388"/>
                  <wp:effectExtent l="0" t="0" r="8255" b="6985"/>
                  <wp:docPr id="390144990" name="Picture 390144990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45EF04A" wp14:editId="2EF91DE9">
                  <wp:extent cx="381000" cy="373879"/>
                  <wp:effectExtent l="0" t="0" r="0" b="7620"/>
                  <wp:docPr id="431209351" name="Picture 43120935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94027D4" wp14:editId="3497648C">
                  <wp:extent cx="342900" cy="363473"/>
                  <wp:effectExtent l="0" t="0" r="0" b="0"/>
                  <wp:docPr id="373961313" name="Picture 37396131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80B4E2A" wp14:editId="54AE0F8D">
                  <wp:extent cx="387095" cy="381000"/>
                  <wp:effectExtent l="0" t="0" r="0" b="0"/>
                  <wp:docPr id="1750075163" name="Picture 175007516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291EFEB" wp14:editId="10A99461">
                  <wp:extent cx="387350" cy="387350"/>
                  <wp:effectExtent l="0" t="0" r="0" b="0"/>
                  <wp:docPr id="1628278006" name="Picture 162827800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37FE19E" wp14:editId="64BBB8B3">
                  <wp:extent cx="355600" cy="386976"/>
                  <wp:effectExtent l="0" t="0" r="6350" b="0"/>
                  <wp:docPr id="1395623634" name="Picture 139562363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529EC0B" wp14:editId="15E09B8A">
                  <wp:extent cx="378460" cy="386029"/>
                  <wp:effectExtent l="0" t="0" r="2540" b="0"/>
                  <wp:docPr id="251848158" name="Picture 25184815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11FD10D" wp14:editId="79B452FD">
                  <wp:extent cx="381000" cy="388471"/>
                  <wp:effectExtent l="0" t="0" r="0" b="0"/>
                  <wp:docPr id="2109720529" name="Picture 210972052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BA3" w:rsidRPr="001E0C3A" w14:paraId="4562A0E2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F2AC7C" w14:textId="2881D181" w:rsidR="00557BA3" w:rsidRDefault="00557BA3" w:rsidP="00557BA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33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CFE0EC" w14:textId="2C128DC1" w:rsidR="00557BA3" w:rsidRPr="00A438F3" w:rsidRDefault="00557BA3" w:rsidP="00557BA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 w:rsidR="00B3199E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9/6/25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AF4353" w14:textId="77777777" w:rsidR="00557BA3" w:rsidRDefault="00557BA3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Measurement</w:t>
            </w:r>
          </w:p>
          <w:p w14:paraId="06B69827" w14:textId="77777777" w:rsidR="00557BA3" w:rsidRPr="001E0C3A" w:rsidRDefault="00000000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9" w:history="1">
              <w:r w:rsidR="00557BA3">
                <w:rPr>
                  <w:rStyle w:val="Hyperlink"/>
                </w:rPr>
                <w:t>2023-2024 FUNCTIONAL SKILLS LEVEL TWO MATHS (netboard.me)</w:t>
              </w:r>
            </w:hyperlink>
          </w:p>
          <w:p w14:paraId="19F4A058" w14:textId="77777777" w:rsidR="00557BA3" w:rsidRPr="006A641C" w:rsidRDefault="00557BA3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B804F1" w14:textId="25F7D135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hyperlink r:id="rId90" w:history="1">
              <w:r>
                <w:rPr>
                  <w:rStyle w:val="Hyperlink"/>
                </w:rPr>
                <w:t>Adult English and Maths - Level 2 Functional Skills Maths - Malcolm - All Documents (sharepoint.com)</w:t>
              </w:r>
            </w:hyperlink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6A27B80" w14:textId="2F21AB35" w:rsidR="00557BA3" w:rsidRPr="00126690" w:rsidRDefault="00557BA3" w:rsidP="00557BA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68B132" w14:textId="39B1D8A3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76D0AA85" wp14:editId="3E2AB132">
                  <wp:extent cx="354110" cy="355388"/>
                  <wp:effectExtent l="0" t="0" r="8255" b="6985"/>
                  <wp:docPr id="166269167" name="Picture 166269167" descr="Logo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DC8ED4" wp14:editId="354380E3">
                  <wp:extent cx="381000" cy="373879"/>
                  <wp:effectExtent l="0" t="0" r="0" b="7620"/>
                  <wp:docPr id="1392855009" name="Picture 139285500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E386806" wp14:editId="352DB347">
                  <wp:extent cx="342900" cy="363473"/>
                  <wp:effectExtent l="0" t="0" r="0" b="0"/>
                  <wp:docPr id="1219906418" name="Picture 121990641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F81664B" wp14:editId="63404F43">
                  <wp:extent cx="387095" cy="381000"/>
                  <wp:effectExtent l="0" t="0" r="0" b="0"/>
                  <wp:docPr id="1796396489" name="Picture 179639648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2F6C7A0" wp14:editId="38D5202E">
                  <wp:extent cx="387350" cy="387350"/>
                  <wp:effectExtent l="0" t="0" r="0" b="0"/>
                  <wp:docPr id="835445377" name="Picture 83544537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F98DC4" wp14:editId="604B0394">
                  <wp:extent cx="355600" cy="386976"/>
                  <wp:effectExtent l="0" t="0" r="6350" b="0"/>
                  <wp:docPr id="646742609" name="Picture 64674260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4851A1" wp14:editId="3FEF743C">
                  <wp:extent cx="378460" cy="386029"/>
                  <wp:effectExtent l="0" t="0" r="2540" b="0"/>
                  <wp:docPr id="1512022083" name="Picture 151202208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90FE709" wp14:editId="66254C5D">
                  <wp:extent cx="381000" cy="388471"/>
                  <wp:effectExtent l="0" t="0" r="0" b="0"/>
                  <wp:docPr id="788114471" name="Picture 78811447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BA3" w:rsidRPr="001E0C3A" w14:paraId="12568D75" w14:textId="77777777" w:rsidTr="5A49AB77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C2D025" w14:textId="2421C7A9" w:rsidR="00557BA3" w:rsidRDefault="005130AA" w:rsidP="005130AA">
            <w:pP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Exam mop ups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B817AD" w14:textId="31D2D85F" w:rsidR="00557BA3" w:rsidRPr="00A438F3" w:rsidRDefault="005130AA" w:rsidP="00557BA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16/6/25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71019F" w14:textId="2371E2A1" w:rsidR="00557BA3" w:rsidRPr="006A641C" w:rsidRDefault="00CC50FC" w:rsidP="00557BA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Final Exams for all remaining students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57E5F6" w14:textId="77777777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11DE6DC" w14:textId="77777777" w:rsidR="00557BA3" w:rsidRPr="00126690" w:rsidRDefault="00557BA3" w:rsidP="00557BA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2E4D41" w14:textId="77777777" w:rsidR="00557BA3" w:rsidRPr="001E0C3A" w:rsidRDefault="00557BA3" w:rsidP="00557BA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</w:tr>
    </w:tbl>
    <w:p w14:paraId="47DB20E3" w14:textId="77777777" w:rsidR="007A3BA3" w:rsidRDefault="007A3BA3" w:rsidP="007A3BA3"/>
    <w:sectPr w:rsidR="007A3BA3" w:rsidSect="00D2665C">
      <w:headerReference w:type="first" r:id="rId91"/>
      <w:type w:val="continuous"/>
      <w:pgSz w:w="16840" w:h="11900" w:orient="landscape"/>
      <w:pgMar w:top="1474" w:right="1191" w:bottom="1440" w:left="1440" w:header="1247" w:footer="124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8A629" w14:textId="77777777" w:rsidR="00493BD8" w:rsidRDefault="00493BD8" w:rsidP="00E83A7D">
      <w:r>
        <w:separator/>
      </w:r>
    </w:p>
  </w:endnote>
  <w:endnote w:type="continuationSeparator" w:id="0">
    <w:p w14:paraId="2378A54C" w14:textId="77777777" w:rsidR="00493BD8" w:rsidRDefault="00493BD8" w:rsidP="00E8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71ACD" w14:textId="77777777" w:rsidR="00493BD8" w:rsidRDefault="00493BD8" w:rsidP="00E83A7D">
      <w:r>
        <w:separator/>
      </w:r>
    </w:p>
  </w:footnote>
  <w:footnote w:type="continuationSeparator" w:id="0">
    <w:p w14:paraId="1B79C85F" w14:textId="77777777" w:rsidR="00493BD8" w:rsidRDefault="00493BD8" w:rsidP="00E8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9D9A" w14:textId="77777777" w:rsidR="00570D40" w:rsidRDefault="0057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8pt;height:283.8pt" o:bullet="t">
        <v:imagedata r:id="rId1" o:title="MKC Group-Logo-Icon-Orange-RGB"/>
      </v:shape>
    </w:pict>
  </w:numPicBullet>
  <w:abstractNum w:abstractNumId="0" w15:restartNumberingAfterBreak="0">
    <w:nsid w:val="FFFFFF7C"/>
    <w:multiLevelType w:val="singleLevel"/>
    <w:tmpl w:val="67F21D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018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26F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4E33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86B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4AB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14D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CE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EAE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ACF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B88"/>
    <w:multiLevelType w:val="hybridMultilevel"/>
    <w:tmpl w:val="9DCAD76C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1C1CAA3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11977"/>
    <w:multiLevelType w:val="hybridMultilevel"/>
    <w:tmpl w:val="10C47436"/>
    <w:lvl w:ilvl="0" w:tplc="30C20A36">
      <w:start w:val="1"/>
      <w:numFmt w:val="bullet"/>
      <w:lvlText w:val=""/>
      <w:lvlPicBulletId w:val="0"/>
      <w:lvlJc w:val="left"/>
      <w:pPr>
        <w:ind w:left="397" w:hanging="3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F36B4"/>
    <w:multiLevelType w:val="hybridMultilevel"/>
    <w:tmpl w:val="AFE80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71CB0"/>
    <w:multiLevelType w:val="hybridMultilevel"/>
    <w:tmpl w:val="A126D0FE"/>
    <w:lvl w:ilvl="0" w:tplc="CD4A30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97CD0"/>
    <w:multiLevelType w:val="hybridMultilevel"/>
    <w:tmpl w:val="366C178C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47CCA"/>
    <w:multiLevelType w:val="hybridMultilevel"/>
    <w:tmpl w:val="2AE03C10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FE362784">
      <w:start w:val="1"/>
      <w:numFmt w:val="bullet"/>
      <w:lvlText w:val=""/>
      <w:lvlPicBulletId w:val="0"/>
      <w:lvlJc w:val="left"/>
      <w:pPr>
        <w:ind w:left="1077" w:hanging="113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3054E"/>
    <w:multiLevelType w:val="multilevel"/>
    <w:tmpl w:val="5682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AA54DE"/>
    <w:multiLevelType w:val="hybridMultilevel"/>
    <w:tmpl w:val="1CA66E0C"/>
    <w:lvl w:ilvl="0" w:tplc="20024BBE">
      <w:start w:val="1"/>
      <w:numFmt w:val="bullet"/>
      <w:lvlText w:val=""/>
      <w:lvlPicBulletId w:val="0"/>
      <w:lvlJc w:val="left"/>
      <w:pPr>
        <w:ind w:left="680" w:hanging="283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6814"/>
    <w:multiLevelType w:val="hybridMultilevel"/>
    <w:tmpl w:val="47D666F2"/>
    <w:lvl w:ilvl="0" w:tplc="1C1CAA32">
      <w:start w:val="1"/>
      <w:numFmt w:val="bullet"/>
      <w:lvlText w:val=""/>
      <w:lvlPicBulletId w:val="0"/>
      <w:lvlJc w:val="left"/>
      <w:pPr>
        <w:ind w:left="1911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9" w15:restartNumberingAfterBreak="0">
    <w:nsid w:val="36C96F48"/>
    <w:multiLevelType w:val="hybridMultilevel"/>
    <w:tmpl w:val="E95E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46DF5"/>
    <w:multiLevelType w:val="hybridMultilevel"/>
    <w:tmpl w:val="3E247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E2AA9"/>
    <w:multiLevelType w:val="hybridMultilevel"/>
    <w:tmpl w:val="CC70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61068"/>
    <w:multiLevelType w:val="hybridMultilevel"/>
    <w:tmpl w:val="149CE7BE"/>
    <w:lvl w:ilvl="0" w:tplc="CD2EFBDA">
      <w:start w:val="1"/>
      <w:numFmt w:val="bullet"/>
      <w:lvlText w:val=""/>
      <w:lvlPicBulletId w:val="0"/>
      <w:lvlJc w:val="left"/>
      <w:pPr>
        <w:ind w:left="113" w:firstLine="24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EE1"/>
    <w:multiLevelType w:val="hybridMultilevel"/>
    <w:tmpl w:val="3A66D4EA"/>
    <w:lvl w:ilvl="0" w:tplc="CD2EFBDA">
      <w:start w:val="1"/>
      <w:numFmt w:val="bullet"/>
      <w:lvlText w:val=""/>
      <w:lvlPicBulletId w:val="0"/>
      <w:lvlJc w:val="left"/>
      <w:pPr>
        <w:ind w:left="473" w:firstLine="24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A524E5"/>
    <w:multiLevelType w:val="hybridMultilevel"/>
    <w:tmpl w:val="CAF81F6A"/>
    <w:lvl w:ilvl="0" w:tplc="14D822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FE007E" w:themeColor="tex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1A5"/>
    <w:multiLevelType w:val="multilevel"/>
    <w:tmpl w:val="A76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C13239"/>
    <w:multiLevelType w:val="hybridMultilevel"/>
    <w:tmpl w:val="C62640A8"/>
    <w:lvl w:ilvl="0" w:tplc="1C1CA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41826"/>
    <w:multiLevelType w:val="hybridMultilevel"/>
    <w:tmpl w:val="4266C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B2C"/>
    <w:multiLevelType w:val="hybridMultilevel"/>
    <w:tmpl w:val="1EB69048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EC60B61A">
      <w:start w:val="1"/>
      <w:numFmt w:val="bullet"/>
      <w:lvlText w:val=""/>
      <w:lvlPicBulletId w:val="0"/>
      <w:lvlJc w:val="left"/>
      <w:pPr>
        <w:ind w:left="1191" w:hanging="567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94CD7"/>
    <w:multiLevelType w:val="hybridMultilevel"/>
    <w:tmpl w:val="2FD8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02012"/>
    <w:multiLevelType w:val="hybridMultilevel"/>
    <w:tmpl w:val="37E83D38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025D6"/>
    <w:multiLevelType w:val="multilevel"/>
    <w:tmpl w:val="5CAE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C13359"/>
    <w:multiLevelType w:val="hybridMultilevel"/>
    <w:tmpl w:val="6BD4025A"/>
    <w:lvl w:ilvl="0" w:tplc="3AAC5050">
      <w:start w:val="1"/>
      <w:numFmt w:val="bullet"/>
      <w:lvlText w:val=""/>
      <w:lvlPicBulletId w:val="0"/>
      <w:lvlJc w:val="left"/>
      <w:pPr>
        <w:ind w:left="587" w:hanging="7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CD2ED9"/>
    <w:multiLevelType w:val="hybridMultilevel"/>
    <w:tmpl w:val="0D803C52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8FDEDE04">
      <w:start w:val="1"/>
      <w:numFmt w:val="bullet"/>
      <w:lvlText w:val=""/>
      <w:lvlPicBulletId w:val="0"/>
      <w:lvlJc w:val="left"/>
      <w:pPr>
        <w:ind w:left="1191" w:hanging="567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1756A"/>
    <w:multiLevelType w:val="hybridMultilevel"/>
    <w:tmpl w:val="5BCC2566"/>
    <w:lvl w:ilvl="0" w:tplc="E6060E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E007E" w:themeColor="tex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F124F"/>
    <w:multiLevelType w:val="hybridMultilevel"/>
    <w:tmpl w:val="366C178C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B5F"/>
    <w:multiLevelType w:val="hybridMultilevel"/>
    <w:tmpl w:val="6706CDBA"/>
    <w:lvl w:ilvl="0" w:tplc="1C1CA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D71D5"/>
    <w:multiLevelType w:val="multilevel"/>
    <w:tmpl w:val="96B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F84CE2"/>
    <w:multiLevelType w:val="multilevel"/>
    <w:tmpl w:val="971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5109490">
    <w:abstractNumId w:val="12"/>
  </w:num>
  <w:num w:numId="2" w16cid:durableId="1002512974">
    <w:abstractNumId w:val="0"/>
  </w:num>
  <w:num w:numId="3" w16cid:durableId="1294481795">
    <w:abstractNumId w:val="1"/>
  </w:num>
  <w:num w:numId="4" w16cid:durableId="552080811">
    <w:abstractNumId w:val="2"/>
  </w:num>
  <w:num w:numId="5" w16cid:durableId="85199121">
    <w:abstractNumId w:val="3"/>
  </w:num>
  <w:num w:numId="6" w16cid:durableId="1346127631">
    <w:abstractNumId w:val="8"/>
  </w:num>
  <w:num w:numId="7" w16cid:durableId="363791937">
    <w:abstractNumId w:val="4"/>
  </w:num>
  <w:num w:numId="8" w16cid:durableId="1720860855">
    <w:abstractNumId w:val="5"/>
  </w:num>
  <w:num w:numId="9" w16cid:durableId="626011664">
    <w:abstractNumId w:val="6"/>
  </w:num>
  <w:num w:numId="10" w16cid:durableId="570895121">
    <w:abstractNumId w:val="7"/>
  </w:num>
  <w:num w:numId="11" w16cid:durableId="1311400624">
    <w:abstractNumId w:val="9"/>
  </w:num>
  <w:num w:numId="12" w16cid:durableId="1395817984">
    <w:abstractNumId w:val="10"/>
  </w:num>
  <w:num w:numId="13" w16cid:durableId="1215897839">
    <w:abstractNumId w:val="15"/>
  </w:num>
  <w:num w:numId="14" w16cid:durableId="714694786">
    <w:abstractNumId w:val="28"/>
  </w:num>
  <w:num w:numId="15" w16cid:durableId="1837764580">
    <w:abstractNumId w:val="33"/>
  </w:num>
  <w:num w:numId="16" w16cid:durableId="1148673386">
    <w:abstractNumId w:val="26"/>
  </w:num>
  <w:num w:numId="17" w16cid:durableId="250310843">
    <w:abstractNumId w:val="18"/>
  </w:num>
  <w:num w:numId="18" w16cid:durableId="2112384592">
    <w:abstractNumId w:val="30"/>
  </w:num>
  <w:num w:numId="19" w16cid:durableId="2133863460">
    <w:abstractNumId w:val="14"/>
  </w:num>
  <w:num w:numId="20" w16cid:durableId="963081926">
    <w:abstractNumId w:val="35"/>
  </w:num>
  <w:num w:numId="21" w16cid:durableId="1527021027">
    <w:abstractNumId w:val="13"/>
  </w:num>
  <w:num w:numId="22" w16cid:durableId="807555407">
    <w:abstractNumId w:val="32"/>
  </w:num>
  <w:num w:numId="23" w16cid:durableId="1043680053">
    <w:abstractNumId w:val="17"/>
  </w:num>
  <w:num w:numId="24" w16cid:durableId="83308365">
    <w:abstractNumId w:val="36"/>
  </w:num>
  <w:num w:numId="25" w16cid:durableId="964585687">
    <w:abstractNumId w:val="11"/>
  </w:num>
  <w:num w:numId="26" w16cid:durableId="285307886">
    <w:abstractNumId w:val="22"/>
  </w:num>
  <w:num w:numId="27" w16cid:durableId="1013727087">
    <w:abstractNumId w:val="23"/>
  </w:num>
  <w:num w:numId="28" w16cid:durableId="465126483">
    <w:abstractNumId w:val="24"/>
  </w:num>
  <w:num w:numId="29" w16cid:durableId="619453145">
    <w:abstractNumId w:val="34"/>
  </w:num>
  <w:num w:numId="30" w16cid:durableId="1320844622">
    <w:abstractNumId w:val="29"/>
  </w:num>
  <w:num w:numId="31" w16cid:durableId="549070341">
    <w:abstractNumId w:val="21"/>
  </w:num>
  <w:num w:numId="32" w16cid:durableId="1791124288">
    <w:abstractNumId w:val="27"/>
  </w:num>
  <w:num w:numId="33" w16cid:durableId="689644240">
    <w:abstractNumId w:val="20"/>
  </w:num>
  <w:num w:numId="34" w16cid:durableId="277370486">
    <w:abstractNumId w:val="19"/>
  </w:num>
  <w:num w:numId="35" w16cid:durableId="91780551">
    <w:abstractNumId w:val="16"/>
  </w:num>
  <w:num w:numId="36" w16cid:durableId="1688677656">
    <w:abstractNumId w:val="37"/>
  </w:num>
  <w:num w:numId="37" w16cid:durableId="353767724">
    <w:abstractNumId w:val="38"/>
  </w:num>
  <w:num w:numId="38" w16cid:durableId="170459594">
    <w:abstractNumId w:val="31"/>
  </w:num>
  <w:num w:numId="39" w16cid:durableId="2789234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4"/>
    <w:rsid w:val="00046174"/>
    <w:rsid w:val="00050B10"/>
    <w:rsid w:val="00050BE6"/>
    <w:rsid w:val="00080EA8"/>
    <w:rsid w:val="00083843"/>
    <w:rsid w:val="000C23BC"/>
    <w:rsid w:val="000F3C6A"/>
    <w:rsid w:val="00101F6A"/>
    <w:rsid w:val="00110743"/>
    <w:rsid w:val="00122CD1"/>
    <w:rsid w:val="00126690"/>
    <w:rsid w:val="001516E9"/>
    <w:rsid w:val="001613AF"/>
    <w:rsid w:val="00186DB1"/>
    <w:rsid w:val="001874AA"/>
    <w:rsid w:val="00192A45"/>
    <w:rsid w:val="001D70AA"/>
    <w:rsid w:val="001F09E5"/>
    <w:rsid w:val="00234D89"/>
    <w:rsid w:val="002544A8"/>
    <w:rsid w:val="00255C59"/>
    <w:rsid w:val="002659EC"/>
    <w:rsid w:val="0026678B"/>
    <w:rsid w:val="00287F83"/>
    <w:rsid w:val="0029609B"/>
    <w:rsid w:val="00297C35"/>
    <w:rsid w:val="002A29D0"/>
    <w:rsid w:val="002A517E"/>
    <w:rsid w:val="002B06B0"/>
    <w:rsid w:val="002B7C66"/>
    <w:rsid w:val="002D24C3"/>
    <w:rsid w:val="002D3FEA"/>
    <w:rsid w:val="002D7A79"/>
    <w:rsid w:val="002E5637"/>
    <w:rsid w:val="003022DD"/>
    <w:rsid w:val="00302B59"/>
    <w:rsid w:val="00310898"/>
    <w:rsid w:val="00345DA2"/>
    <w:rsid w:val="00346059"/>
    <w:rsid w:val="00351709"/>
    <w:rsid w:val="003534C4"/>
    <w:rsid w:val="003603FF"/>
    <w:rsid w:val="00393BDE"/>
    <w:rsid w:val="00396C0E"/>
    <w:rsid w:val="00397DF7"/>
    <w:rsid w:val="003A6284"/>
    <w:rsid w:val="003C22A3"/>
    <w:rsid w:val="003D756A"/>
    <w:rsid w:val="003F4EA1"/>
    <w:rsid w:val="003F5C27"/>
    <w:rsid w:val="00403BBA"/>
    <w:rsid w:val="00413638"/>
    <w:rsid w:val="00433105"/>
    <w:rsid w:val="004547EF"/>
    <w:rsid w:val="004563AF"/>
    <w:rsid w:val="00480DD6"/>
    <w:rsid w:val="00493BD8"/>
    <w:rsid w:val="004A009E"/>
    <w:rsid w:val="004A49F4"/>
    <w:rsid w:val="004B257C"/>
    <w:rsid w:val="004D7FA3"/>
    <w:rsid w:val="004F6C1F"/>
    <w:rsid w:val="00500961"/>
    <w:rsid w:val="0050447E"/>
    <w:rsid w:val="005130AA"/>
    <w:rsid w:val="0051572E"/>
    <w:rsid w:val="005340F0"/>
    <w:rsid w:val="00536437"/>
    <w:rsid w:val="00555B65"/>
    <w:rsid w:val="00556D96"/>
    <w:rsid w:val="00557BA3"/>
    <w:rsid w:val="00563557"/>
    <w:rsid w:val="00570D40"/>
    <w:rsid w:val="005744EA"/>
    <w:rsid w:val="00583D4B"/>
    <w:rsid w:val="00584BCE"/>
    <w:rsid w:val="005B060A"/>
    <w:rsid w:val="005B7E8A"/>
    <w:rsid w:val="005C2C96"/>
    <w:rsid w:val="005F02D5"/>
    <w:rsid w:val="005F18D0"/>
    <w:rsid w:val="0064324F"/>
    <w:rsid w:val="00652FF6"/>
    <w:rsid w:val="0067535C"/>
    <w:rsid w:val="006A641C"/>
    <w:rsid w:val="006B53D4"/>
    <w:rsid w:val="006E36CC"/>
    <w:rsid w:val="006E6005"/>
    <w:rsid w:val="006F5661"/>
    <w:rsid w:val="0071236F"/>
    <w:rsid w:val="0075798C"/>
    <w:rsid w:val="00757FCD"/>
    <w:rsid w:val="0076177A"/>
    <w:rsid w:val="00776FB5"/>
    <w:rsid w:val="00787C82"/>
    <w:rsid w:val="007A3BA3"/>
    <w:rsid w:val="007C7E6D"/>
    <w:rsid w:val="00824102"/>
    <w:rsid w:val="00834313"/>
    <w:rsid w:val="00854A2A"/>
    <w:rsid w:val="00862E44"/>
    <w:rsid w:val="00865F4A"/>
    <w:rsid w:val="008710D6"/>
    <w:rsid w:val="008867CE"/>
    <w:rsid w:val="0089129A"/>
    <w:rsid w:val="00897D7D"/>
    <w:rsid w:val="008B77ED"/>
    <w:rsid w:val="008D3FA7"/>
    <w:rsid w:val="008E3083"/>
    <w:rsid w:val="008E47BB"/>
    <w:rsid w:val="00917DF0"/>
    <w:rsid w:val="009324E9"/>
    <w:rsid w:val="00952D21"/>
    <w:rsid w:val="009534C5"/>
    <w:rsid w:val="0096141E"/>
    <w:rsid w:val="009726A8"/>
    <w:rsid w:val="00972F45"/>
    <w:rsid w:val="00976FA5"/>
    <w:rsid w:val="009846F2"/>
    <w:rsid w:val="00985D18"/>
    <w:rsid w:val="0099312E"/>
    <w:rsid w:val="009C7118"/>
    <w:rsid w:val="009D59CA"/>
    <w:rsid w:val="00A07EBA"/>
    <w:rsid w:val="00A45A26"/>
    <w:rsid w:val="00A6021F"/>
    <w:rsid w:val="00A612ED"/>
    <w:rsid w:val="00A760EF"/>
    <w:rsid w:val="00A8419E"/>
    <w:rsid w:val="00A92527"/>
    <w:rsid w:val="00A95A33"/>
    <w:rsid w:val="00AB1B0A"/>
    <w:rsid w:val="00AF5940"/>
    <w:rsid w:val="00B307EC"/>
    <w:rsid w:val="00B3151B"/>
    <w:rsid w:val="00B3199E"/>
    <w:rsid w:val="00B34F15"/>
    <w:rsid w:val="00B41B6A"/>
    <w:rsid w:val="00B84E1B"/>
    <w:rsid w:val="00BB5265"/>
    <w:rsid w:val="00BB7729"/>
    <w:rsid w:val="00BC117B"/>
    <w:rsid w:val="00BD465C"/>
    <w:rsid w:val="00BE3239"/>
    <w:rsid w:val="00BE627F"/>
    <w:rsid w:val="00C35716"/>
    <w:rsid w:val="00C440F0"/>
    <w:rsid w:val="00C500E6"/>
    <w:rsid w:val="00C501B6"/>
    <w:rsid w:val="00C66B57"/>
    <w:rsid w:val="00C92240"/>
    <w:rsid w:val="00C93BBF"/>
    <w:rsid w:val="00CA469A"/>
    <w:rsid w:val="00CB0CA8"/>
    <w:rsid w:val="00CC50FC"/>
    <w:rsid w:val="00CD6734"/>
    <w:rsid w:val="00CE2BC0"/>
    <w:rsid w:val="00D1491D"/>
    <w:rsid w:val="00D2665C"/>
    <w:rsid w:val="00D374F5"/>
    <w:rsid w:val="00D4557B"/>
    <w:rsid w:val="00D45F2E"/>
    <w:rsid w:val="00D50455"/>
    <w:rsid w:val="00D57A71"/>
    <w:rsid w:val="00D6395A"/>
    <w:rsid w:val="00D66017"/>
    <w:rsid w:val="00D775B2"/>
    <w:rsid w:val="00D814D1"/>
    <w:rsid w:val="00D921B1"/>
    <w:rsid w:val="00D936AA"/>
    <w:rsid w:val="00DB6B28"/>
    <w:rsid w:val="00DD0C88"/>
    <w:rsid w:val="00DF15F9"/>
    <w:rsid w:val="00E00058"/>
    <w:rsid w:val="00E21F51"/>
    <w:rsid w:val="00E25B23"/>
    <w:rsid w:val="00E34593"/>
    <w:rsid w:val="00E622F8"/>
    <w:rsid w:val="00E83A7D"/>
    <w:rsid w:val="00E86911"/>
    <w:rsid w:val="00EC47D7"/>
    <w:rsid w:val="00EC5F6B"/>
    <w:rsid w:val="00EC602A"/>
    <w:rsid w:val="00EC6350"/>
    <w:rsid w:val="00EE0B71"/>
    <w:rsid w:val="00EE7C1B"/>
    <w:rsid w:val="00F43259"/>
    <w:rsid w:val="00F5394F"/>
    <w:rsid w:val="00F57757"/>
    <w:rsid w:val="00F674D6"/>
    <w:rsid w:val="00FB71C5"/>
    <w:rsid w:val="00FC327E"/>
    <w:rsid w:val="00FE08A4"/>
    <w:rsid w:val="00FE08C9"/>
    <w:rsid w:val="0855235F"/>
    <w:rsid w:val="10A3CA80"/>
    <w:rsid w:val="112B63BD"/>
    <w:rsid w:val="196DBB68"/>
    <w:rsid w:val="1B13FE03"/>
    <w:rsid w:val="2DB1B0D3"/>
    <w:rsid w:val="2F7BFD0B"/>
    <w:rsid w:val="5655AEDE"/>
    <w:rsid w:val="5A49A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E70E7"/>
  <w15:chartTrackingRefBased/>
  <w15:docId w15:val="{3FA4D547-CFEF-4180-9395-ACD64B3A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_Grey"/>
    <w:qFormat/>
    <w:rsid w:val="002D24C3"/>
    <w:rPr>
      <w:color w:val="2B2F37" w:themeColor="background2"/>
      <w:sz w:val="28"/>
    </w:rPr>
  </w:style>
  <w:style w:type="paragraph" w:styleId="Heading1">
    <w:name w:val="heading 1"/>
    <w:aliases w:val="Pink 24pt"/>
    <w:basedOn w:val="Normal"/>
    <w:next w:val="Normal"/>
    <w:link w:val="Heading1Char"/>
    <w:uiPriority w:val="9"/>
    <w:qFormat/>
    <w:rsid w:val="002D24C3"/>
    <w:pPr>
      <w:keepNext/>
      <w:keepLines/>
      <w:spacing w:before="240"/>
      <w:outlineLvl w:val="0"/>
    </w:pPr>
    <w:rPr>
      <w:rFonts w:eastAsiaTheme="majorEastAsia" w:cstheme="majorBidi"/>
      <w:b/>
      <w:color w:val="FE007E" w:themeColor="text2"/>
      <w:sz w:val="48"/>
      <w:szCs w:val="32"/>
    </w:rPr>
  </w:style>
  <w:style w:type="paragraph" w:styleId="Heading2">
    <w:name w:val="heading 2"/>
    <w:aliases w:val="Dark Navy Grey Heading 2 24pt"/>
    <w:basedOn w:val="Normal"/>
    <w:next w:val="Normal"/>
    <w:link w:val="Heading2Char"/>
    <w:uiPriority w:val="9"/>
    <w:unhideWhenUsed/>
    <w:qFormat/>
    <w:rsid w:val="002D24C3"/>
    <w:pPr>
      <w:keepNext/>
      <w:keepLines/>
      <w:spacing w:before="40"/>
      <w:outlineLvl w:val="1"/>
    </w:pPr>
    <w:rPr>
      <w:rFonts w:eastAsiaTheme="majorEastAsia" w:cstheme="majorBidi"/>
      <w:b/>
      <w:sz w:val="48"/>
      <w:szCs w:val="26"/>
    </w:rPr>
  </w:style>
  <w:style w:type="paragraph" w:styleId="Heading3">
    <w:name w:val="heading 3"/>
    <w:aliases w:val="Heading 3 Blue 24pt"/>
    <w:basedOn w:val="Normal"/>
    <w:next w:val="Normal"/>
    <w:link w:val="Heading3Char"/>
    <w:uiPriority w:val="9"/>
    <w:unhideWhenUsed/>
    <w:qFormat/>
    <w:rsid w:val="002D24C3"/>
    <w:pPr>
      <w:keepNext/>
      <w:keepLines/>
      <w:spacing w:before="40"/>
      <w:outlineLvl w:val="2"/>
    </w:pPr>
    <w:rPr>
      <w:rFonts w:eastAsiaTheme="majorEastAsia" w:cstheme="majorBidi"/>
      <w:b/>
      <w:color w:val="14245D" w:themeColor="background1"/>
      <w:sz w:val="48"/>
    </w:rPr>
  </w:style>
  <w:style w:type="paragraph" w:styleId="Heading4">
    <w:name w:val="heading 4"/>
    <w:aliases w:val="Heading 4 purple italic 20pt"/>
    <w:basedOn w:val="Normal"/>
    <w:next w:val="Normal"/>
    <w:link w:val="Heading4Char"/>
    <w:uiPriority w:val="9"/>
    <w:semiHidden/>
    <w:unhideWhenUsed/>
    <w:qFormat/>
    <w:rsid w:val="002D24C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540E63" w:themeColor="accent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D24C3"/>
    <w:pPr>
      <w:tabs>
        <w:tab w:val="center" w:pos="4513"/>
        <w:tab w:val="right" w:pos="9026"/>
      </w:tabs>
    </w:pPr>
    <w:rPr>
      <w:b/>
      <w:color w:val="14245D" w:themeColor="background1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D24C3"/>
    <w:rPr>
      <w:b/>
      <w:color w:val="14245D" w:themeColor="background1"/>
    </w:rPr>
  </w:style>
  <w:style w:type="paragraph" w:styleId="Footer">
    <w:name w:val="footer"/>
    <w:basedOn w:val="Normal"/>
    <w:link w:val="FooterChar"/>
    <w:uiPriority w:val="99"/>
    <w:unhideWhenUsed/>
    <w:qFormat/>
    <w:rsid w:val="002D24C3"/>
    <w:pPr>
      <w:tabs>
        <w:tab w:val="center" w:pos="4513"/>
        <w:tab w:val="right" w:pos="9026"/>
      </w:tabs>
    </w:pPr>
    <w:rPr>
      <w:b/>
      <w:color w:val="14245D" w:themeColor="background1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D24C3"/>
    <w:rPr>
      <w:b/>
      <w:color w:val="14245D" w:themeColor="background1"/>
    </w:rPr>
  </w:style>
  <w:style w:type="character" w:customStyle="1" w:styleId="Heading1Char">
    <w:name w:val="Heading 1 Char"/>
    <w:aliases w:val="Pink 24pt Char"/>
    <w:basedOn w:val="DefaultParagraphFont"/>
    <w:link w:val="Heading1"/>
    <w:uiPriority w:val="9"/>
    <w:rsid w:val="002D24C3"/>
    <w:rPr>
      <w:rFonts w:eastAsiaTheme="majorEastAsia" w:cstheme="majorBidi"/>
      <w:b/>
      <w:color w:val="FE007E" w:themeColor="text2"/>
      <w:sz w:val="48"/>
      <w:szCs w:val="32"/>
    </w:rPr>
  </w:style>
  <w:style w:type="character" w:customStyle="1" w:styleId="Heading2Char">
    <w:name w:val="Heading 2 Char"/>
    <w:aliases w:val="Dark Navy Grey Heading 2 24pt Char"/>
    <w:basedOn w:val="DefaultParagraphFont"/>
    <w:link w:val="Heading2"/>
    <w:uiPriority w:val="9"/>
    <w:rsid w:val="002D24C3"/>
    <w:rPr>
      <w:rFonts w:eastAsiaTheme="majorEastAsia" w:cstheme="majorBidi"/>
      <w:b/>
      <w:color w:val="2B2F37" w:themeColor="background2"/>
      <w:sz w:val="48"/>
      <w:szCs w:val="26"/>
    </w:rPr>
  </w:style>
  <w:style w:type="paragraph" w:styleId="Title">
    <w:name w:val="Title"/>
    <w:aliases w:val="Pink 28pt bold"/>
    <w:basedOn w:val="Normal"/>
    <w:next w:val="Normal"/>
    <w:link w:val="TitleChar"/>
    <w:uiPriority w:val="10"/>
    <w:qFormat/>
    <w:rsid w:val="002D24C3"/>
    <w:pPr>
      <w:contextualSpacing/>
    </w:pPr>
    <w:rPr>
      <w:rFonts w:eastAsiaTheme="majorEastAsia" w:cstheme="majorBidi"/>
      <w:b/>
      <w:color w:val="FE007E" w:themeColor="text2"/>
      <w:spacing w:val="-10"/>
      <w:kern w:val="28"/>
      <w:sz w:val="56"/>
      <w:szCs w:val="56"/>
    </w:rPr>
  </w:style>
  <w:style w:type="character" w:customStyle="1" w:styleId="TitleChar">
    <w:name w:val="Title Char"/>
    <w:aliases w:val="Pink 28pt bold Char"/>
    <w:basedOn w:val="DefaultParagraphFont"/>
    <w:link w:val="Title"/>
    <w:uiPriority w:val="10"/>
    <w:rsid w:val="002D24C3"/>
    <w:rPr>
      <w:rFonts w:eastAsiaTheme="majorEastAsia" w:cstheme="majorBidi"/>
      <w:b/>
      <w:color w:val="FE007E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C3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D24C3"/>
    <w:rPr>
      <w:color w:val="2B2F37" w:themeColor="background2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2D24C3"/>
    <w:rPr>
      <w:rFonts w:ascii="Calibri" w:hAnsi="Calibri"/>
      <w:b w:val="0"/>
      <w:i/>
      <w:iCs/>
      <w:color w:val="14245D" w:themeColor="background1"/>
      <w:sz w:val="28"/>
    </w:rPr>
  </w:style>
  <w:style w:type="character" w:styleId="IntenseEmphasis">
    <w:name w:val="Intense Emphasis"/>
    <w:basedOn w:val="DefaultParagraphFont"/>
    <w:uiPriority w:val="21"/>
    <w:qFormat/>
    <w:rsid w:val="002D24C3"/>
    <w:rPr>
      <w:rFonts w:ascii="Calibri" w:hAnsi="Calibri"/>
      <w:b/>
      <w:i/>
      <w:iCs/>
      <w:color w:val="540E63" w:themeColor="accent1"/>
      <w:sz w:val="32"/>
    </w:rPr>
  </w:style>
  <w:style w:type="character" w:styleId="Strong">
    <w:name w:val="Strong"/>
    <w:basedOn w:val="DefaultParagraphFont"/>
    <w:uiPriority w:val="22"/>
    <w:qFormat/>
    <w:rsid w:val="002D24C3"/>
    <w:rPr>
      <w:rFonts w:ascii="Calibri" w:hAnsi="Calibri"/>
      <w:b/>
      <w:bCs/>
      <w:i w:val="0"/>
      <w:color w:val="2B2F37" w:themeColor="background2"/>
      <w:sz w:val="36"/>
    </w:rPr>
  </w:style>
  <w:style w:type="paragraph" w:styleId="Quote">
    <w:name w:val="Quote"/>
    <w:aliases w:val="Quote 1 Blue"/>
    <w:basedOn w:val="Normal"/>
    <w:next w:val="Normal"/>
    <w:link w:val="QuoteChar"/>
    <w:uiPriority w:val="29"/>
    <w:qFormat/>
    <w:rsid w:val="007A3BA3"/>
    <w:pPr>
      <w:spacing w:before="200" w:after="160"/>
      <w:ind w:left="864" w:right="864"/>
      <w:jc w:val="center"/>
    </w:pPr>
    <w:rPr>
      <w:b/>
      <w:iCs/>
      <w:color w:val="153256"/>
      <w:sz w:val="36"/>
    </w:rPr>
  </w:style>
  <w:style w:type="character" w:customStyle="1" w:styleId="QuoteChar">
    <w:name w:val="Quote Char"/>
    <w:aliases w:val="Quote 1 Blue Char"/>
    <w:basedOn w:val="DefaultParagraphFont"/>
    <w:link w:val="Quote"/>
    <w:uiPriority w:val="29"/>
    <w:rsid w:val="007A3BA3"/>
    <w:rPr>
      <w:b/>
      <w:iCs/>
      <w:color w:val="153256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A3"/>
    <w:pPr>
      <w:pBdr>
        <w:top w:val="single" w:sz="4" w:space="10" w:color="540E63" w:themeColor="accent1"/>
        <w:bottom w:val="single" w:sz="4" w:space="10" w:color="540E63" w:themeColor="accent1"/>
      </w:pBdr>
      <w:spacing w:before="360" w:after="360"/>
      <w:ind w:left="864" w:right="864"/>
      <w:jc w:val="center"/>
    </w:pPr>
    <w:rPr>
      <w:rFonts w:ascii="Calibri" w:hAnsi="Calibri"/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A3"/>
    <w:rPr>
      <w:rFonts w:ascii="Calibri" w:hAnsi="Calibri"/>
      <w:b/>
      <w:i/>
      <w:iCs/>
      <w:color w:val="33333A"/>
      <w:sz w:val="28"/>
    </w:rPr>
  </w:style>
  <w:style w:type="character" w:styleId="SubtleReference">
    <w:name w:val="Subtle Reference"/>
    <w:basedOn w:val="SubtleEmphasis"/>
    <w:uiPriority w:val="31"/>
    <w:qFormat/>
    <w:rsid w:val="002D24C3"/>
    <w:rPr>
      <w:rFonts w:asciiTheme="majorHAnsi" w:hAnsiTheme="majorHAnsi"/>
      <w:b w:val="0"/>
      <w:i/>
      <w:iCs/>
      <w:smallCaps/>
      <w:color w:val="14245D" w:themeColor="background1"/>
      <w:sz w:val="24"/>
    </w:rPr>
  </w:style>
  <w:style w:type="character" w:styleId="IntenseReference">
    <w:name w:val="Intense Reference"/>
    <w:basedOn w:val="DefaultParagraphFont"/>
    <w:uiPriority w:val="32"/>
    <w:qFormat/>
    <w:rsid w:val="002D24C3"/>
    <w:rPr>
      <w:rFonts w:asciiTheme="minorHAnsi" w:hAnsiTheme="minorHAnsi"/>
      <w:b/>
      <w:bCs/>
      <w:i w:val="0"/>
      <w:smallCaps/>
      <w:color w:val="540E63" w:themeColor="accent1"/>
      <w:spacing w:val="5"/>
      <w:sz w:val="32"/>
    </w:rPr>
  </w:style>
  <w:style w:type="character" w:styleId="BookTitle">
    <w:name w:val="Book Title"/>
    <w:basedOn w:val="DefaultParagraphFont"/>
    <w:uiPriority w:val="33"/>
    <w:qFormat/>
    <w:rsid w:val="007A3BA3"/>
    <w:rPr>
      <w:rFonts w:ascii="Calibri Light" w:hAnsi="Calibri Light"/>
      <w:b w:val="0"/>
      <w:bCs/>
      <w:i/>
      <w:iCs/>
      <w:spacing w:val="5"/>
      <w:sz w:val="22"/>
    </w:rPr>
  </w:style>
  <w:style w:type="paragraph" w:styleId="ListParagraph">
    <w:name w:val="List Paragraph"/>
    <w:basedOn w:val="Normal"/>
    <w:uiPriority w:val="34"/>
    <w:qFormat/>
    <w:rsid w:val="007A3BA3"/>
    <w:pPr>
      <w:ind w:left="720"/>
      <w:contextualSpacing/>
    </w:pPr>
  </w:style>
  <w:style w:type="table" w:styleId="TableGrid">
    <w:name w:val="Table Grid"/>
    <w:basedOn w:val="TableNormal"/>
    <w:uiPriority w:val="39"/>
    <w:rsid w:val="007A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Pink">
    <w:name w:val="Body bold Pink"/>
    <w:uiPriority w:val="1"/>
    <w:qFormat/>
    <w:rsid w:val="002D24C3"/>
    <w:rPr>
      <w:rFonts w:asciiTheme="minorHAnsi" w:hAnsiTheme="minorHAnsi"/>
      <w:b/>
      <w:i w:val="0"/>
      <w:color w:val="FE007E" w:themeColor="text2"/>
      <w:sz w:val="28"/>
    </w:rPr>
  </w:style>
  <w:style w:type="paragraph" w:styleId="NoSpacing">
    <w:name w:val="No Spacing"/>
    <w:aliases w:val="Body copy 2,Body copy"/>
    <w:uiPriority w:val="1"/>
    <w:qFormat/>
    <w:rsid w:val="007A3BA3"/>
    <w:rPr>
      <w:color w:val="33333A"/>
    </w:rPr>
  </w:style>
  <w:style w:type="paragraph" w:customStyle="1" w:styleId="HeadingBlue28pt">
    <w:name w:val="Heading Blue 28pt"/>
    <w:basedOn w:val="Normal"/>
    <w:qFormat/>
    <w:rsid w:val="002D24C3"/>
    <w:rPr>
      <w:rFonts w:cstheme="minorHAnsi"/>
      <w:b/>
      <w:bCs/>
      <w:color w:val="14245D" w:themeColor="background1"/>
      <w:sz w:val="56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7A3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3BA3"/>
    <w:rPr>
      <w:color w:val="33333A"/>
      <w:sz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3BA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3BA3"/>
    <w:rPr>
      <w:color w:val="33333A"/>
      <w:sz w:val="28"/>
    </w:rPr>
  </w:style>
  <w:style w:type="character" w:styleId="SmartLink">
    <w:name w:val="Smart Link"/>
    <w:basedOn w:val="DefaultParagraphFont"/>
    <w:uiPriority w:val="99"/>
    <w:semiHidden/>
    <w:unhideWhenUsed/>
    <w:rsid w:val="007A3BA3"/>
    <w:rPr>
      <w:rFonts w:asciiTheme="minorHAnsi" w:hAnsiTheme="minorHAnsi"/>
      <w:color w:val="FF4800"/>
      <w:sz w:val="28"/>
      <w:u w:val="single"/>
      <w:shd w:val="clear" w:color="auto" w:fill="F3F2F1"/>
    </w:rPr>
  </w:style>
  <w:style w:type="character" w:styleId="Emphasis">
    <w:name w:val="Emphasis"/>
    <w:basedOn w:val="DefaultParagraphFont"/>
    <w:uiPriority w:val="20"/>
    <w:qFormat/>
    <w:rsid w:val="002D24C3"/>
    <w:rPr>
      <w:rFonts w:asciiTheme="majorHAnsi" w:hAnsiTheme="majorHAnsi"/>
      <w:i/>
      <w:iCs/>
      <w:color w:val="14245D" w:themeColor="background1"/>
      <w:sz w:val="28"/>
    </w:rPr>
  </w:style>
  <w:style w:type="character" w:customStyle="1" w:styleId="Heading3Char">
    <w:name w:val="Heading 3 Char"/>
    <w:aliases w:val="Heading 3 Blue 24pt Char"/>
    <w:basedOn w:val="DefaultParagraphFont"/>
    <w:link w:val="Heading3"/>
    <w:uiPriority w:val="9"/>
    <w:rsid w:val="002D24C3"/>
    <w:rPr>
      <w:rFonts w:eastAsiaTheme="majorEastAsia" w:cstheme="majorBidi"/>
      <w:b/>
      <w:color w:val="14245D" w:themeColor="background1"/>
      <w:sz w:val="48"/>
    </w:rPr>
  </w:style>
  <w:style w:type="paragraph" w:customStyle="1" w:styleId="HeaderBlue">
    <w:name w:val="Header Blue"/>
    <w:basedOn w:val="Normal"/>
    <w:qFormat/>
    <w:rsid w:val="002D24C3"/>
    <w:rPr>
      <w:rFonts w:cstheme="minorHAnsi"/>
      <w:b/>
      <w:bCs/>
      <w:color w:val="14245D" w:themeColor="background1"/>
      <w:sz w:val="56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7A3BA3"/>
  </w:style>
  <w:style w:type="paragraph" w:customStyle="1" w:styleId="Sub-header1Blue20pt">
    <w:name w:val="Sub-header 1 Blue 20pt"/>
    <w:basedOn w:val="Normal"/>
    <w:qFormat/>
    <w:rsid w:val="002D24C3"/>
    <w:rPr>
      <w:b/>
      <w:color w:val="14245D" w:themeColor="background1"/>
      <w:sz w:val="40"/>
    </w:rPr>
  </w:style>
  <w:style w:type="paragraph" w:customStyle="1" w:styleId="Sub-header2Pink20pt">
    <w:name w:val="Sub-header 2 Pink 20pt"/>
    <w:basedOn w:val="Sub-header1Blue20pt"/>
    <w:qFormat/>
    <w:rsid w:val="002D24C3"/>
    <w:rPr>
      <w:color w:val="FE007E" w:themeColor="text2"/>
    </w:rPr>
  </w:style>
  <w:style w:type="paragraph" w:customStyle="1" w:styleId="Sub-header3DarkNavyGrey20pt">
    <w:name w:val="Sub-header 3 Dark Navy Grey 20pt"/>
    <w:basedOn w:val="Normal"/>
    <w:qFormat/>
    <w:rsid w:val="007A3BA3"/>
    <w:rPr>
      <w:b/>
      <w:sz w:val="40"/>
    </w:rPr>
  </w:style>
  <w:style w:type="paragraph" w:customStyle="1" w:styleId="Header5">
    <w:name w:val="Header 5"/>
    <w:aliases w:val="White"/>
    <w:basedOn w:val="Normal"/>
    <w:qFormat/>
    <w:rsid w:val="002D24C3"/>
    <w:rPr>
      <w:b/>
      <w:color w:val="FFFFFF"/>
      <w:sz w:val="48"/>
    </w:rPr>
  </w:style>
  <w:style w:type="character" w:customStyle="1" w:styleId="Heading4Char">
    <w:name w:val="Heading 4 Char"/>
    <w:aliases w:val="Heading 4 purple italic 20pt Char"/>
    <w:basedOn w:val="DefaultParagraphFont"/>
    <w:link w:val="Heading4"/>
    <w:uiPriority w:val="9"/>
    <w:semiHidden/>
    <w:rsid w:val="002D24C3"/>
    <w:rPr>
      <w:rFonts w:eastAsiaTheme="majorEastAsia" w:cstheme="majorBidi"/>
      <w:b/>
      <w:i/>
      <w:iCs/>
      <w:color w:val="540E63" w:themeColor="accent1"/>
      <w:sz w:val="40"/>
    </w:rPr>
  </w:style>
  <w:style w:type="paragraph" w:customStyle="1" w:styleId="Quote2Pink18pt">
    <w:name w:val="Quote 2 Pink 18pt"/>
    <w:basedOn w:val="Normal"/>
    <w:qFormat/>
    <w:rsid w:val="002D24C3"/>
    <w:rPr>
      <w:b/>
      <w:color w:val="FE007E" w:themeColor="text2"/>
      <w:sz w:val="36"/>
    </w:rPr>
  </w:style>
  <w:style w:type="character" w:customStyle="1" w:styleId="normaltextrun">
    <w:name w:val="normaltextrun"/>
    <w:basedOn w:val="DefaultParagraphFont"/>
    <w:rsid w:val="006B53D4"/>
  </w:style>
  <w:style w:type="character" w:styleId="Hyperlink">
    <w:name w:val="Hyperlink"/>
    <w:basedOn w:val="DefaultParagraphFont"/>
    <w:uiPriority w:val="99"/>
    <w:semiHidden/>
    <w:unhideWhenUsed/>
    <w:rsid w:val="00C357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6734"/>
    <w:rPr>
      <w:color w:val="FFCE00" w:themeColor="followedHyperlink"/>
      <w:u w:val="single"/>
    </w:rPr>
  </w:style>
  <w:style w:type="character" w:customStyle="1" w:styleId="scxw145897594">
    <w:name w:val="scxw145897594"/>
    <w:basedOn w:val="DefaultParagraphFont"/>
    <w:rsid w:val="0064324F"/>
  </w:style>
  <w:style w:type="character" w:customStyle="1" w:styleId="eop">
    <w:name w:val="eop"/>
    <w:basedOn w:val="DefaultParagraphFont"/>
    <w:rsid w:val="0064324F"/>
  </w:style>
  <w:style w:type="paragraph" w:customStyle="1" w:styleId="paragraph">
    <w:name w:val="paragraph"/>
    <w:basedOn w:val="Normal"/>
    <w:rsid w:val="003A628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cooke230774.netboard.me/7k8o3dm5mv/?tab=789049" TargetMode="External"/><Relationship Id="rId21" Type="http://schemas.openxmlformats.org/officeDocument/2006/relationships/hyperlink" Target="https://launchpad.skillsbuilder.org/course/leadership-sb/" TargetMode="External"/><Relationship Id="rId42" Type="http://schemas.openxmlformats.org/officeDocument/2006/relationships/hyperlink" Target="https://mcooke230774.netboard.me/7k8o3dm5mv/?tab=729473" TargetMode="External"/><Relationship Id="rId47" Type="http://schemas.openxmlformats.org/officeDocument/2006/relationships/hyperlink" Target="https://mcooke230774.netboard.me/7k8o3dm5mv/?tab=755600" TargetMode="External"/><Relationship Id="rId6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8" Type="http://schemas.openxmlformats.org/officeDocument/2006/relationships/hyperlink" Target="https://mcooke230774.netboard.me/7k8o3dm5mv/?tab=737327" TargetMode="External"/><Relationship Id="rId84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9" Type="http://schemas.openxmlformats.org/officeDocument/2006/relationships/hyperlink" Target="https://mcooke230774.netboard.me/7k8o3dm5mv/?tab=765860" TargetMode="External"/><Relationship Id="rId16" Type="http://schemas.openxmlformats.org/officeDocument/2006/relationships/image" Target="media/image4.jpeg"/><Relationship Id="rId11" Type="http://schemas.openxmlformats.org/officeDocument/2006/relationships/hyperlink" Target="https://mcooke230774.netboard.me/7k8o3dm5mv/?tab=700713" TargetMode="External"/><Relationship Id="rId32" Type="http://schemas.openxmlformats.org/officeDocument/2006/relationships/hyperlink" Target="https://mcooke230774.netboard.me/7k8o3dm5mv/?tab=765860" TargetMode="External"/><Relationship Id="rId3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3" Type="http://schemas.openxmlformats.org/officeDocument/2006/relationships/hyperlink" Target="https://mcooke230774.netboard.me/7k8o3dm5mv/?tab=779079" TargetMode="External"/><Relationship Id="rId58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4" Type="http://schemas.openxmlformats.org/officeDocument/2006/relationships/hyperlink" Target="https://mcooke230774.netboard.me/7k8o3dm5mv/?tab=789014" TargetMode="External"/><Relationship Id="rId7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" Type="http://schemas.openxmlformats.org/officeDocument/2006/relationships/styles" Target="styles.xml"/><Relationship Id="rId90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22" Type="http://schemas.openxmlformats.org/officeDocument/2006/relationships/hyperlink" Target="https://launchpad.skillsbuilder.org/course/teamwork-sb/" TargetMode="External"/><Relationship Id="rId2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43" Type="http://schemas.openxmlformats.org/officeDocument/2006/relationships/hyperlink" Target="https://mcooke230774.netboard.me/7k8o3dm5mv/?tab=762550" TargetMode="External"/><Relationship Id="rId48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4" Type="http://schemas.openxmlformats.org/officeDocument/2006/relationships/hyperlink" Target="https://mcooke230774.netboard.me/7k8o3dm5mv/?tab=789049" TargetMode="External"/><Relationship Id="rId6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mcooke230774.netboard.me/7k8o3dm5mv/?tab=765860" TargetMode="External"/><Relationship Id="rId72" Type="http://schemas.openxmlformats.org/officeDocument/2006/relationships/hyperlink" Target="https://mcooke230774.netboard.me/7k8o3dm5mv/?tab=779079" TargetMode="External"/><Relationship Id="rId80" Type="http://schemas.openxmlformats.org/officeDocument/2006/relationships/hyperlink" Target="https://mcooke230774.netboard.me/7k8o3dm5mv/?tab=729473" TargetMode="External"/><Relationship Id="rId85" Type="http://schemas.openxmlformats.org/officeDocument/2006/relationships/hyperlink" Target="https://mcooke230774.netboard.me/7k8o3dm5mv/?tab=755600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7" Type="http://schemas.openxmlformats.org/officeDocument/2006/relationships/hyperlink" Target="https://launchpad.skillsbuilder.org/course/staying-positive-sb/" TargetMode="External"/><Relationship Id="rId2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3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38" Type="http://schemas.openxmlformats.org/officeDocument/2006/relationships/hyperlink" Target="https://mcooke230774.netboard.me/7k8o3dm5mv/?tab=809089" TargetMode="External"/><Relationship Id="rId46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9" Type="http://schemas.openxmlformats.org/officeDocument/2006/relationships/hyperlink" Target="https://mcooke230774.netboard.me/7k8o3dm5mv/?tab=733925" TargetMode="External"/><Relationship Id="rId6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20" Type="http://schemas.openxmlformats.org/officeDocument/2006/relationships/hyperlink" Target="https://launchpad.skillsbuilder.org/course/creativity-sb/" TargetMode="External"/><Relationship Id="rId4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4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2" Type="http://schemas.openxmlformats.org/officeDocument/2006/relationships/hyperlink" Target="https://mcooke230774.netboard.me/7k8o3dm5mv/?tab=762550" TargetMode="External"/><Relationship Id="rId70" Type="http://schemas.openxmlformats.org/officeDocument/2006/relationships/hyperlink" Target="https://mcooke230774.netboard.me/7k8o3dm5mv/?tab=765860" TargetMode="External"/><Relationship Id="rId7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83" Type="http://schemas.openxmlformats.org/officeDocument/2006/relationships/hyperlink" Target="https://mcooke230774.netboard.me/7k8o3dm5mv/?tab=789049" TargetMode="External"/><Relationship Id="rId88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launchpad.skillsbuilder.org/course/speaking-sb/" TargetMode="External"/><Relationship Id="rId23" Type="http://schemas.openxmlformats.org/officeDocument/2006/relationships/hyperlink" Target="https://mcooke230774.netboard.me/7k8o3dm5mv/?tab=729473" TargetMode="External"/><Relationship Id="rId28" Type="http://schemas.openxmlformats.org/officeDocument/2006/relationships/hyperlink" Target="https://mcooke230774.netboard.me/7k8o3dm5mv/?tab=755600" TargetMode="External"/><Relationship Id="rId36" Type="http://schemas.openxmlformats.org/officeDocument/2006/relationships/hyperlink" Target="https://mcooke230774.netboard.me/7k8o3dm5mv/?tab=789014" TargetMode="External"/><Relationship Id="rId49" Type="http://schemas.openxmlformats.org/officeDocument/2006/relationships/hyperlink" Target="https://mcooke230774.netboard.me/7k8o3dm5mv/?tab=737327" TargetMode="External"/><Relationship Id="rId57" Type="http://schemas.openxmlformats.org/officeDocument/2006/relationships/hyperlink" Target="https://mcooke230774.netboard.me/7k8o3dm5mv/?tab=809089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44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2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0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6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3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8" Type="http://schemas.openxmlformats.org/officeDocument/2006/relationships/hyperlink" Target="https://mcooke230774.netboard.me/7k8o3dm5mv/?tab=733925" TargetMode="External"/><Relationship Id="rId81" Type="http://schemas.openxmlformats.org/officeDocument/2006/relationships/hyperlink" Target="https://mcooke230774.netboard.me/7k8o3dm5mv/?tab=762550" TargetMode="External"/><Relationship Id="rId86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launchpad.skillsbuilder.org/course/listening-sb/" TargetMode="External"/><Relationship Id="rId18" Type="http://schemas.openxmlformats.org/officeDocument/2006/relationships/hyperlink" Target="https://launchpad.skillsbuilder.org/course/aiming-high-sb/" TargetMode="External"/><Relationship Id="rId3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34" Type="http://schemas.openxmlformats.org/officeDocument/2006/relationships/hyperlink" Target="https://mcooke230774.netboard.me/7k8o3dm5mv/?tab=779079" TargetMode="External"/><Relationship Id="rId50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5" Type="http://schemas.openxmlformats.org/officeDocument/2006/relationships/hyperlink" Target="https://mcooke230774.netboard.me/7k8o3dm5mv/?tab=789014" TargetMode="External"/><Relationship Id="rId76" Type="http://schemas.openxmlformats.org/officeDocument/2006/relationships/hyperlink" Target="https://mcooke230774.netboard.me/7k8o3dm5mv/?tab=809089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24" Type="http://schemas.openxmlformats.org/officeDocument/2006/relationships/hyperlink" Target="https://mcooke230774.netboard.me/7k8o3dm5mv/?tab=762550" TargetMode="External"/><Relationship Id="rId40" Type="http://schemas.openxmlformats.org/officeDocument/2006/relationships/hyperlink" Target="https://mcooke230774.netboard.me/7k8o3dm5mv/?tab=733925" TargetMode="External"/><Relationship Id="rId45" Type="http://schemas.openxmlformats.org/officeDocument/2006/relationships/hyperlink" Target="https://mcooke230774.netboard.me/7k8o3dm5mv/?tab=789049" TargetMode="External"/><Relationship Id="rId66" Type="http://schemas.openxmlformats.org/officeDocument/2006/relationships/hyperlink" Target="https://mcooke230774.netboard.me/7k8o3dm5mv/?tab=755600" TargetMode="External"/><Relationship Id="rId87" Type="http://schemas.openxmlformats.org/officeDocument/2006/relationships/hyperlink" Target="https://mcooke230774.netboard.me/7k8o3dm5mv/?tab=737327" TargetMode="External"/><Relationship Id="rId61" Type="http://schemas.openxmlformats.org/officeDocument/2006/relationships/hyperlink" Target="https://mcooke230774.netboard.me/7k8o3dm5mv/?tab=729473" TargetMode="External"/><Relationship Id="rId82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19" Type="http://schemas.openxmlformats.org/officeDocument/2006/relationships/hyperlink" Target="https://launchpad.skillsbuilder.org/course/problem-solving-sb/" TargetMode="External"/><Relationship Id="rId14" Type="http://schemas.openxmlformats.org/officeDocument/2006/relationships/image" Target="media/image3.png"/><Relationship Id="rId30" Type="http://schemas.openxmlformats.org/officeDocument/2006/relationships/hyperlink" Target="https://mcooke230774.netboard.me/7k8o3dm5mv/?tab=737327" TargetMode="External"/><Relationship Id="rId35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56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Relationship Id="rId77" Type="http://schemas.openxmlformats.org/officeDocument/2006/relationships/hyperlink" Target="https://mkcollegeacuk.sharepoint.com/sites/AdultEnglishandMaths/Shared%20Documents/Forms/AllItems.aspx?id=%2Fsites%2FAdultEnglishandMaths%2FShared%20Documents%2FCampus%20AEM%2024%2D25%2FMaths%2FLevel%202%20Functional%20Skills%20Maths%20%2D%20Malcolm&amp;viewid=a5e29564%2D55f7%2D41ed%2D92c4%2D56ba0a75126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lynn\Downloads\MKC%20Standard%20Landscape%20Template.dotx" TargetMode="External"/></Relationships>
</file>

<file path=word/theme/theme1.xml><?xml version="1.0" encoding="utf-8"?>
<a:theme xmlns:a="http://schemas.openxmlformats.org/drawingml/2006/main" name="MKC Brand Refresh Word Theme">
  <a:themeElements>
    <a:clrScheme name="MK College 9">
      <a:dk1>
        <a:srgbClr val="00F6FF"/>
      </a:dk1>
      <a:lt1>
        <a:srgbClr val="14245D"/>
      </a:lt1>
      <a:dk2>
        <a:srgbClr val="FE007E"/>
      </a:dk2>
      <a:lt2>
        <a:srgbClr val="2B2F37"/>
      </a:lt2>
      <a:accent1>
        <a:srgbClr val="540E63"/>
      </a:accent1>
      <a:accent2>
        <a:srgbClr val="FFCE00"/>
      </a:accent2>
      <a:accent3>
        <a:srgbClr val="BB00EB"/>
      </a:accent3>
      <a:accent4>
        <a:srgbClr val="FFCCD2"/>
      </a:accent4>
      <a:accent5>
        <a:srgbClr val="00FF75"/>
      </a:accent5>
      <a:accent6>
        <a:srgbClr val="0060F7"/>
      </a:accent6>
      <a:hlink>
        <a:srgbClr val="00F6FF"/>
      </a:hlink>
      <a:folHlink>
        <a:srgbClr val="FFC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K College PPT Brand Refresh Theme" id="{AB0A5FD2-2B68-134B-AB08-555B3BCD1684}" vid="{AAD10E14-632B-A04E-B412-79FD562C2F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af5a5-4bce-4630-b442-6133338d82d6" xsi:nil="true"/>
    <lcf76f155ced4ddcb4097134ff3c332f xmlns="39cb8884-58f4-4fd5-9883-7f794b98e8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8ACB79893EB429A09F020127B685F" ma:contentTypeVersion="12" ma:contentTypeDescription="Create a new document." ma:contentTypeScope="" ma:versionID="498805ff5f4c5248bc49bea0fd82bd3d">
  <xsd:schema xmlns:xsd="http://www.w3.org/2001/XMLSchema" xmlns:xs="http://www.w3.org/2001/XMLSchema" xmlns:p="http://schemas.microsoft.com/office/2006/metadata/properties" xmlns:ns2="39cb8884-58f4-4fd5-9883-7f794b98e818" xmlns:ns3="cd3af5a5-4bce-4630-b442-6133338d82d6" targetNamespace="http://schemas.microsoft.com/office/2006/metadata/properties" ma:root="true" ma:fieldsID="9eceb23d075d7bb9f9f5b2d5a940e062" ns2:_="" ns3:_="">
    <xsd:import namespace="39cb8884-58f4-4fd5-9883-7f794b98e818"/>
    <xsd:import namespace="cd3af5a5-4bce-4630-b442-6133338d8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8884-58f4-4fd5-9883-7f794b98e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d7ba4f-3b87-48c6-8a4e-51d47b33d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af5a5-4bce-4630-b442-6133338d82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c209639-97d5-44b3-965b-4ffa12c22cb2}" ma:internalName="TaxCatchAll" ma:showField="CatchAllData" ma:web="cd3af5a5-4bce-4630-b442-6133338d8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BC0E-00F9-4CA6-937B-786743EF7B02}">
  <ds:schemaRefs>
    <ds:schemaRef ds:uri="http://schemas.microsoft.com/office/2006/metadata/properties"/>
    <ds:schemaRef ds:uri="http://schemas.microsoft.com/office/infopath/2007/PartnerControls"/>
    <ds:schemaRef ds:uri="cd3af5a5-4bce-4630-b442-6133338d82d6"/>
    <ds:schemaRef ds:uri="39cb8884-58f4-4fd5-9883-7f794b98e818"/>
  </ds:schemaRefs>
</ds:datastoreItem>
</file>

<file path=customXml/itemProps2.xml><?xml version="1.0" encoding="utf-8"?>
<ds:datastoreItem xmlns:ds="http://schemas.openxmlformats.org/officeDocument/2006/customXml" ds:itemID="{9EAC1EE7-C66B-47EA-B02C-47C96619F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293F9-0A90-4693-B98E-872020DC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8884-58f4-4fd5-9883-7f794b98e818"/>
    <ds:schemaRef ds:uri="cd3af5a5-4bce-4630-b442-6133338d8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MKC Standard Landscape Template</Template>
  <TotalTime>1</TotalTime>
  <Pages>8</Pages>
  <Words>3312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Flynn</dc:creator>
  <cp:keywords/>
  <dc:description/>
  <cp:lastModifiedBy>Malcolm Cooke</cp:lastModifiedBy>
  <cp:revision>3</cp:revision>
  <cp:lastPrinted>2021-06-26T14:29:00Z</cp:lastPrinted>
  <dcterms:created xsi:type="dcterms:W3CDTF">2024-09-04T10:38:00Z</dcterms:created>
  <dcterms:modified xsi:type="dcterms:W3CDTF">2024-09-04T10:38:00Z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0x010100F1F8ACB79893EB429A09F020127B685F</vt:lpwstr>
  </property>
  <property fmtid="{D5CDD505-2E9C-101B-9397-08002B2CF9AE}" pid="3" name="MediaServiceImageTags">
    <vt:lpwstr/>
  </property>
</Properties>
</file>