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25618" w14:textId="3C97646E" w:rsidR="00D2665C" w:rsidRPr="006B53D4" w:rsidRDefault="002D24C3" w:rsidP="006B53D4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A372221" wp14:editId="40252082">
            <wp:simplePos x="0" y="0"/>
            <wp:positionH relativeFrom="margin">
              <wp:posOffset>7774940</wp:posOffset>
            </wp:positionH>
            <wp:positionV relativeFrom="margin">
              <wp:posOffset>-246743</wp:posOffset>
            </wp:positionV>
            <wp:extent cx="1248229" cy="1033406"/>
            <wp:effectExtent l="0" t="0" r="0" b="0"/>
            <wp:wrapSquare wrapText="bothSides"/>
            <wp:docPr id="10681051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051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29" cy="103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D8D6A" w14:textId="42ECB7AB" w:rsidR="007A3BA3" w:rsidRDefault="006B53D4" w:rsidP="007A3BA3">
      <w:pPr>
        <w:pStyle w:val="Title"/>
      </w:pPr>
      <w:r>
        <w:t>Scheme of Work 24-25</w:t>
      </w:r>
      <w:r w:rsidR="00110743">
        <w:t xml:space="preserve"> – </w:t>
      </w:r>
      <w:r w:rsidR="007763AE">
        <w:t xml:space="preserve">GCSE Maths </w:t>
      </w:r>
      <w:r w:rsidR="00701AB0">
        <w:t>Thu</w:t>
      </w:r>
      <w:r w:rsidR="00BD77AE">
        <w:t>r</w:t>
      </w:r>
      <w:r w:rsidR="00701AB0">
        <w:t>s</w:t>
      </w:r>
      <w:r w:rsidR="00110743">
        <w:t xml:space="preserve"> E</w:t>
      </w:r>
      <w:r w:rsidR="00701AB0">
        <w:t>vening</w:t>
      </w:r>
    </w:p>
    <w:p w14:paraId="35270C47" w14:textId="77777777" w:rsidR="002D24C3" w:rsidRPr="00C93BBF" w:rsidRDefault="002D24C3" w:rsidP="007A3BA3">
      <w:pPr>
        <w:tabs>
          <w:tab w:val="left" w:pos="2204"/>
        </w:tabs>
        <w:rPr>
          <w:rFonts w:eastAsiaTheme="majorEastAsia" w:cstheme="majorBidi"/>
          <w:b/>
          <w:color w:val="FF4800"/>
          <w:spacing w:val="-10"/>
          <w:kern w:val="28"/>
          <w:sz w:val="36"/>
          <w:szCs w:val="36"/>
        </w:rPr>
      </w:pPr>
    </w:p>
    <w:tbl>
      <w:tblPr>
        <w:tblW w:w="5082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46"/>
        <w:gridCol w:w="3750"/>
        <w:gridCol w:w="3464"/>
        <w:gridCol w:w="2598"/>
        <w:gridCol w:w="2598"/>
      </w:tblGrid>
      <w:tr w:rsidR="006B53D4" w:rsidRPr="001E0C3A" w14:paraId="2667AA9A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CDB242" w14:textId="0AC28509" w:rsidR="006B53D4" w:rsidRPr="001E0C3A" w:rsidRDefault="006B53D4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3C706E" w14:textId="5B370081" w:rsidR="006B53D4" w:rsidRPr="001E0C3A" w:rsidRDefault="00CE2BC0" w:rsidP="2DB1B0D3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9/9/24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5C41C9" w14:textId="77777777" w:rsidR="006B53D4" w:rsidRDefault="007E4A1E" w:rsidP="2DB1B0D3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  <w:t>Course Intro</w:t>
            </w:r>
          </w:p>
          <w:p w14:paraId="58B21FE0" w14:textId="3375C50D" w:rsidR="0070413F" w:rsidRPr="001516E9" w:rsidRDefault="00000000" w:rsidP="2DB1B0D3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hyperlink r:id="rId11" w:history="1">
              <w:r w:rsidR="00E37C02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B268BA" w14:textId="77777777" w:rsidR="006B53D4" w:rsidRPr="008F5647" w:rsidRDefault="00000000" w:rsidP="0855235F">
            <w:pPr>
              <w:rPr>
                <w:sz w:val="22"/>
                <w:szCs w:val="20"/>
              </w:rPr>
            </w:pPr>
            <w:hyperlink r:id="rId12" w:history="1">
              <w:r w:rsidR="005874B4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7CC86C0" w14:textId="77777777" w:rsidR="00453EF4" w:rsidRPr="008F5647" w:rsidRDefault="00453EF4" w:rsidP="0855235F">
            <w:pPr>
              <w:rPr>
                <w:sz w:val="22"/>
                <w:szCs w:val="20"/>
              </w:rPr>
            </w:pPr>
          </w:p>
          <w:p w14:paraId="0D40D292" w14:textId="77777777" w:rsidR="00013478" w:rsidRPr="008F5647" w:rsidRDefault="00000000" w:rsidP="00013478">
            <w:pPr>
              <w:rPr>
                <w:color w:val="auto"/>
                <w:sz w:val="20"/>
                <w:szCs w:val="20"/>
              </w:rPr>
            </w:pPr>
            <w:hyperlink r:id="rId13" w:history="1">
              <w:r w:rsidR="0001347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447DAE37" w14:textId="109D4A80" w:rsidR="00453EF4" w:rsidRPr="001E0C3A" w:rsidRDefault="00453EF4" w:rsidP="0855235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73A64D" w14:textId="7BF3CADA" w:rsidR="006B53D4" w:rsidRPr="007C7E6D" w:rsidRDefault="007C7E6D" w:rsidP="007C7E6D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</w:pPr>
            <w:r w:rsidRPr="007C7E6D"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  <w:t>Purchase Exercise book</w:t>
            </w:r>
          </w:p>
          <w:p w14:paraId="4DF61FB3" w14:textId="7290FE90" w:rsidR="007C7E6D" w:rsidRPr="007C7E6D" w:rsidRDefault="007C7E6D" w:rsidP="007C7E6D">
            <w:pPr>
              <w:pStyle w:val="ListParagraph"/>
              <w:numPr>
                <w:ilvl w:val="0"/>
                <w:numId w:val="30"/>
              </w:numPr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</w:pPr>
            <w:r w:rsidRPr="007C7E6D">
              <w:rPr>
                <w:rFonts w:ascii="Calibri" w:eastAsia="Times New Roman" w:hAnsi="Calibri" w:cs="Calibri"/>
                <w:color w:val="auto"/>
                <w:sz w:val="22"/>
                <w:szCs w:val="18"/>
                <w:lang w:eastAsia="en-GB"/>
              </w:rPr>
              <w:t>Familiarise with NETBOARD, TEAMS, DIAGNOSTIC QUESTIONS</w:t>
            </w:r>
          </w:p>
          <w:p w14:paraId="31E4FCAC" w14:textId="4389E77C" w:rsidR="007C7E6D" w:rsidRPr="001E0C3A" w:rsidRDefault="007C7E6D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9145A8" w14:textId="262D460C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EC264F2" wp14:editId="62A78BAD">
                  <wp:extent cx="354110" cy="355388"/>
                  <wp:effectExtent l="0" t="0" r="8255" b="6985"/>
                  <wp:docPr id="32" name="Picture 32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A65E0A" wp14:editId="32D1A123">
                  <wp:extent cx="381000" cy="373879"/>
                  <wp:effectExtent l="0" t="0" r="0" b="7620"/>
                  <wp:docPr id="11" name="Picture 1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788A287" wp14:editId="5691CF7C">
                  <wp:extent cx="342900" cy="363473"/>
                  <wp:effectExtent l="0" t="0" r="0" b="0"/>
                  <wp:docPr id="48" name="Picture 4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4E6E4F" wp14:editId="3C8BB454">
                  <wp:extent cx="387095" cy="381000"/>
                  <wp:effectExtent l="0" t="0" r="0" b="0"/>
                  <wp:docPr id="49" name="Picture 4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A76C8A1" wp14:editId="2B176BB4">
                  <wp:extent cx="387350" cy="387350"/>
                  <wp:effectExtent l="0" t="0" r="0" b="0"/>
                  <wp:docPr id="51" name="Picture 5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88D467" wp14:editId="25B85166">
                  <wp:extent cx="355600" cy="386976"/>
                  <wp:effectExtent l="0" t="0" r="6350" b="0"/>
                  <wp:docPr id="52" name="Picture 5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9ABEF05" wp14:editId="4EB8E1B9">
                  <wp:extent cx="378460" cy="386029"/>
                  <wp:effectExtent l="0" t="0" r="2540" b="0"/>
                  <wp:docPr id="56" name="Picture 5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0771A6" wp14:editId="78B83AE8">
                  <wp:extent cx="381000" cy="388471"/>
                  <wp:effectExtent l="0" t="0" r="0" b="0"/>
                  <wp:docPr id="14" name="Picture 1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D4" w:rsidRPr="001E0C3A" w14:paraId="078DBEBC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A69964" w14:textId="5194FBED" w:rsidR="006B53D4" w:rsidRPr="001E0C3A" w:rsidRDefault="002D3FEA" w:rsidP="00FA5465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36B35" w14:textId="70F1ED33" w:rsidR="00BE627F" w:rsidRDefault="00BE627F" w:rsidP="00BE627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w/c </w:t>
            </w:r>
            <w:r w:rsidR="00DF15F9">
              <w:rPr>
                <w:rFonts w:ascii="Calibri" w:eastAsia="Times New Roman" w:hAnsi="Calibri" w:cs="Calibri"/>
                <w:color w:val="auto"/>
                <w:lang w:eastAsia="en-GB"/>
              </w:rPr>
              <w:t>16</w:t>
            </w:r>
            <w:r>
              <w:rPr>
                <w:rFonts w:ascii="Calibri" w:eastAsia="Times New Roman" w:hAnsi="Calibri" w:cs="Calibri"/>
                <w:color w:val="auto"/>
                <w:lang w:eastAsia="en-GB"/>
              </w:rPr>
              <w:t>/9/24</w:t>
            </w:r>
          </w:p>
          <w:p w14:paraId="0B576ACC" w14:textId="12C52E58" w:rsidR="00BE627F" w:rsidRPr="00BE627F" w:rsidRDefault="00BE627F" w:rsidP="00BE627F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E0F248" w14:textId="77777777" w:rsidR="00B41B6A" w:rsidRDefault="007E4A1E" w:rsidP="00B41B6A">
            <w:pPr>
              <w:rPr>
                <w:rFonts w:ascii="Calibri" w:eastAsia="Times New Roman" w:hAnsi="Calibri" w:cs="Calibri"/>
                <w:szCs w:val="28"/>
                <w:lang w:eastAsia="en-GB"/>
              </w:rPr>
            </w:pPr>
            <w:r w:rsidRPr="006D203A">
              <w:rPr>
                <w:rFonts w:ascii="Calibri" w:eastAsia="Times New Roman" w:hAnsi="Calibri" w:cs="Calibri"/>
                <w:szCs w:val="28"/>
                <w:lang w:eastAsia="en-GB"/>
              </w:rPr>
              <w:t>Diagnostic Assessment (Target setting)</w:t>
            </w:r>
          </w:p>
          <w:p w14:paraId="33A8D9F2" w14:textId="392A51E1" w:rsidR="0085234B" w:rsidRPr="006D203A" w:rsidRDefault="00000000" w:rsidP="00B41B6A">
            <w:pPr>
              <w:rPr>
                <w:rFonts w:ascii="Calibri" w:eastAsia="Times New Roman" w:hAnsi="Calibri" w:cs="Calibri"/>
                <w:szCs w:val="28"/>
                <w:lang w:eastAsia="en-GB"/>
              </w:rPr>
            </w:pPr>
            <w:hyperlink r:id="rId24" w:history="1">
              <w:r w:rsidR="0085234B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F8A74C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25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236D7F7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4D07F1E7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26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6FBDD77A" w14:textId="2EAD0A94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12279F" w14:textId="6413DEA4" w:rsidR="006B53D4" w:rsidRPr="00C66B57" w:rsidRDefault="000A3BEB" w:rsidP="00C66B57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Review Diagnostic and set relevant first targets (3)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0056DC" w14:textId="45DD18ED" w:rsidR="006B53D4" w:rsidRPr="001E0C3A" w:rsidRDefault="006B53D4" w:rsidP="00FA5465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7335C3DA" wp14:editId="70A787CA">
                  <wp:extent cx="354110" cy="355388"/>
                  <wp:effectExtent l="0" t="0" r="8255" b="6985"/>
                  <wp:docPr id="17" name="Picture 17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6114B7D" wp14:editId="52113201">
                  <wp:extent cx="381000" cy="373879"/>
                  <wp:effectExtent l="0" t="0" r="0" b="7620"/>
                  <wp:docPr id="18" name="Picture 1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244FF5" wp14:editId="1C931820">
                  <wp:extent cx="342900" cy="363473"/>
                  <wp:effectExtent l="0" t="0" r="0" b="0"/>
                  <wp:docPr id="19" name="Picture 1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368E46" wp14:editId="6D13683F">
                  <wp:extent cx="387095" cy="381000"/>
                  <wp:effectExtent l="0" t="0" r="0" b="0"/>
                  <wp:docPr id="20" name="Picture 2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CEFF4C" wp14:editId="67456A7F">
                  <wp:extent cx="387350" cy="387350"/>
                  <wp:effectExtent l="0" t="0" r="0" b="0"/>
                  <wp:docPr id="21" name="Picture 2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75A56E" wp14:editId="2FDDB3BF">
                  <wp:extent cx="355600" cy="386976"/>
                  <wp:effectExtent l="0" t="0" r="6350" b="0"/>
                  <wp:docPr id="22" name="Picture 2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683E26A" wp14:editId="75148921">
                  <wp:extent cx="378460" cy="386029"/>
                  <wp:effectExtent l="0" t="0" r="2540" b="0"/>
                  <wp:docPr id="23" name="Picture 2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74267BE" wp14:editId="54EBCC96">
                  <wp:extent cx="381000" cy="388471"/>
                  <wp:effectExtent l="0" t="0" r="0" b="0"/>
                  <wp:docPr id="24" name="Picture 2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2234A247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42A2C3" w14:textId="799C4792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</w:t>
            </w: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6AFAC5" w14:textId="453ACA78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23/9/24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CFAACA" w14:textId="77777777" w:rsidR="00C66B57" w:rsidRDefault="0085234B" w:rsidP="00C66B5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  <w:t>Fractions</w:t>
            </w:r>
          </w:p>
          <w:p w14:paraId="15230893" w14:textId="7E1CF3BF" w:rsidR="001C6608" w:rsidRPr="001516E9" w:rsidRDefault="00000000" w:rsidP="00C66B57">
            <w:pPr>
              <w:rPr>
                <w:rFonts w:ascii="Calibri" w:eastAsia="Times New Roman" w:hAnsi="Calibri" w:cs="Calibri"/>
                <w:color w:val="auto"/>
                <w:szCs w:val="28"/>
                <w:lang w:eastAsia="en-GB"/>
              </w:rPr>
            </w:pPr>
            <w:hyperlink r:id="rId27" w:history="1">
              <w:r w:rsidR="001C6608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DC6119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28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2885CE21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30419DDB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29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7C0C9AEF" w14:textId="3F7BA09D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1ABB5A2" w14:textId="77777777" w:rsidR="00C66B57" w:rsidRPr="001E67BF" w:rsidRDefault="00C66B57" w:rsidP="00787C82">
            <w:pPr>
              <w:pStyle w:val="ListParagraph"/>
              <w:numPr>
                <w:ilvl w:val="0"/>
                <w:numId w:val="34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77477C3D" w14:textId="77777777" w:rsidR="001E67BF" w:rsidRPr="001E67BF" w:rsidRDefault="001E67BF" w:rsidP="00787C82">
            <w:pPr>
              <w:pStyle w:val="ListParagraph"/>
              <w:numPr>
                <w:ilvl w:val="0"/>
                <w:numId w:val="34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763252B7" w14:textId="72CB88DC" w:rsidR="001E67BF" w:rsidRPr="00787C82" w:rsidRDefault="001E67BF" w:rsidP="00787C82">
            <w:pPr>
              <w:pStyle w:val="ListParagraph"/>
              <w:numPr>
                <w:ilvl w:val="0"/>
                <w:numId w:val="34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A0B11F" w14:textId="5CD51924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9E85E84" wp14:editId="227EC074">
                  <wp:extent cx="354110" cy="355388"/>
                  <wp:effectExtent l="0" t="0" r="8255" b="6985"/>
                  <wp:docPr id="34" name="Picture 34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A9D517" wp14:editId="10E24E8A">
                  <wp:extent cx="381000" cy="373879"/>
                  <wp:effectExtent l="0" t="0" r="0" b="7620"/>
                  <wp:docPr id="35" name="Picture 3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D806C4" wp14:editId="4033737D">
                  <wp:extent cx="342900" cy="363473"/>
                  <wp:effectExtent l="0" t="0" r="0" b="0"/>
                  <wp:docPr id="36" name="Picture 3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8ECD25" wp14:editId="135BB4CA">
                  <wp:extent cx="387095" cy="381000"/>
                  <wp:effectExtent l="0" t="0" r="0" b="0"/>
                  <wp:docPr id="37" name="Picture 3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ABAEE5" wp14:editId="0F824347">
                  <wp:extent cx="387350" cy="387350"/>
                  <wp:effectExtent l="0" t="0" r="0" b="0"/>
                  <wp:docPr id="38" name="Picture 3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85E7DE3" wp14:editId="640E3132">
                  <wp:extent cx="355600" cy="386976"/>
                  <wp:effectExtent l="0" t="0" r="6350" b="0"/>
                  <wp:docPr id="39" name="Picture 3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2B284E1" wp14:editId="7F65161C">
                  <wp:extent cx="378460" cy="386029"/>
                  <wp:effectExtent l="0" t="0" r="2540" b="0"/>
                  <wp:docPr id="40" name="Picture 4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BBF845" wp14:editId="5BA90D03">
                  <wp:extent cx="381000" cy="388471"/>
                  <wp:effectExtent l="0" t="0" r="0" b="0"/>
                  <wp:docPr id="41" name="Picture 4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B57" w:rsidRPr="001E0C3A" w14:paraId="4DBDC5F5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7041DE" w14:textId="7AADE807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4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9B9EF0" w14:textId="52C1D4C3" w:rsidR="00C66B57" w:rsidRPr="001E0C3A" w:rsidRDefault="00C66B57" w:rsidP="00C66B5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30/9/24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3DD36F" w14:textId="77777777" w:rsidR="00C66B57" w:rsidRDefault="001C6608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BIDMAS and Algebra basics</w:t>
            </w:r>
          </w:p>
          <w:p w14:paraId="702D4D5A" w14:textId="15C98962" w:rsidR="001C6608" w:rsidRPr="001E0C3A" w:rsidRDefault="00000000" w:rsidP="00C66B57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0" w:history="1">
              <w:r w:rsidR="00D54700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392239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31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11E29C3B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3D904DC3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32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4FD72AE" w14:textId="04CD8081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2C07309" w14:textId="77777777" w:rsidR="001E67BF" w:rsidRPr="001E67BF" w:rsidRDefault="001E67BF" w:rsidP="001E67BF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lastRenderedPageBreak/>
              <w:t>Take the Diag Ass. prep quiz ready for the next topic</w:t>
            </w:r>
          </w:p>
          <w:p w14:paraId="5C0A1C0D" w14:textId="77777777" w:rsidR="001E67BF" w:rsidRPr="001E67BF" w:rsidRDefault="001E67BF" w:rsidP="001E67BF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lastRenderedPageBreak/>
              <w:t>Complete homework test</w:t>
            </w:r>
          </w:p>
          <w:p w14:paraId="4C8DBC6E" w14:textId="0AE2FB43" w:rsidR="00C66B57" w:rsidRPr="00787C82" w:rsidRDefault="001E67BF" w:rsidP="001E67BF">
            <w:pPr>
              <w:pStyle w:val="ListParagraph"/>
              <w:numPr>
                <w:ilvl w:val="0"/>
                <w:numId w:val="33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252FC9" w14:textId="70AA33AF" w:rsidR="00C66B57" w:rsidRPr="001E0C3A" w:rsidRDefault="00C66B57" w:rsidP="00C66B5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lastRenderedPageBreak/>
              <w:t> </w:t>
            </w:r>
            <w:r>
              <w:rPr>
                <w:noProof/>
              </w:rPr>
              <w:drawing>
                <wp:inline distT="0" distB="0" distL="0" distR="0" wp14:anchorId="3C4D40E4" wp14:editId="7ABF2C76">
                  <wp:extent cx="354110" cy="355388"/>
                  <wp:effectExtent l="0" t="0" r="8255" b="6985"/>
                  <wp:docPr id="54" name="Picture 54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319AF91" wp14:editId="6C6AE390">
                  <wp:extent cx="381000" cy="373879"/>
                  <wp:effectExtent l="0" t="0" r="0" b="7620"/>
                  <wp:docPr id="55" name="Picture 5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D39D952" wp14:editId="7CD7587E">
                  <wp:extent cx="342900" cy="363473"/>
                  <wp:effectExtent l="0" t="0" r="0" b="0"/>
                  <wp:docPr id="57" name="Picture 5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85C00BD" wp14:editId="774A6A27">
                  <wp:extent cx="387095" cy="381000"/>
                  <wp:effectExtent l="0" t="0" r="0" b="0"/>
                  <wp:docPr id="58" name="Picture 5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DF0A92D" wp14:editId="107518F0">
                  <wp:extent cx="387350" cy="387350"/>
                  <wp:effectExtent l="0" t="0" r="0" b="0"/>
                  <wp:docPr id="59" name="Picture 5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19E138A" wp14:editId="4C91CD12">
                  <wp:extent cx="355600" cy="386976"/>
                  <wp:effectExtent l="0" t="0" r="6350" b="0"/>
                  <wp:docPr id="60" name="Picture 6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4213410" wp14:editId="64AFEFDD">
                  <wp:extent cx="378460" cy="386029"/>
                  <wp:effectExtent l="0" t="0" r="2540" b="0"/>
                  <wp:docPr id="61" name="Picture 6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9942AB" wp14:editId="78515ED4">
                  <wp:extent cx="381000" cy="388471"/>
                  <wp:effectExtent l="0" t="0" r="0" b="0"/>
                  <wp:docPr id="62" name="Picture 6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1A812945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5A73BC" w14:textId="515B121A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5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16E76F" w14:textId="1C4122B6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w/c 7/10/24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1930BF" w14:textId="77777777" w:rsidR="00050B10" w:rsidRDefault="00557B7F" w:rsidP="00050B10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Ratio and Inverse Proportion</w:t>
            </w:r>
          </w:p>
          <w:p w14:paraId="4FB97BFE" w14:textId="64116F6D" w:rsidR="00557B7F" w:rsidRPr="001E0C3A" w:rsidRDefault="00000000" w:rsidP="00050B10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3" w:history="1">
              <w:r w:rsidR="00557B7F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697976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34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01659D2E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324BA42F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35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9D6A40E" w14:textId="5AC783B1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7B033BD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DBDBC58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4FDA46F7" w14:textId="12EF37EA" w:rsidR="00E622F8" w:rsidRPr="00787C82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606C53" w14:textId="7A8EB59D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54D1CC16" wp14:editId="0F8F467B">
                  <wp:extent cx="354110" cy="355388"/>
                  <wp:effectExtent l="0" t="0" r="8255" b="6985"/>
                  <wp:docPr id="71" name="Picture 7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8F9209" wp14:editId="23A47CB8">
                  <wp:extent cx="381000" cy="373879"/>
                  <wp:effectExtent l="0" t="0" r="0" b="7620"/>
                  <wp:docPr id="72" name="Picture 7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725956" wp14:editId="50D20206">
                  <wp:extent cx="342900" cy="363473"/>
                  <wp:effectExtent l="0" t="0" r="0" b="0"/>
                  <wp:docPr id="73" name="Picture 7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DE8765" wp14:editId="7F468E67">
                  <wp:extent cx="387095" cy="381000"/>
                  <wp:effectExtent l="0" t="0" r="0" b="0"/>
                  <wp:docPr id="74" name="Picture 7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4D301D" wp14:editId="283E7621">
                  <wp:extent cx="387350" cy="387350"/>
                  <wp:effectExtent l="0" t="0" r="0" b="0"/>
                  <wp:docPr id="75" name="Picture 7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64A7728" wp14:editId="025594EA">
                  <wp:extent cx="355600" cy="386976"/>
                  <wp:effectExtent l="0" t="0" r="6350" b="0"/>
                  <wp:docPr id="76" name="Picture 7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EB807CF" wp14:editId="34A39345">
                  <wp:extent cx="378460" cy="386029"/>
                  <wp:effectExtent l="0" t="0" r="2540" b="0"/>
                  <wp:docPr id="77" name="Picture 7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EA1B742" wp14:editId="394F5CB0">
                  <wp:extent cx="381000" cy="388471"/>
                  <wp:effectExtent l="0" t="0" r="0" b="0"/>
                  <wp:docPr id="78" name="Picture 7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3AF26F1D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49F7C6" w14:textId="5B839F12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6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B31D8D" w14:textId="57FEAFFF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050BE6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14/10/24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4E4946" w14:textId="77777777" w:rsidR="00E622F8" w:rsidRDefault="00D71CC9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End of Term Assessment and Target Review</w:t>
            </w:r>
          </w:p>
          <w:p w14:paraId="5C819405" w14:textId="3609BB46" w:rsidR="00D71CC9" w:rsidRPr="001E0C3A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6" w:history="1">
              <w:r w:rsidR="00D71CC9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475BDE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37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09BF9D3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3ACBEF41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38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72186FEF" w14:textId="33140B4C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BC7BFB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DED1696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18A426B5" w14:textId="4B88607E" w:rsidR="00E622F8" w:rsidRPr="00787C82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8B2826" w14:textId="78A2CD1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28BB3213" wp14:editId="307CBDCC">
                  <wp:extent cx="354110" cy="355388"/>
                  <wp:effectExtent l="0" t="0" r="8255" b="6985"/>
                  <wp:docPr id="87" name="Picture 87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C8A0C1B" wp14:editId="47B9ADDA">
                  <wp:extent cx="381000" cy="373879"/>
                  <wp:effectExtent l="0" t="0" r="0" b="7620"/>
                  <wp:docPr id="88" name="Picture 8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B8E9791" wp14:editId="43F922D2">
                  <wp:extent cx="342900" cy="363473"/>
                  <wp:effectExtent l="0" t="0" r="0" b="0"/>
                  <wp:docPr id="89" name="Picture 8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D39E88A" wp14:editId="4C5DC270">
                  <wp:extent cx="387095" cy="381000"/>
                  <wp:effectExtent l="0" t="0" r="0" b="0"/>
                  <wp:docPr id="90" name="Picture 9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02F1C1" wp14:editId="17525399">
                  <wp:extent cx="387350" cy="387350"/>
                  <wp:effectExtent l="0" t="0" r="0" b="0"/>
                  <wp:docPr id="91" name="Picture 9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380D1A" wp14:editId="3B611AEA">
                  <wp:extent cx="355600" cy="386976"/>
                  <wp:effectExtent l="0" t="0" r="6350" b="0"/>
                  <wp:docPr id="92" name="Picture 9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C584C7" wp14:editId="253D4A88">
                  <wp:extent cx="378460" cy="386029"/>
                  <wp:effectExtent l="0" t="0" r="2540" b="0"/>
                  <wp:docPr id="93" name="Picture 9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23800C5" wp14:editId="0BB120A0">
                  <wp:extent cx="381000" cy="388471"/>
                  <wp:effectExtent l="0" t="0" r="0" b="0"/>
                  <wp:docPr id="94" name="Picture 9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2D1F4C51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5345D6" w14:textId="6DAF303F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7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AAEC53" w14:textId="36F12846" w:rsidR="00E622F8" w:rsidRPr="00D775B2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D775B2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 21/10/24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D02999" w14:textId="77777777" w:rsidR="00E622F8" w:rsidRDefault="003D4F73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Area and Volume Enlargements</w:t>
            </w:r>
          </w:p>
          <w:p w14:paraId="4238EDDD" w14:textId="362CFD94" w:rsidR="003D4F73" w:rsidRPr="006A641C" w:rsidRDefault="00000000" w:rsidP="00E622F8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39" w:history="1">
              <w:r w:rsidR="003D4F73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0E40EA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40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DDD37E2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3AB5C200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41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D0A1C97" w14:textId="23022EF7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F82FFD1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4F9CB3B7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555BE9A4" w14:textId="49A75590" w:rsidR="00E622F8" w:rsidRPr="00787C82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F79683" w14:textId="1254AC1F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1B637C7C" wp14:editId="52AB556C">
                  <wp:extent cx="354110" cy="355388"/>
                  <wp:effectExtent l="0" t="0" r="8255" b="6985"/>
                  <wp:docPr id="103" name="Picture 103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F8E8CE" wp14:editId="033E64E4">
                  <wp:extent cx="381000" cy="373879"/>
                  <wp:effectExtent l="0" t="0" r="0" b="7620"/>
                  <wp:docPr id="104" name="Picture 10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9454A6" wp14:editId="2430E7EE">
                  <wp:extent cx="342900" cy="363473"/>
                  <wp:effectExtent l="0" t="0" r="0" b="0"/>
                  <wp:docPr id="105" name="Picture 10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EABFF1" wp14:editId="17F81B02">
                  <wp:extent cx="387095" cy="381000"/>
                  <wp:effectExtent l="0" t="0" r="0" b="0"/>
                  <wp:docPr id="106" name="Picture 10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CF917A" wp14:editId="553CC901">
                  <wp:extent cx="387350" cy="387350"/>
                  <wp:effectExtent l="0" t="0" r="0" b="0"/>
                  <wp:docPr id="107" name="Picture 10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85BFCF" wp14:editId="54C99A99">
                  <wp:extent cx="355600" cy="386976"/>
                  <wp:effectExtent l="0" t="0" r="6350" b="0"/>
                  <wp:docPr id="108" name="Picture 10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7CA6C86" wp14:editId="6C535AA7">
                  <wp:extent cx="378460" cy="386029"/>
                  <wp:effectExtent l="0" t="0" r="2540" b="0"/>
                  <wp:docPr id="109" name="Picture 10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F82E620" wp14:editId="77E020B3">
                  <wp:extent cx="381000" cy="388471"/>
                  <wp:effectExtent l="0" t="0" r="0" b="0"/>
                  <wp:docPr id="110" name="Picture 11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393128F8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6EAD67" w14:textId="0C479DB0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8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FF0F99" w14:textId="021E3F53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 xml:space="preserve">w/c 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4/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008420" w14:textId="77777777" w:rsidR="008710D6" w:rsidRDefault="003B7F97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Shapes, Angles and Bearings</w:t>
            </w:r>
          </w:p>
          <w:p w14:paraId="62064FD9" w14:textId="307CE05E" w:rsidR="003B7F97" w:rsidRPr="001E0C3A" w:rsidRDefault="00000000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2" w:history="1">
              <w:r w:rsidR="003B7F97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93759F" w14:textId="77777777" w:rsidR="008F5647" w:rsidRPr="008F5647" w:rsidRDefault="00000000" w:rsidP="008F5647">
            <w:pPr>
              <w:rPr>
                <w:sz w:val="22"/>
                <w:szCs w:val="20"/>
              </w:rPr>
            </w:pPr>
            <w:hyperlink r:id="rId43" w:history="1">
              <w:r w:rsidR="008F5647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50142250" w14:textId="77777777" w:rsidR="008F5647" w:rsidRPr="008F5647" w:rsidRDefault="008F5647" w:rsidP="008F5647">
            <w:pPr>
              <w:rPr>
                <w:sz w:val="22"/>
                <w:szCs w:val="20"/>
              </w:rPr>
            </w:pPr>
          </w:p>
          <w:p w14:paraId="2F7530D4" w14:textId="77777777" w:rsidR="008F5647" w:rsidRPr="008F5647" w:rsidRDefault="00000000" w:rsidP="008F5647">
            <w:pPr>
              <w:rPr>
                <w:color w:val="auto"/>
                <w:sz w:val="20"/>
                <w:szCs w:val="20"/>
              </w:rPr>
            </w:pPr>
            <w:hyperlink r:id="rId44" w:history="1">
              <w:r w:rsidR="008F5647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27322DEC" w14:textId="25D070BB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283A631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7F8B6A6E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2A4FBFF3" w14:textId="227F0CDA" w:rsidR="00E622F8" w:rsidRPr="00787C82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lastRenderedPageBreak/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187466" w14:textId="0B1E73DE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lastRenderedPageBreak/>
              <w:t> </w:t>
            </w:r>
            <w:r>
              <w:rPr>
                <w:noProof/>
              </w:rPr>
              <w:drawing>
                <wp:inline distT="0" distB="0" distL="0" distR="0" wp14:anchorId="798B155D" wp14:editId="67BF957B">
                  <wp:extent cx="354110" cy="355388"/>
                  <wp:effectExtent l="0" t="0" r="8255" b="6985"/>
                  <wp:docPr id="119" name="Picture 119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D683E6" wp14:editId="14BB7E11">
                  <wp:extent cx="381000" cy="373879"/>
                  <wp:effectExtent l="0" t="0" r="0" b="7620"/>
                  <wp:docPr id="120" name="Picture 12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E0EE9A" wp14:editId="1801B64E">
                  <wp:extent cx="342900" cy="363473"/>
                  <wp:effectExtent l="0" t="0" r="0" b="0"/>
                  <wp:docPr id="121" name="Picture 12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BD80FB" wp14:editId="19096202">
                  <wp:extent cx="387095" cy="381000"/>
                  <wp:effectExtent l="0" t="0" r="0" b="0"/>
                  <wp:docPr id="122" name="Picture 12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0A66CB4" wp14:editId="5A701603">
                  <wp:extent cx="387350" cy="387350"/>
                  <wp:effectExtent l="0" t="0" r="0" b="0"/>
                  <wp:docPr id="123" name="Picture 12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3E2A88" wp14:editId="7C942583">
                  <wp:extent cx="355600" cy="386976"/>
                  <wp:effectExtent l="0" t="0" r="6350" b="0"/>
                  <wp:docPr id="124" name="Picture 12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E926F6" wp14:editId="1DC3D376">
                  <wp:extent cx="378460" cy="386029"/>
                  <wp:effectExtent l="0" t="0" r="2540" b="0"/>
                  <wp:docPr id="125" name="Picture 125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0C8F37" wp14:editId="4AEDBEF6">
                  <wp:extent cx="381000" cy="388471"/>
                  <wp:effectExtent l="0" t="0" r="0" b="0"/>
                  <wp:docPr id="126" name="Picture 12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F8" w:rsidRPr="001E0C3A" w14:paraId="26CB188E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14A104" w14:textId="6DDEC22C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9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F5ABC7" w14:textId="77777777" w:rsidR="00E622F8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5371E2A8" w14:textId="2ECEEB69" w:rsidR="00E622F8" w:rsidRPr="001E0C3A" w:rsidRDefault="00E622F8" w:rsidP="00E622F8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97FD5F" w14:textId="77777777" w:rsidR="004A009E" w:rsidRDefault="006368C9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Averages and Probability</w:t>
            </w:r>
          </w:p>
          <w:p w14:paraId="53111674" w14:textId="3135ED3A" w:rsidR="006368C9" w:rsidRPr="001E0C3A" w:rsidRDefault="00000000" w:rsidP="005744EA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5" w:history="1">
              <w:r w:rsidR="006368C9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774589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46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7FB36D46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2174070D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47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51974EA9" w14:textId="488175D9" w:rsidR="00E622F8" w:rsidRPr="00787C82" w:rsidRDefault="00E622F8" w:rsidP="004F0108">
            <w:pPr>
              <w:pStyle w:val="ListParagraph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6FFBEF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2E20D0AC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7E3E78E1" w14:textId="3BF22FF3" w:rsidR="00E622F8" w:rsidRPr="00787C82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B1802A" w14:textId="22B46975" w:rsidR="00E622F8" w:rsidRPr="001E0C3A" w:rsidRDefault="00E622F8" w:rsidP="00E622F8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AA9C1A9" wp14:editId="1D7746B7">
                  <wp:extent cx="354110" cy="355388"/>
                  <wp:effectExtent l="0" t="0" r="8255" b="6985"/>
                  <wp:docPr id="135" name="Picture 135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3E0978D" wp14:editId="29CA24AD">
                  <wp:extent cx="381000" cy="373879"/>
                  <wp:effectExtent l="0" t="0" r="0" b="7620"/>
                  <wp:docPr id="136" name="Picture 13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F1D53D" wp14:editId="5316B928">
                  <wp:extent cx="342900" cy="363473"/>
                  <wp:effectExtent l="0" t="0" r="0" b="0"/>
                  <wp:docPr id="137" name="Picture 13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5175F3" wp14:editId="613BED98">
                  <wp:extent cx="387095" cy="381000"/>
                  <wp:effectExtent l="0" t="0" r="0" b="0"/>
                  <wp:docPr id="138" name="Picture 13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C3E8D1" wp14:editId="6E76DE52">
                  <wp:extent cx="387350" cy="387350"/>
                  <wp:effectExtent l="0" t="0" r="0" b="0"/>
                  <wp:docPr id="139" name="Picture 13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CF6F9D6" wp14:editId="6FC4DD9E">
                  <wp:extent cx="355600" cy="386976"/>
                  <wp:effectExtent l="0" t="0" r="6350" b="0"/>
                  <wp:docPr id="140" name="Picture 14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07D704" wp14:editId="6EC3FCC4">
                  <wp:extent cx="378460" cy="386029"/>
                  <wp:effectExtent l="0" t="0" r="2540" b="0"/>
                  <wp:docPr id="141" name="Picture 14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A8A86EB" wp14:editId="47504DC3">
                  <wp:extent cx="381000" cy="388471"/>
                  <wp:effectExtent l="0" t="0" r="0" b="0"/>
                  <wp:docPr id="142" name="Picture 14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FA7" w:rsidRPr="001E0C3A" w14:paraId="3DB6F7DB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77D534" w14:textId="514448C9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10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B65BC2" w14:textId="77777777" w:rsidR="008D3FA7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w/c</w:t>
            </w:r>
          </w:p>
          <w:p w14:paraId="7D3B025B" w14:textId="51E577B1" w:rsidR="008D3FA7" w:rsidRPr="001E0C3A" w:rsidRDefault="008D3FA7" w:rsidP="008D3FA7">
            <w:pPr>
              <w:jc w:val="center"/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18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/1</w:t>
            </w: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</w:t>
            </w:r>
            <w:r w:rsidRPr="00A438F3"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25782F" w14:textId="77777777" w:rsidR="006A641C" w:rsidRDefault="006368C9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Indices and Standard Form</w:t>
            </w:r>
          </w:p>
          <w:p w14:paraId="5BD64E6C" w14:textId="0E6D88D2" w:rsidR="006368C9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48" w:history="1">
              <w:r w:rsidR="006368C9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190A27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49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2AA72F98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6AD9A140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50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478B7EB1" w14:textId="2992DD5A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A2BB3A2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599736FA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1FD94138" w14:textId="1924E898" w:rsidR="00126690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883700" w14:textId="5825090E" w:rsidR="008D3FA7" w:rsidRPr="001E0C3A" w:rsidRDefault="008D3FA7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1E0C3A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 </w:t>
            </w:r>
            <w:r>
              <w:rPr>
                <w:noProof/>
              </w:rPr>
              <w:drawing>
                <wp:inline distT="0" distB="0" distL="0" distR="0" wp14:anchorId="3215C34C" wp14:editId="07F2052B">
                  <wp:extent cx="354110" cy="355388"/>
                  <wp:effectExtent l="0" t="0" r="8255" b="6985"/>
                  <wp:docPr id="151" name="Picture 15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ABCEBD4" wp14:editId="214DF8D8">
                  <wp:extent cx="381000" cy="373879"/>
                  <wp:effectExtent l="0" t="0" r="0" b="7620"/>
                  <wp:docPr id="152" name="Picture 15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BDA907C" wp14:editId="14411EF9">
                  <wp:extent cx="342900" cy="363473"/>
                  <wp:effectExtent l="0" t="0" r="0" b="0"/>
                  <wp:docPr id="153" name="Picture 15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2A068E" wp14:editId="622A851A">
                  <wp:extent cx="387095" cy="381000"/>
                  <wp:effectExtent l="0" t="0" r="0" b="0"/>
                  <wp:docPr id="154" name="Picture 15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91D8B88" wp14:editId="5018CAD7">
                  <wp:extent cx="387350" cy="387350"/>
                  <wp:effectExtent l="0" t="0" r="0" b="0"/>
                  <wp:docPr id="155" name="Picture 15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A80A7D9" wp14:editId="51DAC087">
                  <wp:extent cx="355600" cy="386976"/>
                  <wp:effectExtent l="0" t="0" r="6350" b="0"/>
                  <wp:docPr id="156" name="Picture 15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1B5441" wp14:editId="14CB2F1A">
                  <wp:extent cx="378460" cy="386029"/>
                  <wp:effectExtent l="0" t="0" r="2540" b="0"/>
                  <wp:docPr id="157" name="Picture 15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065595" wp14:editId="66ACF8A1">
                  <wp:extent cx="381000" cy="388471"/>
                  <wp:effectExtent l="0" t="0" r="0" b="0"/>
                  <wp:docPr id="158" name="Picture 15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279AE38B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EF78EF" w14:textId="4D582752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FF5A91" w14:textId="73035709" w:rsidR="0057716D" w:rsidRPr="00A438F3" w:rsidRDefault="00E35790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25/11/24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D824A2" w14:textId="77777777" w:rsidR="0057716D" w:rsidRDefault="00CA6BFD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Sequences and Compound Interest</w:t>
            </w:r>
          </w:p>
          <w:p w14:paraId="17423C2D" w14:textId="7F300C2B" w:rsidR="00CA6BFD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1" w:history="1">
              <w:r w:rsidR="00A63DB1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75985E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52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61632151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33021218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53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630B5978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53D809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5A93DA50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4574499A" w14:textId="752B1171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388033" w14:textId="4CCF67DD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BD06FA3" wp14:editId="16579EB4">
                  <wp:extent cx="354110" cy="355388"/>
                  <wp:effectExtent l="0" t="0" r="8255" b="6985"/>
                  <wp:docPr id="1337969906" name="Picture 1337969906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7014BE" wp14:editId="6020D58A">
                  <wp:extent cx="381000" cy="373879"/>
                  <wp:effectExtent l="0" t="0" r="0" b="7620"/>
                  <wp:docPr id="2009501069" name="Picture 200950106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4439A72" wp14:editId="4BD5B22A">
                  <wp:extent cx="342900" cy="363473"/>
                  <wp:effectExtent l="0" t="0" r="0" b="0"/>
                  <wp:docPr id="842090735" name="Picture 84209073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DE5CFE8" wp14:editId="65DC3477">
                  <wp:extent cx="387095" cy="381000"/>
                  <wp:effectExtent l="0" t="0" r="0" b="0"/>
                  <wp:docPr id="738430511" name="Picture 73843051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0EA432" wp14:editId="1A270449">
                  <wp:extent cx="387350" cy="387350"/>
                  <wp:effectExtent l="0" t="0" r="0" b="0"/>
                  <wp:docPr id="134327488" name="Picture 13432748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7EE8CD" wp14:editId="561C63A1">
                  <wp:extent cx="355600" cy="386976"/>
                  <wp:effectExtent l="0" t="0" r="6350" b="0"/>
                  <wp:docPr id="1834080480" name="Picture 183408048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76CCE5" wp14:editId="41AAF240">
                  <wp:extent cx="378460" cy="386029"/>
                  <wp:effectExtent l="0" t="0" r="2540" b="0"/>
                  <wp:docPr id="1692823609" name="Picture 169282360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2338C1A" wp14:editId="6E07F0BA">
                  <wp:extent cx="381000" cy="388471"/>
                  <wp:effectExtent l="0" t="0" r="0" b="0"/>
                  <wp:docPr id="1141976289" name="Picture 114197628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03BC41EC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DB1204" w14:textId="1979C5A2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4EF4E7" w14:textId="64A264BA" w:rsidR="0057716D" w:rsidRPr="00A438F3" w:rsidRDefault="00E35790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6C38A8" w14:textId="77777777" w:rsidR="0057716D" w:rsidRDefault="00507D38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Pythagoras, Triangles, Bearings (review)</w:t>
            </w:r>
          </w:p>
          <w:p w14:paraId="04160668" w14:textId="10A92B17" w:rsidR="00507D38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4" w:history="1">
              <w:r w:rsidR="00507D38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F1636D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55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5801C3F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5EC879F2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56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5C007801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48A231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783286A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1908AF5C" w14:textId="1DB23297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3C0C99" w14:textId="1ADD3FF0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4EAAB69" wp14:editId="29BEB117">
                  <wp:extent cx="354110" cy="355388"/>
                  <wp:effectExtent l="0" t="0" r="8255" b="6985"/>
                  <wp:docPr id="523638082" name="Picture 523638082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39C7FF2" wp14:editId="6E989138">
                  <wp:extent cx="381000" cy="373879"/>
                  <wp:effectExtent l="0" t="0" r="0" b="7620"/>
                  <wp:docPr id="403633875" name="Picture 40363387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47F59FA" wp14:editId="544177AA">
                  <wp:extent cx="342900" cy="363473"/>
                  <wp:effectExtent l="0" t="0" r="0" b="0"/>
                  <wp:docPr id="516710890" name="Picture 516710890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A54FB3E" wp14:editId="12A4B85D">
                  <wp:extent cx="387095" cy="381000"/>
                  <wp:effectExtent l="0" t="0" r="0" b="0"/>
                  <wp:docPr id="1078148080" name="Picture 107814808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98613F8" wp14:editId="22542F3B">
                  <wp:extent cx="387350" cy="387350"/>
                  <wp:effectExtent l="0" t="0" r="0" b="0"/>
                  <wp:docPr id="1751905588" name="Picture 175190558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981A25F" wp14:editId="26AEFE08">
                  <wp:extent cx="355600" cy="386976"/>
                  <wp:effectExtent l="0" t="0" r="6350" b="0"/>
                  <wp:docPr id="1145580106" name="Picture 114558010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752B6E" wp14:editId="2AAF6B2A">
                  <wp:extent cx="378460" cy="386029"/>
                  <wp:effectExtent l="0" t="0" r="2540" b="0"/>
                  <wp:docPr id="2117111034" name="Picture 2117111034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94378C0" wp14:editId="49931592">
                  <wp:extent cx="381000" cy="388471"/>
                  <wp:effectExtent l="0" t="0" r="0" b="0"/>
                  <wp:docPr id="2120186058" name="Picture 212018605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34010622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62D548" w14:textId="587432E2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13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9CDCE9" w14:textId="057320A1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9/12/24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AAA528" w14:textId="77777777" w:rsidR="0057716D" w:rsidRDefault="00802A3A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Venn Diagrams, Tree Diagrams</w:t>
            </w:r>
          </w:p>
          <w:p w14:paraId="0BD3A180" w14:textId="23DA19CD" w:rsidR="00802A3A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57" w:history="1">
              <w:r w:rsidR="00E21CD1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063F7D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58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69BE941F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4F4550E3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59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50E77095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68A693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65CB2054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59D6F019" w14:textId="3CA428EF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C5E578" w14:textId="63427AFA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874A8CF" wp14:editId="7E7CB475">
                  <wp:extent cx="354110" cy="355388"/>
                  <wp:effectExtent l="0" t="0" r="8255" b="6985"/>
                  <wp:docPr id="758497155" name="Picture 758497155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123F39A" wp14:editId="06AA2D28">
                  <wp:extent cx="381000" cy="373879"/>
                  <wp:effectExtent l="0" t="0" r="0" b="7620"/>
                  <wp:docPr id="1792128507" name="Picture 179212850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626F5CD" wp14:editId="4EC214F0">
                  <wp:extent cx="342900" cy="363473"/>
                  <wp:effectExtent l="0" t="0" r="0" b="0"/>
                  <wp:docPr id="397387909" name="Picture 39738790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11F179E" wp14:editId="300BC645">
                  <wp:extent cx="387095" cy="381000"/>
                  <wp:effectExtent l="0" t="0" r="0" b="0"/>
                  <wp:docPr id="966739459" name="Picture 96673945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28C870A" wp14:editId="54D2A4DE">
                  <wp:extent cx="387350" cy="387350"/>
                  <wp:effectExtent l="0" t="0" r="0" b="0"/>
                  <wp:docPr id="828298155" name="Picture 82829815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7BAA80B" wp14:editId="7CD364E5">
                  <wp:extent cx="355600" cy="386976"/>
                  <wp:effectExtent l="0" t="0" r="6350" b="0"/>
                  <wp:docPr id="1360579340" name="Picture 136057934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EEC4264" wp14:editId="10F40794">
                  <wp:extent cx="378460" cy="386029"/>
                  <wp:effectExtent l="0" t="0" r="2540" b="0"/>
                  <wp:docPr id="1829014412" name="Picture 182901441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26B35A2" wp14:editId="6E997A41">
                  <wp:extent cx="381000" cy="388471"/>
                  <wp:effectExtent l="0" t="0" r="0" b="0"/>
                  <wp:docPr id="348153001" name="Picture 34815300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414341D2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552284" w14:textId="7530A3F1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14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19E577" w14:textId="6121AA49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16/12/24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14D6E9" w14:textId="77777777" w:rsidR="0057716D" w:rsidRDefault="00F23891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Assessment (2)</w:t>
            </w:r>
          </w:p>
          <w:p w14:paraId="1B84D2F6" w14:textId="07628DCA" w:rsidR="00F23891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0" w:history="1">
              <w:r w:rsidR="00902D64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BA58D1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61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5CEE42DC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3B87D235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62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519DDAD8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AD972C6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3150D12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2FE16224" w14:textId="59A317D2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7ED877" w14:textId="07FE2C6D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CFAFA82" wp14:editId="03692DD0">
                  <wp:extent cx="354110" cy="355388"/>
                  <wp:effectExtent l="0" t="0" r="8255" b="6985"/>
                  <wp:docPr id="331452921" name="Picture 33145292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50F3D35" wp14:editId="67F2F477">
                  <wp:extent cx="381000" cy="373879"/>
                  <wp:effectExtent l="0" t="0" r="0" b="7620"/>
                  <wp:docPr id="2120861308" name="Picture 212086130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5977942" wp14:editId="535E691A">
                  <wp:extent cx="342900" cy="363473"/>
                  <wp:effectExtent l="0" t="0" r="0" b="0"/>
                  <wp:docPr id="1626180771" name="Picture 162618077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2D8B36" wp14:editId="72B2E093">
                  <wp:extent cx="387095" cy="381000"/>
                  <wp:effectExtent l="0" t="0" r="0" b="0"/>
                  <wp:docPr id="1744462757" name="Picture 174446275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0424340" wp14:editId="20F5044E">
                  <wp:extent cx="387350" cy="387350"/>
                  <wp:effectExtent l="0" t="0" r="0" b="0"/>
                  <wp:docPr id="1898322058" name="Picture 189832205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7E22EC" wp14:editId="329533E7">
                  <wp:extent cx="355600" cy="386976"/>
                  <wp:effectExtent l="0" t="0" r="6350" b="0"/>
                  <wp:docPr id="2050657231" name="Picture 205065723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36A828" wp14:editId="36493C25">
                  <wp:extent cx="378460" cy="386029"/>
                  <wp:effectExtent l="0" t="0" r="2540" b="0"/>
                  <wp:docPr id="1894824433" name="Picture 189482443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E08B3BA" wp14:editId="29CCF113">
                  <wp:extent cx="381000" cy="388471"/>
                  <wp:effectExtent l="0" t="0" r="0" b="0"/>
                  <wp:docPr id="2050545240" name="Picture 205054524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5BA1E90F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A965A3" w14:textId="4F82BA1A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15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ACD3F0" w14:textId="48578C2A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6/1/25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94D2C5" w14:textId="77777777" w:rsidR="0057716D" w:rsidRDefault="00902D64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Similar shapes and Proportions</w:t>
            </w:r>
          </w:p>
          <w:p w14:paraId="324B8118" w14:textId="7708E39E" w:rsidR="00902D64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3" w:history="1">
              <w:r w:rsidR="00902D64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1577A2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64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079B467D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6AEBEB92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65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5A44692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B09C9F2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194FF64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5A340224" w14:textId="1C1654D4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42F446" w14:textId="74D7712E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81DD7EB" wp14:editId="7BF0FC8D">
                  <wp:extent cx="354110" cy="355388"/>
                  <wp:effectExtent l="0" t="0" r="8255" b="6985"/>
                  <wp:docPr id="604220121" name="Picture 60422012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715B78A" wp14:editId="329F715E">
                  <wp:extent cx="381000" cy="373879"/>
                  <wp:effectExtent l="0" t="0" r="0" b="7620"/>
                  <wp:docPr id="1886010800" name="Picture 188601080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5DC76F" wp14:editId="30908086">
                  <wp:extent cx="342900" cy="363473"/>
                  <wp:effectExtent l="0" t="0" r="0" b="0"/>
                  <wp:docPr id="1385999432" name="Picture 138599943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357F2FC" wp14:editId="2BC7F1B5">
                  <wp:extent cx="387095" cy="381000"/>
                  <wp:effectExtent l="0" t="0" r="0" b="0"/>
                  <wp:docPr id="99488982" name="Picture 9948898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681AC51" wp14:editId="535CD799">
                  <wp:extent cx="387350" cy="387350"/>
                  <wp:effectExtent l="0" t="0" r="0" b="0"/>
                  <wp:docPr id="1733546854" name="Picture 173354685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3EF8BBE" wp14:editId="5E67E8DA">
                  <wp:extent cx="355600" cy="386976"/>
                  <wp:effectExtent l="0" t="0" r="6350" b="0"/>
                  <wp:docPr id="1155801707" name="Picture 115580170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933B77C" wp14:editId="13B33E40">
                  <wp:extent cx="378460" cy="386029"/>
                  <wp:effectExtent l="0" t="0" r="2540" b="0"/>
                  <wp:docPr id="381029638" name="Picture 38102963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1B1AEFB" wp14:editId="46F081E0">
                  <wp:extent cx="381000" cy="388471"/>
                  <wp:effectExtent l="0" t="0" r="0" b="0"/>
                  <wp:docPr id="1189195170" name="Picture 118919517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16159BED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76D729" w14:textId="21E7E16E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16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29439F" w14:textId="74C1D2E5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13/1/25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612079" w14:textId="77777777" w:rsidR="0057716D" w:rsidRDefault="00A9245D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Solving Equations and Inequalities</w:t>
            </w:r>
          </w:p>
          <w:p w14:paraId="6113EAD3" w14:textId="304A45FD" w:rsidR="00A9245D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6" w:history="1">
              <w:r w:rsidR="00A9245D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579100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67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38626B44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32B9E75F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68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5424861B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A2F430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57EC289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1839A868" w14:textId="5AF9C73A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FE5526" w14:textId="0D639819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0CEAAB5" wp14:editId="5377C15D">
                  <wp:extent cx="354110" cy="355388"/>
                  <wp:effectExtent l="0" t="0" r="8255" b="6985"/>
                  <wp:docPr id="563397350" name="Picture 563397350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441DDEF" wp14:editId="57E9FF35">
                  <wp:extent cx="381000" cy="373879"/>
                  <wp:effectExtent l="0" t="0" r="0" b="7620"/>
                  <wp:docPr id="511750920" name="Picture 51175092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E4EC52F" wp14:editId="36A0F529">
                  <wp:extent cx="342900" cy="363473"/>
                  <wp:effectExtent l="0" t="0" r="0" b="0"/>
                  <wp:docPr id="247569053" name="Picture 24756905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10A6084" wp14:editId="5C1BEEB1">
                  <wp:extent cx="387095" cy="381000"/>
                  <wp:effectExtent l="0" t="0" r="0" b="0"/>
                  <wp:docPr id="2127469753" name="Picture 212746975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605BE6" wp14:editId="20B85EDC">
                  <wp:extent cx="387350" cy="387350"/>
                  <wp:effectExtent l="0" t="0" r="0" b="0"/>
                  <wp:docPr id="1641625684" name="Picture 164162568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B2E6898" wp14:editId="61695395">
                  <wp:extent cx="355600" cy="386976"/>
                  <wp:effectExtent l="0" t="0" r="6350" b="0"/>
                  <wp:docPr id="985802261" name="Picture 98580226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4578807" wp14:editId="601359CF">
                  <wp:extent cx="378460" cy="386029"/>
                  <wp:effectExtent l="0" t="0" r="2540" b="0"/>
                  <wp:docPr id="642275717" name="Picture 64227571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4926FF" wp14:editId="597E5F1A">
                  <wp:extent cx="381000" cy="388471"/>
                  <wp:effectExtent l="0" t="0" r="0" b="0"/>
                  <wp:docPr id="923573905" name="Picture 92357390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7F85D3BA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0B9628" w14:textId="79A4AD6F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17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8C6C2D" w14:textId="48DD9EDF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20/1/25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28D20" w14:textId="77777777" w:rsidR="0057716D" w:rsidRDefault="00883665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Compound Units, speed, density</w:t>
            </w:r>
          </w:p>
          <w:p w14:paraId="471EC68D" w14:textId="04E81C8D" w:rsidR="00883665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69" w:history="1">
              <w:r w:rsidR="009A0A65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BA807B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70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2EDFAA67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55990257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71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02B3DEA7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753BDE1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32A81078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49714E76" w14:textId="748C9A1E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DBDBA4" w14:textId="6663B8B1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AB14B8D" wp14:editId="1EAC0D42">
                  <wp:extent cx="354110" cy="355388"/>
                  <wp:effectExtent l="0" t="0" r="8255" b="6985"/>
                  <wp:docPr id="1947404471" name="Picture 194740447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98556D2" wp14:editId="35DF7AFF">
                  <wp:extent cx="381000" cy="373879"/>
                  <wp:effectExtent l="0" t="0" r="0" b="7620"/>
                  <wp:docPr id="639577604" name="Picture 63957760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3D384A8" wp14:editId="6757FF06">
                  <wp:extent cx="342900" cy="363473"/>
                  <wp:effectExtent l="0" t="0" r="0" b="0"/>
                  <wp:docPr id="999711947" name="Picture 99971194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712BC4" wp14:editId="3B9BE975">
                  <wp:extent cx="387095" cy="381000"/>
                  <wp:effectExtent l="0" t="0" r="0" b="0"/>
                  <wp:docPr id="1258891584" name="Picture 125889158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5DF0B4" wp14:editId="56EF7658">
                  <wp:extent cx="387350" cy="387350"/>
                  <wp:effectExtent l="0" t="0" r="0" b="0"/>
                  <wp:docPr id="1499548387" name="Picture 149954838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1F095A8" wp14:editId="4FD26EBF">
                  <wp:extent cx="355600" cy="386976"/>
                  <wp:effectExtent l="0" t="0" r="6350" b="0"/>
                  <wp:docPr id="760364174" name="Picture 76036417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CB13D36" wp14:editId="2FF7C878">
                  <wp:extent cx="378460" cy="386029"/>
                  <wp:effectExtent l="0" t="0" r="2540" b="0"/>
                  <wp:docPr id="813470037" name="Picture 81347003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D989B60" wp14:editId="50177BDE">
                  <wp:extent cx="381000" cy="388471"/>
                  <wp:effectExtent l="0" t="0" r="0" b="0"/>
                  <wp:docPr id="536710356" name="Picture 53671035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137960EC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188CC4" w14:textId="0185F7EF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18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DD2154" w14:textId="7D23F4F9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27/1/25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2F9D71" w14:textId="77777777" w:rsidR="0057716D" w:rsidRDefault="009A0A65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Charts/Graphs, scatter</w:t>
            </w:r>
          </w:p>
          <w:p w14:paraId="12548376" w14:textId="35DCA0CC" w:rsidR="009A0A65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2" w:history="1">
              <w:r w:rsidR="009A0A65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49F0BF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73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1A59F1C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09D5D934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74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4F440794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7B7A18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2807E022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7FE39E11" w14:textId="512E441A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33E231" w14:textId="7217CDDF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641E989" wp14:editId="79A8FA9E">
                  <wp:extent cx="354110" cy="355388"/>
                  <wp:effectExtent l="0" t="0" r="8255" b="6985"/>
                  <wp:docPr id="2017063832" name="Picture 2017063832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2A37509" wp14:editId="6315A2E8">
                  <wp:extent cx="381000" cy="373879"/>
                  <wp:effectExtent l="0" t="0" r="0" b="7620"/>
                  <wp:docPr id="784493154" name="Picture 78449315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68BDBF1" wp14:editId="17F9BEB3">
                  <wp:extent cx="342900" cy="363473"/>
                  <wp:effectExtent l="0" t="0" r="0" b="0"/>
                  <wp:docPr id="1681324036" name="Picture 168132403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06872E1" wp14:editId="409B1176">
                  <wp:extent cx="387095" cy="381000"/>
                  <wp:effectExtent l="0" t="0" r="0" b="0"/>
                  <wp:docPr id="567288875" name="Picture 56728887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219815" wp14:editId="1B6303F2">
                  <wp:extent cx="387350" cy="387350"/>
                  <wp:effectExtent l="0" t="0" r="0" b="0"/>
                  <wp:docPr id="108768436" name="Picture 10876843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41BCB5F" wp14:editId="3E3BE8E9">
                  <wp:extent cx="355600" cy="386976"/>
                  <wp:effectExtent l="0" t="0" r="6350" b="0"/>
                  <wp:docPr id="250389306" name="Picture 25038930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A6E4BD2" wp14:editId="310C418F">
                  <wp:extent cx="378460" cy="386029"/>
                  <wp:effectExtent l="0" t="0" r="2540" b="0"/>
                  <wp:docPr id="1931168561" name="Picture 193116856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21C9BF" wp14:editId="618E7430">
                  <wp:extent cx="381000" cy="388471"/>
                  <wp:effectExtent l="0" t="0" r="0" b="0"/>
                  <wp:docPr id="428434922" name="Picture 42843492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4FF5D612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9ED405" w14:textId="0FE8F506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19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38A526" w14:textId="055AA692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EA103" w14:textId="77777777" w:rsidR="00415CA2" w:rsidRDefault="00415CA2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Intro to Number</w:t>
            </w:r>
            <w:r w:rsidR="006D6980">
              <w:rPr>
                <w:rFonts w:ascii="Calibri" w:eastAsia="Times New Roman" w:hAnsi="Calibri" w:cs="Calibri"/>
                <w:color w:val="auto"/>
                <w:lang w:eastAsia="en-GB"/>
              </w:rPr>
              <w:t>, dps, sf, estimating, LCM, HCF, error intervals</w:t>
            </w:r>
          </w:p>
          <w:p w14:paraId="7C247AC4" w14:textId="5B6AAD81" w:rsidR="006D6980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5" w:history="1">
              <w:r w:rsidR="006D6980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81CF33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76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57F6D251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32EF43F8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77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E86BAD9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B154FDA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1BA51233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31BAE43C" w14:textId="26B7E441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D29D9F" w14:textId="3FCB11E9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C7ADC0D" wp14:editId="4058D8B5">
                  <wp:extent cx="354110" cy="355388"/>
                  <wp:effectExtent l="0" t="0" r="8255" b="6985"/>
                  <wp:docPr id="1863377991" name="Picture 186337799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7E6681" wp14:editId="5C55C5B4">
                  <wp:extent cx="381000" cy="373879"/>
                  <wp:effectExtent l="0" t="0" r="0" b="7620"/>
                  <wp:docPr id="153631864" name="Picture 15363186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DABBD66" wp14:editId="1D659019">
                  <wp:extent cx="342900" cy="363473"/>
                  <wp:effectExtent l="0" t="0" r="0" b="0"/>
                  <wp:docPr id="1758562824" name="Picture 175856282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C46B12E" wp14:editId="541AA62B">
                  <wp:extent cx="387095" cy="381000"/>
                  <wp:effectExtent l="0" t="0" r="0" b="0"/>
                  <wp:docPr id="345351436" name="Picture 34535143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3708962" wp14:editId="22CE0175">
                  <wp:extent cx="387350" cy="387350"/>
                  <wp:effectExtent l="0" t="0" r="0" b="0"/>
                  <wp:docPr id="564737794" name="Picture 56473779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51B4E98" wp14:editId="08BBAC4F">
                  <wp:extent cx="355600" cy="386976"/>
                  <wp:effectExtent l="0" t="0" r="6350" b="0"/>
                  <wp:docPr id="979648557" name="Picture 97964855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71B436" wp14:editId="452071D4">
                  <wp:extent cx="378460" cy="386029"/>
                  <wp:effectExtent l="0" t="0" r="2540" b="0"/>
                  <wp:docPr id="1496642096" name="Picture 149664209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053A809" wp14:editId="7400288C">
                  <wp:extent cx="381000" cy="388471"/>
                  <wp:effectExtent l="0" t="0" r="0" b="0"/>
                  <wp:docPr id="907669966" name="Picture 90766996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476FCBA2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224D4D" w14:textId="38D9A92D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20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FC57DE" w14:textId="7463B2A1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10/2/25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D91EF0" w14:textId="77777777" w:rsidR="0057716D" w:rsidRDefault="00E977A5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Linear</w:t>
            </w:r>
            <w:r w:rsidR="00E232C5"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 Graphs y=mx+c</w:t>
            </w:r>
          </w:p>
          <w:p w14:paraId="7EC3B1C4" w14:textId="05931446" w:rsidR="00E232C5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78" w:history="1">
              <w:r w:rsidR="00E232C5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34D4FA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79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7FDB5F12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1DDB3718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80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3487AF67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7812D2B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01AE7EED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5460DE5B" w14:textId="1E47F555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3F1E08" w14:textId="1806ACE6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323A8D4" wp14:editId="1A10AC7A">
                  <wp:extent cx="354110" cy="355388"/>
                  <wp:effectExtent l="0" t="0" r="8255" b="6985"/>
                  <wp:docPr id="1815425565" name="Picture 1815425565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CB58789" wp14:editId="3CF0913A">
                  <wp:extent cx="381000" cy="373879"/>
                  <wp:effectExtent l="0" t="0" r="0" b="7620"/>
                  <wp:docPr id="1797441723" name="Picture 179744172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CB81516" wp14:editId="1B879F22">
                  <wp:extent cx="342900" cy="363473"/>
                  <wp:effectExtent l="0" t="0" r="0" b="0"/>
                  <wp:docPr id="610937797" name="Picture 61093779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1EDBBB" wp14:editId="33F36572">
                  <wp:extent cx="387095" cy="381000"/>
                  <wp:effectExtent l="0" t="0" r="0" b="0"/>
                  <wp:docPr id="1890108537" name="Picture 189010853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EE31B9B" wp14:editId="38C9E217">
                  <wp:extent cx="387350" cy="387350"/>
                  <wp:effectExtent l="0" t="0" r="0" b="0"/>
                  <wp:docPr id="1743574060" name="Picture 174357406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F5FD444" wp14:editId="3F8051AB">
                  <wp:extent cx="355600" cy="386976"/>
                  <wp:effectExtent l="0" t="0" r="6350" b="0"/>
                  <wp:docPr id="1774168210" name="Picture 177416821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F78113C" wp14:editId="297D1AF7">
                  <wp:extent cx="378460" cy="386029"/>
                  <wp:effectExtent l="0" t="0" r="2540" b="0"/>
                  <wp:docPr id="1939386688" name="Picture 193938668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4F3DF60" wp14:editId="2838E385">
                  <wp:extent cx="381000" cy="388471"/>
                  <wp:effectExtent l="0" t="0" r="0" b="0"/>
                  <wp:docPr id="189618388" name="Picture 18961838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18D7D81B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E3DE92" w14:textId="42B54B68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lastRenderedPageBreak/>
              <w:t>21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DE3CEA" w14:textId="644B81CE" w:rsidR="0057716D" w:rsidRPr="00A438F3" w:rsidRDefault="00EF3CB6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24/2/25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A68D45" w14:textId="77777777" w:rsidR="0057716D" w:rsidRDefault="00BD7326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Loci and Transformations</w:t>
            </w:r>
          </w:p>
          <w:p w14:paraId="7ED3A77C" w14:textId="7527A54A" w:rsidR="00BD7326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1" w:history="1">
              <w:r w:rsidR="00BD7326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4615AA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82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5FB9C996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75776D7C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83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8CD2F05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9B9F881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 w:rsidRPr="00787C82"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Take the Diag Ass. prep quiz ready for the next topic</w:t>
            </w:r>
          </w:p>
          <w:p w14:paraId="7E7F5AC8" w14:textId="77777777" w:rsidR="001E67BF" w:rsidRPr="001E67BF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Complete homework test</w:t>
            </w:r>
          </w:p>
          <w:p w14:paraId="129186BF" w14:textId="76CA9666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EAFC24" w14:textId="0EBBE509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94E45D6" wp14:editId="2ADA0C18">
                  <wp:extent cx="354110" cy="355388"/>
                  <wp:effectExtent l="0" t="0" r="8255" b="6985"/>
                  <wp:docPr id="1146550161" name="Picture 114655016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A0EB709" wp14:editId="2C287C64">
                  <wp:extent cx="381000" cy="373879"/>
                  <wp:effectExtent l="0" t="0" r="0" b="7620"/>
                  <wp:docPr id="708135012" name="Picture 70813501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F476C7B" wp14:editId="4181D07F">
                  <wp:extent cx="342900" cy="363473"/>
                  <wp:effectExtent l="0" t="0" r="0" b="0"/>
                  <wp:docPr id="438354958" name="Picture 43835495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A13074" wp14:editId="19287E4B">
                  <wp:extent cx="387095" cy="381000"/>
                  <wp:effectExtent l="0" t="0" r="0" b="0"/>
                  <wp:docPr id="347435994" name="Picture 34743599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3D1AEA" wp14:editId="758C0F01">
                  <wp:extent cx="387350" cy="387350"/>
                  <wp:effectExtent l="0" t="0" r="0" b="0"/>
                  <wp:docPr id="1650084618" name="Picture 165008461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53FB755" wp14:editId="6E7E122C">
                  <wp:extent cx="355600" cy="386976"/>
                  <wp:effectExtent l="0" t="0" r="6350" b="0"/>
                  <wp:docPr id="28395180" name="Picture 2839518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E335B8B" wp14:editId="4D7DCF14">
                  <wp:extent cx="378460" cy="386029"/>
                  <wp:effectExtent l="0" t="0" r="2540" b="0"/>
                  <wp:docPr id="843396515" name="Picture 843396515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DB623D" wp14:editId="46232636">
                  <wp:extent cx="381000" cy="388471"/>
                  <wp:effectExtent l="0" t="0" r="0" b="0"/>
                  <wp:docPr id="1891207961" name="Picture 189120796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2CEA4A82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8A545C" w14:textId="5A92DC78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D30B03" w14:textId="3C1CFF8B" w:rsidR="0057716D" w:rsidRPr="00A438F3" w:rsidRDefault="007A5F14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27CCB8" w14:textId="77777777" w:rsidR="0057716D" w:rsidRDefault="009E099A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Mock Exam, papers (1) Non Cal, and (3) Calc</w:t>
            </w:r>
          </w:p>
          <w:p w14:paraId="5F5A57C4" w14:textId="374268C3" w:rsidR="00FA64BE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4" w:history="1">
              <w:r w:rsidR="00FA64BE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1E3F3F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85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296D2B08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5C188EE6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86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27E5E6C7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9D31B56" w14:textId="6E6BBA6B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CC912C" w14:textId="4A7445D9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9A87896" wp14:editId="7F26FBC3">
                  <wp:extent cx="354110" cy="355388"/>
                  <wp:effectExtent l="0" t="0" r="8255" b="6985"/>
                  <wp:docPr id="841587352" name="Picture 841587352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956FEA" wp14:editId="309458E5">
                  <wp:extent cx="381000" cy="373879"/>
                  <wp:effectExtent l="0" t="0" r="0" b="7620"/>
                  <wp:docPr id="1410590156" name="Picture 141059015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809CB08" wp14:editId="0255CC89">
                  <wp:extent cx="342900" cy="363473"/>
                  <wp:effectExtent l="0" t="0" r="0" b="0"/>
                  <wp:docPr id="1213111536" name="Picture 121311153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303026D" wp14:editId="015A5AB0">
                  <wp:extent cx="387095" cy="381000"/>
                  <wp:effectExtent l="0" t="0" r="0" b="0"/>
                  <wp:docPr id="1222115514" name="Picture 122211551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92CF189" wp14:editId="1BAAC528">
                  <wp:extent cx="387350" cy="387350"/>
                  <wp:effectExtent l="0" t="0" r="0" b="0"/>
                  <wp:docPr id="476379914" name="Picture 47637991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FB7BC31" wp14:editId="0D37404F">
                  <wp:extent cx="355600" cy="386976"/>
                  <wp:effectExtent l="0" t="0" r="6350" b="0"/>
                  <wp:docPr id="576395783" name="Picture 57639578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E8B53E3" wp14:editId="45815218">
                  <wp:extent cx="378460" cy="386029"/>
                  <wp:effectExtent l="0" t="0" r="2540" b="0"/>
                  <wp:docPr id="2021720527" name="Picture 202172052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06BA4CC" wp14:editId="4874D7A3">
                  <wp:extent cx="381000" cy="388471"/>
                  <wp:effectExtent l="0" t="0" r="0" b="0"/>
                  <wp:docPr id="890981811" name="Picture 89098181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64042031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392B14" w14:textId="35C95B16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23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366D8A" w14:textId="04473ED8" w:rsidR="0057716D" w:rsidRPr="00A438F3" w:rsidRDefault="007A5F14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10/3/25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6F0C57" w14:textId="77777777" w:rsidR="0057716D" w:rsidRDefault="000C4E38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Revision (Number) as required</w:t>
            </w:r>
          </w:p>
          <w:p w14:paraId="4A1527B7" w14:textId="520A39F0" w:rsidR="000C4E38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87" w:history="1">
              <w:r w:rsidR="000C4E38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0E7992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88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175A9A00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09D2C22D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89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28A1767E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4B7F89" w14:textId="14C7E630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689AB6" w14:textId="566DA80F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7D52064" wp14:editId="5648671B">
                  <wp:extent cx="354110" cy="355388"/>
                  <wp:effectExtent l="0" t="0" r="8255" b="6985"/>
                  <wp:docPr id="1215733415" name="Picture 1215733415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2A85B4A" wp14:editId="25E11F27">
                  <wp:extent cx="381000" cy="373879"/>
                  <wp:effectExtent l="0" t="0" r="0" b="7620"/>
                  <wp:docPr id="1873166389" name="Picture 187316638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46F29AE" wp14:editId="18EF0D62">
                  <wp:extent cx="342900" cy="363473"/>
                  <wp:effectExtent l="0" t="0" r="0" b="0"/>
                  <wp:docPr id="1072784597" name="Picture 107278459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92B4690" wp14:editId="64D6A118">
                  <wp:extent cx="387095" cy="381000"/>
                  <wp:effectExtent l="0" t="0" r="0" b="0"/>
                  <wp:docPr id="1455617692" name="Picture 145561769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51D187C" wp14:editId="264FF780">
                  <wp:extent cx="387350" cy="387350"/>
                  <wp:effectExtent l="0" t="0" r="0" b="0"/>
                  <wp:docPr id="1708606884" name="Picture 170860688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438FE43" wp14:editId="475BC2E0">
                  <wp:extent cx="355600" cy="386976"/>
                  <wp:effectExtent l="0" t="0" r="6350" b="0"/>
                  <wp:docPr id="2090657748" name="Picture 209065774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CB60D12" wp14:editId="791C2246">
                  <wp:extent cx="378460" cy="386029"/>
                  <wp:effectExtent l="0" t="0" r="2540" b="0"/>
                  <wp:docPr id="987123243" name="Picture 98712324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AD4DE21" wp14:editId="1D12E65C">
                  <wp:extent cx="381000" cy="388471"/>
                  <wp:effectExtent l="0" t="0" r="0" b="0"/>
                  <wp:docPr id="1712564687" name="Picture 171256468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16D" w:rsidRPr="001E0C3A" w14:paraId="3CF298E5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53DD1B" w14:textId="1A2C4AF4" w:rsidR="0057716D" w:rsidRDefault="0057716D" w:rsidP="008D3FA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24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561E76" w14:textId="333558FC" w:rsidR="0057716D" w:rsidRPr="00A438F3" w:rsidRDefault="007A5F14" w:rsidP="008D3FA7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17/3/25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F72256" w14:textId="77777777" w:rsidR="0057716D" w:rsidRDefault="000F341D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Revision (Shape) as required</w:t>
            </w:r>
          </w:p>
          <w:p w14:paraId="33DB83E9" w14:textId="15C240CF" w:rsidR="000F341D" w:rsidRPr="006A641C" w:rsidRDefault="00000000" w:rsidP="006A641C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90" w:history="1">
              <w:r w:rsidR="000F341D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C3B3A0" w14:textId="77777777" w:rsidR="004F0108" w:rsidRPr="008F5647" w:rsidRDefault="00000000" w:rsidP="004F0108">
            <w:pPr>
              <w:rPr>
                <w:sz w:val="22"/>
                <w:szCs w:val="20"/>
              </w:rPr>
            </w:pPr>
            <w:hyperlink r:id="rId91" w:history="1">
              <w:r w:rsidR="004F0108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6ACED81D" w14:textId="77777777" w:rsidR="004F0108" w:rsidRPr="008F5647" w:rsidRDefault="004F0108" w:rsidP="004F0108">
            <w:pPr>
              <w:rPr>
                <w:sz w:val="22"/>
                <w:szCs w:val="20"/>
              </w:rPr>
            </w:pPr>
          </w:p>
          <w:p w14:paraId="1C45CC52" w14:textId="77777777" w:rsidR="004F0108" w:rsidRPr="008F5647" w:rsidRDefault="00000000" w:rsidP="004F0108">
            <w:pPr>
              <w:rPr>
                <w:color w:val="auto"/>
                <w:sz w:val="20"/>
                <w:szCs w:val="20"/>
              </w:rPr>
            </w:pPr>
            <w:hyperlink r:id="rId92" w:history="1">
              <w:r w:rsidR="004F0108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076062D5" w14:textId="77777777" w:rsidR="0057716D" w:rsidRPr="001E0C3A" w:rsidRDefault="0057716D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7BC290C" w14:textId="59900CA7" w:rsidR="0057716D" w:rsidRPr="00126690" w:rsidRDefault="001E67BF" w:rsidP="001E67B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7F7685" w14:textId="22B34253" w:rsidR="0057716D" w:rsidRPr="001E0C3A" w:rsidRDefault="00263161" w:rsidP="008D3FA7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204281E" wp14:editId="0483E90F">
                  <wp:extent cx="354110" cy="355388"/>
                  <wp:effectExtent l="0" t="0" r="8255" b="6985"/>
                  <wp:docPr id="1629699075" name="Picture 1629699075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39095FA" wp14:editId="48952756">
                  <wp:extent cx="381000" cy="373879"/>
                  <wp:effectExtent l="0" t="0" r="0" b="7620"/>
                  <wp:docPr id="1901637479" name="Picture 190163747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A320DCC" wp14:editId="580EBDD3">
                  <wp:extent cx="342900" cy="363473"/>
                  <wp:effectExtent l="0" t="0" r="0" b="0"/>
                  <wp:docPr id="647251445" name="Picture 64725144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4DB28B" wp14:editId="48BEBABD">
                  <wp:extent cx="387095" cy="381000"/>
                  <wp:effectExtent l="0" t="0" r="0" b="0"/>
                  <wp:docPr id="2070241745" name="Picture 207024174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FD8458" wp14:editId="42EAE778">
                  <wp:extent cx="387350" cy="387350"/>
                  <wp:effectExtent l="0" t="0" r="0" b="0"/>
                  <wp:docPr id="1313369298" name="Picture 131336929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9791BF3" wp14:editId="6C0625F4">
                  <wp:extent cx="355600" cy="386976"/>
                  <wp:effectExtent l="0" t="0" r="6350" b="0"/>
                  <wp:docPr id="1245447867" name="Picture 124544786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CCBD847" wp14:editId="74DA0BDD">
                  <wp:extent cx="378460" cy="386029"/>
                  <wp:effectExtent l="0" t="0" r="2540" b="0"/>
                  <wp:docPr id="373860287" name="Picture 37386028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BF4DC42" wp14:editId="5116DAF0">
                  <wp:extent cx="381000" cy="388471"/>
                  <wp:effectExtent l="0" t="0" r="0" b="0"/>
                  <wp:docPr id="501976459" name="Picture 50197645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4E3" w:rsidRPr="001E0C3A" w14:paraId="5147974C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E05518" w14:textId="46062A10" w:rsidR="007E74E3" w:rsidRDefault="007E74E3" w:rsidP="007E74E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25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2D53A2" w14:textId="3A445700" w:rsidR="007E74E3" w:rsidRPr="00A438F3" w:rsidRDefault="007E74E3" w:rsidP="007E74E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24/3/25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A8CF7F" w14:textId="77777777" w:rsidR="007E74E3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Revision (Algebra) as required</w:t>
            </w:r>
          </w:p>
          <w:p w14:paraId="23EE467E" w14:textId="6C7543C5" w:rsidR="007E74E3" w:rsidRPr="006A641C" w:rsidRDefault="00000000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hyperlink r:id="rId93" w:history="1">
              <w:r w:rsidR="007E74E3">
                <w:rPr>
                  <w:rStyle w:val="Hyperlink"/>
                </w:rPr>
                <w:t>2024-2025 GCSE Mathematics - Wk by Wk &amp; Activities (netboard.me)</w:t>
              </w:r>
            </w:hyperlink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5E213A" w14:textId="77777777" w:rsidR="007E74E3" w:rsidRPr="008F5647" w:rsidRDefault="00000000" w:rsidP="007E74E3">
            <w:pPr>
              <w:rPr>
                <w:sz w:val="22"/>
                <w:szCs w:val="20"/>
              </w:rPr>
            </w:pPr>
            <w:hyperlink r:id="rId94" w:history="1">
              <w:r w:rsidR="007E74E3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7D2D947E" w14:textId="77777777" w:rsidR="007E74E3" w:rsidRPr="008F5647" w:rsidRDefault="007E74E3" w:rsidP="007E74E3">
            <w:pPr>
              <w:rPr>
                <w:sz w:val="22"/>
                <w:szCs w:val="20"/>
              </w:rPr>
            </w:pPr>
          </w:p>
          <w:p w14:paraId="58A6B1AA" w14:textId="77777777" w:rsidR="007E74E3" w:rsidRPr="008F5647" w:rsidRDefault="00000000" w:rsidP="007E74E3">
            <w:pPr>
              <w:rPr>
                <w:color w:val="auto"/>
                <w:sz w:val="20"/>
                <w:szCs w:val="20"/>
              </w:rPr>
            </w:pPr>
            <w:hyperlink r:id="rId95" w:history="1">
              <w:r w:rsidR="007E74E3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0713250C" w14:textId="77777777" w:rsidR="007E74E3" w:rsidRPr="001E0C3A" w:rsidRDefault="007E74E3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80E59A" w14:textId="5FC8050F" w:rsidR="007E74E3" w:rsidRPr="00126690" w:rsidRDefault="007E74E3" w:rsidP="007E74E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lastRenderedPageBreak/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F4E6D0" w14:textId="3CD0EF23" w:rsidR="007E74E3" w:rsidRPr="001E0C3A" w:rsidRDefault="00263161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672EB8E" wp14:editId="71C37841">
                  <wp:extent cx="354110" cy="355388"/>
                  <wp:effectExtent l="0" t="0" r="8255" b="6985"/>
                  <wp:docPr id="1106272282" name="Picture 1106272282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2E9555D" wp14:editId="6F63573E">
                  <wp:extent cx="381000" cy="373879"/>
                  <wp:effectExtent l="0" t="0" r="0" b="7620"/>
                  <wp:docPr id="1473371902" name="Picture 147337190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9AF9F92" wp14:editId="02B4DBDD">
                  <wp:extent cx="342900" cy="363473"/>
                  <wp:effectExtent l="0" t="0" r="0" b="0"/>
                  <wp:docPr id="1716824053" name="Picture 171682405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6CB0313" wp14:editId="29FA4EFC">
                  <wp:extent cx="387095" cy="381000"/>
                  <wp:effectExtent l="0" t="0" r="0" b="0"/>
                  <wp:docPr id="488687796" name="Picture 48868779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BC22336" wp14:editId="70272D1B">
                  <wp:extent cx="387350" cy="387350"/>
                  <wp:effectExtent l="0" t="0" r="0" b="0"/>
                  <wp:docPr id="1307698369" name="Picture 130769836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4386210" wp14:editId="516A2556">
                  <wp:extent cx="355600" cy="386976"/>
                  <wp:effectExtent l="0" t="0" r="6350" b="0"/>
                  <wp:docPr id="307359764" name="Picture 30735976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1F929B7" wp14:editId="48CF3D29">
                  <wp:extent cx="378460" cy="386029"/>
                  <wp:effectExtent l="0" t="0" r="2540" b="0"/>
                  <wp:docPr id="876957885" name="Picture 876957885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AD795A" wp14:editId="6C4C5E6C">
                  <wp:extent cx="381000" cy="388471"/>
                  <wp:effectExtent l="0" t="0" r="0" b="0"/>
                  <wp:docPr id="113400899" name="Picture 11340089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4E3" w:rsidRPr="001E0C3A" w14:paraId="0CFB2DDC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84215D" w14:textId="130A9C83" w:rsidR="007E74E3" w:rsidRDefault="007E74E3" w:rsidP="007E74E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26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00D60F" w14:textId="53B9EECD" w:rsidR="007E74E3" w:rsidRPr="00A438F3" w:rsidRDefault="007E74E3" w:rsidP="007E74E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31/3/25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20DF28" w14:textId="57E9A3FC" w:rsidR="007E74E3" w:rsidRPr="006A641C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Extension topic (1) Quadratics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B8F391" w14:textId="77777777" w:rsidR="007E74E3" w:rsidRPr="008F5647" w:rsidRDefault="00000000" w:rsidP="007E74E3">
            <w:pPr>
              <w:rPr>
                <w:sz w:val="22"/>
                <w:szCs w:val="20"/>
              </w:rPr>
            </w:pPr>
            <w:hyperlink r:id="rId96" w:history="1">
              <w:r w:rsidR="007E74E3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064D239" w14:textId="77777777" w:rsidR="007E74E3" w:rsidRPr="008F5647" w:rsidRDefault="007E74E3" w:rsidP="007E74E3">
            <w:pPr>
              <w:rPr>
                <w:sz w:val="22"/>
                <w:szCs w:val="20"/>
              </w:rPr>
            </w:pPr>
          </w:p>
          <w:p w14:paraId="76E1B8A9" w14:textId="77777777" w:rsidR="007E74E3" w:rsidRPr="008F5647" w:rsidRDefault="00000000" w:rsidP="007E74E3">
            <w:pPr>
              <w:rPr>
                <w:color w:val="auto"/>
                <w:sz w:val="20"/>
                <w:szCs w:val="20"/>
              </w:rPr>
            </w:pPr>
            <w:hyperlink r:id="rId97" w:history="1">
              <w:r w:rsidR="007E74E3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691DD5F9" w14:textId="77777777" w:rsidR="007E74E3" w:rsidRPr="001E0C3A" w:rsidRDefault="007E74E3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8A6A67F" w14:textId="2CAFEBBD" w:rsidR="007E74E3" w:rsidRPr="00126690" w:rsidRDefault="007E74E3" w:rsidP="007E74E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4E2555" w14:textId="7AED543B" w:rsidR="007E74E3" w:rsidRPr="001E0C3A" w:rsidRDefault="00263161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DC54694" wp14:editId="14319261">
                  <wp:extent cx="354110" cy="355388"/>
                  <wp:effectExtent l="0" t="0" r="8255" b="6985"/>
                  <wp:docPr id="960715823" name="Picture 960715823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CC95B65" wp14:editId="38DC08DA">
                  <wp:extent cx="381000" cy="373879"/>
                  <wp:effectExtent l="0" t="0" r="0" b="7620"/>
                  <wp:docPr id="1015245916" name="Picture 101524591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2855761" wp14:editId="5D69A496">
                  <wp:extent cx="342900" cy="363473"/>
                  <wp:effectExtent l="0" t="0" r="0" b="0"/>
                  <wp:docPr id="638089628" name="Picture 63808962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BE2DCF1" wp14:editId="52A9F6B0">
                  <wp:extent cx="387095" cy="381000"/>
                  <wp:effectExtent l="0" t="0" r="0" b="0"/>
                  <wp:docPr id="1769008662" name="Picture 176900866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861D635" wp14:editId="06DC7610">
                  <wp:extent cx="387350" cy="387350"/>
                  <wp:effectExtent l="0" t="0" r="0" b="0"/>
                  <wp:docPr id="516039298" name="Picture 51603929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726AF0F" wp14:editId="3C50E7E1">
                  <wp:extent cx="355600" cy="386976"/>
                  <wp:effectExtent l="0" t="0" r="6350" b="0"/>
                  <wp:docPr id="136723965" name="Picture 13672396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EBC17F0" wp14:editId="30A4C61C">
                  <wp:extent cx="378460" cy="386029"/>
                  <wp:effectExtent l="0" t="0" r="2540" b="0"/>
                  <wp:docPr id="1548952960" name="Picture 1548952960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20E7F01" wp14:editId="143782E2">
                  <wp:extent cx="381000" cy="388471"/>
                  <wp:effectExtent l="0" t="0" r="0" b="0"/>
                  <wp:docPr id="1838329178" name="Picture 183832917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4E3" w:rsidRPr="001E0C3A" w14:paraId="7F762FDD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60B98F" w14:textId="71092288" w:rsidR="007E74E3" w:rsidRDefault="007E74E3" w:rsidP="007E74E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27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BB9D9B" w14:textId="5AEA034E" w:rsidR="007E74E3" w:rsidRPr="00A438F3" w:rsidRDefault="007E74E3" w:rsidP="007E74E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21/4/25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9A2A7C" w14:textId="1BB59BF7" w:rsidR="007E74E3" w:rsidRPr="006A641C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Extension topic (2) Trigonometry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661FB4" w14:textId="77777777" w:rsidR="007E74E3" w:rsidRPr="008F5647" w:rsidRDefault="00000000" w:rsidP="007E74E3">
            <w:pPr>
              <w:rPr>
                <w:sz w:val="22"/>
                <w:szCs w:val="20"/>
              </w:rPr>
            </w:pPr>
            <w:hyperlink r:id="rId98" w:history="1">
              <w:r w:rsidR="007E74E3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08DAF531" w14:textId="77777777" w:rsidR="007E74E3" w:rsidRPr="008F5647" w:rsidRDefault="007E74E3" w:rsidP="007E74E3">
            <w:pPr>
              <w:rPr>
                <w:sz w:val="22"/>
                <w:szCs w:val="20"/>
              </w:rPr>
            </w:pPr>
          </w:p>
          <w:p w14:paraId="52FD0023" w14:textId="77777777" w:rsidR="007E74E3" w:rsidRPr="008F5647" w:rsidRDefault="00000000" w:rsidP="007E74E3">
            <w:pPr>
              <w:rPr>
                <w:color w:val="auto"/>
                <w:sz w:val="20"/>
                <w:szCs w:val="20"/>
              </w:rPr>
            </w:pPr>
            <w:hyperlink r:id="rId99" w:history="1">
              <w:r w:rsidR="007E74E3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015CB576" w14:textId="77777777" w:rsidR="007E74E3" w:rsidRPr="001E0C3A" w:rsidRDefault="007E74E3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AA1E3F" w14:textId="6B73CA08" w:rsidR="007E74E3" w:rsidRPr="00126690" w:rsidRDefault="007E74E3" w:rsidP="007E74E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574171" w14:textId="08FED81C" w:rsidR="007E74E3" w:rsidRPr="001E0C3A" w:rsidRDefault="00263161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3B55AA7" wp14:editId="4F638026">
                  <wp:extent cx="354110" cy="355388"/>
                  <wp:effectExtent l="0" t="0" r="8255" b="6985"/>
                  <wp:docPr id="49423041" name="Picture 4942304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7381696" wp14:editId="0B714A2E">
                  <wp:extent cx="381000" cy="373879"/>
                  <wp:effectExtent l="0" t="0" r="0" b="7620"/>
                  <wp:docPr id="402638258" name="Picture 40263825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EB1E676" wp14:editId="4A8C8258">
                  <wp:extent cx="342900" cy="363473"/>
                  <wp:effectExtent l="0" t="0" r="0" b="0"/>
                  <wp:docPr id="172725954" name="Picture 17272595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8A2E726" wp14:editId="3BCD358F">
                  <wp:extent cx="387095" cy="381000"/>
                  <wp:effectExtent l="0" t="0" r="0" b="0"/>
                  <wp:docPr id="1252729666" name="Picture 125272966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79D221C" wp14:editId="54C24490">
                  <wp:extent cx="387350" cy="387350"/>
                  <wp:effectExtent l="0" t="0" r="0" b="0"/>
                  <wp:docPr id="292720508" name="Picture 29272050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6DBA096" wp14:editId="2BA42F95">
                  <wp:extent cx="355600" cy="386976"/>
                  <wp:effectExtent l="0" t="0" r="6350" b="0"/>
                  <wp:docPr id="1986636334" name="Picture 198663633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8FE2055" wp14:editId="0C90D767">
                  <wp:extent cx="378460" cy="386029"/>
                  <wp:effectExtent l="0" t="0" r="2540" b="0"/>
                  <wp:docPr id="1529579721" name="Picture 152957972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CF6017A" wp14:editId="0975F050">
                  <wp:extent cx="381000" cy="388471"/>
                  <wp:effectExtent l="0" t="0" r="0" b="0"/>
                  <wp:docPr id="1146334516" name="Picture 114633451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4E3" w:rsidRPr="001E0C3A" w14:paraId="35F8F9FA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172ABE" w14:textId="7B79FA0B" w:rsidR="007E74E3" w:rsidRDefault="007E74E3" w:rsidP="007E74E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28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CFA5CC" w14:textId="366149AF" w:rsidR="007E74E3" w:rsidRPr="00A438F3" w:rsidRDefault="007E74E3" w:rsidP="007E74E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28/4/25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1856CE" w14:textId="1821A3FC" w:rsidR="007E74E3" w:rsidRPr="006A641C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Targets, practice exam questions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739BE2" w14:textId="77777777" w:rsidR="007E74E3" w:rsidRPr="008F5647" w:rsidRDefault="00000000" w:rsidP="007E74E3">
            <w:pPr>
              <w:rPr>
                <w:sz w:val="22"/>
                <w:szCs w:val="20"/>
              </w:rPr>
            </w:pPr>
            <w:hyperlink r:id="rId100" w:history="1">
              <w:r w:rsidR="007E74E3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15301FE6" w14:textId="77777777" w:rsidR="007E74E3" w:rsidRPr="008F5647" w:rsidRDefault="007E74E3" w:rsidP="007E74E3">
            <w:pPr>
              <w:rPr>
                <w:sz w:val="22"/>
                <w:szCs w:val="20"/>
              </w:rPr>
            </w:pPr>
          </w:p>
          <w:p w14:paraId="72446928" w14:textId="77777777" w:rsidR="007E74E3" w:rsidRPr="008F5647" w:rsidRDefault="00000000" w:rsidP="007E74E3">
            <w:pPr>
              <w:rPr>
                <w:color w:val="auto"/>
                <w:sz w:val="20"/>
                <w:szCs w:val="20"/>
              </w:rPr>
            </w:pPr>
            <w:hyperlink r:id="rId101" w:history="1">
              <w:r w:rsidR="007E74E3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24C6F28E" w14:textId="77777777" w:rsidR="007E74E3" w:rsidRPr="001E0C3A" w:rsidRDefault="007E74E3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5403A1" w14:textId="7E23BB2B" w:rsidR="007E74E3" w:rsidRPr="00126690" w:rsidRDefault="007E74E3" w:rsidP="007E74E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1C33B8" w14:textId="15CF8EE5" w:rsidR="007E74E3" w:rsidRPr="001E0C3A" w:rsidRDefault="00263161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6A99DBD" wp14:editId="44153E7E">
                  <wp:extent cx="354110" cy="355388"/>
                  <wp:effectExtent l="0" t="0" r="8255" b="6985"/>
                  <wp:docPr id="1710176374" name="Picture 1710176374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E0B31A6" wp14:editId="414EDCB5">
                  <wp:extent cx="381000" cy="373879"/>
                  <wp:effectExtent l="0" t="0" r="0" b="7620"/>
                  <wp:docPr id="428437527" name="Picture 42843752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0A8DF81" wp14:editId="360D8FB5">
                  <wp:extent cx="342900" cy="363473"/>
                  <wp:effectExtent l="0" t="0" r="0" b="0"/>
                  <wp:docPr id="1022312815" name="Picture 102231281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37E432B" wp14:editId="7DC2D25F">
                  <wp:extent cx="387095" cy="381000"/>
                  <wp:effectExtent l="0" t="0" r="0" b="0"/>
                  <wp:docPr id="530461660" name="Picture 53046166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129F70B" wp14:editId="5FA2A5E3">
                  <wp:extent cx="387350" cy="387350"/>
                  <wp:effectExtent l="0" t="0" r="0" b="0"/>
                  <wp:docPr id="1104611530" name="Picture 110461153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ADA0D61" wp14:editId="49A1CF83">
                  <wp:extent cx="355600" cy="386976"/>
                  <wp:effectExtent l="0" t="0" r="6350" b="0"/>
                  <wp:docPr id="564368420" name="Picture 56436842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67F297" wp14:editId="2CFEE4F1">
                  <wp:extent cx="378460" cy="386029"/>
                  <wp:effectExtent l="0" t="0" r="2540" b="0"/>
                  <wp:docPr id="76893357" name="Picture 7689335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BB27836" wp14:editId="56F26AFA">
                  <wp:extent cx="381000" cy="388471"/>
                  <wp:effectExtent l="0" t="0" r="0" b="0"/>
                  <wp:docPr id="955529322" name="Picture 95552932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4E3" w:rsidRPr="001E0C3A" w14:paraId="1A33E961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9AC762" w14:textId="1EC757DD" w:rsidR="007E74E3" w:rsidRDefault="007E74E3" w:rsidP="007E74E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29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DFD317" w14:textId="40036200" w:rsidR="007E74E3" w:rsidRPr="00A438F3" w:rsidRDefault="007E74E3" w:rsidP="007E74E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5/5/25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B2070E" w14:textId="3B6A7CA3" w:rsidR="007E74E3" w:rsidRPr="006A641C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Targets, practice exam questions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E71623" w14:textId="77777777" w:rsidR="007E74E3" w:rsidRPr="008F5647" w:rsidRDefault="00000000" w:rsidP="007E74E3">
            <w:pPr>
              <w:rPr>
                <w:sz w:val="22"/>
                <w:szCs w:val="20"/>
              </w:rPr>
            </w:pPr>
            <w:hyperlink r:id="rId102" w:history="1">
              <w:r w:rsidR="007E74E3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5A4905B2" w14:textId="77777777" w:rsidR="007E74E3" w:rsidRPr="008F5647" w:rsidRDefault="007E74E3" w:rsidP="007E74E3">
            <w:pPr>
              <w:rPr>
                <w:sz w:val="22"/>
                <w:szCs w:val="20"/>
              </w:rPr>
            </w:pPr>
          </w:p>
          <w:p w14:paraId="3E6C545B" w14:textId="77777777" w:rsidR="007E74E3" w:rsidRPr="008F5647" w:rsidRDefault="00000000" w:rsidP="007E74E3">
            <w:pPr>
              <w:rPr>
                <w:color w:val="auto"/>
                <w:sz w:val="20"/>
                <w:szCs w:val="20"/>
              </w:rPr>
            </w:pPr>
            <w:hyperlink r:id="rId103" w:history="1">
              <w:r w:rsidR="007E74E3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3CC55491" w14:textId="77777777" w:rsidR="007E74E3" w:rsidRPr="001E0C3A" w:rsidRDefault="007E74E3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94A0627" w14:textId="1D0B5DB1" w:rsidR="007E74E3" w:rsidRPr="007E74E3" w:rsidRDefault="007E74E3" w:rsidP="007E74E3">
            <w:pPr>
              <w:jc w:val="center"/>
              <w:rPr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DB1150" w14:textId="48E18C09" w:rsidR="007E74E3" w:rsidRPr="001E0C3A" w:rsidRDefault="00263161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FC6128F" wp14:editId="3CC2B0E5">
                  <wp:extent cx="354110" cy="355388"/>
                  <wp:effectExtent l="0" t="0" r="8255" b="6985"/>
                  <wp:docPr id="1020055245" name="Picture 1020055245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4091CD5" wp14:editId="66975706">
                  <wp:extent cx="381000" cy="373879"/>
                  <wp:effectExtent l="0" t="0" r="0" b="7620"/>
                  <wp:docPr id="1164532455" name="Picture 116453245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3819B87" wp14:editId="57AB6D92">
                  <wp:extent cx="342900" cy="363473"/>
                  <wp:effectExtent l="0" t="0" r="0" b="0"/>
                  <wp:docPr id="1259426978" name="Picture 125942697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9B7C915" wp14:editId="1F63EDED">
                  <wp:extent cx="387095" cy="381000"/>
                  <wp:effectExtent l="0" t="0" r="0" b="0"/>
                  <wp:docPr id="1184474486" name="Picture 118447448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C72FBB" wp14:editId="6A64281E">
                  <wp:extent cx="387350" cy="387350"/>
                  <wp:effectExtent l="0" t="0" r="0" b="0"/>
                  <wp:docPr id="845005720" name="Picture 84500572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D110F9A" wp14:editId="44396F00">
                  <wp:extent cx="355600" cy="386976"/>
                  <wp:effectExtent l="0" t="0" r="6350" b="0"/>
                  <wp:docPr id="1969121518" name="Picture 196912151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A985144" wp14:editId="1A01702F">
                  <wp:extent cx="378460" cy="386029"/>
                  <wp:effectExtent l="0" t="0" r="2540" b="0"/>
                  <wp:docPr id="707329949" name="Picture 70732994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1BA28AC" wp14:editId="492B379D">
                  <wp:extent cx="381000" cy="388471"/>
                  <wp:effectExtent l="0" t="0" r="0" b="0"/>
                  <wp:docPr id="1567196229" name="Picture 156719622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4E3" w:rsidRPr="001E0C3A" w14:paraId="22821379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8CF45F" w14:textId="0B5EAF4B" w:rsidR="007E74E3" w:rsidRDefault="007E74E3" w:rsidP="007E74E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30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87BAF3" w14:textId="1D769D20" w:rsidR="007E74E3" w:rsidRPr="00A438F3" w:rsidRDefault="007E74E3" w:rsidP="007E74E3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12/5/25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3C012A" w14:textId="222CC3DB" w:rsidR="007E74E3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Targets, practice exam questions</w:t>
            </w:r>
          </w:p>
          <w:p w14:paraId="718441BB" w14:textId="77777777" w:rsidR="007E74E3" w:rsidRDefault="007E74E3" w:rsidP="007E74E3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  <w:p w14:paraId="781BDF54" w14:textId="49C04E2F" w:rsidR="007E74E3" w:rsidRPr="00D842A0" w:rsidRDefault="007E74E3" w:rsidP="007E74E3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  <w:r w:rsidRPr="00D842A0"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  <w:lastRenderedPageBreak/>
              <w:t>Exam (1) non calc 15</w:t>
            </w:r>
            <w:r w:rsidRPr="00D842A0">
              <w:rPr>
                <w:rFonts w:ascii="Calibri" w:eastAsia="Times New Roman" w:hAnsi="Calibri" w:cs="Calibri"/>
                <w:b/>
                <w:bCs/>
                <w:color w:val="auto"/>
                <w:vertAlign w:val="superscript"/>
                <w:lang w:eastAsia="en-GB"/>
              </w:rPr>
              <w:t>th</w:t>
            </w:r>
            <w:r w:rsidRPr="00D842A0"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  <w:t xml:space="preserve"> May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395084" w14:textId="77777777" w:rsidR="007E74E3" w:rsidRPr="008F5647" w:rsidRDefault="00000000" w:rsidP="007E74E3">
            <w:pPr>
              <w:rPr>
                <w:sz w:val="22"/>
                <w:szCs w:val="20"/>
              </w:rPr>
            </w:pPr>
            <w:hyperlink r:id="rId104" w:history="1">
              <w:r w:rsidR="007E74E3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11D2B95D" w14:textId="77777777" w:rsidR="007E74E3" w:rsidRPr="008F5647" w:rsidRDefault="007E74E3" w:rsidP="007E74E3">
            <w:pPr>
              <w:rPr>
                <w:sz w:val="22"/>
                <w:szCs w:val="20"/>
              </w:rPr>
            </w:pPr>
          </w:p>
          <w:p w14:paraId="5C1DDD5B" w14:textId="77777777" w:rsidR="007E74E3" w:rsidRPr="008F5647" w:rsidRDefault="00000000" w:rsidP="007E74E3">
            <w:pPr>
              <w:rPr>
                <w:color w:val="auto"/>
                <w:sz w:val="20"/>
                <w:szCs w:val="20"/>
              </w:rPr>
            </w:pPr>
            <w:hyperlink r:id="rId105" w:history="1">
              <w:r w:rsidR="007E74E3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60539EA9" w14:textId="77777777" w:rsidR="007E74E3" w:rsidRPr="001E0C3A" w:rsidRDefault="007E74E3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2FAB10F" w14:textId="741AD6B0" w:rsidR="007E74E3" w:rsidRPr="00126690" w:rsidRDefault="007E74E3" w:rsidP="007E74E3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lastRenderedPageBreak/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6742FF" w14:textId="0214FD8F" w:rsidR="007E74E3" w:rsidRPr="001E0C3A" w:rsidRDefault="00263161" w:rsidP="007E74E3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A5008C6" wp14:editId="6B6D8C1D">
                  <wp:extent cx="354110" cy="355388"/>
                  <wp:effectExtent l="0" t="0" r="8255" b="6985"/>
                  <wp:docPr id="1926639906" name="Picture 1926639906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4A532F0" wp14:editId="294B4F3A">
                  <wp:extent cx="381000" cy="373879"/>
                  <wp:effectExtent l="0" t="0" r="0" b="7620"/>
                  <wp:docPr id="612113008" name="Picture 61211300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6E670C4" wp14:editId="41385616">
                  <wp:extent cx="342900" cy="363473"/>
                  <wp:effectExtent l="0" t="0" r="0" b="0"/>
                  <wp:docPr id="379273281" name="Picture 37927328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C48758" wp14:editId="650D1054">
                  <wp:extent cx="387095" cy="381000"/>
                  <wp:effectExtent l="0" t="0" r="0" b="0"/>
                  <wp:docPr id="737755364" name="Picture 73775536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B73FDE6" wp14:editId="3A79931A">
                  <wp:extent cx="387350" cy="387350"/>
                  <wp:effectExtent l="0" t="0" r="0" b="0"/>
                  <wp:docPr id="378085661" name="Picture 37808566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98548E1" wp14:editId="35B9F85B">
                  <wp:extent cx="355600" cy="386976"/>
                  <wp:effectExtent l="0" t="0" r="6350" b="0"/>
                  <wp:docPr id="443494161" name="Picture 44349416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C97D1FB" wp14:editId="7FA345CE">
                  <wp:extent cx="378460" cy="386029"/>
                  <wp:effectExtent l="0" t="0" r="2540" b="0"/>
                  <wp:docPr id="735658233" name="Picture 73565823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13F6F58" wp14:editId="242D79B8">
                  <wp:extent cx="381000" cy="388471"/>
                  <wp:effectExtent l="0" t="0" r="0" b="0"/>
                  <wp:docPr id="1809729345" name="Picture 180972934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BDF" w:rsidRPr="001E0C3A" w14:paraId="60122D9A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31C379" w14:textId="66B479FD" w:rsidR="00431BDF" w:rsidRDefault="00431BDF" w:rsidP="00431BDF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31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24F3D7" w14:textId="78B74EEF" w:rsidR="00431BDF" w:rsidRPr="00A438F3" w:rsidRDefault="00431BDF" w:rsidP="00431BDF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19/5/25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AB54C0" w14:textId="144201B0" w:rsidR="00431BDF" w:rsidRPr="006A641C" w:rsidRDefault="00431BDF" w:rsidP="00431BDF">
            <w:pPr>
              <w:rPr>
                <w:rFonts w:ascii="Calibri" w:eastAsia="Times New Roman" w:hAnsi="Calibri" w:cs="Calibri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Targets, practice exam questions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4E12FE" w14:textId="77777777" w:rsidR="00431BDF" w:rsidRPr="008F5647" w:rsidRDefault="00000000" w:rsidP="00431BDF">
            <w:pPr>
              <w:rPr>
                <w:sz w:val="22"/>
                <w:szCs w:val="20"/>
              </w:rPr>
            </w:pPr>
            <w:hyperlink r:id="rId106" w:history="1">
              <w:r w:rsidR="00431BDF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4D3B60DB" w14:textId="77777777" w:rsidR="00431BDF" w:rsidRPr="008F5647" w:rsidRDefault="00431BDF" w:rsidP="00431BDF">
            <w:pPr>
              <w:rPr>
                <w:sz w:val="22"/>
                <w:szCs w:val="20"/>
              </w:rPr>
            </w:pPr>
          </w:p>
          <w:p w14:paraId="79FF8F71" w14:textId="77777777" w:rsidR="00431BDF" w:rsidRPr="008F5647" w:rsidRDefault="00000000" w:rsidP="00431BDF">
            <w:pPr>
              <w:rPr>
                <w:color w:val="auto"/>
                <w:sz w:val="20"/>
                <w:szCs w:val="20"/>
              </w:rPr>
            </w:pPr>
            <w:hyperlink r:id="rId107" w:history="1">
              <w:r w:rsidR="00431BDF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2ADF14D4" w14:textId="77777777" w:rsidR="00431BDF" w:rsidRPr="001E0C3A" w:rsidRDefault="00431BDF" w:rsidP="00431BDF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B2EE301" w14:textId="1F938341" w:rsidR="00431BDF" w:rsidRPr="00126690" w:rsidRDefault="00431BDF" w:rsidP="00431BD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C77CF8" w14:textId="11174A1E" w:rsidR="00431BDF" w:rsidRPr="001E0C3A" w:rsidRDefault="00263161" w:rsidP="00431BDF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5831486" wp14:editId="50B7384A">
                  <wp:extent cx="354110" cy="355388"/>
                  <wp:effectExtent l="0" t="0" r="8255" b="6985"/>
                  <wp:docPr id="484556337" name="Picture 484556337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FF74008" wp14:editId="3DE8B9D2">
                  <wp:extent cx="381000" cy="373879"/>
                  <wp:effectExtent l="0" t="0" r="0" b="7620"/>
                  <wp:docPr id="1580546142" name="Picture 158054614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66CC3FCF" wp14:editId="4BEC28DE">
                  <wp:extent cx="342900" cy="363473"/>
                  <wp:effectExtent l="0" t="0" r="0" b="0"/>
                  <wp:docPr id="1156167153" name="Picture 115616715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23A65CE" wp14:editId="3037134C">
                  <wp:extent cx="387095" cy="381000"/>
                  <wp:effectExtent l="0" t="0" r="0" b="0"/>
                  <wp:docPr id="246812" name="Picture 24681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2811B09A" wp14:editId="375E1ACE">
                  <wp:extent cx="387350" cy="387350"/>
                  <wp:effectExtent l="0" t="0" r="0" b="0"/>
                  <wp:docPr id="2079886657" name="Picture 207988665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EFD336E" wp14:editId="0AAD59E3">
                  <wp:extent cx="355600" cy="386976"/>
                  <wp:effectExtent l="0" t="0" r="6350" b="0"/>
                  <wp:docPr id="1980017437" name="Picture 198001743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C3F402E" wp14:editId="5FF9BBFA">
                  <wp:extent cx="378460" cy="386029"/>
                  <wp:effectExtent l="0" t="0" r="2540" b="0"/>
                  <wp:docPr id="1653126088" name="Picture 165312608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91BC193" wp14:editId="78B8AE0A">
                  <wp:extent cx="381000" cy="388471"/>
                  <wp:effectExtent l="0" t="0" r="0" b="0"/>
                  <wp:docPr id="102471850" name="Picture 10247185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BDF" w:rsidRPr="001E0C3A" w14:paraId="291B7A4E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6C6249" w14:textId="30157295" w:rsidR="00431BDF" w:rsidRDefault="00431BDF" w:rsidP="00431BDF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32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034F3B" w14:textId="57AA08E6" w:rsidR="00431BDF" w:rsidRPr="00A438F3" w:rsidRDefault="00431BDF" w:rsidP="00431BDF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2/6/25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6B6749" w14:textId="5F0D8A61" w:rsidR="00431BDF" w:rsidRDefault="00431BDF" w:rsidP="00431BDF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Targets, practice exam questions</w:t>
            </w:r>
          </w:p>
          <w:p w14:paraId="469BB8CE" w14:textId="77777777" w:rsidR="00431BDF" w:rsidRDefault="00431BDF" w:rsidP="00431BDF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</w:p>
          <w:p w14:paraId="43035390" w14:textId="016624BB" w:rsidR="00431BDF" w:rsidRPr="00D842A0" w:rsidRDefault="00431BDF" w:rsidP="00431BDF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  <w:r w:rsidRPr="00D842A0"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  <w:t>Exam (2) Calc 4</w:t>
            </w:r>
            <w:r w:rsidRPr="00D842A0">
              <w:rPr>
                <w:rFonts w:ascii="Calibri" w:eastAsia="Times New Roman" w:hAnsi="Calibri" w:cs="Calibri"/>
                <w:b/>
                <w:bCs/>
                <w:color w:val="auto"/>
                <w:vertAlign w:val="superscript"/>
                <w:lang w:eastAsia="en-GB"/>
              </w:rPr>
              <w:t>th</w:t>
            </w:r>
            <w:r w:rsidRPr="00D842A0"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  <w:t xml:space="preserve"> June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B894E6" w14:textId="77777777" w:rsidR="00431BDF" w:rsidRPr="008F5647" w:rsidRDefault="00000000" w:rsidP="00431BDF">
            <w:pPr>
              <w:rPr>
                <w:sz w:val="22"/>
                <w:szCs w:val="20"/>
              </w:rPr>
            </w:pPr>
            <w:hyperlink r:id="rId108" w:history="1">
              <w:r w:rsidR="00431BDF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64350761" w14:textId="77777777" w:rsidR="00431BDF" w:rsidRPr="008F5647" w:rsidRDefault="00431BDF" w:rsidP="00431BDF">
            <w:pPr>
              <w:rPr>
                <w:sz w:val="22"/>
                <w:szCs w:val="20"/>
              </w:rPr>
            </w:pPr>
          </w:p>
          <w:p w14:paraId="61690D8C" w14:textId="77777777" w:rsidR="00431BDF" w:rsidRPr="008F5647" w:rsidRDefault="00000000" w:rsidP="00431BDF">
            <w:pPr>
              <w:rPr>
                <w:color w:val="auto"/>
                <w:sz w:val="20"/>
                <w:szCs w:val="20"/>
              </w:rPr>
            </w:pPr>
            <w:hyperlink r:id="rId109" w:history="1">
              <w:r w:rsidR="00431BDF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71A99FF0" w14:textId="13C40ACE" w:rsidR="00431BDF" w:rsidRPr="004F0108" w:rsidRDefault="00431BDF" w:rsidP="00431BDF">
            <w:pPr>
              <w:rPr>
                <w:sz w:val="22"/>
                <w:szCs w:val="20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369B838" w14:textId="5B510A52" w:rsidR="00431BDF" w:rsidRPr="00126690" w:rsidRDefault="00431BDF" w:rsidP="00431BD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0"/>
                <w:lang w:eastAsia="en-GB"/>
              </w:rPr>
              <w:t>Work on targets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CD03E6" w14:textId="39804A7A" w:rsidR="00431BDF" w:rsidRPr="001E0C3A" w:rsidRDefault="00263161" w:rsidP="00431BDF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9B5ED4F" wp14:editId="235DB203">
                  <wp:extent cx="354110" cy="355388"/>
                  <wp:effectExtent l="0" t="0" r="8255" b="6985"/>
                  <wp:docPr id="502168430" name="Picture 502168430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C82ED69" wp14:editId="15A1BC12">
                  <wp:extent cx="381000" cy="373879"/>
                  <wp:effectExtent l="0" t="0" r="0" b="7620"/>
                  <wp:docPr id="1022214117" name="Picture 102221411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999BA0" wp14:editId="2BEF47C9">
                  <wp:extent cx="342900" cy="363473"/>
                  <wp:effectExtent l="0" t="0" r="0" b="0"/>
                  <wp:docPr id="813755374" name="Picture 81375537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338ED124" wp14:editId="6920D744">
                  <wp:extent cx="387095" cy="381000"/>
                  <wp:effectExtent l="0" t="0" r="0" b="0"/>
                  <wp:docPr id="1986509500" name="Picture 198650950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F993D5F" wp14:editId="4D7052AF">
                  <wp:extent cx="387350" cy="387350"/>
                  <wp:effectExtent l="0" t="0" r="0" b="0"/>
                  <wp:docPr id="1705731802" name="Picture 170573180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0A15E1C" wp14:editId="0BC987ED">
                  <wp:extent cx="355600" cy="386976"/>
                  <wp:effectExtent l="0" t="0" r="6350" b="0"/>
                  <wp:docPr id="1789190151" name="Picture 178919015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A7016A7" wp14:editId="1764A98F">
                  <wp:extent cx="378460" cy="386029"/>
                  <wp:effectExtent l="0" t="0" r="2540" b="0"/>
                  <wp:docPr id="591056273" name="Picture 59105627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0BE714A" wp14:editId="6B542D8F">
                  <wp:extent cx="381000" cy="388471"/>
                  <wp:effectExtent l="0" t="0" r="0" b="0"/>
                  <wp:docPr id="1075527716" name="Picture 107552771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BDF" w:rsidRPr="001E0C3A" w14:paraId="21895951" w14:textId="77777777" w:rsidTr="004C6C92"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6F9FF" w:themeFill="text1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2FBD75" w14:textId="53D8B491" w:rsidR="00431BDF" w:rsidRDefault="00431BDF" w:rsidP="00431BDF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33</w:t>
            </w:r>
          </w:p>
        </w:tc>
        <w:tc>
          <w:tcPr>
            <w:tcW w:w="1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83F10B" w14:textId="53EE9FE4" w:rsidR="00431BDF" w:rsidRPr="00A438F3" w:rsidRDefault="00431BDF" w:rsidP="00431BDF">
            <w:pPr>
              <w:jc w:val="center"/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2"/>
                <w:lang w:eastAsia="en-GB"/>
              </w:rPr>
              <w:t>9/6/25</w:t>
            </w:r>
          </w:p>
        </w:tc>
        <w:tc>
          <w:tcPr>
            <w:tcW w:w="3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FAEB1B" w14:textId="4A52B47B" w:rsidR="00431BDF" w:rsidRDefault="00431BDF" w:rsidP="00431BDF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Targets, practice exam questions</w:t>
            </w:r>
          </w:p>
          <w:p w14:paraId="1F924AF7" w14:textId="77777777" w:rsidR="00431BDF" w:rsidRDefault="00431BDF" w:rsidP="00431BDF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</w:p>
          <w:p w14:paraId="68C30E08" w14:textId="781A2F37" w:rsidR="00431BDF" w:rsidRPr="00D842A0" w:rsidRDefault="00431BDF" w:rsidP="00431BDF">
            <w:pPr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</w:pPr>
            <w:r w:rsidRPr="00D842A0"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  <w:t>Exam (3) Calc 11</w:t>
            </w:r>
            <w:r w:rsidRPr="00D842A0">
              <w:rPr>
                <w:rFonts w:ascii="Calibri" w:eastAsia="Times New Roman" w:hAnsi="Calibri" w:cs="Calibri"/>
                <w:b/>
                <w:bCs/>
                <w:color w:val="auto"/>
                <w:vertAlign w:val="superscript"/>
                <w:lang w:eastAsia="en-GB"/>
              </w:rPr>
              <w:t>th</w:t>
            </w:r>
            <w:r w:rsidRPr="00D842A0">
              <w:rPr>
                <w:rFonts w:ascii="Calibri" w:eastAsia="Times New Roman" w:hAnsi="Calibri" w:cs="Calibri"/>
                <w:b/>
                <w:bCs/>
                <w:color w:val="auto"/>
                <w:lang w:eastAsia="en-GB"/>
              </w:rPr>
              <w:t xml:space="preserve"> June</w:t>
            </w:r>
          </w:p>
        </w:tc>
        <w:tc>
          <w:tcPr>
            <w:tcW w:w="3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95C3F0" w14:textId="77777777" w:rsidR="00431BDF" w:rsidRPr="008F5647" w:rsidRDefault="00000000" w:rsidP="00431BDF">
            <w:pPr>
              <w:rPr>
                <w:sz w:val="22"/>
                <w:szCs w:val="20"/>
              </w:rPr>
            </w:pPr>
            <w:hyperlink r:id="rId110" w:history="1">
              <w:r w:rsidR="00431BDF" w:rsidRPr="008F5647">
                <w:rPr>
                  <w:rStyle w:val="Hyperlink"/>
                  <w:sz w:val="22"/>
                  <w:szCs w:val="20"/>
                </w:rPr>
                <w:t>AQA | GCSE | Mathematics | Specification at a glance</w:t>
              </w:r>
            </w:hyperlink>
          </w:p>
          <w:p w14:paraId="5D8A6FE7" w14:textId="77777777" w:rsidR="00431BDF" w:rsidRPr="008F5647" w:rsidRDefault="00431BDF" w:rsidP="00431BDF">
            <w:pPr>
              <w:rPr>
                <w:sz w:val="22"/>
                <w:szCs w:val="20"/>
              </w:rPr>
            </w:pPr>
          </w:p>
          <w:p w14:paraId="22F3E715" w14:textId="77777777" w:rsidR="00431BDF" w:rsidRPr="008F5647" w:rsidRDefault="00000000" w:rsidP="00431BDF">
            <w:pPr>
              <w:rPr>
                <w:color w:val="auto"/>
                <w:sz w:val="20"/>
                <w:szCs w:val="20"/>
              </w:rPr>
            </w:pPr>
            <w:hyperlink r:id="rId111" w:history="1">
              <w:r w:rsidR="00431BDF" w:rsidRPr="008F5647">
                <w:rPr>
                  <w:rStyle w:val="Hyperlink"/>
                  <w:sz w:val="22"/>
                  <w:szCs w:val="20"/>
                </w:rPr>
                <w:t>AQA-8300-SP-2015 GCSE maths specifications doc.pdf</w:t>
              </w:r>
            </w:hyperlink>
          </w:p>
          <w:p w14:paraId="1DFE3D59" w14:textId="77777777" w:rsidR="00431BDF" w:rsidRPr="001E0C3A" w:rsidRDefault="00431BDF" w:rsidP="00431BDF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D843D26" w14:textId="7D1978D5" w:rsidR="00431BDF" w:rsidRPr="00126690" w:rsidRDefault="00431BDF" w:rsidP="00431BDF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n/a course complete</w:t>
            </w:r>
          </w:p>
        </w:tc>
        <w:tc>
          <w:tcPr>
            <w:tcW w:w="25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2AAF07" w14:textId="6FC484A3" w:rsidR="00431BDF" w:rsidRPr="001E0C3A" w:rsidRDefault="00263161" w:rsidP="00431BDF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12150DB" wp14:editId="5627D446">
                  <wp:extent cx="354110" cy="355388"/>
                  <wp:effectExtent l="0" t="0" r="8255" b="6985"/>
                  <wp:docPr id="641873301" name="Picture 641873301" descr="Logo&#10;&#10;Description automatically generated with low confide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26" cy="37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1075ECA" wp14:editId="2F47AA11">
                  <wp:extent cx="381000" cy="373879"/>
                  <wp:effectExtent l="0" t="0" r="0" b="7620"/>
                  <wp:docPr id="535209138" name="Picture 53520913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2" t="10859" r="58319" b="53512"/>
                          <a:stretch/>
                        </pic:blipFill>
                        <pic:spPr bwMode="auto">
                          <a:xfrm>
                            <a:off x="0" y="0"/>
                            <a:ext cx="388526" cy="38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36597EA" wp14:editId="72D6A367">
                  <wp:extent cx="342900" cy="363473"/>
                  <wp:effectExtent l="0" t="0" r="0" b="0"/>
                  <wp:docPr id="2117668015" name="Picture 211766801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" t="59722" r="81086" b="4309"/>
                          <a:stretch/>
                        </pic:blipFill>
                        <pic:spPr bwMode="auto">
                          <a:xfrm>
                            <a:off x="0" y="0"/>
                            <a:ext cx="346501" cy="36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7B61F5F" wp14:editId="2CF5F577">
                  <wp:extent cx="387095" cy="381000"/>
                  <wp:effectExtent l="0" t="0" r="0" b="0"/>
                  <wp:docPr id="215723942" name="Picture 21572394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8" t="62096" r="58739" b="3971"/>
                          <a:stretch/>
                        </pic:blipFill>
                        <pic:spPr bwMode="auto">
                          <a:xfrm>
                            <a:off x="0" y="0"/>
                            <a:ext cx="391088" cy="3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0F5B4952" wp14:editId="4ABC181D">
                  <wp:extent cx="387350" cy="387350"/>
                  <wp:effectExtent l="0" t="0" r="0" b="0"/>
                  <wp:docPr id="944095500" name="Picture 94409550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18" t="11877" r="23468" b="51476"/>
                          <a:stretch/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15FEFD36" wp14:editId="2619E6E8">
                  <wp:extent cx="355600" cy="386976"/>
                  <wp:effectExtent l="0" t="0" r="6350" b="0"/>
                  <wp:docPr id="793550335" name="Picture 79355033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34" t="11537" r="2803" b="50797"/>
                          <a:stretch/>
                        </pic:blipFill>
                        <pic:spPr bwMode="auto">
                          <a:xfrm>
                            <a:off x="0" y="0"/>
                            <a:ext cx="359205" cy="39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15067CB" wp14:editId="22D37AC7">
                  <wp:extent cx="378460" cy="386029"/>
                  <wp:effectExtent l="0" t="0" r="2540" b="0"/>
                  <wp:docPr id="1778421732" name="Picture 177842173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9" t="61419" r="24168" b="3970"/>
                          <a:stretch/>
                        </pic:blipFill>
                        <pic:spPr bwMode="auto">
                          <a:xfrm>
                            <a:off x="0" y="0"/>
                            <a:ext cx="389983" cy="39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6365A47" wp14:editId="6DDF191E">
                  <wp:extent cx="381000" cy="388471"/>
                  <wp:effectExtent l="0" t="0" r="0" b="0"/>
                  <wp:docPr id="803779696" name="Picture 803779696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10" t="60740" r="2627" b="3970"/>
                          <a:stretch/>
                        </pic:blipFill>
                        <pic:spPr bwMode="auto">
                          <a:xfrm>
                            <a:off x="0" y="0"/>
                            <a:ext cx="387435" cy="3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B20E3" w14:textId="77777777" w:rsidR="007A3BA3" w:rsidRDefault="007A3BA3" w:rsidP="007A3BA3"/>
    <w:sectPr w:rsidR="007A3BA3" w:rsidSect="00D2665C">
      <w:headerReference w:type="first" r:id="rId112"/>
      <w:type w:val="continuous"/>
      <w:pgSz w:w="16840" w:h="11900" w:orient="landscape"/>
      <w:pgMar w:top="1474" w:right="1191" w:bottom="1440" w:left="1440" w:header="1247" w:footer="124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F3F01" w14:textId="77777777" w:rsidR="002875DD" w:rsidRDefault="002875DD" w:rsidP="00E83A7D">
      <w:r>
        <w:separator/>
      </w:r>
    </w:p>
  </w:endnote>
  <w:endnote w:type="continuationSeparator" w:id="0">
    <w:p w14:paraId="6A6C6128" w14:textId="77777777" w:rsidR="002875DD" w:rsidRDefault="002875DD" w:rsidP="00E8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87C9E" w14:textId="77777777" w:rsidR="002875DD" w:rsidRDefault="002875DD" w:rsidP="00E83A7D">
      <w:r>
        <w:separator/>
      </w:r>
    </w:p>
  </w:footnote>
  <w:footnote w:type="continuationSeparator" w:id="0">
    <w:p w14:paraId="2B21B712" w14:textId="77777777" w:rsidR="002875DD" w:rsidRDefault="002875DD" w:rsidP="00E8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9D9A" w14:textId="77777777" w:rsidR="00570D40" w:rsidRDefault="0057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pt;height:283.8pt" o:bullet="t">
        <v:imagedata r:id="rId1" o:title="MKC Group-Logo-Icon-Orange-RGB"/>
      </v:shape>
    </w:pict>
  </w:numPicBullet>
  <w:abstractNum w:abstractNumId="0" w15:restartNumberingAfterBreak="0">
    <w:nsid w:val="FFFFFF7C"/>
    <w:multiLevelType w:val="singleLevel"/>
    <w:tmpl w:val="67F21D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01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26F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4E3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86B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4AB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14D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CE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EAE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ACF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B88"/>
    <w:multiLevelType w:val="hybridMultilevel"/>
    <w:tmpl w:val="9DCAD76C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1C1CAA3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11977"/>
    <w:multiLevelType w:val="hybridMultilevel"/>
    <w:tmpl w:val="10C47436"/>
    <w:lvl w:ilvl="0" w:tplc="30C20A36">
      <w:start w:val="1"/>
      <w:numFmt w:val="bullet"/>
      <w:lvlText w:val=""/>
      <w:lvlPicBulletId w:val="0"/>
      <w:lvlJc w:val="left"/>
      <w:pPr>
        <w:ind w:left="397" w:hanging="3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D2204"/>
    <w:multiLevelType w:val="multilevel"/>
    <w:tmpl w:val="4D5C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F36B4"/>
    <w:multiLevelType w:val="hybridMultilevel"/>
    <w:tmpl w:val="AFE80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71CB0"/>
    <w:multiLevelType w:val="hybridMultilevel"/>
    <w:tmpl w:val="A126D0FE"/>
    <w:lvl w:ilvl="0" w:tplc="CD4A30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97CD0"/>
    <w:multiLevelType w:val="hybridMultilevel"/>
    <w:tmpl w:val="366C178C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47CCA"/>
    <w:multiLevelType w:val="hybridMultilevel"/>
    <w:tmpl w:val="2AE03C10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FE362784">
      <w:start w:val="1"/>
      <w:numFmt w:val="bullet"/>
      <w:lvlText w:val=""/>
      <w:lvlPicBulletId w:val="0"/>
      <w:lvlJc w:val="left"/>
      <w:pPr>
        <w:ind w:left="1077" w:hanging="113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54E"/>
    <w:multiLevelType w:val="multilevel"/>
    <w:tmpl w:val="5682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AA54DE"/>
    <w:multiLevelType w:val="hybridMultilevel"/>
    <w:tmpl w:val="1CA66E0C"/>
    <w:lvl w:ilvl="0" w:tplc="20024BBE">
      <w:start w:val="1"/>
      <w:numFmt w:val="bullet"/>
      <w:lvlText w:val=""/>
      <w:lvlPicBulletId w:val="0"/>
      <w:lvlJc w:val="left"/>
      <w:pPr>
        <w:ind w:left="680" w:hanging="283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13EBB"/>
    <w:multiLevelType w:val="multilevel"/>
    <w:tmpl w:val="85F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B6814"/>
    <w:multiLevelType w:val="hybridMultilevel"/>
    <w:tmpl w:val="47D666F2"/>
    <w:lvl w:ilvl="0" w:tplc="1C1CAA32">
      <w:start w:val="1"/>
      <w:numFmt w:val="bullet"/>
      <w:lvlText w:val=""/>
      <w:lvlPicBulletId w:val="0"/>
      <w:lvlJc w:val="left"/>
      <w:pPr>
        <w:ind w:left="1911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 w15:restartNumberingAfterBreak="0">
    <w:nsid w:val="36C96F48"/>
    <w:multiLevelType w:val="hybridMultilevel"/>
    <w:tmpl w:val="E95E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1293"/>
    <w:multiLevelType w:val="multilevel"/>
    <w:tmpl w:val="893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1D5308"/>
    <w:multiLevelType w:val="multilevel"/>
    <w:tmpl w:val="365A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046DF5"/>
    <w:multiLevelType w:val="hybridMultilevel"/>
    <w:tmpl w:val="3E247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E2AA9"/>
    <w:multiLevelType w:val="hybridMultilevel"/>
    <w:tmpl w:val="CC70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61068"/>
    <w:multiLevelType w:val="hybridMultilevel"/>
    <w:tmpl w:val="149CE7BE"/>
    <w:lvl w:ilvl="0" w:tplc="CD2EFBDA">
      <w:start w:val="1"/>
      <w:numFmt w:val="bullet"/>
      <w:lvlText w:val=""/>
      <w:lvlPicBulletId w:val="0"/>
      <w:lvlJc w:val="left"/>
      <w:pPr>
        <w:ind w:left="113" w:firstLine="24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C5EE1"/>
    <w:multiLevelType w:val="hybridMultilevel"/>
    <w:tmpl w:val="3A66D4EA"/>
    <w:lvl w:ilvl="0" w:tplc="CD2EFBDA">
      <w:start w:val="1"/>
      <w:numFmt w:val="bullet"/>
      <w:lvlText w:val=""/>
      <w:lvlPicBulletId w:val="0"/>
      <w:lvlJc w:val="left"/>
      <w:pPr>
        <w:ind w:left="473" w:firstLine="24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A524E5"/>
    <w:multiLevelType w:val="hybridMultilevel"/>
    <w:tmpl w:val="CAF81F6A"/>
    <w:lvl w:ilvl="0" w:tplc="14D822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FE007E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B31A5"/>
    <w:multiLevelType w:val="multilevel"/>
    <w:tmpl w:val="A76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C13239"/>
    <w:multiLevelType w:val="hybridMultilevel"/>
    <w:tmpl w:val="C62640A8"/>
    <w:lvl w:ilvl="0" w:tplc="1C1CA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41826"/>
    <w:multiLevelType w:val="hybridMultilevel"/>
    <w:tmpl w:val="4266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57B2C"/>
    <w:multiLevelType w:val="hybridMultilevel"/>
    <w:tmpl w:val="1EB69048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EC60B61A">
      <w:start w:val="1"/>
      <w:numFmt w:val="bullet"/>
      <w:lvlText w:val=""/>
      <w:lvlPicBulletId w:val="0"/>
      <w:lvlJc w:val="left"/>
      <w:pPr>
        <w:ind w:left="1191" w:hanging="567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94CD7"/>
    <w:multiLevelType w:val="hybridMultilevel"/>
    <w:tmpl w:val="2FD8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02012"/>
    <w:multiLevelType w:val="hybridMultilevel"/>
    <w:tmpl w:val="37E83D38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611BC"/>
    <w:multiLevelType w:val="multilevel"/>
    <w:tmpl w:val="1B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5025D6"/>
    <w:multiLevelType w:val="multilevel"/>
    <w:tmpl w:val="5CAE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C13359"/>
    <w:multiLevelType w:val="hybridMultilevel"/>
    <w:tmpl w:val="6BD4025A"/>
    <w:lvl w:ilvl="0" w:tplc="3AAC5050">
      <w:start w:val="1"/>
      <w:numFmt w:val="bullet"/>
      <w:lvlText w:val=""/>
      <w:lvlPicBulletId w:val="0"/>
      <w:lvlJc w:val="left"/>
      <w:pPr>
        <w:ind w:left="587" w:hanging="77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CD2ED9"/>
    <w:multiLevelType w:val="hybridMultilevel"/>
    <w:tmpl w:val="0D803C52"/>
    <w:lvl w:ilvl="0" w:tplc="1C1CAA32">
      <w:start w:val="1"/>
      <w:numFmt w:val="bullet"/>
      <w:lvlText w:val=""/>
      <w:lvlPicBulletId w:val="0"/>
      <w:lvlJc w:val="left"/>
      <w:pPr>
        <w:ind w:left="1584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8FDEDE04">
      <w:start w:val="1"/>
      <w:numFmt w:val="bullet"/>
      <w:lvlText w:val=""/>
      <w:lvlPicBulletId w:val="0"/>
      <w:lvlJc w:val="left"/>
      <w:pPr>
        <w:ind w:left="1191" w:hanging="567"/>
      </w:pPr>
      <w:rPr>
        <w:rFonts w:ascii="Symbol" w:hAnsi="Symbol" w:cs="Symbol" w:hint="default"/>
        <w:b/>
        <w:i w:val="0"/>
        <w:color w:val="auto"/>
        <w:sz w:val="2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1756A"/>
    <w:multiLevelType w:val="hybridMultilevel"/>
    <w:tmpl w:val="5BCC2566"/>
    <w:lvl w:ilvl="0" w:tplc="E6060E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E007E" w:themeColor="tex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F124F"/>
    <w:multiLevelType w:val="hybridMultilevel"/>
    <w:tmpl w:val="366C178C"/>
    <w:lvl w:ilvl="0" w:tplc="C3A059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48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F4B5F"/>
    <w:multiLevelType w:val="hybridMultilevel"/>
    <w:tmpl w:val="6706CDBA"/>
    <w:lvl w:ilvl="0" w:tplc="1C1CA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D71D5"/>
    <w:multiLevelType w:val="multilevel"/>
    <w:tmpl w:val="96B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F84CE2"/>
    <w:multiLevelType w:val="multilevel"/>
    <w:tmpl w:val="971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5109490">
    <w:abstractNumId w:val="13"/>
  </w:num>
  <w:num w:numId="2" w16cid:durableId="1002512974">
    <w:abstractNumId w:val="0"/>
  </w:num>
  <w:num w:numId="3" w16cid:durableId="1294481795">
    <w:abstractNumId w:val="1"/>
  </w:num>
  <w:num w:numId="4" w16cid:durableId="552080811">
    <w:abstractNumId w:val="2"/>
  </w:num>
  <w:num w:numId="5" w16cid:durableId="85199121">
    <w:abstractNumId w:val="3"/>
  </w:num>
  <w:num w:numId="6" w16cid:durableId="1346127631">
    <w:abstractNumId w:val="8"/>
  </w:num>
  <w:num w:numId="7" w16cid:durableId="363791937">
    <w:abstractNumId w:val="4"/>
  </w:num>
  <w:num w:numId="8" w16cid:durableId="1720860855">
    <w:abstractNumId w:val="5"/>
  </w:num>
  <w:num w:numId="9" w16cid:durableId="626011664">
    <w:abstractNumId w:val="6"/>
  </w:num>
  <w:num w:numId="10" w16cid:durableId="570895121">
    <w:abstractNumId w:val="7"/>
  </w:num>
  <w:num w:numId="11" w16cid:durableId="1311400624">
    <w:abstractNumId w:val="9"/>
  </w:num>
  <w:num w:numId="12" w16cid:durableId="1395817984">
    <w:abstractNumId w:val="10"/>
  </w:num>
  <w:num w:numId="13" w16cid:durableId="1215897839">
    <w:abstractNumId w:val="16"/>
  </w:num>
  <w:num w:numId="14" w16cid:durableId="714694786">
    <w:abstractNumId w:val="32"/>
  </w:num>
  <w:num w:numId="15" w16cid:durableId="1837764580">
    <w:abstractNumId w:val="38"/>
  </w:num>
  <w:num w:numId="16" w16cid:durableId="1148673386">
    <w:abstractNumId w:val="30"/>
  </w:num>
  <w:num w:numId="17" w16cid:durableId="250310843">
    <w:abstractNumId w:val="20"/>
  </w:num>
  <w:num w:numId="18" w16cid:durableId="2112384592">
    <w:abstractNumId w:val="34"/>
  </w:num>
  <w:num w:numId="19" w16cid:durableId="2133863460">
    <w:abstractNumId w:val="15"/>
  </w:num>
  <w:num w:numId="20" w16cid:durableId="963081926">
    <w:abstractNumId w:val="40"/>
  </w:num>
  <w:num w:numId="21" w16cid:durableId="1527021027">
    <w:abstractNumId w:val="14"/>
  </w:num>
  <w:num w:numId="22" w16cid:durableId="807555407">
    <w:abstractNumId w:val="37"/>
  </w:num>
  <w:num w:numId="23" w16cid:durableId="1043680053">
    <w:abstractNumId w:val="18"/>
  </w:num>
  <w:num w:numId="24" w16cid:durableId="83308365">
    <w:abstractNumId w:val="41"/>
  </w:num>
  <w:num w:numId="25" w16cid:durableId="964585687">
    <w:abstractNumId w:val="11"/>
  </w:num>
  <w:num w:numId="26" w16cid:durableId="285307886">
    <w:abstractNumId w:val="26"/>
  </w:num>
  <w:num w:numId="27" w16cid:durableId="1013727087">
    <w:abstractNumId w:val="27"/>
  </w:num>
  <w:num w:numId="28" w16cid:durableId="465126483">
    <w:abstractNumId w:val="28"/>
  </w:num>
  <w:num w:numId="29" w16cid:durableId="619453145">
    <w:abstractNumId w:val="39"/>
  </w:num>
  <w:num w:numId="30" w16cid:durableId="1320844622">
    <w:abstractNumId w:val="33"/>
  </w:num>
  <w:num w:numId="31" w16cid:durableId="549070341">
    <w:abstractNumId w:val="25"/>
  </w:num>
  <w:num w:numId="32" w16cid:durableId="1791124288">
    <w:abstractNumId w:val="31"/>
  </w:num>
  <w:num w:numId="33" w16cid:durableId="689644240">
    <w:abstractNumId w:val="24"/>
  </w:num>
  <w:num w:numId="34" w16cid:durableId="277370486">
    <w:abstractNumId w:val="21"/>
  </w:num>
  <w:num w:numId="35" w16cid:durableId="91780551">
    <w:abstractNumId w:val="17"/>
  </w:num>
  <w:num w:numId="36" w16cid:durableId="1688677656">
    <w:abstractNumId w:val="42"/>
  </w:num>
  <w:num w:numId="37" w16cid:durableId="353767724">
    <w:abstractNumId w:val="43"/>
  </w:num>
  <w:num w:numId="38" w16cid:durableId="170459594">
    <w:abstractNumId w:val="36"/>
  </w:num>
  <w:num w:numId="39" w16cid:durableId="278923464">
    <w:abstractNumId w:val="29"/>
  </w:num>
  <w:num w:numId="40" w16cid:durableId="2092115258">
    <w:abstractNumId w:val="35"/>
  </w:num>
  <w:num w:numId="41" w16cid:durableId="233127701">
    <w:abstractNumId w:val="12"/>
  </w:num>
  <w:num w:numId="42" w16cid:durableId="1758669836">
    <w:abstractNumId w:val="19"/>
  </w:num>
  <w:num w:numId="43" w16cid:durableId="983700242">
    <w:abstractNumId w:val="22"/>
  </w:num>
  <w:num w:numId="44" w16cid:durableId="1432361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4"/>
    <w:rsid w:val="00013478"/>
    <w:rsid w:val="0001647A"/>
    <w:rsid w:val="00046174"/>
    <w:rsid w:val="00050B10"/>
    <w:rsid w:val="00050BE6"/>
    <w:rsid w:val="00080EA8"/>
    <w:rsid w:val="00083843"/>
    <w:rsid w:val="0009392D"/>
    <w:rsid w:val="000A3BEB"/>
    <w:rsid w:val="000C23BC"/>
    <w:rsid w:val="000C4E38"/>
    <w:rsid w:val="000F341D"/>
    <w:rsid w:val="000F3C6A"/>
    <w:rsid w:val="00110743"/>
    <w:rsid w:val="00122CD1"/>
    <w:rsid w:val="00126690"/>
    <w:rsid w:val="00137FF4"/>
    <w:rsid w:val="001516E9"/>
    <w:rsid w:val="001613AF"/>
    <w:rsid w:val="00183DEE"/>
    <w:rsid w:val="00186DB1"/>
    <w:rsid w:val="001874AA"/>
    <w:rsid w:val="00192A45"/>
    <w:rsid w:val="001C0230"/>
    <w:rsid w:val="001C6608"/>
    <w:rsid w:val="001D70AA"/>
    <w:rsid w:val="001E0EF7"/>
    <w:rsid w:val="001E67BF"/>
    <w:rsid w:val="001F09E5"/>
    <w:rsid w:val="00203D94"/>
    <w:rsid w:val="00234D89"/>
    <w:rsid w:val="002544A8"/>
    <w:rsid w:val="00255C59"/>
    <w:rsid w:val="00263161"/>
    <w:rsid w:val="002659EC"/>
    <w:rsid w:val="0026678B"/>
    <w:rsid w:val="002875DD"/>
    <w:rsid w:val="0029609B"/>
    <w:rsid w:val="00297C35"/>
    <w:rsid w:val="002A0211"/>
    <w:rsid w:val="002A29D0"/>
    <w:rsid w:val="002A517E"/>
    <w:rsid w:val="002B06B0"/>
    <w:rsid w:val="002B7C66"/>
    <w:rsid w:val="002D24C3"/>
    <w:rsid w:val="002D3FEA"/>
    <w:rsid w:val="002D7A79"/>
    <w:rsid w:val="002E5637"/>
    <w:rsid w:val="003022DD"/>
    <w:rsid w:val="00302B59"/>
    <w:rsid w:val="00310898"/>
    <w:rsid w:val="0033339C"/>
    <w:rsid w:val="00333DF6"/>
    <w:rsid w:val="00346059"/>
    <w:rsid w:val="00351709"/>
    <w:rsid w:val="003534C4"/>
    <w:rsid w:val="00393BDE"/>
    <w:rsid w:val="00396C0E"/>
    <w:rsid w:val="00397DF7"/>
    <w:rsid w:val="003A6284"/>
    <w:rsid w:val="003B7F97"/>
    <w:rsid w:val="003C22A3"/>
    <w:rsid w:val="003D4F73"/>
    <w:rsid w:val="003D756A"/>
    <w:rsid w:val="003F4EA1"/>
    <w:rsid w:val="003F5C27"/>
    <w:rsid w:val="00403BBA"/>
    <w:rsid w:val="00415CA2"/>
    <w:rsid w:val="00426845"/>
    <w:rsid w:val="00431BDF"/>
    <w:rsid w:val="00433105"/>
    <w:rsid w:val="00453EF4"/>
    <w:rsid w:val="004547EF"/>
    <w:rsid w:val="00480DD6"/>
    <w:rsid w:val="004A009E"/>
    <w:rsid w:val="004A49F4"/>
    <w:rsid w:val="004B257C"/>
    <w:rsid w:val="004C6C92"/>
    <w:rsid w:val="004D7FA3"/>
    <w:rsid w:val="004F0108"/>
    <w:rsid w:val="004F6C1F"/>
    <w:rsid w:val="00500961"/>
    <w:rsid w:val="0050447E"/>
    <w:rsid w:val="00507D38"/>
    <w:rsid w:val="0051572E"/>
    <w:rsid w:val="005340F0"/>
    <w:rsid w:val="00536437"/>
    <w:rsid w:val="00555B65"/>
    <w:rsid w:val="00556D96"/>
    <w:rsid w:val="00557B7F"/>
    <w:rsid w:val="00563557"/>
    <w:rsid w:val="00570D40"/>
    <w:rsid w:val="005744EA"/>
    <w:rsid w:val="0057716D"/>
    <w:rsid w:val="00584BCE"/>
    <w:rsid w:val="005874B4"/>
    <w:rsid w:val="005B7E8A"/>
    <w:rsid w:val="005C2C96"/>
    <w:rsid w:val="005F02D5"/>
    <w:rsid w:val="005F18D0"/>
    <w:rsid w:val="005F2D9C"/>
    <w:rsid w:val="00625F7D"/>
    <w:rsid w:val="006368C9"/>
    <w:rsid w:val="0064324F"/>
    <w:rsid w:val="00645B99"/>
    <w:rsid w:val="00652FF6"/>
    <w:rsid w:val="0067535C"/>
    <w:rsid w:val="006A641C"/>
    <w:rsid w:val="006B53D4"/>
    <w:rsid w:val="006D203A"/>
    <w:rsid w:val="006D6980"/>
    <w:rsid w:val="006F5661"/>
    <w:rsid w:val="00701AB0"/>
    <w:rsid w:val="0070413F"/>
    <w:rsid w:val="0071236F"/>
    <w:rsid w:val="00737312"/>
    <w:rsid w:val="0075798C"/>
    <w:rsid w:val="00757FCD"/>
    <w:rsid w:val="0076177A"/>
    <w:rsid w:val="007763AE"/>
    <w:rsid w:val="00776FB5"/>
    <w:rsid w:val="00787C82"/>
    <w:rsid w:val="007A3BA3"/>
    <w:rsid w:val="007A5F14"/>
    <w:rsid w:val="007C7E6D"/>
    <w:rsid w:val="007E4A1E"/>
    <w:rsid w:val="007E74E3"/>
    <w:rsid w:val="00802A3A"/>
    <w:rsid w:val="00834313"/>
    <w:rsid w:val="0085234B"/>
    <w:rsid w:val="00854A2A"/>
    <w:rsid w:val="00862E44"/>
    <w:rsid w:val="00865F4A"/>
    <w:rsid w:val="008710D6"/>
    <w:rsid w:val="00883665"/>
    <w:rsid w:val="008867CE"/>
    <w:rsid w:val="00891179"/>
    <w:rsid w:val="0089129A"/>
    <w:rsid w:val="00897D7D"/>
    <w:rsid w:val="008B77ED"/>
    <w:rsid w:val="008C193E"/>
    <w:rsid w:val="008D3FA7"/>
    <w:rsid w:val="008E3083"/>
    <w:rsid w:val="008E47BB"/>
    <w:rsid w:val="008F5647"/>
    <w:rsid w:val="00902D64"/>
    <w:rsid w:val="0090538B"/>
    <w:rsid w:val="00917DF0"/>
    <w:rsid w:val="009324E9"/>
    <w:rsid w:val="00952D21"/>
    <w:rsid w:val="009534C5"/>
    <w:rsid w:val="0096141E"/>
    <w:rsid w:val="009726A8"/>
    <w:rsid w:val="00972F45"/>
    <w:rsid w:val="00976FA5"/>
    <w:rsid w:val="00985D18"/>
    <w:rsid w:val="0099312E"/>
    <w:rsid w:val="009A0A65"/>
    <w:rsid w:val="009A73FD"/>
    <w:rsid w:val="009C7118"/>
    <w:rsid w:val="009D59CA"/>
    <w:rsid w:val="009E099A"/>
    <w:rsid w:val="00A07EBA"/>
    <w:rsid w:val="00A45A26"/>
    <w:rsid w:val="00A6021F"/>
    <w:rsid w:val="00A612ED"/>
    <w:rsid w:val="00A63DB1"/>
    <w:rsid w:val="00A760EF"/>
    <w:rsid w:val="00A8419E"/>
    <w:rsid w:val="00A9245D"/>
    <w:rsid w:val="00A92527"/>
    <w:rsid w:val="00A95A33"/>
    <w:rsid w:val="00AA4153"/>
    <w:rsid w:val="00AB1B0A"/>
    <w:rsid w:val="00AF5940"/>
    <w:rsid w:val="00B307EC"/>
    <w:rsid w:val="00B34F15"/>
    <w:rsid w:val="00B41B6A"/>
    <w:rsid w:val="00B84E1B"/>
    <w:rsid w:val="00BB5265"/>
    <w:rsid w:val="00BB7729"/>
    <w:rsid w:val="00BC117B"/>
    <w:rsid w:val="00BD465C"/>
    <w:rsid w:val="00BD7326"/>
    <w:rsid w:val="00BD77AE"/>
    <w:rsid w:val="00BE3239"/>
    <w:rsid w:val="00BE627F"/>
    <w:rsid w:val="00C35716"/>
    <w:rsid w:val="00C440F0"/>
    <w:rsid w:val="00C500E6"/>
    <w:rsid w:val="00C501B6"/>
    <w:rsid w:val="00C66B57"/>
    <w:rsid w:val="00C75DDC"/>
    <w:rsid w:val="00C92240"/>
    <w:rsid w:val="00C93BBF"/>
    <w:rsid w:val="00CA6BFD"/>
    <w:rsid w:val="00CB0CA8"/>
    <w:rsid w:val="00CD6734"/>
    <w:rsid w:val="00CE2BC0"/>
    <w:rsid w:val="00D2665C"/>
    <w:rsid w:val="00D374F5"/>
    <w:rsid w:val="00D4557B"/>
    <w:rsid w:val="00D45F2E"/>
    <w:rsid w:val="00D50455"/>
    <w:rsid w:val="00D54700"/>
    <w:rsid w:val="00D57A71"/>
    <w:rsid w:val="00D6395A"/>
    <w:rsid w:val="00D66017"/>
    <w:rsid w:val="00D71CC9"/>
    <w:rsid w:val="00D775B2"/>
    <w:rsid w:val="00D814D1"/>
    <w:rsid w:val="00D842A0"/>
    <w:rsid w:val="00D921B1"/>
    <w:rsid w:val="00D936AA"/>
    <w:rsid w:val="00DB6B28"/>
    <w:rsid w:val="00DD0C88"/>
    <w:rsid w:val="00DF15F9"/>
    <w:rsid w:val="00DF5BE1"/>
    <w:rsid w:val="00E00058"/>
    <w:rsid w:val="00E21233"/>
    <w:rsid w:val="00E21CD1"/>
    <w:rsid w:val="00E21F51"/>
    <w:rsid w:val="00E232C5"/>
    <w:rsid w:val="00E35790"/>
    <w:rsid w:val="00E37C02"/>
    <w:rsid w:val="00E622F8"/>
    <w:rsid w:val="00E83A7D"/>
    <w:rsid w:val="00E86911"/>
    <w:rsid w:val="00E977A5"/>
    <w:rsid w:val="00EA59FB"/>
    <w:rsid w:val="00EC5F6B"/>
    <w:rsid w:val="00EC6350"/>
    <w:rsid w:val="00EE0B71"/>
    <w:rsid w:val="00EE7C1B"/>
    <w:rsid w:val="00EF3CB6"/>
    <w:rsid w:val="00F2130F"/>
    <w:rsid w:val="00F23891"/>
    <w:rsid w:val="00F37E91"/>
    <w:rsid w:val="00F5394F"/>
    <w:rsid w:val="00F57757"/>
    <w:rsid w:val="00F674D6"/>
    <w:rsid w:val="00F70E38"/>
    <w:rsid w:val="00FA64BE"/>
    <w:rsid w:val="00FC327E"/>
    <w:rsid w:val="00FE08A4"/>
    <w:rsid w:val="00FE08C9"/>
    <w:rsid w:val="00FF1040"/>
    <w:rsid w:val="0855235F"/>
    <w:rsid w:val="10A3CA80"/>
    <w:rsid w:val="112B63BD"/>
    <w:rsid w:val="196DBB68"/>
    <w:rsid w:val="1B13FE03"/>
    <w:rsid w:val="2DB1B0D3"/>
    <w:rsid w:val="2F7BFD0B"/>
    <w:rsid w:val="5655AEDE"/>
    <w:rsid w:val="5A49A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70E7"/>
  <w15:chartTrackingRefBased/>
  <w15:docId w15:val="{3FA4D547-CFEF-4180-9395-ACD64B3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_Grey"/>
    <w:qFormat/>
    <w:rsid w:val="002D24C3"/>
    <w:rPr>
      <w:color w:val="2B2F37" w:themeColor="background2"/>
      <w:sz w:val="28"/>
    </w:rPr>
  </w:style>
  <w:style w:type="paragraph" w:styleId="Heading1">
    <w:name w:val="heading 1"/>
    <w:aliases w:val="Pink 24pt"/>
    <w:basedOn w:val="Normal"/>
    <w:next w:val="Normal"/>
    <w:link w:val="Heading1Char"/>
    <w:uiPriority w:val="9"/>
    <w:qFormat/>
    <w:rsid w:val="002D24C3"/>
    <w:pPr>
      <w:keepNext/>
      <w:keepLines/>
      <w:spacing w:before="240"/>
      <w:outlineLvl w:val="0"/>
    </w:pPr>
    <w:rPr>
      <w:rFonts w:eastAsiaTheme="majorEastAsia" w:cstheme="majorBidi"/>
      <w:b/>
      <w:color w:val="FE007E" w:themeColor="text2"/>
      <w:sz w:val="48"/>
      <w:szCs w:val="32"/>
    </w:rPr>
  </w:style>
  <w:style w:type="paragraph" w:styleId="Heading2">
    <w:name w:val="heading 2"/>
    <w:aliases w:val="Dark Navy Grey Heading 2 24pt"/>
    <w:basedOn w:val="Normal"/>
    <w:next w:val="Normal"/>
    <w:link w:val="Heading2Char"/>
    <w:uiPriority w:val="9"/>
    <w:unhideWhenUsed/>
    <w:qFormat/>
    <w:rsid w:val="002D24C3"/>
    <w:pPr>
      <w:keepNext/>
      <w:keepLines/>
      <w:spacing w:before="40"/>
      <w:outlineLvl w:val="1"/>
    </w:pPr>
    <w:rPr>
      <w:rFonts w:eastAsiaTheme="majorEastAsia" w:cstheme="majorBidi"/>
      <w:b/>
      <w:sz w:val="48"/>
      <w:szCs w:val="26"/>
    </w:rPr>
  </w:style>
  <w:style w:type="paragraph" w:styleId="Heading3">
    <w:name w:val="heading 3"/>
    <w:aliases w:val="Heading 3 Blue 24pt"/>
    <w:basedOn w:val="Normal"/>
    <w:next w:val="Normal"/>
    <w:link w:val="Heading3Char"/>
    <w:uiPriority w:val="9"/>
    <w:unhideWhenUsed/>
    <w:qFormat/>
    <w:rsid w:val="002D24C3"/>
    <w:pPr>
      <w:keepNext/>
      <w:keepLines/>
      <w:spacing w:before="40"/>
      <w:outlineLvl w:val="2"/>
    </w:pPr>
    <w:rPr>
      <w:rFonts w:eastAsiaTheme="majorEastAsia" w:cstheme="majorBidi"/>
      <w:b/>
      <w:color w:val="14245D" w:themeColor="background1"/>
      <w:sz w:val="48"/>
    </w:rPr>
  </w:style>
  <w:style w:type="paragraph" w:styleId="Heading4">
    <w:name w:val="heading 4"/>
    <w:aliases w:val="Heading 4 purple italic 20pt"/>
    <w:basedOn w:val="Normal"/>
    <w:next w:val="Normal"/>
    <w:link w:val="Heading4Char"/>
    <w:uiPriority w:val="9"/>
    <w:semiHidden/>
    <w:unhideWhenUsed/>
    <w:qFormat/>
    <w:rsid w:val="002D24C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540E63" w:themeColor="accent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D24C3"/>
    <w:pPr>
      <w:tabs>
        <w:tab w:val="center" w:pos="4513"/>
        <w:tab w:val="right" w:pos="9026"/>
      </w:tabs>
    </w:pPr>
    <w:rPr>
      <w:b/>
      <w:color w:val="14245D" w:themeColor="background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D24C3"/>
    <w:rPr>
      <w:b/>
      <w:color w:val="14245D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2D24C3"/>
    <w:pPr>
      <w:tabs>
        <w:tab w:val="center" w:pos="4513"/>
        <w:tab w:val="right" w:pos="9026"/>
      </w:tabs>
    </w:pPr>
    <w:rPr>
      <w:b/>
      <w:color w:val="14245D" w:themeColor="background1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D24C3"/>
    <w:rPr>
      <w:b/>
      <w:color w:val="14245D" w:themeColor="background1"/>
    </w:rPr>
  </w:style>
  <w:style w:type="character" w:customStyle="1" w:styleId="Heading1Char">
    <w:name w:val="Heading 1 Char"/>
    <w:aliases w:val="Pink 24pt Char"/>
    <w:basedOn w:val="DefaultParagraphFont"/>
    <w:link w:val="Heading1"/>
    <w:uiPriority w:val="9"/>
    <w:rsid w:val="002D24C3"/>
    <w:rPr>
      <w:rFonts w:eastAsiaTheme="majorEastAsia" w:cstheme="majorBidi"/>
      <w:b/>
      <w:color w:val="FE007E" w:themeColor="text2"/>
      <w:sz w:val="48"/>
      <w:szCs w:val="32"/>
    </w:rPr>
  </w:style>
  <w:style w:type="character" w:customStyle="1" w:styleId="Heading2Char">
    <w:name w:val="Heading 2 Char"/>
    <w:aliases w:val="Dark Navy Grey Heading 2 24pt Char"/>
    <w:basedOn w:val="DefaultParagraphFont"/>
    <w:link w:val="Heading2"/>
    <w:uiPriority w:val="9"/>
    <w:rsid w:val="002D24C3"/>
    <w:rPr>
      <w:rFonts w:eastAsiaTheme="majorEastAsia" w:cstheme="majorBidi"/>
      <w:b/>
      <w:color w:val="2B2F37" w:themeColor="background2"/>
      <w:sz w:val="48"/>
      <w:szCs w:val="26"/>
    </w:rPr>
  </w:style>
  <w:style w:type="paragraph" w:styleId="Title">
    <w:name w:val="Title"/>
    <w:aliases w:val="Pink 28pt bold"/>
    <w:basedOn w:val="Normal"/>
    <w:next w:val="Normal"/>
    <w:link w:val="TitleChar"/>
    <w:uiPriority w:val="10"/>
    <w:qFormat/>
    <w:rsid w:val="002D24C3"/>
    <w:pPr>
      <w:contextualSpacing/>
    </w:pPr>
    <w:rPr>
      <w:rFonts w:eastAsiaTheme="majorEastAsia" w:cstheme="majorBidi"/>
      <w:b/>
      <w:color w:val="FE007E" w:themeColor="text2"/>
      <w:spacing w:val="-10"/>
      <w:kern w:val="28"/>
      <w:sz w:val="56"/>
      <w:szCs w:val="56"/>
    </w:rPr>
  </w:style>
  <w:style w:type="character" w:customStyle="1" w:styleId="TitleChar">
    <w:name w:val="Title Char"/>
    <w:aliases w:val="Pink 28pt bold Char"/>
    <w:basedOn w:val="DefaultParagraphFont"/>
    <w:link w:val="Title"/>
    <w:uiPriority w:val="10"/>
    <w:rsid w:val="002D24C3"/>
    <w:rPr>
      <w:rFonts w:eastAsiaTheme="majorEastAsia" w:cstheme="majorBidi"/>
      <w:b/>
      <w:color w:val="FE007E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C3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24C3"/>
    <w:rPr>
      <w:color w:val="2B2F37" w:themeColor="background2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2D24C3"/>
    <w:rPr>
      <w:rFonts w:ascii="Calibri" w:hAnsi="Calibri"/>
      <w:b w:val="0"/>
      <w:i/>
      <w:iCs/>
      <w:color w:val="14245D" w:themeColor="background1"/>
      <w:sz w:val="28"/>
    </w:rPr>
  </w:style>
  <w:style w:type="character" w:styleId="IntenseEmphasis">
    <w:name w:val="Intense Emphasis"/>
    <w:basedOn w:val="DefaultParagraphFont"/>
    <w:uiPriority w:val="21"/>
    <w:qFormat/>
    <w:rsid w:val="002D24C3"/>
    <w:rPr>
      <w:rFonts w:ascii="Calibri" w:hAnsi="Calibri"/>
      <w:b/>
      <w:i/>
      <w:iCs/>
      <w:color w:val="540E63" w:themeColor="accent1"/>
      <w:sz w:val="32"/>
    </w:rPr>
  </w:style>
  <w:style w:type="character" w:styleId="Strong">
    <w:name w:val="Strong"/>
    <w:basedOn w:val="DefaultParagraphFont"/>
    <w:uiPriority w:val="22"/>
    <w:qFormat/>
    <w:rsid w:val="002D24C3"/>
    <w:rPr>
      <w:rFonts w:ascii="Calibri" w:hAnsi="Calibri"/>
      <w:b/>
      <w:bCs/>
      <w:i w:val="0"/>
      <w:color w:val="2B2F37" w:themeColor="background2"/>
      <w:sz w:val="36"/>
    </w:rPr>
  </w:style>
  <w:style w:type="paragraph" w:styleId="Quote">
    <w:name w:val="Quote"/>
    <w:aliases w:val="Quote 1 Blue"/>
    <w:basedOn w:val="Normal"/>
    <w:next w:val="Normal"/>
    <w:link w:val="QuoteChar"/>
    <w:uiPriority w:val="29"/>
    <w:qFormat/>
    <w:rsid w:val="007A3BA3"/>
    <w:pPr>
      <w:spacing w:before="200" w:after="160"/>
      <w:ind w:left="864" w:right="864"/>
      <w:jc w:val="center"/>
    </w:pPr>
    <w:rPr>
      <w:b/>
      <w:iCs/>
      <w:color w:val="153256"/>
      <w:sz w:val="36"/>
    </w:rPr>
  </w:style>
  <w:style w:type="character" w:customStyle="1" w:styleId="QuoteChar">
    <w:name w:val="Quote Char"/>
    <w:aliases w:val="Quote 1 Blue Char"/>
    <w:basedOn w:val="DefaultParagraphFont"/>
    <w:link w:val="Quote"/>
    <w:uiPriority w:val="29"/>
    <w:rsid w:val="007A3BA3"/>
    <w:rPr>
      <w:b/>
      <w:iCs/>
      <w:color w:val="153256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A3"/>
    <w:pPr>
      <w:pBdr>
        <w:top w:val="single" w:sz="4" w:space="10" w:color="540E63" w:themeColor="accent1"/>
        <w:bottom w:val="single" w:sz="4" w:space="10" w:color="540E63" w:themeColor="accent1"/>
      </w:pBdr>
      <w:spacing w:before="360" w:after="360"/>
      <w:ind w:left="864" w:right="864"/>
      <w:jc w:val="center"/>
    </w:pPr>
    <w:rPr>
      <w:rFonts w:ascii="Calibri" w:hAnsi="Calibri"/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A3"/>
    <w:rPr>
      <w:rFonts w:ascii="Calibri" w:hAnsi="Calibri"/>
      <w:b/>
      <w:i/>
      <w:iCs/>
      <w:color w:val="33333A"/>
      <w:sz w:val="28"/>
    </w:rPr>
  </w:style>
  <w:style w:type="character" w:styleId="SubtleReference">
    <w:name w:val="Subtle Reference"/>
    <w:basedOn w:val="SubtleEmphasis"/>
    <w:uiPriority w:val="31"/>
    <w:qFormat/>
    <w:rsid w:val="002D24C3"/>
    <w:rPr>
      <w:rFonts w:asciiTheme="majorHAnsi" w:hAnsiTheme="majorHAnsi"/>
      <w:b w:val="0"/>
      <w:i/>
      <w:iCs/>
      <w:smallCaps/>
      <w:color w:val="14245D" w:themeColor="background1"/>
      <w:sz w:val="24"/>
    </w:rPr>
  </w:style>
  <w:style w:type="character" w:styleId="IntenseReference">
    <w:name w:val="Intense Reference"/>
    <w:basedOn w:val="DefaultParagraphFont"/>
    <w:uiPriority w:val="32"/>
    <w:qFormat/>
    <w:rsid w:val="002D24C3"/>
    <w:rPr>
      <w:rFonts w:asciiTheme="minorHAnsi" w:hAnsiTheme="minorHAnsi"/>
      <w:b/>
      <w:bCs/>
      <w:i w:val="0"/>
      <w:smallCaps/>
      <w:color w:val="540E63" w:themeColor="accent1"/>
      <w:spacing w:val="5"/>
      <w:sz w:val="32"/>
    </w:rPr>
  </w:style>
  <w:style w:type="character" w:styleId="BookTitle">
    <w:name w:val="Book Title"/>
    <w:basedOn w:val="DefaultParagraphFont"/>
    <w:uiPriority w:val="33"/>
    <w:qFormat/>
    <w:rsid w:val="007A3BA3"/>
    <w:rPr>
      <w:rFonts w:ascii="Calibri Light" w:hAnsi="Calibri Light"/>
      <w:b w:val="0"/>
      <w:bCs/>
      <w:i/>
      <w:iCs/>
      <w:spacing w:val="5"/>
      <w:sz w:val="22"/>
    </w:rPr>
  </w:style>
  <w:style w:type="paragraph" w:styleId="ListParagraph">
    <w:name w:val="List Paragraph"/>
    <w:basedOn w:val="Normal"/>
    <w:uiPriority w:val="34"/>
    <w:qFormat/>
    <w:rsid w:val="007A3BA3"/>
    <w:pPr>
      <w:ind w:left="720"/>
      <w:contextualSpacing/>
    </w:pPr>
  </w:style>
  <w:style w:type="table" w:styleId="TableGrid">
    <w:name w:val="Table Grid"/>
    <w:basedOn w:val="TableNormal"/>
    <w:uiPriority w:val="39"/>
    <w:rsid w:val="007A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Pink">
    <w:name w:val="Body bold Pink"/>
    <w:uiPriority w:val="1"/>
    <w:qFormat/>
    <w:rsid w:val="002D24C3"/>
    <w:rPr>
      <w:rFonts w:asciiTheme="minorHAnsi" w:hAnsiTheme="minorHAnsi"/>
      <w:b/>
      <w:i w:val="0"/>
      <w:color w:val="FE007E" w:themeColor="text2"/>
      <w:sz w:val="28"/>
    </w:rPr>
  </w:style>
  <w:style w:type="paragraph" w:styleId="NoSpacing">
    <w:name w:val="No Spacing"/>
    <w:aliases w:val="Body copy 2,Body copy"/>
    <w:uiPriority w:val="1"/>
    <w:qFormat/>
    <w:rsid w:val="007A3BA3"/>
    <w:rPr>
      <w:color w:val="33333A"/>
    </w:rPr>
  </w:style>
  <w:style w:type="paragraph" w:customStyle="1" w:styleId="HeadingBlue28pt">
    <w:name w:val="Heading Blue 28pt"/>
    <w:basedOn w:val="Normal"/>
    <w:qFormat/>
    <w:rsid w:val="002D24C3"/>
    <w:rPr>
      <w:rFonts w:cstheme="minorHAnsi"/>
      <w:b/>
      <w:bCs/>
      <w:color w:val="14245D" w:themeColor="background1"/>
      <w:sz w:val="56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7A3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3BA3"/>
    <w:rPr>
      <w:color w:val="33333A"/>
      <w:sz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3BA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3BA3"/>
    <w:rPr>
      <w:color w:val="33333A"/>
      <w:sz w:val="28"/>
    </w:rPr>
  </w:style>
  <w:style w:type="character" w:styleId="SmartLink">
    <w:name w:val="Smart Link"/>
    <w:basedOn w:val="DefaultParagraphFont"/>
    <w:uiPriority w:val="99"/>
    <w:semiHidden/>
    <w:unhideWhenUsed/>
    <w:rsid w:val="007A3BA3"/>
    <w:rPr>
      <w:rFonts w:asciiTheme="minorHAnsi" w:hAnsiTheme="minorHAnsi"/>
      <w:color w:val="FF4800"/>
      <w:sz w:val="28"/>
      <w:u w:val="single"/>
      <w:shd w:val="clear" w:color="auto" w:fill="F3F2F1"/>
    </w:rPr>
  </w:style>
  <w:style w:type="character" w:styleId="Emphasis">
    <w:name w:val="Emphasis"/>
    <w:basedOn w:val="DefaultParagraphFont"/>
    <w:uiPriority w:val="20"/>
    <w:qFormat/>
    <w:rsid w:val="002D24C3"/>
    <w:rPr>
      <w:rFonts w:asciiTheme="majorHAnsi" w:hAnsiTheme="majorHAnsi"/>
      <w:i/>
      <w:iCs/>
      <w:color w:val="14245D" w:themeColor="background1"/>
      <w:sz w:val="28"/>
    </w:rPr>
  </w:style>
  <w:style w:type="character" w:customStyle="1" w:styleId="Heading3Char">
    <w:name w:val="Heading 3 Char"/>
    <w:aliases w:val="Heading 3 Blue 24pt Char"/>
    <w:basedOn w:val="DefaultParagraphFont"/>
    <w:link w:val="Heading3"/>
    <w:uiPriority w:val="9"/>
    <w:rsid w:val="002D24C3"/>
    <w:rPr>
      <w:rFonts w:eastAsiaTheme="majorEastAsia" w:cstheme="majorBidi"/>
      <w:b/>
      <w:color w:val="14245D" w:themeColor="background1"/>
      <w:sz w:val="48"/>
    </w:rPr>
  </w:style>
  <w:style w:type="paragraph" w:customStyle="1" w:styleId="HeaderBlue">
    <w:name w:val="Header Blue"/>
    <w:basedOn w:val="Normal"/>
    <w:qFormat/>
    <w:rsid w:val="002D24C3"/>
    <w:rPr>
      <w:rFonts w:cstheme="minorHAnsi"/>
      <w:b/>
      <w:bCs/>
      <w:color w:val="14245D" w:themeColor="background1"/>
      <w:sz w:val="56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7A3BA3"/>
  </w:style>
  <w:style w:type="paragraph" w:customStyle="1" w:styleId="Sub-header1Blue20pt">
    <w:name w:val="Sub-header 1 Blue 20pt"/>
    <w:basedOn w:val="Normal"/>
    <w:qFormat/>
    <w:rsid w:val="002D24C3"/>
    <w:rPr>
      <w:b/>
      <w:color w:val="14245D" w:themeColor="background1"/>
      <w:sz w:val="40"/>
    </w:rPr>
  </w:style>
  <w:style w:type="paragraph" w:customStyle="1" w:styleId="Sub-header2Pink20pt">
    <w:name w:val="Sub-header 2 Pink 20pt"/>
    <w:basedOn w:val="Sub-header1Blue20pt"/>
    <w:qFormat/>
    <w:rsid w:val="002D24C3"/>
    <w:rPr>
      <w:color w:val="FE007E" w:themeColor="text2"/>
    </w:rPr>
  </w:style>
  <w:style w:type="paragraph" w:customStyle="1" w:styleId="Sub-header3DarkNavyGrey20pt">
    <w:name w:val="Sub-header 3 Dark Navy Grey 20pt"/>
    <w:basedOn w:val="Normal"/>
    <w:qFormat/>
    <w:rsid w:val="007A3BA3"/>
    <w:rPr>
      <w:b/>
      <w:sz w:val="40"/>
    </w:rPr>
  </w:style>
  <w:style w:type="paragraph" w:customStyle="1" w:styleId="Header5">
    <w:name w:val="Header 5"/>
    <w:aliases w:val="White"/>
    <w:basedOn w:val="Normal"/>
    <w:qFormat/>
    <w:rsid w:val="002D24C3"/>
    <w:rPr>
      <w:b/>
      <w:color w:val="FFFFFF"/>
      <w:sz w:val="48"/>
    </w:rPr>
  </w:style>
  <w:style w:type="character" w:customStyle="1" w:styleId="Heading4Char">
    <w:name w:val="Heading 4 Char"/>
    <w:aliases w:val="Heading 4 purple italic 20pt Char"/>
    <w:basedOn w:val="DefaultParagraphFont"/>
    <w:link w:val="Heading4"/>
    <w:uiPriority w:val="9"/>
    <w:semiHidden/>
    <w:rsid w:val="002D24C3"/>
    <w:rPr>
      <w:rFonts w:eastAsiaTheme="majorEastAsia" w:cstheme="majorBidi"/>
      <w:b/>
      <w:i/>
      <w:iCs/>
      <w:color w:val="540E63" w:themeColor="accent1"/>
      <w:sz w:val="40"/>
    </w:rPr>
  </w:style>
  <w:style w:type="paragraph" w:customStyle="1" w:styleId="Quote2Pink18pt">
    <w:name w:val="Quote 2 Pink 18pt"/>
    <w:basedOn w:val="Normal"/>
    <w:qFormat/>
    <w:rsid w:val="002D24C3"/>
    <w:rPr>
      <w:b/>
      <w:color w:val="FE007E" w:themeColor="text2"/>
      <w:sz w:val="36"/>
    </w:rPr>
  </w:style>
  <w:style w:type="character" w:customStyle="1" w:styleId="normaltextrun">
    <w:name w:val="normaltextrun"/>
    <w:basedOn w:val="DefaultParagraphFont"/>
    <w:rsid w:val="006B53D4"/>
  </w:style>
  <w:style w:type="character" w:styleId="Hyperlink">
    <w:name w:val="Hyperlink"/>
    <w:basedOn w:val="DefaultParagraphFont"/>
    <w:uiPriority w:val="99"/>
    <w:semiHidden/>
    <w:unhideWhenUsed/>
    <w:rsid w:val="00C357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6734"/>
    <w:rPr>
      <w:color w:val="FFCE00" w:themeColor="followedHyperlink"/>
      <w:u w:val="single"/>
    </w:rPr>
  </w:style>
  <w:style w:type="character" w:customStyle="1" w:styleId="scxw145897594">
    <w:name w:val="scxw145897594"/>
    <w:basedOn w:val="DefaultParagraphFont"/>
    <w:rsid w:val="0064324F"/>
  </w:style>
  <w:style w:type="character" w:customStyle="1" w:styleId="eop">
    <w:name w:val="eop"/>
    <w:basedOn w:val="DefaultParagraphFont"/>
    <w:rsid w:val="0064324F"/>
  </w:style>
  <w:style w:type="paragraph" w:customStyle="1" w:styleId="paragraph">
    <w:name w:val="paragraph"/>
    <w:basedOn w:val="Normal"/>
    <w:rsid w:val="003A628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scxw262719772">
    <w:name w:val="scxw262719772"/>
    <w:basedOn w:val="DefaultParagraphFont"/>
    <w:rsid w:val="0062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kcollegeacuk.sharepoint.com/:b:/s/AdultEnglishandMaths/ERW_9t8PJspHtgjstsPBEVQBhQLy1mh2B9T_U88XOxNCyQ?e=uI6xc5" TargetMode="External"/><Relationship Id="rId21" Type="http://schemas.openxmlformats.org/officeDocument/2006/relationships/hyperlink" Target="https://launchpad.skillsbuilder.org/course/creativity-sb/" TargetMode="External"/><Relationship Id="rId42" Type="http://schemas.openxmlformats.org/officeDocument/2006/relationships/hyperlink" Target="https://mcooke230774.netboard.me/a5toil79jd/?tab=754277" TargetMode="External"/><Relationship Id="rId47" Type="http://schemas.openxmlformats.org/officeDocument/2006/relationships/hyperlink" Target="https://mkcollegeacuk.sharepoint.com/:b:/s/AdultEnglishandMaths/ERW_9t8PJspHtgjstsPBEVQBhQLy1mh2B9T_U88XOxNCyQ?e=uI6xc5" TargetMode="External"/><Relationship Id="rId63" Type="http://schemas.openxmlformats.org/officeDocument/2006/relationships/hyperlink" Target="https://mcooke230774.netboard.me/a5toil79jd/?tab=778489" TargetMode="External"/><Relationship Id="rId68" Type="http://schemas.openxmlformats.org/officeDocument/2006/relationships/hyperlink" Target="https://mkcollegeacuk.sharepoint.com/:b:/s/AdultEnglishandMaths/ERW_9t8PJspHtgjstsPBEVQBhQLy1mh2B9T_U88XOxNCyQ?e=uI6xc5" TargetMode="External"/><Relationship Id="rId84" Type="http://schemas.openxmlformats.org/officeDocument/2006/relationships/hyperlink" Target="https://mcooke230774.netboard.me/a5toil79jd/?tab=815919" TargetMode="External"/><Relationship Id="rId89" Type="http://schemas.openxmlformats.org/officeDocument/2006/relationships/hyperlink" Target="https://mkcollegeacuk.sharepoint.com/:b:/s/AdultEnglishandMaths/ERW_9t8PJspHtgjstsPBEVQBhQLy1mh2B9T_U88XOxNCyQ?e=uI6xc5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launchpad.skillsbuilder.org/course/speaking-sb/" TargetMode="External"/><Relationship Id="rId107" Type="http://schemas.openxmlformats.org/officeDocument/2006/relationships/hyperlink" Target="https://mkcollegeacuk.sharepoint.com/:b:/s/AdultEnglishandMaths/ERW_9t8PJspHtgjstsPBEVQBhQLy1mh2B9T_U88XOxNCyQ?e=uI6xc5" TargetMode="External"/><Relationship Id="rId11" Type="http://schemas.openxmlformats.org/officeDocument/2006/relationships/hyperlink" Target="https://mcooke230774.netboard.me/a5toil79jd/" TargetMode="External"/><Relationship Id="rId32" Type="http://schemas.openxmlformats.org/officeDocument/2006/relationships/hyperlink" Target="https://mkcollegeacuk.sharepoint.com/:b:/s/AdultEnglishandMaths/ERW_9t8PJspHtgjstsPBEVQBhQLy1mh2B9T_U88XOxNCyQ?e=uI6xc5" TargetMode="External"/><Relationship Id="rId37" Type="http://schemas.openxmlformats.org/officeDocument/2006/relationships/hyperlink" Target="https://www.aqa.org.uk/subjects/mathematics/gcse/mathematics-8300/specification-at-a-glance" TargetMode="External"/><Relationship Id="rId53" Type="http://schemas.openxmlformats.org/officeDocument/2006/relationships/hyperlink" Target="https://mkcollegeacuk.sharepoint.com/:b:/s/AdultEnglishandMaths/ERW_9t8PJspHtgjstsPBEVQBhQLy1mh2B9T_U88XOxNCyQ?e=uI6xc5" TargetMode="External"/><Relationship Id="rId58" Type="http://schemas.openxmlformats.org/officeDocument/2006/relationships/hyperlink" Target="https://www.aqa.org.uk/subjects/mathematics/gcse/mathematics-8300/specification-at-a-glance" TargetMode="External"/><Relationship Id="rId74" Type="http://schemas.openxmlformats.org/officeDocument/2006/relationships/hyperlink" Target="https://mkcollegeacuk.sharepoint.com/:b:/s/AdultEnglishandMaths/ERW_9t8PJspHtgjstsPBEVQBhQLy1mh2B9T_U88XOxNCyQ?e=uI6xc5" TargetMode="External"/><Relationship Id="rId79" Type="http://schemas.openxmlformats.org/officeDocument/2006/relationships/hyperlink" Target="https://www.aqa.org.uk/subjects/mathematics/gcse/mathematics-8300/specification-at-a-glance" TargetMode="External"/><Relationship Id="rId102" Type="http://schemas.openxmlformats.org/officeDocument/2006/relationships/hyperlink" Target="https://www.aqa.org.uk/subjects/mathematics/gcse/mathematics-8300/specification-at-a-glance" TargetMode="External"/><Relationship Id="rId5" Type="http://schemas.openxmlformats.org/officeDocument/2006/relationships/styles" Target="styles.xml"/><Relationship Id="rId90" Type="http://schemas.openxmlformats.org/officeDocument/2006/relationships/hyperlink" Target="https://mcooke230774.netboard.me/a5toil79jd/?tab=823330" TargetMode="External"/><Relationship Id="rId95" Type="http://schemas.openxmlformats.org/officeDocument/2006/relationships/hyperlink" Target="https://mkcollegeacuk.sharepoint.com/:b:/s/AdultEnglishandMaths/ERW_9t8PJspHtgjstsPBEVQBhQLy1mh2B9T_U88XOxNCyQ?e=uI6xc5" TargetMode="External"/><Relationship Id="rId22" Type="http://schemas.openxmlformats.org/officeDocument/2006/relationships/hyperlink" Target="https://launchpad.skillsbuilder.org/course/leadership-sb/" TargetMode="External"/><Relationship Id="rId27" Type="http://schemas.openxmlformats.org/officeDocument/2006/relationships/hyperlink" Target="https://mcooke230774.netboard.me/a5toil79jd/?tab=698267" TargetMode="External"/><Relationship Id="rId43" Type="http://schemas.openxmlformats.org/officeDocument/2006/relationships/hyperlink" Target="https://www.aqa.org.uk/subjects/mathematics/gcse/mathematics-8300/specification-at-a-glance" TargetMode="External"/><Relationship Id="rId48" Type="http://schemas.openxmlformats.org/officeDocument/2006/relationships/hyperlink" Target="https://mcooke230774.netboard.me/a5toil79jd/?tab=760638" TargetMode="External"/><Relationship Id="rId64" Type="http://schemas.openxmlformats.org/officeDocument/2006/relationships/hyperlink" Target="https://www.aqa.org.uk/subjects/mathematics/gcse/mathematics-8300/specification-at-a-glance" TargetMode="External"/><Relationship Id="rId69" Type="http://schemas.openxmlformats.org/officeDocument/2006/relationships/hyperlink" Target="https://mcooke230774.netboard.me/a5toil79jd/?tab=787897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kcollegeacuk.sharepoint.com/:b:/s/AdultEnglishandMaths/ERW_9t8PJspHtgjstsPBEVQBhQLy1mh2B9T_U88XOxNCyQ?e=uI6xc5" TargetMode="External"/><Relationship Id="rId85" Type="http://schemas.openxmlformats.org/officeDocument/2006/relationships/hyperlink" Target="https://www.aqa.org.uk/subjects/mathematics/gcse/mathematics-8300/specification-at-a-glance" TargetMode="External"/><Relationship Id="rId12" Type="http://schemas.openxmlformats.org/officeDocument/2006/relationships/hyperlink" Target="https://www.aqa.org.uk/subjects/mathematics/gcse/mathematics-8300/specification-at-a-glance" TargetMode="External"/><Relationship Id="rId17" Type="http://schemas.openxmlformats.org/officeDocument/2006/relationships/image" Target="media/image4.jpeg"/><Relationship Id="rId33" Type="http://schemas.openxmlformats.org/officeDocument/2006/relationships/hyperlink" Target="https://mcooke230774.netboard.me/a5toil79jd/?tab=737446" TargetMode="External"/><Relationship Id="rId38" Type="http://schemas.openxmlformats.org/officeDocument/2006/relationships/hyperlink" Target="https://mkcollegeacuk.sharepoint.com/:b:/s/AdultEnglishandMaths/ERW_9t8PJspHtgjstsPBEVQBhQLy1mh2B9T_U88XOxNCyQ?e=uI6xc5" TargetMode="External"/><Relationship Id="rId59" Type="http://schemas.openxmlformats.org/officeDocument/2006/relationships/hyperlink" Target="https://mkcollegeacuk.sharepoint.com/:b:/s/AdultEnglishandMaths/ERW_9t8PJspHtgjstsPBEVQBhQLy1mh2B9T_U88XOxNCyQ?e=uI6xc5" TargetMode="External"/><Relationship Id="rId103" Type="http://schemas.openxmlformats.org/officeDocument/2006/relationships/hyperlink" Target="https://mkcollegeacuk.sharepoint.com/:b:/s/AdultEnglishandMaths/ERW_9t8PJspHtgjstsPBEVQBhQLy1mh2B9T_U88XOxNCyQ?e=uI6xc5" TargetMode="External"/><Relationship Id="rId108" Type="http://schemas.openxmlformats.org/officeDocument/2006/relationships/hyperlink" Target="https://www.aqa.org.uk/subjects/mathematics/gcse/mathematics-8300/specification-at-a-glance" TargetMode="External"/><Relationship Id="rId54" Type="http://schemas.openxmlformats.org/officeDocument/2006/relationships/hyperlink" Target="https://mcooke230774.netboard.me/a5toil79jd/?tab=764219" TargetMode="External"/><Relationship Id="rId70" Type="http://schemas.openxmlformats.org/officeDocument/2006/relationships/hyperlink" Target="https://www.aqa.org.uk/subjects/mathematics/gcse/mathematics-8300/specification-at-a-glance" TargetMode="External"/><Relationship Id="rId75" Type="http://schemas.openxmlformats.org/officeDocument/2006/relationships/hyperlink" Target="https://mcooke230774.netboard.me/a5toil79jd/?tab=787927" TargetMode="External"/><Relationship Id="rId91" Type="http://schemas.openxmlformats.org/officeDocument/2006/relationships/hyperlink" Target="https://www.aqa.org.uk/subjects/mathematics/gcse/mathematics-8300/specification-at-a-glance" TargetMode="External"/><Relationship Id="rId96" Type="http://schemas.openxmlformats.org/officeDocument/2006/relationships/hyperlink" Target="https://www.aqa.org.uk/subjects/mathematics/gcse/mathematics-8300/specification-at-a-gl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launchpad.skillsbuilder.org/course/teamwork-sb/" TargetMode="External"/><Relationship Id="rId28" Type="http://schemas.openxmlformats.org/officeDocument/2006/relationships/hyperlink" Target="https://www.aqa.org.uk/subjects/mathematics/gcse/mathematics-8300/specification-at-a-glance" TargetMode="External"/><Relationship Id="rId36" Type="http://schemas.openxmlformats.org/officeDocument/2006/relationships/hyperlink" Target="https://mcooke230774.netboard.me/a5toil79jd/?tab=746132" TargetMode="External"/><Relationship Id="rId49" Type="http://schemas.openxmlformats.org/officeDocument/2006/relationships/hyperlink" Target="https://www.aqa.org.uk/subjects/mathematics/gcse/mathematics-8300/specification-at-a-glance" TargetMode="External"/><Relationship Id="rId57" Type="http://schemas.openxmlformats.org/officeDocument/2006/relationships/hyperlink" Target="https://mcooke230774.netboard.me/a5toil79jd/?tab=769925" TargetMode="External"/><Relationship Id="rId106" Type="http://schemas.openxmlformats.org/officeDocument/2006/relationships/hyperlink" Target="https://www.aqa.org.uk/subjects/mathematics/gcse/mathematics-8300/specification-at-a-glance" TargetMode="External"/><Relationship Id="rId114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hyperlink" Target="https://www.aqa.org.uk/subjects/mathematics/gcse/mathematics-8300/specification-at-a-glance" TargetMode="External"/><Relationship Id="rId44" Type="http://schemas.openxmlformats.org/officeDocument/2006/relationships/hyperlink" Target="https://mkcollegeacuk.sharepoint.com/:b:/s/AdultEnglishandMaths/ERW_9t8PJspHtgjstsPBEVQBhQLy1mh2B9T_U88XOxNCyQ?e=uI6xc5" TargetMode="External"/><Relationship Id="rId52" Type="http://schemas.openxmlformats.org/officeDocument/2006/relationships/hyperlink" Target="https://www.aqa.org.uk/subjects/mathematics/gcse/mathematics-8300/specification-at-a-glance" TargetMode="External"/><Relationship Id="rId60" Type="http://schemas.openxmlformats.org/officeDocument/2006/relationships/hyperlink" Target="https://mcooke230774.netboard.me/a5toil79jd/?tab=777380" TargetMode="External"/><Relationship Id="rId65" Type="http://schemas.openxmlformats.org/officeDocument/2006/relationships/hyperlink" Target="https://mkcollegeacuk.sharepoint.com/:b:/s/AdultEnglishandMaths/ERW_9t8PJspHtgjstsPBEVQBhQLy1mh2B9T_U88XOxNCyQ?e=uI6xc5" TargetMode="External"/><Relationship Id="rId73" Type="http://schemas.openxmlformats.org/officeDocument/2006/relationships/hyperlink" Target="https://www.aqa.org.uk/subjects/mathematics/gcse/mathematics-8300/specification-at-a-glance" TargetMode="External"/><Relationship Id="rId78" Type="http://schemas.openxmlformats.org/officeDocument/2006/relationships/hyperlink" Target="https://mcooke230774.netboard.me/a5toil79jd/?tab=800215" TargetMode="External"/><Relationship Id="rId81" Type="http://schemas.openxmlformats.org/officeDocument/2006/relationships/hyperlink" Target="https://mcooke230774.netboard.me/a5toil79jd/?tab=802540" TargetMode="External"/><Relationship Id="rId86" Type="http://schemas.openxmlformats.org/officeDocument/2006/relationships/hyperlink" Target="https://mkcollegeacuk.sharepoint.com/:b:/s/AdultEnglishandMaths/ERW_9t8PJspHtgjstsPBEVQBhQLy1mh2B9T_U88XOxNCyQ?e=uI6xc5" TargetMode="External"/><Relationship Id="rId94" Type="http://schemas.openxmlformats.org/officeDocument/2006/relationships/hyperlink" Target="https://www.aqa.org.uk/subjects/mathematics/gcse/mathematics-8300/specification-at-a-glance" TargetMode="External"/><Relationship Id="rId99" Type="http://schemas.openxmlformats.org/officeDocument/2006/relationships/hyperlink" Target="https://mkcollegeacuk.sharepoint.com/:b:/s/AdultEnglishandMaths/ERW_9t8PJspHtgjstsPBEVQBhQLy1mh2B9T_U88XOxNCyQ?e=uI6xc5" TargetMode="External"/><Relationship Id="rId101" Type="http://schemas.openxmlformats.org/officeDocument/2006/relationships/hyperlink" Target="https://mkcollegeacuk.sharepoint.com/:b:/s/AdultEnglishandMaths/ERW_9t8PJspHtgjstsPBEVQBhQLy1mh2B9T_U88XOxNCyQ?e=uI6xc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mkcollegeacuk.sharepoint.com/:b:/s/AdultEnglishandMaths/ERW_9t8PJspHtgjstsPBEVQBhQLy1mh2B9T_U88XOxNCyQ?e=uI6xc5" TargetMode="External"/><Relationship Id="rId18" Type="http://schemas.openxmlformats.org/officeDocument/2006/relationships/hyperlink" Target="https://launchpad.skillsbuilder.org/course/staying-positive-sb/" TargetMode="External"/><Relationship Id="rId39" Type="http://schemas.openxmlformats.org/officeDocument/2006/relationships/hyperlink" Target="https://mcooke230774.netboard.me/a5toil79jd/?tab=749015" TargetMode="External"/><Relationship Id="rId109" Type="http://schemas.openxmlformats.org/officeDocument/2006/relationships/hyperlink" Target="https://mkcollegeacuk.sharepoint.com/:b:/s/AdultEnglishandMaths/ERW_9t8PJspHtgjstsPBEVQBhQLy1mh2B9T_U88XOxNCyQ?e=uI6xc5" TargetMode="External"/><Relationship Id="rId34" Type="http://schemas.openxmlformats.org/officeDocument/2006/relationships/hyperlink" Target="https://www.aqa.org.uk/subjects/mathematics/gcse/mathematics-8300/specification-at-a-glance" TargetMode="External"/><Relationship Id="rId50" Type="http://schemas.openxmlformats.org/officeDocument/2006/relationships/hyperlink" Target="https://mkcollegeacuk.sharepoint.com/:b:/s/AdultEnglishandMaths/ERW_9t8PJspHtgjstsPBEVQBhQLy1mh2B9T_U88XOxNCyQ?e=uI6xc5" TargetMode="External"/><Relationship Id="rId55" Type="http://schemas.openxmlformats.org/officeDocument/2006/relationships/hyperlink" Target="https://www.aqa.org.uk/subjects/mathematics/gcse/mathematics-8300/specification-at-a-glance" TargetMode="External"/><Relationship Id="rId76" Type="http://schemas.openxmlformats.org/officeDocument/2006/relationships/hyperlink" Target="https://www.aqa.org.uk/subjects/mathematics/gcse/mathematics-8300/specification-at-a-glance" TargetMode="External"/><Relationship Id="rId97" Type="http://schemas.openxmlformats.org/officeDocument/2006/relationships/hyperlink" Target="https://mkcollegeacuk.sharepoint.com/:b:/s/AdultEnglishandMaths/ERW_9t8PJspHtgjstsPBEVQBhQLy1mh2B9T_U88XOxNCyQ?e=uI6xc5" TargetMode="External"/><Relationship Id="rId104" Type="http://schemas.openxmlformats.org/officeDocument/2006/relationships/hyperlink" Target="https://www.aqa.org.uk/subjects/mathematics/gcse/mathematics-8300/specification-at-a-glanc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mkcollegeacuk.sharepoint.com/:b:/s/AdultEnglishandMaths/ERW_9t8PJspHtgjstsPBEVQBhQLy1mh2B9T_U88XOxNCyQ?e=uI6xc5" TargetMode="External"/><Relationship Id="rId92" Type="http://schemas.openxmlformats.org/officeDocument/2006/relationships/hyperlink" Target="https://mkcollegeacuk.sharepoint.com/:b:/s/AdultEnglishandMaths/ERW_9t8PJspHtgjstsPBEVQBhQLy1mh2B9T_U88XOxNCyQ?e=uI6xc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kcollegeacuk.sharepoint.com/:b:/s/AdultEnglishandMaths/ERW_9t8PJspHtgjstsPBEVQBhQLy1mh2B9T_U88XOxNCyQ?e=uI6xc5" TargetMode="External"/><Relationship Id="rId24" Type="http://schemas.openxmlformats.org/officeDocument/2006/relationships/hyperlink" Target="https://mcooke230774.netboard.me/a5toil79jd/" TargetMode="External"/><Relationship Id="rId40" Type="http://schemas.openxmlformats.org/officeDocument/2006/relationships/hyperlink" Target="https://www.aqa.org.uk/subjects/mathematics/gcse/mathematics-8300/specification-at-a-glance" TargetMode="External"/><Relationship Id="rId45" Type="http://schemas.openxmlformats.org/officeDocument/2006/relationships/hyperlink" Target="https://mcooke230774.netboard.me/a5toil79jd/?tab=757416" TargetMode="External"/><Relationship Id="rId66" Type="http://schemas.openxmlformats.org/officeDocument/2006/relationships/hyperlink" Target="https://mcooke230774.netboard.me/a5toil79jd/?tab=782172" TargetMode="External"/><Relationship Id="rId87" Type="http://schemas.openxmlformats.org/officeDocument/2006/relationships/hyperlink" Target="https://mcooke230774.netboard.me/a5toil79jd/?tab=820624" TargetMode="External"/><Relationship Id="rId110" Type="http://schemas.openxmlformats.org/officeDocument/2006/relationships/hyperlink" Target="https://www.aqa.org.uk/subjects/mathematics/gcse/mathematics-8300/specification-at-a-glance" TargetMode="External"/><Relationship Id="rId61" Type="http://schemas.openxmlformats.org/officeDocument/2006/relationships/hyperlink" Target="https://www.aqa.org.uk/subjects/mathematics/gcse/mathematics-8300/specification-at-a-glance" TargetMode="External"/><Relationship Id="rId82" Type="http://schemas.openxmlformats.org/officeDocument/2006/relationships/hyperlink" Target="https://www.aqa.org.uk/subjects/mathematics/gcse/mathematics-8300/specification-at-a-glance" TargetMode="External"/><Relationship Id="rId19" Type="http://schemas.openxmlformats.org/officeDocument/2006/relationships/hyperlink" Target="https://launchpad.skillsbuilder.org/course/aiming-high-sb/" TargetMode="External"/><Relationship Id="rId14" Type="http://schemas.openxmlformats.org/officeDocument/2006/relationships/hyperlink" Target="https://launchpad.skillsbuilder.org/course/listening-sb/" TargetMode="External"/><Relationship Id="rId30" Type="http://schemas.openxmlformats.org/officeDocument/2006/relationships/hyperlink" Target="https://mcooke230774.netboard.me/a5toil79jd/?tab=733927" TargetMode="External"/><Relationship Id="rId35" Type="http://schemas.openxmlformats.org/officeDocument/2006/relationships/hyperlink" Target="https://mkcollegeacuk.sharepoint.com/:b:/s/AdultEnglishandMaths/ERW_9t8PJspHtgjstsPBEVQBhQLy1mh2B9T_U88XOxNCyQ?e=uI6xc5" TargetMode="External"/><Relationship Id="rId56" Type="http://schemas.openxmlformats.org/officeDocument/2006/relationships/hyperlink" Target="https://mkcollegeacuk.sharepoint.com/:b:/s/AdultEnglishandMaths/ERW_9t8PJspHtgjstsPBEVQBhQLy1mh2B9T_U88XOxNCyQ?e=uI6xc5" TargetMode="External"/><Relationship Id="rId77" Type="http://schemas.openxmlformats.org/officeDocument/2006/relationships/hyperlink" Target="https://mkcollegeacuk.sharepoint.com/:b:/s/AdultEnglishandMaths/ERW_9t8PJspHtgjstsPBEVQBhQLy1mh2B9T_U88XOxNCyQ?e=uI6xc5" TargetMode="External"/><Relationship Id="rId100" Type="http://schemas.openxmlformats.org/officeDocument/2006/relationships/hyperlink" Target="https://www.aqa.org.uk/subjects/mathematics/gcse/mathematics-8300/specification-at-a-glance" TargetMode="External"/><Relationship Id="rId105" Type="http://schemas.openxmlformats.org/officeDocument/2006/relationships/hyperlink" Target="https://mkcollegeacuk.sharepoint.com/:b:/s/AdultEnglishandMaths/ERW_9t8PJspHtgjstsPBEVQBhQLy1mh2B9T_U88XOxNCyQ?e=uI6xc5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mcooke230774.netboard.me/a5toil79jd/?tab=763295" TargetMode="External"/><Relationship Id="rId72" Type="http://schemas.openxmlformats.org/officeDocument/2006/relationships/hyperlink" Target="https://mcooke230774.netboard.me/a5toil79jd/?tab=787903" TargetMode="External"/><Relationship Id="rId93" Type="http://schemas.openxmlformats.org/officeDocument/2006/relationships/hyperlink" Target="https://mcooke230774.netboard.me/a5toil79jd/?tab=825045" TargetMode="External"/><Relationship Id="rId98" Type="http://schemas.openxmlformats.org/officeDocument/2006/relationships/hyperlink" Target="https://www.aqa.org.uk/subjects/mathematics/gcse/mathematics-8300/specification-at-a-glanc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aqa.org.uk/subjects/mathematics/gcse/mathematics-8300/specification-at-a-glance" TargetMode="External"/><Relationship Id="rId46" Type="http://schemas.openxmlformats.org/officeDocument/2006/relationships/hyperlink" Target="https://www.aqa.org.uk/subjects/mathematics/gcse/mathematics-8300/specification-at-a-glance" TargetMode="External"/><Relationship Id="rId67" Type="http://schemas.openxmlformats.org/officeDocument/2006/relationships/hyperlink" Target="https://www.aqa.org.uk/subjects/mathematics/gcse/mathematics-8300/specification-at-a-glance" TargetMode="External"/><Relationship Id="rId20" Type="http://schemas.openxmlformats.org/officeDocument/2006/relationships/hyperlink" Target="https://launchpad.skillsbuilder.org/course/problem-solving-sb/" TargetMode="External"/><Relationship Id="rId41" Type="http://schemas.openxmlformats.org/officeDocument/2006/relationships/hyperlink" Target="https://mkcollegeacuk.sharepoint.com/:b:/s/AdultEnglishandMaths/ERW_9t8PJspHtgjstsPBEVQBhQLy1mh2B9T_U88XOxNCyQ?e=uI6xc5" TargetMode="External"/><Relationship Id="rId62" Type="http://schemas.openxmlformats.org/officeDocument/2006/relationships/hyperlink" Target="https://mkcollegeacuk.sharepoint.com/:b:/s/AdultEnglishandMaths/ERW_9t8PJspHtgjstsPBEVQBhQLy1mh2B9T_U88XOxNCyQ?e=uI6xc5" TargetMode="External"/><Relationship Id="rId83" Type="http://schemas.openxmlformats.org/officeDocument/2006/relationships/hyperlink" Target="https://mkcollegeacuk.sharepoint.com/:b:/s/AdultEnglishandMaths/ERW_9t8PJspHtgjstsPBEVQBhQLy1mh2B9T_U88XOxNCyQ?e=uI6xc5" TargetMode="External"/><Relationship Id="rId88" Type="http://schemas.openxmlformats.org/officeDocument/2006/relationships/hyperlink" Target="https://www.aqa.org.uk/subjects/mathematics/gcse/mathematics-8300/specification-at-a-glance" TargetMode="External"/><Relationship Id="rId111" Type="http://schemas.openxmlformats.org/officeDocument/2006/relationships/hyperlink" Target="https://mkcollegeacuk.sharepoint.com/:b:/s/AdultEnglishandMaths/ERW_9t8PJspHtgjstsPBEVQBhQLy1mh2B9T_U88XOxNCyQ?e=uI6xc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lynn\Downloads\MKC%20Standard%20Landscape%20Template.dotx" TargetMode="External"/></Relationships>
</file>

<file path=word/theme/theme1.xml><?xml version="1.0" encoding="utf-8"?>
<a:theme xmlns:a="http://schemas.openxmlformats.org/drawingml/2006/main" name="MKC Brand Refresh Word Theme">
  <a:themeElements>
    <a:clrScheme name="MK College 9">
      <a:dk1>
        <a:srgbClr val="00F6FF"/>
      </a:dk1>
      <a:lt1>
        <a:srgbClr val="14245D"/>
      </a:lt1>
      <a:dk2>
        <a:srgbClr val="FE007E"/>
      </a:dk2>
      <a:lt2>
        <a:srgbClr val="2B2F37"/>
      </a:lt2>
      <a:accent1>
        <a:srgbClr val="540E63"/>
      </a:accent1>
      <a:accent2>
        <a:srgbClr val="FFCE00"/>
      </a:accent2>
      <a:accent3>
        <a:srgbClr val="BB00EB"/>
      </a:accent3>
      <a:accent4>
        <a:srgbClr val="FFCCD2"/>
      </a:accent4>
      <a:accent5>
        <a:srgbClr val="00FF75"/>
      </a:accent5>
      <a:accent6>
        <a:srgbClr val="0060F7"/>
      </a:accent6>
      <a:hlink>
        <a:srgbClr val="00F6FF"/>
      </a:hlink>
      <a:folHlink>
        <a:srgbClr val="FFC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K College PPT Brand Refresh Theme" id="{AB0A5FD2-2B68-134B-AB08-555B3BCD1684}" vid="{AAD10E14-632B-A04E-B412-79FD562C2F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8ACB79893EB429A09F020127B685F" ma:contentTypeVersion="12" ma:contentTypeDescription="Create a new document." ma:contentTypeScope="" ma:versionID="498805ff5f4c5248bc49bea0fd82bd3d">
  <xsd:schema xmlns:xsd="http://www.w3.org/2001/XMLSchema" xmlns:xs="http://www.w3.org/2001/XMLSchema" xmlns:p="http://schemas.microsoft.com/office/2006/metadata/properties" xmlns:ns2="39cb8884-58f4-4fd5-9883-7f794b98e818" xmlns:ns3="cd3af5a5-4bce-4630-b442-6133338d82d6" targetNamespace="http://schemas.microsoft.com/office/2006/metadata/properties" ma:root="true" ma:fieldsID="9eceb23d075d7bb9f9f5b2d5a940e062" ns2:_="" ns3:_="">
    <xsd:import namespace="39cb8884-58f4-4fd5-9883-7f794b98e818"/>
    <xsd:import namespace="cd3af5a5-4bce-4630-b442-6133338d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8884-58f4-4fd5-9883-7f794b98e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d7ba4f-3b87-48c6-8a4e-51d47b33d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af5a5-4bce-4630-b442-6133338d82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209639-97d5-44b3-965b-4ffa12c22cb2}" ma:internalName="TaxCatchAll" ma:showField="CatchAllData" ma:web="cd3af5a5-4bce-4630-b442-6133338d8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af5a5-4bce-4630-b442-6133338d82d6" xsi:nil="true"/>
    <lcf76f155ced4ddcb4097134ff3c332f xmlns="39cb8884-58f4-4fd5-9883-7f794b98e8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293F9-0A90-4693-B98E-872020DC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8884-58f4-4fd5-9883-7f794b98e818"/>
    <ds:schemaRef ds:uri="cd3af5a5-4bce-4630-b442-6133338d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BC0E-00F9-4CA6-937B-786743EF7B02}">
  <ds:schemaRefs>
    <ds:schemaRef ds:uri="http://schemas.microsoft.com/office/2006/metadata/properties"/>
    <ds:schemaRef ds:uri="http://schemas.microsoft.com/office/infopath/2007/PartnerControls"/>
    <ds:schemaRef ds:uri="cd3af5a5-4bce-4630-b442-6133338d82d6"/>
    <ds:schemaRef ds:uri="39cb8884-58f4-4fd5-9883-7f794b98e818"/>
  </ds:schemaRefs>
</ds:datastoreItem>
</file>

<file path=customXml/itemProps3.xml><?xml version="1.0" encoding="utf-8"?>
<ds:datastoreItem xmlns:ds="http://schemas.openxmlformats.org/officeDocument/2006/customXml" ds:itemID="{9EAC1EE7-C66B-47EA-B02C-47C96619F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MKC Standard Landscape Template</Template>
  <TotalTime>1</TotalTime>
  <Pages>8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Flynn</dc:creator>
  <cp:keywords/>
  <dc:description/>
  <cp:lastModifiedBy>Malcolm Cooke</cp:lastModifiedBy>
  <cp:revision>3</cp:revision>
  <cp:lastPrinted>2021-06-26T14:29:00Z</cp:lastPrinted>
  <dcterms:created xsi:type="dcterms:W3CDTF">2024-09-04T10:11:00Z</dcterms:created>
  <dcterms:modified xsi:type="dcterms:W3CDTF">2024-09-04T10:12:00Z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0x010100F1F8ACB79893EB429A09F020127B685F</vt:lpwstr>
  </property>
  <property fmtid="{D5CDD505-2E9C-101B-9397-08002B2CF9AE}" pid="3" name="MediaServiceImageTags">
    <vt:lpwstr/>
  </property>
</Properties>
</file>