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25618" w14:textId="3C97646E" w:rsidR="00D2665C" w:rsidRPr="006B53D4" w:rsidRDefault="002D24C3" w:rsidP="006B53D4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A372221" wp14:editId="40252082">
            <wp:simplePos x="0" y="0"/>
            <wp:positionH relativeFrom="margin">
              <wp:posOffset>7774940</wp:posOffset>
            </wp:positionH>
            <wp:positionV relativeFrom="margin">
              <wp:posOffset>-246743</wp:posOffset>
            </wp:positionV>
            <wp:extent cx="1248229" cy="1033406"/>
            <wp:effectExtent l="0" t="0" r="0" b="0"/>
            <wp:wrapSquare wrapText="bothSides"/>
            <wp:docPr id="106810511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0511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29" cy="103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D8D6A" w14:textId="6D5F4F07" w:rsidR="007A3BA3" w:rsidRDefault="006B53D4" w:rsidP="007A3BA3">
      <w:pPr>
        <w:pStyle w:val="Title"/>
      </w:pPr>
      <w:r>
        <w:t>Scheme of Work 24-25</w:t>
      </w:r>
      <w:r w:rsidR="008E2196">
        <w:t xml:space="preserve"> – Tues and Thurs am 6hrs pw</w:t>
      </w:r>
    </w:p>
    <w:p w14:paraId="35270C47" w14:textId="77777777" w:rsidR="002D24C3" w:rsidRPr="00C93BBF" w:rsidRDefault="002D24C3" w:rsidP="007A3BA3">
      <w:pPr>
        <w:tabs>
          <w:tab w:val="left" w:pos="2204"/>
        </w:tabs>
        <w:rPr>
          <w:rFonts w:eastAsiaTheme="majorEastAsia" w:cstheme="majorBidi"/>
          <w:b/>
          <w:color w:val="FF4800"/>
          <w:spacing w:val="-10"/>
          <w:kern w:val="28"/>
          <w:sz w:val="36"/>
          <w:szCs w:val="36"/>
        </w:rPr>
      </w:pPr>
    </w:p>
    <w:tbl>
      <w:tblPr>
        <w:tblW w:w="5082" w:type="pct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046"/>
        <w:gridCol w:w="3750"/>
        <w:gridCol w:w="3464"/>
        <w:gridCol w:w="2598"/>
        <w:gridCol w:w="2598"/>
      </w:tblGrid>
      <w:tr w:rsidR="006B53D4" w:rsidRPr="001E0C3A" w14:paraId="2667AA9A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CDB242" w14:textId="6799AEC8" w:rsidR="006B53D4" w:rsidRPr="001E0C3A" w:rsidRDefault="006B53D4" w:rsidP="00FA5465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</w:t>
            </w: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 w:rsidR="002D3FEA" w:rsidRPr="002D3FEA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3C706E" w14:textId="5B370081" w:rsidR="006B53D4" w:rsidRPr="001E0C3A" w:rsidRDefault="00CE2BC0" w:rsidP="2DB1B0D3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9/9/24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5C570F" w14:textId="6C63CDFB" w:rsidR="00D921B1" w:rsidRDefault="00D921B1" w:rsidP="00D921B1">
            <w:pPr>
              <w:rPr>
                <w:rFonts w:ascii="Aptos Narrow" w:hAnsi="Aptos Narrow"/>
                <w:color w:val="000000"/>
                <w:szCs w:val="28"/>
              </w:rPr>
            </w:pPr>
            <w:r w:rsidRPr="001516E9">
              <w:rPr>
                <w:rFonts w:ascii="Aptos Narrow" w:hAnsi="Aptos Narrow"/>
                <w:color w:val="000000"/>
                <w:szCs w:val="28"/>
              </w:rPr>
              <w:t>Welcome Week</w:t>
            </w:r>
            <w:r w:rsidR="00FC327E" w:rsidRPr="001516E9">
              <w:rPr>
                <w:rFonts w:ascii="Aptos Narrow" w:hAnsi="Aptos Narrow"/>
                <w:color w:val="000000"/>
                <w:szCs w:val="28"/>
              </w:rPr>
              <w:t xml:space="preserve"> – General information and </w:t>
            </w:r>
            <w:r w:rsidR="00F674D6" w:rsidRPr="001516E9">
              <w:rPr>
                <w:rFonts w:ascii="Aptos Narrow" w:hAnsi="Aptos Narrow"/>
                <w:color w:val="000000"/>
                <w:szCs w:val="28"/>
              </w:rPr>
              <w:t>Introductory tasks</w:t>
            </w:r>
          </w:p>
          <w:p w14:paraId="742DF273" w14:textId="79344CEB" w:rsidR="00C35716" w:rsidRPr="001516E9" w:rsidRDefault="00000000" w:rsidP="00D921B1">
            <w:pPr>
              <w:rPr>
                <w:rFonts w:ascii="Aptos Narrow" w:hAnsi="Aptos Narrow"/>
                <w:color w:val="000000"/>
                <w:szCs w:val="28"/>
              </w:rPr>
            </w:pPr>
            <w:hyperlink r:id="rId11" w:history="1">
              <w:r w:rsidR="00C35716">
                <w:rPr>
                  <w:rStyle w:val="Hyperlink"/>
                </w:rPr>
                <w:t>2023-2024 FUNCTIONAL SKILLS LEVEL TWO MATHS (netboard.me)</w:t>
              </w:r>
            </w:hyperlink>
          </w:p>
          <w:p w14:paraId="58B21FE0" w14:textId="37E9614E" w:rsidR="006B53D4" w:rsidRPr="001516E9" w:rsidRDefault="006B53D4" w:rsidP="2DB1B0D3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7DAE37" w14:textId="42638FD0" w:rsidR="006B53D4" w:rsidRPr="001E0C3A" w:rsidRDefault="006B53D4" w:rsidP="0855235F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2F7BFD0B">
              <w:rPr>
                <w:rFonts w:ascii="Calibri" w:eastAsia="Times New Roman" w:hAnsi="Calibri" w:cs="Calibri"/>
                <w:color w:val="auto"/>
                <w:lang w:eastAsia="en-GB"/>
              </w:rPr>
              <w:t> </w:t>
            </w:r>
            <w:hyperlink r:id="rId12" w:history="1">
              <w:r w:rsidR="00776FB5"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273A64D" w14:textId="77777777" w:rsidR="006B53D4" w:rsidRPr="007C7E6D" w:rsidRDefault="007C7E6D" w:rsidP="007C7E6D">
            <w:pPr>
              <w:pStyle w:val="ListParagraph"/>
              <w:numPr>
                <w:ilvl w:val="0"/>
                <w:numId w:val="30"/>
              </w:numPr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</w:pPr>
            <w:r w:rsidRPr="007C7E6D"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  <w:t>Purchase L2 Exercise book</w:t>
            </w:r>
          </w:p>
          <w:p w14:paraId="4DF61FB3" w14:textId="77777777" w:rsidR="007C7E6D" w:rsidRPr="007C7E6D" w:rsidRDefault="007C7E6D" w:rsidP="007C7E6D">
            <w:pPr>
              <w:pStyle w:val="ListParagraph"/>
              <w:numPr>
                <w:ilvl w:val="0"/>
                <w:numId w:val="30"/>
              </w:numPr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</w:pPr>
            <w:r w:rsidRPr="007C7E6D"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  <w:t>Familiarise with NETBOARD, TEAMS, DIAGNOSTIC QUESTIONS</w:t>
            </w:r>
          </w:p>
          <w:p w14:paraId="31E4FCAC" w14:textId="4389E77C" w:rsidR="007C7E6D" w:rsidRPr="001E0C3A" w:rsidRDefault="007C7E6D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9145A8" w14:textId="262D460C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5EC264F2" wp14:editId="62A78BAD">
                  <wp:extent cx="354110" cy="355388"/>
                  <wp:effectExtent l="0" t="0" r="8255" b="6985"/>
                  <wp:docPr id="32" name="Picture 32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A65E0A" wp14:editId="3755C285">
                  <wp:extent cx="381000" cy="373879"/>
                  <wp:effectExtent l="0" t="0" r="0" b="7620"/>
                  <wp:docPr id="11" name="Picture 1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788A287" wp14:editId="693BD48B">
                  <wp:extent cx="342900" cy="363473"/>
                  <wp:effectExtent l="0" t="0" r="0" b="0"/>
                  <wp:docPr id="48" name="Picture 4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4E6E4F" wp14:editId="73824FC9">
                  <wp:extent cx="387095" cy="381000"/>
                  <wp:effectExtent l="0" t="0" r="0" b="0"/>
                  <wp:docPr id="49" name="Picture 4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A76C8A1" wp14:editId="3DBF6B40">
                  <wp:extent cx="387350" cy="387350"/>
                  <wp:effectExtent l="0" t="0" r="0" b="0"/>
                  <wp:docPr id="51" name="Picture 5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988D467" wp14:editId="20E9A082">
                  <wp:extent cx="355600" cy="386976"/>
                  <wp:effectExtent l="0" t="0" r="6350" b="0"/>
                  <wp:docPr id="52" name="Picture 5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9ABEF05" wp14:editId="3B7C0C1E">
                  <wp:extent cx="378460" cy="386029"/>
                  <wp:effectExtent l="0" t="0" r="2540" b="0"/>
                  <wp:docPr id="56" name="Picture 56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D0771A6" wp14:editId="7DAEF1B8">
                  <wp:extent cx="381000" cy="388471"/>
                  <wp:effectExtent l="0" t="0" r="0" b="0"/>
                  <wp:docPr id="14" name="Picture 1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D4" w:rsidRPr="001E0C3A" w14:paraId="0277EC08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08A1EB" w14:textId="41487252" w:rsidR="006B53D4" w:rsidRPr="001E0C3A" w:rsidRDefault="002D3FEA" w:rsidP="00FA5465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 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38BB9E" w14:textId="07FE60B8" w:rsidR="006B53D4" w:rsidRPr="001E0C3A" w:rsidRDefault="00A95A33" w:rsidP="2DB1B0D3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9/9/24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05A4DA" w14:textId="38BA1F43" w:rsidR="002D3FEA" w:rsidRDefault="002D3FEA" w:rsidP="002D3FEA">
            <w:pPr>
              <w:rPr>
                <w:rFonts w:ascii="Aptos Narrow" w:hAnsi="Aptos Narrow"/>
                <w:color w:val="000000"/>
                <w:szCs w:val="28"/>
              </w:rPr>
            </w:pPr>
            <w:r w:rsidRPr="001516E9">
              <w:rPr>
                <w:rFonts w:ascii="Aptos Narrow" w:hAnsi="Aptos Narrow"/>
                <w:color w:val="000000"/>
                <w:szCs w:val="28"/>
              </w:rPr>
              <w:t>Welcome Week</w:t>
            </w:r>
            <w:r w:rsidR="00F674D6" w:rsidRPr="001516E9">
              <w:rPr>
                <w:rFonts w:ascii="Aptos Narrow" w:hAnsi="Aptos Narrow"/>
                <w:color w:val="000000"/>
                <w:szCs w:val="28"/>
              </w:rPr>
              <w:t xml:space="preserve"> – Diagnostic Feedback (Answers) and target setting</w:t>
            </w:r>
          </w:p>
          <w:p w14:paraId="2B8270FE" w14:textId="6E97CD95" w:rsidR="006B53D4" w:rsidRPr="007C7E6D" w:rsidRDefault="00000000" w:rsidP="2DB1B0D3">
            <w:pPr>
              <w:rPr>
                <w:rFonts w:ascii="Aptos Narrow" w:hAnsi="Aptos Narrow"/>
                <w:color w:val="000000"/>
                <w:szCs w:val="28"/>
              </w:rPr>
            </w:pPr>
            <w:hyperlink r:id="rId23" w:history="1">
              <w:r w:rsidR="004A49F4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359CE2" w14:textId="3CCB1547" w:rsidR="006B53D4" w:rsidRPr="001E0C3A" w:rsidRDefault="00000000" w:rsidP="0855235F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24" w:history="1">
              <w:r w:rsidR="00917DF0"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14A2E3F" w14:textId="716F2EB1" w:rsidR="006B53D4" w:rsidRPr="000F3C6A" w:rsidRDefault="002A29D0" w:rsidP="000F3C6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0F3C6A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 xml:space="preserve">Take </w:t>
            </w:r>
            <w:r w:rsidR="00862E44" w:rsidRPr="000F3C6A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 xml:space="preserve">the Diag Ass. </w:t>
            </w:r>
            <w:r w:rsidRPr="000F3C6A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 xml:space="preserve">prep quiz ready for </w:t>
            </w:r>
            <w:r w:rsidR="00C440F0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 xml:space="preserve">the </w:t>
            </w:r>
            <w:r w:rsidRPr="000F3C6A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D0776D" w14:textId="38BE22CF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0C598927" wp14:editId="61EF5F8D">
                  <wp:extent cx="354110" cy="355388"/>
                  <wp:effectExtent l="0" t="0" r="8255" b="6985"/>
                  <wp:docPr id="1" name="Picture 1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731A1E1" wp14:editId="06A832BB">
                  <wp:extent cx="381000" cy="373879"/>
                  <wp:effectExtent l="0" t="0" r="0" b="7620"/>
                  <wp:docPr id="5" name="Picture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B2C0F2C" wp14:editId="0511604E">
                  <wp:extent cx="342900" cy="363473"/>
                  <wp:effectExtent l="0" t="0" r="0" b="0"/>
                  <wp:docPr id="9" name="Picture 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3C6CC4A" wp14:editId="759F8DD7">
                  <wp:extent cx="387095" cy="381000"/>
                  <wp:effectExtent l="0" t="0" r="0" b="0"/>
                  <wp:docPr id="10" name="Picture 1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B0F56C" wp14:editId="265713CE">
                  <wp:extent cx="387350" cy="387350"/>
                  <wp:effectExtent l="0" t="0" r="0" b="0"/>
                  <wp:docPr id="12" name="Picture 1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4CF4E97" wp14:editId="31084BF7">
                  <wp:extent cx="355600" cy="386976"/>
                  <wp:effectExtent l="0" t="0" r="6350" b="0"/>
                  <wp:docPr id="13" name="Picture 1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C25C083" wp14:editId="2FFA5129">
                  <wp:extent cx="378460" cy="386029"/>
                  <wp:effectExtent l="0" t="0" r="2540" b="0"/>
                  <wp:docPr id="15" name="Picture 1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466D07A" wp14:editId="7167A38D">
                  <wp:extent cx="381000" cy="388471"/>
                  <wp:effectExtent l="0" t="0" r="0" b="0"/>
                  <wp:docPr id="16" name="Picture 1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D4" w:rsidRPr="001E0C3A" w14:paraId="078DBEBC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A69964" w14:textId="7C52F656" w:rsidR="006B53D4" w:rsidRPr="001E0C3A" w:rsidRDefault="002D3FEA" w:rsidP="00FA5465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 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036B35" w14:textId="70F1ED33" w:rsidR="00BE627F" w:rsidRDefault="00BE627F" w:rsidP="00BE627F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DF15F9">
              <w:rPr>
                <w:rFonts w:ascii="Calibri" w:eastAsia="Times New Roman" w:hAnsi="Calibri" w:cs="Calibri"/>
                <w:color w:val="auto"/>
                <w:lang w:eastAsia="en-GB"/>
              </w:rPr>
              <w:t>16</w:t>
            </w:r>
            <w:r>
              <w:rPr>
                <w:rFonts w:ascii="Calibri" w:eastAsia="Times New Roman" w:hAnsi="Calibri" w:cs="Calibri"/>
                <w:color w:val="auto"/>
                <w:lang w:eastAsia="en-GB"/>
              </w:rPr>
              <w:t>/9/24</w:t>
            </w:r>
          </w:p>
          <w:p w14:paraId="0B576ACC" w14:textId="12C52E58" w:rsidR="00BE627F" w:rsidRPr="00BE627F" w:rsidRDefault="00BE627F" w:rsidP="00BE627F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D3DDE6" w14:textId="77777777" w:rsidR="00EC6350" w:rsidRDefault="00EC6350" w:rsidP="00EC6350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Place Value and Decimals</w:t>
            </w:r>
          </w:p>
          <w:p w14:paraId="44D6488F" w14:textId="02258B26" w:rsidR="0071236F" w:rsidRPr="001516E9" w:rsidRDefault="00000000" w:rsidP="00EC6350">
            <w:pPr>
              <w:rPr>
                <w:rFonts w:ascii="Calibri" w:hAnsi="Calibri" w:cs="Calibri"/>
                <w:color w:val="000000"/>
                <w:szCs w:val="28"/>
              </w:rPr>
            </w:pPr>
            <w:hyperlink r:id="rId25" w:history="1">
              <w:r w:rsidR="0071236F">
                <w:rPr>
                  <w:rStyle w:val="Hyperlink"/>
                </w:rPr>
                <w:t>2023-2024 FUNCTIONAL SKILLS LEVEL TWO MATHS (netboard.me)</w:t>
              </w:r>
            </w:hyperlink>
          </w:p>
          <w:p w14:paraId="3B6F545C" w14:textId="26F125F7" w:rsidR="006B53D4" w:rsidRPr="001516E9" w:rsidRDefault="006B53D4" w:rsidP="00B41B6A">
            <w:pPr>
              <w:rPr>
                <w:rFonts w:ascii="Calibri" w:hAnsi="Calibri" w:cs="Calibri"/>
                <w:color w:val="000000"/>
                <w:szCs w:val="28"/>
              </w:rPr>
            </w:pPr>
          </w:p>
          <w:p w14:paraId="33A8D9F2" w14:textId="551C944B" w:rsidR="00B41B6A" w:rsidRPr="001516E9" w:rsidRDefault="00B41B6A" w:rsidP="00B41B6A">
            <w:pPr>
              <w:rPr>
                <w:rFonts w:ascii="Calibri" w:eastAsia="Times New Roman" w:hAnsi="Calibri" w:cs="Calibri"/>
                <w:szCs w:val="28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BDD77A" w14:textId="0339FDAB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26" w:history="1">
              <w:r w:rsidR="00BE3239"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E12279F" w14:textId="6E1053A2" w:rsidR="006B53D4" w:rsidRPr="00C66B57" w:rsidRDefault="00C66B57" w:rsidP="00C66B5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0056DC" w14:textId="45DD18ED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7335C3DA" wp14:editId="70A787CA">
                  <wp:extent cx="354110" cy="355388"/>
                  <wp:effectExtent l="0" t="0" r="8255" b="6985"/>
                  <wp:docPr id="17" name="Picture 17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6114B7D" wp14:editId="49D45257">
                  <wp:extent cx="381000" cy="373879"/>
                  <wp:effectExtent l="0" t="0" r="0" b="7620"/>
                  <wp:docPr id="18" name="Picture 1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5244FF5" wp14:editId="37A82D08">
                  <wp:extent cx="342900" cy="363473"/>
                  <wp:effectExtent l="0" t="0" r="0" b="0"/>
                  <wp:docPr id="19" name="Picture 1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368E46" wp14:editId="5DF5BEDE">
                  <wp:extent cx="387095" cy="381000"/>
                  <wp:effectExtent l="0" t="0" r="0" b="0"/>
                  <wp:docPr id="20" name="Picture 2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CEFF4C" wp14:editId="484A1ADF">
                  <wp:extent cx="387350" cy="387350"/>
                  <wp:effectExtent l="0" t="0" r="0" b="0"/>
                  <wp:docPr id="21" name="Picture 2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B75A56E" wp14:editId="182E6E4C">
                  <wp:extent cx="355600" cy="386976"/>
                  <wp:effectExtent l="0" t="0" r="6350" b="0"/>
                  <wp:docPr id="22" name="Picture 2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683E26A" wp14:editId="70160799">
                  <wp:extent cx="378460" cy="386029"/>
                  <wp:effectExtent l="0" t="0" r="2540" b="0"/>
                  <wp:docPr id="23" name="Picture 2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74267BE" wp14:editId="7D98F5AE">
                  <wp:extent cx="381000" cy="388471"/>
                  <wp:effectExtent l="0" t="0" r="0" b="0"/>
                  <wp:docPr id="24" name="Picture 2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D4" w:rsidRPr="001E0C3A" w14:paraId="1D018B1D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DAEC24" w14:textId="5F95942B" w:rsidR="006B53D4" w:rsidRPr="001E0C3A" w:rsidRDefault="002D3FEA" w:rsidP="002D3FEA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2 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A2039B" w14:textId="6A53E655" w:rsidR="006B53D4" w:rsidRPr="001E0C3A" w:rsidRDefault="00BE627F" w:rsidP="2DB1B0D3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DF15F9">
              <w:rPr>
                <w:rFonts w:ascii="Calibri" w:eastAsia="Times New Roman" w:hAnsi="Calibri" w:cs="Calibri"/>
                <w:color w:val="auto"/>
                <w:lang w:eastAsia="en-GB"/>
              </w:rPr>
              <w:t>16</w:t>
            </w:r>
            <w:r>
              <w:rPr>
                <w:rFonts w:ascii="Calibri" w:eastAsia="Times New Roman" w:hAnsi="Calibri" w:cs="Calibri"/>
                <w:color w:val="auto"/>
                <w:lang w:eastAsia="en-GB"/>
              </w:rPr>
              <w:t>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6449DD" w14:textId="77777777" w:rsidR="006B53D4" w:rsidRDefault="00EC6350" w:rsidP="00652FF6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Fractions</w:t>
            </w:r>
          </w:p>
          <w:p w14:paraId="42714C0B" w14:textId="5CD82802" w:rsidR="00652FF6" w:rsidRPr="001516E9" w:rsidRDefault="00000000" w:rsidP="00652FF6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hyperlink r:id="rId27" w:history="1">
              <w:r w:rsidR="00652FF6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7F09B5" w14:textId="62C52AE9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28" w:history="1">
              <w:r w:rsidR="00BE3239"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57996CD" w14:textId="77777777" w:rsidR="006B53D4" w:rsidRPr="00C66B57" w:rsidRDefault="00C66B57" w:rsidP="00C66B5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33339482" w14:textId="4E5D84F1" w:rsidR="00C66B57" w:rsidRPr="00C66B57" w:rsidRDefault="00C66B57" w:rsidP="00C66B5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A411B7" w14:textId="2986CB57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6FCC5EF6" wp14:editId="0E63EC6C">
                  <wp:extent cx="354110" cy="355388"/>
                  <wp:effectExtent l="0" t="0" r="8255" b="6985"/>
                  <wp:docPr id="25" name="Picture 25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A7191D3" wp14:editId="40CFC3D7">
                  <wp:extent cx="381000" cy="373879"/>
                  <wp:effectExtent l="0" t="0" r="0" b="7620"/>
                  <wp:docPr id="26" name="Picture 2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BB16293" wp14:editId="64418673">
                  <wp:extent cx="342900" cy="363473"/>
                  <wp:effectExtent l="0" t="0" r="0" b="0"/>
                  <wp:docPr id="27" name="Picture 2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BA167D1" wp14:editId="33E145DA">
                  <wp:extent cx="387095" cy="381000"/>
                  <wp:effectExtent l="0" t="0" r="0" b="0"/>
                  <wp:docPr id="28" name="Picture 2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C7C4D73" wp14:editId="72F4C973">
                  <wp:extent cx="387350" cy="387350"/>
                  <wp:effectExtent l="0" t="0" r="0" b="0"/>
                  <wp:docPr id="29" name="Picture 2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44BFA8" wp14:editId="41519CAF">
                  <wp:extent cx="355600" cy="386976"/>
                  <wp:effectExtent l="0" t="0" r="6350" b="0"/>
                  <wp:docPr id="30" name="Picture 3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E77384D" wp14:editId="24AAA390">
                  <wp:extent cx="378460" cy="386029"/>
                  <wp:effectExtent l="0" t="0" r="2540" b="0"/>
                  <wp:docPr id="31" name="Picture 3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773C5D7" wp14:editId="2517FF52">
                  <wp:extent cx="381000" cy="388471"/>
                  <wp:effectExtent l="0" t="0" r="0" b="0"/>
                  <wp:docPr id="33" name="Picture 3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57" w:rsidRPr="001E0C3A" w14:paraId="2234A247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42A2C3" w14:textId="1966675A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 a</w:t>
            </w: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6AFAC5" w14:textId="453ACA78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23/9/24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29A5B6" w14:textId="77777777" w:rsidR="00C66B57" w:rsidRDefault="00C66B57" w:rsidP="00C66B57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Ratio</w:t>
            </w:r>
          </w:p>
          <w:p w14:paraId="15230893" w14:textId="7C04A641" w:rsidR="00C66B57" w:rsidRPr="001516E9" w:rsidRDefault="00000000" w:rsidP="00C66B57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hyperlink r:id="rId29" w:history="1">
              <w:r w:rsidR="00C66B5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0C9AEF" w14:textId="410C29C7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30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63252B7" w14:textId="0F7A41A5" w:rsidR="00C66B57" w:rsidRPr="00787C82" w:rsidRDefault="00C66B57" w:rsidP="00787C82">
            <w:pPr>
              <w:pStyle w:val="ListParagraph"/>
              <w:numPr>
                <w:ilvl w:val="0"/>
                <w:numId w:val="34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A0B11F" w14:textId="5CD51924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9E85E84" wp14:editId="227EC074">
                  <wp:extent cx="354110" cy="355388"/>
                  <wp:effectExtent l="0" t="0" r="8255" b="6985"/>
                  <wp:docPr id="34" name="Picture 34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3A9D517" wp14:editId="3E502E96">
                  <wp:extent cx="381000" cy="373879"/>
                  <wp:effectExtent l="0" t="0" r="0" b="7620"/>
                  <wp:docPr id="35" name="Picture 3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BD806C4" wp14:editId="103E3A53">
                  <wp:extent cx="342900" cy="363473"/>
                  <wp:effectExtent l="0" t="0" r="0" b="0"/>
                  <wp:docPr id="36" name="Picture 3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58ECD25" wp14:editId="051BA2B9">
                  <wp:extent cx="387095" cy="381000"/>
                  <wp:effectExtent l="0" t="0" r="0" b="0"/>
                  <wp:docPr id="37" name="Picture 3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DABAEE5" wp14:editId="1324C80F">
                  <wp:extent cx="387350" cy="387350"/>
                  <wp:effectExtent l="0" t="0" r="0" b="0"/>
                  <wp:docPr id="38" name="Picture 38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85E7DE3" wp14:editId="0CC8EC7A">
                  <wp:extent cx="355600" cy="386976"/>
                  <wp:effectExtent l="0" t="0" r="6350" b="0"/>
                  <wp:docPr id="39" name="Picture 3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2B284E1" wp14:editId="630D3576">
                  <wp:extent cx="378460" cy="386029"/>
                  <wp:effectExtent l="0" t="0" r="2540" b="0"/>
                  <wp:docPr id="40" name="Picture 4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BBF845" wp14:editId="000F3913">
                  <wp:extent cx="381000" cy="388471"/>
                  <wp:effectExtent l="0" t="0" r="0" b="0"/>
                  <wp:docPr id="41" name="Picture 4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57" w:rsidRPr="001E0C3A" w14:paraId="11879BCA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424739" w14:textId="3F08B19F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 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B32FDA" w14:textId="0391540F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23/9/24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A51650" w14:textId="77777777" w:rsidR="00C66B57" w:rsidRDefault="00C66B57" w:rsidP="00C66B57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  <w:t>BIDMAS</w:t>
            </w:r>
          </w:p>
          <w:p w14:paraId="523F5F03" w14:textId="56029BC4" w:rsidR="00C66B57" w:rsidRPr="001516E9" w:rsidRDefault="00000000" w:rsidP="00C66B57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hyperlink r:id="rId31" w:history="1">
              <w:r w:rsidR="00C66B5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2CE55C" w14:textId="0AAB8ED0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32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034FDE7" w14:textId="77777777" w:rsidR="00C66B57" w:rsidRPr="00C66B57" w:rsidRDefault="00C66B57" w:rsidP="00787C82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1A3B514A" w14:textId="6BFD7223" w:rsidR="00C66B57" w:rsidRPr="00787C82" w:rsidRDefault="00C66B57" w:rsidP="00787C82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67E126" w14:textId="039C321E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4BD6F90A" wp14:editId="111CCAE1">
                  <wp:extent cx="354110" cy="355388"/>
                  <wp:effectExtent l="0" t="0" r="8255" b="6985"/>
                  <wp:docPr id="42" name="Picture 42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89FCFD7" wp14:editId="2D2503CA">
                  <wp:extent cx="381000" cy="373879"/>
                  <wp:effectExtent l="0" t="0" r="0" b="7620"/>
                  <wp:docPr id="43" name="Picture 4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877C23A" wp14:editId="05FF45CA">
                  <wp:extent cx="342900" cy="363473"/>
                  <wp:effectExtent l="0" t="0" r="0" b="0"/>
                  <wp:docPr id="44" name="Picture 4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8B96B84" wp14:editId="4F7992BD">
                  <wp:extent cx="387095" cy="381000"/>
                  <wp:effectExtent l="0" t="0" r="0" b="0"/>
                  <wp:docPr id="45" name="Picture 4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F940806" wp14:editId="1A19164F">
                  <wp:extent cx="387350" cy="387350"/>
                  <wp:effectExtent l="0" t="0" r="0" b="0"/>
                  <wp:docPr id="46" name="Picture 4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583A6F1" wp14:editId="3774E244">
                  <wp:extent cx="355600" cy="386976"/>
                  <wp:effectExtent l="0" t="0" r="6350" b="0"/>
                  <wp:docPr id="47" name="Picture 4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BA6D69D" wp14:editId="1D5DEDB4">
                  <wp:extent cx="378460" cy="386029"/>
                  <wp:effectExtent l="0" t="0" r="2540" b="0"/>
                  <wp:docPr id="50" name="Picture 5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4E9FF5C" wp14:editId="060C351B">
                  <wp:extent cx="381000" cy="388471"/>
                  <wp:effectExtent l="0" t="0" r="0" b="0"/>
                  <wp:docPr id="53" name="Picture 5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57" w:rsidRPr="001E0C3A" w14:paraId="4DBDC5F5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7041DE" w14:textId="29F5160C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4 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9B9EF0" w14:textId="52C1D4C3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30/9/24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0501B2" w14:textId="77777777" w:rsidR="00C66B57" w:rsidRDefault="00C66B57" w:rsidP="00C66B5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Scales</w:t>
            </w:r>
          </w:p>
          <w:p w14:paraId="702D4D5A" w14:textId="56586FC9" w:rsidR="00C66B57" w:rsidRPr="001E0C3A" w:rsidRDefault="00000000" w:rsidP="00C66B5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3" w:history="1">
              <w:r w:rsidR="00C66B5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FD72AE" w14:textId="72927B08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34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C8DBC6E" w14:textId="07CBB6C2" w:rsidR="00C66B57" w:rsidRPr="00787C82" w:rsidRDefault="00C66B57" w:rsidP="00787C82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252FC9" w14:textId="70AA33AF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C4D40E4" wp14:editId="7ABF2C76">
                  <wp:extent cx="354110" cy="355388"/>
                  <wp:effectExtent l="0" t="0" r="8255" b="6985"/>
                  <wp:docPr id="54" name="Picture 54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319AF91" wp14:editId="2F485C5D">
                  <wp:extent cx="381000" cy="373879"/>
                  <wp:effectExtent l="0" t="0" r="0" b="7620"/>
                  <wp:docPr id="55" name="Picture 5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D39D952" wp14:editId="691D9775">
                  <wp:extent cx="342900" cy="363473"/>
                  <wp:effectExtent l="0" t="0" r="0" b="0"/>
                  <wp:docPr id="57" name="Picture 5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85C00BD" wp14:editId="6244166F">
                  <wp:extent cx="387095" cy="381000"/>
                  <wp:effectExtent l="0" t="0" r="0" b="0"/>
                  <wp:docPr id="58" name="Picture 5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DF0A92D" wp14:editId="0EAEC83A">
                  <wp:extent cx="387350" cy="387350"/>
                  <wp:effectExtent l="0" t="0" r="0" b="0"/>
                  <wp:docPr id="59" name="Picture 5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19E138A" wp14:editId="59618EC4">
                  <wp:extent cx="355600" cy="386976"/>
                  <wp:effectExtent l="0" t="0" r="6350" b="0"/>
                  <wp:docPr id="60" name="Picture 6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4213410" wp14:editId="1B81B09F">
                  <wp:extent cx="378460" cy="386029"/>
                  <wp:effectExtent l="0" t="0" r="2540" b="0"/>
                  <wp:docPr id="61" name="Picture 6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9942AB" wp14:editId="316F7253">
                  <wp:extent cx="381000" cy="388471"/>
                  <wp:effectExtent l="0" t="0" r="0" b="0"/>
                  <wp:docPr id="62" name="Picture 6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57" w:rsidRPr="001E0C3A" w14:paraId="4EC0E693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602512" w14:textId="6BA502C1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4 b</w:t>
            </w: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7AC794" w14:textId="4CE3E8E5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30/9/24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A31A19" w14:textId="77777777" w:rsidR="00C66B57" w:rsidRDefault="00C66B57" w:rsidP="00C66B5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Measurements</w:t>
            </w:r>
          </w:p>
          <w:p w14:paraId="3C4760C4" w14:textId="6220B532" w:rsidR="00C66B57" w:rsidRPr="001E0C3A" w:rsidRDefault="00000000" w:rsidP="00C66B5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5" w:history="1">
              <w:r w:rsidR="00C66B5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581D8A" w14:textId="7886C7F5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36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D2EDC9C" w14:textId="77777777" w:rsidR="00C66B57" w:rsidRPr="00C66B57" w:rsidRDefault="00C66B57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53FBB655" w14:textId="79D225FC" w:rsidR="00C66B57" w:rsidRPr="00787C82" w:rsidRDefault="00C66B57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7204E8" w14:textId="7482AB8A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601719BB" wp14:editId="71430D32">
                  <wp:extent cx="354110" cy="355388"/>
                  <wp:effectExtent l="0" t="0" r="8255" b="6985"/>
                  <wp:docPr id="63" name="Picture 63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45E3771" wp14:editId="0D77366C">
                  <wp:extent cx="381000" cy="373879"/>
                  <wp:effectExtent l="0" t="0" r="0" b="7620"/>
                  <wp:docPr id="64" name="Picture 64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616D592" wp14:editId="7EDD5E4A">
                  <wp:extent cx="342900" cy="363473"/>
                  <wp:effectExtent l="0" t="0" r="0" b="0"/>
                  <wp:docPr id="65" name="Picture 6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E72BCF" wp14:editId="22D5CB1A">
                  <wp:extent cx="387095" cy="381000"/>
                  <wp:effectExtent l="0" t="0" r="0" b="0"/>
                  <wp:docPr id="66" name="Picture 6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CED9094" wp14:editId="025F7345">
                  <wp:extent cx="387350" cy="387350"/>
                  <wp:effectExtent l="0" t="0" r="0" b="0"/>
                  <wp:docPr id="67" name="Picture 6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60DCC6B" wp14:editId="091193CA">
                  <wp:extent cx="355600" cy="386976"/>
                  <wp:effectExtent l="0" t="0" r="6350" b="0"/>
                  <wp:docPr id="68" name="Picture 6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D1FFD49" wp14:editId="4F083622">
                  <wp:extent cx="378460" cy="386029"/>
                  <wp:effectExtent l="0" t="0" r="2540" b="0"/>
                  <wp:docPr id="69" name="Picture 6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DD791C0" wp14:editId="778BF378">
                  <wp:extent cx="381000" cy="388471"/>
                  <wp:effectExtent l="0" t="0" r="0" b="0"/>
                  <wp:docPr id="70" name="Picture 7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1A812945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5A73BC" w14:textId="12B990EB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5 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16E76F" w14:textId="1C4122B6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7/10/24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D563C3" w14:textId="77777777" w:rsidR="00E622F8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Percent/Interest/Compound</w:t>
            </w:r>
          </w:p>
          <w:p w14:paraId="4FB97BFE" w14:textId="244EFE7A" w:rsidR="00E622F8" w:rsidRPr="001E0C3A" w:rsidRDefault="00000000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7" w:history="1">
              <w:r w:rsidR="00E622F8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D6A40E" w14:textId="65B1EB20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38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FDA46F7" w14:textId="04BD8943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606C53" w14:textId="7A8EB59D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54D1CC16" wp14:editId="0F8F467B">
                  <wp:extent cx="354110" cy="355388"/>
                  <wp:effectExtent l="0" t="0" r="8255" b="6985"/>
                  <wp:docPr id="71" name="Picture 71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8F9209" wp14:editId="0E51EA08">
                  <wp:extent cx="381000" cy="373879"/>
                  <wp:effectExtent l="0" t="0" r="0" b="7620"/>
                  <wp:docPr id="72" name="Picture 7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725956" wp14:editId="075CCDDA">
                  <wp:extent cx="342900" cy="363473"/>
                  <wp:effectExtent l="0" t="0" r="0" b="0"/>
                  <wp:docPr id="73" name="Picture 7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5DE8765" wp14:editId="69EB6A60">
                  <wp:extent cx="387095" cy="381000"/>
                  <wp:effectExtent l="0" t="0" r="0" b="0"/>
                  <wp:docPr id="74" name="Picture 7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B4D301D" wp14:editId="45124B9C">
                  <wp:extent cx="387350" cy="387350"/>
                  <wp:effectExtent l="0" t="0" r="0" b="0"/>
                  <wp:docPr id="75" name="Picture 7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64A7728" wp14:editId="01556BB9">
                  <wp:extent cx="355600" cy="386976"/>
                  <wp:effectExtent l="0" t="0" r="6350" b="0"/>
                  <wp:docPr id="76" name="Picture 7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EB807CF" wp14:editId="08D57E28">
                  <wp:extent cx="378460" cy="386029"/>
                  <wp:effectExtent l="0" t="0" r="2540" b="0"/>
                  <wp:docPr id="77" name="Picture 7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EA1B742" wp14:editId="70019C49">
                  <wp:extent cx="381000" cy="388471"/>
                  <wp:effectExtent l="0" t="0" r="0" b="0"/>
                  <wp:docPr id="78" name="Picture 7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0E3F37BD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19027F" w14:textId="6C16696F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5 b</w:t>
            </w: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81B873" w14:textId="4DAE30EB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7/10/24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36198F" w14:textId="77777777" w:rsidR="00E622F8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Averages</w:t>
            </w:r>
          </w:p>
          <w:p w14:paraId="658DE659" w14:textId="654FB6A3" w:rsidR="00E622F8" w:rsidRPr="001E0C3A" w:rsidRDefault="00000000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9" w:history="1">
              <w:r w:rsidR="00E622F8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CAC49E" w14:textId="759624D5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40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6478D4D" w14:textId="77777777" w:rsidR="00E622F8" w:rsidRPr="00C66B57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7368055E" w14:textId="3204CB7E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E5A488" w14:textId="03E1402F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4BB6056D" wp14:editId="20FB0649">
                  <wp:extent cx="354110" cy="355388"/>
                  <wp:effectExtent l="0" t="0" r="8255" b="6985"/>
                  <wp:docPr id="79" name="Picture 79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92CD045" wp14:editId="3831F7F1">
                  <wp:extent cx="381000" cy="373879"/>
                  <wp:effectExtent l="0" t="0" r="0" b="7620"/>
                  <wp:docPr id="80" name="Picture 8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0FC2D9B" wp14:editId="45E33340">
                  <wp:extent cx="342900" cy="363473"/>
                  <wp:effectExtent l="0" t="0" r="0" b="0"/>
                  <wp:docPr id="81" name="Picture 8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555FF66" wp14:editId="5D23EA5F">
                  <wp:extent cx="387095" cy="381000"/>
                  <wp:effectExtent l="0" t="0" r="0" b="0"/>
                  <wp:docPr id="82" name="Picture 8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A707699" wp14:editId="118CAF0B">
                  <wp:extent cx="387350" cy="387350"/>
                  <wp:effectExtent l="0" t="0" r="0" b="0"/>
                  <wp:docPr id="83" name="Picture 8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B85873" wp14:editId="4E7C4C6C">
                  <wp:extent cx="355600" cy="386976"/>
                  <wp:effectExtent l="0" t="0" r="6350" b="0"/>
                  <wp:docPr id="84" name="Picture 8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E257A48" wp14:editId="312E0B82">
                  <wp:extent cx="378460" cy="386029"/>
                  <wp:effectExtent l="0" t="0" r="2540" b="0"/>
                  <wp:docPr id="85" name="Picture 8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72887F2" wp14:editId="6415BE2F">
                  <wp:extent cx="381000" cy="388471"/>
                  <wp:effectExtent l="0" t="0" r="0" b="0"/>
                  <wp:docPr id="86" name="Picture 8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3AF26F1D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49F7C6" w14:textId="733B786F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6 a</w:t>
            </w: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B31D8D" w14:textId="57FEAFFF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14/10/24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CFE47A" w14:textId="77777777" w:rsidR="00E622F8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Compound Measure (speed, density)</w:t>
            </w:r>
          </w:p>
          <w:p w14:paraId="5C819405" w14:textId="48E94809" w:rsidR="00E622F8" w:rsidRPr="001E0C3A" w:rsidRDefault="00000000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1" w:history="1">
              <w:r w:rsidR="00E622F8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186FEF" w14:textId="1C0FE309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42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8A426B5" w14:textId="1446B376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8B2826" w14:textId="78A2CD1F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28BB3213" wp14:editId="307CBDCC">
                  <wp:extent cx="354110" cy="355388"/>
                  <wp:effectExtent l="0" t="0" r="8255" b="6985"/>
                  <wp:docPr id="87" name="Picture 87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C8A0C1B" wp14:editId="051A7C0D">
                  <wp:extent cx="381000" cy="373879"/>
                  <wp:effectExtent l="0" t="0" r="0" b="7620"/>
                  <wp:docPr id="88" name="Picture 8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B8E9791" wp14:editId="76BB28D5">
                  <wp:extent cx="342900" cy="363473"/>
                  <wp:effectExtent l="0" t="0" r="0" b="0"/>
                  <wp:docPr id="89" name="Picture 8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D39E88A" wp14:editId="5181AC48">
                  <wp:extent cx="387095" cy="381000"/>
                  <wp:effectExtent l="0" t="0" r="0" b="0"/>
                  <wp:docPr id="90" name="Picture 9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02F1C1" wp14:editId="3DFA970D">
                  <wp:extent cx="387350" cy="387350"/>
                  <wp:effectExtent l="0" t="0" r="0" b="0"/>
                  <wp:docPr id="91" name="Picture 9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D380D1A" wp14:editId="1881933F">
                  <wp:extent cx="355600" cy="386976"/>
                  <wp:effectExtent l="0" t="0" r="6350" b="0"/>
                  <wp:docPr id="92" name="Picture 9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C584C7" wp14:editId="13B4C1F5">
                  <wp:extent cx="378460" cy="386029"/>
                  <wp:effectExtent l="0" t="0" r="2540" b="0"/>
                  <wp:docPr id="93" name="Picture 9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23800C5" wp14:editId="5E238511">
                  <wp:extent cx="381000" cy="388471"/>
                  <wp:effectExtent l="0" t="0" r="0" b="0"/>
                  <wp:docPr id="94" name="Picture 9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0F0DD93A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9D8215" w14:textId="209DF543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6 b</w:t>
            </w: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940B3E" w14:textId="5883C04C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14/10/24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60D9DE" w14:textId="77777777" w:rsidR="00E622F8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Area / Perimeter and 2D shapes</w:t>
            </w:r>
          </w:p>
          <w:p w14:paraId="547FF20F" w14:textId="24AE8E5A" w:rsidR="00E622F8" w:rsidRPr="001E0C3A" w:rsidRDefault="00000000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3" w:history="1">
              <w:r w:rsidR="00E622F8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76190E" w14:textId="7DBF45D5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44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75F6212" w14:textId="77777777" w:rsidR="00E622F8" w:rsidRPr="00C66B57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493BB327" w14:textId="21425330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AC09F4" w14:textId="6C6DBEC0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17FABCD2" wp14:editId="092A810F">
                  <wp:extent cx="354110" cy="355388"/>
                  <wp:effectExtent l="0" t="0" r="8255" b="6985"/>
                  <wp:docPr id="95" name="Picture 95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EA5DBD7" wp14:editId="7619FD9E">
                  <wp:extent cx="381000" cy="373879"/>
                  <wp:effectExtent l="0" t="0" r="0" b="7620"/>
                  <wp:docPr id="96" name="Picture 9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158B93" wp14:editId="1AC441B8">
                  <wp:extent cx="342900" cy="363473"/>
                  <wp:effectExtent l="0" t="0" r="0" b="0"/>
                  <wp:docPr id="97" name="Picture 9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6612DDB" wp14:editId="2A6FB6CB">
                  <wp:extent cx="387095" cy="381000"/>
                  <wp:effectExtent l="0" t="0" r="0" b="0"/>
                  <wp:docPr id="98" name="Picture 9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F93EF3" wp14:editId="439E4952">
                  <wp:extent cx="387350" cy="387350"/>
                  <wp:effectExtent l="0" t="0" r="0" b="0"/>
                  <wp:docPr id="99" name="Picture 9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9DA3A54" wp14:editId="2B5A55E7">
                  <wp:extent cx="355600" cy="386976"/>
                  <wp:effectExtent l="0" t="0" r="6350" b="0"/>
                  <wp:docPr id="100" name="Picture 10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B9FD206" wp14:editId="3A21522D">
                  <wp:extent cx="378460" cy="386029"/>
                  <wp:effectExtent l="0" t="0" r="2540" b="0"/>
                  <wp:docPr id="101" name="Picture 10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1216C64" wp14:editId="020CA4F7">
                  <wp:extent cx="381000" cy="388471"/>
                  <wp:effectExtent l="0" t="0" r="0" b="0"/>
                  <wp:docPr id="102" name="Picture 10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2D1F4C51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5345D6" w14:textId="52F2EB62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7 a</w:t>
            </w: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AAEC53" w14:textId="36F12846" w:rsidR="00E622F8" w:rsidRPr="00D775B2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21/10/24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EDB722" w14:textId="77777777" w:rsidR="00E622F8" w:rsidRPr="006A641C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Volume and 3D shapes</w:t>
            </w:r>
          </w:p>
          <w:p w14:paraId="216DA7F6" w14:textId="11C30EE6" w:rsidR="00E622F8" w:rsidRDefault="00000000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5" w:history="1">
              <w:r w:rsidR="00E622F8">
                <w:rPr>
                  <w:rStyle w:val="Hyperlink"/>
                </w:rPr>
                <w:t>2023-2024 FUNCTIONAL SKILLS LEVEL TWO MATHS (netboard.me)</w:t>
              </w:r>
            </w:hyperlink>
          </w:p>
          <w:p w14:paraId="27F6B0D8" w14:textId="3DEB1653" w:rsidR="00E622F8" w:rsidRDefault="00E622F8" w:rsidP="00E622F8">
            <w:pPr>
              <w:tabs>
                <w:tab w:val="left" w:pos="2304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4238EDDD" w14:textId="13A37E15" w:rsidR="00E622F8" w:rsidRPr="006A641C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0A1C97" w14:textId="2DE7019A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46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55BE9A4" w14:textId="653A8B13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F79683" w14:textId="1254AC1F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1B637C7C" wp14:editId="52AB556C">
                  <wp:extent cx="354110" cy="355388"/>
                  <wp:effectExtent l="0" t="0" r="8255" b="6985"/>
                  <wp:docPr id="103" name="Picture 103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F8E8CE" wp14:editId="377E443D">
                  <wp:extent cx="381000" cy="373879"/>
                  <wp:effectExtent l="0" t="0" r="0" b="7620"/>
                  <wp:docPr id="104" name="Picture 104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79454A6" wp14:editId="4964B4F0">
                  <wp:extent cx="342900" cy="363473"/>
                  <wp:effectExtent l="0" t="0" r="0" b="0"/>
                  <wp:docPr id="105" name="Picture 10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5EABFF1" wp14:editId="394FE72E">
                  <wp:extent cx="387095" cy="381000"/>
                  <wp:effectExtent l="0" t="0" r="0" b="0"/>
                  <wp:docPr id="106" name="Picture 10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ECF917A" wp14:editId="7DBF91F9">
                  <wp:extent cx="387350" cy="387350"/>
                  <wp:effectExtent l="0" t="0" r="0" b="0"/>
                  <wp:docPr id="107" name="Picture 10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85BFCF" wp14:editId="6B24CC54">
                  <wp:extent cx="355600" cy="386976"/>
                  <wp:effectExtent l="0" t="0" r="6350" b="0"/>
                  <wp:docPr id="108" name="Picture 10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7CA6C86" wp14:editId="40432665">
                  <wp:extent cx="378460" cy="386029"/>
                  <wp:effectExtent l="0" t="0" r="2540" b="0"/>
                  <wp:docPr id="109" name="Picture 10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F82E620" wp14:editId="717C151E">
                  <wp:extent cx="381000" cy="388471"/>
                  <wp:effectExtent l="0" t="0" r="0" b="0"/>
                  <wp:docPr id="110" name="Picture 11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66E3061E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BF8C01" w14:textId="57BF4DDD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7 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6ACE44" w14:textId="6A761509" w:rsidR="00E622F8" w:rsidRPr="00D775B2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21/10/24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8CB8EB" w14:textId="77777777" w:rsidR="00E622F8" w:rsidRPr="006A641C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Probability </w:t>
            </w:r>
          </w:p>
          <w:p w14:paraId="561E1F38" w14:textId="1444B2B2" w:rsidR="00E622F8" w:rsidRDefault="00000000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7" w:history="1">
              <w:r w:rsidR="00E622F8">
                <w:rPr>
                  <w:rStyle w:val="Hyperlink"/>
                </w:rPr>
                <w:t>2023-2024 FUNCTIONAL SKILLS LEVEL TWO MATHS (netboard.me)</w:t>
              </w:r>
            </w:hyperlink>
          </w:p>
          <w:p w14:paraId="1377E09F" w14:textId="7ECEAE5E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F0E609" w14:textId="1235494A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48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1F646B9" w14:textId="77777777" w:rsidR="00E622F8" w:rsidRPr="00C66B57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3FBE85C4" w14:textId="3003F37C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B5E2E7" w14:textId="421F2440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60290E09" wp14:editId="220C4FEE">
                  <wp:extent cx="354110" cy="355388"/>
                  <wp:effectExtent l="0" t="0" r="8255" b="6985"/>
                  <wp:docPr id="111" name="Picture 111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D631D13" wp14:editId="33878813">
                  <wp:extent cx="381000" cy="373879"/>
                  <wp:effectExtent l="0" t="0" r="0" b="7620"/>
                  <wp:docPr id="112" name="Picture 11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7BD0B99" wp14:editId="18208B2A">
                  <wp:extent cx="342900" cy="363473"/>
                  <wp:effectExtent l="0" t="0" r="0" b="0"/>
                  <wp:docPr id="113" name="Picture 11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1D0DC48" wp14:editId="6D4C031E">
                  <wp:extent cx="387095" cy="381000"/>
                  <wp:effectExtent l="0" t="0" r="0" b="0"/>
                  <wp:docPr id="114" name="Picture 11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B6098FC" wp14:editId="484DD75E">
                  <wp:extent cx="387350" cy="387350"/>
                  <wp:effectExtent l="0" t="0" r="0" b="0"/>
                  <wp:docPr id="115" name="Picture 11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48BE347" wp14:editId="0F5EF0F0">
                  <wp:extent cx="355600" cy="386976"/>
                  <wp:effectExtent l="0" t="0" r="6350" b="0"/>
                  <wp:docPr id="116" name="Picture 11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55434C3" wp14:editId="323DFEA6">
                  <wp:extent cx="378460" cy="386029"/>
                  <wp:effectExtent l="0" t="0" r="2540" b="0"/>
                  <wp:docPr id="117" name="Picture 11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0BB5EEE" wp14:editId="2C57755B">
                  <wp:extent cx="381000" cy="388471"/>
                  <wp:effectExtent l="0" t="0" r="0" b="0"/>
                  <wp:docPr id="118" name="Picture 11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393128F8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6EAD67" w14:textId="35AD3474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8 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FF0F99" w14:textId="021E3F53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4/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FBE988" w14:textId="77777777" w:rsidR="00E622F8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Convert Fract/Dec/Percent</w:t>
            </w:r>
          </w:p>
          <w:p w14:paraId="605F959E" w14:textId="06B2E857" w:rsidR="00E622F8" w:rsidRPr="006A641C" w:rsidRDefault="00000000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9" w:history="1">
              <w:r w:rsidR="00E622F8">
                <w:rPr>
                  <w:rStyle w:val="Hyperlink"/>
                </w:rPr>
                <w:t>2023-2024 FUNCTIONAL SKILLS LEVEL TWO MATHS (netboard.me)</w:t>
              </w:r>
            </w:hyperlink>
          </w:p>
          <w:p w14:paraId="62064FD9" w14:textId="43B16CF0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322DEC" w14:textId="21495548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50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A4FBFF3" w14:textId="2B3C361F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187466" w14:textId="0B1E73DE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798B155D" wp14:editId="67BF957B">
                  <wp:extent cx="354110" cy="355388"/>
                  <wp:effectExtent l="0" t="0" r="8255" b="6985"/>
                  <wp:docPr id="119" name="Picture 119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BD683E6" wp14:editId="482AC86A">
                  <wp:extent cx="381000" cy="373879"/>
                  <wp:effectExtent l="0" t="0" r="0" b="7620"/>
                  <wp:docPr id="120" name="Picture 12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6E0EE9A" wp14:editId="03D97359">
                  <wp:extent cx="342900" cy="363473"/>
                  <wp:effectExtent l="0" t="0" r="0" b="0"/>
                  <wp:docPr id="121" name="Picture 12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FBD80FB" wp14:editId="79E290C9">
                  <wp:extent cx="387095" cy="381000"/>
                  <wp:effectExtent l="0" t="0" r="0" b="0"/>
                  <wp:docPr id="122" name="Picture 12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0A66CB4" wp14:editId="5CE936A7">
                  <wp:extent cx="387350" cy="387350"/>
                  <wp:effectExtent l="0" t="0" r="0" b="0"/>
                  <wp:docPr id="123" name="Picture 12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23E2A88" wp14:editId="43A99C97">
                  <wp:extent cx="355600" cy="386976"/>
                  <wp:effectExtent l="0" t="0" r="6350" b="0"/>
                  <wp:docPr id="124" name="Picture 12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5E926F6" wp14:editId="57A72E57">
                  <wp:extent cx="378460" cy="386029"/>
                  <wp:effectExtent l="0" t="0" r="2540" b="0"/>
                  <wp:docPr id="125" name="Picture 12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0C8F37" wp14:editId="3CE27B76">
                  <wp:extent cx="381000" cy="388471"/>
                  <wp:effectExtent l="0" t="0" r="0" b="0"/>
                  <wp:docPr id="126" name="Picture 12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7BD0D1FC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FD7C46" w14:textId="58B346E0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8 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955C86" w14:textId="0437F5B7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4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AB9018" w14:textId="77777777" w:rsidR="00E622F8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Coordinates, Graphs (scatter)</w:t>
            </w:r>
          </w:p>
          <w:p w14:paraId="38BCEEEC" w14:textId="37C3FD6B" w:rsidR="00E622F8" w:rsidRPr="00563557" w:rsidRDefault="00000000" w:rsidP="00E622F8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2"/>
                <w:szCs w:val="20"/>
                <w:lang w:eastAsia="en-GB"/>
              </w:rPr>
            </w:pPr>
            <w:hyperlink r:id="rId51" w:history="1">
              <w:r w:rsidR="00E622F8" w:rsidRPr="00EE0B71">
                <w:rPr>
                  <w:rStyle w:val="Hyperlink"/>
                  <w:sz w:val="22"/>
                  <w:szCs w:val="20"/>
                </w:rPr>
                <w:t>2023-2024 FUNCTIONAL SKILLS LEVEL TWO MATHS (netboard.me)</w:t>
              </w:r>
            </w:hyperlink>
          </w:p>
          <w:p w14:paraId="28227A71" w14:textId="50B549ED" w:rsidR="00E622F8" w:rsidRPr="00563557" w:rsidRDefault="00000000" w:rsidP="00E622F8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18"/>
                <w:szCs w:val="16"/>
                <w:lang w:eastAsia="en-GB"/>
              </w:rPr>
            </w:pPr>
            <w:hyperlink r:id="rId52" w:history="1">
              <w:r w:rsidR="00E622F8" w:rsidRPr="00563557">
                <w:rPr>
                  <w:rStyle w:val="Hyperlink"/>
                  <w:sz w:val="22"/>
                  <w:szCs w:val="20"/>
                </w:rPr>
                <w:t>2023-2024 FUNCTIONAL SKILLS LEVEL TWO MATHS (netboard.me)</w:t>
              </w:r>
            </w:hyperlink>
          </w:p>
          <w:p w14:paraId="2D0B6B61" w14:textId="2AFD7BCB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2334E4" w14:textId="155963E1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5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FF51CE0" w14:textId="77777777" w:rsidR="00E622F8" w:rsidRPr="00C66B57" w:rsidRDefault="00E622F8" w:rsidP="00787C82">
            <w:pPr>
              <w:pStyle w:val="ListParagraph"/>
              <w:numPr>
                <w:ilvl w:val="0"/>
                <w:numId w:val="32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6472C9CB" w14:textId="3961A081" w:rsidR="00E622F8" w:rsidRPr="00787C82" w:rsidRDefault="00E622F8" w:rsidP="00787C82">
            <w:pPr>
              <w:pStyle w:val="ListParagraph"/>
              <w:numPr>
                <w:ilvl w:val="0"/>
                <w:numId w:val="32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B0E1B3" w14:textId="50839EE0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1BB222DB" wp14:editId="1BEFDF1D">
                  <wp:extent cx="354110" cy="355388"/>
                  <wp:effectExtent l="0" t="0" r="8255" b="6985"/>
                  <wp:docPr id="127" name="Picture 127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C4F0DD0" wp14:editId="3519E13C">
                  <wp:extent cx="381000" cy="373879"/>
                  <wp:effectExtent l="0" t="0" r="0" b="7620"/>
                  <wp:docPr id="128" name="Picture 12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BD2EEFB" wp14:editId="781ABEE2">
                  <wp:extent cx="342900" cy="363473"/>
                  <wp:effectExtent l="0" t="0" r="0" b="0"/>
                  <wp:docPr id="129" name="Picture 12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BBC4F3F" wp14:editId="17B78FF7">
                  <wp:extent cx="387095" cy="381000"/>
                  <wp:effectExtent l="0" t="0" r="0" b="0"/>
                  <wp:docPr id="130" name="Picture 13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B00ED11" wp14:editId="2EEB6612">
                  <wp:extent cx="387350" cy="387350"/>
                  <wp:effectExtent l="0" t="0" r="0" b="0"/>
                  <wp:docPr id="131" name="Picture 13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FAA608C" wp14:editId="64FBE775">
                  <wp:extent cx="355600" cy="386976"/>
                  <wp:effectExtent l="0" t="0" r="6350" b="0"/>
                  <wp:docPr id="132" name="Picture 13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FE2BBF8" wp14:editId="7C29A716">
                  <wp:extent cx="378460" cy="386029"/>
                  <wp:effectExtent l="0" t="0" r="2540" b="0"/>
                  <wp:docPr id="133" name="Picture 13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D8ECE3" wp14:editId="704AAF08">
                  <wp:extent cx="381000" cy="388471"/>
                  <wp:effectExtent l="0" t="0" r="0" b="0"/>
                  <wp:docPr id="134" name="Picture 13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26CB188E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14A104" w14:textId="2E3127B9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9 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F5ABC7" w14:textId="77777777" w:rsidR="00E622F8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5371E2A8" w14:textId="2ECEEB69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43A61D" w14:textId="77777777" w:rsidR="00E622F8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Negative Numbers</w:t>
            </w:r>
          </w:p>
          <w:p w14:paraId="1DD77BF5" w14:textId="42EA20E1" w:rsidR="00E622F8" w:rsidRPr="006A641C" w:rsidRDefault="00000000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4" w:history="1">
              <w:r w:rsidR="00E622F8">
                <w:rPr>
                  <w:rStyle w:val="Hyperlink"/>
                </w:rPr>
                <w:t>2023-2024 FUNCTIONAL SKILLS LEVEL TWO MATHS (netboard.me)</w:t>
              </w:r>
            </w:hyperlink>
          </w:p>
          <w:p w14:paraId="53111674" w14:textId="2C1569F6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974EA9" w14:textId="21597579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5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E3E78E1" w14:textId="5C861CD9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B1802A" w14:textId="22B46975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AA9C1A9" wp14:editId="1D7746B7">
                  <wp:extent cx="354110" cy="355388"/>
                  <wp:effectExtent l="0" t="0" r="8255" b="6985"/>
                  <wp:docPr id="135" name="Picture 135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3E0978D" wp14:editId="27332622">
                  <wp:extent cx="381000" cy="373879"/>
                  <wp:effectExtent l="0" t="0" r="0" b="7620"/>
                  <wp:docPr id="136" name="Picture 13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FF1D53D" wp14:editId="13C5D2C2">
                  <wp:extent cx="342900" cy="363473"/>
                  <wp:effectExtent l="0" t="0" r="0" b="0"/>
                  <wp:docPr id="137" name="Picture 13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55175F3" wp14:editId="7CEC6403">
                  <wp:extent cx="387095" cy="381000"/>
                  <wp:effectExtent l="0" t="0" r="0" b="0"/>
                  <wp:docPr id="138" name="Picture 13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C3E8D1" wp14:editId="2AB1AAA6">
                  <wp:extent cx="387350" cy="387350"/>
                  <wp:effectExtent l="0" t="0" r="0" b="0"/>
                  <wp:docPr id="139" name="Picture 13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CF6F9D6" wp14:editId="7EDE2155">
                  <wp:extent cx="355600" cy="386976"/>
                  <wp:effectExtent l="0" t="0" r="6350" b="0"/>
                  <wp:docPr id="140" name="Picture 14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907D704" wp14:editId="62BCC4FE">
                  <wp:extent cx="378460" cy="386029"/>
                  <wp:effectExtent l="0" t="0" r="2540" b="0"/>
                  <wp:docPr id="141" name="Picture 14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8A86EB" wp14:editId="2C8AC538">
                  <wp:extent cx="381000" cy="388471"/>
                  <wp:effectExtent l="0" t="0" r="0" b="0"/>
                  <wp:docPr id="142" name="Picture 14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4D9B14BF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79CC89" w14:textId="0A6737E2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9 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FF6204" w14:textId="77777777" w:rsidR="00E622F8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53A89283" w14:textId="255FE488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FF901B" w14:textId="77777777" w:rsidR="00E622F8" w:rsidRPr="006A641C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Multiply / Divide</w:t>
            </w:r>
          </w:p>
          <w:p w14:paraId="05099744" w14:textId="3EEDB96E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FCBFDA" w14:textId="7FFC6869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56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00D96A9" w14:textId="77777777" w:rsidR="00E622F8" w:rsidRPr="00C66B57" w:rsidRDefault="00E622F8" w:rsidP="00126690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2E6AF425" w14:textId="4459A577" w:rsidR="00E622F8" w:rsidRPr="00126690" w:rsidRDefault="00E622F8" w:rsidP="00126690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58F839" w14:textId="3DB0459A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2E6A09D9" wp14:editId="3508A851">
                  <wp:extent cx="354110" cy="355388"/>
                  <wp:effectExtent l="0" t="0" r="8255" b="6985"/>
                  <wp:docPr id="143" name="Picture 143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82E0724" wp14:editId="0F8997A1">
                  <wp:extent cx="381000" cy="373879"/>
                  <wp:effectExtent l="0" t="0" r="0" b="7620"/>
                  <wp:docPr id="144" name="Picture 144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2763A87" wp14:editId="6865415E">
                  <wp:extent cx="342900" cy="363473"/>
                  <wp:effectExtent l="0" t="0" r="0" b="0"/>
                  <wp:docPr id="145" name="Picture 14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239FF70" wp14:editId="13C0D983">
                  <wp:extent cx="387095" cy="381000"/>
                  <wp:effectExtent l="0" t="0" r="0" b="0"/>
                  <wp:docPr id="146" name="Picture 14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DF38FBF" wp14:editId="3F1495BA">
                  <wp:extent cx="387350" cy="387350"/>
                  <wp:effectExtent l="0" t="0" r="0" b="0"/>
                  <wp:docPr id="147" name="Picture 14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923E535" wp14:editId="70AD2FED">
                  <wp:extent cx="355600" cy="386976"/>
                  <wp:effectExtent l="0" t="0" r="6350" b="0"/>
                  <wp:docPr id="148" name="Picture 14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52D1AC6" wp14:editId="1266112A">
                  <wp:extent cx="378460" cy="386029"/>
                  <wp:effectExtent l="0" t="0" r="2540" b="0"/>
                  <wp:docPr id="149" name="Picture 14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8E8356B" wp14:editId="1C3E0582">
                  <wp:extent cx="381000" cy="388471"/>
                  <wp:effectExtent l="0" t="0" r="0" b="0"/>
                  <wp:docPr id="150" name="Picture 15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FA7" w:rsidRPr="001E0C3A" w14:paraId="3DB6F7DB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77D534" w14:textId="4D8283D9" w:rsidR="008D3FA7" w:rsidRPr="001E0C3A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10 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B65BC2" w14:textId="77777777" w:rsidR="008D3FA7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7D3B025B" w14:textId="51E577B1" w:rsidR="008D3FA7" w:rsidRPr="001E0C3A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18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DE03C2" w14:textId="77777777" w:rsidR="006A641C" w:rsidRPr="006A641C" w:rsidRDefault="006A641C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Exam practice: Methods</w:t>
            </w:r>
          </w:p>
          <w:p w14:paraId="2E9A127F" w14:textId="409E4CE5" w:rsidR="008D3FA7" w:rsidRDefault="00000000" w:rsidP="008D3FA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7" w:history="1">
              <w:r w:rsidR="0089129A">
                <w:rPr>
                  <w:rStyle w:val="Hyperlink"/>
                </w:rPr>
                <w:t>2023-2024 FUNCTIONAL SKILLS LEVEL TWO MATHS (netboard.me)</w:t>
              </w:r>
            </w:hyperlink>
          </w:p>
          <w:p w14:paraId="719253FA" w14:textId="15AC9BC7" w:rsidR="006A641C" w:rsidRDefault="006A641C" w:rsidP="006A641C">
            <w:pPr>
              <w:tabs>
                <w:tab w:val="left" w:pos="1212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5BD64E6C" w14:textId="441A7A70" w:rsidR="006A641C" w:rsidRPr="006A641C" w:rsidRDefault="006A641C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8B7EB1" w14:textId="113E92F6" w:rsidR="008D3FA7" w:rsidRPr="001E0C3A" w:rsidRDefault="008D3FA7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58" w:history="1">
              <w:r w:rsidR="00C440F0"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FF35C76" w14:textId="4B163BBF" w:rsidR="00126690" w:rsidRPr="00126690" w:rsidRDefault="00126690" w:rsidP="00126690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Review completed targets</w:t>
            </w:r>
          </w:p>
          <w:p w14:paraId="1FD94138" w14:textId="770F15A5" w:rsidR="00126690" w:rsidRPr="00126690" w:rsidRDefault="00126690" w:rsidP="00126690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Complete exam practice at home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883700" w14:textId="5825090E" w:rsidR="008D3FA7" w:rsidRPr="001E0C3A" w:rsidRDefault="008D3FA7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215C34C" wp14:editId="07F2052B">
                  <wp:extent cx="354110" cy="355388"/>
                  <wp:effectExtent l="0" t="0" r="8255" b="6985"/>
                  <wp:docPr id="151" name="Picture 151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ABCEBD4" wp14:editId="0F326AF6">
                  <wp:extent cx="381000" cy="373879"/>
                  <wp:effectExtent l="0" t="0" r="0" b="7620"/>
                  <wp:docPr id="152" name="Picture 15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BDA907C" wp14:editId="614AD74C">
                  <wp:extent cx="342900" cy="363473"/>
                  <wp:effectExtent l="0" t="0" r="0" b="0"/>
                  <wp:docPr id="153" name="Picture 15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72A068E" wp14:editId="56499E4D">
                  <wp:extent cx="387095" cy="381000"/>
                  <wp:effectExtent l="0" t="0" r="0" b="0"/>
                  <wp:docPr id="154" name="Picture 15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91D8B88" wp14:editId="46D0E0B7">
                  <wp:extent cx="387350" cy="387350"/>
                  <wp:effectExtent l="0" t="0" r="0" b="0"/>
                  <wp:docPr id="155" name="Picture 15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A80A7D9" wp14:editId="0DBDD63F">
                  <wp:extent cx="355600" cy="386976"/>
                  <wp:effectExtent l="0" t="0" r="6350" b="0"/>
                  <wp:docPr id="156" name="Picture 15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51B5441" wp14:editId="3C0E5ACA">
                  <wp:extent cx="378460" cy="386029"/>
                  <wp:effectExtent l="0" t="0" r="2540" b="0"/>
                  <wp:docPr id="157" name="Picture 15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1065595" wp14:editId="2E2AD3DC">
                  <wp:extent cx="381000" cy="388471"/>
                  <wp:effectExtent l="0" t="0" r="0" b="0"/>
                  <wp:docPr id="158" name="Picture 15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FA7" w:rsidRPr="001E0C3A" w14:paraId="61BA8ACB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4F5611" w14:textId="587A661F" w:rsidR="008D3FA7" w:rsidRPr="001E0C3A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10 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31ED5F" w14:textId="77777777" w:rsidR="008D3FA7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11A584EC" w14:textId="4EA5B142" w:rsidR="008D3FA7" w:rsidRPr="001E0C3A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18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5EB4EF" w14:textId="77777777" w:rsidR="006A641C" w:rsidRDefault="006A641C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Exam practice: Independent</w:t>
            </w:r>
          </w:p>
          <w:p w14:paraId="3D166E78" w14:textId="65D9213D" w:rsidR="0089129A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9" w:history="1">
              <w:r w:rsidR="0089129A">
                <w:rPr>
                  <w:rStyle w:val="Hyperlink"/>
                </w:rPr>
                <w:t>2023-2024 FUNCTIONAL SKILLS LEVEL TWO MATHS (netboard.me)</w:t>
              </w:r>
            </w:hyperlink>
          </w:p>
          <w:p w14:paraId="15E914CC" w14:textId="25A92DC7" w:rsidR="008D3FA7" w:rsidRPr="001E0C3A" w:rsidRDefault="008D3FA7" w:rsidP="008D3FA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CF9F64" w14:textId="2898A2F0" w:rsidR="008D3FA7" w:rsidRPr="001E0C3A" w:rsidRDefault="008D3FA7" w:rsidP="008D3FA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  <w:hyperlink r:id="rId60" w:history="1">
              <w:r w:rsidR="00C440F0"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C4514FD" w14:textId="77777777" w:rsidR="00126690" w:rsidRPr="00126690" w:rsidRDefault="00126690" w:rsidP="00126690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Review completed targets</w:t>
            </w:r>
          </w:p>
          <w:p w14:paraId="7A99B965" w14:textId="3143275F" w:rsidR="008D3FA7" w:rsidRPr="00126690" w:rsidRDefault="00126690" w:rsidP="00126690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Complete exam practice at home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228B88" w14:textId="6CA7C0BB" w:rsidR="008D3FA7" w:rsidRPr="001E0C3A" w:rsidRDefault="008D3FA7" w:rsidP="008D3FA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3DFE319" wp14:editId="2F17F83F">
                  <wp:extent cx="354110" cy="355388"/>
                  <wp:effectExtent l="0" t="0" r="8255" b="6985"/>
                  <wp:docPr id="159" name="Picture 159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59B4B46" wp14:editId="113EB823">
                  <wp:extent cx="381000" cy="373879"/>
                  <wp:effectExtent l="0" t="0" r="0" b="7620"/>
                  <wp:docPr id="160" name="Picture 16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B66EB23" wp14:editId="0C897AF5">
                  <wp:extent cx="342900" cy="363473"/>
                  <wp:effectExtent l="0" t="0" r="0" b="0"/>
                  <wp:docPr id="161" name="Picture 16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2816C0F" wp14:editId="3634395D">
                  <wp:extent cx="387095" cy="381000"/>
                  <wp:effectExtent l="0" t="0" r="0" b="0"/>
                  <wp:docPr id="162" name="Picture 16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E79DC11" wp14:editId="1EBF9141">
                  <wp:extent cx="387350" cy="387350"/>
                  <wp:effectExtent l="0" t="0" r="0" b="0"/>
                  <wp:docPr id="163" name="Picture 16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2984CFA" wp14:editId="0926560B">
                  <wp:extent cx="355600" cy="386976"/>
                  <wp:effectExtent l="0" t="0" r="6350" b="0"/>
                  <wp:docPr id="164" name="Picture 16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341B275" wp14:editId="22B15C15">
                  <wp:extent cx="378460" cy="386029"/>
                  <wp:effectExtent l="0" t="0" r="2540" b="0"/>
                  <wp:docPr id="165" name="Picture 16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E1149D1" wp14:editId="7434A52B">
                  <wp:extent cx="381000" cy="388471"/>
                  <wp:effectExtent l="0" t="0" r="0" b="0"/>
                  <wp:docPr id="166" name="Picture 16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572F0E79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B8841F" w14:textId="01F4A1EF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11a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B18C20" w14:textId="55935BAF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25/11/24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B00C8A" w14:textId="77777777" w:rsidR="00D513E7" w:rsidRDefault="00D513E7" w:rsidP="00D513E7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Place Value and Decimals</w:t>
            </w:r>
          </w:p>
          <w:p w14:paraId="0EDDCD1F" w14:textId="77777777" w:rsidR="00D513E7" w:rsidRPr="001516E9" w:rsidRDefault="00000000" w:rsidP="00D513E7">
            <w:pPr>
              <w:rPr>
                <w:rFonts w:ascii="Calibri" w:hAnsi="Calibri" w:cs="Calibri"/>
                <w:color w:val="000000"/>
                <w:szCs w:val="28"/>
              </w:rPr>
            </w:pPr>
            <w:hyperlink r:id="rId61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  <w:p w14:paraId="6E12E092" w14:textId="77777777" w:rsidR="00D513E7" w:rsidRPr="001516E9" w:rsidRDefault="00D513E7" w:rsidP="00D513E7">
            <w:pPr>
              <w:rPr>
                <w:rFonts w:ascii="Calibri" w:hAnsi="Calibri" w:cs="Calibri"/>
                <w:color w:val="000000"/>
                <w:szCs w:val="28"/>
              </w:rPr>
            </w:pPr>
          </w:p>
          <w:p w14:paraId="665992FF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6925B8" w14:textId="653E37B9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62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DD8B897" w14:textId="3D1B50CC" w:rsidR="00D513E7" w:rsidRPr="00D513E7" w:rsidRDefault="00D513E7" w:rsidP="00D513E7">
            <w:pPr>
              <w:pStyle w:val="ListParagraph"/>
              <w:numPr>
                <w:ilvl w:val="0"/>
                <w:numId w:val="40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D513E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2E7442" w14:textId="1D496EB3" w:rsidR="00D513E7" w:rsidRPr="001E0C3A" w:rsidRDefault="00E92065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92065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25288BF1" wp14:editId="1F8D57E5">
                  <wp:extent cx="1573530" cy="849630"/>
                  <wp:effectExtent l="0" t="0" r="7620" b="7620"/>
                  <wp:docPr id="10505914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591479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06713FF7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8B88E1" w14:textId="319E3DBF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11b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3124E4" w14:textId="77777777" w:rsidR="00D513E7" w:rsidRPr="00D1491D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25/11/24</w:t>
            </w:r>
          </w:p>
          <w:p w14:paraId="250ECD5F" w14:textId="77777777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ECA99F" w14:textId="77777777" w:rsidR="00D513E7" w:rsidRDefault="00D513E7" w:rsidP="00D513E7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Fractions</w:t>
            </w:r>
          </w:p>
          <w:p w14:paraId="43E980BD" w14:textId="78340470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64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FCBA95" w14:textId="7E9B280E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6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BF78982" w14:textId="77777777" w:rsidR="00D513E7" w:rsidRPr="00C66B57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4D8EE3DC" w14:textId="4263338B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C840F7" w14:textId="30D98BAA" w:rsidR="00D513E7" w:rsidRPr="001E0C3A" w:rsidRDefault="00E92065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92065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24CFC38A" wp14:editId="518D433F">
                  <wp:extent cx="1573530" cy="849630"/>
                  <wp:effectExtent l="0" t="0" r="7620" b="7620"/>
                  <wp:docPr id="7780718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071854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4EC6D709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9F1456" w14:textId="0BCEFF9A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12a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DC360F" w14:textId="439E0468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2/12/24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B9F185" w14:textId="77777777" w:rsidR="00D513E7" w:rsidRDefault="00D513E7" w:rsidP="00D513E7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Ratio</w:t>
            </w:r>
          </w:p>
          <w:p w14:paraId="5F129904" w14:textId="367369B0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66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8517CD" w14:textId="04AA4DC6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6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7EEFC25" w14:textId="72BD23E0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4C0E21" w14:textId="2A3308D0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02E5DA60" wp14:editId="46F73AF0">
                  <wp:extent cx="1573530" cy="849630"/>
                  <wp:effectExtent l="0" t="0" r="7620" b="7620"/>
                  <wp:docPr id="16368607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86071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436644E9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346650" w14:textId="5EF03273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12b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45D013" w14:textId="5D72F827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2/12/24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764753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  <w:t>BIDMAS</w:t>
            </w:r>
          </w:p>
          <w:p w14:paraId="774C278A" w14:textId="189AFCF1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68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95D3A4" w14:textId="0CE66F76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6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16340C" w14:textId="77777777" w:rsidR="00D513E7" w:rsidRPr="00C66B57" w:rsidRDefault="00D513E7" w:rsidP="00D513E7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71E513D1" w14:textId="37D78AF3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361F93" w14:textId="08ED564A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1414007E" wp14:editId="5E63B0AC">
                  <wp:extent cx="1573530" cy="849630"/>
                  <wp:effectExtent l="0" t="0" r="7620" b="7620"/>
                  <wp:docPr id="11112833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283334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5CFD0402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47A232" w14:textId="03F996CB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13a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26445C" w14:textId="7F2FF3A9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9/12/24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4EC766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Scales</w:t>
            </w:r>
          </w:p>
          <w:p w14:paraId="1F19625A" w14:textId="0C44837A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0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DEE3DF" w14:textId="3B7496B1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71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0D8BF4D" w14:textId="62FA56E7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2FA5EB" w14:textId="01CB875D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7814B095" wp14:editId="4CC72E01">
                  <wp:extent cx="1573530" cy="849630"/>
                  <wp:effectExtent l="0" t="0" r="7620" b="7620"/>
                  <wp:docPr id="1208043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043785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5F79135B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8FA02F" w14:textId="12552AE2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13b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0114A6" w14:textId="369C2D47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9/12/24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2C5E70F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Measurements</w:t>
            </w:r>
          </w:p>
          <w:p w14:paraId="7A81FB98" w14:textId="7D3DED5B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2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9DE782" w14:textId="4BC7C421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7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8E4D8D3" w14:textId="77777777" w:rsidR="00D513E7" w:rsidRPr="00C66B57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2FC758A5" w14:textId="3E5EE8A0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A0736F" w14:textId="6E7C8C38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3B1C3B3A" wp14:editId="4518F5B7">
                  <wp:extent cx="1573530" cy="849630"/>
                  <wp:effectExtent l="0" t="0" r="7620" b="7620"/>
                  <wp:docPr id="10111001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100195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5F245151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E88671" w14:textId="1C28474B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14a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7A649B" w14:textId="2E7032EB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16/12/24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BC1183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Percent/Interest/Compound</w:t>
            </w:r>
          </w:p>
          <w:p w14:paraId="0B727A0F" w14:textId="4EF89B2A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4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C14CB8" w14:textId="32658C86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7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FA8FC52" w14:textId="5A0F1106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E4A897" w14:textId="7460F8D2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47367E0F" wp14:editId="108EE356">
                  <wp:extent cx="1573530" cy="849630"/>
                  <wp:effectExtent l="0" t="0" r="7620" b="7620"/>
                  <wp:docPr id="1517324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324763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5307AC5E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506D91" w14:textId="5CBB0565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14b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880A27" w14:textId="14D439A4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16/12/24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CCCA97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Averages</w:t>
            </w:r>
          </w:p>
          <w:p w14:paraId="4CFA2FAB" w14:textId="578501DC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6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03811F" w14:textId="24A52A44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7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F0CF74A" w14:textId="77777777" w:rsidR="00D513E7" w:rsidRPr="00C66B57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627D5F79" w14:textId="7F7778C4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C47D4B" w14:textId="392144DA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4C5B276D" wp14:editId="60045E55">
                  <wp:extent cx="1573530" cy="849630"/>
                  <wp:effectExtent l="0" t="0" r="7620" b="7620"/>
                  <wp:docPr id="1507041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41979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2BD81D3A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3F0B19" w14:textId="6FECE740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15a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996C17" w14:textId="27011B85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6/1/25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534845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Compound Measure (speed, density)</w:t>
            </w:r>
          </w:p>
          <w:p w14:paraId="50D47610" w14:textId="6908698A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8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C21723" w14:textId="02C5B152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7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FE4C98" w14:textId="256101D3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CD2382" w14:textId="1566862A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1935A70B" wp14:editId="3A5603CC">
                  <wp:extent cx="1573530" cy="849630"/>
                  <wp:effectExtent l="0" t="0" r="7620" b="7620"/>
                  <wp:docPr id="4268416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41625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04E81932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E5FC3C" w14:textId="1DDC55AF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15b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0A4C2F" w14:textId="01A8CA7D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6/1/25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3056A0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Area / Perimeter and 2D shapes</w:t>
            </w:r>
          </w:p>
          <w:p w14:paraId="2C197E5E" w14:textId="5A782F0A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80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11A713" w14:textId="4FB1673A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81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58FB0A1" w14:textId="77777777" w:rsidR="00D513E7" w:rsidRPr="00C66B57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65437651" w14:textId="4477D413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1EE946" w14:textId="460645C1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79AEDD78" wp14:editId="44733510">
                  <wp:extent cx="1573530" cy="849630"/>
                  <wp:effectExtent l="0" t="0" r="7620" b="7620"/>
                  <wp:docPr id="13442770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27701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34F3E676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1B42D1" w14:textId="640BF882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16a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DF39D8" w14:textId="50631720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13/1/25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D1F8AE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Volume and 3D shapes</w:t>
            </w:r>
          </w:p>
          <w:p w14:paraId="093E1889" w14:textId="77777777" w:rsidR="00D513E7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82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  <w:p w14:paraId="2E3FF3C5" w14:textId="77777777" w:rsidR="00D513E7" w:rsidRDefault="00D513E7" w:rsidP="00D513E7">
            <w:pPr>
              <w:tabs>
                <w:tab w:val="left" w:pos="2304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4DBAFF37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DDC277" w14:textId="6677A8A7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8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B7A0EC4" w14:textId="440FB099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95769B" w14:textId="3313363F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0314EFB3" wp14:editId="553C4D37">
                  <wp:extent cx="1573530" cy="849630"/>
                  <wp:effectExtent l="0" t="0" r="7620" b="7620"/>
                  <wp:docPr id="1741955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955288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651F6484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DD01A8" w14:textId="3A660B4B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16b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9533C4" w14:textId="78DDE6D1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13/1/25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8DF193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Probability </w:t>
            </w:r>
          </w:p>
          <w:p w14:paraId="3B796540" w14:textId="77777777" w:rsidR="00D513E7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84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  <w:p w14:paraId="4EEFC6B6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A70C28" w14:textId="3B2E21B7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lastRenderedPageBreak/>
              <w:t> </w:t>
            </w:r>
            <w:hyperlink r:id="rId8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8F6B34D" w14:textId="77777777" w:rsidR="00D513E7" w:rsidRPr="00C66B57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268A44C8" w14:textId="1B496306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7D75DD" w14:textId="276944FF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0C88C2D5" wp14:editId="75A710D6">
                  <wp:extent cx="1573530" cy="849630"/>
                  <wp:effectExtent l="0" t="0" r="7620" b="7620"/>
                  <wp:docPr id="1913168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68934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43040A8A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6015DE" w14:textId="2D10007D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17a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338712" w14:textId="49B97F1E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20/1/25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D03EAC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Convert Fract/Dec/Percent</w:t>
            </w:r>
          </w:p>
          <w:p w14:paraId="17013A7B" w14:textId="77777777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86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  <w:p w14:paraId="30D17178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FAC5B8" w14:textId="252D4D0A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8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880210C" w14:textId="69688CAF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80B747" w14:textId="1E57757B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1C42C375" wp14:editId="485115D4">
                  <wp:extent cx="1573530" cy="849630"/>
                  <wp:effectExtent l="0" t="0" r="7620" b="7620"/>
                  <wp:docPr id="15578420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842068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47DECAE6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1531C5" w14:textId="2877181E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17b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22F9AF" w14:textId="62A22516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20/1/25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F12FA1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Coordinates, Graphs (scatter)</w:t>
            </w:r>
          </w:p>
          <w:p w14:paraId="20BD19C5" w14:textId="77777777" w:rsidR="00D513E7" w:rsidRPr="00563557" w:rsidRDefault="00000000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2"/>
                <w:szCs w:val="20"/>
                <w:lang w:eastAsia="en-GB"/>
              </w:rPr>
            </w:pPr>
            <w:hyperlink r:id="rId88" w:history="1">
              <w:r w:rsidR="00D513E7" w:rsidRPr="00EE0B71">
                <w:rPr>
                  <w:rStyle w:val="Hyperlink"/>
                  <w:sz w:val="22"/>
                  <w:szCs w:val="20"/>
                </w:rPr>
                <w:t>2023-2024 FUNCTIONAL SKILLS LEVEL TWO MATHS (netboard.me)</w:t>
              </w:r>
            </w:hyperlink>
          </w:p>
          <w:p w14:paraId="11924BB9" w14:textId="77777777" w:rsidR="00D513E7" w:rsidRPr="00563557" w:rsidRDefault="00000000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18"/>
                <w:szCs w:val="16"/>
                <w:lang w:eastAsia="en-GB"/>
              </w:rPr>
            </w:pPr>
            <w:hyperlink r:id="rId89" w:history="1">
              <w:r w:rsidR="00D513E7" w:rsidRPr="00563557">
                <w:rPr>
                  <w:rStyle w:val="Hyperlink"/>
                  <w:sz w:val="22"/>
                  <w:szCs w:val="20"/>
                </w:rPr>
                <w:t>2023-2024 FUNCTIONAL SKILLS LEVEL TWO MATHS (netboard.me)</w:t>
              </w:r>
            </w:hyperlink>
          </w:p>
          <w:p w14:paraId="35D15B02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9D2A8E" w14:textId="346FB1AE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90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E9F58E" w14:textId="77777777" w:rsidR="00D513E7" w:rsidRPr="00C66B57" w:rsidRDefault="00D513E7" w:rsidP="00D513E7">
            <w:pPr>
              <w:pStyle w:val="ListParagraph"/>
              <w:numPr>
                <w:ilvl w:val="0"/>
                <w:numId w:val="32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17764BD3" w14:textId="2C7E3C94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47A702" w14:textId="6A43D2AB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46F5CE00" wp14:editId="5EECB4B5">
                  <wp:extent cx="1573530" cy="849630"/>
                  <wp:effectExtent l="0" t="0" r="7620" b="7620"/>
                  <wp:docPr id="7521199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119996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6AEFFF24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1AA4DB" w14:textId="5D013947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18a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49C2E9" w14:textId="77777777" w:rsidR="00D513E7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1E335474" w14:textId="47C73232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27/1/25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001FE7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Negative Numbers</w:t>
            </w:r>
          </w:p>
          <w:p w14:paraId="6BD4A387" w14:textId="77777777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91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  <w:p w14:paraId="323BB963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43DD3D" w14:textId="57925E3D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92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E8B3192" w14:textId="01E6B424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F981A8" w14:textId="486ADDD5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46CD1B7B" wp14:editId="45A41520">
                  <wp:extent cx="1573530" cy="849630"/>
                  <wp:effectExtent l="0" t="0" r="7620" b="7620"/>
                  <wp:docPr id="1355414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414942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18861586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1C049D" w14:textId="6D4C25A1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18b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2477F1" w14:textId="77777777" w:rsidR="00D513E7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11E9AA51" w14:textId="0A1A2C79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27/1/25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362F17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Multiply / Divide</w:t>
            </w:r>
          </w:p>
          <w:p w14:paraId="4C37B081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7B1EDB" w14:textId="2AB95289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9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99694D" w14:textId="77777777" w:rsidR="00D513E7" w:rsidRPr="00C66B57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015B70CF" w14:textId="3A69667F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035FFC" w14:textId="2596724D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17ABB157" wp14:editId="30BF2761">
                  <wp:extent cx="1573530" cy="849630"/>
                  <wp:effectExtent l="0" t="0" r="7620" b="7620"/>
                  <wp:docPr id="10810160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016018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3C4BD99D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6D6BE3" w14:textId="4F9047F0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19a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AD982B" w14:textId="77777777" w:rsidR="00D513E7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75D0ED68" w14:textId="48B3663D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3/2/25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A008B2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Exam practice: Methods</w:t>
            </w:r>
          </w:p>
          <w:p w14:paraId="707A4D9B" w14:textId="77777777" w:rsidR="00D513E7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94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  <w:p w14:paraId="1F003550" w14:textId="77777777" w:rsidR="00D513E7" w:rsidRDefault="00D513E7" w:rsidP="00D513E7">
            <w:pPr>
              <w:tabs>
                <w:tab w:val="left" w:pos="1212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6B30980E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4632DE" w14:textId="6609F73B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9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88DF775" w14:textId="77777777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Review completed targets</w:t>
            </w:r>
          </w:p>
          <w:p w14:paraId="1A1A4A23" w14:textId="795B328B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Complete exam practice at home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9AF23C" w14:textId="4CA14D19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63178A20" wp14:editId="191AE9DC">
                  <wp:extent cx="1573530" cy="849630"/>
                  <wp:effectExtent l="0" t="0" r="7620" b="7620"/>
                  <wp:docPr id="335632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32193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E7" w:rsidRPr="001E0C3A" w14:paraId="68182431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E83294" w14:textId="51F1C2A7" w:rsidR="00D513E7" w:rsidRDefault="00D513E7" w:rsidP="00D513E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19b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26D4BBF" w14:textId="77777777" w:rsidR="00D513E7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1AE929BD" w14:textId="35FF8AD2" w:rsidR="00D513E7" w:rsidRPr="00A438F3" w:rsidRDefault="00D513E7" w:rsidP="00D513E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3/2/25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5E82FA" w14:textId="77777777" w:rsidR="00D513E7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Exam practice: Independent</w:t>
            </w:r>
          </w:p>
          <w:p w14:paraId="6FD383EA" w14:textId="77777777" w:rsidR="00D513E7" w:rsidRPr="006A641C" w:rsidRDefault="00000000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96" w:history="1">
              <w:r w:rsidR="00D513E7">
                <w:rPr>
                  <w:rStyle w:val="Hyperlink"/>
                </w:rPr>
                <w:t>2023-2024 FUNCTIONAL SKILLS LEVEL TWO MATHS (netboard.me)</w:t>
              </w:r>
            </w:hyperlink>
          </w:p>
          <w:p w14:paraId="7DF3068E" w14:textId="77777777" w:rsidR="00D513E7" w:rsidRPr="006A641C" w:rsidRDefault="00D513E7" w:rsidP="00D513E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4F800D" w14:textId="207892B5" w:rsidR="00D513E7" w:rsidRPr="001E0C3A" w:rsidRDefault="00D513E7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  <w:hyperlink r:id="rId9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AF0631" w14:textId="77777777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Review completed targets</w:t>
            </w:r>
          </w:p>
          <w:p w14:paraId="57F06656" w14:textId="678D5DD7" w:rsidR="00D513E7" w:rsidRPr="00126690" w:rsidRDefault="00D513E7" w:rsidP="00D513E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Complete exam practice at home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92D592" w14:textId="4C14FFFF" w:rsidR="00D513E7" w:rsidRPr="001E0C3A" w:rsidRDefault="0058480C" w:rsidP="00D513E7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5CADA576" wp14:editId="0CB1992E">
                  <wp:extent cx="1573530" cy="849630"/>
                  <wp:effectExtent l="0" t="0" r="7620" b="7620"/>
                  <wp:docPr id="1036437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437379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331770E3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6CCF5A" w14:textId="3853F2C2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20a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95F375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10/2/25</w:t>
            </w:r>
          </w:p>
          <w:p w14:paraId="335B7FF2" w14:textId="77777777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AA979B" w14:textId="77777777" w:rsidR="00E347FC" w:rsidRDefault="00E347FC" w:rsidP="00E347FC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Place Value and Decimals</w:t>
            </w:r>
          </w:p>
          <w:p w14:paraId="5086F4EB" w14:textId="77777777" w:rsidR="00E347FC" w:rsidRPr="001516E9" w:rsidRDefault="00000000" w:rsidP="00E347FC">
            <w:pPr>
              <w:rPr>
                <w:rFonts w:ascii="Calibri" w:hAnsi="Calibri" w:cs="Calibri"/>
                <w:color w:val="000000"/>
                <w:szCs w:val="28"/>
              </w:rPr>
            </w:pPr>
            <w:hyperlink r:id="rId98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  <w:p w14:paraId="646EAC84" w14:textId="77777777" w:rsidR="00E347FC" w:rsidRPr="001516E9" w:rsidRDefault="00E347FC" w:rsidP="00E347FC">
            <w:pPr>
              <w:rPr>
                <w:rFonts w:ascii="Calibri" w:hAnsi="Calibri" w:cs="Calibri"/>
                <w:color w:val="000000"/>
                <w:szCs w:val="28"/>
              </w:rPr>
            </w:pPr>
          </w:p>
          <w:p w14:paraId="58482EFE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3FBC6F" w14:textId="04DD394B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9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2CD952" w14:textId="5D9DAE22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9A0750" w14:textId="6BCD9498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48CA8ABF" wp14:editId="1D39A139">
                  <wp:extent cx="1573530" cy="849630"/>
                  <wp:effectExtent l="0" t="0" r="7620" b="7620"/>
                  <wp:docPr id="1792966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966864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58D096F9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5292BA" w14:textId="1D3B999F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20b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9739B3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10/2/25</w:t>
            </w:r>
          </w:p>
          <w:p w14:paraId="6BD3B060" w14:textId="77777777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EBB6F5" w14:textId="77777777" w:rsidR="00E347FC" w:rsidRDefault="00E347FC" w:rsidP="00E347FC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Fractions</w:t>
            </w:r>
          </w:p>
          <w:p w14:paraId="332245AB" w14:textId="2ED69E23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00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D76F16" w14:textId="7A7D62FA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01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52E414C" w14:textId="77777777" w:rsidR="00E347FC" w:rsidRPr="00C66B57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17CD8127" w14:textId="5A8BA626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E066B2" w14:textId="5D177607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6817D41D" wp14:editId="75315A1D">
                  <wp:extent cx="1573530" cy="849630"/>
                  <wp:effectExtent l="0" t="0" r="7620" b="7620"/>
                  <wp:docPr id="492696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96167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2B8CD98C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2EF6D8" w14:textId="4A109335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21a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C0B33B" w14:textId="7489669C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24/2/25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4B0EDA" w14:textId="77777777" w:rsidR="00E347FC" w:rsidRDefault="00E347FC" w:rsidP="00E347FC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Ratio</w:t>
            </w:r>
          </w:p>
          <w:p w14:paraId="7FA8B486" w14:textId="558588C0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02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226D92" w14:textId="7EDC197E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0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1D23B4D" w14:textId="3A71D9B8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39DAD5" w14:textId="60D58348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7A1A41F6" wp14:editId="5C616E48">
                  <wp:extent cx="1573530" cy="849630"/>
                  <wp:effectExtent l="0" t="0" r="7620" b="7620"/>
                  <wp:docPr id="5033105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10542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648B3F86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82A43A" w14:textId="6453FDC1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21b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E33325" w14:textId="4AA4DD98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24/2/25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CAFE9E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  <w:t>BIDMAS</w:t>
            </w:r>
          </w:p>
          <w:p w14:paraId="1A2DBF67" w14:textId="7296D960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04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14854B" w14:textId="201E19E2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0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CBA407C" w14:textId="77777777" w:rsidR="00E347FC" w:rsidRPr="00C66B57" w:rsidRDefault="00E347FC" w:rsidP="00E347FC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764A74E5" w14:textId="5048AA51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736F8D" w14:textId="4CD8E012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3718F140" wp14:editId="52EBEE81">
                  <wp:extent cx="1573530" cy="849630"/>
                  <wp:effectExtent l="0" t="0" r="7620" b="7620"/>
                  <wp:docPr id="15545794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579475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4C9379A3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10E693" w14:textId="33721D91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22a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6A68A6" w14:textId="2CDAB34E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3/3/25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D3BD0E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Scales</w:t>
            </w:r>
          </w:p>
          <w:p w14:paraId="393D7A94" w14:textId="7F08A6A3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06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94442E" w14:textId="09EDB248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0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10845F9" w14:textId="0EBAB407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7109D8" w14:textId="42DDEB05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568E05FE" wp14:editId="2188BFAF">
                  <wp:extent cx="1573530" cy="849630"/>
                  <wp:effectExtent l="0" t="0" r="7620" b="7620"/>
                  <wp:docPr id="1872781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781592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259B944A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AE432C" w14:textId="7C2D93FF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22b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53CA79" w14:textId="7C9C09EB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3/3/25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DD1964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Measurements</w:t>
            </w:r>
          </w:p>
          <w:p w14:paraId="518B557A" w14:textId="03241C19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08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5B1B22" w14:textId="1B56ADD9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0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B9938C7" w14:textId="77777777" w:rsidR="00E347FC" w:rsidRPr="00C66B57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672CE42E" w14:textId="3023E1AB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3AAA14" w14:textId="1D59A2D7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12C8C61C" wp14:editId="3B64D5E5">
                  <wp:extent cx="1573530" cy="849630"/>
                  <wp:effectExtent l="0" t="0" r="7620" b="7620"/>
                  <wp:docPr id="13113469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346948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20443978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7EC3C5" w14:textId="19413938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23a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29288B" w14:textId="3261DB03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10/3/25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580B3D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Percent/Interest/Compound</w:t>
            </w:r>
          </w:p>
          <w:p w14:paraId="0E053D62" w14:textId="37B416DA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10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1086C1" w14:textId="12DD6E0F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11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70E961E" w14:textId="6B951983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A1EE6A" w14:textId="1B34B8CF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50A29A91" wp14:editId="09107D74">
                  <wp:extent cx="1573530" cy="849630"/>
                  <wp:effectExtent l="0" t="0" r="7620" b="7620"/>
                  <wp:docPr id="841546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54698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5362F167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5D65B7" w14:textId="2C7E0BE2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23b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14155E" w14:textId="38B88A6B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10/3/25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D3E627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Averages</w:t>
            </w:r>
          </w:p>
          <w:p w14:paraId="2384829A" w14:textId="0331428F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12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93246A" w14:textId="13D31A01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1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2009FDD" w14:textId="77777777" w:rsidR="00E347FC" w:rsidRPr="00C66B57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00E8C184" w14:textId="7D01C310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54919B" w14:textId="592A2815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41508BAA" wp14:editId="4A0AD106">
                  <wp:extent cx="1573530" cy="849630"/>
                  <wp:effectExtent l="0" t="0" r="7620" b="7620"/>
                  <wp:docPr id="2099807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807503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2FF06A26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D3D8CF" w14:textId="4271E42F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24a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312F3F" w14:textId="19942ECB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17/3/25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9958BB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Compound Measure (speed, density)</w:t>
            </w:r>
          </w:p>
          <w:p w14:paraId="28EE90FA" w14:textId="29EDC98A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14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3CA1DB" w14:textId="2259712D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1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81A4300" w14:textId="47A53E97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8914D2" w14:textId="61C01B45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21E3035B" wp14:editId="1D047302">
                  <wp:extent cx="1573530" cy="849630"/>
                  <wp:effectExtent l="0" t="0" r="7620" b="7620"/>
                  <wp:docPr id="1186513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51341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438F2B40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24ED93" w14:textId="61818474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24b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BAFBF6" w14:textId="4D39CEE1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17/3/25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578E1B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Area / Perimeter and 2D shapes</w:t>
            </w:r>
          </w:p>
          <w:p w14:paraId="74610B38" w14:textId="25F39BF2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16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F8510A" w14:textId="0DB2493E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1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95EF169" w14:textId="77777777" w:rsidR="00E347FC" w:rsidRPr="00C66B57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5649C379" w14:textId="3A6018B8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DCE6CD" w14:textId="093D664D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138A5BF0" wp14:editId="3DF5AFFF">
                  <wp:extent cx="1573530" cy="849630"/>
                  <wp:effectExtent l="0" t="0" r="7620" b="7620"/>
                  <wp:docPr id="9716284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628452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569722BE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7B1BDA" w14:textId="04621835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25a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E85FBA" w14:textId="72DF20E5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24/3/25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B07717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Volume and 3D shapes</w:t>
            </w:r>
          </w:p>
          <w:p w14:paraId="0BD55D3D" w14:textId="77777777" w:rsidR="00E347F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18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  <w:p w14:paraId="1366A343" w14:textId="77777777" w:rsidR="00E347FC" w:rsidRDefault="00E347FC" w:rsidP="00E347FC">
            <w:pPr>
              <w:tabs>
                <w:tab w:val="left" w:pos="2304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3CAD1AC4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E8B3E2" w14:textId="6391FA5C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1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549C769" w14:textId="13A120F0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73C69C" w14:textId="5762E381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07BEB584" wp14:editId="3A4640C6">
                  <wp:extent cx="1573530" cy="849630"/>
                  <wp:effectExtent l="0" t="0" r="7620" b="7620"/>
                  <wp:docPr id="10236593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659362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429FEA13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1CA537" w14:textId="3A6B56E7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25b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FB3927" w14:textId="6495A1D4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24/3/25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3E7E06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Probability </w:t>
            </w:r>
          </w:p>
          <w:p w14:paraId="6275ADE1" w14:textId="77777777" w:rsidR="00E347F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20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  <w:p w14:paraId="28CC3E8C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884F3C" w14:textId="579C7AC3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lastRenderedPageBreak/>
              <w:t> </w:t>
            </w:r>
            <w:hyperlink r:id="rId121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7965B7" w14:textId="77777777" w:rsidR="00E347FC" w:rsidRPr="00C66B57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0E548A7D" w14:textId="773FDEBD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51A125" w14:textId="5F5179F5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53C0A84F" wp14:editId="2105C5A7">
                  <wp:extent cx="1573530" cy="849630"/>
                  <wp:effectExtent l="0" t="0" r="7620" b="7620"/>
                  <wp:docPr id="13490385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038536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52403564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E3A862" w14:textId="20CBFC2B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26a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BF6409" w14:textId="4440D52C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31/3/25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1E6581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Convert Fract/Dec/Percent</w:t>
            </w:r>
          </w:p>
          <w:p w14:paraId="0E28D777" w14:textId="77777777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22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  <w:p w14:paraId="446D7C18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3E81DB" w14:textId="4FDE9C4A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2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4087FEE" w14:textId="685100E1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20B158" w14:textId="462A2742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5A30E881" wp14:editId="2154901B">
                  <wp:extent cx="1573530" cy="849630"/>
                  <wp:effectExtent l="0" t="0" r="7620" b="7620"/>
                  <wp:docPr id="21311638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6389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3D31E9AF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4D0E8E" w14:textId="40687151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26b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340D2B" w14:textId="16B3BF60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31/3/25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1E953B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Coordinates, Graphs (scatter)</w:t>
            </w:r>
          </w:p>
          <w:p w14:paraId="724FC3CF" w14:textId="77777777" w:rsidR="00E347FC" w:rsidRPr="00563557" w:rsidRDefault="00000000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2"/>
                <w:szCs w:val="20"/>
                <w:lang w:eastAsia="en-GB"/>
              </w:rPr>
            </w:pPr>
            <w:hyperlink r:id="rId124" w:history="1">
              <w:r w:rsidR="00E347FC" w:rsidRPr="00EE0B71">
                <w:rPr>
                  <w:rStyle w:val="Hyperlink"/>
                  <w:sz w:val="22"/>
                  <w:szCs w:val="20"/>
                </w:rPr>
                <w:t>2023-2024 FUNCTIONAL SKILLS LEVEL TWO MATHS (netboard.me)</w:t>
              </w:r>
            </w:hyperlink>
          </w:p>
          <w:p w14:paraId="7917D20F" w14:textId="77777777" w:rsidR="00E347FC" w:rsidRPr="00563557" w:rsidRDefault="00000000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18"/>
                <w:szCs w:val="16"/>
                <w:lang w:eastAsia="en-GB"/>
              </w:rPr>
            </w:pPr>
            <w:hyperlink r:id="rId125" w:history="1">
              <w:r w:rsidR="00E347FC" w:rsidRPr="00563557">
                <w:rPr>
                  <w:rStyle w:val="Hyperlink"/>
                  <w:sz w:val="22"/>
                  <w:szCs w:val="20"/>
                </w:rPr>
                <w:t>2023-2024 FUNCTIONAL SKILLS LEVEL TWO MATHS (netboard.me)</w:t>
              </w:r>
            </w:hyperlink>
          </w:p>
          <w:p w14:paraId="36E9EB36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F1401F" w14:textId="21E27F04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26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69B9A46" w14:textId="77777777" w:rsidR="00E347FC" w:rsidRPr="00C66B57" w:rsidRDefault="00E347FC" w:rsidP="00E347FC">
            <w:pPr>
              <w:pStyle w:val="ListParagraph"/>
              <w:numPr>
                <w:ilvl w:val="0"/>
                <w:numId w:val="32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3035C65F" w14:textId="1A7A1D70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07ED93" w14:textId="15C26ED3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5F22620E" wp14:editId="451895EB">
                  <wp:extent cx="1573530" cy="849630"/>
                  <wp:effectExtent l="0" t="0" r="7620" b="7620"/>
                  <wp:docPr id="2033370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370838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1BB909A4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06DEB1" w14:textId="1FC68133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27a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134DDA" w14:textId="77777777" w:rsidR="00E347FC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1599EB78" w14:textId="749EA66B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21/4/25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2F6FC8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Negative Numbers</w:t>
            </w:r>
          </w:p>
          <w:p w14:paraId="7BE00F63" w14:textId="77777777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27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  <w:p w14:paraId="4CEB12CA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3CB210" w14:textId="5DBB50F5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28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87F21E" w14:textId="59C81965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604EBA" w14:textId="52BEB572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7943C7C7" wp14:editId="385416AD">
                  <wp:extent cx="1573530" cy="849630"/>
                  <wp:effectExtent l="0" t="0" r="7620" b="7620"/>
                  <wp:docPr id="534645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645878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2DA8D4F1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B3AAC7" w14:textId="5414CBB9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27b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B9C4DE" w14:textId="77777777" w:rsidR="00E347FC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1BAB51BD" w14:textId="02C2520B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21/4/25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1DBAEA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Multiply / Divide</w:t>
            </w:r>
          </w:p>
          <w:p w14:paraId="166B710A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DC5B02" w14:textId="6D98A322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2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C830B02" w14:textId="77777777" w:rsidR="00E347FC" w:rsidRPr="00C66B57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4A9C356A" w14:textId="7A4A4B54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BA0D9B" w14:textId="54ADB755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275F0D86" wp14:editId="049698C3">
                  <wp:extent cx="1573530" cy="849630"/>
                  <wp:effectExtent l="0" t="0" r="7620" b="7620"/>
                  <wp:docPr id="420019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19253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5775FB86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FDEF07" w14:textId="08142B91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28a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EFB177" w14:textId="77777777" w:rsidR="00E347FC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68C7B256" w14:textId="447818D8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28/4/25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B74092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Exam practice: Methods</w:t>
            </w:r>
          </w:p>
          <w:p w14:paraId="7834E632" w14:textId="77777777" w:rsidR="00E347F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30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  <w:p w14:paraId="206FFF1B" w14:textId="77777777" w:rsidR="00E347FC" w:rsidRDefault="00E347FC" w:rsidP="00E347FC">
            <w:pPr>
              <w:tabs>
                <w:tab w:val="left" w:pos="1212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5011826E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C59319" w14:textId="039A7ADD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31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F38BC3F" w14:textId="77777777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Review completed targets</w:t>
            </w:r>
          </w:p>
          <w:p w14:paraId="18A8F775" w14:textId="0E9A7191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Complete exam practice at home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2A0106" w14:textId="3A77BEF6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1EE5C12E" wp14:editId="6F30C512">
                  <wp:extent cx="1573530" cy="849630"/>
                  <wp:effectExtent l="0" t="0" r="7620" b="7620"/>
                  <wp:docPr id="14052152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215203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38B62931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3F344C" w14:textId="700542C6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28b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4FA0C4" w14:textId="77777777" w:rsidR="00E347FC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67C621AC" w14:textId="18D76230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28/4/25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6831C5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Exam practice: Independent</w:t>
            </w:r>
          </w:p>
          <w:p w14:paraId="304A4954" w14:textId="77777777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32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  <w:p w14:paraId="3706AA10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B6F4D7" w14:textId="2CEBF189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  <w:hyperlink r:id="rId13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6036F63" w14:textId="77777777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Review completed targets</w:t>
            </w:r>
          </w:p>
          <w:p w14:paraId="26DBAB75" w14:textId="5CD50D24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Complete exam practice at home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4D68B1" w14:textId="09B5BB7E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1BE69735" wp14:editId="78439C33">
                  <wp:extent cx="1573530" cy="849630"/>
                  <wp:effectExtent l="0" t="0" r="7620" b="7620"/>
                  <wp:docPr id="1619156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15600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28200949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56FCF1" w14:textId="1294AEA9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29a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A73352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5/5/25</w:t>
            </w:r>
          </w:p>
          <w:p w14:paraId="07326F9D" w14:textId="77777777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12BC48" w14:textId="77777777" w:rsidR="00E347FC" w:rsidRDefault="00E347FC" w:rsidP="00E347FC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Place Value and Decimals</w:t>
            </w:r>
          </w:p>
          <w:p w14:paraId="3BCE1F5A" w14:textId="77777777" w:rsidR="00E347FC" w:rsidRPr="001516E9" w:rsidRDefault="00000000" w:rsidP="00E347FC">
            <w:pPr>
              <w:rPr>
                <w:rFonts w:ascii="Calibri" w:hAnsi="Calibri" w:cs="Calibri"/>
                <w:color w:val="000000"/>
                <w:szCs w:val="28"/>
              </w:rPr>
            </w:pPr>
            <w:hyperlink r:id="rId134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  <w:p w14:paraId="6D9589A6" w14:textId="77777777" w:rsidR="00E347FC" w:rsidRPr="001516E9" w:rsidRDefault="00E347FC" w:rsidP="00E347FC">
            <w:pPr>
              <w:rPr>
                <w:rFonts w:ascii="Calibri" w:hAnsi="Calibri" w:cs="Calibri"/>
                <w:color w:val="000000"/>
                <w:szCs w:val="28"/>
              </w:rPr>
            </w:pPr>
          </w:p>
          <w:p w14:paraId="34F08725" w14:textId="7777777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7D5742" w14:textId="1CCE89DC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3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5893707" w14:textId="62BAEAC1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10B5EC" w14:textId="3796997D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278B1978" wp14:editId="1E5CC7E5">
                  <wp:extent cx="1573530" cy="849630"/>
                  <wp:effectExtent l="0" t="0" r="7620" b="7620"/>
                  <wp:docPr id="519649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649272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3CD7BF5D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10F462" w14:textId="46F1B2C1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29b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87F2B6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5/5/25</w:t>
            </w:r>
          </w:p>
          <w:p w14:paraId="557C3CA6" w14:textId="77777777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8B8DC5" w14:textId="77777777" w:rsidR="00E347FC" w:rsidRDefault="00E347FC" w:rsidP="00E347FC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Fractions</w:t>
            </w:r>
          </w:p>
          <w:p w14:paraId="1A2F9F9F" w14:textId="16CA9809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36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0B5F25" w14:textId="75374019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3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7CCEC98" w14:textId="77777777" w:rsidR="00E347FC" w:rsidRPr="00C66B57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3F4DD3C0" w14:textId="4B9D4E12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C14744" w14:textId="2B68ABF6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6999CDD0" wp14:editId="4C798F69">
                  <wp:extent cx="1573530" cy="849630"/>
                  <wp:effectExtent l="0" t="0" r="7620" b="7620"/>
                  <wp:docPr id="6475724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572437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30F06563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D52D73" w14:textId="32228151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30a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3D665F" w14:textId="253F4C22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12/5/25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A2ED13" w14:textId="77777777" w:rsidR="00E347FC" w:rsidRDefault="00E347FC" w:rsidP="00E347FC">
            <w:pPr>
              <w:rPr>
                <w:rFonts w:ascii="Calibri" w:hAnsi="Calibri" w:cs="Calibri"/>
                <w:color w:val="000000"/>
                <w:szCs w:val="28"/>
              </w:rPr>
            </w:pPr>
            <w:r w:rsidRPr="001516E9">
              <w:rPr>
                <w:rFonts w:ascii="Calibri" w:hAnsi="Calibri" w:cs="Calibri"/>
                <w:color w:val="000000"/>
                <w:szCs w:val="28"/>
              </w:rPr>
              <w:t>Ratio</w:t>
            </w:r>
          </w:p>
          <w:p w14:paraId="5A8D434B" w14:textId="7C6DE49D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38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5B8CF4" w14:textId="1EE85EC3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3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B3B5E61" w14:textId="6CC8F3FC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A0A540" w14:textId="225DD518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04C4AC00" wp14:editId="08072AE9">
                  <wp:extent cx="1573530" cy="849630"/>
                  <wp:effectExtent l="0" t="0" r="7620" b="7620"/>
                  <wp:docPr id="13280005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000595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2D1F0AE9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6E5857" w14:textId="5CD0CCA9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30b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3FBF1F" w14:textId="2C0A0EEE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12/5/25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881EE7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  <w:t>BIDMAS</w:t>
            </w:r>
          </w:p>
          <w:p w14:paraId="1593E6F9" w14:textId="2816695F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40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10A8B5" w14:textId="7ED53919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41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444F684" w14:textId="77777777" w:rsidR="00E347FC" w:rsidRPr="00C66B57" w:rsidRDefault="00E347FC" w:rsidP="00E347FC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2825282F" w14:textId="14B21C6B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83534A" w14:textId="6A957D26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03EF1CA9" wp14:editId="072B2A8F">
                  <wp:extent cx="1573530" cy="849630"/>
                  <wp:effectExtent l="0" t="0" r="7620" b="7620"/>
                  <wp:docPr id="366364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6405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7FD6B4BA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F25BFF" w14:textId="02BE50D9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31a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C006D3" w14:textId="0D0CE23B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19/5/25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FC813F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Scales</w:t>
            </w:r>
          </w:p>
          <w:p w14:paraId="07D2A78B" w14:textId="75F72FD1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42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723FA3" w14:textId="26F24E47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4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5001646" w14:textId="0FF8EF18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634EE6" w14:textId="45F1EACB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6CC93D9E" wp14:editId="7F4DC85C">
                  <wp:extent cx="1573530" cy="849630"/>
                  <wp:effectExtent l="0" t="0" r="7620" b="7620"/>
                  <wp:docPr id="366189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189376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2B3B2760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E04857" w14:textId="670D7725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31b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442CB7" w14:textId="6A7D8566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19/5/25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B1BC41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Measurements</w:t>
            </w:r>
          </w:p>
          <w:p w14:paraId="07742CBE" w14:textId="158FE7E0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44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E53AB6" w14:textId="4CBF432F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4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BF9245D" w14:textId="77777777" w:rsidR="00E347FC" w:rsidRPr="00C66B57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0B0A08C0" w14:textId="7FF4E9E9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FE5CCF" w14:textId="518CFEAB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2912CFD9" wp14:editId="51BC769F">
                  <wp:extent cx="1573530" cy="849630"/>
                  <wp:effectExtent l="0" t="0" r="7620" b="7620"/>
                  <wp:docPr id="16592745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27456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3FCFE3D4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624DDE" w14:textId="1A805ED9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32a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51F5C5" w14:textId="69CE8521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2/6/25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812E80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Percent/Interest/Compound</w:t>
            </w:r>
          </w:p>
          <w:p w14:paraId="304E6248" w14:textId="56E1C8D4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46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1D2438" w14:textId="2EE24F2C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4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B035DCC" w14:textId="71BE7F96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3232B4" w14:textId="4C203E09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0BF8CB2B" wp14:editId="6296F9AD">
                  <wp:extent cx="1573530" cy="849630"/>
                  <wp:effectExtent l="0" t="0" r="7620" b="7620"/>
                  <wp:docPr id="3896165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61658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6FE60B2F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641DF3" w14:textId="5AACE60C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32b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DDB644" w14:textId="3798B536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2/6/25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0422E0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Averages</w:t>
            </w:r>
          </w:p>
          <w:p w14:paraId="30A61104" w14:textId="28BAC7B0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48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E796C6" w14:textId="208B7C63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4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43185B8" w14:textId="77777777" w:rsidR="00E347FC" w:rsidRPr="00C66B57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68901F57" w14:textId="6AE3B0CB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0F3EB8" w14:textId="315395E1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6EA995CD" wp14:editId="7AE4DB18">
                  <wp:extent cx="1573530" cy="849630"/>
                  <wp:effectExtent l="0" t="0" r="7620" b="7620"/>
                  <wp:docPr id="1213832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832187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6A0D312F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47EB1B" w14:textId="4B1A2D93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33a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134D57" w14:textId="543861DA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9/6/25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2FA674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Compound Measure (speed, density)</w:t>
            </w:r>
          </w:p>
          <w:p w14:paraId="788AD6F9" w14:textId="1911645E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50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65FC88" w14:textId="4B4434C7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51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959A70" w14:textId="3C024A7E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529AE6" w14:textId="5763FBB3" w:rsidR="00E347FC" w:rsidRPr="001E0C3A" w:rsidRDefault="0058480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8480C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31BBE3A9" wp14:editId="101997E0">
                  <wp:extent cx="1573530" cy="849630"/>
                  <wp:effectExtent l="0" t="0" r="7620" b="7620"/>
                  <wp:docPr id="19620351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035184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36047579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24CACB" w14:textId="5090E4CB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33b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8484BE" w14:textId="4B9FF30D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9/6/25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A98CD7" w14:textId="77777777" w:rsidR="00E347F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Area / Perimeter and 2D shapes</w:t>
            </w:r>
          </w:p>
          <w:p w14:paraId="6BE5534C" w14:textId="0D8CBFB8" w:rsidR="00E347FC" w:rsidRPr="006A641C" w:rsidRDefault="00000000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152" w:history="1">
              <w:r w:rsidR="00E347FC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B98890" w14:textId="6BA39E61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15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EF0893B" w14:textId="77777777" w:rsidR="00E347FC" w:rsidRPr="00C66B57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03B8E331" w14:textId="2CCD84E3" w:rsidR="00E347FC" w:rsidRPr="00126690" w:rsidRDefault="00E347FC" w:rsidP="00E347FC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¼ mock paper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F09156" w14:textId="552CFC3A" w:rsidR="00E347FC" w:rsidRPr="001E0C3A" w:rsidRDefault="00D1691B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D1691B">
              <w:rPr>
                <w:rFonts w:ascii="Calibri" w:eastAsia="Times New Roman" w:hAnsi="Calibri" w:cs="Calibri"/>
                <w:noProof/>
                <w:color w:val="000000"/>
                <w:szCs w:val="22"/>
                <w:lang w:eastAsia="en-GB"/>
              </w:rPr>
              <w:drawing>
                <wp:inline distT="0" distB="0" distL="0" distR="0" wp14:anchorId="39D51EC7" wp14:editId="400A8CBD">
                  <wp:extent cx="1573530" cy="849630"/>
                  <wp:effectExtent l="0" t="0" r="7620" b="7620"/>
                  <wp:docPr id="20730518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051852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FC" w:rsidRPr="001E0C3A" w14:paraId="1DD80871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1B65A4" w14:textId="1B6F2FC1" w:rsidR="00E347FC" w:rsidRDefault="00E347FC" w:rsidP="00E347F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Exam mop ups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1737BF" w14:textId="0A0D04C3" w:rsidR="00E347FC" w:rsidRPr="00A438F3" w:rsidRDefault="00E347FC" w:rsidP="00E347FC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16/6/25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C254D5" w14:textId="7EFFD357" w:rsidR="00E347FC" w:rsidRPr="006A641C" w:rsidRDefault="00E347FC" w:rsidP="00E347F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3D3CEE" w14:textId="71AC0D67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957503B" w14:textId="2C413398" w:rsidR="00E347FC" w:rsidRPr="00126690" w:rsidRDefault="00E347FC" w:rsidP="00E347FC">
            <w:pPr>
              <w:pStyle w:val="ListParagraph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AD8BC5" w14:textId="77777777" w:rsidR="00E347FC" w:rsidRPr="001E0C3A" w:rsidRDefault="00E347FC" w:rsidP="00E347F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</w:tbl>
    <w:p w14:paraId="47DB20E3" w14:textId="1AF6CC1E" w:rsidR="007A3BA3" w:rsidRDefault="007A3BA3" w:rsidP="007A3BA3"/>
    <w:sectPr w:rsidR="007A3BA3" w:rsidSect="00D2665C">
      <w:headerReference w:type="first" r:id="rId154"/>
      <w:type w:val="continuous"/>
      <w:pgSz w:w="16840" w:h="11900" w:orient="landscape"/>
      <w:pgMar w:top="1474" w:right="1191" w:bottom="1440" w:left="1440" w:header="1247" w:footer="124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0984B" w14:textId="77777777" w:rsidR="0071037C" w:rsidRDefault="0071037C" w:rsidP="00E83A7D">
      <w:r>
        <w:separator/>
      </w:r>
    </w:p>
  </w:endnote>
  <w:endnote w:type="continuationSeparator" w:id="0">
    <w:p w14:paraId="1C74890D" w14:textId="77777777" w:rsidR="0071037C" w:rsidRDefault="0071037C" w:rsidP="00E8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C0DCA" w14:textId="77777777" w:rsidR="0071037C" w:rsidRDefault="0071037C" w:rsidP="00E83A7D">
      <w:r>
        <w:separator/>
      </w:r>
    </w:p>
  </w:footnote>
  <w:footnote w:type="continuationSeparator" w:id="0">
    <w:p w14:paraId="415FC2CA" w14:textId="77777777" w:rsidR="0071037C" w:rsidRDefault="0071037C" w:rsidP="00E8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49D9A" w14:textId="77777777" w:rsidR="00570D40" w:rsidRDefault="00570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8.45pt;height:284.25pt" o:bullet="t">
        <v:imagedata r:id="rId1" o:title="MKC Group-Logo-Icon-Orange-RGB"/>
      </v:shape>
    </w:pict>
  </w:numPicBullet>
  <w:abstractNum w:abstractNumId="0" w15:restartNumberingAfterBreak="0">
    <w:nsid w:val="FFFFFF7C"/>
    <w:multiLevelType w:val="singleLevel"/>
    <w:tmpl w:val="67F21D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018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26F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4E33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86B6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4AB9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14D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7CE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EAE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ACF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7B88"/>
    <w:multiLevelType w:val="hybridMultilevel"/>
    <w:tmpl w:val="9DCAD76C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1C1CAA3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11977"/>
    <w:multiLevelType w:val="hybridMultilevel"/>
    <w:tmpl w:val="10C47436"/>
    <w:lvl w:ilvl="0" w:tplc="30C20A36">
      <w:start w:val="1"/>
      <w:numFmt w:val="bullet"/>
      <w:lvlText w:val=""/>
      <w:lvlPicBulletId w:val="0"/>
      <w:lvlJc w:val="left"/>
      <w:pPr>
        <w:ind w:left="397" w:hanging="3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C781C"/>
    <w:multiLevelType w:val="multilevel"/>
    <w:tmpl w:val="1A7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F36B4"/>
    <w:multiLevelType w:val="hybridMultilevel"/>
    <w:tmpl w:val="AFE80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C79F8"/>
    <w:multiLevelType w:val="multilevel"/>
    <w:tmpl w:val="078E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271CB0"/>
    <w:multiLevelType w:val="hybridMultilevel"/>
    <w:tmpl w:val="A126D0FE"/>
    <w:lvl w:ilvl="0" w:tplc="CD4A30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olor w:val="FF480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D401D"/>
    <w:multiLevelType w:val="multilevel"/>
    <w:tmpl w:val="D448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697CD0"/>
    <w:multiLevelType w:val="hybridMultilevel"/>
    <w:tmpl w:val="366C178C"/>
    <w:lvl w:ilvl="0" w:tplc="C3A059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480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47CCA"/>
    <w:multiLevelType w:val="hybridMultilevel"/>
    <w:tmpl w:val="2AE03C10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FE362784">
      <w:start w:val="1"/>
      <w:numFmt w:val="bullet"/>
      <w:lvlText w:val=""/>
      <w:lvlPicBulletId w:val="0"/>
      <w:lvlJc w:val="left"/>
      <w:pPr>
        <w:ind w:left="1077" w:hanging="113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AA54DE"/>
    <w:multiLevelType w:val="hybridMultilevel"/>
    <w:tmpl w:val="1CA66E0C"/>
    <w:lvl w:ilvl="0" w:tplc="20024BBE">
      <w:start w:val="1"/>
      <w:numFmt w:val="bullet"/>
      <w:lvlText w:val=""/>
      <w:lvlPicBulletId w:val="0"/>
      <w:lvlJc w:val="left"/>
      <w:pPr>
        <w:ind w:left="680" w:hanging="283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B6814"/>
    <w:multiLevelType w:val="hybridMultilevel"/>
    <w:tmpl w:val="47D666F2"/>
    <w:lvl w:ilvl="0" w:tplc="1C1CAA32">
      <w:start w:val="1"/>
      <w:numFmt w:val="bullet"/>
      <w:lvlText w:val=""/>
      <w:lvlPicBulletId w:val="0"/>
      <w:lvlJc w:val="left"/>
      <w:pPr>
        <w:ind w:left="1911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1" w15:restartNumberingAfterBreak="0">
    <w:nsid w:val="36C96F48"/>
    <w:multiLevelType w:val="hybridMultilevel"/>
    <w:tmpl w:val="E95E4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46DF5"/>
    <w:multiLevelType w:val="hybridMultilevel"/>
    <w:tmpl w:val="3E247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E2AA9"/>
    <w:multiLevelType w:val="hybridMultilevel"/>
    <w:tmpl w:val="732C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61068"/>
    <w:multiLevelType w:val="hybridMultilevel"/>
    <w:tmpl w:val="149CE7BE"/>
    <w:lvl w:ilvl="0" w:tplc="CD2EFBDA">
      <w:start w:val="1"/>
      <w:numFmt w:val="bullet"/>
      <w:lvlText w:val=""/>
      <w:lvlPicBulletId w:val="0"/>
      <w:lvlJc w:val="left"/>
      <w:pPr>
        <w:ind w:left="113" w:firstLine="24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C5EE1"/>
    <w:multiLevelType w:val="hybridMultilevel"/>
    <w:tmpl w:val="3A66D4EA"/>
    <w:lvl w:ilvl="0" w:tplc="CD2EFBDA">
      <w:start w:val="1"/>
      <w:numFmt w:val="bullet"/>
      <w:lvlText w:val=""/>
      <w:lvlPicBulletId w:val="0"/>
      <w:lvlJc w:val="left"/>
      <w:pPr>
        <w:ind w:left="473" w:firstLine="24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A524E5"/>
    <w:multiLevelType w:val="hybridMultilevel"/>
    <w:tmpl w:val="CAF81F6A"/>
    <w:lvl w:ilvl="0" w:tplc="14D822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olor w:val="FE007E" w:themeColor="tex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13239"/>
    <w:multiLevelType w:val="hybridMultilevel"/>
    <w:tmpl w:val="C62640A8"/>
    <w:lvl w:ilvl="0" w:tplc="1C1CAA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41826"/>
    <w:multiLevelType w:val="hybridMultilevel"/>
    <w:tmpl w:val="4266C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57B2C"/>
    <w:multiLevelType w:val="hybridMultilevel"/>
    <w:tmpl w:val="1EB69048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EC60B61A">
      <w:start w:val="1"/>
      <w:numFmt w:val="bullet"/>
      <w:lvlText w:val=""/>
      <w:lvlPicBulletId w:val="0"/>
      <w:lvlJc w:val="left"/>
      <w:pPr>
        <w:ind w:left="1191" w:hanging="567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55CDF"/>
    <w:multiLevelType w:val="multilevel"/>
    <w:tmpl w:val="2E74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D94CD7"/>
    <w:multiLevelType w:val="hybridMultilevel"/>
    <w:tmpl w:val="2FD8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C2F18"/>
    <w:multiLevelType w:val="hybridMultilevel"/>
    <w:tmpl w:val="C0EA5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02012"/>
    <w:multiLevelType w:val="hybridMultilevel"/>
    <w:tmpl w:val="37E83D38"/>
    <w:lvl w:ilvl="0" w:tplc="C3A059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48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13359"/>
    <w:multiLevelType w:val="hybridMultilevel"/>
    <w:tmpl w:val="6BD4025A"/>
    <w:lvl w:ilvl="0" w:tplc="3AAC5050">
      <w:start w:val="1"/>
      <w:numFmt w:val="bullet"/>
      <w:lvlText w:val=""/>
      <w:lvlPicBulletId w:val="0"/>
      <w:lvlJc w:val="left"/>
      <w:pPr>
        <w:ind w:left="587" w:hanging="7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CD2ED9"/>
    <w:multiLevelType w:val="hybridMultilevel"/>
    <w:tmpl w:val="0D803C52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8FDEDE04">
      <w:start w:val="1"/>
      <w:numFmt w:val="bullet"/>
      <w:lvlText w:val=""/>
      <w:lvlPicBulletId w:val="0"/>
      <w:lvlJc w:val="left"/>
      <w:pPr>
        <w:ind w:left="1191" w:hanging="567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1756A"/>
    <w:multiLevelType w:val="hybridMultilevel"/>
    <w:tmpl w:val="5BCC2566"/>
    <w:lvl w:ilvl="0" w:tplc="E6060E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E007E" w:themeColor="tex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C07CE"/>
    <w:multiLevelType w:val="multilevel"/>
    <w:tmpl w:val="48AE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BF124F"/>
    <w:multiLevelType w:val="hybridMultilevel"/>
    <w:tmpl w:val="366C178C"/>
    <w:lvl w:ilvl="0" w:tplc="C3A059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480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F4B5F"/>
    <w:multiLevelType w:val="hybridMultilevel"/>
    <w:tmpl w:val="6706CDBA"/>
    <w:lvl w:ilvl="0" w:tplc="1C1CAA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109490">
    <w:abstractNumId w:val="13"/>
  </w:num>
  <w:num w:numId="2" w16cid:durableId="1002512974">
    <w:abstractNumId w:val="0"/>
  </w:num>
  <w:num w:numId="3" w16cid:durableId="1294481795">
    <w:abstractNumId w:val="1"/>
  </w:num>
  <w:num w:numId="4" w16cid:durableId="552080811">
    <w:abstractNumId w:val="2"/>
  </w:num>
  <w:num w:numId="5" w16cid:durableId="85199121">
    <w:abstractNumId w:val="3"/>
  </w:num>
  <w:num w:numId="6" w16cid:durableId="1346127631">
    <w:abstractNumId w:val="8"/>
  </w:num>
  <w:num w:numId="7" w16cid:durableId="363791937">
    <w:abstractNumId w:val="4"/>
  </w:num>
  <w:num w:numId="8" w16cid:durableId="1720860855">
    <w:abstractNumId w:val="5"/>
  </w:num>
  <w:num w:numId="9" w16cid:durableId="626011664">
    <w:abstractNumId w:val="6"/>
  </w:num>
  <w:num w:numId="10" w16cid:durableId="570895121">
    <w:abstractNumId w:val="7"/>
  </w:num>
  <w:num w:numId="11" w16cid:durableId="1311400624">
    <w:abstractNumId w:val="9"/>
  </w:num>
  <w:num w:numId="12" w16cid:durableId="1395817984">
    <w:abstractNumId w:val="10"/>
  </w:num>
  <w:num w:numId="13" w16cid:durableId="1215897839">
    <w:abstractNumId w:val="18"/>
  </w:num>
  <w:num w:numId="14" w16cid:durableId="714694786">
    <w:abstractNumId w:val="29"/>
  </w:num>
  <w:num w:numId="15" w16cid:durableId="1837764580">
    <w:abstractNumId w:val="35"/>
  </w:num>
  <w:num w:numId="16" w16cid:durableId="1148673386">
    <w:abstractNumId w:val="27"/>
  </w:num>
  <w:num w:numId="17" w16cid:durableId="250310843">
    <w:abstractNumId w:val="20"/>
  </w:num>
  <w:num w:numId="18" w16cid:durableId="2112384592">
    <w:abstractNumId w:val="33"/>
  </w:num>
  <w:num w:numId="19" w16cid:durableId="2133863460">
    <w:abstractNumId w:val="17"/>
  </w:num>
  <w:num w:numId="20" w16cid:durableId="963081926">
    <w:abstractNumId w:val="38"/>
  </w:num>
  <w:num w:numId="21" w16cid:durableId="1527021027">
    <w:abstractNumId w:val="15"/>
  </w:num>
  <w:num w:numId="22" w16cid:durableId="807555407">
    <w:abstractNumId w:val="34"/>
  </w:num>
  <w:num w:numId="23" w16cid:durableId="1043680053">
    <w:abstractNumId w:val="19"/>
  </w:num>
  <w:num w:numId="24" w16cid:durableId="83308365">
    <w:abstractNumId w:val="39"/>
  </w:num>
  <w:num w:numId="25" w16cid:durableId="964585687">
    <w:abstractNumId w:val="11"/>
  </w:num>
  <w:num w:numId="26" w16cid:durableId="285307886">
    <w:abstractNumId w:val="24"/>
  </w:num>
  <w:num w:numId="27" w16cid:durableId="1013727087">
    <w:abstractNumId w:val="25"/>
  </w:num>
  <w:num w:numId="28" w16cid:durableId="465126483">
    <w:abstractNumId w:val="26"/>
  </w:num>
  <w:num w:numId="29" w16cid:durableId="619453145">
    <w:abstractNumId w:val="36"/>
  </w:num>
  <w:num w:numId="30" w16cid:durableId="1320844622">
    <w:abstractNumId w:val="31"/>
  </w:num>
  <w:num w:numId="31" w16cid:durableId="549070341">
    <w:abstractNumId w:val="23"/>
  </w:num>
  <w:num w:numId="32" w16cid:durableId="1791124288">
    <w:abstractNumId w:val="28"/>
  </w:num>
  <w:num w:numId="33" w16cid:durableId="689644240">
    <w:abstractNumId w:val="22"/>
  </w:num>
  <w:num w:numId="34" w16cid:durableId="277370486">
    <w:abstractNumId w:val="21"/>
  </w:num>
  <w:num w:numId="35" w16cid:durableId="1297762755">
    <w:abstractNumId w:val="12"/>
  </w:num>
  <w:num w:numId="36" w16cid:durableId="1193300758">
    <w:abstractNumId w:val="14"/>
  </w:num>
  <w:num w:numId="37" w16cid:durableId="451902033">
    <w:abstractNumId w:val="16"/>
  </w:num>
  <w:num w:numId="38" w16cid:durableId="1665468396">
    <w:abstractNumId w:val="37"/>
  </w:num>
  <w:num w:numId="39" w16cid:durableId="172494097">
    <w:abstractNumId w:val="30"/>
  </w:num>
  <w:num w:numId="40" w16cid:durableId="3331863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4"/>
    <w:rsid w:val="00046174"/>
    <w:rsid w:val="00050BE6"/>
    <w:rsid w:val="00080EA8"/>
    <w:rsid w:val="00083843"/>
    <w:rsid w:val="000C5138"/>
    <w:rsid w:val="000D43ED"/>
    <w:rsid w:val="000F3C6A"/>
    <w:rsid w:val="001030B0"/>
    <w:rsid w:val="00122CD1"/>
    <w:rsid w:val="00126690"/>
    <w:rsid w:val="001516E9"/>
    <w:rsid w:val="001660E9"/>
    <w:rsid w:val="00186DB1"/>
    <w:rsid w:val="001874AA"/>
    <w:rsid w:val="00192A45"/>
    <w:rsid w:val="001D70AA"/>
    <w:rsid w:val="001F09E5"/>
    <w:rsid w:val="00203879"/>
    <w:rsid w:val="00242FBA"/>
    <w:rsid w:val="002544A8"/>
    <w:rsid w:val="00255C59"/>
    <w:rsid w:val="00264047"/>
    <w:rsid w:val="0026678B"/>
    <w:rsid w:val="002A29D0"/>
    <w:rsid w:val="002A517E"/>
    <w:rsid w:val="002B06B0"/>
    <w:rsid w:val="002B7C66"/>
    <w:rsid w:val="002D24C3"/>
    <w:rsid w:val="002D3FEA"/>
    <w:rsid w:val="002E5637"/>
    <w:rsid w:val="003022DD"/>
    <w:rsid w:val="00302B59"/>
    <w:rsid w:val="00346059"/>
    <w:rsid w:val="00351709"/>
    <w:rsid w:val="003534C4"/>
    <w:rsid w:val="00373327"/>
    <w:rsid w:val="00380326"/>
    <w:rsid w:val="00396C0E"/>
    <w:rsid w:val="00397DF7"/>
    <w:rsid w:val="003C22A3"/>
    <w:rsid w:val="003D756A"/>
    <w:rsid w:val="003F5C27"/>
    <w:rsid w:val="0040114D"/>
    <w:rsid w:val="00403BBA"/>
    <w:rsid w:val="0043169C"/>
    <w:rsid w:val="00433105"/>
    <w:rsid w:val="004547EF"/>
    <w:rsid w:val="00480DD6"/>
    <w:rsid w:val="004A49F4"/>
    <w:rsid w:val="004B0CB1"/>
    <w:rsid w:val="004B257C"/>
    <w:rsid w:val="004E4AB0"/>
    <w:rsid w:val="004F6C1F"/>
    <w:rsid w:val="00500961"/>
    <w:rsid w:val="005238D8"/>
    <w:rsid w:val="00531EA9"/>
    <w:rsid w:val="005340F0"/>
    <w:rsid w:val="00536437"/>
    <w:rsid w:val="005504D4"/>
    <w:rsid w:val="00555B65"/>
    <w:rsid w:val="00556D96"/>
    <w:rsid w:val="00563557"/>
    <w:rsid w:val="00570D40"/>
    <w:rsid w:val="0058480C"/>
    <w:rsid w:val="00584BCE"/>
    <w:rsid w:val="0059440C"/>
    <w:rsid w:val="0059570C"/>
    <w:rsid w:val="005A27C8"/>
    <w:rsid w:val="005B7E8A"/>
    <w:rsid w:val="005F02D5"/>
    <w:rsid w:val="005F18D0"/>
    <w:rsid w:val="00652FF6"/>
    <w:rsid w:val="0067535C"/>
    <w:rsid w:val="006A641C"/>
    <w:rsid w:val="006B53D4"/>
    <w:rsid w:val="006C31A8"/>
    <w:rsid w:val="006F5661"/>
    <w:rsid w:val="0071037C"/>
    <w:rsid w:val="0071236F"/>
    <w:rsid w:val="00724B33"/>
    <w:rsid w:val="00757FCD"/>
    <w:rsid w:val="0076177A"/>
    <w:rsid w:val="007647EB"/>
    <w:rsid w:val="00765488"/>
    <w:rsid w:val="00776FB5"/>
    <w:rsid w:val="00781FBA"/>
    <w:rsid w:val="00787C82"/>
    <w:rsid w:val="0079592C"/>
    <w:rsid w:val="007A3BA3"/>
    <w:rsid w:val="007A76E3"/>
    <w:rsid w:val="007C7E6D"/>
    <w:rsid w:val="00807AF2"/>
    <w:rsid w:val="008317AB"/>
    <w:rsid w:val="00854A2A"/>
    <w:rsid w:val="00862E44"/>
    <w:rsid w:val="00873FA5"/>
    <w:rsid w:val="0089129A"/>
    <w:rsid w:val="008D3FA7"/>
    <w:rsid w:val="008E2196"/>
    <w:rsid w:val="008E3083"/>
    <w:rsid w:val="008E47BB"/>
    <w:rsid w:val="00917DF0"/>
    <w:rsid w:val="00926DAA"/>
    <w:rsid w:val="009324E9"/>
    <w:rsid w:val="00934250"/>
    <w:rsid w:val="00952D21"/>
    <w:rsid w:val="0096141E"/>
    <w:rsid w:val="009663DF"/>
    <w:rsid w:val="009726A8"/>
    <w:rsid w:val="00972F45"/>
    <w:rsid w:val="0098583E"/>
    <w:rsid w:val="00985D18"/>
    <w:rsid w:val="0099312E"/>
    <w:rsid w:val="009C351D"/>
    <w:rsid w:val="009C7118"/>
    <w:rsid w:val="009D4095"/>
    <w:rsid w:val="009D59CA"/>
    <w:rsid w:val="009F75CF"/>
    <w:rsid w:val="00A07EBA"/>
    <w:rsid w:val="00A43352"/>
    <w:rsid w:val="00A45A26"/>
    <w:rsid w:val="00A6021F"/>
    <w:rsid w:val="00A612ED"/>
    <w:rsid w:val="00A8419E"/>
    <w:rsid w:val="00A92527"/>
    <w:rsid w:val="00A95A33"/>
    <w:rsid w:val="00AB1B0A"/>
    <w:rsid w:val="00AC1362"/>
    <w:rsid w:val="00AD5FC7"/>
    <w:rsid w:val="00AF5940"/>
    <w:rsid w:val="00B307EC"/>
    <w:rsid w:val="00B310D0"/>
    <w:rsid w:val="00B31674"/>
    <w:rsid w:val="00B34F15"/>
    <w:rsid w:val="00B41B6A"/>
    <w:rsid w:val="00B84E1B"/>
    <w:rsid w:val="00B9464B"/>
    <w:rsid w:val="00BB5265"/>
    <w:rsid w:val="00BB7729"/>
    <w:rsid w:val="00BC117B"/>
    <w:rsid w:val="00BD465C"/>
    <w:rsid w:val="00BE3239"/>
    <w:rsid w:val="00BE627F"/>
    <w:rsid w:val="00BF24D3"/>
    <w:rsid w:val="00C35716"/>
    <w:rsid w:val="00C440F0"/>
    <w:rsid w:val="00C501B6"/>
    <w:rsid w:val="00C66B57"/>
    <w:rsid w:val="00C93BBF"/>
    <w:rsid w:val="00CB0CA8"/>
    <w:rsid w:val="00CE2BC0"/>
    <w:rsid w:val="00CF156C"/>
    <w:rsid w:val="00D163CB"/>
    <w:rsid w:val="00D1691B"/>
    <w:rsid w:val="00D2665C"/>
    <w:rsid w:val="00D374F5"/>
    <w:rsid w:val="00D4557B"/>
    <w:rsid w:val="00D45F2E"/>
    <w:rsid w:val="00D50455"/>
    <w:rsid w:val="00D513E7"/>
    <w:rsid w:val="00D57A71"/>
    <w:rsid w:val="00D775B2"/>
    <w:rsid w:val="00D814D1"/>
    <w:rsid w:val="00D921B1"/>
    <w:rsid w:val="00D936AA"/>
    <w:rsid w:val="00DA691A"/>
    <w:rsid w:val="00DC0683"/>
    <w:rsid w:val="00DF15F9"/>
    <w:rsid w:val="00E00058"/>
    <w:rsid w:val="00E33131"/>
    <w:rsid w:val="00E347FC"/>
    <w:rsid w:val="00E622F8"/>
    <w:rsid w:val="00E83A7D"/>
    <w:rsid w:val="00E92065"/>
    <w:rsid w:val="00E96F18"/>
    <w:rsid w:val="00EC5F6B"/>
    <w:rsid w:val="00EC6350"/>
    <w:rsid w:val="00EE0B71"/>
    <w:rsid w:val="00F5394F"/>
    <w:rsid w:val="00F57757"/>
    <w:rsid w:val="00F674D6"/>
    <w:rsid w:val="00FC327E"/>
    <w:rsid w:val="00FD2F9E"/>
    <w:rsid w:val="00FE08A4"/>
    <w:rsid w:val="00FE08C9"/>
    <w:rsid w:val="0855235F"/>
    <w:rsid w:val="10A3CA80"/>
    <w:rsid w:val="112B63BD"/>
    <w:rsid w:val="196DBB68"/>
    <w:rsid w:val="1B13FE03"/>
    <w:rsid w:val="2DB1B0D3"/>
    <w:rsid w:val="2F7BFD0B"/>
    <w:rsid w:val="5655AEDE"/>
    <w:rsid w:val="5A49A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E70E7"/>
  <w15:chartTrackingRefBased/>
  <w15:docId w15:val="{3FA4D547-CFEF-4180-9395-ACD64B3A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_Grey"/>
    <w:qFormat/>
    <w:rsid w:val="002D24C3"/>
    <w:rPr>
      <w:color w:val="2B2F37" w:themeColor="background2"/>
      <w:sz w:val="28"/>
    </w:rPr>
  </w:style>
  <w:style w:type="paragraph" w:styleId="Heading1">
    <w:name w:val="heading 1"/>
    <w:aliases w:val="Pink 24pt"/>
    <w:basedOn w:val="Normal"/>
    <w:next w:val="Normal"/>
    <w:link w:val="Heading1Char"/>
    <w:uiPriority w:val="9"/>
    <w:qFormat/>
    <w:rsid w:val="002D24C3"/>
    <w:pPr>
      <w:keepNext/>
      <w:keepLines/>
      <w:spacing w:before="240"/>
      <w:outlineLvl w:val="0"/>
    </w:pPr>
    <w:rPr>
      <w:rFonts w:eastAsiaTheme="majorEastAsia" w:cstheme="majorBidi"/>
      <w:b/>
      <w:color w:val="FE007E" w:themeColor="text2"/>
      <w:sz w:val="48"/>
      <w:szCs w:val="32"/>
    </w:rPr>
  </w:style>
  <w:style w:type="paragraph" w:styleId="Heading2">
    <w:name w:val="heading 2"/>
    <w:aliases w:val="Dark Navy Grey Heading 2 24pt"/>
    <w:basedOn w:val="Normal"/>
    <w:next w:val="Normal"/>
    <w:link w:val="Heading2Char"/>
    <w:uiPriority w:val="9"/>
    <w:unhideWhenUsed/>
    <w:qFormat/>
    <w:rsid w:val="002D24C3"/>
    <w:pPr>
      <w:keepNext/>
      <w:keepLines/>
      <w:spacing w:before="40"/>
      <w:outlineLvl w:val="1"/>
    </w:pPr>
    <w:rPr>
      <w:rFonts w:eastAsiaTheme="majorEastAsia" w:cstheme="majorBidi"/>
      <w:b/>
      <w:sz w:val="48"/>
      <w:szCs w:val="26"/>
    </w:rPr>
  </w:style>
  <w:style w:type="paragraph" w:styleId="Heading3">
    <w:name w:val="heading 3"/>
    <w:aliases w:val="Heading 3 Blue 24pt"/>
    <w:basedOn w:val="Normal"/>
    <w:next w:val="Normal"/>
    <w:link w:val="Heading3Char"/>
    <w:uiPriority w:val="9"/>
    <w:unhideWhenUsed/>
    <w:qFormat/>
    <w:rsid w:val="002D24C3"/>
    <w:pPr>
      <w:keepNext/>
      <w:keepLines/>
      <w:spacing w:before="40"/>
      <w:outlineLvl w:val="2"/>
    </w:pPr>
    <w:rPr>
      <w:rFonts w:eastAsiaTheme="majorEastAsia" w:cstheme="majorBidi"/>
      <w:b/>
      <w:color w:val="14245D" w:themeColor="background1"/>
      <w:sz w:val="48"/>
    </w:rPr>
  </w:style>
  <w:style w:type="paragraph" w:styleId="Heading4">
    <w:name w:val="heading 4"/>
    <w:aliases w:val="Heading 4 purple italic 20pt"/>
    <w:basedOn w:val="Normal"/>
    <w:next w:val="Normal"/>
    <w:link w:val="Heading4Char"/>
    <w:uiPriority w:val="9"/>
    <w:semiHidden/>
    <w:unhideWhenUsed/>
    <w:qFormat/>
    <w:rsid w:val="002D24C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540E63" w:themeColor="accent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D24C3"/>
    <w:pPr>
      <w:tabs>
        <w:tab w:val="center" w:pos="4513"/>
        <w:tab w:val="right" w:pos="9026"/>
      </w:tabs>
    </w:pPr>
    <w:rPr>
      <w:b/>
      <w:color w:val="14245D" w:themeColor="background1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D24C3"/>
    <w:rPr>
      <w:b/>
      <w:color w:val="14245D" w:themeColor="background1"/>
    </w:rPr>
  </w:style>
  <w:style w:type="paragraph" w:styleId="Footer">
    <w:name w:val="footer"/>
    <w:basedOn w:val="Normal"/>
    <w:link w:val="FooterChar"/>
    <w:uiPriority w:val="99"/>
    <w:unhideWhenUsed/>
    <w:qFormat/>
    <w:rsid w:val="002D24C3"/>
    <w:pPr>
      <w:tabs>
        <w:tab w:val="center" w:pos="4513"/>
        <w:tab w:val="right" w:pos="9026"/>
      </w:tabs>
    </w:pPr>
    <w:rPr>
      <w:b/>
      <w:color w:val="14245D" w:themeColor="background1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D24C3"/>
    <w:rPr>
      <w:b/>
      <w:color w:val="14245D" w:themeColor="background1"/>
    </w:rPr>
  </w:style>
  <w:style w:type="character" w:customStyle="1" w:styleId="Heading1Char">
    <w:name w:val="Heading 1 Char"/>
    <w:aliases w:val="Pink 24pt Char"/>
    <w:basedOn w:val="DefaultParagraphFont"/>
    <w:link w:val="Heading1"/>
    <w:uiPriority w:val="9"/>
    <w:rsid w:val="002D24C3"/>
    <w:rPr>
      <w:rFonts w:eastAsiaTheme="majorEastAsia" w:cstheme="majorBidi"/>
      <w:b/>
      <w:color w:val="FE007E" w:themeColor="text2"/>
      <w:sz w:val="48"/>
      <w:szCs w:val="32"/>
    </w:rPr>
  </w:style>
  <w:style w:type="character" w:customStyle="1" w:styleId="Heading2Char">
    <w:name w:val="Heading 2 Char"/>
    <w:aliases w:val="Dark Navy Grey Heading 2 24pt Char"/>
    <w:basedOn w:val="DefaultParagraphFont"/>
    <w:link w:val="Heading2"/>
    <w:uiPriority w:val="9"/>
    <w:rsid w:val="002D24C3"/>
    <w:rPr>
      <w:rFonts w:eastAsiaTheme="majorEastAsia" w:cstheme="majorBidi"/>
      <w:b/>
      <w:color w:val="2B2F37" w:themeColor="background2"/>
      <w:sz w:val="48"/>
      <w:szCs w:val="26"/>
    </w:rPr>
  </w:style>
  <w:style w:type="paragraph" w:styleId="Title">
    <w:name w:val="Title"/>
    <w:aliases w:val="Pink 28pt bold"/>
    <w:basedOn w:val="Normal"/>
    <w:next w:val="Normal"/>
    <w:link w:val="TitleChar"/>
    <w:uiPriority w:val="10"/>
    <w:qFormat/>
    <w:rsid w:val="002D24C3"/>
    <w:pPr>
      <w:contextualSpacing/>
    </w:pPr>
    <w:rPr>
      <w:rFonts w:eastAsiaTheme="majorEastAsia" w:cstheme="majorBidi"/>
      <w:b/>
      <w:color w:val="FE007E" w:themeColor="text2"/>
      <w:spacing w:val="-10"/>
      <w:kern w:val="28"/>
      <w:sz w:val="56"/>
      <w:szCs w:val="56"/>
    </w:rPr>
  </w:style>
  <w:style w:type="character" w:customStyle="1" w:styleId="TitleChar">
    <w:name w:val="Title Char"/>
    <w:aliases w:val="Pink 28pt bold Char"/>
    <w:basedOn w:val="DefaultParagraphFont"/>
    <w:link w:val="Title"/>
    <w:uiPriority w:val="10"/>
    <w:rsid w:val="002D24C3"/>
    <w:rPr>
      <w:rFonts w:eastAsiaTheme="majorEastAsia" w:cstheme="majorBidi"/>
      <w:b/>
      <w:color w:val="FE007E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C3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D24C3"/>
    <w:rPr>
      <w:color w:val="2B2F37" w:themeColor="background2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2D24C3"/>
    <w:rPr>
      <w:rFonts w:ascii="Calibri" w:hAnsi="Calibri"/>
      <w:b w:val="0"/>
      <w:i/>
      <w:iCs/>
      <w:color w:val="14245D" w:themeColor="background1"/>
      <w:sz w:val="28"/>
    </w:rPr>
  </w:style>
  <w:style w:type="character" w:styleId="IntenseEmphasis">
    <w:name w:val="Intense Emphasis"/>
    <w:basedOn w:val="DefaultParagraphFont"/>
    <w:uiPriority w:val="21"/>
    <w:qFormat/>
    <w:rsid w:val="002D24C3"/>
    <w:rPr>
      <w:rFonts w:ascii="Calibri" w:hAnsi="Calibri"/>
      <w:b/>
      <w:i/>
      <w:iCs/>
      <w:color w:val="540E63" w:themeColor="accent1"/>
      <w:sz w:val="32"/>
    </w:rPr>
  </w:style>
  <w:style w:type="character" w:styleId="Strong">
    <w:name w:val="Strong"/>
    <w:basedOn w:val="DefaultParagraphFont"/>
    <w:uiPriority w:val="22"/>
    <w:qFormat/>
    <w:rsid w:val="002D24C3"/>
    <w:rPr>
      <w:rFonts w:ascii="Calibri" w:hAnsi="Calibri"/>
      <w:b/>
      <w:bCs/>
      <w:i w:val="0"/>
      <w:color w:val="2B2F37" w:themeColor="background2"/>
      <w:sz w:val="36"/>
    </w:rPr>
  </w:style>
  <w:style w:type="paragraph" w:styleId="Quote">
    <w:name w:val="Quote"/>
    <w:aliases w:val="Quote 1 Blue"/>
    <w:basedOn w:val="Normal"/>
    <w:next w:val="Normal"/>
    <w:link w:val="QuoteChar"/>
    <w:uiPriority w:val="29"/>
    <w:qFormat/>
    <w:rsid w:val="007A3BA3"/>
    <w:pPr>
      <w:spacing w:before="200" w:after="160"/>
      <w:ind w:left="864" w:right="864"/>
      <w:jc w:val="center"/>
    </w:pPr>
    <w:rPr>
      <w:b/>
      <w:iCs/>
      <w:color w:val="153256"/>
      <w:sz w:val="36"/>
    </w:rPr>
  </w:style>
  <w:style w:type="character" w:customStyle="1" w:styleId="QuoteChar">
    <w:name w:val="Quote Char"/>
    <w:aliases w:val="Quote 1 Blue Char"/>
    <w:basedOn w:val="DefaultParagraphFont"/>
    <w:link w:val="Quote"/>
    <w:uiPriority w:val="29"/>
    <w:rsid w:val="007A3BA3"/>
    <w:rPr>
      <w:b/>
      <w:iCs/>
      <w:color w:val="153256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A3"/>
    <w:pPr>
      <w:pBdr>
        <w:top w:val="single" w:sz="4" w:space="10" w:color="540E63" w:themeColor="accent1"/>
        <w:bottom w:val="single" w:sz="4" w:space="10" w:color="540E63" w:themeColor="accent1"/>
      </w:pBdr>
      <w:spacing w:before="360" w:after="360"/>
      <w:ind w:left="864" w:right="864"/>
      <w:jc w:val="center"/>
    </w:pPr>
    <w:rPr>
      <w:rFonts w:ascii="Calibri" w:hAnsi="Calibri"/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A3"/>
    <w:rPr>
      <w:rFonts w:ascii="Calibri" w:hAnsi="Calibri"/>
      <w:b/>
      <w:i/>
      <w:iCs/>
      <w:color w:val="33333A"/>
      <w:sz w:val="28"/>
    </w:rPr>
  </w:style>
  <w:style w:type="character" w:styleId="SubtleReference">
    <w:name w:val="Subtle Reference"/>
    <w:basedOn w:val="SubtleEmphasis"/>
    <w:uiPriority w:val="31"/>
    <w:qFormat/>
    <w:rsid w:val="002D24C3"/>
    <w:rPr>
      <w:rFonts w:asciiTheme="majorHAnsi" w:hAnsiTheme="majorHAnsi"/>
      <w:b w:val="0"/>
      <w:i/>
      <w:iCs/>
      <w:smallCaps/>
      <w:color w:val="14245D" w:themeColor="background1"/>
      <w:sz w:val="24"/>
    </w:rPr>
  </w:style>
  <w:style w:type="character" w:styleId="IntenseReference">
    <w:name w:val="Intense Reference"/>
    <w:basedOn w:val="DefaultParagraphFont"/>
    <w:uiPriority w:val="32"/>
    <w:qFormat/>
    <w:rsid w:val="002D24C3"/>
    <w:rPr>
      <w:rFonts w:asciiTheme="minorHAnsi" w:hAnsiTheme="minorHAnsi"/>
      <w:b/>
      <w:bCs/>
      <w:i w:val="0"/>
      <w:smallCaps/>
      <w:color w:val="540E63" w:themeColor="accent1"/>
      <w:spacing w:val="5"/>
      <w:sz w:val="32"/>
    </w:rPr>
  </w:style>
  <w:style w:type="character" w:styleId="BookTitle">
    <w:name w:val="Book Title"/>
    <w:basedOn w:val="DefaultParagraphFont"/>
    <w:uiPriority w:val="33"/>
    <w:qFormat/>
    <w:rsid w:val="007A3BA3"/>
    <w:rPr>
      <w:rFonts w:ascii="Calibri Light" w:hAnsi="Calibri Light"/>
      <w:b w:val="0"/>
      <w:bCs/>
      <w:i/>
      <w:iCs/>
      <w:spacing w:val="5"/>
      <w:sz w:val="22"/>
    </w:rPr>
  </w:style>
  <w:style w:type="paragraph" w:styleId="ListParagraph">
    <w:name w:val="List Paragraph"/>
    <w:basedOn w:val="Normal"/>
    <w:uiPriority w:val="34"/>
    <w:qFormat/>
    <w:rsid w:val="007A3BA3"/>
    <w:pPr>
      <w:ind w:left="720"/>
      <w:contextualSpacing/>
    </w:pPr>
  </w:style>
  <w:style w:type="table" w:styleId="TableGrid">
    <w:name w:val="Table Grid"/>
    <w:basedOn w:val="TableNormal"/>
    <w:uiPriority w:val="39"/>
    <w:rsid w:val="007A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Pink">
    <w:name w:val="Body bold Pink"/>
    <w:uiPriority w:val="1"/>
    <w:qFormat/>
    <w:rsid w:val="002D24C3"/>
    <w:rPr>
      <w:rFonts w:asciiTheme="minorHAnsi" w:hAnsiTheme="minorHAnsi"/>
      <w:b/>
      <w:i w:val="0"/>
      <w:color w:val="FE007E" w:themeColor="text2"/>
      <w:sz w:val="28"/>
    </w:rPr>
  </w:style>
  <w:style w:type="paragraph" w:styleId="NoSpacing">
    <w:name w:val="No Spacing"/>
    <w:aliases w:val="Body copy 2,Body copy"/>
    <w:uiPriority w:val="1"/>
    <w:qFormat/>
    <w:rsid w:val="007A3BA3"/>
    <w:rPr>
      <w:color w:val="33333A"/>
    </w:rPr>
  </w:style>
  <w:style w:type="paragraph" w:customStyle="1" w:styleId="HeadingBlue28pt">
    <w:name w:val="Heading Blue 28pt"/>
    <w:basedOn w:val="Normal"/>
    <w:qFormat/>
    <w:rsid w:val="002D24C3"/>
    <w:rPr>
      <w:rFonts w:cstheme="minorHAnsi"/>
      <w:b/>
      <w:bCs/>
      <w:color w:val="14245D" w:themeColor="background1"/>
      <w:sz w:val="56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7A3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3BA3"/>
    <w:rPr>
      <w:color w:val="33333A"/>
      <w:sz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3BA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3BA3"/>
    <w:rPr>
      <w:color w:val="33333A"/>
      <w:sz w:val="28"/>
    </w:rPr>
  </w:style>
  <w:style w:type="character" w:styleId="SmartLink">
    <w:name w:val="Smart Link"/>
    <w:basedOn w:val="DefaultParagraphFont"/>
    <w:uiPriority w:val="99"/>
    <w:semiHidden/>
    <w:unhideWhenUsed/>
    <w:rsid w:val="007A3BA3"/>
    <w:rPr>
      <w:rFonts w:asciiTheme="minorHAnsi" w:hAnsiTheme="minorHAnsi"/>
      <w:color w:val="FF4800"/>
      <w:sz w:val="28"/>
      <w:u w:val="single"/>
      <w:shd w:val="clear" w:color="auto" w:fill="F3F2F1"/>
    </w:rPr>
  </w:style>
  <w:style w:type="character" w:styleId="Emphasis">
    <w:name w:val="Emphasis"/>
    <w:basedOn w:val="DefaultParagraphFont"/>
    <w:uiPriority w:val="20"/>
    <w:qFormat/>
    <w:rsid w:val="002D24C3"/>
    <w:rPr>
      <w:rFonts w:asciiTheme="majorHAnsi" w:hAnsiTheme="majorHAnsi"/>
      <w:i/>
      <w:iCs/>
      <w:color w:val="14245D" w:themeColor="background1"/>
      <w:sz w:val="28"/>
    </w:rPr>
  </w:style>
  <w:style w:type="character" w:customStyle="1" w:styleId="Heading3Char">
    <w:name w:val="Heading 3 Char"/>
    <w:aliases w:val="Heading 3 Blue 24pt Char"/>
    <w:basedOn w:val="DefaultParagraphFont"/>
    <w:link w:val="Heading3"/>
    <w:uiPriority w:val="9"/>
    <w:rsid w:val="002D24C3"/>
    <w:rPr>
      <w:rFonts w:eastAsiaTheme="majorEastAsia" w:cstheme="majorBidi"/>
      <w:b/>
      <w:color w:val="14245D" w:themeColor="background1"/>
      <w:sz w:val="48"/>
    </w:rPr>
  </w:style>
  <w:style w:type="paragraph" w:customStyle="1" w:styleId="HeaderBlue">
    <w:name w:val="Header Blue"/>
    <w:basedOn w:val="Normal"/>
    <w:qFormat/>
    <w:rsid w:val="002D24C3"/>
    <w:rPr>
      <w:rFonts w:cstheme="minorHAnsi"/>
      <w:b/>
      <w:bCs/>
      <w:color w:val="14245D" w:themeColor="background1"/>
      <w:sz w:val="56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7A3BA3"/>
  </w:style>
  <w:style w:type="paragraph" w:customStyle="1" w:styleId="Sub-header1Blue20pt">
    <w:name w:val="Sub-header 1 Blue 20pt"/>
    <w:basedOn w:val="Normal"/>
    <w:qFormat/>
    <w:rsid w:val="002D24C3"/>
    <w:rPr>
      <w:b/>
      <w:color w:val="14245D" w:themeColor="background1"/>
      <w:sz w:val="40"/>
    </w:rPr>
  </w:style>
  <w:style w:type="paragraph" w:customStyle="1" w:styleId="Sub-header2Pink20pt">
    <w:name w:val="Sub-header 2 Pink 20pt"/>
    <w:basedOn w:val="Sub-header1Blue20pt"/>
    <w:qFormat/>
    <w:rsid w:val="002D24C3"/>
    <w:rPr>
      <w:color w:val="FE007E" w:themeColor="text2"/>
    </w:rPr>
  </w:style>
  <w:style w:type="paragraph" w:customStyle="1" w:styleId="Sub-header3DarkNavyGrey20pt">
    <w:name w:val="Sub-header 3 Dark Navy Grey 20pt"/>
    <w:basedOn w:val="Normal"/>
    <w:qFormat/>
    <w:rsid w:val="007A3BA3"/>
    <w:rPr>
      <w:b/>
      <w:sz w:val="40"/>
    </w:rPr>
  </w:style>
  <w:style w:type="paragraph" w:customStyle="1" w:styleId="Header5">
    <w:name w:val="Header 5"/>
    <w:aliases w:val="White"/>
    <w:basedOn w:val="Normal"/>
    <w:qFormat/>
    <w:rsid w:val="002D24C3"/>
    <w:rPr>
      <w:b/>
      <w:color w:val="FFFFFF"/>
      <w:sz w:val="48"/>
    </w:rPr>
  </w:style>
  <w:style w:type="character" w:customStyle="1" w:styleId="Heading4Char">
    <w:name w:val="Heading 4 Char"/>
    <w:aliases w:val="Heading 4 purple italic 20pt Char"/>
    <w:basedOn w:val="DefaultParagraphFont"/>
    <w:link w:val="Heading4"/>
    <w:uiPriority w:val="9"/>
    <w:semiHidden/>
    <w:rsid w:val="002D24C3"/>
    <w:rPr>
      <w:rFonts w:eastAsiaTheme="majorEastAsia" w:cstheme="majorBidi"/>
      <w:b/>
      <w:i/>
      <w:iCs/>
      <w:color w:val="540E63" w:themeColor="accent1"/>
      <w:sz w:val="40"/>
    </w:rPr>
  </w:style>
  <w:style w:type="paragraph" w:customStyle="1" w:styleId="Quote2Pink18pt">
    <w:name w:val="Quote 2 Pink 18pt"/>
    <w:basedOn w:val="Normal"/>
    <w:qFormat/>
    <w:rsid w:val="002D24C3"/>
    <w:rPr>
      <w:b/>
      <w:color w:val="FE007E" w:themeColor="text2"/>
      <w:sz w:val="36"/>
    </w:rPr>
  </w:style>
  <w:style w:type="character" w:customStyle="1" w:styleId="normaltextrun">
    <w:name w:val="normaltextrun"/>
    <w:basedOn w:val="DefaultParagraphFont"/>
    <w:rsid w:val="006B53D4"/>
  </w:style>
  <w:style w:type="character" w:styleId="Hyperlink">
    <w:name w:val="Hyperlink"/>
    <w:basedOn w:val="DefaultParagraphFont"/>
    <w:uiPriority w:val="99"/>
    <w:semiHidden/>
    <w:unhideWhenUsed/>
    <w:rsid w:val="00C35716"/>
    <w:rPr>
      <w:color w:val="0000FF"/>
      <w:u w:val="single"/>
    </w:rPr>
  </w:style>
  <w:style w:type="character" w:customStyle="1" w:styleId="scxw46606438">
    <w:name w:val="scxw46606438"/>
    <w:basedOn w:val="DefaultParagraphFont"/>
    <w:rsid w:val="004B0CB1"/>
  </w:style>
  <w:style w:type="character" w:customStyle="1" w:styleId="eop">
    <w:name w:val="eop"/>
    <w:basedOn w:val="DefaultParagraphFont"/>
    <w:rsid w:val="00D163CB"/>
  </w:style>
  <w:style w:type="paragraph" w:customStyle="1" w:styleId="paragraph">
    <w:name w:val="paragraph"/>
    <w:basedOn w:val="Normal"/>
    <w:rsid w:val="00781FB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21" Type="http://schemas.openxmlformats.org/officeDocument/2006/relationships/hyperlink" Target="https://launchpad.skillsbuilder.org/course/leadership-sb/" TargetMode="External"/><Relationship Id="rId42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63" Type="http://schemas.openxmlformats.org/officeDocument/2006/relationships/image" Target="media/image5.png"/><Relationship Id="rId84" Type="http://schemas.openxmlformats.org/officeDocument/2006/relationships/hyperlink" Target="https://mcooke230774.netboard.me/7k8o3dm5mv/?tab=789014" TargetMode="External"/><Relationship Id="rId138" Type="http://schemas.openxmlformats.org/officeDocument/2006/relationships/hyperlink" Target="https://mcooke230774.netboard.me/7k8o3dm5mv/?tab=755600" TargetMode="External"/><Relationship Id="rId10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1" Type="http://schemas.openxmlformats.org/officeDocument/2006/relationships/hyperlink" Target="https://mcooke230774.netboard.me/7k8o3dm5mv/?tab=700713" TargetMode="External"/><Relationship Id="rId32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74" Type="http://schemas.openxmlformats.org/officeDocument/2006/relationships/hyperlink" Target="https://mcooke230774.netboard.me/7k8o3dm5mv/?tab=768426" TargetMode="External"/><Relationship Id="rId128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4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" Type="http://schemas.openxmlformats.org/officeDocument/2006/relationships/styles" Target="styles.xml"/><Relationship Id="rId9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22" Type="http://schemas.openxmlformats.org/officeDocument/2006/relationships/hyperlink" Target="https://launchpad.skillsbuilder.org/course/teamwork-sb/" TargetMode="External"/><Relationship Id="rId27" Type="http://schemas.openxmlformats.org/officeDocument/2006/relationships/hyperlink" Target="https://mcooke230774.netboard.me/7k8o3dm5mv/?tab=746860" TargetMode="External"/><Relationship Id="rId43" Type="http://schemas.openxmlformats.org/officeDocument/2006/relationships/hyperlink" Target="https://mcooke230774.netboard.me/7k8o3dm5mv/?tab=779079" TargetMode="External"/><Relationship Id="rId48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64" Type="http://schemas.openxmlformats.org/officeDocument/2006/relationships/hyperlink" Target="https://mcooke230774.netboard.me/7k8o3dm5mv/?tab=746860" TargetMode="External"/><Relationship Id="rId6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1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18" Type="http://schemas.openxmlformats.org/officeDocument/2006/relationships/hyperlink" Target="https://mcooke230774.netboard.me/7k8o3dm5mv/?tab=789014" TargetMode="External"/><Relationship Id="rId134" Type="http://schemas.openxmlformats.org/officeDocument/2006/relationships/hyperlink" Target="https://mcooke230774.netboard.me/7k8o3dm5mv/?tab=729473" TargetMode="External"/><Relationship Id="rId13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80" Type="http://schemas.openxmlformats.org/officeDocument/2006/relationships/hyperlink" Target="https://mcooke230774.netboard.me/7k8o3dm5mv/?tab=779079" TargetMode="External"/><Relationship Id="rId8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50" Type="http://schemas.openxmlformats.org/officeDocument/2006/relationships/hyperlink" Target="https://mcooke230774.netboard.me/7k8o3dm5mv/?tab=777283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7" Type="http://schemas.openxmlformats.org/officeDocument/2006/relationships/hyperlink" Target="https://launchpad.skillsbuilder.org/course/staying-positive-sb/" TargetMode="External"/><Relationship Id="rId33" Type="http://schemas.openxmlformats.org/officeDocument/2006/relationships/hyperlink" Target="https://mcooke230774.netboard.me/7k8o3dm5mv/?tab=762547" TargetMode="External"/><Relationship Id="rId38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9" Type="http://schemas.openxmlformats.org/officeDocument/2006/relationships/hyperlink" Target="https://mcooke230774.netboard.me/7k8o3dm5mv/?tab=733925" TargetMode="External"/><Relationship Id="rId10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08" Type="http://schemas.openxmlformats.org/officeDocument/2006/relationships/hyperlink" Target="https://mcooke230774.netboard.me/7k8o3dm5mv/?tab=765860" TargetMode="External"/><Relationship Id="rId124" Type="http://schemas.openxmlformats.org/officeDocument/2006/relationships/hyperlink" Target="https://mcooke230774.netboard.me/7k8o3dm5mv/?tab=824732" TargetMode="External"/><Relationship Id="rId12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4" Type="http://schemas.openxmlformats.org/officeDocument/2006/relationships/hyperlink" Target="https://mcooke230774.netboard.me/7k8o3dm5mv/?tab=762550" TargetMode="External"/><Relationship Id="rId70" Type="http://schemas.openxmlformats.org/officeDocument/2006/relationships/hyperlink" Target="https://mcooke230774.netboard.me/7k8o3dm5mv/?tab=762547" TargetMode="External"/><Relationship Id="rId7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91" Type="http://schemas.openxmlformats.org/officeDocument/2006/relationships/hyperlink" Target="https://mcooke230774.netboard.me/7k8o3dm5mv/?tab=762550" TargetMode="External"/><Relationship Id="rId96" Type="http://schemas.openxmlformats.org/officeDocument/2006/relationships/hyperlink" Target="https://mcooke230774.netboard.me/7k8o3dm5mv/?tab=733925" TargetMode="External"/><Relationship Id="rId140" Type="http://schemas.openxmlformats.org/officeDocument/2006/relationships/hyperlink" Target="https://mcooke230774.netboard.me/7k8o3dm5mv/?tab=737327" TargetMode="External"/><Relationship Id="rId14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mcooke230774.netboard.me/7k8o3dm5mv/?tab=700713" TargetMode="External"/><Relationship Id="rId28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49" Type="http://schemas.openxmlformats.org/officeDocument/2006/relationships/hyperlink" Target="https://mcooke230774.netboard.me/7k8o3dm5mv/?tab=789049" TargetMode="External"/><Relationship Id="rId114" Type="http://schemas.openxmlformats.org/officeDocument/2006/relationships/hyperlink" Target="https://mcooke230774.netboard.me/7k8o3dm5mv/?tab=777283" TargetMode="External"/><Relationship Id="rId11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44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60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6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8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86" Type="http://schemas.openxmlformats.org/officeDocument/2006/relationships/hyperlink" Target="https://mcooke230774.netboard.me/7k8o3dm5mv/?tab=789049" TargetMode="External"/><Relationship Id="rId130" Type="http://schemas.openxmlformats.org/officeDocument/2006/relationships/hyperlink" Target="https://mcooke230774.netboard.me/7k8o3dm5mv/?tab=733925" TargetMode="External"/><Relationship Id="rId13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5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launchpad.skillsbuilder.org/course/listening-sb/" TargetMode="External"/><Relationship Id="rId18" Type="http://schemas.openxmlformats.org/officeDocument/2006/relationships/hyperlink" Target="https://launchpad.skillsbuilder.org/course/aiming-high-sb/" TargetMode="External"/><Relationship Id="rId39" Type="http://schemas.openxmlformats.org/officeDocument/2006/relationships/hyperlink" Target="https://mcooke230774.netboard.me/7k8o3dm5mv/?tab=809089" TargetMode="External"/><Relationship Id="rId10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34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0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76" Type="http://schemas.openxmlformats.org/officeDocument/2006/relationships/hyperlink" Target="https://mcooke230774.netboard.me/7k8o3dm5mv/?tab=809089" TargetMode="External"/><Relationship Id="rId9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04" Type="http://schemas.openxmlformats.org/officeDocument/2006/relationships/hyperlink" Target="https://mcooke230774.netboard.me/7k8o3dm5mv/?tab=737327" TargetMode="External"/><Relationship Id="rId120" Type="http://schemas.openxmlformats.org/officeDocument/2006/relationships/hyperlink" Target="https://mcooke230774.netboard.me/7k8o3dm5mv/?tab=789014" TargetMode="External"/><Relationship Id="rId125" Type="http://schemas.openxmlformats.org/officeDocument/2006/relationships/hyperlink" Target="https://mcooke230774.netboard.me/7k8o3dm5mv/?tab=801962" TargetMode="External"/><Relationship Id="rId14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46" Type="http://schemas.openxmlformats.org/officeDocument/2006/relationships/hyperlink" Target="https://mcooke230774.netboard.me/7k8o3dm5mv/?tab=768426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92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mcooke230774.netboard.me/7k8o3dm5mv/?tab=755600" TargetMode="External"/><Relationship Id="rId24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40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45" Type="http://schemas.openxmlformats.org/officeDocument/2006/relationships/hyperlink" Target="https://mcooke230774.netboard.me/7k8o3dm5mv/?tab=789014" TargetMode="External"/><Relationship Id="rId66" Type="http://schemas.openxmlformats.org/officeDocument/2006/relationships/hyperlink" Target="https://mcooke230774.netboard.me/7k8o3dm5mv/?tab=755600" TargetMode="External"/><Relationship Id="rId8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10" Type="http://schemas.openxmlformats.org/officeDocument/2006/relationships/hyperlink" Target="https://mcooke230774.netboard.me/7k8o3dm5mv/?tab=768426" TargetMode="External"/><Relationship Id="rId11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3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36" Type="http://schemas.openxmlformats.org/officeDocument/2006/relationships/hyperlink" Target="https://mcooke230774.netboard.me/7k8o3dm5mv/?tab=746860" TargetMode="External"/><Relationship Id="rId61" Type="http://schemas.openxmlformats.org/officeDocument/2006/relationships/hyperlink" Target="https://mcooke230774.netboard.me/7k8o3dm5mv/?tab=729473" TargetMode="External"/><Relationship Id="rId82" Type="http://schemas.openxmlformats.org/officeDocument/2006/relationships/hyperlink" Target="https://mcooke230774.netboard.me/7k8o3dm5mv/?tab=789014" TargetMode="External"/><Relationship Id="rId152" Type="http://schemas.openxmlformats.org/officeDocument/2006/relationships/hyperlink" Target="https://mcooke230774.netboard.me/7k8o3dm5mv/?tab=779079" TargetMode="External"/><Relationship Id="rId19" Type="http://schemas.openxmlformats.org/officeDocument/2006/relationships/hyperlink" Target="https://launchpad.skillsbuilder.org/course/problem-solving-sb/" TargetMode="External"/><Relationship Id="rId14" Type="http://schemas.openxmlformats.org/officeDocument/2006/relationships/image" Target="media/image3.png"/><Relationship Id="rId30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35" Type="http://schemas.openxmlformats.org/officeDocument/2006/relationships/hyperlink" Target="https://mcooke230774.netboard.me/7k8o3dm5mv/?tab=765860" TargetMode="External"/><Relationship Id="rId56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7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00" Type="http://schemas.openxmlformats.org/officeDocument/2006/relationships/hyperlink" Target="https://mcooke230774.netboard.me/7k8o3dm5mv/?tab=746860" TargetMode="External"/><Relationship Id="rId10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26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4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mcooke230774.netboard.me/7k8o3dm5mv/?tab=824732" TargetMode="External"/><Relationship Id="rId72" Type="http://schemas.openxmlformats.org/officeDocument/2006/relationships/hyperlink" Target="https://mcooke230774.netboard.me/7k8o3dm5mv/?tab=765860" TargetMode="External"/><Relationship Id="rId9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98" Type="http://schemas.openxmlformats.org/officeDocument/2006/relationships/hyperlink" Target="https://mcooke230774.netboard.me/7k8o3dm5mv/?tab=729473" TargetMode="External"/><Relationship Id="rId12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42" Type="http://schemas.openxmlformats.org/officeDocument/2006/relationships/hyperlink" Target="https://mcooke230774.netboard.me/7k8o3dm5mv/?tab=762547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mcooke230774.netboard.me/7k8o3dm5mv/?tab=729473" TargetMode="External"/><Relationship Id="rId46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6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16" Type="http://schemas.openxmlformats.org/officeDocument/2006/relationships/hyperlink" Target="https://mcooke230774.netboard.me/7k8o3dm5mv/?tab=779079" TargetMode="External"/><Relationship Id="rId13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20" Type="http://schemas.openxmlformats.org/officeDocument/2006/relationships/hyperlink" Target="https://launchpad.skillsbuilder.org/course/creativity-sb/" TargetMode="External"/><Relationship Id="rId41" Type="http://schemas.openxmlformats.org/officeDocument/2006/relationships/hyperlink" Target="https://mcooke230774.netboard.me/7k8o3dm5mv/?tab=777283" TargetMode="External"/><Relationship Id="rId62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8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88" Type="http://schemas.openxmlformats.org/officeDocument/2006/relationships/hyperlink" Target="https://mcooke230774.netboard.me/7k8o3dm5mv/?tab=824732" TargetMode="External"/><Relationship Id="rId11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32" Type="http://schemas.openxmlformats.org/officeDocument/2006/relationships/hyperlink" Target="https://mcooke230774.netboard.me/7k8o3dm5mv/?tab=733925" TargetMode="External"/><Relationship Id="rId15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5" Type="http://schemas.openxmlformats.org/officeDocument/2006/relationships/hyperlink" Target="https://launchpad.skillsbuilder.org/course/speaking-sb/" TargetMode="External"/><Relationship Id="rId36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7" Type="http://schemas.openxmlformats.org/officeDocument/2006/relationships/hyperlink" Target="https://mcooke230774.netboard.me/7k8o3dm5mv/?tab=733925" TargetMode="External"/><Relationship Id="rId106" Type="http://schemas.openxmlformats.org/officeDocument/2006/relationships/hyperlink" Target="https://mcooke230774.netboard.me/7k8o3dm5mv/?tab=762547" TargetMode="External"/><Relationship Id="rId127" Type="http://schemas.openxmlformats.org/officeDocument/2006/relationships/hyperlink" Target="https://mcooke230774.netboard.me/7k8o3dm5mv/?tab=762550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mcooke230774.netboard.me/7k8o3dm5mv/?tab=737327" TargetMode="External"/><Relationship Id="rId52" Type="http://schemas.openxmlformats.org/officeDocument/2006/relationships/hyperlink" Target="https://mcooke230774.netboard.me/7k8o3dm5mv/?tab=801962" TargetMode="External"/><Relationship Id="rId7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78" Type="http://schemas.openxmlformats.org/officeDocument/2006/relationships/hyperlink" Target="https://mcooke230774.netboard.me/7k8o3dm5mv/?tab=777283" TargetMode="External"/><Relationship Id="rId94" Type="http://schemas.openxmlformats.org/officeDocument/2006/relationships/hyperlink" Target="https://mcooke230774.netboard.me/7k8o3dm5mv/?tab=733925" TargetMode="External"/><Relationship Id="rId9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0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22" Type="http://schemas.openxmlformats.org/officeDocument/2006/relationships/hyperlink" Target="https://mcooke230774.netboard.me/7k8o3dm5mv/?tab=789049" TargetMode="External"/><Relationship Id="rId14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48" Type="http://schemas.openxmlformats.org/officeDocument/2006/relationships/hyperlink" Target="https://mcooke230774.netboard.me/7k8o3dm5mv/?tab=80908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47" Type="http://schemas.openxmlformats.org/officeDocument/2006/relationships/hyperlink" Target="https://mcooke230774.netboard.me/7k8o3dm5mv/?tab=789014" TargetMode="External"/><Relationship Id="rId68" Type="http://schemas.openxmlformats.org/officeDocument/2006/relationships/hyperlink" Target="https://mcooke230774.netboard.me/7k8o3dm5mv/?tab=737327" TargetMode="External"/><Relationship Id="rId89" Type="http://schemas.openxmlformats.org/officeDocument/2006/relationships/hyperlink" Target="https://mcooke230774.netboard.me/7k8o3dm5mv/?tab=801962" TargetMode="External"/><Relationship Id="rId112" Type="http://schemas.openxmlformats.org/officeDocument/2006/relationships/hyperlink" Target="https://mcooke230774.netboard.me/7k8o3dm5mv/?tab=809089" TargetMode="External"/><Relationship Id="rId13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54" Type="http://schemas.openxmlformats.org/officeDocument/2006/relationships/header" Target="header1.xml"/><Relationship Id="rId16" Type="http://schemas.openxmlformats.org/officeDocument/2006/relationships/image" Target="media/image4.jpeg"/><Relationship Id="rId37" Type="http://schemas.openxmlformats.org/officeDocument/2006/relationships/hyperlink" Target="https://mcooke230774.netboard.me/7k8o3dm5mv/?tab=768426" TargetMode="External"/><Relationship Id="rId58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7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02" Type="http://schemas.openxmlformats.org/officeDocument/2006/relationships/hyperlink" Target="https://mcooke230774.netboard.me/7k8o3dm5mv/?tab=755600" TargetMode="External"/><Relationship Id="rId12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44" Type="http://schemas.openxmlformats.org/officeDocument/2006/relationships/hyperlink" Target="https://mcooke230774.netboard.me/7k8o3dm5mv/?tab=765860" TargetMode="External"/><Relationship Id="rId90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lynn\Downloads\MKC%20Standard%20Landscape%20Template.dotx" TargetMode="External"/></Relationships>
</file>

<file path=word/theme/theme1.xml><?xml version="1.0" encoding="utf-8"?>
<a:theme xmlns:a="http://schemas.openxmlformats.org/drawingml/2006/main" name="MKC Brand Refresh Word Theme">
  <a:themeElements>
    <a:clrScheme name="MK College 9">
      <a:dk1>
        <a:srgbClr val="00F6FF"/>
      </a:dk1>
      <a:lt1>
        <a:srgbClr val="14245D"/>
      </a:lt1>
      <a:dk2>
        <a:srgbClr val="FE007E"/>
      </a:dk2>
      <a:lt2>
        <a:srgbClr val="2B2F37"/>
      </a:lt2>
      <a:accent1>
        <a:srgbClr val="540E63"/>
      </a:accent1>
      <a:accent2>
        <a:srgbClr val="FFCE00"/>
      </a:accent2>
      <a:accent3>
        <a:srgbClr val="BB00EB"/>
      </a:accent3>
      <a:accent4>
        <a:srgbClr val="FFCCD2"/>
      </a:accent4>
      <a:accent5>
        <a:srgbClr val="00FF75"/>
      </a:accent5>
      <a:accent6>
        <a:srgbClr val="0060F7"/>
      </a:accent6>
      <a:hlink>
        <a:srgbClr val="00F6FF"/>
      </a:hlink>
      <a:folHlink>
        <a:srgbClr val="FFC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K College PPT Brand Refresh Theme" id="{AB0A5FD2-2B68-134B-AB08-555B3BCD1684}" vid="{AAD10E14-632B-A04E-B412-79FD562C2F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8ACB79893EB429A09F020127B685F" ma:contentTypeVersion="12" ma:contentTypeDescription="Create a new document." ma:contentTypeScope="" ma:versionID="498805ff5f4c5248bc49bea0fd82bd3d">
  <xsd:schema xmlns:xsd="http://www.w3.org/2001/XMLSchema" xmlns:xs="http://www.w3.org/2001/XMLSchema" xmlns:p="http://schemas.microsoft.com/office/2006/metadata/properties" xmlns:ns2="39cb8884-58f4-4fd5-9883-7f794b98e818" xmlns:ns3="cd3af5a5-4bce-4630-b442-6133338d82d6" targetNamespace="http://schemas.microsoft.com/office/2006/metadata/properties" ma:root="true" ma:fieldsID="9eceb23d075d7bb9f9f5b2d5a940e062" ns2:_="" ns3:_="">
    <xsd:import namespace="39cb8884-58f4-4fd5-9883-7f794b98e818"/>
    <xsd:import namespace="cd3af5a5-4bce-4630-b442-6133338d8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8884-58f4-4fd5-9883-7f794b98e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d7ba4f-3b87-48c6-8a4e-51d47b33d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af5a5-4bce-4630-b442-6133338d82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c209639-97d5-44b3-965b-4ffa12c22cb2}" ma:internalName="TaxCatchAll" ma:showField="CatchAllData" ma:web="cd3af5a5-4bce-4630-b442-6133338d8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af5a5-4bce-4630-b442-6133338d82d6" xsi:nil="true"/>
    <lcf76f155ced4ddcb4097134ff3c332f xmlns="39cb8884-58f4-4fd5-9883-7f794b98e8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293F9-0A90-4693-B98E-872020DC2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8884-58f4-4fd5-9883-7f794b98e818"/>
    <ds:schemaRef ds:uri="cd3af5a5-4bce-4630-b442-6133338d8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BC0E-00F9-4CA6-937B-786743EF7B02}">
  <ds:schemaRefs>
    <ds:schemaRef ds:uri="http://schemas.microsoft.com/office/2006/metadata/properties"/>
    <ds:schemaRef ds:uri="http://schemas.microsoft.com/office/infopath/2007/PartnerControls"/>
    <ds:schemaRef ds:uri="cd3af5a5-4bce-4630-b442-6133338d82d6"/>
    <ds:schemaRef ds:uri="39cb8884-58f4-4fd5-9883-7f794b98e818"/>
  </ds:schemaRefs>
</ds:datastoreItem>
</file>

<file path=customXml/itemProps3.xml><?xml version="1.0" encoding="utf-8"?>
<ds:datastoreItem xmlns:ds="http://schemas.openxmlformats.org/officeDocument/2006/customXml" ds:itemID="{9EAC1EE7-C66B-47EA-B02C-47C96619F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MKC Standard Landscape Template</Template>
  <TotalTime>0</TotalTime>
  <Pages>15</Pages>
  <Words>6460</Words>
  <Characters>36822</Characters>
  <Application>Microsoft Office Word</Application>
  <DocSecurity>0</DocSecurity>
  <Lines>306</Lines>
  <Paragraphs>86</Paragraphs>
  <ScaleCrop>false</ScaleCrop>
  <Company/>
  <LinksUpToDate>false</LinksUpToDate>
  <CharactersWithSpaces>43196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Flynn</dc:creator>
  <cp:keywords/>
  <dc:description/>
  <cp:lastModifiedBy>Malcolm Cooke</cp:lastModifiedBy>
  <cp:revision>3</cp:revision>
  <cp:lastPrinted>2021-06-26T14:29:00Z</cp:lastPrinted>
  <dcterms:created xsi:type="dcterms:W3CDTF">2024-09-04T10:36:00Z</dcterms:created>
  <dcterms:modified xsi:type="dcterms:W3CDTF">2024-09-04T10:36:00Z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0x010100F1F8ACB79893EB429A09F020127B685F</vt:lpwstr>
  </property>
  <property fmtid="{D5CDD505-2E9C-101B-9397-08002B2CF9AE}" pid="3" name="MediaServiceImageTags">
    <vt:lpwstr/>
  </property>
</Properties>
</file>