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BC15" w14:textId="77777777" w:rsidR="00CE2696" w:rsidRDefault="00CE2696" w:rsidP="00CE2696">
      <w:pPr>
        <w:spacing w:after="0" w:line="320" w:lineRule="exact"/>
        <w:rPr>
          <w:rFonts w:asciiTheme="minorHAnsi" w:hAnsiTheme="minorHAnsi"/>
        </w:rPr>
      </w:pPr>
    </w:p>
    <w:p w14:paraId="05AC410F" w14:textId="77777777" w:rsidR="003251C0" w:rsidRDefault="003251C0" w:rsidP="00CE2696">
      <w:pPr>
        <w:spacing w:after="0" w:line="320" w:lineRule="exact"/>
        <w:rPr>
          <w:rFonts w:asciiTheme="minorHAnsi" w:hAnsiTheme="minorHAnsi"/>
        </w:rPr>
      </w:pPr>
    </w:p>
    <w:p w14:paraId="3C487E3E" w14:textId="3E1D9BF5" w:rsidR="00EF6423" w:rsidRPr="00EF6423" w:rsidRDefault="00EF6423" w:rsidP="00EF6423">
      <w:pPr>
        <w:spacing w:after="0" w:line="480" w:lineRule="exact"/>
        <w:jc w:val="center"/>
        <w:rPr>
          <w:rFonts w:asciiTheme="minorHAnsi" w:hAnsiTheme="minorHAnsi"/>
          <w:b/>
          <w:color w:val="21784E"/>
          <w:sz w:val="40"/>
          <w:szCs w:val="40"/>
        </w:rPr>
      </w:pPr>
      <w:r w:rsidRPr="00EF6423">
        <w:rPr>
          <w:rFonts w:asciiTheme="minorHAnsi" w:hAnsiTheme="minorHAnsi"/>
          <w:b/>
          <w:color w:val="21784E"/>
          <w:sz w:val="40"/>
          <w:szCs w:val="40"/>
        </w:rPr>
        <w:t>Exe</w:t>
      </w:r>
      <w:r>
        <w:rPr>
          <w:rFonts w:asciiTheme="minorHAnsi" w:hAnsiTheme="minorHAnsi"/>
          <w:b/>
          <w:color w:val="21784E"/>
          <w:sz w:val="40"/>
          <w:szCs w:val="40"/>
        </w:rPr>
        <w:t>mples de situations pour le 2</w:t>
      </w:r>
      <w:r w:rsidRPr="00EF6423">
        <w:rPr>
          <w:rFonts w:asciiTheme="minorHAnsi" w:hAnsiTheme="minorHAnsi"/>
          <w:b/>
          <w:color w:val="21784E"/>
          <w:sz w:val="40"/>
          <w:szCs w:val="40"/>
          <w:vertAlign w:val="superscript"/>
        </w:rPr>
        <w:t>e</w:t>
      </w:r>
      <w:r>
        <w:rPr>
          <w:rFonts w:asciiTheme="minorHAnsi" w:hAnsiTheme="minorHAnsi"/>
          <w:b/>
          <w:color w:val="21784E"/>
          <w:sz w:val="40"/>
          <w:szCs w:val="40"/>
        </w:rPr>
        <w:t xml:space="preserve"> </w:t>
      </w:r>
      <w:r w:rsidRPr="00EF6423">
        <w:rPr>
          <w:rFonts w:asciiTheme="minorHAnsi" w:hAnsiTheme="minorHAnsi"/>
          <w:b/>
          <w:color w:val="21784E"/>
          <w:sz w:val="40"/>
          <w:szCs w:val="40"/>
        </w:rPr>
        <w:t>degré</w:t>
      </w:r>
    </w:p>
    <w:p w14:paraId="441FE74A" w14:textId="77777777" w:rsidR="00EF6423" w:rsidRPr="00EF6423" w:rsidRDefault="00EF6423" w:rsidP="00EF6423">
      <w:pPr>
        <w:spacing w:after="0" w:line="320" w:lineRule="exact"/>
        <w:jc w:val="both"/>
        <w:rPr>
          <w:rFonts w:asciiTheme="minorHAnsi" w:hAnsiTheme="minorHAnsi"/>
          <w:b/>
          <w:bCs/>
          <w:i/>
          <w:iCs/>
        </w:rPr>
      </w:pPr>
    </w:p>
    <w:p w14:paraId="16F8E8C3" w14:textId="77777777" w:rsidR="00EF6423" w:rsidRPr="00EF6423" w:rsidRDefault="00EF6423" w:rsidP="00EF6423">
      <w:pPr>
        <w:spacing w:after="0" w:line="320" w:lineRule="exact"/>
        <w:jc w:val="both"/>
        <w:rPr>
          <w:rFonts w:asciiTheme="minorHAnsi" w:hAnsiTheme="minorHAnsi"/>
          <w:b/>
          <w:bCs/>
          <w:iCs/>
          <w:sz w:val="28"/>
          <w:szCs w:val="28"/>
        </w:rPr>
      </w:pPr>
      <w:r w:rsidRPr="00EF6423">
        <w:rPr>
          <w:rFonts w:asciiTheme="minorHAnsi" w:hAnsiTheme="minorHAnsi"/>
          <w:b/>
          <w:bCs/>
          <w:iCs/>
          <w:sz w:val="28"/>
          <w:szCs w:val="28"/>
        </w:rPr>
        <w:t>Création et diffusion d’un folder pour promouvoir  une activité à présenter devant un public</w:t>
      </w:r>
    </w:p>
    <w:p w14:paraId="66064360" w14:textId="77777777" w:rsidR="00EF6423" w:rsidRPr="00EF6423" w:rsidRDefault="00EF6423" w:rsidP="00EF6423">
      <w:pPr>
        <w:pStyle w:val="Titre2"/>
        <w:numPr>
          <w:ilvl w:val="0"/>
          <w:numId w:val="0"/>
        </w:numPr>
        <w:spacing w:line="320" w:lineRule="exact"/>
        <w:ind w:left="720"/>
        <w:rPr>
          <w:rFonts w:asciiTheme="minorHAnsi" w:hAnsiTheme="minorHAnsi"/>
          <w:sz w:val="22"/>
          <w:szCs w:val="22"/>
        </w:rPr>
      </w:pPr>
    </w:p>
    <w:p w14:paraId="19539F1B"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380B917F"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Afin de promouvoir notre option, nous allons réaliser un folder sur le 2</w:t>
      </w:r>
      <w:r>
        <w:rPr>
          <w:rFonts w:asciiTheme="minorHAnsi" w:hAnsiTheme="minorHAnsi"/>
          <w:vertAlign w:val="superscript"/>
        </w:rPr>
        <w:t>e</w:t>
      </w:r>
      <w:r w:rsidRPr="00EF6423">
        <w:rPr>
          <w:rFonts w:asciiTheme="minorHAnsi" w:hAnsiTheme="minorHAnsi"/>
        </w:rPr>
        <w:t xml:space="preserve"> degré Secrétariat tourisme.</w:t>
      </w:r>
    </w:p>
    <w:p w14:paraId="2ED981F1" w14:textId="77777777" w:rsidR="00EF6423" w:rsidRPr="00EF6423" w:rsidRDefault="00EF6423" w:rsidP="00EF6423">
      <w:pPr>
        <w:spacing w:after="0" w:line="320" w:lineRule="exact"/>
        <w:rPr>
          <w:rFonts w:asciiTheme="minorHAnsi" w:hAnsiTheme="minorHAnsi"/>
          <w:vertAlign w:val="superscript"/>
        </w:rPr>
      </w:pPr>
      <w:r w:rsidRPr="00EF6423">
        <w:rPr>
          <w:rFonts w:asciiTheme="minorHAnsi" w:hAnsiTheme="minorHAnsi"/>
        </w:rPr>
        <w:t>Chaque élève ira ensuite le présenter devant une classe de 2</w:t>
      </w:r>
      <w:r>
        <w:rPr>
          <w:rFonts w:asciiTheme="minorHAnsi" w:hAnsiTheme="minorHAnsi"/>
          <w:vertAlign w:val="superscript"/>
        </w:rPr>
        <w:t>e</w:t>
      </w:r>
    </w:p>
    <w:p w14:paraId="695AB4FE" w14:textId="77777777" w:rsidR="00EF6423" w:rsidRPr="00EF6423" w:rsidRDefault="00EF6423" w:rsidP="00EF6423">
      <w:pPr>
        <w:spacing w:after="0" w:line="320" w:lineRule="exact"/>
        <w:rPr>
          <w:rFonts w:asciiTheme="minorHAnsi" w:hAnsiTheme="minorHAnsi"/>
        </w:rPr>
      </w:pPr>
      <w:r>
        <w:rPr>
          <w:rFonts w:asciiTheme="minorHAnsi" w:hAnsiTheme="minorHAnsi"/>
        </w:rPr>
        <w:t>Tâches :</w:t>
      </w:r>
    </w:p>
    <w:p w14:paraId="57DE6830"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Folder</w:t>
      </w:r>
    </w:p>
    <w:p w14:paraId="0A4FD335"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Présentation orale</w:t>
      </w:r>
    </w:p>
    <w:p w14:paraId="33663C98" w14:textId="77777777" w:rsidR="00EF6423" w:rsidRPr="00EF6423" w:rsidRDefault="00EF6423" w:rsidP="00EF6423">
      <w:pPr>
        <w:spacing w:after="0" w:line="320" w:lineRule="exact"/>
        <w:rPr>
          <w:rFonts w:asciiTheme="minorHAnsi" w:hAnsiTheme="minorHAnsi"/>
          <w:b/>
          <w:u w:val="single"/>
        </w:rPr>
      </w:pPr>
    </w:p>
    <w:p w14:paraId="742F70BA"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2</w:t>
      </w:r>
    </w:p>
    <w:p w14:paraId="5B0483C8"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Nous allons réaliser un dépliant pour promouvoir l’opération Ile de Paix qui se dérou</w:t>
      </w:r>
      <w:r>
        <w:rPr>
          <w:rFonts w:asciiTheme="minorHAnsi" w:hAnsiTheme="minorHAnsi"/>
        </w:rPr>
        <w:t>le dans l’école.</w:t>
      </w:r>
    </w:p>
    <w:p w14:paraId="5740855E"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Chaque élève ira ensuite le présenter devant une classe de l’école</w:t>
      </w:r>
      <w:r>
        <w:rPr>
          <w:rFonts w:asciiTheme="minorHAnsi" w:hAnsiTheme="minorHAnsi"/>
        </w:rPr>
        <w:t>.</w:t>
      </w:r>
    </w:p>
    <w:p w14:paraId="61494EB3"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r>
        <w:rPr>
          <w:rFonts w:asciiTheme="minorHAnsi" w:hAnsiTheme="minorHAnsi"/>
        </w:rPr>
        <w:t> :</w:t>
      </w:r>
    </w:p>
    <w:p w14:paraId="545D03EA"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Dépliant</w:t>
      </w:r>
    </w:p>
    <w:p w14:paraId="0F6C0E83"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Présentation orale</w:t>
      </w:r>
    </w:p>
    <w:p w14:paraId="3F757DA6" w14:textId="77777777" w:rsidR="00EF6423" w:rsidRPr="00EF6423" w:rsidRDefault="00EF6423" w:rsidP="00EF6423">
      <w:pPr>
        <w:spacing w:after="0" w:line="320" w:lineRule="exact"/>
        <w:jc w:val="both"/>
        <w:rPr>
          <w:rFonts w:asciiTheme="minorHAnsi" w:hAnsiTheme="minorHAnsi"/>
          <w:b/>
          <w:bCs/>
          <w:i/>
          <w:iCs/>
        </w:rPr>
      </w:pPr>
    </w:p>
    <w:p w14:paraId="19621CC7" w14:textId="77777777" w:rsidR="00EF6423" w:rsidRPr="00EF6423" w:rsidRDefault="00EF6423" w:rsidP="00EF6423">
      <w:pPr>
        <w:spacing w:after="0" w:line="320" w:lineRule="exact"/>
        <w:jc w:val="both"/>
        <w:rPr>
          <w:rFonts w:asciiTheme="minorHAnsi" w:hAnsiTheme="minorHAnsi"/>
          <w:b/>
          <w:bCs/>
          <w:iCs/>
          <w:sz w:val="28"/>
          <w:szCs w:val="28"/>
        </w:rPr>
      </w:pPr>
      <w:r w:rsidRPr="00EF6423">
        <w:rPr>
          <w:rFonts w:asciiTheme="minorHAnsi" w:hAnsiTheme="minorHAnsi"/>
          <w:b/>
          <w:bCs/>
          <w:iCs/>
          <w:sz w:val="28"/>
          <w:szCs w:val="28"/>
        </w:rPr>
        <w:t>Accueil et orientation de visiteurs extérieurs à partir d’un plan</w:t>
      </w:r>
    </w:p>
    <w:p w14:paraId="63F6BF1B" w14:textId="77777777" w:rsidR="00EF6423" w:rsidRPr="00EF6423" w:rsidRDefault="00EF6423" w:rsidP="00EF6423">
      <w:pPr>
        <w:pStyle w:val="Titre2"/>
        <w:numPr>
          <w:ilvl w:val="0"/>
          <w:numId w:val="0"/>
        </w:numPr>
        <w:spacing w:line="320" w:lineRule="exact"/>
        <w:rPr>
          <w:rFonts w:asciiTheme="minorHAnsi" w:hAnsiTheme="minorHAnsi"/>
          <w:sz w:val="22"/>
          <w:szCs w:val="22"/>
        </w:rPr>
      </w:pPr>
    </w:p>
    <w:p w14:paraId="0C0E4D39"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1BB53217"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 xml:space="preserve">Lors de la journée pédagogique, l’école recevra 120 enseignants issus de différents établissements. Afin de faciliter leurs déplacements dans notre école chaque élève devra se trouver à l’accueil lundi matin afin de remettre un document reprenant les différents ateliers ainsi que les lieux et guider les invités vers l’endroit </w:t>
      </w:r>
      <w:proofErr w:type="spellStart"/>
      <w:r w:rsidRPr="00EF6423">
        <w:rPr>
          <w:rFonts w:asciiTheme="minorHAnsi" w:hAnsiTheme="minorHAnsi"/>
        </w:rPr>
        <w:t>ou</w:t>
      </w:r>
      <w:proofErr w:type="spellEnd"/>
      <w:r w:rsidRPr="00EF6423">
        <w:rPr>
          <w:rFonts w:asciiTheme="minorHAnsi" w:hAnsiTheme="minorHAnsi"/>
        </w:rPr>
        <w:t xml:space="preserve"> ils doivent se rendre.</w:t>
      </w:r>
    </w:p>
    <w:p w14:paraId="114F608B"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r>
        <w:rPr>
          <w:rFonts w:asciiTheme="minorHAnsi" w:hAnsiTheme="minorHAnsi"/>
        </w:rPr>
        <w:t> ;</w:t>
      </w:r>
    </w:p>
    <w:p w14:paraId="2D377336"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Dépliant</w:t>
      </w:r>
    </w:p>
    <w:p w14:paraId="434BB9BB" w14:textId="77777777" w:rsid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Accueil</w:t>
      </w:r>
    </w:p>
    <w:p w14:paraId="4B210FFA" w14:textId="77777777" w:rsidR="00EF6423" w:rsidRPr="00EF6423" w:rsidRDefault="00EF6423" w:rsidP="00EF6423">
      <w:pPr>
        <w:spacing w:after="0" w:line="320" w:lineRule="exact"/>
        <w:ind w:left="720"/>
        <w:rPr>
          <w:rFonts w:asciiTheme="minorHAnsi" w:hAnsiTheme="minorHAnsi"/>
        </w:rPr>
      </w:pPr>
    </w:p>
    <w:p w14:paraId="4E6EC9E1"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2</w:t>
      </w:r>
    </w:p>
    <w:p w14:paraId="0B439156"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Lors de la réunion de parents, nous allons accueillir les parents et les orienter vers les locaux adéquats.  Pour faciliter leurs déplacements dans l’école, nous allons leurs remettre une liste des professeurs et des locaux.</w:t>
      </w:r>
    </w:p>
    <w:p w14:paraId="3A2B467E"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r>
        <w:rPr>
          <w:rFonts w:asciiTheme="minorHAnsi" w:hAnsiTheme="minorHAnsi"/>
        </w:rPr>
        <w:t> :</w:t>
      </w:r>
    </w:p>
    <w:p w14:paraId="293C16BB"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Dépliant</w:t>
      </w:r>
    </w:p>
    <w:p w14:paraId="0140DE4D" w14:textId="77777777" w:rsid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Accueil</w:t>
      </w:r>
    </w:p>
    <w:p w14:paraId="309CE5B3" w14:textId="77777777" w:rsidR="00EF6423" w:rsidRDefault="00EF6423" w:rsidP="00EF6423">
      <w:pPr>
        <w:spacing w:after="0" w:line="320" w:lineRule="exact"/>
        <w:ind w:left="720"/>
        <w:rPr>
          <w:rFonts w:asciiTheme="minorHAnsi" w:hAnsiTheme="minorHAnsi"/>
        </w:rPr>
      </w:pPr>
    </w:p>
    <w:p w14:paraId="0E24C093" w14:textId="77777777" w:rsidR="00EF6423" w:rsidRPr="00EF6423" w:rsidRDefault="00EF6423" w:rsidP="00EF6423">
      <w:pPr>
        <w:spacing w:after="0" w:line="320" w:lineRule="exact"/>
        <w:ind w:left="720"/>
        <w:rPr>
          <w:rFonts w:asciiTheme="minorHAnsi" w:hAnsiTheme="minorHAnsi"/>
        </w:rPr>
      </w:pPr>
    </w:p>
    <w:p w14:paraId="32FC7D64"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3</w:t>
      </w:r>
    </w:p>
    <w:p w14:paraId="1B632715"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Lors de la journée porte ouverte, nous allons accueillir les invités pour les orienter vers les activités organisées dans l’école.</w:t>
      </w:r>
    </w:p>
    <w:p w14:paraId="45DEFFDF"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w:t>
      </w:r>
      <w:r>
        <w:rPr>
          <w:rFonts w:asciiTheme="minorHAnsi" w:hAnsiTheme="minorHAnsi"/>
        </w:rPr>
        <w:t>s :</w:t>
      </w:r>
    </w:p>
    <w:p w14:paraId="170AE8CA"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Dépliant</w:t>
      </w:r>
    </w:p>
    <w:p w14:paraId="18915637"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Accueil</w:t>
      </w:r>
    </w:p>
    <w:p w14:paraId="1AA544BD" w14:textId="77777777" w:rsidR="00EF6423" w:rsidRPr="00EF6423" w:rsidRDefault="00EF6423" w:rsidP="00EF6423">
      <w:pPr>
        <w:spacing w:after="0" w:line="320" w:lineRule="exact"/>
        <w:jc w:val="both"/>
        <w:rPr>
          <w:rFonts w:asciiTheme="minorHAnsi" w:hAnsiTheme="minorHAnsi"/>
          <w:b/>
          <w:bCs/>
          <w:i/>
          <w:iCs/>
        </w:rPr>
      </w:pPr>
    </w:p>
    <w:p w14:paraId="514AC872" w14:textId="77777777" w:rsidR="00EF6423" w:rsidRPr="00EF6423" w:rsidRDefault="00EF6423" w:rsidP="00EF6423">
      <w:pPr>
        <w:spacing w:after="0" w:line="320" w:lineRule="exact"/>
        <w:jc w:val="both"/>
        <w:rPr>
          <w:rFonts w:asciiTheme="minorHAnsi" w:hAnsiTheme="minorHAnsi"/>
          <w:b/>
          <w:bCs/>
          <w:iCs/>
          <w:sz w:val="28"/>
          <w:szCs w:val="28"/>
        </w:rPr>
      </w:pPr>
      <w:r w:rsidRPr="00EF6423">
        <w:rPr>
          <w:rFonts w:asciiTheme="minorHAnsi" w:hAnsiTheme="minorHAnsi"/>
          <w:b/>
          <w:bCs/>
          <w:iCs/>
          <w:sz w:val="28"/>
          <w:szCs w:val="28"/>
        </w:rPr>
        <w:t>Organisation d’une activité  pour un public</w:t>
      </w:r>
    </w:p>
    <w:p w14:paraId="3CF8A9B0" w14:textId="77777777" w:rsidR="00EF6423" w:rsidRPr="00EF6423" w:rsidRDefault="00EF6423" w:rsidP="00EF6423">
      <w:pPr>
        <w:pStyle w:val="Titre2"/>
        <w:numPr>
          <w:ilvl w:val="0"/>
          <w:numId w:val="0"/>
        </w:numPr>
        <w:spacing w:line="320" w:lineRule="exact"/>
        <w:ind w:left="720"/>
        <w:rPr>
          <w:rFonts w:asciiTheme="minorHAnsi" w:hAnsiTheme="minorHAnsi"/>
          <w:sz w:val="22"/>
          <w:szCs w:val="22"/>
        </w:rPr>
      </w:pPr>
    </w:p>
    <w:p w14:paraId="2A928A79"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52D70D03"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Nous allons organiser une journée à Bruges pour les élèves de 3</w:t>
      </w:r>
      <w:r>
        <w:rPr>
          <w:rFonts w:asciiTheme="minorHAnsi" w:hAnsiTheme="minorHAnsi"/>
          <w:vertAlign w:val="superscript"/>
        </w:rPr>
        <w:t>e</w:t>
      </w:r>
      <w:r w:rsidRPr="00EF6423">
        <w:rPr>
          <w:rFonts w:asciiTheme="minorHAnsi" w:hAnsiTheme="minorHAnsi"/>
        </w:rPr>
        <w:t>.</w:t>
      </w:r>
    </w:p>
    <w:p w14:paraId="1F1B09C1"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Cette journée comprendra</w:t>
      </w:r>
      <w:r>
        <w:rPr>
          <w:rFonts w:asciiTheme="minorHAnsi" w:hAnsiTheme="minorHAnsi"/>
        </w:rPr>
        <w:t> :</w:t>
      </w:r>
    </w:p>
    <w:p w14:paraId="6B51E689"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Le déplacement en car</w:t>
      </w:r>
    </w:p>
    <w:p w14:paraId="4006032A"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L’accompagnement par groupe pour un circuit en ville avec une explication détaillée d’un « monument »</w:t>
      </w:r>
    </w:p>
    <w:p w14:paraId="41B44397" w14:textId="77777777" w:rsidR="00EF6423" w:rsidRP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Le calcul du budget</w:t>
      </w:r>
    </w:p>
    <w:p w14:paraId="3B91CFD2" w14:textId="77777777" w:rsidR="00EF6423" w:rsidRDefault="00EF6423" w:rsidP="004702E5">
      <w:pPr>
        <w:numPr>
          <w:ilvl w:val="0"/>
          <w:numId w:val="7"/>
        </w:numPr>
        <w:spacing w:after="0" w:line="320" w:lineRule="exact"/>
        <w:rPr>
          <w:rFonts w:asciiTheme="minorHAnsi" w:hAnsiTheme="minorHAnsi"/>
        </w:rPr>
      </w:pPr>
      <w:r w:rsidRPr="00EF6423">
        <w:rPr>
          <w:rFonts w:asciiTheme="minorHAnsi" w:hAnsiTheme="minorHAnsi"/>
        </w:rPr>
        <w:t xml:space="preserve">L’invitation des </w:t>
      </w:r>
      <w:proofErr w:type="gramStart"/>
      <w:r w:rsidRPr="00EF6423">
        <w:rPr>
          <w:rFonts w:asciiTheme="minorHAnsi" w:hAnsiTheme="minorHAnsi"/>
        </w:rPr>
        <w:t>élèves….</w:t>
      </w:r>
      <w:proofErr w:type="gramEnd"/>
      <w:r w:rsidRPr="00EF6423">
        <w:rPr>
          <w:rFonts w:asciiTheme="minorHAnsi" w:hAnsiTheme="minorHAnsi"/>
        </w:rPr>
        <w:t>.</w:t>
      </w:r>
    </w:p>
    <w:p w14:paraId="63DE8E91" w14:textId="77777777" w:rsidR="00EF6423" w:rsidRPr="00EF6423" w:rsidRDefault="00EF6423" w:rsidP="00EF6423">
      <w:pPr>
        <w:pStyle w:val="Paragraphedeliste"/>
        <w:spacing w:before="0" w:beforeAutospacing="0" w:after="0" w:afterAutospacing="0" w:line="320" w:lineRule="exact"/>
        <w:ind w:left="1077"/>
        <w:rPr>
          <w:rFonts w:asciiTheme="minorHAnsi" w:hAnsiTheme="minorHAnsi"/>
        </w:rPr>
      </w:pPr>
    </w:p>
    <w:p w14:paraId="6C10445D"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2</w:t>
      </w:r>
    </w:p>
    <w:p w14:paraId="471B8F02"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Nous allons organiser la visite guidée de 2h de notre ville (ou quartier) pour les élèves de 1</w:t>
      </w:r>
      <w:r>
        <w:rPr>
          <w:rFonts w:asciiTheme="minorHAnsi" w:hAnsiTheme="minorHAnsi"/>
          <w:vertAlign w:val="superscript"/>
        </w:rPr>
        <w:t>e</w:t>
      </w:r>
    </w:p>
    <w:p w14:paraId="074A16DF"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Cette visite sera organisée en groupe et commentera les différentes particularités de notre ville en détaillant une particularité ;</w:t>
      </w:r>
    </w:p>
    <w:p w14:paraId="405C2601" w14:textId="77777777" w:rsidR="00EF6423" w:rsidRPr="00EF6423" w:rsidRDefault="00EF6423" w:rsidP="004702E5">
      <w:pPr>
        <w:pStyle w:val="Paragraphedeliste"/>
        <w:numPr>
          <w:ilvl w:val="0"/>
          <w:numId w:val="3"/>
        </w:numPr>
        <w:spacing w:before="0" w:beforeAutospacing="0" w:after="0" w:afterAutospacing="0" w:line="320" w:lineRule="exact"/>
        <w:ind w:left="714" w:hanging="357"/>
        <w:rPr>
          <w:rFonts w:asciiTheme="minorHAnsi" w:hAnsiTheme="minorHAnsi"/>
        </w:rPr>
      </w:pPr>
      <w:r w:rsidRPr="00EF6423">
        <w:rPr>
          <w:rFonts w:asciiTheme="minorHAnsi" w:hAnsiTheme="minorHAnsi"/>
        </w:rPr>
        <w:t>Taches</w:t>
      </w:r>
    </w:p>
    <w:p w14:paraId="2A2AC8A9" w14:textId="77777777" w:rsidR="00EF6423" w:rsidRPr="00EF6423" w:rsidRDefault="00EF6423" w:rsidP="004702E5">
      <w:pPr>
        <w:pStyle w:val="Paragraphedeliste"/>
        <w:numPr>
          <w:ilvl w:val="0"/>
          <w:numId w:val="3"/>
        </w:numPr>
        <w:spacing w:after="0" w:line="320" w:lineRule="exact"/>
        <w:rPr>
          <w:rFonts w:asciiTheme="minorHAnsi" w:hAnsiTheme="minorHAnsi"/>
        </w:rPr>
      </w:pPr>
      <w:r w:rsidRPr="00EF6423">
        <w:rPr>
          <w:rFonts w:asciiTheme="minorHAnsi" w:hAnsiTheme="minorHAnsi"/>
        </w:rPr>
        <w:t>Planification de la journée</w:t>
      </w:r>
    </w:p>
    <w:p w14:paraId="4660BC22" w14:textId="77777777" w:rsidR="00EF6423" w:rsidRPr="00EF6423" w:rsidRDefault="00EF6423" w:rsidP="004702E5">
      <w:pPr>
        <w:pStyle w:val="Paragraphedeliste"/>
        <w:numPr>
          <w:ilvl w:val="0"/>
          <w:numId w:val="3"/>
        </w:numPr>
        <w:spacing w:after="0" w:line="320" w:lineRule="exact"/>
        <w:rPr>
          <w:rFonts w:asciiTheme="minorHAnsi" w:hAnsiTheme="minorHAnsi"/>
        </w:rPr>
      </w:pPr>
      <w:r w:rsidRPr="00EF6423">
        <w:rPr>
          <w:rFonts w:asciiTheme="minorHAnsi" w:hAnsiTheme="minorHAnsi"/>
        </w:rPr>
        <w:t>Calcul du budget</w:t>
      </w:r>
    </w:p>
    <w:p w14:paraId="081E3BCC" w14:textId="77777777" w:rsidR="00EF6423" w:rsidRPr="00EF6423" w:rsidRDefault="00EF6423" w:rsidP="004702E5">
      <w:pPr>
        <w:pStyle w:val="Paragraphedeliste"/>
        <w:numPr>
          <w:ilvl w:val="0"/>
          <w:numId w:val="3"/>
        </w:numPr>
        <w:spacing w:after="0" w:line="320" w:lineRule="exact"/>
        <w:rPr>
          <w:rFonts w:asciiTheme="minorHAnsi" w:hAnsiTheme="minorHAnsi"/>
        </w:rPr>
      </w:pPr>
      <w:r w:rsidRPr="00EF6423">
        <w:rPr>
          <w:rFonts w:asciiTheme="minorHAnsi" w:hAnsiTheme="minorHAnsi"/>
        </w:rPr>
        <w:t>L’accueil des élèves</w:t>
      </w:r>
    </w:p>
    <w:p w14:paraId="0AE8B39D" w14:textId="77777777" w:rsidR="00EF6423" w:rsidRPr="00EF6423" w:rsidRDefault="00EF6423" w:rsidP="004702E5">
      <w:pPr>
        <w:pStyle w:val="Paragraphedeliste"/>
        <w:numPr>
          <w:ilvl w:val="0"/>
          <w:numId w:val="3"/>
        </w:numPr>
        <w:spacing w:after="0" w:line="320" w:lineRule="exact"/>
        <w:rPr>
          <w:rFonts w:asciiTheme="minorHAnsi" w:hAnsiTheme="minorHAnsi"/>
        </w:rPr>
      </w:pPr>
      <w:r w:rsidRPr="00EF6423">
        <w:rPr>
          <w:rFonts w:asciiTheme="minorHAnsi" w:hAnsiTheme="minorHAnsi"/>
        </w:rPr>
        <w:t>Préparation écrite du texte du guide</w:t>
      </w:r>
    </w:p>
    <w:p w14:paraId="1C3F51D9" w14:textId="77777777" w:rsidR="00EF6423" w:rsidRPr="00EF6423" w:rsidRDefault="00EF6423" w:rsidP="004702E5">
      <w:pPr>
        <w:pStyle w:val="Paragraphedeliste"/>
        <w:numPr>
          <w:ilvl w:val="0"/>
          <w:numId w:val="3"/>
        </w:numPr>
        <w:spacing w:after="0" w:line="320" w:lineRule="exact"/>
        <w:rPr>
          <w:rFonts w:asciiTheme="minorHAnsi" w:hAnsiTheme="minorHAnsi"/>
        </w:rPr>
      </w:pPr>
      <w:r w:rsidRPr="00EF6423">
        <w:rPr>
          <w:rFonts w:asciiTheme="minorHAnsi" w:hAnsiTheme="minorHAnsi"/>
        </w:rPr>
        <w:t>Préparation des phrases en néerlandais</w:t>
      </w:r>
    </w:p>
    <w:p w14:paraId="4433B412" w14:textId="77777777" w:rsidR="00EF6423" w:rsidRPr="00EF6423" w:rsidRDefault="00EF6423" w:rsidP="00EF6423">
      <w:pPr>
        <w:spacing w:after="0" w:line="320" w:lineRule="exact"/>
        <w:jc w:val="both"/>
        <w:rPr>
          <w:rFonts w:asciiTheme="minorHAnsi" w:hAnsiTheme="minorHAnsi"/>
          <w:b/>
          <w:bCs/>
          <w:i/>
          <w:iCs/>
        </w:rPr>
      </w:pPr>
    </w:p>
    <w:p w14:paraId="0E8FDFE6" w14:textId="77777777" w:rsidR="00EF6423" w:rsidRPr="00EF6423" w:rsidRDefault="00EF6423" w:rsidP="00EF6423">
      <w:pPr>
        <w:spacing w:after="0" w:line="320" w:lineRule="exact"/>
        <w:jc w:val="both"/>
        <w:rPr>
          <w:rFonts w:asciiTheme="minorHAnsi" w:hAnsiTheme="minorHAnsi"/>
          <w:b/>
          <w:bCs/>
          <w:iCs/>
          <w:sz w:val="28"/>
          <w:szCs w:val="28"/>
        </w:rPr>
      </w:pPr>
      <w:r>
        <w:rPr>
          <w:rFonts w:asciiTheme="minorHAnsi" w:hAnsiTheme="minorHAnsi"/>
          <w:b/>
          <w:bCs/>
          <w:iCs/>
          <w:sz w:val="28"/>
          <w:szCs w:val="28"/>
        </w:rPr>
        <w:t>Travail pluridisciplinaire relatif à une</w:t>
      </w:r>
      <w:r w:rsidRPr="00EF6423">
        <w:rPr>
          <w:rFonts w:asciiTheme="minorHAnsi" w:hAnsiTheme="minorHAnsi"/>
          <w:b/>
          <w:bCs/>
          <w:iCs/>
          <w:sz w:val="28"/>
          <w:szCs w:val="28"/>
        </w:rPr>
        <w:t xml:space="preserve"> situat</w:t>
      </w:r>
      <w:r>
        <w:rPr>
          <w:rFonts w:asciiTheme="minorHAnsi" w:hAnsiTheme="minorHAnsi"/>
          <w:b/>
          <w:bCs/>
          <w:iCs/>
          <w:sz w:val="28"/>
          <w:szCs w:val="28"/>
        </w:rPr>
        <w:t xml:space="preserve">ion professionnelle simple </w:t>
      </w:r>
      <w:r w:rsidRPr="00EF6423">
        <w:rPr>
          <w:rFonts w:asciiTheme="minorHAnsi" w:hAnsiTheme="minorHAnsi"/>
          <w:b/>
          <w:bCs/>
          <w:iCs/>
          <w:sz w:val="28"/>
          <w:szCs w:val="28"/>
        </w:rPr>
        <w:t>une situation de</w:t>
      </w:r>
      <w:r>
        <w:rPr>
          <w:rFonts w:asciiTheme="minorHAnsi" w:hAnsiTheme="minorHAnsi"/>
          <w:b/>
          <w:bCs/>
          <w:iCs/>
          <w:sz w:val="28"/>
          <w:szCs w:val="28"/>
        </w:rPr>
        <w:t xml:space="preserve"> la vie courante</w:t>
      </w:r>
    </w:p>
    <w:p w14:paraId="408D275D" w14:textId="77777777" w:rsidR="00EF6423" w:rsidRPr="00EF6423" w:rsidRDefault="00EF6423" w:rsidP="00EF6423">
      <w:pPr>
        <w:pStyle w:val="Titre2"/>
        <w:numPr>
          <w:ilvl w:val="0"/>
          <w:numId w:val="0"/>
        </w:numPr>
        <w:spacing w:line="320" w:lineRule="exact"/>
        <w:ind w:left="720"/>
        <w:rPr>
          <w:rFonts w:asciiTheme="minorHAnsi" w:hAnsiTheme="minorHAnsi"/>
          <w:sz w:val="22"/>
          <w:szCs w:val="22"/>
        </w:rPr>
      </w:pPr>
    </w:p>
    <w:p w14:paraId="022BE618"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6926C8E2"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Chaque élève choisi un produit de consommation courante, il devra :</w:t>
      </w:r>
    </w:p>
    <w:p w14:paraId="0FF57FB7" w14:textId="77777777" w:rsidR="00EF6423" w:rsidRPr="00EF6423" w:rsidRDefault="00EF6423" w:rsidP="004702E5">
      <w:pPr>
        <w:pStyle w:val="Paragraphedeliste"/>
        <w:numPr>
          <w:ilvl w:val="0"/>
          <w:numId w:val="3"/>
        </w:numPr>
        <w:spacing w:before="0" w:beforeAutospacing="0" w:after="0" w:afterAutospacing="0" w:line="320" w:lineRule="exact"/>
        <w:ind w:left="714" w:hanging="357"/>
        <w:rPr>
          <w:rFonts w:asciiTheme="minorHAnsi" w:hAnsiTheme="minorHAnsi"/>
        </w:rPr>
      </w:pPr>
      <w:r w:rsidRPr="00EF6423">
        <w:rPr>
          <w:rFonts w:asciiTheme="minorHAnsi" w:hAnsiTheme="minorHAnsi"/>
        </w:rPr>
        <w:t>Rechercher des informations sur ce produit</w:t>
      </w:r>
    </w:p>
    <w:p w14:paraId="58315264" w14:textId="77777777" w:rsidR="00EF6423" w:rsidRPr="00EF6423" w:rsidRDefault="00EF6423" w:rsidP="004702E5">
      <w:pPr>
        <w:pStyle w:val="Paragraphedeliste"/>
        <w:numPr>
          <w:ilvl w:val="0"/>
          <w:numId w:val="3"/>
        </w:numPr>
        <w:spacing w:before="0" w:beforeAutospacing="0" w:after="0" w:afterAutospacing="0" w:line="320" w:lineRule="exact"/>
        <w:ind w:left="714" w:hanging="357"/>
        <w:rPr>
          <w:rFonts w:asciiTheme="minorHAnsi" w:hAnsiTheme="minorHAnsi"/>
        </w:rPr>
      </w:pPr>
      <w:r w:rsidRPr="00EF6423">
        <w:rPr>
          <w:rFonts w:asciiTheme="minorHAnsi" w:hAnsiTheme="minorHAnsi"/>
        </w:rPr>
        <w:t>Présenter un dossier en utilisant l’outil traitement de texte</w:t>
      </w:r>
    </w:p>
    <w:p w14:paraId="7732A808" w14:textId="77777777" w:rsidR="00EF6423" w:rsidRPr="00EF6423" w:rsidRDefault="00EF6423" w:rsidP="004702E5">
      <w:pPr>
        <w:pStyle w:val="Paragraphedeliste"/>
        <w:numPr>
          <w:ilvl w:val="0"/>
          <w:numId w:val="3"/>
        </w:numPr>
        <w:spacing w:before="0" w:beforeAutospacing="0" w:after="0" w:afterAutospacing="0" w:line="320" w:lineRule="exact"/>
        <w:ind w:left="714" w:hanging="357"/>
        <w:rPr>
          <w:rFonts w:asciiTheme="minorHAnsi" w:hAnsiTheme="minorHAnsi"/>
        </w:rPr>
      </w:pPr>
      <w:r w:rsidRPr="00EF6423">
        <w:rPr>
          <w:rFonts w:asciiTheme="minorHAnsi" w:hAnsiTheme="minorHAnsi"/>
        </w:rPr>
        <w:t>Préparer une présentation orale</w:t>
      </w:r>
    </w:p>
    <w:p w14:paraId="6D6535B6" w14:textId="77777777" w:rsidR="00EF6423" w:rsidRDefault="00EF6423" w:rsidP="004702E5">
      <w:pPr>
        <w:pStyle w:val="Paragraphedeliste"/>
        <w:numPr>
          <w:ilvl w:val="0"/>
          <w:numId w:val="3"/>
        </w:numPr>
        <w:spacing w:before="0" w:beforeAutospacing="0" w:after="0" w:afterAutospacing="0" w:line="320" w:lineRule="exact"/>
        <w:ind w:left="714" w:hanging="357"/>
        <w:rPr>
          <w:rFonts w:asciiTheme="minorHAnsi" w:hAnsiTheme="minorHAnsi"/>
        </w:rPr>
      </w:pPr>
      <w:r w:rsidRPr="00EF6423">
        <w:rPr>
          <w:rFonts w:asciiTheme="minorHAnsi" w:hAnsiTheme="minorHAnsi"/>
        </w:rPr>
        <w:t>Réaliser un diaporama de soutien à sa présentation orale</w:t>
      </w:r>
    </w:p>
    <w:p w14:paraId="5ECA7C3B" w14:textId="77777777" w:rsidR="00EF6423" w:rsidRDefault="00EF6423" w:rsidP="00EF6423">
      <w:pPr>
        <w:pStyle w:val="Paragraphedeliste"/>
        <w:spacing w:before="0" w:beforeAutospacing="0" w:after="0" w:afterAutospacing="0" w:line="320" w:lineRule="exact"/>
        <w:ind w:left="714"/>
        <w:rPr>
          <w:rFonts w:asciiTheme="minorHAnsi" w:hAnsiTheme="minorHAnsi"/>
        </w:rPr>
      </w:pPr>
    </w:p>
    <w:p w14:paraId="190CB9AE" w14:textId="77777777" w:rsidR="00EF6423" w:rsidRPr="00EF6423" w:rsidRDefault="00EF6423" w:rsidP="00EF6423">
      <w:pPr>
        <w:spacing w:after="0" w:line="320" w:lineRule="exact"/>
        <w:ind w:left="720"/>
        <w:rPr>
          <w:rFonts w:asciiTheme="minorHAnsi" w:hAnsiTheme="minorHAnsi"/>
        </w:rPr>
      </w:pPr>
    </w:p>
    <w:p w14:paraId="183BFE50"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2</w:t>
      </w:r>
    </w:p>
    <w:p w14:paraId="5097FC15"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 xml:space="preserve">Chaque élève choisi une entreprise de production et devra </w:t>
      </w:r>
    </w:p>
    <w:p w14:paraId="71AE943B" w14:textId="77777777" w:rsidR="00EF6423" w:rsidRPr="00EF6423" w:rsidRDefault="00EF6423" w:rsidP="004702E5">
      <w:pPr>
        <w:numPr>
          <w:ilvl w:val="0"/>
          <w:numId w:val="4"/>
        </w:numPr>
        <w:spacing w:after="0" w:line="320" w:lineRule="exact"/>
        <w:rPr>
          <w:rFonts w:asciiTheme="minorHAnsi" w:hAnsiTheme="minorHAnsi"/>
        </w:rPr>
      </w:pPr>
      <w:r w:rsidRPr="00EF6423">
        <w:rPr>
          <w:rFonts w:asciiTheme="minorHAnsi" w:hAnsiTheme="minorHAnsi"/>
        </w:rPr>
        <w:t>Rechercher des informations sur cette entreprise</w:t>
      </w:r>
    </w:p>
    <w:p w14:paraId="51799D22" w14:textId="77777777" w:rsidR="00EF6423" w:rsidRPr="00EF6423" w:rsidRDefault="00EF6423" w:rsidP="004702E5">
      <w:pPr>
        <w:numPr>
          <w:ilvl w:val="0"/>
          <w:numId w:val="4"/>
        </w:numPr>
        <w:spacing w:after="0" w:line="320" w:lineRule="exact"/>
        <w:rPr>
          <w:rFonts w:asciiTheme="minorHAnsi" w:hAnsiTheme="minorHAnsi"/>
        </w:rPr>
      </w:pPr>
      <w:r w:rsidRPr="00EF6423">
        <w:rPr>
          <w:rFonts w:asciiTheme="minorHAnsi" w:hAnsiTheme="minorHAnsi"/>
        </w:rPr>
        <w:t>Présenter un dossier en utilisant l’outil traitement de texte</w:t>
      </w:r>
    </w:p>
    <w:p w14:paraId="418E0B60" w14:textId="77777777" w:rsidR="00EF6423" w:rsidRPr="00EF6423" w:rsidRDefault="00EF6423" w:rsidP="004702E5">
      <w:pPr>
        <w:numPr>
          <w:ilvl w:val="0"/>
          <w:numId w:val="4"/>
        </w:numPr>
        <w:spacing w:after="0" w:line="320" w:lineRule="exact"/>
        <w:rPr>
          <w:rFonts w:asciiTheme="minorHAnsi" w:hAnsiTheme="minorHAnsi"/>
        </w:rPr>
      </w:pPr>
      <w:r w:rsidRPr="00EF6423">
        <w:rPr>
          <w:rFonts w:asciiTheme="minorHAnsi" w:hAnsiTheme="minorHAnsi"/>
        </w:rPr>
        <w:t>Préparer une présentation orale</w:t>
      </w:r>
    </w:p>
    <w:p w14:paraId="01573C8B" w14:textId="77777777" w:rsidR="00EF6423" w:rsidRDefault="00EF6423" w:rsidP="004702E5">
      <w:pPr>
        <w:numPr>
          <w:ilvl w:val="0"/>
          <w:numId w:val="4"/>
        </w:numPr>
        <w:spacing w:after="0" w:line="320" w:lineRule="exact"/>
        <w:rPr>
          <w:rFonts w:asciiTheme="minorHAnsi" w:hAnsiTheme="minorHAnsi"/>
        </w:rPr>
      </w:pPr>
      <w:r w:rsidRPr="00EF6423">
        <w:rPr>
          <w:rFonts w:asciiTheme="minorHAnsi" w:hAnsiTheme="minorHAnsi"/>
        </w:rPr>
        <w:t>Réaliser un diaporama de soutien à sa présentation orale</w:t>
      </w:r>
    </w:p>
    <w:p w14:paraId="0ABA4BBC" w14:textId="77777777" w:rsidR="00EF6423" w:rsidRPr="00EF6423" w:rsidRDefault="00EF6423" w:rsidP="00EF6423">
      <w:pPr>
        <w:spacing w:after="0" w:line="320" w:lineRule="exact"/>
        <w:ind w:left="720"/>
        <w:rPr>
          <w:rFonts w:asciiTheme="minorHAnsi" w:hAnsiTheme="minorHAnsi"/>
        </w:rPr>
      </w:pPr>
    </w:p>
    <w:p w14:paraId="27F8175C"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Pr>
          <w:rFonts w:asciiTheme="minorHAnsi" w:hAnsiTheme="minorHAnsi"/>
          <w:color w:val="21784E"/>
          <w:sz w:val="22"/>
          <w:szCs w:val="22"/>
        </w:rPr>
        <w:t>Situation 3</w:t>
      </w:r>
    </w:p>
    <w:p w14:paraId="73A4DBE7"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 xml:space="preserve">Chaque élève choisi un métier et devra </w:t>
      </w:r>
    </w:p>
    <w:p w14:paraId="16952D4F" w14:textId="77777777" w:rsidR="00EF6423" w:rsidRPr="00EF6423" w:rsidRDefault="00EF6423" w:rsidP="004702E5">
      <w:pPr>
        <w:numPr>
          <w:ilvl w:val="0"/>
          <w:numId w:val="5"/>
        </w:numPr>
        <w:spacing w:after="0" w:line="320" w:lineRule="exact"/>
        <w:rPr>
          <w:rFonts w:asciiTheme="minorHAnsi" w:hAnsiTheme="minorHAnsi"/>
        </w:rPr>
      </w:pPr>
      <w:r w:rsidRPr="00EF6423">
        <w:rPr>
          <w:rFonts w:asciiTheme="minorHAnsi" w:hAnsiTheme="minorHAnsi"/>
        </w:rPr>
        <w:t>Rechercher des informations sur ce métier</w:t>
      </w:r>
    </w:p>
    <w:p w14:paraId="73F7FFA5" w14:textId="77777777" w:rsidR="00EF6423" w:rsidRPr="00EF6423" w:rsidRDefault="00EF6423" w:rsidP="004702E5">
      <w:pPr>
        <w:numPr>
          <w:ilvl w:val="0"/>
          <w:numId w:val="5"/>
        </w:numPr>
        <w:spacing w:after="0" w:line="320" w:lineRule="exact"/>
        <w:rPr>
          <w:rFonts w:asciiTheme="minorHAnsi" w:hAnsiTheme="minorHAnsi"/>
        </w:rPr>
      </w:pPr>
      <w:r w:rsidRPr="00EF6423">
        <w:rPr>
          <w:rFonts w:asciiTheme="minorHAnsi" w:hAnsiTheme="minorHAnsi"/>
        </w:rPr>
        <w:t>Présenter un dossier en utilisant l’outil traitement de texte</w:t>
      </w:r>
    </w:p>
    <w:p w14:paraId="0C1755E1" w14:textId="77777777" w:rsidR="00EF6423" w:rsidRPr="00EF6423" w:rsidRDefault="00EF6423" w:rsidP="004702E5">
      <w:pPr>
        <w:numPr>
          <w:ilvl w:val="0"/>
          <w:numId w:val="5"/>
        </w:numPr>
        <w:spacing w:after="0" w:line="320" w:lineRule="exact"/>
        <w:rPr>
          <w:rFonts w:asciiTheme="minorHAnsi" w:hAnsiTheme="minorHAnsi"/>
        </w:rPr>
      </w:pPr>
      <w:r w:rsidRPr="00EF6423">
        <w:rPr>
          <w:rFonts w:asciiTheme="minorHAnsi" w:hAnsiTheme="minorHAnsi"/>
        </w:rPr>
        <w:t>Préparer une présentation orale</w:t>
      </w:r>
    </w:p>
    <w:p w14:paraId="764652CE" w14:textId="77777777" w:rsidR="00EF6423" w:rsidRPr="00EF6423" w:rsidRDefault="00EF6423" w:rsidP="004702E5">
      <w:pPr>
        <w:numPr>
          <w:ilvl w:val="0"/>
          <w:numId w:val="5"/>
        </w:numPr>
        <w:spacing w:after="0" w:line="320" w:lineRule="exact"/>
        <w:rPr>
          <w:rFonts w:asciiTheme="minorHAnsi" w:hAnsiTheme="minorHAnsi"/>
        </w:rPr>
      </w:pPr>
      <w:r w:rsidRPr="00EF6423">
        <w:rPr>
          <w:rFonts w:asciiTheme="minorHAnsi" w:hAnsiTheme="minorHAnsi"/>
        </w:rPr>
        <w:t>Réaliser un diaporama de soutien à sa présentation orale</w:t>
      </w:r>
    </w:p>
    <w:p w14:paraId="02E3A047" w14:textId="77777777" w:rsidR="00EF6423" w:rsidRPr="00EF6423" w:rsidRDefault="00EF6423" w:rsidP="00EF6423">
      <w:pPr>
        <w:spacing w:after="0" w:line="320" w:lineRule="exact"/>
        <w:rPr>
          <w:rFonts w:asciiTheme="minorHAnsi" w:hAnsiTheme="minorHAnsi"/>
        </w:rPr>
      </w:pPr>
    </w:p>
    <w:p w14:paraId="71886595" w14:textId="77777777" w:rsidR="00EF6423" w:rsidRDefault="00EF6423" w:rsidP="00EF6423">
      <w:pPr>
        <w:spacing w:after="0" w:line="320" w:lineRule="exact"/>
        <w:rPr>
          <w:rFonts w:asciiTheme="minorHAnsi" w:hAnsiTheme="minorHAnsi"/>
          <w:b/>
          <w:bCs/>
          <w:iCs/>
          <w:sz w:val="28"/>
          <w:szCs w:val="28"/>
        </w:rPr>
      </w:pPr>
      <w:r w:rsidRPr="00EF6423">
        <w:rPr>
          <w:rFonts w:asciiTheme="minorHAnsi" w:hAnsiTheme="minorHAnsi"/>
          <w:b/>
          <w:bCs/>
          <w:iCs/>
          <w:sz w:val="28"/>
          <w:szCs w:val="28"/>
        </w:rPr>
        <w:t>Classement et mise à jour d’informations</w:t>
      </w:r>
    </w:p>
    <w:p w14:paraId="18AE0244" w14:textId="77777777" w:rsidR="00EF6423" w:rsidRPr="00EF6423" w:rsidRDefault="00EF6423" w:rsidP="00EF6423">
      <w:pPr>
        <w:spacing w:after="0" w:line="320" w:lineRule="exact"/>
        <w:rPr>
          <w:rFonts w:asciiTheme="minorHAnsi" w:hAnsiTheme="minorHAnsi"/>
          <w:b/>
          <w:bCs/>
          <w:iCs/>
          <w:sz w:val="28"/>
          <w:szCs w:val="28"/>
        </w:rPr>
      </w:pPr>
    </w:p>
    <w:p w14:paraId="66999BEE"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2DFFE044"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Chaque élève doit selon le règlement des études tenir un journal de classe et un cours en ordre tout au long de l’année</w:t>
      </w:r>
    </w:p>
    <w:p w14:paraId="4C4B4C45"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Afin de respecter cette obligation, nous allons lire les « obligations » et préparer nos fardes intercalaires, pages de garde… afin d’avoir nos cours en ordre tout au long de l’année</w:t>
      </w:r>
    </w:p>
    <w:p w14:paraId="7FB9DC69"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r>
        <w:rPr>
          <w:rFonts w:asciiTheme="minorHAnsi" w:hAnsiTheme="minorHAnsi"/>
        </w:rPr>
        <w:t> :</w:t>
      </w:r>
    </w:p>
    <w:p w14:paraId="1849B72F" w14:textId="77777777" w:rsidR="00EF6423" w:rsidRPr="00EF6423" w:rsidRDefault="00EF6423" w:rsidP="004702E5">
      <w:pPr>
        <w:pStyle w:val="Paragraphedeliste"/>
        <w:numPr>
          <w:ilvl w:val="0"/>
          <w:numId w:val="6"/>
        </w:numPr>
        <w:spacing w:before="0" w:beforeAutospacing="0" w:after="0" w:afterAutospacing="0" w:line="320" w:lineRule="exact"/>
        <w:ind w:left="714" w:hanging="357"/>
        <w:rPr>
          <w:rFonts w:asciiTheme="minorHAnsi" w:hAnsiTheme="minorHAnsi"/>
        </w:rPr>
      </w:pPr>
      <w:r w:rsidRPr="00EF6423">
        <w:rPr>
          <w:rFonts w:asciiTheme="minorHAnsi" w:hAnsiTheme="minorHAnsi"/>
        </w:rPr>
        <w:t>« Constitution » des fardes</w:t>
      </w:r>
    </w:p>
    <w:p w14:paraId="5F055679" w14:textId="77777777" w:rsidR="00EF6423" w:rsidRPr="00EF6423" w:rsidRDefault="00EF6423" w:rsidP="004702E5">
      <w:pPr>
        <w:pStyle w:val="Paragraphedeliste"/>
        <w:numPr>
          <w:ilvl w:val="0"/>
          <w:numId w:val="6"/>
        </w:numPr>
        <w:spacing w:before="0" w:beforeAutospacing="0" w:after="0" w:afterAutospacing="0" w:line="320" w:lineRule="exact"/>
        <w:ind w:left="714" w:hanging="357"/>
        <w:rPr>
          <w:rFonts w:asciiTheme="minorHAnsi" w:hAnsiTheme="minorHAnsi"/>
        </w:rPr>
      </w:pPr>
      <w:r w:rsidRPr="00EF6423">
        <w:rPr>
          <w:rFonts w:asciiTheme="minorHAnsi" w:hAnsiTheme="minorHAnsi"/>
        </w:rPr>
        <w:t>Création des pages de garde</w:t>
      </w:r>
    </w:p>
    <w:p w14:paraId="6AD335F9" w14:textId="77777777" w:rsidR="00EF6423" w:rsidRPr="00EF6423" w:rsidRDefault="00EF6423" w:rsidP="004702E5">
      <w:pPr>
        <w:pStyle w:val="Paragraphedeliste"/>
        <w:numPr>
          <w:ilvl w:val="0"/>
          <w:numId w:val="6"/>
        </w:numPr>
        <w:spacing w:before="0" w:beforeAutospacing="0" w:after="0" w:afterAutospacing="0" w:line="320" w:lineRule="exact"/>
        <w:ind w:left="714" w:hanging="357"/>
        <w:rPr>
          <w:rFonts w:asciiTheme="minorHAnsi" w:hAnsiTheme="minorHAnsi"/>
        </w:rPr>
      </w:pPr>
      <w:r w:rsidRPr="00EF6423">
        <w:rPr>
          <w:rFonts w:asciiTheme="minorHAnsi" w:hAnsiTheme="minorHAnsi"/>
        </w:rPr>
        <w:t>Tenir les fardes en ordre tout au long de l’année</w:t>
      </w:r>
    </w:p>
    <w:p w14:paraId="43CA7F60" w14:textId="77777777" w:rsidR="00EF6423" w:rsidRPr="00EF6423" w:rsidRDefault="00EF6423" w:rsidP="00EF6423">
      <w:pPr>
        <w:spacing w:after="0" w:line="320" w:lineRule="exact"/>
        <w:rPr>
          <w:rFonts w:asciiTheme="minorHAnsi" w:hAnsiTheme="minorHAnsi"/>
          <w:b/>
          <w:bCs/>
          <w:i/>
          <w:iCs/>
        </w:rPr>
      </w:pPr>
    </w:p>
    <w:p w14:paraId="4A8571B2" w14:textId="77777777" w:rsidR="00EF6423" w:rsidRDefault="00EF6423" w:rsidP="00EF6423">
      <w:pPr>
        <w:spacing w:after="0" w:line="320" w:lineRule="exact"/>
        <w:rPr>
          <w:rFonts w:asciiTheme="minorHAnsi" w:hAnsiTheme="minorHAnsi"/>
          <w:b/>
          <w:bCs/>
          <w:iCs/>
          <w:sz w:val="28"/>
          <w:szCs w:val="28"/>
        </w:rPr>
      </w:pPr>
      <w:r w:rsidRPr="00EF6423">
        <w:rPr>
          <w:rFonts w:asciiTheme="minorHAnsi" w:hAnsiTheme="minorHAnsi"/>
          <w:b/>
          <w:bCs/>
          <w:iCs/>
          <w:sz w:val="28"/>
          <w:szCs w:val="28"/>
        </w:rPr>
        <w:t>Vérifier des documents commerciaux et réagir à l’erreur</w:t>
      </w:r>
    </w:p>
    <w:p w14:paraId="7C67A21C" w14:textId="77777777" w:rsidR="00EF6423" w:rsidRPr="00EF6423" w:rsidRDefault="00EF6423" w:rsidP="00EF6423">
      <w:pPr>
        <w:spacing w:after="0" w:line="320" w:lineRule="exact"/>
        <w:rPr>
          <w:rFonts w:asciiTheme="minorHAnsi" w:hAnsiTheme="minorHAnsi"/>
          <w:b/>
          <w:bCs/>
          <w:iCs/>
          <w:sz w:val="28"/>
          <w:szCs w:val="28"/>
        </w:rPr>
      </w:pPr>
    </w:p>
    <w:p w14:paraId="2EC31451"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w:t>
      </w:r>
      <w:r>
        <w:rPr>
          <w:rFonts w:asciiTheme="minorHAnsi" w:hAnsiTheme="minorHAnsi"/>
          <w:color w:val="21784E"/>
          <w:sz w:val="22"/>
          <w:szCs w:val="22"/>
        </w:rPr>
        <w:t xml:space="preserve"> 1</w:t>
      </w:r>
    </w:p>
    <w:p w14:paraId="0CEF42EB"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A partir d’un bon de commande et d’un bon de livraison, vérifier si la livraison est exacte et compléter une note de réclamation si nécessaire</w:t>
      </w:r>
    </w:p>
    <w:p w14:paraId="51E6DC87" w14:textId="77777777" w:rsidR="00EF6423" w:rsidRDefault="00EF6423" w:rsidP="00EF6423">
      <w:pPr>
        <w:spacing w:after="0" w:line="320" w:lineRule="exact"/>
        <w:rPr>
          <w:rFonts w:asciiTheme="minorHAnsi" w:hAnsiTheme="minorHAnsi"/>
        </w:rPr>
      </w:pPr>
      <w:r>
        <w:rPr>
          <w:rFonts w:asciiTheme="minorHAnsi" w:hAnsiTheme="minorHAnsi"/>
        </w:rPr>
        <w:t>Tâ</w:t>
      </w:r>
      <w:r w:rsidRPr="00EF6423">
        <w:rPr>
          <w:rFonts w:asciiTheme="minorHAnsi" w:hAnsiTheme="minorHAnsi"/>
        </w:rPr>
        <w:t>che : Texte de réclamation</w:t>
      </w:r>
    </w:p>
    <w:p w14:paraId="20A718DC" w14:textId="77777777" w:rsidR="00EF6423" w:rsidRPr="00EF6423" w:rsidRDefault="00EF6423" w:rsidP="00EF6423">
      <w:pPr>
        <w:spacing w:after="0" w:line="320" w:lineRule="exact"/>
        <w:rPr>
          <w:rFonts w:asciiTheme="minorHAnsi" w:hAnsiTheme="minorHAnsi"/>
        </w:rPr>
      </w:pPr>
    </w:p>
    <w:p w14:paraId="45718664"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2</w:t>
      </w:r>
    </w:p>
    <w:p w14:paraId="2F3D7555"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A partir d’un bon de commande et d’une facture, vérifier si la facture est exacte et préparer une lettre de réclamation si nécessaire</w:t>
      </w:r>
    </w:p>
    <w:p w14:paraId="63CB10E6" w14:textId="77777777" w:rsidR="00EF6423" w:rsidRDefault="00EF6423" w:rsidP="00EF6423">
      <w:pPr>
        <w:spacing w:after="0" w:line="320" w:lineRule="exact"/>
        <w:rPr>
          <w:rFonts w:asciiTheme="minorHAnsi" w:hAnsiTheme="minorHAnsi"/>
        </w:rPr>
      </w:pPr>
      <w:r>
        <w:rPr>
          <w:rFonts w:asciiTheme="minorHAnsi" w:hAnsiTheme="minorHAnsi"/>
        </w:rPr>
        <w:t>Tâ</w:t>
      </w:r>
      <w:r w:rsidRPr="00EF6423">
        <w:rPr>
          <w:rFonts w:asciiTheme="minorHAnsi" w:hAnsiTheme="minorHAnsi"/>
        </w:rPr>
        <w:t>che : lettre de réclamation</w:t>
      </w:r>
    </w:p>
    <w:p w14:paraId="00542B4A" w14:textId="77777777" w:rsidR="00EF6423" w:rsidRDefault="00EF6423" w:rsidP="00EF6423">
      <w:pPr>
        <w:spacing w:after="0" w:line="320" w:lineRule="exact"/>
        <w:rPr>
          <w:rFonts w:asciiTheme="minorHAnsi" w:hAnsiTheme="minorHAnsi"/>
        </w:rPr>
      </w:pPr>
    </w:p>
    <w:p w14:paraId="380D604B" w14:textId="77777777" w:rsidR="00EF6423" w:rsidRDefault="00EF6423" w:rsidP="00EF6423">
      <w:pPr>
        <w:spacing w:after="0" w:line="320" w:lineRule="exact"/>
        <w:rPr>
          <w:rFonts w:asciiTheme="minorHAnsi" w:hAnsiTheme="minorHAnsi"/>
        </w:rPr>
      </w:pPr>
    </w:p>
    <w:p w14:paraId="7433EFBE" w14:textId="77777777" w:rsidR="00EF6423" w:rsidRDefault="00EF6423" w:rsidP="00EF6423">
      <w:pPr>
        <w:spacing w:after="0" w:line="320" w:lineRule="exact"/>
        <w:rPr>
          <w:rFonts w:asciiTheme="minorHAnsi" w:hAnsiTheme="minorHAnsi"/>
        </w:rPr>
      </w:pPr>
    </w:p>
    <w:p w14:paraId="078133BA" w14:textId="77777777" w:rsidR="00EF6423" w:rsidRPr="00EF6423" w:rsidRDefault="00EF6423" w:rsidP="00EF6423">
      <w:pPr>
        <w:spacing w:after="0" w:line="320" w:lineRule="exact"/>
        <w:rPr>
          <w:rFonts w:asciiTheme="minorHAnsi" w:hAnsiTheme="minorHAnsi"/>
        </w:rPr>
      </w:pPr>
    </w:p>
    <w:p w14:paraId="02AA2909"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Situation3</w:t>
      </w:r>
    </w:p>
    <w:p w14:paraId="54F4F62A"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A partir d’une facture et d’un extrait de compte, vérifier si le paiement est exact et préparer un entretien téléphonique si nécessaire</w:t>
      </w:r>
    </w:p>
    <w:p w14:paraId="5494966E" w14:textId="77777777" w:rsidR="00EF6423" w:rsidRDefault="00EF6423" w:rsidP="00EF6423">
      <w:pPr>
        <w:spacing w:after="0" w:line="320" w:lineRule="exact"/>
        <w:rPr>
          <w:rFonts w:asciiTheme="minorHAnsi" w:hAnsiTheme="minorHAnsi"/>
        </w:rPr>
      </w:pPr>
      <w:r>
        <w:rPr>
          <w:rFonts w:asciiTheme="minorHAnsi" w:hAnsiTheme="minorHAnsi"/>
        </w:rPr>
        <w:t>Tâ</w:t>
      </w:r>
      <w:r w:rsidRPr="00EF6423">
        <w:rPr>
          <w:rFonts w:asciiTheme="minorHAnsi" w:hAnsiTheme="minorHAnsi"/>
        </w:rPr>
        <w:t>che : texte préparant l’entretien téléphonique</w:t>
      </w:r>
    </w:p>
    <w:p w14:paraId="635BDD64" w14:textId="77777777" w:rsidR="00EF6423" w:rsidRPr="00EF6423" w:rsidRDefault="00EF6423" w:rsidP="00EF6423">
      <w:pPr>
        <w:spacing w:after="0" w:line="320" w:lineRule="exact"/>
        <w:rPr>
          <w:rFonts w:asciiTheme="minorHAnsi" w:hAnsiTheme="minorHAnsi"/>
        </w:rPr>
      </w:pPr>
    </w:p>
    <w:p w14:paraId="56492097" w14:textId="77777777" w:rsidR="00EF6423" w:rsidRDefault="00EF6423" w:rsidP="00EF6423">
      <w:pPr>
        <w:spacing w:after="0" w:line="320" w:lineRule="exact"/>
        <w:rPr>
          <w:rFonts w:asciiTheme="minorHAnsi" w:hAnsiTheme="minorHAnsi"/>
          <w:b/>
          <w:bCs/>
          <w:iCs/>
          <w:sz w:val="28"/>
          <w:szCs w:val="28"/>
        </w:rPr>
      </w:pPr>
      <w:r w:rsidRPr="00EF6423">
        <w:rPr>
          <w:rFonts w:asciiTheme="minorHAnsi" w:hAnsiTheme="minorHAnsi"/>
          <w:b/>
          <w:bCs/>
          <w:iCs/>
          <w:sz w:val="28"/>
          <w:szCs w:val="28"/>
        </w:rPr>
        <w:t>Rechercher de l’information sur un sujet et structurer celle-ci</w:t>
      </w:r>
    </w:p>
    <w:p w14:paraId="4E7423D6" w14:textId="77777777" w:rsidR="00EF6423" w:rsidRPr="00EF6423" w:rsidRDefault="00EF6423" w:rsidP="00EF6423">
      <w:pPr>
        <w:spacing w:after="0" w:line="320" w:lineRule="exact"/>
        <w:rPr>
          <w:rFonts w:asciiTheme="minorHAnsi" w:hAnsiTheme="minorHAnsi"/>
          <w:b/>
          <w:bCs/>
          <w:iCs/>
          <w:sz w:val="28"/>
          <w:szCs w:val="28"/>
        </w:rPr>
      </w:pPr>
    </w:p>
    <w:p w14:paraId="588FA08F"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 1</w:t>
      </w:r>
    </w:p>
    <w:p w14:paraId="190F634C"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 xml:space="preserve">Nous allons visiter la brasserie « La Binchoise » afin de préparer notre visite, nous allons rechercher des informations sur cette société et préparer une liste de questions </w:t>
      </w:r>
    </w:p>
    <w:p w14:paraId="7E6109D0"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p>
    <w:p w14:paraId="6BC25B09" w14:textId="77777777" w:rsidR="00EF6423" w:rsidRPr="00EF6423" w:rsidRDefault="00EF6423" w:rsidP="004702E5">
      <w:pPr>
        <w:pStyle w:val="Paragraphedeliste"/>
        <w:numPr>
          <w:ilvl w:val="0"/>
          <w:numId w:val="8"/>
        </w:numPr>
        <w:spacing w:before="0" w:beforeAutospacing="0" w:after="0" w:afterAutospacing="0" w:line="320" w:lineRule="exact"/>
        <w:ind w:left="714" w:hanging="357"/>
        <w:rPr>
          <w:rFonts w:asciiTheme="minorHAnsi" w:hAnsiTheme="minorHAnsi"/>
        </w:rPr>
      </w:pPr>
      <w:r w:rsidRPr="00EF6423">
        <w:rPr>
          <w:rFonts w:asciiTheme="minorHAnsi" w:hAnsiTheme="minorHAnsi"/>
        </w:rPr>
        <w:t>Dossier structuré sur la société</w:t>
      </w:r>
    </w:p>
    <w:p w14:paraId="1A2B4675" w14:textId="77777777" w:rsidR="00EF6423" w:rsidRPr="00EF6423" w:rsidRDefault="00EF6423" w:rsidP="004702E5">
      <w:pPr>
        <w:pStyle w:val="Paragraphedeliste"/>
        <w:numPr>
          <w:ilvl w:val="0"/>
          <w:numId w:val="8"/>
        </w:numPr>
        <w:spacing w:before="0" w:beforeAutospacing="0" w:after="0" w:afterAutospacing="0" w:line="320" w:lineRule="exact"/>
        <w:ind w:left="714" w:hanging="357"/>
        <w:rPr>
          <w:rFonts w:asciiTheme="minorHAnsi" w:hAnsiTheme="minorHAnsi"/>
        </w:rPr>
      </w:pPr>
      <w:r w:rsidRPr="00EF6423">
        <w:rPr>
          <w:rFonts w:asciiTheme="minorHAnsi" w:hAnsiTheme="minorHAnsi"/>
        </w:rPr>
        <w:t>Liste de questions</w:t>
      </w:r>
    </w:p>
    <w:p w14:paraId="093AB66C" w14:textId="77777777" w:rsidR="00EF6423" w:rsidRPr="00EF6423" w:rsidRDefault="00EF6423" w:rsidP="00EF6423">
      <w:pPr>
        <w:spacing w:after="0" w:line="320" w:lineRule="exact"/>
        <w:rPr>
          <w:rFonts w:asciiTheme="minorHAnsi" w:hAnsiTheme="minorHAnsi"/>
          <w:b/>
          <w:bCs/>
          <w:i/>
          <w:iCs/>
        </w:rPr>
      </w:pPr>
    </w:p>
    <w:p w14:paraId="2C74FE64" w14:textId="77777777" w:rsidR="00EF6423" w:rsidRDefault="00EF6423" w:rsidP="00EF6423">
      <w:pPr>
        <w:spacing w:after="0" w:line="320" w:lineRule="exact"/>
        <w:rPr>
          <w:rFonts w:asciiTheme="minorHAnsi" w:hAnsiTheme="minorHAnsi"/>
          <w:b/>
          <w:bCs/>
          <w:iCs/>
          <w:sz w:val="28"/>
          <w:szCs w:val="28"/>
        </w:rPr>
      </w:pPr>
      <w:r w:rsidRPr="00EF6423">
        <w:rPr>
          <w:rFonts w:asciiTheme="minorHAnsi" w:hAnsiTheme="minorHAnsi"/>
          <w:b/>
          <w:bCs/>
          <w:iCs/>
          <w:sz w:val="28"/>
          <w:szCs w:val="28"/>
        </w:rPr>
        <w:t xml:space="preserve">Présenter oralement un sujet quelconque devant la classe </w:t>
      </w:r>
    </w:p>
    <w:p w14:paraId="1F4FFBCD" w14:textId="77777777" w:rsidR="004702E5" w:rsidRPr="00EF6423" w:rsidRDefault="004702E5" w:rsidP="00EF6423">
      <w:pPr>
        <w:spacing w:after="0" w:line="320" w:lineRule="exact"/>
        <w:rPr>
          <w:rFonts w:asciiTheme="minorHAnsi" w:hAnsiTheme="minorHAnsi"/>
          <w:b/>
          <w:bCs/>
          <w:iCs/>
          <w:sz w:val="28"/>
          <w:szCs w:val="28"/>
        </w:rPr>
      </w:pPr>
    </w:p>
    <w:p w14:paraId="5A7BA729"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Situations</w:t>
      </w:r>
      <w:r w:rsidR="004702E5">
        <w:rPr>
          <w:rFonts w:asciiTheme="minorHAnsi" w:hAnsiTheme="minorHAnsi"/>
          <w:color w:val="21784E"/>
          <w:sz w:val="22"/>
          <w:szCs w:val="22"/>
        </w:rPr>
        <w:t xml:space="preserve"> 1</w:t>
      </w:r>
    </w:p>
    <w:p w14:paraId="54C8B8DE"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Je me présente oralement devant la classe après avoir complété une fiche signalétique</w:t>
      </w:r>
    </w:p>
    <w:p w14:paraId="336908D9" w14:textId="77777777" w:rsidR="00EF6423" w:rsidRPr="00EF6423" w:rsidRDefault="00EF6423" w:rsidP="004702E5">
      <w:pPr>
        <w:numPr>
          <w:ilvl w:val="0"/>
          <w:numId w:val="9"/>
        </w:numPr>
        <w:spacing w:after="0" w:line="320" w:lineRule="exact"/>
        <w:rPr>
          <w:rFonts w:asciiTheme="minorHAnsi" w:hAnsiTheme="minorHAnsi"/>
        </w:rPr>
      </w:pPr>
      <w:r w:rsidRPr="00EF6423">
        <w:rPr>
          <w:rFonts w:asciiTheme="minorHAnsi" w:hAnsiTheme="minorHAnsi"/>
        </w:rPr>
        <w:t>Je présente mon hobby</w:t>
      </w:r>
    </w:p>
    <w:p w14:paraId="5F852B65" w14:textId="77777777" w:rsidR="00EF6423" w:rsidRPr="00EF6423" w:rsidRDefault="00EF6423" w:rsidP="004702E5">
      <w:pPr>
        <w:numPr>
          <w:ilvl w:val="0"/>
          <w:numId w:val="9"/>
        </w:numPr>
        <w:spacing w:after="0" w:line="320" w:lineRule="exact"/>
        <w:rPr>
          <w:rFonts w:asciiTheme="minorHAnsi" w:hAnsiTheme="minorHAnsi"/>
        </w:rPr>
      </w:pPr>
      <w:r w:rsidRPr="00EF6423">
        <w:rPr>
          <w:rFonts w:asciiTheme="minorHAnsi" w:hAnsiTheme="minorHAnsi"/>
        </w:rPr>
        <w:t>Je présente mon quartier</w:t>
      </w:r>
    </w:p>
    <w:p w14:paraId="12DEB53C" w14:textId="77777777" w:rsidR="00EF6423" w:rsidRPr="00EF6423" w:rsidRDefault="00EF6423" w:rsidP="004702E5">
      <w:pPr>
        <w:numPr>
          <w:ilvl w:val="0"/>
          <w:numId w:val="9"/>
        </w:numPr>
        <w:spacing w:after="0" w:line="320" w:lineRule="exact"/>
        <w:rPr>
          <w:rFonts w:asciiTheme="minorHAnsi" w:hAnsiTheme="minorHAnsi"/>
        </w:rPr>
      </w:pPr>
      <w:r w:rsidRPr="00EF6423">
        <w:rPr>
          <w:rFonts w:asciiTheme="minorHAnsi" w:hAnsiTheme="minorHAnsi"/>
        </w:rPr>
        <w:t>Je présente un pays</w:t>
      </w:r>
    </w:p>
    <w:p w14:paraId="04DB75B9" w14:textId="77777777" w:rsidR="00EF6423" w:rsidRPr="00EF6423" w:rsidRDefault="00EF6423" w:rsidP="004702E5">
      <w:pPr>
        <w:numPr>
          <w:ilvl w:val="0"/>
          <w:numId w:val="9"/>
        </w:numPr>
        <w:spacing w:after="0" w:line="320" w:lineRule="exact"/>
        <w:rPr>
          <w:rFonts w:asciiTheme="minorHAnsi" w:hAnsiTheme="minorHAnsi"/>
        </w:rPr>
      </w:pPr>
      <w:r w:rsidRPr="00EF6423">
        <w:rPr>
          <w:rFonts w:asciiTheme="minorHAnsi" w:hAnsiTheme="minorHAnsi"/>
        </w:rPr>
        <w:t>Je présente une entreprise</w:t>
      </w:r>
    </w:p>
    <w:p w14:paraId="723FF326" w14:textId="77777777" w:rsidR="00EF6423" w:rsidRPr="00EF6423" w:rsidRDefault="00EF6423" w:rsidP="004702E5">
      <w:pPr>
        <w:numPr>
          <w:ilvl w:val="0"/>
          <w:numId w:val="9"/>
        </w:numPr>
        <w:spacing w:after="0" w:line="320" w:lineRule="exact"/>
        <w:rPr>
          <w:rFonts w:asciiTheme="minorHAnsi" w:hAnsiTheme="minorHAnsi"/>
        </w:rPr>
      </w:pPr>
      <w:r w:rsidRPr="00EF6423">
        <w:rPr>
          <w:rFonts w:asciiTheme="minorHAnsi" w:hAnsiTheme="minorHAnsi"/>
        </w:rPr>
        <w:t>Je présente un produit de consommation courante</w:t>
      </w:r>
    </w:p>
    <w:p w14:paraId="1A5FFACF" w14:textId="77777777" w:rsidR="00EF6423" w:rsidRPr="00EF6423" w:rsidRDefault="00EF6423" w:rsidP="00EF6423">
      <w:pPr>
        <w:spacing w:after="0" w:line="320" w:lineRule="exact"/>
        <w:rPr>
          <w:rFonts w:asciiTheme="minorHAnsi" w:hAnsiTheme="minorHAnsi"/>
        </w:rPr>
      </w:pPr>
      <w:r w:rsidRPr="00EF6423">
        <w:rPr>
          <w:rFonts w:asciiTheme="minorHAnsi" w:hAnsiTheme="minorHAnsi"/>
        </w:rPr>
        <w:t>Tâches</w:t>
      </w:r>
      <w:r w:rsidR="004702E5">
        <w:rPr>
          <w:rFonts w:asciiTheme="minorHAnsi" w:hAnsiTheme="minorHAnsi"/>
        </w:rPr>
        <w:t> :</w:t>
      </w:r>
    </w:p>
    <w:p w14:paraId="6F25905E" w14:textId="77777777" w:rsidR="00EF6423" w:rsidRPr="004702E5" w:rsidRDefault="00EF6423" w:rsidP="004702E5">
      <w:pPr>
        <w:pStyle w:val="Paragraphedeliste"/>
        <w:numPr>
          <w:ilvl w:val="0"/>
          <w:numId w:val="10"/>
        </w:numPr>
        <w:spacing w:before="0" w:beforeAutospacing="0" w:after="0" w:afterAutospacing="0" w:line="320" w:lineRule="exact"/>
        <w:ind w:left="714" w:hanging="357"/>
        <w:rPr>
          <w:rFonts w:asciiTheme="minorHAnsi" w:hAnsiTheme="minorHAnsi"/>
        </w:rPr>
      </w:pPr>
      <w:r w:rsidRPr="004702E5">
        <w:rPr>
          <w:rFonts w:asciiTheme="minorHAnsi" w:hAnsiTheme="minorHAnsi"/>
        </w:rPr>
        <w:t xml:space="preserve">Préparation écrite </w:t>
      </w:r>
    </w:p>
    <w:p w14:paraId="0F2056B2" w14:textId="77777777" w:rsidR="00EF6423" w:rsidRPr="004702E5" w:rsidRDefault="00EF6423" w:rsidP="004702E5">
      <w:pPr>
        <w:pStyle w:val="Paragraphedeliste"/>
        <w:numPr>
          <w:ilvl w:val="0"/>
          <w:numId w:val="10"/>
        </w:numPr>
        <w:spacing w:before="0" w:beforeAutospacing="0" w:after="0" w:afterAutospacing="0" w:line="320" w:lineRule="exact"/>
        <w:ind w:left="714" w:hanging="357"/>
        <w:rPr>
          <w:rFonts w:asciiTheme="minorHAnsi" w:hAnsiTheme="minorHAnsi"/>
        </w:rPr>
      </w:pPr>
      <w:r w:rsidRPr="004702E5">
        <w:rPr>
          <w:rFonts w:asciiTheme="minorHAnsi" w:hAnsiTheme="minorHAnsi"/>
        </w:rPr>
        <w:t>Présentation orale</w:t>
      </w:r>
    </w:p>
    <w:p w14:paraId="66AA978B" w14:textId="77777777" w:rsidR="00EF6423" w:rsidRPr="00EF6423" w:rsidRDefault="00EF6423" w:rsidP="00EF6423">
      <w:pPr>
        <w:spacing w:after="0" w:line="320" w:lineRule="exact"/>
        <w:rPr>
          <w:rFonts w:asciiTheme="minorHAnsi" w:hAnsiTheme="minorHAnsi"/>
        </w:rPr>
      </w:pPr>
    </w:p>
    <w:p w14:paraId="3984A822" w14:textId="77777777" w:rsidR="00EF6423" w:rsidRPr="00EF6423" w:rsidRDefault="00EF6423" w:rsidP="004702E5">
      <w:pPr>
        <w:pStyle w:val="Titre2"/>
        <w:numPr>
          <w:ilvl w:val="0"/>
          <w:numId w:val="2"/>
        </w:numPr>
        <w:spacing w:line="320" w:lineRule="exact"/>
        <w:ind w:left="284" w:hanging="284"/>
        <w:rPr>
          <w:rFonts w:asciiTheme="minorHAnsi" w:hAnsiTheme="minorHAnsi"/>
          <w:color w:val="21784E"/>
          <w:sz w:val="22"/>
          <w:szCs w:val="22"/>
        </w:rPr>
      </w:pPr>
      <w:r w:rsidRPr="00EF6423">
        <w:rPr>
          <w:rFonts w:asciiTheme="minorHAnsi" w:hAnsiTheme="minorHAnsi"/>
          <w:color w:val="21784E"/>
          <w:sz w:val="22"/>
          <w:szCs w:val="22"/>
        </w:rPr>
        <w:t>Autres situations</w:t>
      </w:r>
    </w:p>
    <w:p w14:paraId="3132E4C3" w14:textId="77777777" w:rsidR="00EF6423" w:rsidRPr="004702E5" w:rsidRDefault="00EF6423" w:rsidP="004702E5">
      <w:pPr>
        <w:pStyle w:val="Paragraphedeliste"/>
        <w:numPr>
          <w:ilvl w:val="0"/>
          <w:numId w:val="11"/>
        </w:numPr>
        <w:spacing w:after="0" w:line="320" w:lineRule="exact"/>
        <w:ind w:left="709"/>
        <w:rPr>
          <w:rFonts w:asciiTheme="minorHAnsi" w:hAnsiTheme="minorHAnsi"/>
        </w:rPr>
      </w:pPr>
      <w:r w:rsidRPr="004702E5">
        <w:rPr>
          <w:rFonts w:asciiTheme="minorHAnsi" w:hAnsiTheme="minorHAnsi"/>
        </w:rPr>
        <w:t>Préparer l’expédition de l’envoi des invitations pour la fête de l’école</w:t>
      </w:r>
    </w:p>
    <w:p w14:paraId="087EE077" w14:textId="77777777" w:rsidR="00EF6423" w:rsidRPr="004702E5" w:rsidRDefault="00EF6423" w:rsidP="004702E5">
      <w:pPr>
        <w:pStyle w:val="Paragraphedeliste"/>
        <w:numPr>
          <w:ilvl w:val="0"/>
          <w:numId w:val="11"/>
        </w:numPr>
        <w:spacing w:after="0" w:line="320" w:lineRule="exact"/>
        <w:ind w:left="709"/>
        <w:rPr>
          <w:rFonts w:asciiTheme="minorHAnsi" w:hAnsiTheme="minorHAnsi"/>
        </w:rPr>
      </w:pPr>
      <w:r w:rsidRPr="004702E5">
        <w:rPr>
          <w:rFonts w:asciiTheme="minorHAnsi" w:hAnsiTheme="minorHAnsi"/>
        </w:rPr>
        <w:t xml:space="preserve">Classer des fiches de recettes numérisées dans des sous dossiers thématiques (Entrées, </w:t>
      </w:r>
      <w:proofErr w:type="gramStart"/>
      <w:r w:rsidRPr="004702E5">
        <w:rPr>
          <w:rFonts w:asciiTheme="minorHAnsi" w:hAnsiTheme="minorHAnsi"/>
        </w:rPr>
        <w:t>plats….</w:t>
      </w:r>
      <w:proofErr w:type="gramEnd"/>
      <w:r w:rsidRPr="004702E5">
        <w:rPr>
          <w:rFonts w:asciiTheme="minorHAnsi" w:hAnsiTheme="minorHAnsi"/>
        </w:rPr>
        <w:t>)</w:t>
      </w:r>
    </w:p>
    <w:p w14:paraId="0675DD9F" w14:textId="77777777" w:rsidR="00EF6423" w:rsidRPr="004702E5" w:rsidRDefault="00EF6423" w:rsidP="004702E5">
      <w:pPr>
        <w:pStyle w:val="Paragraphedeliste"/>
        <w:numPr>
          <w:ilvl w:val="0"/>
          <w:numId w:val="11"/>
        </w:numPr>
        <w:spacing w:after="0" w:line="320" w:lineRule="exact"/>
        <w:ind w:left="709"/>
        <w:rPr>
          <w:rFonts w:asciiTheme="minorHAnsi" w:hAnsiTheme="minorHAnsi"/>
        </w:rPr>
      </w:pPr>
      <w:r w:rsidRPr="004702E5">
        <w:rPr>
          <w:rFonts w:asciiTheme="minorHAnsi" w:hAnsiTheme="minorHAnsi"/>
        </w:rPr>
        <w:t>Mettre à jour le classement thématique des nouveaux livres et revues</w:t>
      </w:r>
    </w:p>
    <w:p w14:paraId="72C3CC90" w14:textId="77777777" w:rsidR="003251C0" w:rsidRPr="00EF6423" w:rsidRDefault="003251C0" w:rsidP="00EF6423">
      <w:pPr>
        <w:spacing w:after="0" w:line="320" w:lineRule="exact"/>
        <w:rPr>
          <w:rFonts w:asciiTheme="minorHAnsi" w:hAnsiTheme="minorHAnsi"/>
        </w:rPr>
      </w:pPr>
    </w:p>
    <w:p w14:paraId="5C8BAC2B" w14:textId="77777777" w:rsidR="003251C0" w:rsidRPr="00EF6423" w:rsidRDefault="003251C0" w:rsidP="00EF6423">
      <w:pPr>
        <w:spacing w:after="0" w:line="320" w:lineRule="exact"/>
        <w:rPr>
          <w:rFonts w:asciiTheme="minorHAnsi" w:hAnsiTheme="minorHAnsi"/>
        </w:rPr>
      </w:pPr>
    </w:p>
    <w:p w14:paraId="7558D133" w14:textId="77777777" w:rsidR="003251C0" w:rsidRPr="00EF6423" w:rsidRDefault="003251C0" w:rsidP="00EF6423">
      <w:pPr>
        <w:spacing w:after="0" w:line="320" w:lineRule="exact"/>
        <w:rPr>
          <w:rFonts w:asciiTheme="minorHAnsi" w:hAnsiTheme="minorHAnsi"/>
        </w:rPr>
      </w:pPr>
    </w:p>
    <w:sectPr w:rsidR="003251C0" w:rsidRPr="00EF6423" w:rsidSect="00FE0584">
      <w:headerReference w:type="even" r:id="rId8"/>
      <w:headerReference w:type="default" r:id="rId9"/>
      <w:footerReference w:type="even" r:id="rId10"/>
      <w:footerReference w:type="default" r:id="rId11"/>
      <w:headerReference w:type="first" r:id="rId12"/>
      <w:footerReference w:type="first" r:id="rId13"/>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DF594" w14:textId="77777777" w:rsidR="00EF6423" w:rsidRDefault="00EF6423">
      <w:pPr>
        <w:spacing w:after="0" w:line="240" w:lineRule="auto"/>
      </w:pPr>
      <w:r>
        <w:separator/>
      </w:r>
    </w:p>
  </w:endnote>
  <w:endnote w:type="continuationSeparator" w:id="0">
    <w:p w14:paraId="04B461C4" w14:textId="77777777" w:rsidR="00EF6423" w:rsidRDefault="00EF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16186" w14:textId="77777777" w:rsidR="003251C0" w:rsidRDefault="003251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CB06" w14:textId="77777777" w:rsidR="00FE0584" w:rsidRDefault="00FE0584" w:rsidP="00FE0584">
    <w:pPr>
      <w:pStyle w:val="Pieddepage"/>
      <w:jc w:val="center"/>
      <w:rPr>
        <w:color w:val="21874E"/>
      </w:rPr>
    </w:pPr>
  </w:p>
  <w:p w14:paraId="6F505B0D" w14:textId="77777777" w:rsidR="007F5EFA" w:rsidRPr="003251C0" w:rsidRDefault="007F5EFA" w:rsidP="00FE0584">
    <w:pPr>
      <w:pStyle w:val="Pieddepage"/>
      <w:jc w:val="center"/>
      <w:rPr>
        <w:color w:val="21784E"/>
      </w:rPr>
    </w:pPr>
    <w:r w:rsidRPr="003251C0">
      <w:rPr>
        <w:color w:val="21784E"/>
      </w:rPr>
      <w:t>Fédération de l'Enseignement Secondaire Catholique</w:t>
    </w:r>
  </w:p>
  <w:p w14:paraId="78C1F290" w14:textId="77777777" w:rsidR="00FE0584" w:rsidRPr="00B06190" w:rsidRDefault="00B06190" w:rsidP="00B06190">
    <w:pPr>
      <w:pStyle w:val="Pieddepage"/>
      <w:tabs>
        <w:tab w:val="clear" w:pos="9072"/>
        <w:tab w:val="right" w:pos="9356"/>
      </w:tabs>
      <w:jc w:val="center"/>
      <w:rPr>
        <w:color w:val="21874E"/>
      </w:rPr>
    </w:pPr>
    <w:r w:rsidRPr="003251C0">
      <w:rPr>
        <w:color w:val="21784E"/>
      </w:rPr>
      <w:tab/>
    </w:r>
    <w:r w:rsidR="007F5EFA" w:rsidRPr="003251C0">
      <w:rPr>
        <w:color w:val="21784E"/>
      </w:rPr>
      <w:t>Sciences économiques et sociales</w:t>
    </w:r>
    <w:r>
      <w:rPr>
        <w:color w:val="2187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4702E5" w:rsidRPr="004702E5">
      <w:rPr>
        <w:b/>
        <w:bCs/>
        <w:noProof/>
        <w:lang w:val="fr-FR"/>
      </w:rPr>
      <w:t>4</w:t>
    </w:r>
    <w:r w:rsidR="00FE0584" w:rsidRPr="00FE0584">
      <w:rPr>
        <w:b/>
        <w:bCs/>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CFD6" w14:textId="77777777" w:rsidR="003251C0" w:rsidRDefault="003251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3081C" w14:textId="77777777" w:rsidR="00EF6423" w:rsidRDefault="00EF6423">
      <w:pPr>
        <w:spacing w:after="0" w:line="240" w:lineRule="auto"/>
      </w:pPr>
      <w:r>
        <w:separator/>
      </w:r>
    </w:p>
  </w:footnote>
  <w:footnote w:type="continuationSeparator" w:id="0">
    <w:p w14:paraId="1A19E8B5" w14:textId="77777777" w:rsidR="00EF6423" w:rsidRDefault="00EF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F96D8" w14:textId="77777777" w:rsidR="003251C0" w:rsidRDefault="003251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3BB1" w14:textId="77777777" w:rsidR="006D58D3" w:rsidRDefault="00FE0584"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2EF4C2D4" wp14:editId="7EE30811">
          <wp:simplePos x="0" y="0"/>
          <wp:positionH relativeFrom="column">
            <wp:posOffset>-356870</wp:posOffset>
          </wp:positionH>
          <wp:positionV relativeFrom="paragraph">
            <wp:posOffset>-201930</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4F8A7" w14:textId="77777777" w:rsidR="006D58D3" w:rsidRDefault="006D58D3" w:rsidP="00527BC4">
    <w:pPr>
      <w:pStyle w:val="En-tte"/>
      <w:jc w:val="right"/>
      <w:rPr>
        <w:b/>
        <w:bCs/>
      </w:rPr>
    </w:pPr>
  </w:p>
  <w:p w14:paraId="6433E22D" w14:textId="77777777" w:rsidR="006D58D3" w:rsidRDefault="006D58D3" w:rsidP="00527BC4">
    <w:pPr>
      <w:pStyle w:val="En-tte"/>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9FD30" w14:textId="77777777" w:rsidR="003251C0" w:rsidRDefault="003251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6D0B"/>
    <w:multiLevelType w:val="hybridMultilevel"/>
    <w:tmpl w:val="007010A4"/>
    <w:lvl w:ilvl="0" w:tplc="080C0003">
      <w:start w:val="1"/>
      <w:numFmt w:val="bullet"/>
      <w:lvlText w:val="o"/>
      <w:lvlJc w:val="left"/>
      <w:pPr>
        <w:tabs>
          <w:tab w:val="num" w:pos="720"/>
        </w:tabs>
        <w:ind w:left="720" w:hanging="360"/>
      </w:pPr>
      <w:rPr>
        <w:rFonts w:ascii="Courier New" w:hAnsi="Courier New" w:cs="Courier New"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60B59B6"/>
    <w:multiLevelType w:val="hybridMultilevel"/>
    <w:tmpl w:val="B9CC51B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381D44"/>
    <w:multiLevelType w:val="hybridMultilevel"/>
    <w:tmpl w:val="E65C11B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072B28"/>
    <w:multiLevelType w:val="hybridMultilevel"/>
    <w:tmpl w:val="D07E3080"/>
    <w:lvl w:ilvl="0" w:tplc="08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632B5"/>
    <w:multiLevelType w:val="hybridMultilevel"/>
    <w:tmpl w:val="2654B9E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8751B3"/>
    <w:multiLevelType w:val="hybridMultilevel"/>
    <w:tmpl w:val="2962E4B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2C46D1C"/>
    <w:multiLevelType w:val="hybridMultilevel"/>
    <w:tmpl w:val="42726412"/>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56EF610D"/>
    <w:multiLevelType w:val="hybridMultilevel"/>
    <w:tmpl w:val="F0FA3C9A"/>
    <w:lvl w:ilvl="0" w:tplc="08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844F3"/>
    <w:multiLevelType w:val="hybridMultilevel"/>
    <w:tmpl w:val="D56E5574"/>
    <w:lvl w:ilvl="0" w:tplc="08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9E23D3"/>
    <w:multiLevelType w:val="hybridMultilevel"/>
    <w:tmpl w:val="278A31D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3"/>
  </w:num>
  <w:num w:numId="6">
    <w:abstractNumId w:val="1"/>
  </w:num>
  <w:num w:numId="7">
    <w:abstractNumId w:val="9"/>
  </w:num>
  <w:num w:numId="8">
    <w:abstractNumId w:val="4"/>
  </w:num>
  <w:num w:numId="9">
    <w:abstractNumId w:val="0"/>
  </w:num>
  <w:num w:numId="10">
    <w:abstractNumId w:val="2"/>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23"/>
    <w:rsid w:val="0000349D"/>
    <w:rsid w:val="00032A16"/>
    <w:rsid w:val="00052D5E"/>
    <w:rsid w:val="00054BA7"/>
    <w:rsid w:val="0008240D"/>
    <w:rsid w:val="00092524"/>
    <w:rsid w:val="000D221E"/>
    <w:rsid w:val="000E48EE"/>
    <w:rsid w:val="000E5F5D"/>
    <w:rsid w:val="000F35AD"/>
    <w:rsid w:val="000F614E"/>
    <w:rsid w:val="00111801"/>
    <w:rsid w:val="00114FA8"/>
    <w:rsid w:val="00127E3A"/>
    <w:rsid w:val="00144B27"/>
    <w:rsid w:val="00153F05"/>
    <w:rsid w:val="00154AF9"/>
    <w:rsid w:val="00157B82"/>
    <w:rsid w:val="0016337F"/>
    <w:rsid w:val="00167FE3"/>
    <w:rsid w:val="00183A17"/>
    <w:rsid w:val="001959CB"/>
    <w:rsid w:val="001A1042"/>
    <w:rsid w:val="001A4627"/>
    <w:rsid w:val="001B258D"/>
    <w:rsid w:val="001B30E0"/>
    <w:rsid w:val="001C600A"/>
    <w:rsid w:val="001E1B8D"/>
    <w:rsid w:val="001E3459"/>
    <w:rsid w:val="001E3FAE"/>
    <w:rsid w:val="002111C2"/>
    <w:rsid w:val="00214899"/>
    <w:rsid w:val="00223A97"/>
    <w:rsid w:val="00230699"/>
    <w:rsid w:val="00234180"/>
    <w:rsid w:val="00242040"/>
    <w:rsid w:val="00261853"/>
    <w:rsid w:val="002751A7"/>
    <w:rsid w:val="00295C2F"/>
    <w:rsid w:val="002B241E"/>
    <w:rsid w:val="002B4C02"/>
    <w:rsid w:val="002B6004"/>
    <w:rsid w:val="002C361F"/>
    <w:rsid w:val="002E56D1"/>
    <w:rsid w:val="002E7DBE"/>
    <w:rsid w:val="003043AE"/>
    <w:rsid w:val="003223DD"/>
    <w:rsid w:val="003251C0"/>
    <w:rsid w:val="00325A89"/>
    <w:rsid w:val="00336BB6"/>
    <w:rsid w:val="00385825"/>
    <w:rsid w:val="00386AB7"/>
    <w:rsid w:val="003A0164"/>
    <w:rsid w:val="003A628B"/>
    <w:rsid w:val="003B2DD8"/>
    <w:rsid w:val="003B2E38"/>
    <w:rsid w:val="003C6DF9"/>
    <w:rsid w:val="003C7EAB"/>
    <w:rsid w:val="003D1955"/>
    <w:rsid w:val="003E36A3"/>
    <w:rsid w:val="003E4BA6"/>
    <w:rsid w:val="003F5EAD"/>
    <w:rsid w:val="00406DF7"/>
    <w:rsid w:val="00411B52"/>
    <w:rsid w:val="00436056"/>
    <w:rsid w:val="00440503"/>
    <w:rsid w:val="00444F87"/>
    <w:rsid w:val="00463BE8"/>
    <w:rsid w:val="00464CB1"/>
    <w:rsid w:val="00466875"/>
    <w:rsid w:val="00467731"/>
    <w:rsid w:val="004702E5"/>
    <w:rsid w:val="00482686"/>
    <w:rsid w:val="00493948"/>
    <w:rsid w:val="00497DF7"/>
    <w:rsid w:val="004A03A8"/>
    <w:rsid w:val="004B16CE"/>
    <w:rsid w:val="004B464E"/>
    <w:rsid w:val="004C6424"/>
    <w:rsid w:val="00503EB8"/>
    <w:rsid w:val="005259F9"/>
    <w:rsid w:val="00527BC4"/>
    <w:rsid w:val="005458F0"/>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F91"/>
    <w:rsid w:val="00635E93"/>
    <w:rsid w:val="00640A28"/>
    <w:rsid w:val="00677C53"/>
    <w:rsid w:val="00687D54"/>
    <w:rsid w:val="00690576"/>
    <w:rsid w:val="00692E2A"/>
    <w:rsid w:val="006A24C6"/>
    <w:rsid w:val="006C33F8"/>
    <w:rsid w:val="006D58D3"/>
    <w:rsid w:val="006E24F2"/>
    <w:rsid w:val="0070572C"/>
    <w:rsid w:val="0071137A"/>
    <w:rsid w:val="00717F10"/>
    <w:rsid w:val="00732D02"/>
    <w:rsid w:val="00744AA2"/>
    <w:rsid w:val="0079397A"/>
    <w:rsid w:val="007954EF"/>
    <w:rsid w:val="007A58BE"/>
    <w:rsid w:val="007A5E42"/>
    <w:rsid w:val="007C063E"/>
    <w:rsid w:val="007D4D5A"/>
    <w:rsid w:val="007F2432"/>
    <w:rsid w:val="007F2899"/>
    <w:rsid w:val="007F56D1"/>
    <w:rsid w:val="007F5EFA"/>
    <w:rsid w:val="00811337"/>
    <w:rsid w:val="00811C83"/>
    <w:rsid w:val="008300BF"/>
    <w:rsid w:val="00830D0E"/>
    <w:rsid w:val="00831331"/>
    <w:rsid w:val="00831EB9"/>
    <w:rsid w:val="008320B7"/>
    <w:rsid w:val="008434D8"/>
    <w:rsid w:val="00846F7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83630"/>
    <w:rsid w:val="0099255C"/>
    <w:rsid w:val="00992D53"/>
    <w:rsid w:val="009A7699"/>
    <w:rsid w:val="009D3489"/>
    <w:rsid w:val="009E6C27"/>
    <w:rsid w:val="009F65B6"/>
    <w:rsid w:val="00A001CD"/>
    <w:rsid w:val="00A10246"/>
    <w:rsid w:val="00A11645"/>
    <w:rsid w:val="00A328FA"/>
    <w:rsid w:val="00A51BCF"/>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D7CE8"/>
    <w:rsid w:val="00AF4B05"/>
    <w:rsid w:val="00AF5F10"/>
    <w:rsid w:val="00B025E6"/>
    <w:rsid w:val="00B06190"/>
    <w:rsid w:val="00B167D3"/>
    <w:rsid w:val="00B21DAB"/>
    <w:rsid w:val="00B310E4"/>
    <w:rsid w:val="00B41DC1"/>
    <w:rsid w:val="00B619AB"/>
    <w:rsid w:val="00B70C7E"/>
    <w:rsid w:val="00B909DB"/>
    <w:rsid w:val="00B9686E"/>
    <w:rsid w:val="00BB0BCC"/>
    <w:rsid w:val="00BB62E4"/>
    <w:rsid w:val="00BD7CD5"/>
    <w:rsid w:val="00BE19A7"/>
    <w:rsid w:val="00BF0C9F"/>
    <w:rsid w:val="00C1680B"/>
    <w:rsid w:val="00C35A7D"/>
    <w:rsid w:val="00C35AB9"/>
    <w:rsid w:val="00C37DF3"/>
    <w:rsid w:val="00C479E1"/>
    <w:rsid w:val="00C51C58"/>
    <w:rsid w:val="00C73F64"/>
    <w:rsid w:val="00C87EDE"/>
    <w:rsid w:val="00C913F5"/>
    <w:rsid w:val="00C93BB0"/>
    <w:rsid w:val="00CA1D01"/>
    <w:rsid w:val="00CA29E3"/>
    <w:rsid w:val="00CB74DA"/>
    <w:rsid w:val="00CC2DF1"/>
    <w:rsid w:val="00CE2696"/>
    <w:rsid w:val="00D06EDC"/>
    <w:rsid w:val="00D073BA"/>
    <w:rsid w:val="00D25966"/>
    <w:rsid w:val="00D4358A"/>
    <w:rsid w:val="00D572AE"/>
    <w:rsid w:val="00D6488B"/>
    <w:rsid w:val="00D66F27"/>
    <w:rsid w:val="00D97CA3"/>
    <w:rsid w:val="00DC3C70"/>
    <w:rsid w:val="00DD592C"/>
    <w:rsid w:val="00DE4C53"/>
    <w:rsid w:val="00DF26E6"/>
    <w:rsid w:val="00DF3DA7"/>
    <w:rsid w:val="00E05B62"/>
    <w:rsid w:val="00E1216E"/>
    <w:rsid w:val="00E148EB"/>
    <w:rsid w:val="00E168EA"/>
    <w:rsid w:val="00E2590F"/>
    <w:rsid w:val="00E35642"/>
    <w:rsid w:val="00E63CBC"/>
    <w:rsid w:val="00E83DC3"/>
    <w:rsid w:val="00E96507"/>
    <w:rsid w:val="00EA5B64"/>
    <w:rsid w:val="00EA7B5D"/>
    <w:rsid w:val="00EB3B64"/>
    <w:rsid w:val="00EB54D9"/>
    <w:rsid w:val="00EB5FE9"/>
    <w:rsid w:val="00EB742F"/>
    <w:rsid w:val="00EC0A79"/>
    <w:rsid w:val="00EC339E"/>
    <w:rsid w:val="00EC5017"/>
    <w:rsid w:val="00ED29F0"/>
    <w:rsid w:val="00EE7CA9"/>
    <w:rsid w:val="00EF6423"/>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51876"/>
  <w15:chartTrackingRefBased/>
  <w15:docId w15:val="{00236B91-CECE-487C-A9F2-CBCE0164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rsid w:val="00527BC4"/>
    <w:rPr>
      <w:rFonts w:ascii="Verdana" w:eastAsia="Times New Roman" w:hAnsi="Verdana"/>
      <w:b/>
      <w:bCs/>
      <w:i/>
      <w:color w:val="365F91"/>
      <w:sz w:val="28"/>
      <w:szCs w:val="28"/>
      <w:u w:val="single"/>
      <w:lang w:eastAsia="en-US"/>
    </w:rPr>
  </w:style>
  <w:style w:type="character" w:customStyle="1" w:styleId="Titre2Car">
    <w:name w:val="Titre 2 Car"/>
    <w:link w:val="Titre2"/>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
    <w:name w:val="Body Text"/>
    <w:basedOn w:val="Normal"/>
    <w:link w:val="CorpsdetexteCar"/>
    <w:rsid w:val="00EF6423"/>
    <w:pPr>
      <w:tabs>
        <w:tab w:val="left" w:pos="6675"/>
      </w:tabs>
      <w:spacing w:after="0" w:line="240" w:lineRule="auto"/>
      <w:jc w:val="both"/>
    </w:pPr>
    <w:rPr>
      <w:rFonts w:ascii="Times New Roman" w:eastAsia="Times New Roman" w:hAnsi="Times New Roman"/>
      <w:sz w:val="24"/>
      <w:szCs w:val="24"/>
      <w:lang w:val="fr-FR" w:eastAsia="fr-FR"/>
    </w:rPr>
  </w:style>
  <w:style w:type="character" w:customStyle="1" w:styleId="CorpsdetexteCar">
    <w:name w:val="Corps de texte Car"/>
    <w:basedOn w:val="Policepardfaut"/>
    <w:link w:val="Corpsdetexte"/>
    <w:rsid w:val="00EF6423"/>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Documents\Mod&#232;les%20Office%20personnalis&#233;s\Mod&#232;le%20Word%20d&#233;fini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E0E4-F2B9-4788-87DE-15E6ABC7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définitif</Template>
  <TotalTime>2</TotalTime>
  <Pages>4</Pages>
  <Words>783</Words>
  <Characters>4308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Libert</dc:creator>
  <cp:keywords/>
  <cp:lastModifiedBy>Catherine Libert</cp:lastModifiedBy>
  <cp:revision>2</cp:revision>
  <cp:lastPrinted>2012-06-11T19:03:00Z</cp:lastPrinted>
  <dcterms:created xsi:type="dcterms:W3CDTF">2021-01-18T14:34:00Z</dcterms:created>
  <dcterms:modified xsi:type="dcterms:W3CDTF">2021-01-18T14:34:00Z</dcterms:modified>
</cp:coreProperties>
</file>