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6894E" w14:textId="77777777" w:rsidR="003251C0" w:rsidRDefault="003251C0" w:rsidP="00CE2696">
      <w:pPr>
        <w:spacing w:after="0" w:line="320" w:lineRule="exact"/>
        <w:rPr>
          <w:rFonts w:asciiTheme="minorHAnsi" w:hAnsiTheme="minorHAnsi"/>
        </w:rPr>
      </w:pPr>
    </w:p>
    <w:p w14:paraId="509E5B3D" w14:textId="41349388" w:rsidR="00B34309" w:rsidRPr="00B34309" w:rsidRDefault="00B150CA" w:rsidP="00B34309">
      <w:pPr>
        <w:spacing w:after="0" w:line="480" w:lineRule="exact"/>
        <w:jc w:val="center"/>
        <w:rPr>
          <w:rFonts w:asciiTheme="minorHAnsi" w:hAnsiTheme="minorHAnsi"/>
          <w:b/>
          <w:color w:val="21784E"/>
          <w:sz w:val="40"/>
          <w:szCs w:val="40"/>
        </w:rPr>
      </w:pPr>
      <w:r>
        <w:rPr>
          <w:rFonts w:asciiTheme="minorHAnsi" w:hAnsiTheme="minorHAnsi"/>
          <w:b/>
          <w:color w:val="21784E"/>
          <w:sz w:val="40"/>
          <w:szCs w:val="40"/>
        </w:rPr>
        <w:t>Outil de p</w:t>
      </w:r>
      <w:r w:rsidR="00B34309" w:rsidRPr="00B34309">
        <w:rPr>
          <w:rFonts w:asciiTheme="minorHAnsi" w:hAnsiTheme="minorHAnsi"/>
          <w:b/>
          <w:color w:val="21784E"/>
          <w:sz w:val="40"/>
          <w:szCs w:val="40"/>
        </w:rPr>
        <w:t xml:space="preserve">lanification </w:t>
      </w:r>
      <w:r w:rsidR="00F755C6">
        <w:rPr>
          <w:rFonts w:asciiTheme="minorHAnsi" w:hAnsiTheme="minorHAnsi"/>
          <w:b/>
          <w:color w:val="21784E"/>
          <w:sz w:val="40"/>
          <w:szCs w:val="40"/>
        </w:rPr>
        <w:t>sur les 2</w:t>
      </w:r>
      <w:r w:rsidR="00F755C6" w:rsidRPr="00F755C6">
        <w:rPr>
          <w:rFonts w:asciiTheme="minorHAnsi" w:hAnsiTheme="minorHAnsi"/>
          <w:b/>
          <w:color w:val="21784E"/>
          <w:sz w:val="40"/>
          <w:szCs w:val="40"/>
          <w:vertAlign w:val="superscript"/>
        </w:rPr>
        <w:t>e</w:t>
      </w:r>
      <w:r w:rsidR="00F755C6">
        <w:rPr>
          <w:rFonts w:asciiTheme="minorHAnsi" w:hAnsiTheme="minorHAnsi"/>
          <w:b/>
          <w:color w:val="21784E"/>
          <w:sz w:val="40"/>
          <w:szCs w:val="40"/>
        </w:rPr>
        <w:t xml:space="preserve"> et 3</w:t>
      </w:r>
      <w:r w:rsidR="00F755C6" w:rsidRPr="00F755C6">
        <w:rPr>
          <w:rFonts w:asciiTheme="minorHAnsi" w:hAnsiTheme="minorHAnsi"/>
          <w:b/>
          <w:color w:val="21784E"/>
          <w:sz w:val="40"/>
          <w:szCs w:val="40"/>
          <w:vertAlign w:val="superscript"/>
        </w:rPr>
        <w:t>e</w:t>
      </w:r>
      <w:r w:rsidR="00F755C6">
        <w:rPr>
          <w:rFonts w:asciiTheme="minorHAnsi" w:hAnsiTheme="minorHAnsi"/>
          <w:b/>
          <w:color w:val="21784E"/>
          <w:sz w:val="40"/>
          <w:szCs w:val="40"/>
        </w:rPr>
        <w:t xml:space="preserve"> </w:t>
      </w:r>
      <w:r w:rsidR="00B34309" w:rsidRPr="00B34309">
        <w:rPr>
          <w:rFonts w:asciiTheme="minorHAnsi" w:hAnsiTheme="minorHAnsi"/>
          <w:b/>
          <w:color w:val="21784E"/>
          <w:sz w:val="40"/>
          <w:szCs w:val="40"/>
        </w:rPr>
        <w:t>degrés</w:t>
      </w:r>
    </w:p>
    <w:p w14:paraId="661F0E32" w14:textId="77777777" w:rsidR="00B34309" w:rsidRPr="00B34309" w:rsidRDefault="00B34309" w:rsidP="00B34309">
      <w:pPr>
        <w:spacing w:after="0" w:line="280" w:lineRule="exact"/>
        <w:rPr>
          <w:rFonts w:asciiTheme="minorHAnsi" w:hAnsiTheme="minorHAnsi"/>
          <w:sz w:val="18"/>
          <w:szCs w:val="18"/>
        </w:rPr>
      </w:pPr>
    </w:p>
    <w:tbl>
      <w:tblPr>
        <w:tblW w:w="146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2405"/>
        <w:gridCol w:w="1984"/>
        <w:gridCol w:w="1984"/>
        <w:gridCol w:w="1535"/>
        <w:gridCol w:w="1863"/>
        <w:gridCol w:w="1792"/>
        <w:gridCol w:w="1582"/>
      </w:tblGrid>
      <w:tr w:rsidR="00B34309" w:rsidRPr="00B34309" w14:paraId="3FBB3029" w14:textId="77777777" w:rsidTr="001060AF">
        <w:trPr>
          <w:trHeight w:val="333"/>
        </w:trPr>
        <w:tc>
          <w:tcPr>
            <w:tcW w:w="3936" w:type="dxa"/>
            <w:gridSpan w:val="2"/>
            <w:vMerge w:val="restart"/>
            <w:tcBorders>
              <w:top w:val="triple" w:sz="4" w:space="0" w:color="auto"/>
              <w:left w:val="triple" w:sz="4" w:space="0" w:color="auto"/>
            </w:tcBorders>
            <w:shd w:val="clear" w:color="auto" w:fill="auto"/>
            <w:vAlign w:val="center"/>
          </w:tcPr>
          <w:p w14:paraId="02B57FD9" w14:textId="0F2336C9" w:rsidR="00B34309" w:rsidRPr="001060AF" w:rsidRDefault="001060AF" w:rsidP="001060AF">
            <w:pPr>
              <w:spacing w:after="0" w:line="280" w:lineRule="exact"/>
              <w:rPr>
                <w:rFonts w:asciiTheme="minorHAnsi" w:hAnsiTheme="minorHAnsi"/>
                <w:b/>
                <w:sz w:val="28"/>
                <w:szCs w:val="28"/>
              </w:rPr>
            </w:pPr>
            <w:r w:rsidRPr="001060AF">
              <w:rPr>
                <w:rFonts w:asciiTheme="minorHAnsi" w:hAnsiTheme="minorHAnsi"/>
                <w:b/>
                <w:sz w:val="28"/>
                <w:szCs w:val="28"/>
              </w:rPr>
              <w:t>Année d’étude : 3</w:t>
            </w:r>
            <w:r w:rsidRPr="001060AF">
              <w:rPr>
                <w:rFonts w:asciiTheme="minorHAnsi" w:hAnsiTheme="minorHAnsi"/>
                <w:b/>
                <w:sz w:val="28"/>
                <w:szCs w:val="28"/>
                <w:vertAlign w:val="superscript"/>
              </w:rPr>
              <w:t>e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07F6619B" w14:textId="74DFCE06" w:rsidR="00B34309" w:rsidRPr="00B34309" w:rsidRDefault="00B34309" w:rsidP="00B34309">
            <w:pPr>
              <w:spacing w:after="0" w:line="280" w:lineRule="exac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B34309">
              <w:rPr>
                <w:rFonts w:asciiTheme="minorHAnsi" w:hAnsiTheme="minorHAnsi"/>
                <w:b/>
                <w:sz w:val="18"/>
                <w:szCs w:val="18"/>
              </w:rPr>
              <w:t>Compétence</w:t>
            </w:r>
            <w:r w:rsidR="00B150CA">
              <w:rPr>
                <w:rFonts w:asciiTheme="minorHAnsi" w:hAnsiTheme="minorHAnsi"/>
                <w:b/>
                <w:sz w:val="18"/>
                <w:szCs w:val="18"/>
              </w:rPr>
              <w:t>(s)</w:t>
            </w:r>
          </w:p>
          <w:p w14:paraId="120B2C83" w14:textId="210CFE62" w:rsidR="00B34309" w:rsidRPr="00B34309" w:rsidRDefault="00B150CA" w:rsidP="00B34309">
            <w:pPr>
              <w:spacing w:after="0" w:line="280" w:lineRule="exac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p</w:t>
            </w:r>
            <w:r w:rsidR="00B34309" w:rsidRPr="00B34309">
              <w:rPr>
                <w:rFonts w:asciiTheme="minorHAnsi" w:hAnsiTheme="minorHAnsi"/>
                <w:b/>
                <w:sz w:val="18"/>
                <w:szCs w:val="18"/>
              </w:rPr>
              <w:t>rivilégiée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(s)</w:t>
            </w:r>
          </w:p>
          <w:p w14:paraId="51B766B6" w14:textId="2EC7CFBD" w:rsidR="00B34309" w:rsidRPr="00B34309" w:rsidRDefault="00B34309" w:rsidP="00B34309">
            <w:pPr>
              <w:spacing w:after="0" w:line="28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34309">
              <w:rPr>
                <w:rFonts w:asciiTheme="minorHAnsi" w:hAnsiTheme="minorHAnsi"/>
                <w:sz w:val="18"/>
                <w:szCs w:val="18"/>
              </w:rPr>
              <w:t>(</w:t>
            </w:r>
            <w:r w:rsidR="001060AF" w:rsidRPr="00B34309">
              <w:rPr>
                <w:rFonts w:asciiTheme="minorHAnsi" w:hAnsiTheme="minorHAnsi"/>
                <w:sz w:val="18"/>
                <w:szCs w:val="18"/>
              </w:rPr>
              <w:t>Production</w:t>
            </w:r>
            <w:r w:rsidRPr="00B34309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5E11BC">
              <w:rPr>
                <w:rFonts w:asciiTheme="minorHAnsi" w:hAnsiTheme="minorHAnsi"/>
                <w:sz w:val="18"/>
                <w:szCs w:val="18"/>
              </w:rPr>
              <w:t>finale</w:t>
            </w:r>
            <w:r w:rsidRPr="00B34309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  <w:tc>
          <w:tcPr>
            <w:tcW w:w="1984" w:type="dxa"/>
            <w:vMerge w:val="restart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03EC2981" w14:textId="0A4B5798" w:rsidR="00B34309" w:rsidRPr="00B34309" w:rsidRDefault="005E11BC" w:rsidP="00B34309">
            <w:pPr>
              <w:spacing w:after="0" w:line="280" w:lineRule="exac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S</w:t>
            </w:r>
            <w:r w:rsidR="00B34309" w:rsidRPr="00B34309">
              <w:rPr>
                <w:rFonts w:asciiTheme="minorHAnsi" w:hAnsiTheme="minorHAnsi"/>
                <w:b/>
                <w:sz w:val="18"/>
                <w:szCs w:val="18"/>
              </w:rPr>
              <w:t>avoir-faire mobilisé</w:t>
            </w:r>
            <w:r w:rsidR="00B150CA">
              <w:rPr>
                <w:rFonts w:asciiTheme="minorHAnsi" w:hAnsiTheme="minorHAnsi"/>
                <w:b/>
                <w:sz w:val="18"/>
                <w:szCs w:val="18"/>
              </w:rPr>
              <w:t>s</w:t>
            </w:r>
          </w:p>
        </w:tc>
        <w:tc>
          <w:tcPr>
            <w:tcW w:w="3398" w:type="dxa"/>
            <w:gridSpan w:val="2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1600D956" w14:textId="7815530D" w:rsidR="00B34309" w:rsidRPr="00B34309" w:rsidRDefault="00B150CA" w:rsidP="00B34309">
            <w:pPr>
              <w:spacing w:after="0" w:line="280" w:lineRule="exac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S</w:t>
            </w:r>
            <w:r w:rsidR="00B34309" w:rsidRPr="00B34309">
              <w:rPr>
                <w:rFonts w:asciiTheme="minorHAnsi" w:hAnsiTheme="minorHAnsi"/>
                <w:b/>
                <w:sz w:val="18"/>
                <w:szCs w:val="18"/>
              </w:rPr>
              <w:t>avoir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s</w:t>
            </w:r>
            <w:r w:rsidR="00B34309" w:rsidRPr="00B34309">
              <w:rPr>
                <w:rFonts w:asciiTheme="minorHAnsi" w:hAnsiTheme="minorHAnsi"/>
                <w:b/>
                <w:sz w:val="18"/>
                <w:szCs w:val="18"/>
              </w:rPr>
              <w:t xml:space="preserve"> mobilisés</w:t>
            </w:r>
          </w:p>
        </w:tc>
        <w:tc>
          <w:tcPr>
            <w:tcW w:w="1792" w:type="dxa"/>
            <w:vMerge w:val="restart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399E76CF" w14:textId="77777777" w:rsidR="00B34309" w:rsidRPr="00B34309" w:rsidRDefault="00B34309" w:rsidP="00B34309">
            <w:pPr>
              <w:spacing w:after="0" w:line="280" w:lineRule="exac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B34309">
              <w:rPr>
                <w:rFonts w:asciiTheme="minorHAnsi" w:hAnsiTheme="minorHAnsi"/>
                <w:b/>
                <w:sz w:val="18"/>
                <w:szCs w:val="18"/>
              </w:rPr>
              <w:t>Axes de tension</w:t>
            </w:r>
          </w:p>
        </w:tc>
        <w:tc>
          <w:tcPr>
            <w:tcW w:w="1582" w:type="dxa"/>
            <w:vMerge w:val="restart"/>
            <w:tcBorders>
              <w:top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0F40B061" w14:textId="77777777" w:rsidR="00B34309" w:rsidRPr="00B34309" w:rsidRDefault="00B34309" w:rsidP="00B34309">
            <w:pPr>
              <w:spacing w:after="0" w:line="280" w:lineRule="exac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B34309">
              <w:rPr>
                <w:rFonts w:asciiTheme="minorHAnsi" w:hAnsiTheme="minorHAnsi"/>
                <w:b/>
                <w:sz w:val="18"/>
                <w:szCs w:val="18"/>
              </w:rPr>
              <w:t>Planification</w:t>
            </w:r>
          </w:p>
        </w:tc>
      </w:tr>
      <w:tr w:rsidR="00B34309" w:rsidRPr="00B34309" w14:paraId="05CC9638" w14:textId="77777777" w:rsidTr="001060AF">
        <w:trPr>
          <w:trHeight w:val="549"/>
        </w:trPr>
        <w:tc>
          <w:tcPr>
            <w:tcW w:w="3936" w:type="dxa"/>
            <w:gridSpan w:val="2"/>
            <w:vMerge/>
            <w:tcBorders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0B337435" w14:textId="77777777" w:rsidR="00B34309" w:rsidRPr="00B34309" w:rsidRDefault="00B34309" w:rsidP="00B34309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4FFDCA87" w14:textId="77777777" w:rsidR="00B34309" w:rsidRPr="00B34309" w:rsidRDefault="00B34309" w:rsidP="00B34309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564F7C80" w14:textId="77777777" w:rsidR="00B34309" w:rsidRPr="00B34309" w:rsidRDefault="00B34309" w:rsidP="00B34309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2682413" w14:textId="77777777" w:rsidR="00B34309" w:rsidRPr="00B34309" w:rsidRDefault="00B34309" w:rsidP="00B34309">
            <w:pPr>
              <w:spacing w:after="0" w:line="280" w:lineRule="exac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B34309">
              <w:rPr>
                <w:rFonts w:asciiTheme="minorHAnsi" w:hAnsiTheme="minorHAnsi"/>
                <w:b/>
                <w:sz w:val="18"/>
                <w:szCs w:val="18"/>
              </w:rPr>
              <w:t>Institutions</w:t>
            </w:r>
          </w:p>
        </w:tc>
        <w:tc>
          <w:tcPr>
            <w:tcW w:w="186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03CC41F" w14:textId="1E1E4F26" w:rsidR="00B34309" w:rsidRPr="00B34309" w:rsidRDefault="00B34309" w:rsidP="00B34309">
            <w:pPr>
              <w:spacing w:after="0" w:line="280" w:lineRule="exac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B34309">
              <w:rPr>
                <w:rFonts w:asciiTheme="minorHAnsi" w:hAnsiTheme="minorHAnsi"/>
                <w:b/>
                <w:sz w:val="18"/>
                <w:szCs w:val="18"/>
              </w:rPr>
              <w:t xml:space="preserve">Concepts </w:t>
            </w:r>
          </w:p>
        </w:tc>
        <w:tc>
          <w:tcPr>
            <w:tcW w:w="1792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263C9D39" w14:textId="77777777" w:rsidR="00B34309" w:rsidRPr="00B34309" w:rsidRDefault="00B34309" w:rsidP="00B34309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82" w:type="dxa"/>
            <w:vMerge/>
            <w:tcBorders>
              <w:bottom w:val="double" w:sz="4" w:space="0" w:color="auto"/>
              <w:right w:val="triple" w:sz="4" w:space="0" w:color="auto"/>
            </w:tcBorders>
            <w:shd w:val="clear" w:color="auto" w:fill="auto"/>
          </w:tcPr>
          <w:p w14:paraId="7E6863E0" w14:textId="77777777" w:rsidR="00B34309" w:rsidRPr="00B34309" w:rsidRDefault="00B34309" w:rsidP="00B34309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D0CC2" w:rsidRPr="00B34309" w14:paraId="7FDF6CEB" w14:textId="77777777" w:rsidTr="00F97F0B">
        <w:trPr>
          <w:trHeight w:val="1126"/>
        </w:trPr>
        <w:tc>
          <w:tcPr>
            <w:tcW w:w="1531" w:type="dxa"/>
            <w:tcBorders>
              <w:top w:val="double" w:sz="4" w:space="0" w:color="auto"/>
              <w:left w:val="triple" w:sz="4" w:space="0" w:color="auto"/>
            </w:tcBorders>
            <w:shd w:val="clear" w:color="auto" w:fill="auto"/>
            <w:vAlign w:val="center"/>
          </w:tcPr>
          <w:p w14:paraId="0DC6E76F" w14:textId="64A8E0DA" w:rsidR="003D0CC2" w:rsidRPr="00B34309" w:rsidRDefault="003D0CC2" w:rsidP="00B34309">
            <w:pPr>
              <w:spacing w:after="0" w:line="280" w:lineRule="exact"/>
              <w:rPr>
                <w:rFonts w:asciiTheme="minorHAnsi" w:hAnsiTheme="minorHAnsi"/>
                <w:b/>
                <w:sz w:val="18"/>
                <w:szCs w:val="18"/>
              </w:rPr>
            </w:pPr>
            <w:r w:rsidRPr="00B34309">
              <w:rPr>
                <w:rFonts w:asciiTheme="minorHAnsi" w:hAnsiTheme="minorHAnsi"/>
                <w:b/>
                <w:sz w:val="18"/>
                <w:szCs w:val="18"/>
              </w:rPr>
              <w:t xml:space="preserve">Fait social </w:t>
            </w:r>
          </w:p>
        </w:tc>
        <w:tc>
          <w:tcPr>
            <w:tcW w:w="2405" w:type="dxa"/>
            <w:tcBorders>
              <w:top w:val="double" w:sz="4" w:space="0" w:color="auto"/>
            </w:tcBorders>
            <w:shd w:val="clear" w:color="auto" w:fill="auto"/>
          </w:tcPr>
          <w:p w14:paraId="22A95781" w14:textId="77777777" w:rsidR="003D0CC2" w:rsidRPr="00B34309" w:rsidRDefault="003D0CC2" w:rsidP="00B34309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558EC2F5" w14:textId="77777777" w:rsidR="003D0CC2" w:rsidRPr="00B34309" w:rsidRDefault="003D0CC2" w:rsidP="00B34309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60DA1BB3" w14:textId="77777777" w:rsidR="003D0CC2" w:rsidRPr="00B34309" w:rsidRDefault="003D0CC2" w:rsidP="00B34309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2A65950B" w14:textId="77777777" w:rsidR="003D0CC2" w:rsidRPr="00B34309" w:rsidRDefault="003D0CC2" w:rsidP="00B34309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6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161399DF" w14:textId="77777777" w:rsidR="003D0CC2" w:rsidRPr="00B34309" w:rsidRDefault="003D0CC2" w:rsidP="00B34309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0902AF72" w14:textId="77777777" w:rsidR="003D0CC2" w:rsidRPr="00B34309" w:rsidRDefault="003D0CC2" w:rsidP="00B34309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82" w:type="dxa"/>
            <w:tcBorders>
              <w:top w:val="doub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14:paraId="47115B11" w14:textId="77777777" w:rsidR="003D0CC2" w:rsidRPr="00B34309" w:rsidRDefault="003D0CC2" w:rsidP="00B34309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D0CC2" w:rsidRPr="00B34309" w14:paraId="244EB068" w14:textId="77777777" w:rsidTr="00236F9D">
        <w:trPr>
          <w:trHeight w:val="1116"/>
        </w:trPr>
        <w:tc>
          <w:tcPr>
            <w:tcW w:w="1531" w:type="dxa"/>
            <w:tcBorders>
              <w:top w:val="double" w:sz="4" w:space="0" w:color="auto"/>
              <w:left w:val="triple" w:sz="4" w:space="0" w:color="auto"/>
            </w:tcBorders>
            <w:shd w:val="clear" w:color="auto" w:fill="auto"/>
            <w:vAlign w:val="center"/>
          </w:tcPr>
          <w:p w14:paraId="6169436E" w14:textId="2285BCA6" w:rsidR="003D0CC2" w:rsidRPr="00B34309" w:rsidRDefault="003D0CC2" w:rsidP="00B34309">
            <w:pPr>
              <w:spacing w:after="0" w:line="280" w:lineRule="exact"/>
              <w:rPr>
                <w:rFonts w:asciiTheme="minorHAnsi" w:hAnsiTheme="minorHAnsi"/>
                <w:b/>
                <w:sz w:val="18"/>
                <w:szCs w:val="18"/>
              </w:rPr>
            </w:pPr>
            <w:r w:rsidRPr="00B34309">
              <w:rPr>
                <w:rFonts w:asciiTheme="minorHAnsi" w:hAnsiTheme="minorHAnsi"/>
                <w:b/>
                <w:sz w:val="18"/>
                <w:szCs w:val="18"/>
              </w:rPr>
              <w:t xml:space="preserve">Fait social </w:t>
            </w:r>
          </w:p>
        </w:tc>
        <w:tc>
          <w:tcPr>
            <w:tcW w:w="2405" w:type="dxa"/>
            <w:tcBorders>
              <w:top w:val="double" w:sz="4" w:space="0" w:color="auto"/>
            </w:tcBorders>
            <w:shd w:val="clear" w:color="auto" w:fill="auto"/>
          </w:tcPr>
          <w:p w14:paraId="1E4CCB13" w14:textId="77777777" w:rsidR="003D0CC2" w:rsidRPr="00B34309" w:rsidRDefault="003D0CC2" w:rsidP="00B34309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</w:tcPr>
          <w:p w14:paraId="031751E7" w14:textId="77777777" w:rsidR="003D0CC2" w:rsidRPr="00B34309" w:rsidRDefault="003D0CC2" w:rsidP="00B34309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</w:tcPr>
          <w:p w14:paraId="30ADAEA9" w14:textId="77777777" w:rsidR="003D0CC2" w:rsidRPr="00B34309" w:rsidRDefault="003D0CC2" w:rsidP="00B34309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double" w:sz="4" w:space="0" w:color="auto"/>
            </w:tcBorders>
            <w:shd w:val="clear" w:color="auto" w:fill="auto"/>
          </w:tcPr>
          <w:p w14:paraId="12125587" w14:textId="77777777" w:rsidR="003D0CC2" w:rsidRPr="00B34309" w:rsidRDefault="003D0CC2" w:rsidP="00B34309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63" w:type="dxa"/>
            <w:tcBorders>
              <w:top w:val="double" w:sz="4" w:space="0" w:color="auto"/>
            </w:tcBorders>
            <w:shd w:val="clear" w:color="auto" w:fill="auto"/>
          </w:tcPr>
          <w:p w14:paraId="6467D523" w14:textId="77777777" w:rsidR="003D0CC2" w:rsidRPr="00B34309" w:rsidRDefault="003D0CC2" w:rsidP="00B34309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</w:tcPr>
          <w:p w14:paraId="7E688949" w14:textId="77777777" w:rsidR="003D0CC2" w:rsidRPr="00B34309" w:rsidRDefault="003D0CC2" w:rsidP="00B34309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82" w:type="dxa"/>
            <w:tcBorders>
              <w:top w:val="double" w:sz="4" w:space="0" w:color="auto"/>
              <w:right w:val="triple" w:sz="4" w:space="0" w:color="auto"/>
            </w:tcBorders>
            <w:shd w:val="clear" w:color="auto" w:fill="auto"/>
          </w:tcPr>
          <w:p w14:paraId="0B67B31A" w14:textId="77777777" w:rsidR="003D0CC2" w:rsidRPr="00B34309" w:rsidRDefault="003D0CC2" w:rsidP="00B34309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D0CC2" w:rsidRPr="00B34309" w14:paraId="0C2C52F4" w14:textId="77777777" w:rsidTr="00A83CC0">
        <w:trPr>
          <w:trHeight w:val="1134"/>
        </w:trPr>
        <w:tc>
          <w:tcPr>
            <w:tcW w:w="1531" w:type="dxa"/>
            <w:tcBorders>
              <w:top w:val="double" w:sz="4" w:space="0" w:color="auto"/>
              <w:left w:val="triple" w:sz="4" w:space="0" w:color="auto"/>
            </w:tcBorders>
            <w:shd w:val="clear" w:color="auto" w:fill="auto"/>
            <w:vAlign w:val="center"/>
          </w:tcPr>
          <w:p w14:paraId="0C98B164" w14:textId="1F04CF24" w:rsidR="003D0CC2" w:rsidRPr="00B34309" w:rsidRDefault="003D0CC2" w:rsidP="00B34309">
            <w:pPr>
              <w:spacing w:after="0" w:line="280" w:lineRule="exact"/>
              <w:rPr>
                <w:rFonts w:asciiTheme="minorHAnsi" w:hAnsiTheme="minorHAnsi"/>
                <w:b/>
                <w:sz w:val="18"/>
                <w:szCs w:val="18"/>
              </w:rPr>
            </w:pPr>
            <w:r w:rsidRPr="00B34309">
              <w:rPr>
                <w:rFonts w:asciiTheme="minorHAnsi" w:hAnsiTheme="minorHAnsi"/>
                <w:b/>
                <w:sz w:val="18"/>
                <w:szCs w:val="18"/>
              </w:rPr>
              <w:t xml:space="preserve">Fait social </w:t>
            </w:r>
          </w:p>
        </w:tc>
        <w:tc>
          <w:tcPr>
            <w:tcW w:w="2405" w:type="dxa"/>
            <w:tcBorders>
              <w:top w:val="double" w:sz="4" w:space="0" w:color="auto"/>
            </w:tcBorders>
            <w:shd w:val="clear" w:color="auto" w:fill="auto"/>
          </w:tcPr>
          <w:p w14:paraId="58DA0AAA" w14:textId="77777777" w:rsidR="003D0CC2" w:rsidRPr="00B34309" w:rsidRDefault="003D0CC2" w:rsidP="00B34309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</w:tcPr>
          <w:p w14:paraId="3FD80495" w14:textId="77777777" w:rsidR="003D0CC2" w:rsidRPr="00B34309" w:rsidRDefault="003D0CC2" w:rsidP="00B34309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</w:tcPr>
          <w:p w14:paraId="5D34A663" w14:textId="77777777" w:rsidR="003D0CC2" w:rsidRPr="00B34309" w:rsidRDefault="003D0CC2" w:rsidP="00B34309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double" w:sz="4" w:space="0" w:color="auto"/>
            </w:tcBorders>
            <w:shd w:val="clear" w:color="auto" w:fill="auto"/>
          </w:tcPr>
          <w:p w14:paraId="47E01123" w14:textId="77777777" w:rsidR="003D0CC2" w:rsidRPr="00B34309" w:rsidRDefault="003D0CC2" w:rsidP="00B34309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63" w:type="dxa"/>
            <w:tcBorders>
              <w:top w:val="double" w:sz="4" w:space="0" w:color="auto"/>
            </w:tcBorders>
            <w:shd w:val="clear" w:color="auto" w:fill="auto"/>
          </w:tcPr>
          <w:p w14:paraId="79FE3823" w14:textId="77777777" w:rsidR="003D0CC2" w:rsidRPr="00B34309" w:rsidRDefault="003D0CC2" w:rsidP="00B34309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</w:tcPr>
          <w:p w14:paraId="28BCA169" w14:textId="77777777" w:rsidR="003D0CC2" w:rsidRPr="00B34309" w:rsidRDefault="003D0CC2" w:rsidP="00B34309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82" w:type="dxa"/>
            <w:tcBorders>
              <w:top w:val="double" w:sz="4" w:space="0" w:color="auto"/>
              <w:right w:val="triple" w:sz="4" w:space="0" w:color="auto"/>
            </w:tcBorders>
            <w:shd w:val="clear" w:color="auto" w:fill="auto"/>
          </w:tcPr>
          <w:p w14:paraId="6788F503" w14:textId="77777777" w:rsidR="003D0CC2" w:rsidRPr="00B34309" w:rsidRDefault="003D0CC2" w:rsidP="00B34309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D0CC2" w:rsidRPr="00B34309" w14:paraId="28FF449F" w14:textId="77777777" w:rsidTr="00C54DAC">
        <w:trPr>
          <w:trHeight w:val="1118"/>
        </w:trPr>
        <w:tc>
          <w:tcPr>
            <w:tcW w:w="153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354FCAE" w14:textId="58336ADA" w:rsidR="003D0CC2" w:rsidRPr="00B34309" w:rsidRDefault="003D0CC2" w:rsidP="00B34309">
            <w:pPr>
              <w:spacing w:after="0" w:line="280" w:lineRule="exact"/>
              <w:rPr>
                <w:rFonts w:asciiTheme="minorHAnsi" w:hAnsiTheme="minorHAnsi"/>
                <w:b/>
                <w:sz w:val="18"/>
                <w:szCs w:val="18"/>
              </w:rPr>
            </w:pPr>
            <w:r w:rsidRPr="00B34309">
              <w:rPr>
                <w:rFonts w:asciiTheme="minorHAnsi" w:hAnsiTheme="minorHAnsi"/>
                <w:b/>
                <w:sz w:val="18"/>
                <w:szCs w:val="18"/>
              </w:rPr>
              <w:t xml:space="preserve">Fait social </w:t>
            </w:r>
          </w:p>
        </w:tc>
        <w:tc>
          <w:tcPr>
            <w:tcW w:w="240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E6E6952" w14:textId="77777777" w:rsidR="003D0CC2" w:rsidRPr="00B34309" w:rsidRDefault="003D0CC2" w:rsidP="00B34309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7B94C009" w14:textId="77777777" w:rsidR="003D0CC2" w:rsidRDefault="003D0CC2" w:rsidP="00B34309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  <w:p w14:paraId="74B056E6" w14:textId="77777777" w:rsidR="003D0CC2" w:rsidRDefault="003D0CC2" w:rsidP="00B34309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  <w:p w14:paraId="3CCB148E" w14:textId="2BEB15CE" w:rsidR="003D0CC2" w:rsidRPr="00B34309" w:rsidRDefault="003D0CC2" w:rsidP="00B34309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5E0540A" w14:textId="77777777" w:rsidR="003D0CC2" w:rsidRPr="00B34309" w:rsidRDefault="003D0CC2" w:rsidP="00B34309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A04F647" w14:textId="77777777" w:rsidR="003D0CC2" w:rsidRPr="00B34309" w:rsidRDefault="003D0CC2" w:rsidP="00B34309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4B68B1D2" w14:textId="77777777" w:rsidR="003D0CC2" w:rsidRPr="00B34309" w:rsidRDefault="003D0CC2" w:rsidP="00B34309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A7AAFB1" w14:textId="77777777" w:rsidR="003D0CC2" w:rsidRPr="00B34309" w:rsidRDefault="003D0CC2" w:rsidP="00B34309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82" w:type="dxa"/>
            <w:tcBorders>
              <w:top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</w:tcPr>
          <w:p w14:paraId="1FB2CA15" w14:textId="77777777" w:rsidR="003D0CC2" w:rsidRPr="00B34309" w:rsidRDefault="003D0CC2" w:rsidP="00B34309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54DAC" w:rsidRPr="00B34309" w14:paraId="24A178BD" w14:textId="77777777" w:rsidTr="003B3C77">
        <w:trPr>
          <w:trHeight w:val="1118"/>
        </w:trPr>
        <w:tc>
          <w:tcPr>
            <w:tcW w:w="1531" w:type="dxa"/>
            <w:tcBorders>
              <w:top w:val="double" w:sz="4" w:space="0" w:color="auto"/>
              <w:left w:val="triple" w:sz="4" w:space="0" w:color="auto"/>
            </w:tcBorders>
            <w:shd w:val="clear" w:color="auto" w:fill="auto"/>
            <w:vAlign w:val="center"/>
          </w:tcPr>
          <w:p w14:paraId="2F4694B9" w14:textId="4ABF3998" w:rsidR="00C54DAC" w:rsidRPr="00B34309" w:rsidRDefault="00C54DAC" w:rsidP="00B34309">
            <w:pPr>
              <w:spacing w:after="0" w:line="280" w:lineRule="exact"/>
              <w:rPr>
                <w:rFonts w:asciiTheme="minorHAnsi" w:hAnsiTheme="minorHAnsi"/>
                <w:b/>
                <w:sz w:val="18"/>
                <w:szCs w:val="18"/>
              </w:rPr>
            </w:pPr>
            <w:r w:rsidRPr="00B34309">
              <w:rPr>
                <w:rFonts w:asciiTheme="minorHAnsi" w:hAnsiTheme="minorHAnsi"/>
                <w:b/>
                <w:sz w:val="18"/>
                <w:szCs w:val="18"/>
              </w:rPr>
              <w:t xml:space="preserve">Fait social </w:t>
            </w:r>
          </w:p>
        </w:tc>
        <w:tc>
          <w:tcPr>
            <w:tcW w:w="2405" w:type="dxa"/>
            <w:tcBorders>
              <w:top w:val="double" w:sz="4" w:space="0" w:color="auto"/>
            </w:tcBorders>
            <w:shd w:val="clear" w:color="auto" w:fill="auto"/>
          </w:tcPr>
          <w:p w14:paraId="41C4418B" w14:textId="77777777" w:rsidR="00C54DAC" w:rsidRPr="00B34309" w:rsidRDefault="00C54DAC" w:rsidP="00B34309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</w:tcPr>
          <w:p w14:paraId="21133E26" w14:textId="77777777" w:rsidR="00C54DAC" w:rsidRDefault="00C54DAC" w:rsidP="00B34309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</w:tcPr>
          <w:p w14:paraId="7A440AAC" w14:textId="77777777" w:rsidR="00C54DAC" w:rsidRPr="00B34309" w:rsidRDefault="00C54DAC" w:rsidP="00B34309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double" w:sz="4" w:space="0" w:color="auto"/>
            </w:tcBorders>
            <w:shd w:val="clear" w:color="auto" w:fill="auto"/>
          </w:tcPr>
          <w:p w14:paraId="1F5A64A5" w14:textId="77777777" w:rsidR="00C54DAC" w:rsidRPr="00B34309" w:rsidRDefault="00C54DAC" w:rsidP="00B34309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63" w:type="dxa"/>
            <w:tcBorders>
              <w:top w:val="double" w:sz="4" w:space="0" w:color="auto"/>
            </w:tcBorders>
            <w:shd w:val="clear" w:color="auto" w:fill="auto"/>
          </w:tcPr>
          <w:p w14:paraId="69D3C0AA" w14:textId="77777777" w:rsidR="00C54DAC" w:rsidRPr="00B34309" w:rsidRDefault="00C54DAC" w:rsidP="00B34309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</w:tcPr>
          <w:p w14:paraId="7B9338D5" w14:textId="77777777" w:rsidR="00C54DAC" w:rsidRPr="00B34309" w:rsidRDefault="00C54DAC" w:rsidP="00B34309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82" w:type="dxa"/>
            <w:tcBorders>
              <w:top w:val="double" w:sz="4" w:space="0" w:color="auto"/>
              <w:right w:val="triple" w:sz="4" w:space="0" w:color="auto"/>
            </w:tcBorders>
            <w:shd w:val="clear" w:color="auto" w:fill="auto"/>
          </w:tcPr>
          <w:p w14:paraId="59F845FA" w14:textId="77777777" w:rsidR="00C54DAC" w:rsidRPr="00B34309" w:rsidRDefault="00C54DAC" w:rsidP="00B34309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49EE51C4" w14:textId="77777777" w:rsidR="00B34309" w:rsidRDefault="00B34309" w:rsidP="00B34309">
      <w:pPr>
        <w:spacing w:after="0" w:line="280" w:lineRule="exact"/>
        <w:rPr>
          <w:rFonts w:asciiTheme="minorHAnsi" w:hAnsiTheme="minorHAnsi"/>
          <w:sz w:val="18"/>
          <w:szCs w:val="18"/>
        </w:rPr>
      </w:pPr>
    </w:p>
    <w:p w14:paraId="19AF2999" w14:textId="6A707DE0" w:rsidR="00B34309" w:rsidRDefault="00B34309" w:rsidP="00B34309">
      <w:pPr>
        <w:spacing w:after="0" w:line="280" w:lineRule="exact"/>
        <w:rPr>
          <w:rFonts w:asciiTheme="minorHAnsi" w:hAnsiTheme="minorHAnsi"/>
          <w:b/>
          <w:i/>
          <w:sz w:val="18"/>
          <w:szCs w:val="18"/>
          <w:u w:val="single"/>
        </w:rPr>
      </w:pPr>
    </w:p>
    <w:p w14:paraId="7899DF3A" w14:textId="77777777" w:rsidR="001060AF" w:rsidRDefault="001060AF" w:rsidP="00B34309">
      <w:pPr>
        <w:spacing w:after="0" w:line="280" w:lineRule="exact"/>
        <w:rPr>
          <w:rFonts w:asciiTheme="minorHAnsi" w:hAnsiTheme="minorHAnsi"/>
          <w:b/>
          <w:i/>
          <w:sz w:val="18"/>
          <w:szCs w:val="18"/>
          <w:u w:val="single"/>
        </w:rPr>
      </w:pPr>
    </w:p>
    <w:tbl>
      <w:tblPr>
        <w:tblW w:w="146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2405"/>
        <w:gridCol w:w="1984"/>
        <w:gridCol w:w="1984"/>
        <w:gridCol w:w="1535"/>
        <w:gridCol w:w="1863"/>
        <w:gridCol w:w="1792"/>
        <w:gridCol w:w="1582"/>
      </w:tblGrid>
      <w:tr w:rsidR="001060AF" w:rsidRPr="00B34309" w14:paraId="0D5DB515" w14:textId="77777777" w:rsidTr="00485A1A">
        <w:trPr>
          <w:trHeight w:val="333"/>
        </w:trPr>
        <w:tc>
          <w:tcPr>
            <w:tcW w:w="3936" w:type="dxa"/>
            <w:gridSpan w:val="2"/>
            <w:vMerge w:val="restart"/>
            <w:tcBorders>
              <w:top w:val="triple" w:sz="4" w:space="0" w:color="auto"/>
              <w:left w:val="triple" w:sz="4" w:space="0" w:color="auto"/>
            </w:tcBorders>
            <w:shd w:val="clear" w:color="auto" w:fill="auto"/>
            <w:vAlign w:val="center"/>
          </w:tcPr>
          <w:p w14:paraId="5953C6DB" w14:textId="43BC8674" w:rsidR="001060AF" w:rsidRPr="001060AF" w:rsidRDefault="001060AF" w:rsidP="00485A1A">
            <w:pPr>
              <w:spacing w:after="0" w:line="280" w:lineRule="exact"/>
              <w:rPr>
                <w:rFonts w:asciiTheme="minorHAnsi" w:hAnsiTheme="minorHAnsi"/>
                <w:b/>
                <w:sz w:val="28"/>
                <w:szCs w:val="28"/>
              </w:rPr>
            </w:pPr>
            <w:r w:rsidRPr="001060AF">
              <w:rPr>
                <w:rFonts w:asciiTheme="minorHAnsi" w:hAnsiTheme="minorHAnsi"/>
                <w:b/>
                <w:sz w:val="28"/>
                <w:szCs w:val="28"/>
              </w:rPr>
              <w:t xml:space="preserve">Année d’étude :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>4</w:t>
            </w:r>
            <w:r w:rsidRPr="001060AF">
              <w:rPr>
                <w:rFonts w:asciiTheme="minorHAnsi" w:hAnsiTheme="minorHAnsi"/>
                <w:b/>
                <w:sz w:val="28"/>
                <w:szCs w:val="28"/>
                <w:vertAlign w:val="superscript"/>
              </w:rPr>
              <w:t>e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7E00ABC0" w14:textId="699DDFAE" w:rsidR="001060AF" w:rsidRPr="00B34309" w:rsidRDefault="001060AF" w:rsidP="00485A1A">
            <w:pPr>
              <w:spacing w:after="0" w:line="280" w:lineRule="exac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B34309">
              <w:rPr>
                <w:rFonts w:asciiTheme="minorHAnsi" w:hAnsiTheme="minorHAnsi"/>
                <w:b/>
                <w:sz w:val="18"/>
                <w:szCs w:val="18"/>
              </w:rPr>
              <w:t>Compétence</w:t>
            </w:r>
            <w:r w:rsidR="00B150CA">
              <w:rPr>
                <w:rFonts w:asciiTheme="minorHAnsi" w:hAnsiTheme="minorHAnsi"/>
                <w:b/>
                <w:sz w:val="18"/>
                <w:szCs w:val="18"/>
              </w:rPr>
              <w:t>(s)</w:t>
            </w:r>
          </w:p>
          <w:p w14:paraId="7AC9F00A" w14:textId="005DD295" w:rsidR="001060AF" w:rsidRPr="00B34309" w:rsidRDefault="00B150CA" w:rsidP="00485A1A">
            <w:pPr>
              <w:spacing w:after="0" w:line="280" w:lineRule="exac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P</w:t>
            </w:r>
            <w:r w:rsidR="001060AF" w:rsidRPr="00B34309">
              <w:rPr>
                <w:rFonts w:asciiTheme="minorHAnsi" w:hAnsiTheme="minorHAnsi"/>
                <w:b/>
                <w:sz w:val="18"/>
                <w:szCs w:val="18"/>
              </w:rPr>
              <w:t>rivilégiée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(s)</w:t>
            </w:r>
          </w:p>
          <w:p w14:paraId="300AA340" w14:textId="568AA9C4" w:rsidR="001060AF" w:rsidRPr="00B34309" w:rsidRDefault="001060AF" w:rsidP="00485A1A">
            <w:pPr>
              <w:spacing w:after="0" w:line="28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34309">
              <w:rPr>
                <w:rFonts w:asciiTheme="minorHAnsi" w:hAnsiTheme="minorHAnsi"/>
                <w:sz w:val="18"/>
                <w:szCs w:val="18"/>
              </w:rPr>
              <w:t xml:space="preserve">(Production </w:t>
            </w:r>
            <w:r>
              <w:rPr>
                <w:rFonts w:asciiTheme="minorHAnsi" w:hAnsiTheme="minorHAnsi"/>
                <w:sz w:val="18"/>
                <w:szCs w:val="18"/>
              </w:rPr>
              <w:t>finale</w:t>
            </w:r>
            <w:r w:rsidRPr="00B34309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  <w:tc>
          <w:tcPr>
            <w:tcW w:w="1984" w:type="dxa"/>
            <w:vMerge w:val="restart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23258C38" w14:textId="3AB39CF1" w:rsidR="001060AF" w:rsidRPr="00B34309" w:rsidRDefault="001060AF" w:rsidP="00485A1A">
            <w:pPr>
              <w:spacing w:after="0" w:line="280" w:lineRule="exac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S</w:t>
            </w:r>
            <w:r w:rsidRPr="00B34309">
              <w:rPr>
                <w:rFonts w:asciiTheme="minorHAnsi" w:hAnsiTheme="minorHAnsi"/>
                <w:b/>
                <w:sz w:val="18"/>
                <w:szCs w:val="18"/>
              </w:rPr>
              <w:t>avoir-faire mobilisé</w:t>
            </w:r>
            <w:r w:rsidR="00B150CA">
              <w:rPr>
                <w:rFonts w:asciiTheme="minorHAnsi" w:hAnsiTheme="minorHAnsi"/>
                <w:b/>
                <w:sz w:val="18"/>
                <w:szCs w:val="18"/>
              </w:rPr>
              <w:t>s</w:t>
            </w:r>
          </w:p>
        </w:tc>
        <w:tc>
          <w:tcPr>
            <w:tcW w:w="3398" w:type="dxa"/>
            <w:gridSpan w:val="2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7280FC22" w14:textId="7358FA15" w:rsidR="001060AF" w:rsidRPr="00B34309" w:rsidRDefault="00B150CA" w:rsidP="00485A1A">
            <w:pPr>
              <w:spacing w:after="0" w:line="280" w:lineRule="exac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S</w:t>
            </w:r>
            <w:r w:rsidR="001060AF" w:rsidRPr="00B34309">
              <w:rPr>
                <w:rFonts w:asciiTheme="minorHAnsi" w:hAnsiTheme="minorHAnsi"/>
                <w:b/>
                <w:sz w:val="18"/>
                <w:szCs w:val="18"/>
              </w:rPr>
              <w:t>avoir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s</w:t>
            </w:r>
            <w:r w:rsidR="001060AF" w:rsidRPr="00B34309">
              <w:rPr>
                <w:rFonts w:asciiTheme="minorHAnsi" w:hAnsiTheme="minorHAnsi"/>
                <w:b/>
                <w:sz w:val="18"/>
                <w:szCs w:val="18"/>
              </w:rPr>
              <w:t xml:space="preserve"> mobilisés</w:t>
            </w:r>
          </w:p>
        </w:tc>
        <w:tc>
          <w:tcPr>
            <w:tcW w:w="1792" w:type="dxa"/>
            <w:vMerge w:val="restart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5955A29B" w14:textId="77777777" w:rsidR="001060AF" w:rsidRPr="00B34309" w:rsidRDefault="001060AF" w:rsidP="00485A1A">
            <w:pPr>
              <w:spacing w:after="0" w:line="280" w:lineRule="exac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B34309">
              <w:rPr>
                <w:rFonts w:asciiTheme="minorHAnsi" w:hAnsiTheme="minorHAnsi"/>
                <w:b/>
                <w:sz w:val="18"/>
                <w:szCs w:val="18"/>
              </w:rPr>
              <w:t>Axes de tension</w:t>
            </w:r>
          </w:p>
        </w:tc>
        <w:tc>
          <w:tcPr>
            <w:tcW w:w="1582" w:type="dxa"/>
            <w:vMerge w:val="restart"/>
            <w:tcBorders>
              <w:top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454BF0B2" w14:textId="77777777" w:rsidR="001060AF" w:rsidRPr="00B34309" w:rsidRDefault="001060AF" w:rsidP="00485A1A">
            <w:pPr>
              <w:spacing w:after="0" w:line="280" w:lineRule="exac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B34309">
              <w:rPr>
                <w:rFonts w:asciiTheme="minorHAnsi" w:hAnsiTheme="minorHAnsi"/>
                <w:b/>
                <w:sz w:val="18"/>
                <w:szCs w:val="18"/>
              </w:rPr>
              <w:t>Planification</w:t>
            </w:r>
          </w:p>
        </w:tc>
      </w:tr>
      <w:tr w:rsidR="001060AF" w:rsidRPr="00B34309" w14:paraId="2AF11523" w14:textId="77777777" w:rsidTr="00485A1A">
        <w:trPr>
          <w:trHeight w:val="549"/>
        </w:trPr>
        <w:tc>
          <w:tcPr>
            <w:tcW w:w="3936" w:type="dxa"/>
            <w:gridSpan w:val="2"/>
            <w:vMerge/>
            <w:tcBorders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5EF8A6FE" w14:textId="77777777" w:rsidR="001060AF" w:rsidRPr="00B34309" w:rsidRDefault="001060AF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042B393E" w14:textId="77777777" w:rsidR="001060AF" w:rsidRPr="00B34309" w:rsidRDefault="001060AF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093FA045" w14:textId="77777777" w:rsidR="001060AF" w:rsidRPr="00B34309" w:rsidRDefault="001060AF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8F43900" w14:textId="77777777" w:rsidR="001060AF" w:rsidRPr="00B34309" w:rsidRDefault="001060AF" w:rsidP="00485A1A">
            <w:pPr>
              <w:spacing w:after="0" w:line="280" w:lineRule="exac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B34309">
              <w:rPr>
                <w:rFonts w:asciiTheme="minorHAnsi" w:hAnsiTheme="minorHAnsi"/>
                <w:b/>
                <w:sz w:val="18"/>
                <w:szCs w:val="18"/>
              </w:rPr>
              <w:t>Institutions</w:t>
            </w:r>
          </w:p>
        </w:tc>
        <w:tc>
          <w:tcPr>
            <w:tcW w:w="186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C3BAF34" w14:textId="77777777" w:rsidR="001060AF" w:rsidRPr="00B34309" w:rsidRDefault="001060AF" w:rsidP="00485A1A">
            <w:pPr>
              <w:spacing w:after="0" w:line="280" w:lineRule="exac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B34309">
              <w:rPr>
                <w:rFonts w:asciiTheme="minorHAnsi" w:hAnsiTheme="minorHAnsi"/>
                <w:b/>
                <w:sz w:val="18"/>
                <w:szCs w:val="18"/>
              </w:rPr>
              <w:t xml:space="preserve">Concepts </w:t>
            </w:r>
          </w:p>
        </w:tc>
        <w:tc>
          <w:tcPr>
            <w:tcW w:w="1792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18BD67E9" w14:textId="77777777" w:rsidR="001060AF" w:rsidRPr="00B34309" w:rsidRDefault="001060AF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82" w:type="dxa"/>
            <w:vMerge/>
            <w:tcBorders>
              <w:bottom w:val="double" w:sz="4" w:space="0" w:color="auto"/>
              <w:right w:val="triple" w:sz="4" w:space="0" w:color="auto"/>
            </w:tcBorders>
            <w:shd w:val="clear" w:color="auto" w:fill="auto"/>
          </w:tcPr>
          <w:p w14:paraId="35481F9A" w14:textId="77777777" w:rsidR="001060AF" w:rsidRPr="00B34309" w:rsidRDefault="001060AF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54DAC" w:rsidRPr="00B34309" w14:paraId="09ACCBD3" w14:textId="77777777" w:rsidTr="00D7790C">
        <w:trPr>
          <w:trHeight w:val="1136"/>
        </w:trPr>
        <w:tc>
          <w:tcPr>
            <w:tcW w:w="1531" w:type="dxa"/>
            <w:tcBorders>
              <w:top w:val="double" w:sz="4" w:space="0" w:color="auto"/>
              <w:left w:val="triple" w:sz="4" w:space="0" w:color="auto"/>
            </w:tcBorders>
            <w:shd w:val="clear" w:color="auto" w:fill="auto"/>
            <w:vAlign w:val="center"/>
          </w:tcPr>
          <w:p w14:paraId="7DC4B069" w14:textId="2247988B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b/>
                <w:sz w:val="18"/>
                <w:szCs w:val="18"/>
              </w:rPr>
            </w:pPr>
            <w:r w:rsidRPr="00B34309">
              <w:rPr>
                <w:rFonts w:asciiTheme="minorHAnsi" w:hAnsiTheme="minorHAnsi"/>
                <w:b/>
                <w:sz w:val="18"/>
                <w:szCs w:val="18"/>
              </w:rPr>
              <w:t>Fait social</w:t>
            </w:r>
          </w:p>
        </w:tc>
        <w:tc>
          <w:tcPr>
            <w:tcW w:w="2405" w:type="dxa"/>
            <w:tcBorders>
              <w:top w:val="double" w:sz="4" w:space="0" w:color="auto"/>
            </w:tcBorders>
            <w:shd w:val="clear" w:color="auto" w:fill="auto"/>
          </w:tcPr>
          <w:p w14:paraId="7DB09E08" w14:textId="77777777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</w:tcPr>
          <w:p w14:paraId="7BAB9CB4" w14:textId="77777777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</w:tcPr>
          <w:p w14:paraId="01A792B7" w14:textId="77777777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double" w:sz="4" w:space="0" w:color="auto"/>
            </w:tcBorders>
            <w:shd w:val="clear" w:color="auto" w:fill="auto"/>
          </w:tcPr>
          <w:p w14:paraId="14B42A8F" w14:textId="77777777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63" w:type="dxa"/>
            <w:tcBorders>
              <w:top w:val="double" w:sz="4" w:space="0" w:color="auto"/>
            </w:tcBorders>
            <w:shd w:val="clear" w:color="auto" w:fill="auto"/>
          </w:tcPr>
          <w:p w14:paraId="5ED16CA4" w14:textId="77777777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</w:tcPr>
          <w:p w14:paraId="2341B9DE" w14:textId="77777777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82" w:type="dxa"/>
            <w:tcBorders>
              <w:top w:val="double" w:sz="4" w:space="0" w:color="auto"/>
              <w:right w:val="triple" w:sz="4" w:space="0" w:color="auto"/>
            </w:tcBorders>
            <w:shd w:val="clear" w:color="auto" w:fill="auto"/>
          </w:tcPr>
          <w:p w14:paraId="2B843332" w14:textId="77777777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54DAC" w:rsidRPr="00B34309" w14:paraId="34E82565" w14:textId="77777777" w:rsidTr="00377BBE">
        <w:trPr>
          <w:trHeight w:val="1126"/>
        </w:trPr>
        <w:tc>
          <w:tcPr>
            <w:tcW w:w="1531" w:type="dxa"/>
            <w:tcBorders>
              <w:top w:val="double" w:sz="4" w:space="0" w:color="auto"/>
              <w:left w:val="triple" w:sz="4" w:space="0" w:color="auto"/>
            </w:tcBorders>
            <w:shd w:val="clear" w:color="auto" w:fill="auto"/>
            <w:vAlign w:val="center"/>
          </w:tcPr>
          <w:p w14:paraId="65B96269" w14:textId="769CBCDE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b/>
                <w:sz w:val="18"/>
                <w:szCs w:val="18"/>
              </w:rPr>
            </w:pPr>
            <w:r w:rsidRPr="00B34309">
              <w:rPr>
                <w:rFonts w:asciiTheme="minorHAnsi" w:hAnsiTheme="minorHAnsi"/>
                <w:b/>
                <w:sz w:val="18"/>
                <w:szCs w:val="18"/>
              </w:rPr>
              <w:t>Fait social</w:t>
            </w:r>
          </w:p>
        </w:tc>
        <w:tc>
          <w:tcPr>
            <w:tcW w:w="2405" w:type="dxa"/>
            <w:tcBorders>
              <w:top w:val="double" w:sz="4" w:space="0" w:color="auto"/>
            </w:tcBorders>
            <w:shd w:val="clear" w:color="auto" w:fill="auto"/>
          </w:tcPr>
          <w:p w14:paraId="14014617" w14:textId="77777777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0FEAA212" w14:textId="77777777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37584B7B" w14:textId="77777777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51547756" w14:textId="77777777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6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30730D4A" w14:textId="77777777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48D18AB4" w14:textId="77777777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82" w:type="dxa"/>
            <w:tcBorders>
              <w:top w:val="doub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14:paraId="29C2E56C" w14:textId="77777777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54DAC" w:rsidRPr="00B34309" w14:paraId="5A0ED642" w14:textId="77777777" w:rsidTr="00193174">
        <w:trPr>
          <w:trHeight w:val="1116"/>
        </w:trPr>
        <w:tc>
          <w:tcPr>
            <w:tcW w:w="1531" w:type="dxa"/>
            <w:tcBorders>
              <w:top w:val="double" w:sz="4" w:space="0" w:color="auto"/>
              <w:left w:val="triple" w:sz="4" w:space="0" w:color="auto"/>
            </w:tcBorders>
            <w:shd w:val="clear" w:color="auto" w:fill="auto"/>
            <w:vAlign w:val="center"/>
          </w:tcPr>
          <w:p w14:paraId="145572D8" w14:textId="1C11E436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b/>
                <w:sz w:val="18"/>
                <w:szCs w:val="18"/>
              </w:rPr>
            </w:pPr>
            <w:r w:rsidRPr="00B34309">
              <w:rPr>
                <w:rFonts w:asciiTheme="minorHAnsi" w:hAnsiTheme="minorHAnsi"/>
                <w:b/>
                <w:sz w:val="18"/>
                <w:szCs w:val="18"/>
              </w:rPr>
              <w:t>Fait social</w:t>
            </w:r>
          </w:p>
        </w:tc>
        <w:tc>
          <w:tcPr>
            <w:tcW w:w="2405" w:type="dxa"/>
            <w:tcBorders>
              <w:top w:val="double" w:sz="4" w:space="0" w:color="auto"/>
            </w:tcBorders>
            <w:shd w:val="clear" w:color="auto" w:fill="auto"/>
          </w:tcPr>
          <w:p w14:paraId="2D2385B0" w14:textId="77777777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</w:tcPr>
          <w:p w14:paraId="46CC73C6" w14:textId="77777777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</w:tcPr>
          <w:p w14:paraId="2C824DAB" w14:textId="77777777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double" w:sz="4" w:space="0" w:color="auto"/>
            </w:tcBorders>
            <w:shd w:val="clear" w:color="auto" w:fill="auto"/>
          </w:tcPr>
          <w:p w14:paraId="1DEA71B0" w14:textId="77777777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63" w:type="dxa"/>
            <w:tcBorders>
              <w:top w:val="double" w:sz="4" w:space="0" w:color="auto"/>
            </w:tcBorders>
            <w:shd w:val="clear" w:color="auto" w:fill="auto"/>
          </w:tcPr>
          <w:p w14:paraId="46183B3D" w14:textId="77777777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</w:tcPr>
          <w:p w14:paraId="2AA565E2" w14:textId="77777777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82" w:type="dxa"/>
            <w:tcBorders>
              <w:top w:val="double" w:sz="4" w:space="0" w:color="auto"/>
              <w:right w:val="triple" w:sz="4" w:space="0" w:color="auto"/>
            </w:tcBorders>
            <w:shd w:val="clear" w:color="auto" w:fill="auto"/>
          </w:tcPr>
          <w:p w14:paraId="264256F6" w14:textId="77777777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54DAC" w:rsidRPr="00B34309" w14:paraId="42C56134" w14:textId="77777777" w:rsidTr="000E66D5">
        <w:trPr>
          <w:trHeight w:val="1134"/>
        </w:trPr>
        <w:tc>
          <w:tcPr>
            <w:tcW w:w="1531" w:type="dxa"/>
            <w:tcBorders>
              <w:top w:val="double" w:sz="4" w:space="0" w:color="auto"/>
              <w:left w:val="triple" w:sz="4" w:space="0" w:color="auto"/>
            </w:tcBorders>
            <w:shd w:val="clear" w:color="auto" w:fill="auto"/>
            <w:vAlign w:val="center"/>
          </w:tcPr>
          <w:p w14:paraId="3C28950A" w14:textId="2B0D14F8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b/>
                <w:sz w:val="18"/>
                <w:szCs w:val="18"/>
              </w:rPr>
            </w:pPr>
            <w:r w:rsidRPr="00B34309">
              <w:rPr>
                <w:rFonts w:asciiTheme="minorHAnsi" w:hAnsiTheme="minorHAnsi"/>
                <w:b/>
                <w:sz w:val="18"/>
                <w:szCs w:val="18"/>
              </w:rPr>
              <w:t>Fait social</w:t>
            </w:r>
          </w:p>
        </w:tc>
        <w:tc>
          <w:tcPr>
            <w:tcW w:w="2405" w:type="dxa"/>
            <w:tcBorders>
              <w:top w:val="double" w:sz="4" w:space="0" w:color="auto"/>
            </w:tcBorders>
            <w:shd w:val="clear" w:color="auto" w:fill="auto"/>
          </w:tcPr>
          <w:p w14:paraId="7BEA72FA" w14:textId="77777777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</w:tcPr>
          <w:p w14:paraId="6C49D28F" w14:textId="77777777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</w:tcPr>
          <w:p w14:paraId="671FADF6" w14:textId="77777777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double" w:sz="4" w:space="0" w:color="auto"/>
            </w:tcBorders>
            <w:shd w:val="clear" w:color="auto" w:fill="auto"/>
          </w:tcPr>
          <w:p w14:paraId="45619381" w14:textId="77777777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63" w:type="dxa"/>
            <w:tcBorders>
              <w:top w:val="double" w:sz="4" w:space="0" w:color="auto"/>
            </w:tcBorders>
            <w:shd w:val="clear" w:color="auto" w:fill="auto"/>
          </w:tcPr>
          <w:p w14:paraId="4B648D3C" w14:textId="77777777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</w:tcPr>
          <w:p w14:paraId="6B8B1AAD" w14:textId="77777777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82" w:type="dxa"/>
            <w:tcBorders>
              <w:top w:val="double" w:sz="4" w:space="0" w:color="auto"/>
              <w:right w:val="triple" w:sz="4" w:space="0" w:color="auto"/>
            </w:tcBorders>
            <w:shd w:val="clear" w:color="auto" w:fill="auto"/>
          </w:tcPr>
          <w:p w14:paraId="528B3D8E" w14:textId="77777777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54DAC" w:rsidRPr="00B34309" w14:paraId="6C6B46DD" w14:textId="77777777" w:rsidTr="00BE5EA0">
        <w:trPr>
          <w:trHeight w:val="1118"/>
        </w:trPr>
        <w:tc>
          <w:tcPr>
            <w:tcW w:w="1531" w:type="dxa"/>
            <w:tcBorders>
              <w:top w:val="double" w:sz="4" w:space="0" w:color="auto"/>
              <w:left w:val="triple" w:sz="4" w:space="0" w:color="auto"/>
            </w:tcBorders>
            <w:shd w:val="clear" w:color="auto" w:fill="auto"/>
            <w:vAlign w:val="center"/>
          </w:tcPr>
          <w:p w14:paraId="2DE5FA69" w14:textId="3C3E3AD3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b/>
                <w:sz w:val="18"/>
                <w:szCs w:val="18"/>
              </w:rPr>
            </w:pPr>
            <w:r w:rsidRPr="00B34309">
              <w:rPr>
                <w:rFonts w:asciiTheme="minorHAnsi" w:hAnsiTheme="minorHAnsi"/>
                <w:b/>
                <w:sz w:val="18"/>
                <w:szCs w:val="18"/>
              </w:rPr>
              <w:t>Fait social</w:t>
            </w:r>
          </w:p>
        </w:tc>
        <w:tc>
          <w:tcPr>
            <w:tcW w:w="2405" w:type="dxa"/>
            <w:tcBorders>
              <w:top w:val="double" w:sz="4" w:space="0" w:color="auto"/>
            </w:tcBorders>
            <w:shd w:val="clear" w:color="auto" w:fill="auto"/>
          </w:tcPr>
          <w:p w14:paraId="6AC46C8D" w14:textId="77777777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</w:tcPr>
          <w:p w14:paraId="0C855855" w14:textId="77777777" w:rsidR="00C54DAC" w:rsidRDefault="00C54DAC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  <w:p w14:paraId="729A7923" w14:textId="77777777" w:rsidR="00C54DAC" w:rsidRDefault="00C54DAC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  <w:p w14:paraId="2B261FC3" w14:textId="77777777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</w:tcPr>
          <w:p w14:paraId="709D52FB" w14:textId="77777777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double" w:sz="4" w:space="0" w:color="auto"/>
            </w:tcBorders>
            <w:shd w:val="clear" w:color="auto" w:fill="auto"/>
          </w:tcPr>
          <w:p w14:paraId="5E854A89" w14:textId="77777777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63" w:type="dxa"/>
            <w:tcBorders>
              <w:top w:val="double" w:sz="4" w:space="0" w:color="auto"/>
            </w:tcBorders>
            <w:shd w:val="clear" w:color="auto" w:fill="auto"/>
          </w:tcPr>
          <w:p w14:paraId="3A896494" w14:textId="77777777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</w:tcPr>
          <w:p w14:paraId="43E45071" w14:textId="77777777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82" w:type="dxa"/>
            <w:tcBorders>
              <w:top w:val="double" w:sz="4" w:space="0" w:color="auto"/>
              <w:right w:val="triple" w:sz="4" w:space="0" w:color="auto"/>
            </w:tcBorders>
            <w:shd w:val="clear" w:color="auto" w:fill="auto"/>
          </w:tcPr>
          <w:p w14:paraId="28EECE40" w14:textId="77777777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25DA1C3C" w14:textId="694691DB" w:rsidR="001060AF" w:rsidRDefault="001060AF" w:rsidP="00B34309">
      <w:pPr>
        <w:spacing w:after="0" w:line="280" w:lineRule="exact"/>
        <w:rPr>
          <w:rFonts w:asciiTheme="minorHAnsi" w:hAnsiTheme="minorHAnsi"/>
          <w:b/>
          <w:i/>
          <w:sz w:val="18"/>
          <w:szCs w:val="18"/>
          <w:u w:val="single"/>
        </w:rPr>
      </w:pPr>
    </w:p>
    <w:p w14:paraId="53566D3A" w14:textId="01FBF29D" w:rsidR="001060AF" w:rsidRDefault="001060AF" w:rsidP="00B34309">
      <w:pPr>
        <w:spacing w:after="0" w:line="280" w:lineRule="exact"/>
        <w:rPr>
          <w:rFonts w:asciiTheme="minorHAnsi" w:hAnsiTheme="minorHAnsi"/>
          <w:b/>
          <w:i/>
          <w:sz w:val="18"/>
          <w:szCs w:val="18"/>
          <w:u w:val="single"/>
        </w:rPr>
      </w:pPr>
    </w:p>
    <w:p w14:paraId="39972376" w14:textId="0092B5FA" w:rsidR="001060AF" w:rsidRDefault="001060AF" w:rsidP="00B34309">
      <w:pPr>
        <w:spacing w:after="0" w:line="280" w:lineRule="exact"/>
        <w:rPr>
          <w:rFonts w:asciiTheme="minorHAnsi" w:hAnsiTheme="minorHAnsi"/>
          <w:b/>
          <w:i/>
          <w:sz w:val="18"/>
          <w:szCs w:val="18"/>
          <w:u w:val="single"/>
        </w:rPr>
      </w:pPr>
    </w:p>
    <w:p w14:paraId="175BE142" w14:textId="36A15AF7" w:rsidR="001060AF" w:rsidRDefault="001060AF" w:rsidP="00B34309">
      <w:pPr>
        <w:spacing w:after="0" w:line="280" w:lineRule="exact"/>
        <w:rPr>
          <w:rFonts w:asciiTheme="minorHAnsi" w:hAnsiTheme="minorHAnsi"/>
          <w:b/>
          <w:i/>
          <w:sz w:val="18"/>
          <w:szCs w:val="18"/>
          <w:u w:val="single"/>
        </w:rPr>
      </w:pPr>
    </w:p>
    <w:tbl>
      <w:tblPr>
        <w:tblW w:w="146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2405"/>
        <w:gridCol w:w="1984"/>
        <w:gridCol w:w="1984"/>
        <w:gridCol w:w="1535"/>
        <w:gridCol w:w="1863"/>
        <w:gridCol w:w="1792"/>
        <w:gridCol w:w="1582"/>
      </w:tblGrid>
      <w:tr w:rsidR="001060AF" w:rsidRPr="00B34309" w14:paraId="5009C67B" w14:textId="77777777" w:rsidTr="00485A1A">
        <w:trPr>
          <w:trHeight w:val="333"/>
        </w:trPr>
        <w:tc>
          <w:tcPr>
            <w:tcW w:w="3936" w:type="dxa"/>
            <w:gridSpan w:val="2"/>
            <w:vMerge w:val="restart"/>
            <w:tcBorders>
              <w:top w:val="triple" w:sz="4" w:space="0" w:color="auto"/>
              <w:left w:val="triple" w:sz="4" w:space="0" w:color="auto"/>
            </w:tcBorders>
            <w:shd w:val="clear" w:color="auto" w:fill="auto"/>
            <w:vAlign w:val="center"/>
          </w:tcPr>
          <w:p w14:paraId="74F08A31" w14:textId="7FC6352C" w:rsidR="001060AF" w:rsidRPr="001060AF" w:rsidRDefault="001060AF" w:rsidP="00485A1A">
            <w:pPr>
              <w:spacing w:after="0" w:line="280" w:lineRule="exact"/>
              <w:rPr>
                <w:rFonts w:asciiTheme="minorHAnsi" w:hAnsiTheme="minorHAnsi"/>
                <w:b/>
                <w:sz w:val="28"/>
                <w:szCs w:val="28"/>
              </w:rPr>
            </w:pPr>
            <w:r w:rsidRPr="001060AF">
              <w:rPr>
                <w:rFonts w:asciiTheme="minorHAnsi" w:hAnsiTheme="minorHAnsi"/>
                <w:b/>
                <w:sz w:val="28"/>
                <w:szCs w:val="28"/>
              </w:rPr>
              <w:t xml:space="preserve">Année d’étude :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>5</w:t>
            </w:r>
            <w:r w:rsidRPr="001060AF">
              <w:rPr>
                <w:rFonts w:asciiTheme="minorHAnsi" w:hAnsiTheme="minorHAnsi"/>
                <w:b/>
                <w:sz w:val="28"/>
                <w:szCs w:val="28"/>
                <w:vertAlign w:val="superscript"/>
              </w:rPr>
              <w:t>e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4AF26B64" w14:textId="044DC8FC" w:rsidR="001060AF" w:rsidRPr="00B34309" w:rsidRDefault="001060AF" w:rsidP="00485A1A">
            <w:pPr>
              <w:spacing w:after="0" w:line="280" w:lineRule="exac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B34309">
              <w:rPr>
                <w:rFonts w:asciiTheme="minorHAnsi" w:hAnsiTheme="minorHAnsi"/>
                <w:b/>
                <w:sz w:val="18"/>
                <w:szCs w:val="18"/>
              </w:rPr>
              <w:t>Compétence</w:t>
            </w:r>
            <w:r w:rsidR="00B150CA">
              <w:rPr>
                <w:rFonts w:asciiTheme="minorHAnsi" w:hAnsiTheme="minorHAnsi"/>
                <w:b/>
                <w:sz w:val="18"/>
                <w:szCs w:val="18"/>
              </w:rPr>
              <w:t>(s)</w:t>
            </w:r>
          </w:p>
          <w:p w14:paraId="510EC341" w14:textId="41850E80" w:rsidR="001060AF" w:rsidRPr="00B34309" w:rsidRDefault="00B150CA" w:rsidP="00485A1A">
            <w:pPr>
              <w:spacing w:after="0" w:line="280" w:lineRule="exac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P</w:t>
            </w:r>
            <w:r w:rsidR="001060AF" w:rsidRPr="00B34309">
              <w:rPr>
                <w:rFonts w:asciiTheme="minorHAnsi" w:hAnsiTheme="minorHAnsi"/>
                <w:b/>
                <w:sz w:val="18"/>
                <w:szCs w:val="18"/>
              </w:rPr>
              <w:t>rivilégiée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(s)</w:t>
            </w:r>
          </w:p>
          <w:p w14:paraId="3E656BFB" w14:textId="77777777" w:rsidR="001060AF" w:rsidRPr="00B34309" w:rsidRDefault="001060AF" w:rsidP="00485A1A">
            <w:pPr>
              <w:spacing w:after="0" w:line="28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34309">
              <w:rPr>
                <w:rFonts w:asciiTheme="minorHAnsi" w:hAnsiTheme="minorHAnsi"/>
                <w:sz w:val="18"/>
                <w:szCs w:val="18"/>
              </w:rPr>
              <w:t xml:space="preserve">(production </w:t>
            </w:r>
            <w:r>
              <w:rPr>
                <w:rFonts w:asciiTheme="minorHAnsi" w:hAnsiTheme="minorHAnsi"/>
                <w:sz w:val="18"/>
                <w:szCs w:val="18"/>
              </w:rPr>
              <w:t>finale</w:t>
            </w:r>
            <w:r w:rsidRPr="00B34309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  <w:tc>
          <w:tcPr>
            <w:tcW w:w="1984" w:type="dxa"/>
            <w:vMerge w:val="restart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53EC4E14" w14:textId="1D698620" w:rsidR="001060AF" w:rsidRPr="00B34309" w:rsidRDefault="001060AF" w:rsidP="00485A1A">
            <w:pPr>
              <w:spacing w:after="0" w:line="280" w:lineRule="exac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S</w:t>
            </w:r>
            <w:r w:rsidRPr="00B34309">
              <w:rPr>
                <w:rFonts w:asciiTheme="minorHAnsi" w:hAnsiTheme="minorHAnsi"/>
                <w:b/>
                <w:sz w:val="18"/>
                <w:szCs w:val="18"/>
              </w:rPr>
              <w:t>avoir-faire mobilisé</w:t>
            </w:r>
            <w:r w:rsidR="00B150CA">
              <w:rPr>
                <w:rFonts w:asciiTheme="minorHAnsi" w:hAnsiTheme="minorHAnsi"/>
                <w:b/>
                <w:sz w:val="18"/>
                <w:szCs w:val="18"/>
              </w:rPr>
              <w:t>s</w:t>
            </w:r>
          </w:p>
        </w:tc>
        <w:tc>
          <w:tcPr>
            <w:tcW w:w="3398" w:type="dxa"/>
            <w:gridSpan w:val="2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2B7C4390" w14:textId="1D31E200" w:rsidR="001060AF" w:rsidRPr="00B34309" w:rsidRDefault="00B150CA" w:rsidP="00485A1A">
            <w:pPr>
              <w:spacing w:after="0" w:line="280" w:lineRule="exac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S</w:t>
            </w:r>
            <w:r w:rsidR="001060AF" w:rsidRPr="00B34309">
              <w:rPr>
                <w:rFonts w:asciiTheme="minorHAnsi" w:hAnsiTheme="minorHAnsi"/>
                <w:b/>
                <w:sz w:val="18"/>
                <w:szCs w:val="18"/>
              </w:rPr>
              <w:t>avoir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s</w:t>
            </w:r>
            <w:r w:rsidR="001060AF" w:rsidRPr="00B34309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B34309">
              <w:rPr>
                <w:rFonts w:asciiTheme="minorHAnsi" w:hAnsiTheme="minorHAnsi"/>
                <w:b/>
                <w:sz w:val="18"/>
                <w:szCs w:val="18"/>
              </w:rPr>
              <w:t>mobilisés</w:t>
            </w:r>
          </w:p>
        </w:tc>
        <w:tc>
          <w:tcPr>
            <w:tcW w:w="1792" w:type="dxa"/>
            <w:vMerge w:val="restart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5938AD2C" w14:textId="77777777" w:rsidR="001060AF" w:rsidRPr="00B34309" w:rsidRDefault="001060AF" w:rsidP="00485A1A">
            <w:pPr>
              <w:spacing w:after="0" w:line="280" w:lineRule="exac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B34309">
              <w:rPr>
                <w:rFonts w:asciiTheme="minorHAnsi" w:hAnsiTheme="minorHAnsi"/>
                <w:b/>
                <w:sz w:val="18"/>
                <w:szCs w:val="18"/>
              </w:rPr>
              <w:t>Axes de tension</w:t>
            </w:r>
          </w:p>
        </w:tc>
        <w:tc>
          <w:tcPr>
            <w:tcW w:w="1582" w:type="dxa"/>
            <w:vMerge w:val="restart"/>
            <w:tcBorders>
              <w:top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6E586439" w14:textId="77777777" w:rsidR="001060AF" w:rsidRPr="00B34309" w:rsidRDefault="001060AF" w:rsidP="00485A1A">
            <w:pPr>
              <w:spacing w:after="0" w:line="280" w:lineRule="exac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B34309">
              <w:rPr>
                <w:rFonts w:asciiTheme="minorHAnsi" w:hAnsiTheme="minorHAnsi"/>
                <w:b/>
                <w:sz w:val="18"/>
                <w:szCs w:val="18"/>
              </w:rPr>
              <w:t>Planification</w:t>
            </w:r>
          </w:p>
        </w:tc>
      </w:tr>
      <w:tr w:rsidR="001060AF" w:rsidRPr="00B34309" w14:paraId="19B13833" w14:textId="77777777" w:rsidTr="00485A1A">
        <w:trPr>
          <w:trHeight w:val="549"/>
        </w:trPr>
        <w:tc>
          <w:tcPr>
            <w:tcW w:w="3936" w:type="dxa"/>
            <w:gridSpan w:val="2"/>
            <w:vMerge/>
            <w:tcBorders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22104C8E" w14:textId="77777777" w:rsidR="001060AF" w:rsidRPr="00B34309" w:rsidRDefault="001060AF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66559E54" w14:textId="77777777" w:rsidR="001060AF" w:rsidRPr="00B34309" w:rsidRDefault="001060AF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7DA7E5F0" w14:textId="77777777" w:rsidR="001060AF" w:rsidRPr="00B34309" w:rsidRDefault="001060AF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D2D17D5" w14:textId="77777777" w:rsidR="001060AF" w:rsidRPr="00B34309" w:rsidRDefault="001060AF" w:rsidP="00485A1A">
            <w:pPr>
              <w:spacing w:after="0" w:line="280" w:lineRule="exac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B34309">
              <w:rPr>
                <w:rFonts w:asciiTheme="minorHAnsi" w:hAnsiTheme="minorHAnsi"/>
                <w:b/>
                <w:sz w:val="18"/>
                <w:szCs w:val="18"/>
              </w:rPr>
              <w:t>Institutions</w:t>
            </w:r>
          </w:p>
        </w:tc>
        <w:tc>
          <w:tcPr>
            <w:tcW w:w="186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5F812BB" w14:textId="27C7E02D" w:rsidR="001060AF" w:rsidRPr="00B34309" w:rsidRDefault="001060AF" w:rsidP="00485A1A">
            <w:pPr>
              <w:spacing w:after="0" w:line="280" w:lineRule="exac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B34309">
              <w:rPr>
                <w:rFonts w:asciiTheme="minorHAnsi" w:hAnsiTheme="minorHAnsi"/>
                <w:b/>
                <w:sz w:val="18"/>
                <w:szCs w:val="18"/>
              </w:rPr>
              <w:t xml:space="preserve">Concepts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et modèles théoriques</w:t>
            </w:r>
          </w:p>
        </w:tc>
        <w:tc>
          <w:tcPr>
            <w:tcW w:w="1792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08F36D4C" w14:textId="77777777" w:rsidR="001060AF" w:rsidRPr="00B34309" w:rsidRDefault="001060AF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82" w:type="dxa"/>
            <w:vMerge/>
            <w:tcBorders>
              <w:bottom w:val="double" w:sz="4" w:space="0" w:color="auto"/>
              <w:right w:val="triple" w:sz="4" w:space="0" w:color="auto"/>
            </w:tcBorders>
            <w:shd w:val="clear" w:color="auto" w:fill="auto"/>
          </w:tcPr>
          <w:p w14:paraId="7DB4BC85" w14:textId="77777777" w:rsidR="001060AF" w:rsidRPr="00B34309" w:rsidRDefault="001060AF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54DAC" w:rsidRPr="00B34309" w14:paraId="21401CE2" w14:textId="77777777" w:rsidTr="00633B3A">
        <w:trPr>
          <w:trHeight w:val="1136"/>
        </w:trPr>
        <w:tc>
          <w:tcPr>
            <w:tcW w:w="1531" w:type="dxa"/>
            <w:tcBorders>
              <w:top w:val="double" w:sz="4" w:space="0" w:color="auto"/>
              <w:left w:val="triple" w:sz="4" w:space="0" w:color="auto"/>
            </w:tcBorders>
            <w:shd w:val="clear" w:color="auto" w:fill="auto"/>
            <w:vAlign w:val="center"/>
          </w:tcPr>
          <w:p w14:paraId="3EC5B5FF" w14:textId="129F824E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b/>
                <w:sz w:val="18"/>
                <w:szCs w:val="18"/>
              </w:rPr>
            </w:pPr>
            <w:r w:rsidRPr="00B34309">
              <w:rPr>
                <w:rFonts w:asciiTheme="minorHAnsi" w:hAnsiTheme="minorHAnsi"/>
                <w:b/>
                <w:sz w:val="18"/>
                <w:szCs w:val="18"/>
              </w:rPr>
              <w:t>Fait social</w:t>
            </w:r>
          </w:p>
        </w:tc>
        <w:tc>
          <w:tcPr>
            <w:tcW w:w="2405" w:type="dxa"/>
            <w:tcBorders>
              <w:top w:val="double" w:sz="4" w:space="0" w:color="auto"/>
            </w:tcBorders>
            <w:shd w:val="clear" w:color="auto" w:fill="auto"/>
          </w:tcPr>
          <w:p w14:paraId="41E3DDB0" w14:textId="77777777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</w:tcPr>
          <w:p w14:paraId="5DBC91E9" w14:textId="77777777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</w:tcPr>
          <w:p w14:paraId="263683D8" w14:textId="77777777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double" w:sz="4" w:space="0" w:color="auto"/>
            </w:tcBorders>
            <w:shd w:val="clear" w:color="auto" w:fill="auto"/>
          </w:tcPr>
          <w:p w14:paraId="146CB409" w14:textId="77777777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63" w:type="dxa"/>
            <w:tcBorders>
              <w:top w:val="double" w:sz="4" w:space="0" w:color="auto"/>
            </w:tcBorders>
            <w:shd w:val="clear" w:color="auto" w:fill="auto"/>
          </w:tcPr>
          <w:p w14:paraId="29438A73" w14:textId="77777777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</w:tcPr>
          <w:p w14:paraId="1F2314B4" w14:textId="77777777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82" w:type="dxa"/>
            <w:tcBorders>
              <w:top w:val="double" w:sz="4" w:space="0" w:color="auto"/>
              <w:right w:val="triple" w:sz="4" w:space="0" w:color="auto"/>
            </w:tcBorders>
            <w:shd w:val="clear" w:color="auto" w:fill="auto"/>
          </w:tcPr>
          <w:p w14:paraId="1FDDF657" w14:textId="77777777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54DAC" w:rsidRPr="00B34309" w14:paraId="6F0C7CB9" w14:textId="77777777" w:rsidTr="00E442AB">
        <w:trPr>
          <w:trHeight w:val="1126"/>
        </w:trPr>
        <w:tc>
          <w:tcPr>
            <w:tcW w:w="1531" w:type="dxa"/>
            <w:tcBorders>
              <w:top w:val="double" w:sz="4" w:space="0" w:color="auto"/>
              <w:left w:val="triple" w:sz="4" w:space="0" w:color="auto"/>
            </w:tcBorders>
            <w:shd w:val="clear" w:color="auto" w:fill="auto"/>
            <w:vAlign w:val="center"/>
          </w:tcPr>
          <w:p w14:paraId="1DEBAD9A" w14:textId="1BF2C098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b/>
                <w:sz w:val="18"/>
                <w:szCs w:val="18"/>
              </w:rPr>
            </w:pPr>
            <w:r w:rsidRPr="00B34309">
              <w:rPr>
                <w:rFonts w:asciiTheme="minorHAnsi" w:hAnsiTheme="minorHAnsi"/>
                <w:b/>
                <w:sz w:val="18"/>
                <w:szCs w:val="18"/>
              </w:rPr>
              <w:t>Fait social</w:t>
            </w:r>
          </w:p>
        </w:tc>
        <w:tc>
          <w:tcPr>
            <w:tcW w:w="2405" w:type="dxa"/>
            <w:tcBorders>
              <w:top w:val="double" w:sz="4" w:space="0" w:color="auto"/>
            </w:tcBorders>
            <w:shd w:val="clear" w:color="auto" w:fill="auto"/>
          </w:tcPr>
          <w:p w14:paraId="756F9C13" w14:textId="77777777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55C36868" w14:textId="77777777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44894003" w14:textId="77777777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606991F3" w14:textId="77777777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6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4D10EF78" w14:textId="77777777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1DBFA06B" w14:textId="77777777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82" w:type="dxa"/>
            <w:tcBorders>
              <w:top w:val="doub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14:paraId="5B79E9D5" w14:textId="77777777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54DAC" w:rsidRPr="00B34309" w14:paraId="7A4AE75B" w14:textId="77777777" w:rsidTr="00194734">
        <w:trPr>
          <w:trHeight w:val="1116"/>
        </w:trPr>
        <w:tc>
          <w:tcPr>
            <w:tcW w:w="1531" w:type="dxa"/>
            <w:tcBorders>
              <w:top w:val="double" w:sz="4" w:space="0" w:color="auto"/>
              <w:left w:val="triple" w:sz="4" w:space="0" w:color="auto"/>
            </w:tcBorders>
            <w:shd w:val="clear" w:color="auto" w:fill="auto"/>
            <w:vAlign w:val="center"/>
          </w:tcPr>
          <w:p w14:paraId="35B5CA45" w14:textId="0C1EE0E5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b/>
                <w:sz w:val="18"/>
                <w:szCs w:val="18"/>
              </w:rPr>
            </w:pPr>
            <w:r w:rsidRPr="00B34309">
              <w:rPr>
                <w:rFonts w:asciiTheme="minorHAnsi" w:hAnsiTheme="minorHAnsi"/>
                <w:b/>
                <w:sz w:val="18"/>
                <w:szCs w:val="18"/>
              </w:rPr>
              <w:t>Fait social</w:t>
            </w:r>
          </w:p>
        </w:tc>
        <w:tc>
          <w:tcPr>
            <w:tcW w:w="2405" w:type="dxa"/>
            <w:tcBorders>
              <w:top w:val="double" w:sz="4" w:space="0" w:color="auto"/>
            </w:tcBorders>
            <w:shd w:val="clear" w:color="auto" w:fill="auto"/>
          </w:tcPr>
          <w:p w14:paraId="1A1D9707" w14:textId="77777777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</w:tcPr>
          <w:p w14:paraId="7C37B8D6" w14:textId="77777777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</w:tcPr>
          <w:p w14:paraId="00BAED05" w14:textId="77777777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double" w:sz="4" w:space="0" w:color="auto"/>
            </w:tcBorders>
            <w:shd w:val="clear" w:color="auto" w:fill="auto"/>
          </w:tcPr>
          <w:p w14:paraId="1E239549" w14:textId="77777777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63" w:type="dxa"/>
            <w:tcBorders>
              <w:top w:val="double" w:sz="4" w:space="0" w:color="auto"/>
            </w:tcBorders>
            <w:shd w:val="clear" w:color="auto" w:fill="auto"/>
          </w:tcPr>
          <w:p w14:paraId="5622DB66" w14:textId="77777777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</w:tcPr>
          <w:p w14:paraId="1247C125" w14:textId="77777777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82" w:type="dxa"/>
            <w:tcBorders>
              <w:top w:val="double" w:sz="4" w:space="0" w:color="auto"/>
              <w:right w:val="triple" w:sz="4" w:space="0" w:color="auto"/>
            </w:tcBorders>
            <w:shd w:val="clear" w:color="auto" w:fill="auto"/>
          </w:tcPr>
          <w:p w14:paraId="65C96595" w14:textId="77777777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54DAC" w:rsidRPr="00B34309" w14:paraId="2F813C00" w14:textId="77777777" w:rsidTr="00B33183">
        <w:trPr>
          <w:trHeight w:val="1134"/>
        </w:trPr>
        <w:tc>
          <w:tcPr>
            <w:tcW w:w="1531" w:type="dxa"/>
            <w:tcBorders>
              <w:top w:val="double" w:sz="4" w:space="0" w:color="auto"/>
              <w:left w:val="triple" w:sz="4" w:space="0" w:color="auto"/>
            </w:tcBorders>
            <w:shd w:val="clear" w:color="auto" w:fill="auto"/>
            <w:vAlign w:val="center"/>
          </w:tcPr>
          <w:p w14:paraId="196EE2D7" w14:textId="66279C02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b/>
                <w:sz w:val="18"/>
                <w:szCs w:val="18"/>
              </w:rPr>
            </w:pPr>
            <w:r w:rsidRPr="00B34309">
              <w:rPr>
                <w:rFonts w:asciiTheme="minorHAnsi" w:hAnsiTheme="minorHAnsi"/>
                <w:b/>
                <w:sz w:val="18"/>
                <w:szCs w:val="18"/>
              </w:rPr>
              <w:t>Fait social</w:t>
            </w:r>
          </w:p>
        </w:tc>
        <w:tc>
          <w:tcPr>
            <w:tcW w:w="2405" w:type="dxa"/>
            <w:tcBorders>
              <w:top w:val="double" w:sz="4" w:space="0" w:color="auto"/>
            </w:tcBorders>
            <w:shd w:val="clear" w:color="auto" w:fill="auto"/>
          </w:tcPr>
          <w:p w14:paraId="4E0121AE" w14:textId="77777777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</w:tcPr>
          <w:p w14:paraId="1C75E64E" w14:textId="77777777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</w:tcPr>
          <w:p w14:paraId="72110CDC" w14:textId="77777777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double" w:sz="4" w:space="0" w:color="auto"/>
            </w:tcBorders>
            <w:shd w:val="clear" w:color="auto" w:fill="auto"/>
          </w:tcPr>
          <w:p w14:paraId="13273B8D" w14:textId="77777777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63" w:type="dxa"/>
            <w:tcBorders>
              <w:top w:val="double" w:sz="4" w:space="0" w:color="auto"/>
            </w:tcBorders>
            <w:shd w:val="clear" w:color="auto" w:fill="auto"/>
          </w:tcPr>
          <w:p w14:paraId="63244BCA" w14:textId="77777777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</w:tcPr>
          <w:p w14:paraId="027C6DBC" w14:textId="77777777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82" w:type="dxa"/>
            <w:tcBorders>
              <w:top w:val="double" w:sz="4" w:space="0" w:color="auto"/>
              <w:right w:val="triple" w:sz="4" w:space="0" w:color="auto"/>
            </w:tcBorders>
            <w:shd w:val="clear" w:color="auto" w:fill="auto"/>
          </w:tcPr>
          <w:p w14:paraId="7A8A879B" w14:textId="77777777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54DAC" w:rsidRPr="00B34309" w14:paraId="3E9A71A9" w14:textId="77777777" w:rsidTr="0034512E">
        <w:trPr>
          <w:trHeight w:val="1118"/>
        </w:trPr>
        <w:tc>
          <w:tcPr>
            <w:tcW w:w="1531" w:type="dxa"/>
            <w:tcBorders>
              <w:top w:val="double" w:sz="4" w:space="0" w:color="auto"/>
              <w:left w:val="triple" w:sz="4" w:space="0" w:color="auto"/>
            </w:tcBorders>
            <w:shd w:val="clear" w:color="auto" w:fill="auto"/>
            <w:vAlign w:val="center"/>
          </w:tcPr>
          <w:p w14:paraId="2A650137" w14:textId="57914C3B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b/>
                <w:sz w:val="18"/>
                <w:szCs w:val="18"/>
              </w:rPr>
            </w:pPr>
            <w:r w:rsidRPr="00B34309">
              <w:rPr>
                <w:rFonts w:asciiTheme="minorHAnsi" w:hAnsiTheme="minorHAnsi"/>
                <w:b/>
                <w:sz w:val="18"/>
                <w:szCs w:val="18"/>
              </w:rPr>
              <w:t>Fait social</w:t>
            </w:r>
          </w:p>
        </w:tc>
        <w:tc>
          <w:tcPr>
            <w:tcW w:w="2405" w:type="dxa"/>
            <w:tcBorders>
              <w:top w:val="double" w:sz="4" w:space="0" w:color="auto"/>
            </w:tcBorders>
            <w:shd w:val="clear" w:color="auto" w:fill="auto"/>
          </w:tcPr>
          <w:p w14:paraId="7FEC6707" w14:textId="77777777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</w:tcPr>
          <w:p w14:paraId="2B3985C2" w14:textId="77777777" w:rsidR="00C54DAC" w:rsidRDefault="00C54DAC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  <w:p w14:paraId="58CD3406" w14:textId="77777777" w:rsidR="00C54DAC" w:rsidRDefault="00C54DAC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  <w:p w14:paraId="5351AE22" w14:textId="77777777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</w:tcPr>
          <w:p w14:paraId="7F923407" w14:textId="77777777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double" w:sz="4" w:space="0" w:color="auto"/>
            </w:tcBorders>
            <w:shd w:val="clear" w:color="auto" w:fill="auto"/>
          </w:tcPr>
          <w:p w14:paraId="26E2DD0A" w14:textId="77777777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63" w:type="dxa"/>
            <w:tcBorders>
              <w:top w:val="double" w:sz="4" w:space="0" w:color="auto"/>
            </w:tcBorders>
            <w:shd w:val="clear" w:color="auto" w:fill="auto"/>
          </w:tcPr>
          <w:p w14:paraId="6846A312" w14:textId="77777777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</w:tcPr>
          <w:p w14:paraId="78EACC97" w14:textId="77777777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82" w:type="dxa"/>
            <w:tcBorders>
              <w:top w:val="double" w:sz="4" w:space="0" w:color="auto"/>
              <w:right w:val="triple" w:sz="4" w:space="0" w:color="auto"/>
            </w:tcBorders>
            <w:shd w:val="clear" w:color="auto" w:fill="auto"/>
          </w:tcPr>
          <w:p w14:paraId="62B7C200" w14:textId="77777777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672B7C63" w14:textId="22792824" w:rsidR="001060AF" w:rsidRDefault="001060AF" w:rsidP="00B34309">
      <w:pPr>
        <w:spacing w:after="0" w:line="280" w:lineRule="exact"/>
        <w:rPr>
          <w:rFonts w:asciiTheme="minorHAnsi" w:hAnsiTheme="minorHAnsi"/>
          <w:b/>
          <w:i/>
          <w:sz w:val="18"/>
          <w:szCs w:val="18"/>
          <w:u w:val="single"/>
        </w:rPr>
      </w:pPr>
    </w:p>
    <w:p w14:paraId="1D05B756" w14:textId="09FC6BFB" w:rsidR="001060AF" w:rsidRDefault="001060AF" w:rsidP="00B34309">
      <w:pPr>
        <w:spacing w:after="0" w:line="280" w:lineRule="exact"/>
        <w:rPr>
          <w:rFonts w:asciiTheme="minorHAnsi" w:hAnsiTheme="minorHAnsi"/>
          <w:b/>
          <w:i/>
          <w:sz w:val="18"/>
          <w:szCs w:val="18"/>
          <w:u w:val="single"/>
        </w:rPr>
      </w:pPr>
    </w:p>
    <w:p w14:paraId="33C73761" w14:textId="6FFF6B33" w:rsidR="001060AF" w:rsidRDefault="001060AF" w:rsidP="00B34309">
      <w:pPr>
        <w:spacing w:after="0" w:line="280" w:lineRule="exact"/>
        <w:rPr>
          <w:rFonts w:asciiTheme="minorHAnsi" w:hAnsiTheme="minorHAnsi"/>
          <w:b/>
          <w:i/>
          <w:sz w:val="18"/>
          <w:szCs w:val="18"/>
          <w:u w:val="single"/>
        </w:rPr>
      </w:pPr>
    </w:p>
    <w:p w14:paraId="34C080BC" w14:textId="18E3FF30" w:rsidR="001060AF" w:rsidRDefault="001060AF" w:rsidP="00B34309">
      <w:pPr>
        <w:spacing w:after="0" w:line="280" w:lineRule="exact"/>
        <w:rPr>
          <w:rFonts w:asciiTheme="minorHAnsi" w:hAnsiTheme="minorHAnsi"/>
          <w:b/>
          <w:i/>
          <w:sz w:val="18"/>
          <w:szCs w:val="18"/>
          <w:u w:val="single"/>
        </w:rPr>
      </w:pPr>
    </w:p>
    <w:p w14:paraId="7DC18F7A" w14:textId="02455FA9" w:rsidR="001060AF" w:rsidRDefault="001060AF" w:rsidP="00B34309">
      <w:pPr>
        <w:spacing w:after="0" w:line="280" w:lineRule="exact"/>
        <w:rPr>
          <w:rFonts w:asciiTheme="minorHAnsi" w:hAnsiTheme="minorHAnsi"/>
          <w:b/>
          <w:i/>
          <w:sz w:val="18"/>
          <w:szCs w:val="18"/>
          <w:u w:val="single"/>
        </w:rPr>
      </w:pPr>
    </w:p>
    <w:p w14:paraId="3A737B4C" w14:textId="31A4DA2D" w:rsidR="001060AF" w:rsidRDefault="001060AF" w:rsidP="00B34309">
      <w:pPr>
        <w:spacing w:after="0" w:line="280" w:lineRule="exact"/>
        <w:rPr>
          <w:rFonts w:asciiTheme="minorHAnsi" w:hAnsiTheme="minorHAnsi"/>
          <w:b/>
          <w:i/>
          <w:sz w:val="18"/>
          <w:szCs w:val="18"/>
          <w:u w:val="single"/>
        </w:rPr>
      </w:pPr>
    </w:p>
    <w:tbl>
      <w:tblPr>
        <w:tblW w:w="146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2405"/>
        <w:gridCol w:w="1984"/>
        <w:gridCol w:w="1984"/>
        <w:gridCol w:w="1535"/>
        <w:gridCol w:w="1863"/>
        <w:gridCol w:w="1792"/>
        <w:gridCol w:w="1582"/>
      </w:tblGrid>
      <w:tr w:rsidR="001060AF" w:rsidRPr="00B34309" w14:paraId="56408375" w14:textId="77777777" w:rsidTr="00485A1A">
        <w:trPr>
          <w:trHeight w:val="333"/>
        </w:trPr>
        <w:tc>
          <w:tcPr>
            <w:tcW w:w="3936" w:type="dxa"/>
            <w:gridSpan w:val="2"/>
            <w:vMerge w:val="restart"/>
            <w:tcBorders>
              <w:top w:val="triple" w:sz="4" w:space="0" w:color="auto"/>
              <w:left w:val="triple" w:sz="4" w:space="0" w:color="auto"/>
            </w:tcBorders>
            <w:shd w:val="clear" w:color="auto" w:fill="auto"/>
            <w:vAlign w:val="center"/>
          </w:tcPr>
          <w:p w14:paraId="5EE01A8D" w14:textId="6A2E4BC7" w:rsidR="001060AF" w:rsidRPr="001060AF" w:rsidRDefault="001060AF" w:rsidP="00485A1A">
            <w:pPr>
              <w:spacing w:after="0" w:line="280" w:lineRule="exact"/>
              <w:rPr>
                <w:rFonts w:asciiTheme="minorHAnsi" w:hAnsiTheme="minorHAnsi"/>
                <w:b/>
                <w:sz w:val="28"/>
                <w:szCs w:val="28"/>
              </w:rPr>
            </w:pPr>
            <w:r w:rsidRPr="001060AF">
              <w:rPr>
                <w:rFonts w:asciiTheme="minorHAnsi" w:hAnsiTheme="minorHAnsi"/>
                <w:b/>
                <w:sz w:val="28"/>
                <w:szCs w:val="28"/>
              </w:rPr>
              <w:t xml:space="preserve">Année d’étude :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>6</w:t>
            </w:r>
            <w:r w:rsidRPr="001060AF">
              <w:rPr>
                <w:rFonts w:asciiTheme="minorHAnsi" w:hAnsiTheme="minorHAnsi"/>
                <w:b/>
                <w:sz w:val="28"/>
                <w:szCs w:val="28"/>
                <w:vertAlign w:val="superscript"/>
              </w:rPr>
              <w:t>e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5667730E" w14:textId="6AEFEA60" w:rsidR="001060AF" w:rsidRPr="00B34309" w:rsidRDefault="001060AF" w:rsidP="00485A1A">
            <w:pPr>
              <w:spacing w:after="0" w:line="280" w:lineRule="exac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B34309">
              <w:rPr>
                <w:rFonts w:asciiTheme="minorHAnsi" w:hAnsiTheme="minorHAnsi"/>
                <w:b/>
                <w:sz w:val="18"/>
                <w:szCs w:val="18"/>
              </w:rPr>
              <w:t>Compétence</w:t>
            </w:r>
            <w:r w:rsidR="00B150CA">
              <w:rPr>
                <w:rFonts w:asciiTheme="minorHAnsi" w:hAnsiTheme="minorHAnsi"/>
                <w:b/>
                <w:sz w:val="18"/>
                <w:szCs w:val="18"/>
              </w:rPr>
              <w:t>(s)</w:t>
            </w:r>
          </w:p>
          <w:p w14:paraId="59B5C623" w14:textId="6C2236A5" w:rsidR="001060AF" w:rsidRPr="00B34309" w:rsidRDefault="00B150CA" w:rsidP="00485A1A">
            <w:pPr>
              <w:spacing w:after="0" w:line="280" w:lineRule="exac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p</w:t>
            </w:r>
            <w:r w:rsidR="001060AF" w:rsidRPr="00B34309">
              <w:rPr>
                <w:rFonts w:asciiTheme="minorHAnsi" w:hAnsiTheme="minorHAnsi"/>
                <w:b/>
                <w:sz w:val="18"/>
                <w:szCs w:val="18"/>
              </w:rPr>
              <w:t>rivilégiée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(s)</w:t>
            </w:r>
          </w:p>
          <w:p w14:paraId="2D7F15B1" w14:textId="77777777" w:rsidR="001060AF" w:rsidRPr="00B34309" w:rsidRDefault="001060AF" w:rsidP="00485A1A">
            <w:pPr>
              <w:spacing w:after="0" w:line="28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34309">
              <w:rPr>
                <w:rFonts w:asciiTheme="minorHAnsi" w:hAnsiTheme="minorHAnsi"/>
                <w:sz w:val="18"/>
                <w:szCs w:val="18"/>
              </w:rPr>
              <w:t xml:space="preserve">(production </w:t>
            </w:r>
            <w:r>
              <w:rPr>
                <w:rFonts w:asciiTheme="minorHAnsi" w:hAnsiTheme="minorHAnsi"/>
                <w:sz w:val="18"/>
                <w:szCs w:val="18"/>
              </w:rPr>
              <w:t>finale</w:t>
            </w:r>
            <w:r w:rsidRPr="00B34309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  <w:tc>
          <w:tcPr>
            <w:tcW w:w="1984" w:type="dxa"/>
            <w:vMerge w:val="restart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7F6FED21" w14:textId="3B9DDACF" w:rsidR="001060AF" w:rsidRPr="00B34309" w:rsidRDefault="001060AF" w:rsidP="00485A1A">
            <w:pPr>
              <w:spacing w:after="0" w:line="280" w:lineRule="exac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S</w:t>
            </w:r>
            <w:r w:rsidRPr="00B34309">
              <w:rPr>
                <w:rFonts w:asciiTheme="minorHAnsi" w:hAnsiTheme="minorHAnsi"/>
                <w:b/>
                <w:sz w:val="18"/>
                <w:szCs w:val="18"/>
              </w:rPr>
              <w:t>avoir-faire mobilisé</w:t>
            </w:r>
            <w:r w:rsidR="00B150CA">
              <w:rPr>
                <w:rFonts w:asciiTheme="minorHAnsi" w:hAnsiTheme="minorHAnsi"/>
                <w:b/>
                <w:sz w:val="18"/>
                <w:szCs w:val="18"/>
              </w:rPr>
              <w:t>s</w:t>
            </w:r>
          </w:p>
        </w:tc>
        <w:tc>
          <w:tcPr>
            <w:tcW w:w="3398" w:type="dxa"/>
            <w:gridSpan w:val="2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03E91649" w14:textId="50E2437C" w:rsidR="001060AF" w:rsidRPr="00B34309" w:rsidRDefault="00B150CA" w:rsidP="00485A1A">
            <w:pPr>
              <w:spacing w:after="0" w:line="280" w:lineRule="exac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Sa</w:t>
            </w:r>
            <w:r w:rsidR="001060AF" w:rsidRPr="00B34309">
              <w:rPr>
                <w:rFonts w:asciiTheme="minorHAnsi" w:hAnsiTheme="minorHAnsi"/>
                <w:b/>
                <w:sz w:val="18"/>
                <w:szCs w:val="18"/>
              </w:rPr>
              <w:t>voir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s</w:t>
            </w:r>
            <w:r w:rsidR="001060AF" w:rsidRPr="00B34309">
              <w:rPr>
                <w:rFonts w:asciiTheme="minorHAnsi" w:hAnsiTheme="minorHAnsi"/>
                <w:b/>
                <w:sz w:val="18"/>
                <w:szCs w:val="18"/>
              </w:rPr>
              <w:t xml:space="preserve"> mobilisés</w:t>
            </w:r>
          </w:p>
        </w:tc>
        <w:tc>
          <w:tcPr>
            <w:tcW w:w="1792" w:type="dxa"/>
            <w:vMerge w:val="restart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20089569" w14:textId="77777777" w:rsidR="001060AF" w:rsidRPr="00B34309" w:rsidRDefault="001060AF" w:rsidP="00485A1A">
            <w:pPr>
              <w:spacing w:after="0" w:line="280" w:lineRule="exac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B34309">
              <w:rPr>
                <w:rFonts w:asciiTheme="minorHAnsi" w:hAnsiTheme="minorHAnsi"/>
                <w:b/>
                <w:sz w:val="18"/>
                <w:szCs w:val="18"/>
              </w:rPr>
              <w:t>Axes de tension</w:t>
            </w:r>
          </w:p>
        </w:tc>
        <w:tc>
          <w:tcPr>
            <w:tcW w:w="1582" w:type="dxa"/>
            <w:vMerge w:val="restart"/>
            <w:tcBorders>
              <w:top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04589B0A" w14:textId="77777777" w:rsidR="001060AF" w:rsidRPr="00B34309" w:rsidRDefault="001060AF" w:rsidP="00485A1A">
            <w:pPr>
              <w:spacing w:after="0" w:line="280" w:lineRule="exac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B34309">
              <w:rPr>
                <w:rFonts w:asciiTheme="minorHAnsi" w:hAnsiTheme="minorHAnsi"/>
                <w:b/>
                <w:sz w:val="18"/>
                <w:szCs w:val="18"/>
              </w:rPr>
              <w:t>Planification</w:t>
            </w:r>
          </w:p>
        </w:tc>
      </w:tr>
      <w:tr w:rsidR="001060AF" w:rsidRPr="00B34309" w14:paraId="70A86064" w14:textId="77777777" w:rsidTr="00485A1A">
        <w:trPr>
          <w:trHeight w:val="549"/>
        </w:trPr>
        <w:tc>
          <w:tcPr>
            <w:tcW w:w="3936" w:type="dxa"/>
            <w:gridSpan w:val="2"/>
            <w:vMerge/>
            <w:tcBorders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03FFFB85" w14:textId="77777777" w:rsidR="001060AF" w:rsidRPr="00B34309" w:rsidRDefault="001060AF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0E60D2E5" w14:textId="77777777" w:rsidR="001060AF" w:rsidRPr="00B34309" w:rsidRDefault="001060AF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338749CC" w14:textId="77777777" w:rsidR="001060AF" w:rsidRPr="00B34309" w:rsidRDefault="001060AF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826F032" w14:textId="77777777" w:rsidR="001060AF" w:rsidRPr="00B34309" w:rsidRDefault="001060AF" w:rsidP="00485A1A">
            <w:pPr>
              <w:spacing w:after="0" w:line="280" w:lineRule="exac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B34309">
              <w:rPr>
                <w:rFonts w:asciiTheme="minorHAnsi" w:hAnsiTheme="minorHAnsi"/>
                <w:b/>
                <w:sz w:val="18"/>
                <w:szCs w:val="18"/>
              </w:rPr>
              <w:t>Institutions</w:t>
            </w:r>
          </w:p>
        </w:tc>
        <w:tc>
          <w:tcPr>
            <w:tcW w:w="186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8D9AD3E" w14:textId="267A8A60" w:rsidR="001060AF" w:rsidRPr="00B34309" w:rsidRDefault="001060AF" w:rsidP="00485A1A">
            <w:pPr>
              <w:spacing w:after="0" w:line="280" w:lineRule="exac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B34309">
              <w:rPr>
                <w:rFonts w:asciiTheme="minorHAnsi" w:hAnsiTheme="minorHAnsi"/>
                <w:b/>
                <w:sz w:val="18"/>
                <w:szCs w:val="18"/>
              </w:rPr>
              <w:t xml:space="preserve">Concepts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et modèles théoriques</w:t>
            </w:r>
          </w:p>
        </w:tc>
        <w:tc>
          <w:tcPr>
            <w:tcW w:w="1792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11D7FFC3" w14:textId="77777777" w:rsidR="001060AF" w:rsidRPr="00B34309" w:rsidRDefault="001060AF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82" w:type="dxa"/>
            <w:vMerge/>
            <w:tcBorders>
              <w:bottom w:val="double" w:sz="4" w:space="0" w:color="auto"/>
              <w:right w:val="triple" w:sz="4" w:space="0" w:color="auto"/>
            </w:tcBorders>
            <w:shd w:val="clear" w:color="auto" w:fill="auto"/>
          </w:tcPr>
          <w:p w14:paraId="267BA652" w14:textId="77777777" w:rsidR="001060AF" w:rsidRPr="00B34309" w:rsidRDefault="001060AF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54DAC" w:rsidRPr="00B34309" w14:paraId="6F19A2A5" w14:textId="77777777" w:rsidTr="00113384">
        <w:trPr>
          <w:trHeight w:val="1136"/>
        </w:trPr>
        <w:tc>
          <w:tcPr>
            <w:tcW w:w="1531" w:type="dxa"/>
            <w:tcBorders>
              <w:top w:val="double" w:sz="4" w:space="0" w:color="auto"/>
              <w:left w:val="triple" w:sz="4" w:space="0" w:color="auto"/>
            </w:tcBorders>
            <w:shd w:val="clear" w:color="auto" w:fill="auto"/>
            <w:vAlign w:val="center"/>
          </w:tcPr>
          <w:p w14:paraId="0686DCE9" w14:textId="5E33D96E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b/>
                <w:sz w:val="18"/>
                <w:szCs w:val="18"/>
              </w:rPr>
            </w:pPr>
            <w:r w:rsidRPr="00B34309">
              <w:rPr>
                <w:rFonts w:asciiTheme="minorHAnsi" w:hAnsiTheme="minorHAnsi"/>
                <w:b/>
                <w:sz w:val="18"/>
                <w:szCs w:val="18"/>
              </w:rPr>
              <w:t>Fait social</w:t>
            </w:r>
          </w:p>
        </w:tc>
        <w:tc>
          <w:tcPr>
            <w:tcW w:w="2405" w:type="dxa"/>
            <w:tcBorders>
              <w:top w:val="double" w:sz="4" w:space="0" w:color="auto"/>
            </w:tcBorders>
            <w:shd w:val="clear" w:color="auto" w:fill="auto"/>
          </w:tcPr>
          <w:p w14:paraId="7ED57E6E" w14:textId="77777777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</w:tcPr>
          <w:p w14:paraId="5F602D1B" w14:textId="77777777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</w:tcPr>
          <w:p w14:paraId="07AF5B6D" w14:textId="77777777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double" w:sz="4" w:space="0" w:color="auto"/>
            </w:tcBorders>
            <w:shd w:val="clear" w:color="auto" w:fill="auto"/>
          </w:tcPr>
          <w:p w14:paraId="6D530650" w14:textId="77777777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63" w:type="dxa"/>
            <w:tcBorders>
              <w:top w:val="double" w:sz="4" w:space="0" w:color="auto"/>
            </w:tcBorders>
            <w:shd w:val="clear" w:color="auto" w:fill="auto"/>
          </w:tcPr>
          <w:p w14:paraId="2526213A" w14:textId="77777777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</w:tcPr>
          <w:p w14:paraId="42D572C8" w14:textId="77777777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82" w:type="dxa"/>
            <w:tcBorders>
              <w:top w:val="double" w:sz="4" w:space="0" w:color="auto"/>
              <w:right w:val="triple" w:sz="4" w:space="0" w:color="auto"/>
            </w:tcBorders>
            <w:shd w:val="clear" w:color="auto" w:fill="auto"/>
          </w:tcPr>
          <w:p w14:paraId="11A12BCA" w14:textId="77777777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54DAC" w:rsidRPr="00B34309" w14:paraId="58B7D6BB" w14:textId="77777777" w:rsidTr="00CB28B6">
        <w:trPr>
          <w:trHeight w:val="1126"/>
        </w:trPr>
        <w:tc>
          <w:tcPr>
            <w:tcW w:w="1531" w:type="dxa"/>
            <w:tcBorders>
              <w:top w:val="double" w:sz="4" w:space="0" w:color="auto"/>
              <w:left w:val="triple" w:sz="4" w:space="0" w:color="auto"/>
            </w:tcBorders>
            <w:shd w:val="clear" w:color="auto" w:fill="auto"/>
            <w:vAlign w:val="center"/>
          </w:tcPr>
          <w:p w14:paraId="6584448D" w14:textId="729A17B9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b/>
                <w:sz w:val="18"/>
                <w:szCs w:val="18"/>
              </w:rPr>
            </w:pPr>
            <w:r w:rsidRPr="00B34309">
              <w:rPr>
                <w:rFonts w:asciiTheme="minorHAnsi" w:hAnsiTheme="minorHAnsi"/>
                <w:b/>
                <w:sz w:val="18"/>
                <w:szCs w:val="18"/>
              </w:rPr>
              <w:t>Fait social</w:t>
            </w:r>
          </w:p>
        </w:tc>
        <w:tc>
          <w:tcPr>
            <w:tcW w:w="2405" w:type="dxa"/>
            <w:tcBorders>
              <w:top w:val="double" w:sz="4" w:space="0" w:color="auto"/>
            </w:tcBorders>
            <w:shd w:val="clear" w:color="auto" w:fill="auto"/>
          </w:tcPr>
          <w:p w14:paraId="1E46B0CA" w14:textId="77777777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18F8E783" w14:textId="77777777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1FD653ED" w14:textId="77777777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7C5E5B93" w14:textId="77777777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6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4AEC043F" w14:textId="77777777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5B6BC9D0" w14:textId="77777777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82" w:type="dxa"/>
            <w:tcBorders>
              <w:top w:val="doub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14:paraId="512A241A" w14:textId="77777777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54DAC" w:rsidRPr="00B34309" w14:paraId="556D183F" w14:textId="77777777" w:rsidTr="002F6135">
        <w:trPr>
          <w:trHeight w:val="1116"/>
        </w:trPr>
        <w:tc>
          <w:tcPr>
            <w:tcW w:w="1531" w:type="dxa"/>
            <w:tcBorders>
              <w:top w:val="double" w:sz="4" w:space="0" w:color="auto"/>
              <w:left w:val="triple" w:sz="4" w:space="0" w:color="auto"/>
            </w:tcBorders>
            <w:shd w:val="clear" w:color="auto" w:fill="auto"/>
            <w:vAlign w:val="center"/>
          </w:tcPr>
          <w:p w14:paraId="6B293D0F" w14:textId="66F050D7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b/>
                <w:sz w:val="18"/>
                <w:szCs w:val="18"/>
              </w:rPr>
            </w:pPr>
            <w:r w:rsidRPr="00B34309">
              <w:rPr>
                <w:rFonts w:asciiTheme="minorHAnsi" w:hAnsiTheme="minorHAnsi"/>
                <w:b/>
                <w:sz w:val="18"/>
                <w:szCs w:val="18"/>
              </w:rPr>
              <w:t>Fait social</w:t>
            </w:r>
          </w:p>
        </w:tc>
        <w:tc>
          <w:tcPr>
            <w:tcW w:w="2405" w:type="dxa"/>
            <w:tcBorders>
              <w:top w:val="double" w:sz="4" w:space="0" w:color="auto"/>
            </w:tcBorders>
            <w:shd w:val="clear" w:color="auto" w:fill="auto"/>
          </w:tcPr>
          <w:p w14:paraId="2818547F" w14:textId="77777777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</w:tcPr>
          <w:p w14:paraId="486E6347" w14:textId="77777777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</w:tcPr>
          <w:p w14:paraId="4DE37E26" w14:textId="77777777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double" w:sz="4" w:space="0" w:color="auto"/>
            </w:tcBorders>
            <w:shd w:val="clear" w:color="auto" w:fill="auto"/>
          </w:tcPr>
          <w:p w14:paraId="2B6B4C1A" w14:textId="77777777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63" w:type="dxa"/>
            <w:tcBorders>
              <w:top w:val="double" w:sz="4" w:space="0" w:color="auto"/>
            </w:tcBorders>
            <w:shd w:val="clear" w:color="auto" w:fill="auto"/>
          </w:tcPr>
          <w:p w14:paraId="4E53422F" w14:textId="77777777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</w:tcPr>
          <w:p w14:paraId="6B1EDC83" w14:textId="77777777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82" w:type="dxa"/>
            <w:tcBorders>
              <w:top w:val="double" w:sz="4" w:space="0" w:color="auto"/>
              <w:right w:val="triple" w:sz="4" w:space="0" w:color="auto"/>
            </w:tcBorders>
            <w:shd w:val="clear" w:color="auto" w:fill="auto"/>
          </w:tcPr>
          <w:p w14:paraId="19FE8CD2" w14:textId="77777777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54DAC" w:rsidRPr="00B34309" w14:paraId="083BAB1C" w14:textId="77777777" w:rsidTr="001D6FAD">
        <w:trPr>
          <w:trHeight w:val="1134"/>
        </w:trPr>
        <w:tc>
          <w:tcPr>
            <w:tcW w:w="1531" w:type="dxa"/>
            <w:tcBorders>
              <w:top w:val="double" w:sz="4" w:space="0" w:color="auto"/>
              <w:left w:val="triple" w:sz="4" w:space="0" w:color="auto"/>
            </w:tcBorders>
            <w:shd w:val="clear" w:color="auto" w:fill="auto"/>
            <w:vAlign w:val="center"/>
          </w:tcPr>
          <w:p w14:paraId="4D3B0394" w14:textId="6222D35F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b/>
                <w:sz w:val="18"/>
                <w:szCs w:val="18"/>
              </w:rPr>
            </w:pPr>
            <w:r w:rsidRPr="00B34309">
              <w:rPr>
                <w:rFonts w:asciiTheme="minorHAnsi" w:hAnsiTheme="minorHAnsi"/>
                <w:b/>
                <w:sz w:val="18"/>
                <w:szCs w:val="18"/>
              </w:rPr>
              <w:t>Fait social</w:t>
            </w:r>
          </w:p>
        </w:tc>
        <w:tc>
          <w:tcPr>
            <w:tcW w:w="2405" w:type="dxa"/>
            <w:tcBorders>
              <w:top w:val="double" w:sz="4" w:space="0" w:color="auto"/>
            </w:tcBorders>
            <w:shd w:val="clear" w:color="auto" w:fill="auto"/>
          </w:tcPr>
          <w:p w14:paraId="6C05207A" w14:textId="77777777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</w:tcPr>
          <w:p w14:paraId="1BBBCEC0" w14:textId="77777777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</w:tcPr>
          <w:p w14:paraId="0EF75AEB" w14:textId="77777777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double" w:sz="4" w:space="0" w:color="auto"/>
            </w:tcBorders>
            <w:shd w:val="clear" w:color="auto" w:fill="auto"/>
          </w:tcPr>
          <w:p w14:paraId="4267A191" w14:textId="77777777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63" w:type="dxa"/>
            <w:tcBorders>
              <w:top w:val="double" w:sz="4" w:space="0" w:color="auto"/>
            </w:tcBorders>
            <w:shd w:val="clear" w:color="auto" w:fill="auto"/>
          </w:tcPr>
          <w:p w14:paraId="1CAE1A5C" w14:textId="77777777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</w:tcPr>
          <w:p w14:paraId="5E35F75D" w14:textId="77777777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82" w:type="dxa"/>
            <w:tcBorders>
              <w:top w:val="double" w:sz="4" w:space="0" w:color="auto"/>
              <w:right w:val="triple" w:sz="4" w:space="0" w:color="auto"/>
            </w:tcBorders>
            <w:shd w:val="clear" w:color="auto" w:fill="auto"/>
          </w:tcPr>
          <w:p w14:paraId="575F909D" w14:textId="77777777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54DAC" w:rsidRPr="00B34309" w14:paraId="0EE7843C" w14:textId="77777777" w:rsidTr="00BD64D5">
        <w:trPr>
          <w:trHeight w:val="1118"/>
        </w:trPr>
        <w:tc>
          <w:tcPr>
            <w:tcW w:w="1531" w:type="dxa"/>
            <w:tcBorders>
              <w:top w:val="double" w:sz="4" w:space="0" w:color="auto"/>
              <w:left w:val="triple" w:sz="4" w:space="0" w:color="auto"/>
            </w:tcBorders>
            <w:shd w:val="clear" w:color="auto" w:fill="auto"/>
            <w:vAlign w:val="center"/>
          </w:tcPr>
          <w:p w14:paraId="57FF0E6B" w14:textId="418B56BA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b/>
                <w:sz w:val="18"/>
                <w:szCs w:val="18"/>
              </w:rPr>
            </w:pPr>
            <w:r w:rsidRPr="00B34309">
              <w:rPr>
                <w:rFonts w:asciiTheme="minorHAnsi" w:hAnsiTheme="minorHAnsi"/>
                <w:b/>
                <w:sz w:val="18"/>
                <w:szCs w:val="18"/>
              </w:rPr>
              <w:t>Fait social</w:t>
            </w:r>
          </w:p>
        </w:tc>
        <w:tc>
          <w:tcPr>
            <w:tcW w:w="2405" w:type="dxa"/>
            <w:tcBorders>
              <w:top w:val="double" w:sz="4" w:space="0" w:color="auto"/>
            </w:tcBorders>
            <w:shd w:val="clear" w:color="auto" w:fill="auto"/>
          </w:tcPr>
          <w:p w14:paraId="6ED91182" w14:textId="77777777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</w:tcPr>
          <w:p w14:paraId="1881A4FC" w14:textId="77777777" w:rsidR="00C54DAC" w:rsidRDefault="00C54DAC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  <w:p w14:paraId="40A31BA8" w14:textId="77777777" w:rsidR="00C54DAC" w:rsidRDefault="00C54DAC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  <w:p w14:paraId="4C68DA24" w14:textId="77777777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</w:tcPr>
          <w:p w14:paraId="6D85764F" w14:textId="77777777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double" w:sz="4" w:space="0" w:color="auto"/>
            </w:tcBorders>
            <w:shd w:val="clear" w:color="auto" w:fill="auto"/>
          </w:tcPr>
          <w:p w14:paraId="3418AFBC" w14:textId="77777777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63" w:type="dxa"/>
            <w:tcBorders>
              <w:top w:val="double" w:sz="4" w:space="0" w:color="auto"/>
            </w:tcBorders>
            <w:shd w:val="clear" w:color="auto" w:fill="auto"/>
          </w:tcPr>
          <w:p w14:paraId="321A7CAA" w14:textId="77777777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</w:tcPr>
          <w:p w14:paraId="3D2D5688" w14:textId="77777777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82" w:type="dxa"/>
            <w:tcBorders>
              <w:top w:val="double" w:sz="4" w:space="0" w:color="auto"/>
              <w:right w:val="triple" w:sz="4" w:space="0" w:color="auto"/>
            </w:tcBorders>
            <w:shd w:val="clear" w:color="auto" w:fill="auto"/>
          </w:tcPr>
          <w:p w14:paraId="0F5D71E8" w14:textId="77777777" w:rsidR="00C54DAC" w:rsidRPr="00B34309" w:rsidRDefault="00C54DAC" w:rsidP="00485A1A">
            <w:pPr>
              <w:spacing w:after="0" w:line="28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1C52C206" w14:textId="77777777" w:rsidR="001060AF" w:rsidRDefault="001060AF" w:rsidP="00B34309">
      <w:pPr>
        <w:spacing w:after="0" w:line="280" w:lineRule="exact"/>
        <w:rPr>
          <w:rFonts w:asciiTheme="minorHAnsi" w:hAnsiTheme="minorHAnsi"/>
          <w:b/>
          <w:i/>
          <w:sz w:val="18"/>
          <w:szCs w:val="18"/>
          <w:u w:val="single"/>
        </w:rPr>
      </w:pPr>
    </w:p>
    <w:sectPr w:rsidR="001060AF" w:rsidSect="00B343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993" w:bottom="113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C4A55" w14:textId="77777777" w:rsidR="00DE089B" w:rsidRDefault="00DE089B">
      <w:pPr>
        <w:spacing w:after="0" w:line="240" w:lineRule="auto"/>
      </w:pPr>
      <w:r>
        <w:separator/>
      </w:r>
    </w:p>
  </w:endnote>
  <w:endnote w:type="continuationSeparator" w:id="0">
    <w:p w14:paraId="17986024" w14:textId="77777777" w:rsidR="00DE089B" w:rsidRDefault="00DE0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FC5C7" w14:textId="77777777" w:rsidR="003251C0" w:rsidRDefault="003251C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660AD" w14:textId="77777777" w:rsidR="00FE0584" w:rsidRPr="00B34309" w:rsidRDefault="00FE0584" w:rsidP="00FE0584">
    <w:pPr>
      <w:pStyle w:val="Pieddepage"/>
      <w:jc w:val="center"/>
      <w:rPr>
        <w:color w:val="21784E"/>
      </w:rPr>
    </w:pPr>
  </w:p>
  <w:p w14:paraId="5D37A32A" w14:textId="7ED58CD2" w:rsidR="007F5EFA" w:rsidRPr="00B34309" w:rsidRDefault="00FC0A1A" w:rsidP="00FE0584">
    <w:pPr>
      <w:pStyle w:val="Pieddepage"/>
      <w:jc w:val="center"/>
      <w:rPr>
        <w:color w:val="21784E"/>
      </w:rPr>
    </w:pPr>
    <w:r>
      <w:rPr>
        <w:color w:val="21784E"/>
        <w:lang w:val="fr-BE"/>
      </w:rPr>
      <w:t>Direction</w:t>
    </w:r>
    <w:r w:rsidR="007F5EFA" w:rsidRPr="00B34309">
      <w:rPr>
        <w:color w:val="21784E"/>
      </w:rPr>
      <w:t xml:space="preserve"> de l'Enseignement Secondaire Catholique</w:t>
    </w:r>
  </w:p>
  <w:p w14:paraId="3A7B65B0" w14:textId="5F89A0FD" w:rsidR="00FE0584" w:rsidRPr="00B06190" w:rsidRDefault="00B34309" w:rsidP="00B34309">
    <w:pPr>
      <w:pStyle w:val="Pieddepage"/>
      <w:tabs>
        <w:tab w:val="clear" w:pos="4536"/>
        <w:tab w:val="clear" w:pos="9072"/>
        <w:tab w:val="center" w:pos="7230"/>
        <w:tab w:val="right" w:pos="14175"/>
      </w:tabs>
      <w:rPr>
        <w:color w:val="21874E"/>
      </w:rPr>
    </w:pPr>
    <w:r>
      <w:rPr>
        <w:color w:val="21784E"/>
      </w:rPr>
      <w:tab/>
    </w:r>
    <w:r w:rsidR="007F5EFA" w:rsidRPr="00B34309">
      <w:rPr>
        <w:color w:val="21784E"/>
      </w:rPr>
      <w:t>Sciences économiques et sociales</w:t>
    </w:r>
    <w:r>
      <w:rPr>
        <w:color w:val="21784E"/>
      </w:rPr>
      <w:tab/>
    </w:r>
    <w:r w:rsidR="00FE0584" w:rsidRPr="00FE0584">
      <w:rPr>
        <w:color w:val="808080"/>
        <w:spacing w:val="60"/>
        <w:sz w:val="22"/>
        <w:szCs w:val="22"/>
        <w:lang w:val="fr-FR" w:eastAsia="en-US"/>
      </w:rPr>
      <w:t>Page</w:t>
    </w:r>
    <w:r w:rsidR="00FE0584" w:rsidRPr="00FE0584">
      <w:rPr>
        <w:sz w:val="22"/>
        <w:szCs w:val="22"/>
        <w:lang w:val="fr-FR" w:eastAsia="en-US"/>
      </w:rPr>
      <w:t xml:space="preserve"> | </w:t>
    </w:r>
    <w:r w:rsidR="00FE0584" w:rsidRPr="00FE0584">
      <w:rPr>
        <w:sz w:val="22"/>
        <w:szCs w:val="22"/>
        <w:lang w:eastAsia="en-US"/>
      </w:rPr>
      <w:fldChar w:fldCharType="begin"/>
    </w:r>
    <w:r w:rsidR="00FE0584" w:rsidRPr="00FE0584">
      <w:rPr>
        <w:sz w:val="22"/>
        <w:szCs w:val="22"/>
        <w:lang w:eastAsia="en-US"/>
      </w:rPr>
      <w:instrText>PAGE   \* MERGEFORMAT</w:instrText>
    </w:r>
    <w:r w:rsidR="00FE0584" w:rsidRPr="00FE0584">
      <w:rPr>
        <w:sz w:val="22"/>
        <w:szCs w:val="22"/>
        <w:lang w:eastAsia="en-US"/>
      </w:rPr>
      <w:fldChar w:fldCharType="separate"/>
    </w:r>
    <w:r w:rsidR="00B150CA" w:rsidRPr="00B150CA">
      <w:rPr>
        <w:b/>
        <w:bCs/>
        <w:noProof/>
        <w:lang w:val="fr-FR"/>
      </w:rPr>
      <w:t>4</w:t>
    </w:r>
    <w:r w:rsidR="00FE0584" w:rsidRPr="00FE0584">
      <w:rPr>
        <w:b/>
        <w:bCs/>
        <w:sz w:val="22"/>
        <w:szCs w:val="22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43D57" w14:textId="77777777" w:rsidR="003251C0" w:rsidRDefault="003251C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69A91" w14:textId="77777777" w:rsidR="00DE089B" w:rsidRDefault="00DE089B">
      <w:pPr>
        <w:spacing w:after="0" w:line="240" w:lineRule="auto"/>
      </w:pPr>
      <w:r>
        <w:separator/>
      </w:r>
    </w:p>
  </w:footnote>
  <w:footnote w:type="continuationSeparator" w:id="0">
    <w:p w14:paraId="37272473" w14:textId="77777777" w:rsidR="00DE089B" w:rsidRDefault="00DE0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838B4" w14:textId="77777777" w:rsidR="003251C0" w:rsidRDefault="003251C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C1740" w14:textId="77777777" w:rsidR="006D58D3" w:rsidRDefault="00FE0584" w:rsidP="00FE0584">
    <w:pPr>
      <w:tabs>
        <w:tab w:val="center" w:pos="4536"/>
        <w:tab w:val="right" w:pos="9498"/>
      </w:tabs>
      <w:rPr>
        <w:b/>
        <w:bCs/>
      </w:rPr>
    </w:pPr>
    <w:r w:rsidRPr="00FE0584">
      <w:rPr>
        <w:b/>
        <w:bCs/>
        <w:noProof/>
        <w:lang w:eastAsia="fr-BE"/>
      </w:rPr>
      <w:drawing>
        <wp:anchor distT="0" distB="0" distL="114300" distR="114300" simplePos="0" relativeHeight="251659264" behindDoc="0" locked="0" layoutInCell="1" allowOverlap="1" wp14:anchorId="7A69EF7A" wp14:editId="4D151155">
          <wp:simplePos x="0" y="0"/>
          <wp:positionH relativeFrom="column">
            <wp:posOffset>-356870</wp:posOffset>
          </wp:positionH>
          <wp:positionV relativeFrom="paragraph">
            <wp:posOffset>-201930</wp:posOffset>
          </wp:positionV>
          <wp:extent cx="1830447" cy="1162050"/>
          <wp:effectExtent l="0" t="0" r="0" b="0"/>
          <wp:wrapSquare wrapText="bothSides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0447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F4E81D" w14:textId="77777777" w:rsidR="006D58D3" w:rsidRDefault="006D58D3" w:rsidP="00527BC4">
    <w:pPr>
      <w:pStyle w:val="En-tte"/>
      <w:jc w:val="right"/>
      <w:rPr>
        <w:b/>
        <w:bCs/>
      </w:rPr>
    </w:pPr>
  </w:p>
  <w:p w14:paraId="29796FBC" w14:textId="77777777" w:rsidR="006D58D3" w:rsidRDefault="006D58D3" w:rsidP="00527BC4">
    <w:pPr>
      <w:pStyle w:val="En-tte"/>
      <w:jc w:val="right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A4382" w14:textId="77777777" w:rsidR="003251C0" w:rsidRDefault="003251C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65pt;height:11.65pt" o:bullet="t">
        <v:imagedata r:id="rId1" o:title="mso7D0E"/>
      </v:shape>
    </w:pict>
  </w:numPicBullet>
  <w:abstractNum w:abstractNumId="0" w15:restartNumberingAfterBreak="0">
    <w:nsid w:val="032D1156"/>
    <w:multiLevelType w:val="hybridMultilevel"/>
    <w:tmpl w:val="2A46257A"/>
    <w:lvl w:ilvl="0" w:tplc="080C0013">
      <w:start w:val="1"/>
      <w:numFmt w:val="upperRoman"/>
      <w:lvlText w:val="%1."/>
      <w:lvlJc w:val="righ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72994"/>
    <w:multiLevelType w:val="hybridMultilevel"/>
    <w:tmpl w:val="BC6890EC"/>
    <w:lvl w:ilvl="0" w:tplc="2F7AC66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9C66C0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E0606D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90C291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3E46D0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25EEA8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370CE6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D38654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81EAAF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05AD5F4D"/>
    <w:multiLevelType w:val="hybridMultilevel"/>
    <w:tmpl w:val="035C5DF0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37987"/>
    <w:multiLevelType w:val="hybridMultilevel"/>
    <w:tmpl w:val="FBA217E8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ED62F4"/>
    <w:multiLevelType w:val="hybridMultilevel"/>
    <w:tmpl w:val="C9708066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61D87"/>
    <w:multiLevelType w:val="hybridMultilevel"/>
    <w:tmpl w:val="AE28DEFE"/>
    <w:lvl w:ilvl="0" w:tplc="08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32089"/>
    <w:multiLevelType w:val="hybridMultilevel"/>
    <w:tmpl w:val="BB4A8EC2"/>
    <w:lvl w:ilvl="0" w:tplc="080C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FFA6EAD"/>
    <w:multiLevelType w:val="hybridMultilevel"/>
    <w:tmpl w:val="3BD4BB0E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05078"/>
    <w:multiLevelType w:val="hybridMultilevel"/>
    <w:tmpl w:val="CFA4828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632A35"/>
    <w:multiLevelType w:val="hybridMultilevel"/>
    <w:tmpl w:val="F8800980"/>
    <w:lvl w:ilvl="0" w:tplc="08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99D23FC"/>
    <w:multiLevelType w:val="hybridMultilevel"/>
    <w:tmpl w:val="6E681CF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6832AB"/>
    <w:multiLevelType w:val="hybridMultilevel"/>
    <w:tmpl w:val="17A6B036"/>
    <w:lvl w:ilvl="0" w:tplc="08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2C26FFC"/>
    <w:multiLevelType w:val="hybridMultilevel"/>
    <w:tmpl w:val="C71E58DC"/>
    <w:lvl w:ilvl="0" w:tplc="080C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7C513F"/>
    <w:multiLevelType w:val="hybridMultilevel"/>
    <w:tmpl w:val="2918D21E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E44E38"/>
    <w:multiLevelType w:val="hybridMultilevel"/>
    <w:tmpl w:val="F6F4B408"/>
    <w:lvl w:ilvl="0" w:tplc="08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BE74D01"/>
    <w:multiLevelType w:val="hybridMultilevel"/>
    <w:tmpl w:val="B02AED5C"/>
    <w:lvl w:ilvl="0" w:tplc="664E4A0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F4A7FB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6DE856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63EBC5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12088F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D5A9EA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8C2956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03E31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304C23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 w15:restartNumberingAfterBreak="0">
    <w:nsid w:val="3F323270"/>
    <w:multiLevelType w:val="hybridMultilevel"/>
    <w:tmpl w:val="66B233B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38131E"/>
    <w:multiLevelType w:val="hybridMultilevel"/>
    <w:tmpl w:val="45646094"/>
    <w:lvl w:ilvl="0" w:tplc="776018B0">
      <w:start w:val="1"/>
      <w:numFmt w:val="bullet"/>
      <w:pStyle w:val="Titre2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766002"/>
    <w:multiLevelType w:val="hybridMultilevel"/>
    <w:tmpl w:val="D1C4D532"/>
    <w:lvl w:ilvl="0" w:tplc="08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049754A"/>
    <w:multiLevelType w:val="hybridMultilevel"/>
    <w:tmpl w:val="B7FCB89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785D6E"/>
    <w:multiLevelType w:val="hybridMultilevel"/>
    <w:tmpl w:val="440A8A0A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8A6766"/>
    <w:multiLevelType w:val="hybridMultilevel"/>
    <w:tmpl w:val="E5F221A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A835D3"/>
    <w:multiLevelType w:val="hybridMultilevel"/>
    <w:tmpl w:val="23909AB6"/>
    <w:lvl w:ilvl="0" w:tplc="080C0013">
      <w:start w:val="1"/>
      <w:numFmt w:val="upperRoman"/>
      <w:lvlText w:val="%1."/>
      <w:lvlJc w:val="righ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8010A4"/>
    <w:multiLevelType w:val="hybridMultilevel"/>
    <w:tmpl w:val="F29AC23E"/>
    <w:lvl w:ilvl="0" w:tplc="080C0007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831567C"/>
    <w:multiLevelType w:val="hybridMultilevel"/>
    <w:tmpl w:val="1C8C8C9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D60600"/>
    <w:multiLevelType w:val="hybridMultilevel"/>
    <w:tmpl w:val="ADF401A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2B14EB"/>
    <w:multiLevelType w:val="hybridMultilevel"/>
    <w:tmpl w:val="D1B22D80"/>
    <w:lvl w:ilvl="0" w:tplc="08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ED4312"/>
    <w:multiLevelType w:val="hybridMultilevel"/>
    <w:tmpl w:val="B6A0C546"/>
    <w:lvl w:ilvl="0" w:tplc="040C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D4C77C9"/>
    <w:multiLevelType w:val="hybridMultilevel"/>
    <w:tmpl w:val="7494ACB8"/>
    <w:lvl w:ilvl="0" w:tplc="080C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6A453C"/>
    <w:multiLevelType w:val="hybridMultilevel"/>
    <w:tmpl w:val="97484790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2D5F94"/>
    <w:multiLevelType w:val="hybridMultilevel"/>
    <w:tmpl w:val="05E44F06"/>
    <w:lvl w:ilvl="0" w:tplc="080C000B">
      <w:start w:val="1"/>
      <w:numFmt w:val="bullet"/>
      <w:lvlText w:val=""/>
      <w:lvlJc w:val="left"/>
      <w:pPr>
        <w:ind w:left="761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31" w15:restartNumberingAfterBreak="0">
    <w:nsid w:val="62313C7D"/>
    <w:multiLevelType w:val="hybridMultilevel"/>
    <w:tmpl w:val="6E5C28C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A6262D"/>
    <w:multiLevelType w:val="hybridMultilevel"/>
    <w:tmpl w:val="6E5895C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7A5C52"/>
    <w:multiLevelType w:val="hybridMultilevel"/>
    <w:tmpl w:val="7F22E158"/>
    <w:lvl w:ilvl="0" w:tplc="08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4" w15:restartNumberingAfterBreak="0">
    <w:nsid w:val="6F445DC2"/>
    <w:multiLevelType w:val="hybridMultilevel"/>
    <w:tmpl w:val="66B0FE0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A7138A"/>
    <w:multiLevelType w:val="hybridMultilevel"/>
    <w:tmpl w:val="8A5C8B44"/>
    <w:lvl w:ilvl="0" w:tplc="30941D7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1DE41C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76EEE7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624C7AE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5B0653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6324BC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AD4A77E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06AC5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4021AC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6" w15:restartNumberingAfterBreak="0">
    <w:nsid w:val="72546314"/>
    <w:multiLevelType w:val="hybridMultilevel"/>
    <w:tmpl w:val="53EAC3B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8F4D92"/>
    <w:multiLevelType w:val="hybridMultilevel"/>
    <w:tmpl w:val="31A638CC"/>
    <w:lvl w:ilvl="0" w:tplc="08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F051F2"/>
    <w:multiLevelType w:val="hybridMultilevel"/>
    <w:tmpl w:val="098A6EA0"/>
    <w:lvl w:ilvl="0" w:tplc="08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777794382">
    <w:abstractNumId w:val="13"/>
  </w:num>
  <w:num w:numId="2" w16cid:durableId="12071159">
    <w:abstractNumId w:val="2"/>
  </w:num>
  <w:num w:numId="3" w16cid:durableId="109474545">
    <w:abstractNumId w:val="36"/>
  </w:num>
  <w:num w:numId="4" w16cid:durableId="706641391">
    <w:abstractNumId w:val="7"/>
  </w:num>
  <w:num w:numId="5" w16cid:durableId="3622893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00942578">
    <w:abstractNumId w:val="10"/>
  </w:num>
  <w:num w:numId="7" w16cid:durableId="396364985">
    <w:abstractNumId w:val="8"/>
  </w:num>
  <w:num w:numId="8" w16cid:durableId="186796523">
    <w:abstractNumId w:val="30"/>
  </w:num>
  <w:num w:numId="9" w16cid:durableId="531305805">
    <w:abstractNumId w:val="27"/>
  </w:num>
  <w:num w:numId="10" w16cid:durableId="1907303476">
    <w:abstractNumId w:val="21"/>
  </w:num>
  <w:num w:numId="11" w16cid:durableId="348263277">
    <w:abstractNumId w:val="29"/>
  </w:num>
  <w:num w:numId="12" w16cid:durableId="782459949">
    <w:abstractNumId w:val="32"/>
  </w:num>
  <w:num w:numId="13" w16cid:durableId="1973555214">
    <w:abstractNumId w:val="4"/>
  </w:num>
  <w:num w:numId="14" w16cid:durableId="1310788570">
    <w:abstractNumId w:val="28"/>
  </w:num>
  <w:num w:numId="15" w16cid:durableId="392122920">
    <w:abstractNumId w:val="37"/>
  </w:num>
  <w:num w:numId="16" w16cid:durableId="1288389846">
    <w:abstractNumId w:val="23"/>
  </w:num>
  <w:num w:numId="17" w16cid:durableId="464010875">
    <w:abstractNumId w:val="26"/>
  </w:num>
  <w:num w:numId="18" w16cid:durableId="1161435056">
    <w:abstractNumId w:val="19"/>
  </w:num>
  <w:num w:numId="19" w16cid:durableId="1875118720">
    <w:abstractNumId w:val="25"/>
  </w:num>
  <w:num w:numId="20" w16cid:durableId="322901489">
    <w:abstractNumId w:val="24"/>
  </w:num>
  <w:num w:numId="21" w16cid:durableId="998733362">
    <w:abstractNumId w:val="5"/>
  </w:num>
  <w:num w:numId="22" w16cid:durableId="606353831">
    <w:abstractNumId w:val="0"/>
  </w:num>
  <w:num w:numId="23" w16cid:durableId="131488832">
    <w:abstractNumId w:val="22"/>
  </w:num>
  <w:num w:numId="24" w16cid:durableId="129789940">
    <w:abstractNumId w:val="12"/>
  </w:num>
  <w:num w:numId="25" w16cid:durableId="2068675424">
    <w:abstractNumId w:val="3"/>
  </w:num>
  <w:num w:numId="26" w16cid:durableId="1477260673">
    <w:abstractNumId w:val="35"/>
  </w:num>
  <w:num w:numId="27" w16cid:durableId="427970329">
    <w:abstractNumId w:val="15"/>
  </w:num>
  <w:num w:numId="28" w16cid:durableId="1232811191">
    <w:abstractNumId w:val="1"/>
  </w:num>
  <w:num w:numId="29" w16cid:durableId="1993101841">
    <w:abstractNumId w:val="17"/>
  </w:num>
  <w:num w:numId="30" w16cid:durableId="2067994739">
    <w:abstractNumId w:val="14"/>
  </w:num>
  <w:num w:numId="31" w16cid:durableId="627468882">
    <w:abstractNumId w:val="18"/>
  </w:num>
  <w:num w:numId="32" w16cid:durableId="57292129">
    <w:abstractNumId w:val="38"/>
  </w:num>
  <w:num w:numId="33" w16cid:durableId="299505928">
    <w:abstractNumId w:val="11"/>
  </w:num>
  <w:num w:numId="34" w16cid:durableId="1062487014">
    <w:abstractNumId w:val="16"/>
  </w:num>
  <w:num w:numId="35" w16cid:durableId="1131485098">
    <w:abstractNumId w:val="33"/>
  </w:num>
  <w:num w:numId="36" w16cid:durableId="716273906">
    <w:abstractNumId w:val="20"/>
  </w:num>
  <w:num w:numId="37" w16cid:durableId="814183500">
    <w:abstractNumId w:val="34"/>
  </w:num>
  <w:num w:numId="38" w16cid:durableId="1725329249">
    <w:abstractNumId w:val="31"/>
  </w:num>
  <w:num w:numId="39" w16cid:durableId="1245531515">
    <w:abstractNumId w:val="17"/>
  </w:num>
  <w:num w:numId="40" w16cid:durableId="238639339">
    <w:abstractNumId w:val="17"/>
  </w:num>
  <w:num w:numId="41" w16cid:durableId="186599655">
    <w:abstractNumId w:val="17"/>
  </w:num>
  <w:num w:numId="42" w16cid:durableId="1835031246">
    <w:abstractNumId w:val="17"/>
  </w:num>
  <w:num w:numId="43" w16cid:durableId="1342590525">
    <w:abstractNumId w:val="17"/>
  </w:num>
  <w:num w:numId="44" w16cid:durableId="1187911103">
    <w:abstractNumId w:val="9"/>
  </w:num>
  <w:num w:numId="45" w16cid:durableId="6834347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309"/>
    <w:rsid w:val="0000349D"/>
    <w:rsid w:val="00032A16"/>
    <w:rsid w:val="00052D5E"/>
    <w:rsid w:val="00054BA7"/>
    <w:rsid w:val="0008240D"/>
    <w:rsid w:val="00092524"/>
    <w:rsid w:val="000D221E"/>
    <w:rsid w:val="000E48EE"/>
    <w:rsid w:val="000E5F5D"/>
    <w:rsid w:val="000F35AD"/>
    <w:rsid w:val="000F614E"/>
    <w:rsid w:val="001060AF"/>
    <w:rsid w:val="00111801"/>
    <w:rsid w:val="00114FA8"/>
    <w:rsid w:val="00127E3A"/>
    <w:rsid w:val="00144B27"/>
    <w:rsid w:val="00153F05"/>
    <w:rsid w:val="00154AF9"/>
    <w:rsid w:val="00157B82"/>
    <w:rsid w:val="0016337F"/>
    <w:rsid w:val="00167FE3"/>
    <w:rsid w:val="00183A17"/>
    <w:rsid w:val="001959CB"/>
    <w:rsid w:val="001A1042"/>
    <w:rsid w:val="001A4627"/>
    <w:rsid w:val="001B258D"/>
    <w:rsid w:val="001B30E0"/>
    <w:rsid w:val="001C600A"/>
    <w:rsid w:val="001E1B8D"/>
    <w:rsid w:val="001E3459"/>
    <w:rsid w:val="001E3FAE"/>
    <w:rsid w:val="002111C2"/>
    <w:rsid w:val="00214899"/>
    <w:rsid w:val="00223A97"/>
    <w:rsid w:val="00230699"/>
    <w:rsid w:val="00234180"/>
    <w:rsid w:val="00242040"/>
    <w:rsid w:val="00261853"/>
    <w:rsid w:val="002751A7"/>
    <w:rsid w:val="00295C2F"/>
    <w:rsid w:val="002B241E"/>
    <w:rsid w:val="002B4C02"/>
    <w:rsid w:val="002B6004"/>
    <w:rsid w:val="002C361F"/>
    <w:rsid w:val="002E56D1"/>
    <w:rsid w:val="002E7DBE"/>
    <w:rsid w:val="003043AE"/>
    <w:rsid w:val="003223DD"/>
    <w:rsid w:val="003251C0"/>
    <w:rsid w:val="00325A89"/>
    <w:rsid w:val="00336BB6"/>
    <w:rsid w:val="00385825"/>
    <w:rsid w:val="00386AB7"/>
    <w:rsid w:val="003A0164"/>
    <w:rsid w:val="003A628B"/>
    <w:rsid w:val="003B2DD8"/>
    <w:rsid w:val="003B2E38"/>
    <w:rsid w:val="003C6DF9"/>
    <w:rsid w:val="003C7EAB"/>
    <w:rsid w:val="003D0CC2"/>
    <w:rsid w:val="003D1955"/>
    <w:rsid w:val="003E36A3"/>
    <w:rsid w:val="003E4BA6"/>
    <w:rsid w:val="003F5EAD"/>
    <w:rsid w:val="00406DF7"/>
    <w:rsid w:val="00411B52"/>
    <w:rsid w:val="00436056"/>
    <w:rsid w:val="00440503"/>
    <w:rsid w:val="00444F87"/>
    <w:rsid w:val="00463BE8"/>
    <w:rsid w:val="00464CB1"/>
    <w:rsid w:val="00466875"/>
    <w:rsid w:val="00467731"/>
    <w:rsid w:val="00482686"/>
    <w:rsid w:val="00493948"/>
    <w:rsid w:val="00497DF7"/>
    <w:rsid w:val="004A03A8"/>
    <w:rsid w:val="004B16CE"/>
    <w:rsid w:val="004B464E"/>
    <w:rsid w:val="004C6424"/>
    <w:rsid w:val="00503EB8"/>
    <w:rsid w:val="005259F9"/>
    <w:rsid w:val="00527BC4"/>
    <w:rsid w:val="005458F0"/>
    <w:rsid w:val="00554057"/>
    <w:rsid w:val="00570138"/>
    <w:rsid w:val="00570DE4"/>
    <w:rsid w:val="00571CC3"/>
    <w:rsid w:val="00576E1A"/>
    <w:rsid w:val="005828ED"/>
    <w:rsid w:val="00582A28"/>
    <w:rsid w:val="0058478D"/>
    <w:rsid w:val="0058603F"/>
    <w:rsid w:val="00595778"/>
    <w:rsid w:val="005A3765"/>
    <w:rsid w:val="005B593F"/>
    <w:rsid w:val="005C1DFF"/>
    <w:rsid w:val="005D0ED2"/>
    <w:rsid w:val="005D2F93"/>
    <w:rsid w:val="005D33AD"/>
    <w:rsid w:val="005D3FE9"/>
    <w:rsid w:val="005E05A6"/>
    <w:rsid w:val="005E11BC"/>
    <w:rsid w:val="005F2325"/>
    <w:rsid w:val="00605F91"/>
    <w:rsid w:val="00635E93"/>
    <w:rsid w:val="00640A28"/>
    <w:rsid w:val="00677C53"/>
    <w:rsid w:val="00687D54"/>
    <w:rsid w:val="00690576"/>
    <w:rsid w:val="00692E2A"/>
    <w:rsid w:val="006A24C6"/>
    <w:rsid w:val="006C33F8"/>
    <w:rsid w:val="006D58D3"/>
    <w:rsid w:val="006E24F2"/>
    <w:rsid w:val="0070572C"/>
    <w:rsid w:val="0071137A"/>
    <w:rsid w:val="00717F10"/>
    <w:rsid w:val="00732D02"/>
    <w:rsid w:val="00744AA2"/>
    <w:rsid w:val="0079397A"/>
    <w:rsid w:val="007954EF"/>
    <w:rsid w:val="007A58BE"/>
    <w:rsid w:val="007A5E42"/>
    <w:rsid w:val="007C063E"/>
    <w:rsid w:val="007D4D5A"/>
    <w:rsid w:val="007F2432"/>
    <w:rsid w:val="007F2899"/>
    <w:rsid w:val="007F56D1"/>
    <w:rsid w:val="007F5EFA"/>
    <w:rsid w:val="00811337"/>
    <w:rsid w:val="00811C83"/>
    <w:rsid w:val="008300BF"/>
    <w:rsid w:val="00830D0E"/>
    <w:rsid w:val="00831331"/>
    <w:rsid w:val="00831EB9"/>
    <w:rsid w:val="008434D8"/>
    <w:rsid w:val="00846F78"/>
    <w:rsid w:val="00862E24"/>
    <w:rsid w:val="00877F66"/>
    <w:rsid w:val="008925D1"/>
    <w:rsid w:val="008B0A1A"/>
    <w:rsid w:val="008B3F06"/>
    <w:rsid w:val="008E4563"/>
    <w:rsid w:val="008E4FC5"/>
    <w:rsid w:val="008F2310"/>
    <w:rsid w:val="008F5EEC"/>
    <w:rsid w:val="00900D24"/>
    <w:rsid w:val="00912883"/>
    <w:rsid w:val="009227A5"/>
    <w:rsid w:val="009238E0"/>
    <w:rsid w:val="00923B30"/>
    <w:rsid w:val="009322FC"/>
    <w:rsid w:val="009517FF"/>
    <w:rsid w:val="009550CA"/>
    <w:rsid w:val="00983630"/>
    <w:rsid w:val="0099255C"/>
    <w:rsid w:val="00992D53"/>
    <w:rsid w:val="009A7699"/>
    <w:rsid w:val="009D3489"/>
    <w:rsid w:val="009E6C27"/>
    <w:rsid w:val="009F65B6"/>
    <w:rsid w:val="00A001CD"/>
    <w:rsid w:val="00A10246"/>
    <w:rsid w:val="00A11645"/>
    <w:rsid w:val="00A328FA"/>
    <w:rsid w:val="00A51BCF"/>
    <w:rsid w:val="00A62FDC"/>
    <w:rsid w:val="00A635EB"/>
    <w:rsid w:val="00A6423C"/>
    <w:rsid w:val="00A72303"/>
    <w:rsid w:val="00A72986"/>
    <w:rsid w:val="00A74F02"/>
    <w:rsid w:val="00A80146"/>
    <w:rsid w:val="00A823A3"/>
    <w:rsid w:val="00A90D33"/>
    <w:rsid w:val="00AA6CD5"/>
    <w:rsid w:val="00AA7436"/>
    <w:rsid w:val="00AB1186"/>
    <w:rsid w:val="00AB2A9B"/>
    <w:rsid w:val="00AB4C45"/>
    <w:rsid w:val="00AC1386"/>
    <w:rsid w:val="00AD7CE8"/>
    <w:rsid w:val="00AF4B05"/>
    <w:rsid w:val="00AF5F10"/>
    <w:rsid w:val="00B025E6"/>
    <w:rsid w:val="00B06190"/>
    <w:rsid w:val="00B150CA"/>
    <w:rsid w:val="00B167D3"/>
    <w:rsid w:val="00B21DAB"/>
    <w:rsid w:val="00B310E4"/>
    <w:rsid w:val="00B34309"/>
    <w:rsid w:val="00B41DC1"/>
    <w:rsid w:val="00B619AB"/>
    <w:rsid w:val="00B70C7E"/>
    <w:rsid w:val="00B909DB"/>
    <w:rsid w:val="00B9686E"/>
    <w:rsid w:val="00BB0BCC"/>
    <w:rsid w:val="00BB62E4"/>
    <w:rsid w:val="00BD7CD5"/>
    <w:rsid w:val="00BE19A7"/>
    <w:rsid w:val="00BE4D95"/>
    <w:rsid w:val="00BF0C9F"/>
    <w:rsid w:val="00C1680B"/>
    <w:rsid w:val="00C35A7D"/>
    <w:rsid w:val="00C35AB9"/>
    <w:rsid w:val="00C37DF3"/>
    <w:rsid w:val="00C479E1"/>
    <w:rsid w:val="00C51C58"/>
    <w:rsid w:val="00C54DAC"/>
    <w:rsid w:val="00C73F64"/>
    <w:rsid w:val="00C87EDE"/>
    <w:rsid w:val="00C913F5"/>
    <w:rsid w:val="00C93BB0"/>
    <w:rsid w:val="00CA1D01"/>
    <w:rsid w:val="00CA29E3"/>
    <w:rsid w:val="00CB74DA"/>
    <w:rsid w:val="00CC2DF1"/>
    <w:rsid w:val="00CE2696"/>
    <w:rsid w:val="00D06EDC"/>
    <w:rsid w:val="00D073BA"/>
    <w:rsid w:val="00D25966"/>
    <w:rsid w:val="00D4358A"/>
    <w:rsid w:val="00D572AE"/>
    <w:rsid w:val="00D66F27"/>
    <w:rsid w:val="00D97CA3"/>
    <w:rsid w:val="00DC3C70"/>
    <w:rsid w:val="00DD592C"/>
    <w:rsid w:val="00DE089B"/>
    <w:rsid w:val="00DE4C53"/>
    <w:rsid w:val="00DF26E6"/>
    <w:rsid w:val="00DF3DA7"/>
    <w:rsid w:val="00E05B62"/>
    <w:rsid w:val="00E1216E"/>
    <w:rsid w:val="00E148EB"/>
    <w:rsid w:val="00E168EA"/>
    <w:rsid w:val="00E2590F"/>
    <w:rsid w:val="00E35642"/>
    <w:rsid w:val="00E63CBC"/>
    <w:rsid w:val="00E74BF5"/>
    <w:rsid w:val="00E83DC3"/>
    <w:rsid w:val="00E96507"/>
    <w:rsid w:val="00EA5B64"/>
    <w:rsid w:val="00EA7B5D"/>
    <w:rsid w:val="00EB3B64"/>
    <w:rsid w:val="00EB54D9"/>
    <w:rsid w:val="00EB5FE9"/>
    <w:rsid w:val="00EB742F"/>
    <w:rsid w:val="00EC0A79"/>
    <w:rsid w:val="00EC5017"/>
    <w:rsid w:val="00ED29F0"/>
    <w:rsid w:val="00EE7CA9"/>
    <w:rsid w:val="00EF7217"/>
    <w:rsid w:val="00F03C25"/>
    <w:rsid w:val="00F04EF0"/>
    <w:rsid w:val="00F228F0"/>
    <w:rsid w:val="00F42071"/>
    <w:rsid w:val="00F42653"/>
    <w:rsid w:val="00F45859"/>
    <w:rsid w:val="00F50ACA"/>
    <w:rsid w:val="00F63664"/>
    <w:rsid w:val="00F755C6"/>
    <w:rsid w:val="00F829D3"/>
    <w:rsid w:val="00FA0272"/>
    <w:rsid w:val="00FA7DA0"/>
    <w:rsid w:val="00FC0A1A"/>
    <w:rsid w:val="00FC2C69"/>
    <w:rsid w:val="00FD71E7"/>
    <w:rsid w:val="00FE0584"/>
    <w:rsid w:val="00FE111D"/>
    <w:rsid w:val="00FE5F73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46C704"/>
  <w15:chartTrackingRefBased/>
  <w15:docId w15:val="{08051A61-17AA-4D6E-A768-314A7974A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424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527BC4"/>
    <w:pPr>
      <w:keepNext/>
      <w:keepLines/>
      <w:spacing w:after="0" w:line="240" w:lineRule="auto"/>
      <w:outlineLvl w:val="0"/>
    </w:pPr>
    <w:rPr>
      <w:rFonts w:ascii="Verdana" w:eastAsia="Times New Roman" w:hAnsi="Verdana"/>
      <w:b/>
      <w:bCs/>
      <w:i/>
      <w:color w:val="365F91"/>
      <w:sz w:val="28"/>
      <w:szCs w:val="28"/>
      <w:u w:val="single"/>
    </w:rPr>
  </w:style>
  <w:style w:type="paragraph" w:styleId="Titre2">
    <w:name w:val="heading 2"/>
    <w:basedOn w:val="Normal"/>
    <w:next w:val="Normal"/>
    <w:link w:val="Titre2Car"/>
    <w:uiPriority w:val="99"/>
    <w:qFormat/>
    <w:rsid w:val="00527BC4"/>
    <w:pPr>
      <w:keepNext/>
      <w:keepLines/>
      <w:numPr>
        <w:numId w:val="29"/>
      </w:numPr>
      <w:spacing w:after="0" w:line="240" w:lineRule="auto"/>
      <w:outlineLvl w:val="1"/>
    </w:pPr>
    <w:rPr>
      <w:rFonts w:ascii="Verdana" w:eastAsia="Times New Roman" w:hAnsi="Verdana"/>
      <w:b/>
      <w:bCs/>
      <w:color w:val="4F81BD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9"/>
    <w:qFormat/>
    <w:rsid w:val="00527BC4"/>
    <w:pPr>
      <w:keepNext/>
      <w:keepLines/>
      <w:spacing w:after="0" w:line="240" w:lineRule="auto"/>
      <w:ind w:left="708"/>
      <w:outlineLvl w:val="2"/>
    </w:pPr>
    <w:rPr>
      <w:rFonts w:ascii="Verdana" w:eastAsia="Times New Roman" w:hAnsi="Verdana"/>
      <w:b/>
      <w:bCs/>
      <w:color w:val="4F81BD"/>
      <w:u w:val="dottedHeavy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nhideWhenUsed/>
    <w:rsid w:val="004C642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PieddepageCar">
    <w:name w:val="Pied de page Car"/>
    <w:link w:val="Pieddepage"/>
    <w:rsid w:val="004C6424"/>
    <w:rPr>
      <w:rFonts w:ascii="Calibri" w:eastAsia="Calibri" w:hAnsi="Calibri" w:cs="Times New Roman"/>
    </w:rPr>
  </w:style>
  <w:style w:type="paragraph" w:styleId="Sansinterligne">
    <w:name w:val="No Spacing"/>
    <w:uiPriority w:val="1"/>
    <w:qFormat/>
    <w:rsid w:val="004C6424"/>
    <w:rPr>
      <w:sz w:val="22"/>
      <w:szCs w:val="22"/>
      <w:lang w:eastAsia="en-US"/>
    </w:rPr>
  </w:style>
  <w:style w:type="paragraph" w:styleId="Paragraphedeliste">
    <w:name w:val="List Paragraph"/>
    <w:basedOn w:val="Normal"/>
    <w:uiPriority w:val="99"/>
    <w:qFormat/>
    <w:rsid w:val="00E148EB"/>
    <w:pPr>
      <w:spacing w:before="100" w:beforeAutospacing="1" w:after="100" w:afterAutospacing="1" w:line="240" w:lineRule="auto"/>
      <w:ind w:left="720"/>
    </w:pPr>
    <w:rPr>
      <w:lang w:eastAsia="fr-BE"/>
    </w:rPr>
  </w:style>
  <w:style w:type="paragraph" w:styleId="En-tte">
    <w:name w:val="header"/>
    <w:basedOn w:val="Normal"/>
    <w:link w:val="En-tteCar"/>
    <w:uiPriority w:val="99"/>
    <w:unhideWhenUsed/>
    <w:rsid w:val="002C361F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uiPriority w:val="99"/>
    <w:rsid w:val="002C361F"/>
    <w:rPr>
      <w:sz w:val="22"/>
      <w:szCs w:val="22"/>
      <w:lang w:eastAsia="en-US"/>
    </w:rPr>
  </w:style>
  <w:style w:type="character" w:styleId="Lienhypertexte">
    <w:name w:val="Hyperlink"/>
    <w:rsid w:val="00FA7DA0"/>
    <w:rPr>
      <w:color w:val="517095"/>
      <w:u w:val="single"/>
    </w:rPr>
  </w:style>
  <w:style w:type="paragraph" w:styleId="Notedebasdepage">
    <w:name w:val="footnote text"/>
    <w:basedOn w:val="Normal"/>
    <w:link w:val="NotedebasdepageCar"/>
    <w:semiHidden/>
    <w:rsid w:val="00FA7DA0"/>
    <w:pPr>
      <w:spacing w:after="0" w:line="240" w:lineRule="auto"/>
    </w:pPr>
    <w:rPr>
      <w:rFonts w:ascii="Times New Roman" w:eastAsia="Times New Roman" w:hAnsi="Times New Roman"/>
      <w:sz w:val="20"/>
      <w:szCs w:val="20"/>
      <w:lang w:val="fr-FR" w:eastAsia="fr-FR"/>
    </w:rPr>
  </w:style>
  <w:style w:type="character" w:customStyle="1" w:styleId="NotedebasdepageCar">
    <w:name w:val="Note de bas de page Car"/>
    <w:link w:val="Notedebasdepage"/>
    <w:semiHidden/>
    <w:rsid w:val="00FA7DA0"/>
    <w:rPr>
      <w:rFonts w:ascii="Times New Roman" w:eastAsia="Times New Roman" w:hAnsi="Times New Roman"/>
      <w:lang w:val="fr-FR" w:eastAsia="fr-FR"/>
    </w:rPr>
  </w:style>
  <w:style w:type="character" w:styleId="Appelnotedebasdep">
    <w:name w:val="footnote reference"/>
    <w:semiHidden/>
    <w:rsid w:val="00FA7DA0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1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21DAB"/>
    <w:rPr>
      <w:rFonts w:ascii="Tahoma" w:hAnsi="Tahoma" w:cs="Tahoma"/>
      <w:sz w:val="16"/>
      <w:szCs w:val="16"/>
      <w:lang w:eastAsia="en-US"/>
    </w:rPr>
  </w:style>
  <w:style w:type="character" w:customStyle="1" w:styleId="Titre1Car">
    <w:name w:val="Titre 1 Car"/>
    <w:link w:val="Titre1"/>
    <w:uiPriority w:val="99"/>
    <w:rsid w:val="00527BC4"/>
    <w:rPr>
      <w:rFonts w:ascii="Verdana" w:eastAsia="Times New Roman" w:hAnsi="Verdana"/>
      <w:b/>
      <w:bCs/>
      <w:i/>
      <w:color w:val="365F91"/>
      <w:sz w:val="28"/>
      <w:szCs w:val="28"/>
      <w:u w:val="single"/>
      <w:lang w:eastAsia="en-US"/>
    </w:rPr>
  </w:style>
  <w:style w:type="character" w:customStyle="1" w:styleId="Titre2Car">
    <w:name w:val="Titre 2 Car"/>
    <w:link w:val="Titre2"/>
    <w:uiPriority w:val="99"/>
    <w:rsid w:val="00527BC4"/>
    <w:rPr>
      <w:rFonts w:ascii="Verdana" w:eastAsia="Times New Roman" w:hAnsi="Verdana"/>
      <w:b/>
      <w:bCs/>
      <w:color w:val="4F81BD"/>
      <w:sz w:val="24"/>
      <w:szCs w:val="26"/>
      <w:lang w:eastAsia="en-US"/>
    </w:rPr>
  </w:style>
  <w:style w:type="character" w:customStyle="1" w:styleId="Titre3Car">
    <w:name w:val="Titre 3 Car"/>
    <w:link w:val="Titre3"/>
    <w:uiPriority w:val="99"/>
    <w:rsid w:val="00527BC4"/>
    <w:rPr>
      <w:rFonts w:ascii="Verdana" w:eastAsia="Times New Roman" w:hAnsi="Verdana"/>
      <w:b/>
      <w:bCs/>
      <w:color w:val="4F81BD"/>
      <w:sz w:val="22"/>
      <w:szCs w:val="22"/>
      <w:u w:val="dottedHeavy"/>
      <w:lang w:eastAsia="en-US"/>
    </w:rPr>
  </w:style>
  <w:style w:type="table" w:styleId="Grilledutableau">
    <w:name w:val="Table Grid"/>
    <w:basedOn w:val="TableauNormal"/>
    <w:uiPriority w:val="59"/>
    <w:rsid w:val="00CE2696"/>
    <w:rPr>
      <w:rFonts w:ascii="Times New Roman" w:eastAsiaTheme="minorHAnsi" w:hAnsi="Times New Roman" w:cstheme="minorBidi"/>
      <w:sz w:val="24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0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herine\Documents\Mod&#232;les%20Office%20personnalis&#233;s\Mod&#232;le%20Word%20d&#233;finitif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2F506-1C66-4D28-91E6-4AF224CFD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Word définitif.dotx</Template>
  <TotalTime>0</TotalTime>
  <Pages>4</Pages>
  <Words>184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Libert</dc:creator>
  <cp:keywords/>
  <cp:lastModifiedBy>Genevieve Perrad</cp:lastModifiedBy>
  <cp:revision>2</cp:revision>
  <cp:lastPrinted>2012-06-11T19:03:00Z</cp:lastPrinted>
  <dcterms:created xsi:type="dcterms:W3CDTF">2023-11-29T14:35:00Z</dcterms:created>
  <dcterms:modified xsi:type="dcterms:W3CDTF">2023-11-29T14:35:00Z</dcterms:modified>
</cp:coreProperties>
</file>