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DF849" w14:textId="6C488BFE" w:rsidR="00E259E5" w:rsidRDefault="00E259E5" w:rsidP="00E259E5">
      <w:pPr>
        <w:jc w:val="center"/>
        <w:rPr>
          <w:rStyle w:val="Titre1Car"/>
          <w:rFonts w:eastAsia="Calibri"/>
          <w:i w:val="0"/>
          <w:iCs/>
          <w:color w:val="538135" w:themeColor="accent6" w:themeShade="BF"/>
          <w:u w:val="none"/>
        </w:rPr>
      </w:pPr>
      <w:bookmarkStart w:id="0" w:name="_Toc170384360"/>
      <w:r w:rsidRPr="00E259E5">
        <w:rPr>
          <w:rStyle w:val="Titre1Car"/>
          <w:rFonts w:eastAsia="Calibri"/>
          <w:i w:val="0"/>
          <w:iCs/>
          <w:color w:val="538135" w:themeColor="accent6" w:themeShade="BF"/>
          <w:u w:val="none"/>
        </w:rPr>
        <w:t>Quiz</w:t>
      </w:r>
      <w:r w:rsidRPr="00E259E5">
        <w:rPr>
          <w:rStyle w:val="Titre1Car"/>
          <w:rFonts w:eastAsia="Calibri"/>
          <w:i w:val="0"/>
          <w:iCs/>
          <w:u w:val="none"/>
        </w:rPr>
        <w:t xml:space="preserve"> </w:t>
      </w:r>
      <w:r w:rsidRPr="00E259E5">
        <w:rPr>
          <w:rStyle w:val="Titre1Car"/>
          <w:rFonts w:eastAsia="Calibri"/>
          <w:i w:val="0"/>
          <w:iCs/>
          <w:color w:val="538135" w:themeColor="accent6" w:themeShade="BF"/>
          <w:u w:val="none"/>
        </w:rPr>
        <w:t>Wizard</w:t>
      </w:r>
      <w:bookmarkEnd w:id="0"/>
    </w:p>
    <w:p w14:paraId="254A547A" w14:textId="6FFE28D4" w:rsidR="00B00C1E" w:rsidRDefault="00B00C1E" w:rsidP="00E259E5">
      <w:r>
        <w:t xml:space="preserve">Inscription </w:t>
      </w:r>
      <w:hyperlink r:id="rId11" w:history="1">
        <w:r w:rsidRPr="00383A08">
          <w:rPr>
            <w:rStyle w:val="Lienhypertexte"/>
          </w:rPr>
          <w:t>https://www.getquizwizard.com/</w:t>
        </w:r>
      </w:hyperlink>
      <w:r>
        <w:t xml:space="preserve"> </w:t>
      </w:r>
    </w:p>
    <w:p w14:paraId="34FB0666" w14:textId="34C5DA09" w:rsidR="00E259E5" w:rsidRDefault="00E259E5" w:rsidP="00E259E5">
      <w:hyperlink r:id="rId12" w:history="1">
        <w:r w:rsidRPr="00031AAB">
          <w:rPr>
            <w:rStyle w:val="Lienhypertexte"/>
          </w:rPr>
          <w:t>https://app.getquizwizard.com/create-content/source</w:t>
        </w:r>
      </w:hyperlink>
      <w:r>
        <w:t xml:space="preserve"> </w:t>
      </w:r>
    </w:p>
    <w:p w14:paraId="1D3156E4" w14:textId="77777777" w:rsidR="00E259E5" w:rsidRDefault="00E259E5" w:rsidP="00E259E5">
      <w:r w:rsidRPr="002A40AD">
        <w:t>Quiz Wizard, créé par Wooclap, est un outil qui permet de générer rapidement des questionnaires à choix multiples et des fiches d'études. Grâce à l'utilisation de l'intelligence artificielle, il est capable de produire du contenu à partir d'un simple thème, générant ainsi des questions pertinentes et leurs réponses associées. S’exporte dans Wooclap, dans Moodle ou dans les outils de la suite Microsoft.</w:t>
      </w:r>
    </w:p>
    <w:p w14:paraId="0DD5E960" w14:textId="3811A552" w:rsidR="00BF3C47" w:rsidRPr="00BF3C47" w:rsidRDefault="00E259E5" w:rsidP="000F36DA">
      <w:pPr>
        <w:pStyle w:val="Titre2"/>
      </w:pPr>
      <w:r>
        <w:t xml:space="preserve">Avantages </w:t>
      </w:r>
    </w:p>
    <w:p w14:paraId="05917668" w14:textId="77777777" w:rsidR="00E259E5" w:rsidRDefault="00E259E5" w:rsidP="003D5130">
      <w:pPr>
        <w:pStyle w:val="Paragraphedeliste"/>
        <w:numPr>
          <w:ilvl w:val="0"/>
          <w:numId w:val="1"/>
        </w:numPr>
      </w:pPr>
      <w:r>
        <w:t>Facilité d’utilisation : Quiz Wizard est simple à utiliser. Vous fournissez une thématique, et il génère des QCM ou des flashcards.</w:t>
      </w:r>
    </w:p>
    <w:p w14:paraId="387836FE" w14:textId="77777777" w:rsidR="00E259E5" w:rsidRDefault="00E259E5" w:rsidP="003D5130">
      <w:pPr>
        <w:pStyle w:val="Paragraphedeliste"/>
        <w:numPr>
          <w:ilvl w:val="0"/>
          <w:numId w:val="1"/>
        </w:numPr>
      </w:pPr>
      <w:r>
        <w:t>Propositions pertinentes : Les questions générées par l’IA sont globalement pertinentes, et les réponses sont cohérentes.</w:t>
      </w:r>
    </w:p>
    <w:p w14:paraId="76E2857D" w14:textId="77777777" w:rsidR="00E259E5" w:rsidRDefault="00E259E5" w:rsidP="003D5130">
      <w:pPr>
        <w:pStyle w:val="Paragraphedeliste"/>
        <w:numPr>
          <w:ilvl w:val="0"/>
          <w:numId w:val="1"/>
        </w:numPr>
      </w:pPr>
      <w:r>
        <w:t>Gain de temps : Vous pouvez facilement trier les questions, apporter des corrections et les exporter pour les intégrer dans des plateformes comme Moodle.</w:t>
      </w:r>
    </w:p>
    <w:p w14:paraId="6266C5B0" w14:textId="381654DE" w:rsidR="00DF1BD6" w:rsidRDefault="00E259E5" w:rsidP="003D5130">
      <w:pPr>
        <w:pStyle w:val="Paragraphedeliste"/>
        <w:numPr>
          <w:ilvl w:val="0"/>
          <w:numId w:val="1"/>
        </w:numPr>
      </w:pPr>
      <w:r>
        <w:t>Stimulation cognitive : Le système de présentation des questions-réponses oblige les apprenants à se remémorer leurs connaissances, stimulant leur attention et engagement.</w:t>
      </w:r>
    </w:p>
    <w:p w14:paraId="6CEA2D72" w14:textId="1E49ABB9" w:rsidR="00BF3C47" w:rsidRPr="000F36DA" w:rsidRDefault="00E259E5" w:rsidP="00CC4932">
      <w:pPr>
        <w:pStyle w:val="Titre2"/>
      </w:pPr>
      <w:r>
        <w:t>Inconvénients</w:t>
      </w:r>
    </w:p>
    <w:p w14:paraId="22424CBD" w14:textId="77777777" w:rsidR="00E259E5" w:rsidRPr="00E259E5" w:rsidRDefault="00E259E5" w:rsidP="003D5130">
      <w:pPr>
        <w:pStyle w:val="NormalWeb"/>
        <w:numPr>
          <w:ilvl w:val="0"/>
          <w:numId w:val="2"/>
        </w:numPr>
        <w:shd w:val="clear" w:color="auto" w:fill="FFFFFF"/>
        <w:rPr>
          <w:rFonts w:asciiTheme="minorHAnsi" w:eastAsia="Calibri" w:hAnsiTheme="minorHAnsi"/>
          <w:sz w:val="22"/>
          <w:szCs w:val="22"/>
          <w:lang w:eastAsia="en-US"/>
        </w:rPr>
      </w:pPr>
      <w:r w:rsidRPr="00E259E5">
        <w:rPr>
          <w:rFonts w:asciiTheme="minorHAnsi" w:eastAsia="Calibri" w:hAnsiTheme="minorHAnsi"/>
          <w:sz w:val="22"/>
          <w:szCs w:val="22"/>
          <w:lang w:eastAsia="en-US"/>
        </w:rPr>
        <w:t>Limites de l’IA : Comme toute IA, Quiz Wizard a des limites. Il faut vérifier que les réponses proposées sont correctes, car l’IA peut parfois inventer des réponses.</w:t>
      </w:r>
    </w:p>
    <w:p w14:paraId="6486B803" w14:textId="7ABB6F0B" w:rsidR="00E259E5" w:rsidRPr="00E259E5" w:rsidRDefault="00E259E5" w:rsidP="003D5130">
      <w:pPr>
        <w:pStyle w:val="NormalWeb"/>
        <w:numPr>
          <w:ilvl w:val="0"/>
          <w:numId w:val="2"/>
        </w:numPr>
        <w:shd w:val="clear" w:color="auto" w:fill="FFFFFF"/>
        <w:rPr>
          <w:rFonts w:asciiTheme="minorHAnsi" w:eastAsia="Calibri" w:hAnsiTheme="minorHAnsi"/>
          <w:sz w:val="22"/>
          <w:szCs w:val="22"/>
          <w:lang w:eastAsia="en-US"/>
        </w:rPr>
      </w:pPr>
      <w:r w:rsidRPr="00E259E5">
        <w:rPr>
          <w:rFonts w:asciiTheme="minorHAnsi" w:eastAsia="Calibri" w:hAnsiTheme="minorHAnsi"/>
          <w:sz w:val="22"/>
          <w:szCs w:val="22"/>
          <w:lang w:eastAsia="en-US"/>
        </w:rPr>
        <w:t>Précision de la thématique : Pour des quiz exploitables, la thématique soumise à Quiz Wizard doit être précisément énoncée. Au final, Quiz Wizard est une aide et une source d’inspiration, mais le contenu généré nécessite toujours une vérification.</w:t>
      </w:r>
    </w:p>
    <w:p w14:paraId="6A559DFD" w14:textId="690F3B7A" w:rsidR="00E259E5" w:rsidRPr="00E259E5" w:rsidRDefault="00E259E5" w:rsidP="00A336BD">
      <w:pPr>
        <w:pStyle w:val="Titre2"/>
        <w:rPr>
          <w:rFonts w:eastAsia="Calibri"/>
        </w:rPr>
      </w:pPr>
      <w:r>
        <w:rPr>
          <w:rFonts w:eastAsia="Calibri"/>
        </w:rPr>
        <w:t xml:space="preserve">Présentation </w:t>
      </w:r>
    </w:p>
    <w:p w14:paraId="478C85C5" w14:textId="77777777" w:rsidR="00A336BD" w:rsidRDefault="00A336BD" w:rsidP="00A336BD">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Quiz Wizard permet de générer des questions à partir de plusieurs sources.</w:t>
      </w:r>
    </w:p>
    <w:p w14:paraId="0406CB79" w14:textId="71FC7FB1" w:rsidR="00B00C1E" w:rsidRDefault="00B00C1E" w:rsidP="00A336BD">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Vous choisissez simplement</w:t>
      </w:r>
    </w:p>
    <w:p w14:paraId="093C1F9A" w14:textId="198542EC" w:rsidR="00B00C1E" w:rsidRDefault="00B00C1E" w:rsidP="003D5130">
      <w:pPr>
        <w:pStyle w:val="NormalWeb"/>
        <w:numPr>
          <w:ilvl w:val="0"/>
          <w:numId w:val="3"/>
        </w:numPr>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La source</w:t>
      </w:r>
    </w:p>
    <w:p w14:paraId="2A799FA1" w14:textId="50F35B1D" w:rsidR="00B00C1E" w:rsidRDefault="00B00C1E" w:rsidP="003D5130">
      <w:pPr>
        <w:pStyle w:val="NormalWeb"/>
        <w:numPr>
          <w:ilvl w:val="0"/>
          <w:numId w:val="3"/>
        </w:numPr>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Le(s) type(s) de questions : QCM et/ou questions ouverte et/ou jeu de flashcards (cartes recto-verso)</w:t>
      </w:r>
    </w:p>
    <w:p w14:paraId="1BC5B486" w14:textId="3F9C6679" w:rsidR="00B00C1E" w:rsidRDefault="00B00C1E" w:rsidP="00B00C1E">
      <w:pPr>
        <w:pStyle w:val="NormalWeb"/>
        <w:shd w:val="clear" w:color="auto" w:fill="FFFFFF"/>
        <w:ind w:left="360"/>
        <w:rPr>
          <w:rFonts w:asciiTheme="minorHAnsi" w:eastAsia="Calibri" w:hAnsiTheme="minorHAnsi"/>
          <w:sz w:val="22"/>
          <w:szCs w:val="22"/>
          <w:lang w:eastAsia="en-US"/>
        </w:rPr>
      </w:pPr>
    </w:p>
    <w:p w14:paraId="5DEF4DEA" w14:textId="1A7674C2" w:rsidR="00E259E5" w:rsidRPr="00E259E5" w:rsidRDefault="00A336BD" w:rsidP="00E259E5">
      <w:pPr>
        <w:pStyle w:val="NormalWeb"/>
        <w:shd w:val="clear" w:color="auto" w:fill="FFFFFF"/>
        <w:rPr>
          <w:rFonts w:asciiTheme="minorHAnsi" w:eastAsia="Calibri" w:hAnsiTheme="minorHAnsi"/>
          <w:sz w:val="22"/>
          <w:szCs w:val="22"/>
          <w:lang w:eastAsia="en-US"/>
        </w:rPr>
      </w:pPr>
      <w:r w:rsidRPr="00A336BD">
        <w:rPr>
          <w:rFonts w:asciiTheme="minorHAnsi" w:eastAsia="Calibri" w:hAnsiTheme="minorHAnsi"/>
          <w:sz w:val="22"/>
          <w:szCs w:val="22"/>
          <w:lang w:eastAsia="en-US"/>
        </w:rPr>
        <w:lastRenderedPageBreak/>
        <w:drawing>
          <wp:inline distT="0" distB="0" distL="0" distR="0" wp14:anchorId="4D69E708" wp14:editId="54083FB7">
            <wp:extent cx="4483330" cy="3873699"/>
            <wp:effectExtent l="0" t="0" r="0" b="0"/>
            <wp:docPr id="1072766069" name="Image 1" descr="Une image contenant texte, capture d’écran, logiciel, Icône d’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66069" name="Image 1" descr="Une image contenant texte, capture d’écran, logiciel, Icône d’ordinateur&#10;&#10;Description générée automatiquement"/>
                    <pic:cNvPicPr/>
                  </pic:nvPicPr>
                  <pic:blipFill>
                    <a:blip r:embed="rId13"/>
                    <a:stretch>
                      <a:fillRect/>
                    </a:stretch>
                  </pic:blipFill>
                  <pic:spPr>
                    <a:xfrm>
                      <a:off x="0" y="0"/>
                      <a:ext cx="4483330" cy="3873699"/>
                    </a:xfrm>
                    <a:prstGeom prst="rect">
                      <a:avLst/>
                    </a:prstGeom>
                  </pic:spPr>
                </pic:pic>
              </a:graphicData>
            </a:graphic>
          </wp:inline>
        </w:drawing>
      </w:r>
    </w:p>
    <w:p w14:paraId="6EDE7056" w14:textId="4B1EE7D9" w:rsidR="00121695" w:rsidRDefault="00A336BD" w:rsidP="00BF3C47">
      <w:pPr>
        <w:pStyle w:val="NormalWeb"/>
        <w:shd w:val="clear" w:color="auto" w:fill="FFFFFF"/>
        <w:rPr>
          <w:rFonts w:asciiTheme="minorHAnsi" w:eastAsia="Calibri" w:hAnsiTheme="minorHAnsi"/>
          <w:sz w:val="22"/>
          <w:szCs w:val="22"/>
          <w:lang w:eastAsia="en-US"/>
        </w:rPr>
      </w:pPr>
      <w:r>
        <w:rPr>
          <w:rFonts w:asciiTheme="minorHAnsi" w:eastAsia="Calibri" w:hAnsiTheme="minorHAnsi"/>
          <w:sz w:val="22"/>
          <w:szCs w:val="22"/>
          <w:lang w:eastAsia="en-US"/>
        </w:rPr>
        <w:t>Thématique : Vous définissez une thématique et les caractéristiques demandées</w:t>
      </w:r>
    </w:p>
    <w:p w14:paraId="77B55F61" w14:textId="4405E872" w:rsidR="00A336BD" w:rsidRDefault="00A336BD" w:rsidP="00A336BD">
      <w:pPr>
        <w:pStyle w:val="NormalWeb"/>
        <w:shd w:val="clear" w:color="auto" w:fill="FFFFFF"/>
        <w:tabs>
          <w:tab w:val="left" w:pos="2552"/>
        </w:tabs>
        <w:rPr>
          <w:noProof/>
        </w:rPr>
      </w:pPr>
      <w:r>
        <w:rPr>
          <w:rFonts w:asciiTheme="minorHAnsi" w:eastAsia="Calibri" w:hAnsiTheme="minorHAnsi"/>
          <w:sz w:val="22"/>
          <w:szCs w:val="22"/>
          <w:lang w:eastAsia="en-US"/>
        </w:rPr>
        <w:t>Document</w:t>
      </w:r>
      <w:r w:rsidR="005D182C">
        <w:rPr>
          <w:rFonts w:asciiTheme="minorHAnsi" w:eastAsia="Calibri" w:hAnsiTheme="minorHAnsi"/>
          <w:sz w:val="22"/>
          <w:szCs w:val="22"/>
          <w:lang w:eastAsia="en-US"/>
        </w:rPr>
        <w:tab/>
      </w:r>
      <w:r>
        <w:rPr>
          <w:rFonts w:asciiTheme="minorHAnsi" w:eastAsia="Calibri" w:hAnsiTheme="minorHAnsi"/>
          <w:sz w:val="22"/>
          <w:szCs w:val="22"/>
          <w:lang w:eastAsia="en-US"/>
        </w:rPr>
        <w:t xml:space="preserve"> </w:t>
      </w:r>
      <w:r w:rsidR="005D182C" w:rsidRPr="00A336BD">
        <w:rPr>
          <w:rFonts w:asciiTheme="minorHAnsi" w:eastAsia="Calibri" w:hAnsiTheme="minorHAnsi"/>
          <w:sz w:val="22"/>
          <w:szCs w:val="22"/>
          <w:lang w:eastAsia="en-US"/>
        </w:rPr>
        <w:drawing>
          <wp:inline distT="0" distB="0" distL="0" distR="0" wp14:anchorId="7006574A" wp14:editId="3E4FAD11">
            <wp:extent cx="2705100" cy="816555"/>
            <wp:effectExtent l="0" t="0" r="0" b="3175"/>
            <wp:docPr id="745015825"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15825" name="Image 1" descr="Une image contenant texte, Police, capture d’écran&#10;&#10;Description générée automatiquement"/>
                    <pic:cNvPicPr/>
                  </pic:nvPicPr>
                  <pic:blipFill>
                    <a:blip r:embed="rId14"/>
                    <a:stretch>
                      <a:fillRect/>
                    </a:stretch>
                  </pic:blipFill>
                  <pic:spPr>
                    <a:xfrm>
                      <a:off x="0" y="0"/>
                      <a:ext cx="2717330" cy="820247"/>
                    </a:xfrm>
                    <a:prstGeom prst="rect">
                      <a:avLst/>
                    </a:prstGeom>
                  </pic:spPr>
                </pic:pic>
              </a:graphicData>
            </a:graphic>
          </wp:inline>
        </w:drawing>
      </w:r>
    </w:p>
    <w:p w14:paraId="4585E2C8" w14:textId="4234EA4E" w:rsidR="00A336BD" w:rsidRDefault="00A336BD" w:rsidP="00E54CD8">
      <w:pPr>
        <w:pStyle w:val="NormalWeb"/>
        <w:shd w:val="clear" w:color="auto" w:fill="FFFFFF"/>
        <w:tabs>
          <w:tab w:val="left" w:pos="2552"/>
        </w:tabs>
      </w:pPr>
      <w:r w:rsidRPr="00E54CD8">
        <w:rPr>
          <w:rFonts w:asciiTheme="minorHAnsi" w:hAnsiTheme="minorHAnsi" w:cstheme="minorHAnsi"/>
          <w:sz w:val="22"/>
          <w:szCs w:val="22"/>
        </w:rPr>
        <w:t>Texte</w:t>
      </w:r>
      <w:r>
        <w:tab/>
        <w:t xml:space="preserve">  </w:t>
      </w:r>
      <w:r w:rsidRPr="00A336BD">
        <w:drawing>
          <wp:inline distT="0" distB="0" distL="0" distR="0" wp14:anchorId="553BC757" wp14:editId="47F16244">
            <wp:extent cx="2670306" cy="692150"/>
            <wp:effectExtent l="0" t="0" r="0" b="0"/>
            <wp:docPr id="81448074"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074" name="Image 1" descr="Une image contenant texte, capture d’écran, Police&#10;&#10;Description générée automatiquement"/>
                    <pic:cNvPicPr/>
                  </pic:nvPicPr>
                  <pic:blipFill>
                    <a:blip r:embed="rId15"/>
                    <a:stretch>
                      <a:fillRect/>
                    </a:stretch>
                  </pic:blipFill>
                  <pic:spPr>
                    <a:xfrm>
                      <a:off x="0" y="0"/>
                      <a:ext cx="2743077" cy="711012"/>
                    </a:xfrm>
                    <a:prstGeom prst="rect">
                      <a:avLst/>
                    </a:prstGeom>
                  </pic:spPr>
                </pic:pic>
              </a:graphicData>
            </a:graphic>
          </wp:inline>
        </w:drawing>
      </w:r>
    </w:p>
    <w:p w14:paraId="07FF43C2" w14:textId="790B9C86" w:rsidR="00A336BD" w:rsidRDefault="00A336BD" w:rsidP="00A336BD">
      <w:pPr>
        <w:tabs>
          <w:tab w:val="left" w:pos="2552"/>
        </w:tabs>
      </w:pPr>
      <w:r>
        <w:t>Lien</w:t>
      </w:r>
      <w:r>
        <w:tab/>
        <w:t xml:space="preserve"> </w:t>
      </w:r>
      <w:r w:rsidRPr="00A336BD">
        <w:drawing>
          <wp:inline distT="0" distB="0" distL="0" distR="0" wp14:anchorId="180A773A" wp14:editId="51FCE71E">
            <wp:extent cx="4195327" cy="571500"/>
            <wp:effectExtent l="0" t="0" r="0" b="0"/>
            <wp:docPr id="796369132"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69132" name="Image 1" descr="Une image contenant texte, capture d’écran, Police, ligne&#10;&#10;Description générée automatiquement"/>
                    <pic:cNvPicPr/>
                  </pic:nvPicPr>
                  <pic:blipFill>
                    <a:blip r:embed="rId16"/>
                    <a:stretch>
                      <a:fillRect/>
                    </a:stretch>
                  </pic:blipFill>
                  <pic:spPr>
                    <a:xfrm>
                      <a:off x="0" y="0"/>
                      <a:ext cx="4273853" cy="582197"/>
                    </a:xfrm>
                    <a:prstGeom prst="rect">
                      <a:avLst/>
                    </a:prstGeom>
                  </pic:spPr>
                </pic:pic>
              </a:graphicData>
            </a:graphic>
          </wp:inline>
        </w:drawing>
      </w:r>
    </w:p>
    <w:p w14:paraId="76079C9E" w14:textId="193DF5CE" w:rsidR="00A336BD" w:rsidRDefault="00A336BD" w:rsidP="00A336BD">
      <w:pPr>
        <w:tabs>
          <w:tab w:val="left" w:pos="2552"/>
        </w:tabs>
      </w:pPr>
      <w:r>
        <w:t>Audio/vidéo</w:t>
      </w:r>
      <w:r>
        <w:tab/>
        <w:t xml:space="preserve"> </w:t>
      </w:r>
      <w:r w:rsidRPr="00A336BD">
        <w:drawing>
          <wp:inline distT="0" distB="0" distL="0" distR="0" wp14:anchorId="6EE389E2" wp14:editId="5E6B4253">
            <wp:extent cx="2667000" cy="878799"/>
            <wp:effectExtent l="0" t="0" r="0" b="0"/>
            <wp:docPr id="356857191"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57191" name="Image 1" descr="Une image contenant texte, Police, capture d’écran&#10;&#10;Description générée automatiquement"/>
                    <pic:cNvPicPr/>
                  </pic:nvPicPr>
                  <pic:blipFill>
                    <a:blip r:embed="rId17"/>
                    <a:stretch>
                      <a:fillRect/>
                    </a:stretch>
                  </pic:blipFill>
                  <pic:spPr>
                    <a:xfrm>
                      <a:off x="0" y="0"/>
                      <a:ext cx="2697839" cy="888961"/>
                    </a:xfrm>
                    <a:prstGeom prst="rect">
                      <a:avLst/>
                    </a:prstGeom>
                  </pic:spPr>
                </pic:pic>
              </a:graphicData>
            </a:graphic>
          </wp:inline>
        </w:drawing>
      </w:r>
    </w:p>
    <w:p w14:paraId="45D2A5CE" w14:textId="5D5B7901" w:rsidR="00A336BD" w:rsidRDefault="00A336BD" w:rsidP="00A336BD">
      <w:pPr>
        <w:tabs>
          <w:tab w:val="left" w:pos="2552"/>
        </w:tabs>
      </w:pPr>
      <w:r>
        <w:lastRenderedPageBreak/>
        <w:t xml:space="preserve">YouTube </w:t>
      </w:r>
      <w:r>
        <w:tab/>
        <w:t xml:space="preserve">  </w:t>
      </w:r>
      <w:r w:rsidRPr="00A336BD">
        <w:drawing>
          <wp:inline distT="0" distB="0" distL="0" distR="0" wp14:anchorId="147B3438" wp14:editId="71FCDBEA">
            <wp:extent cx="3175000" cy="551075"/>
            <wp:effectExtent l="0" t="0" r="6350" b="1905"/>
            <wp:docPr id="1509980698"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80698" name="Image 1" descr="Une image contenant texte, capture d’écran, Police, ligne&#10;&#10;Description générée automatiquement"/>
                    <pic:cNvPicPr/>
                  </pic:nvPicPr>
                  <pic:blipFill>
                    <a:blip r:embed="rId18"/>
                    <a:stretch>
                      <a:fillRect/>
                    </a:stretch>
                  </pic:blipFill>
                  <pic:spPr>
                    <a:xfrm>
                      <a:off x="0" y="0"/>
                      <a:ext cx="3199314" cy="555295"/>
                    </a:xfrm>
                    <a:prstGeom prst="rect">
                      <a:avLst/>
                    </a:prstGeom>
                  </pic:spPr>
                </pic:pic>
              </a:graphicData>
            </a:graphic>
          </wp:inline>
        </w:drawing>
      </w:r>
    </w:p>
    <w:p w14:paraId="67ED6264" w14:textId="63705F91" w:rsidR="00A336BD" w:rsidRDefault="00A336BD" w:rsidP="00A336BD">
      <w:pPr>
        <w:pStyle w:val="Titre2"/>
      </w:pPr>
      <w:r>
        <w:t>Exemple</w:t>
      </w:r>
    </w:p>
    <w:p w14:paraId="5A8D0308" w14:textId="794B40CF" w:rsidR="00A336BD" w:rsidRDefault="00B00C1E" w:rsidP="00A336BD">
      <w:r w:rsidRPr="00E27965">
        <w:rPr>
          <w:rStyle w:val="Titre3Car"/>
          <w:rFonts w:eastAsia="Calibri"/>
        </w:rPr>
        <w:drawing>
          <wp:anchor distT="0" distB="0" distL="114300" distR="114300" simplePos="0" relativeHeight="251662336" behindDoc="0" locked="0" layoutInCell="1" allowOverlap="1" wp14:anchorId="479F64AC" wp14:editId="39ED713E">
            <wp:simplePos x="0" y="0"/>
            <wp:positionH relativeFrom="column">
              <wp:posOffset>1905</wp:posOffset>
            </wp:positionH>
            <wp:positionV relativeFrom="paragraph">
              <wp:posOffset>1270</wp:posOffset>
            </wp:positionV>
            <wp:extent cx="825542" cy="762039"/>
            <wp:effectExtent l="0" t="0" r="0" b="0"/>
            <wp:wrapSquare wrapText="bothSides"/>
            <wp:docPr id="2093100917" name="Image 1" descr="Une image contenant texte, Police, Bleu électr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00917" name="Image 1" descr="Une image contenant texte, Police, Bleu électrique, capture d’écran&#10;&#10;Description générée automatiquement"/>
                    <pic:cNvPicPr/>
                  </pic:nvPicPr>
                  <pic:blipFill>
                    <a:blip r:embed="rId19">
                      <a:extLst>
                        <a:ext uri="{28A0092B-C50C-407E-A947-70E740481C1C}">
                          <a14:useLocalDpi xmlns:a14="http://schemas.microsoft.com/office/drawing/2010/main" val="0"/>
                        </a:ext>
                      </a:extLst>
                    </a:blip>
                    <a:stretch>
                      <a:fillRect/>
                    </a:stretch>
                  </pic:blipFill>
                  <pic:spPr>
                    <a:xfrm>
                      <a:off x="0" y="0"/>
                      <a:ext cx="825542" cy="762039"/>
                    </a:xfrm>
                    <a:prstGeom prst="rect">
                      <a:avLst/>
                    </a:prstGeom>
                  </pic:spPr>
                </pic:pic>
              </a:graphicData>
            </a:graphic>
            <wp14:sizeRelH relativeFrom="page">
              <wp14:pctWidth>0</wp14:pctWidth>
            </wp14:sizeRelH>
            <wp14:sizeRelV relativeFrom="page">
              <wp14:pctHeight>0</wp14:pctHeight>
            </wp14:sizeRelV>
          </wp:anchor>
        </w:drawing>
      </w:r>
      <w:r w:rsidR="00E27965" w:rsidRPr="00E27965">
        <w:rPr>
          <w:rStyle w:val="Titre3Car"/>
          <w:rFonts w:eastAsia="Calibri"/>
        </w:rPr>
        <w:t xml:space="preserve">1.  </w:t>
      </w:r>
      <w:r w:rsidRPr="00E27965">
        <w:rPr>
          <w:rStyle w:val="Titre3Car"/>
          <w:rFonts w:eastAsia="Calibri"/>
        </w:rPr>
        <w:t xml:space="preserve">Générer des questions à partir d’une thématique : le calcul de la tva 21 %, le calcul du montant hors </w:t>
      </w:r>
      <w:r w:rsidRPr="00B831BE">
        <w:rPr>
          <w:rStyle w:val="Titre3Car"/>
          <w:rFonts w:eastAsia="Calibri"/>
        </w:rPr>
        <w:t>tva</w:t>
      </w:r>
    </w:p>
    <w:p w14:paraId="78306E94" w14:textId="06D61609" w:rsidR="00A336BD" w:rsidRDefault="00B00C1E" w:rsidP="00A336BD">
      <w:r>
        <w:rPr>
          <w:noProof/>
        </w:rPr>
        <mc:AlternateContent>
          <mc:Choice Requires="wps">
            <w:drawing>
              <wp:anchor distT="0" distB="0" distL="114300" distR="114300" simplePos="0" relativeHeight="251659264" behindDoc="0" locked="0" layoutInCell="1" allowOverlap="1" wp14:anchorId="5E181815" wp14:editId="7CEB75CB">
                <wp:simplePos x="0" y="0"/>
                <wp:positionH relativeFrom="column">
                  <wp:posOffset>1716405</wp:posOffset>
                </wp:positionH>
                <wp:positionV relativeFrom="paragraph">
                  <wp:posOffset>1266190</wp:posOffset>
                </wp:positionV>
                <wp:extent cx="647700" cy="165100"/>
                <wp:effectExtent l="19050" t="19050" r="19050" b="44450"/>
                <wp:wrapNone/>
                <wp:docPr id="200853293" name="Flèche : gauche 1"/>
                <wp:cNvGraphicFramePr/>
                <a:graphic xmlns:a="http://schemas.openxmlformats.org/drawingml/2006/main">
                  <a:graphicData uri="http://schemas.microsoft.com/office/word/2010/wordprocessingShape">
                    <wps:wsp>
                      <wps:cNvSpPr/>
                      <wps:spPr>
                        <a:xfrm>
                          <a:off x="0" y="0"/>
                          <a:ext cx="647700" cy="1651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F6A4D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1" o:spid="_x0000_s1026" type="#_x0000_t66" style="position:absolute;margin-left:135.15pt;margin-top:99.7pt;width:51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LfXQIAABcFAAAOAAAAZHJzL2Uyb0RvYy54bWysVMFu2zAMvQ/YPwi6r7aDtN2COEWQosOA&#10;oi3aDj0rshQbkEWNUuJkXz9KdpyiLXYYdpEpkXyknh81v9q3hu0U+gZsyYuznDNlJVSN3ZT85/PN&#10;l6+c+SBsJQxYVfKD8vxq8fnTvHMzNYEaTKWQEYj1s86VvA7BzbLMy1q1wp+BU5acGrAVgba4ySoU&#10;HaG3Jpvk+UXWAVYOQSrv6fS6d/JFwtdayXCvtVeBmZJTbyGtmNZ1XLPFXMw2KFzdyKEN8Q9dtKKx&#10;VHSEuhZBsC0276DaRiJ40OFMQpuB1o1U6Q50myJ/c5unWjiV7kLkeDfS5P8frLzbPbkHJBo652ee&#10;zHiLvcY2fqk/tk9kHUay1D4wSYcX08vLnCiV5CouzguyCSU7JTv04buClkWj5EbpsESELvEkdrc+&#10;9PHHOEo+9ZCscDAqtmHso9KsqajqJGUneaiVQbYT9GOFlMqGonfVolL9cXGej02NGanFBBiRdWPM&#10;iD0AROm9x+57HeJjqkrqGpPzvzXWJ48ZqTLYMCa3jQX8CMDQrYbKffyRpJ6ayNIaqsMDMoRe297J&#10;m4YIvxU+PAgkMdM/ogEN97RoA13JYbA4qwF/f3Qe40lj5OWso+Eouf+1Fag4Mz8sqe9bMZ3GaUqb&#10;6fnlhDb42rN+7bHbdgX0mwp6CpxMZowP5mhqhPaF5ngZq5JLWEm1Sy4DHjer0A8tvQRSLZcpjCbI&#10;iXBrn5yM4JHVqKXn/YtAN6gukFzv4DhIYvZGd31szLSw3AbQTRLlideBb5q+JJzhpYjj/Xqfok7v&#10;2eIPAAAA//8DAFBLAwQUAAYACAAAACEArRhAX94AAAALAQAADwAAAGRycy9kb3ducmV2LnhtbEyP&#10;TU/DMAyG70j8h8hI3Fi6dB+sNJ0mpIkDJ9aJs9eEtmrjVE3WlX+POcHRfl69fpzvZ9eLyY6h9aRh&#10;uUhAWKq8aanWcC6PT88gQkQy2HuyGr5tgH1xf5djZvyNPux0irXgEgoZamhiHDIpQ9VYh2HhB0vM&#10;vvzoMPI41tKMeONy10uVJBvpsCW+0OBgXxtbdaer0/C2PpRm/KwndUZKu3c8dqVcav34MB9eQEQ7&#10;x78w/OqzOhTsdPFXMkH0GtQ2STnKYLdbgeBEulW8uTBS6xXIIpf/fyh+AAAA//8DAFBLAQItABQA&#10;BgAIAAAAIQC2gziS/gAAAOEBAAATAAAAAAAAAAAAAAAAAAAAAABbQ29udGVudF9UeXBlc10ueG1s&#10;UEsBAi0AFAAGAAgAAAAhADj9If/WAAAAlAEAAAsAAAAAAAAAAAAAAAAALwEAAF9yZWxzLy5yZWxz&#10;UEsBAi0AFAAGAAgAAAAhABeeYt9dAgAAFwUAAA4AAAAAAAAAAAAAAAAALgIAAGRycy9lMm9Eb2Mu&#10;eG1sUEsBAi0AFAAGAAgAAAAhAK0YQF/eAAAACwEAAA8AAAAAAAAAAAAAAAAAtwQAAGRycy9kb3du&#10;cmV2LnhtbFBLBQYAAAAABAAEAPMAAADCBQAAAAA=&#10;" adj="2753" fillcolor="#5b9bd5 [3204]" strokecolor="#091723 [484]" strokeweight="1pt"/>
            </w:pict>
          </mc:Fallback>
        </mc:AlternateContent>
      </w:r>
      <w:r w:rsidRPr="00B00C1E">
        <w:drawing>
          <wp:inline distT="0" distB="0" distL="0" distR="0" wp14:anchorId="323F6E95" wp14:editId="0A686A3C">
            <wp:extent cx="4140413" cy="1454225"/>
            <wp:effectExtent l="0" t="0" r="0" b="0"/>
            <wp:docPr id="1143281530"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81530" name="Image 1" descr="Une image contenant texte, Police, capture d’écran&#10;&#10;Description générée automatiquement"/>
                    <pic:cNvPicPr/>
                  </pic:nvPicPr>
                  <pic:blipFill>
                    <a:blip r:embed="rId20"/>
                    <a:stretch>
                      <a:fillRect/>
                    </a:stretch>
                  </pic:blipFill>
                  <pic:spPr>
                    <a:xfrm>
                      <a:off x="0" y="0"/>
                      <a:ext cx="4140413" cy="1454225"/>
                    </a:xfrm>
                    <a:prstGeom prst="rect">
                      <a:avLst/>
                    </a:prstGeom>
                  </pic:spPr>
                </pic:pic>
              </a:graphicData>
            </a:graphic>
          </wp:inline>
        </w:drawing>
      </w:r>
    </w:p>
    <w:p w14:paraId="13AE72EE" w14:textId="1C1F3962" w:rsidR="00B00C1E" w:rsidRDefault="00E27965" w:rsidP="00E27965">
      <w:pPr>
        <w:pStyle w:val="Titre3"/>
      </w:pPr>
      <w:r>
        <w:t>2. définir le ou les types de questions</w:t>
      </w:r>
    </w:p>
    <w:p w14:paraId="4051762A" w14:textId="77777777" w:rsidR="00E27965" w:rsidRPr="00E27965" w:rsidRDefault="00E27965" w:rsidP="00E27965"/>
    <w:p w14:paraId="01E65CD5" w14:textId="6F658BDA" w:rsidR="00B00C1E" w:rsidRDefault="00B00C1E" w:rsidP="00A336BD">
      <w:r>
        <w:rPr>
          <w:noProof/>
        </w:rPr>
        <mc:AlternateContent>
          <mc:Choice Requires="wps">
            <w:drawing>
              <wp:anchor distT="0" distB="0" distL="114300" distR="114300" simplePos="0" relativeHeight="251661312" behindDoc="0" locked="0" layoutInCell="1" allowOverlap="1" wp14:anchorId="179BDD09" wp14:editId="3FB2309A">
                <wp:simplePos x="0" y="0"/>
                <wp:positionH relativeFrom="column">
                  <wp:posOffset>1238250</wp:posOffset>
                </wp:positionH>
                <wp:positionV relativeFrom="paragraph">
                  <wp:posOffset>3530600</wp:posOffset>
                </wp:positionV>
                <wp:extent cx="647700" cy="165100"/>
                <wp:effectExtent l="19050" t="19050" r="19050" b="44450"/>
                <wp:wrapNone/>
                <wp:docPr id="660588900" name="Flèche : gauche 1"/>
                <wp:cNvGraphicFramePr/>
                <a:graphic xmlns:a="http://schemas.openxmlformats.org/drawingml/2006/main">
                  <a:graphicData uri="http://schemas.microsoft.com/office/word/2010/wordprocessingShape">
                    <wps:wsp>
                      <wps:cNvSpPr/>
                      <wps:spPr>
                        <a:xfrm>
                          <a:off x="0" y="0"/>
                          <a:ext cx="647700" cy="1651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CD8C2A" id="Flèche : gauche 1" o:spid="_x0000_s1026" type="#_x0000_t66" style="position:absolute;margin-left:97.5pt;margin-top:278pt;width:51pt;height:1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LfXQIAABcFAAAOAAAAZHJzL2Uyb0RvYy54bWysVMFu2zAMvQ/YPwi6r7aDtN2COEWQosOA&#10;oi3aDj0rshQbkEWNUuJkXz9KdpyiLXYYdpEpkXyknh81v9q3hu0U+gZsyYuznDNlJVSN3ZT85/PN&#10;l6+c+SBsJQxYVfKD8vxq8fnTvHMzNYEaTKWQEYj1s86VvA7BzbLMy1q1wp+BU5acGrAVgba4ySoU&#10;HaG3Jpvk+UXWAVYOQSrv6fS6d/JFwtdayXCvtVeBmZJTbyGtmNZ1XLPFXMw2KFzdyKEN8Q9dtKKx&#10;VHSEuhZBsC0276DaRiJ40OFMQpuB1o1U6Q50myJ/c5unWjiV7kLkeDfS5P8frLzbPbkHJBo652ee&#10;zHiLvcY2fqk/tk9kHUay1D4wSYcX08vLnCiV5CouzguyCSU7JTv04buClkWj5EbpsESELvEkdrc+&#10;9PHHOEo+9ZCscDAqtmHso9KsqajqJGUneaiVQbYT9GOFlMqGonfVolL9cXGej02NGanFBBiRdWPM&#10;iD0AROm9x+57HeJjqkrqGpPzvzXWJ48ZqTLYMCa3jQX8CMDQrYbKffyRpJ6ayNIaqsMDMoRe297J&#10;m4YIvxU+PAgkMdM/ogEN97RoA13JYbA4qwF/f3Qe40lj5OWso+Eouf+1Fag4Mz8sqe9bMZ3GaUqb&#10;6fnlhDb42rN+7bHbdgX0mwp6CpxMZowP5mhqhPaF5ngZq5JLWEm1Sy4DHjer0A8tvQRSLZcpjCbI&#10;iXBrn5yM4JHVqKXn/YtAN6gukFzv4DhIYvZGd31szLSw3AbQTRLlideBb5q+JJzhpYjj/Xqfok7v&#10;2eIPAAAA//8DAFBLAwQUAAYACAAAACEACRn3+90AAAALAQAADwAAAGRycy9kb3ducmV2LnhtbExP&#10;y07DMBC8I/EP1lbiRp0GpY80TlUhVRw40VSct7FJosTryHbT8PcsJ7jN7IxmZ4rDbAcxGR86RwpW&#10;ywSEodrpjhoFl+r0vAURIpLGwZFR8G0CHMrHhwJz7e70YaZzbASHUMhRQRvjmEsZ6tZYDEs3GmLt&#10;y3mLkalvpPZ453A7yDRJ1tJiR/yhxdG8tqbuzzer4C07Vtp/NlN6QXrp3/HUV3Kl1NNiPu5BRDPH&#10;PzP81ufqUHKnq7uRDmJgvst4S1SQZWsG7Eh3GwZXvmzTBGRZyP8byh8AAAD//wMAUEsBAi0AFAAG&#10;AAgAAAAhALaDOJL+AAAA4QEAABMAAAAAAAAAAAAAAAAAAAAAAFtDb250ZW50X1R5cGVzXS54bWxQ&#10;SwECLQAUAAYACAAAACEAOP0h/9YAAACUAQAACwAAAAAAAAAAAAAAAAAvAQAAX3JlbHMvLnJlbHNQ&#10;SwECLQAUAAYACAAAACEAF55i310CAAAXBQAADgAAAAAAAAAAAAAAAAAuAgAAZHJzL2Uyb0RvYy54&#10;bWxQSwECLQAUAAYACAAAACEACRn3+90AAAALAQAADwAAAAAAAAAAAAAAAAC3BAAAZHJzL2Rvd25y&#10;ZXYueG1sUEsFBgAAAAAEAAQA8wAAAMEFAAAAAA==&#10;" adj="2753" fillcolor="#5b9bd5 [3204]" strokecolor="#091723 [484]" strokeweight="1pt"/>
            </w:pict>
          </mc:Fallback>
        </mc:AlternateContent>
      </w:r>
      <w:r w:rsidRPr="00B00C1E">
        <w:drawing>
          <wp:inline distT="0" distB="0" distL="0" distR="0" wp14:anchorId="400119B2" wp14:editId="10019AE6">
            <wp:extent cx="4438878" cy="3772094"/>
            <wp:effectExtent l="0" t="0" r="0" b="0"/>
            <wp:docPr id="759061414" name="Image 1"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61414" name="Image 1" descr="Une image contenant texte, capture d’écran, Police, conception&#10;&#10;Description générée automatiquement"/>
                    <pic:cNvPicPr/>
                  </pic:nvPicPr>
                  <pic:blipFill>
                    <a:blip r:embed="rId21"/>
                    <a:stretch>
                      <a:fillRect/>
                    </a:stretch>
                  </pic:blipFill>
                  <pic:spPr>
                    <a:xfrm>
                      <a:off x="0" y="0"/>
                      <a:ext cx="4438878" cy="3772094"/>
                    </a:xfrm>
                    <a:prstGeom prst="rect">
                      <a:avLst/>
                    </a:prstGeom>
                  </pic:spPr>
                </pic:pic>
              </a:graphicData>
            </a:graphic>
          </wp:inline>
        </w:drawing>
      </w:r>
    </w:p>
    <w:p w14:paraId="14165EC0" w14:textId="77777777" w:rsidR="00E27965" w:rsidRDefault="00E27965" w:rsidP="00A336BD">
      <w:pPr>
        <w:sectPr w:rsidR="00E27965" w:rsidSect="00714C34">
          <w:headerReference w:type="default" r:id="rId22"/>
          <w:footerReference w:type="default" r:id="rId23"/>
          <w:pgSz w:w="11906" w:h="16838"/>
          <w:pgMar w:top="2127" w:right="1133" w:bottom="1417" w:left="1417" w:header="708" w:footer="708" w:gutter="0"/>
          <w:cols w:space="708"/>
          <w:docGrid w:linePitch="360"/>
        </w:sectPr>
      </w:pPr>
    </w:p>
    <w:p w14:paraId="4B2EA16D" w14:textId="7B14FE1D" w:rsidR="00B00C1E" w:rsidRDefault="00B00C1E" w:rsidP="00A336BD"/>
    <w:p w14:paraId="5D3695D7" w14:textId="77777777" w:rsidR="00B00C1E" w:rsidRDefault="00B00C1E" w:rsidP="00A336BD"/>
    <w:p w14:paraId="76A961F0" w14:textId="77777777" w:rsidR="00E27965" w:rsidRDefault="00E27965" w:rsidP="00A336BD"/>
    <w:p w14:paraId="55285A99" w14:textId="5342B1E5" w:rsidR="00B00C1E" w:rsidRDefault="00E27965" w:rsidP="00E27965">
      <w:pPr>
        <w:tabs>
          <w:tab w:val="left" w:pos="4962"/>
        </w:tabs>
      </w:pPr>
      <w:r w:rsidRPr="00E27965">
        <w:drawing>
          <wp:inline distT="0" distB="0" distL="0" distR="0" wp14:anchorId="691248BC" wp14:editId="4F8B93A3">
            <wp:extent cx="2927350" cy="5219151"/>
            <wp:effectExtent l="0" t="0" r="6350" b="635"/>
            <wp:docPr id="1780896970" name="Image 1" descr="Une image contenant texte, capture d’écran, nombr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96970" name="Image 1" descr="Une image contenant texte, capture d’écran, nombre, logiciel&#10;&#10;Description générée automatiquement"/>
                    <pic:cNvPicPr/>
                  </pic:nvPicPr>
                  <pic:blipFill>
                    <a:blip r:embed="rId24"/>
                    <a:stretch>
                      <a:fillRect/>
                    </a:stretch>
                  </pic:blipFill>
                  <pic:spPr>
                    <a:xfrm>
                      <a:off x="0" y="0"/>
                      <a:ext cx="2945330" cy="5251207"/>
                    </a:xfrm>
                    <a:prstGeom prst="rect">
                      <a:avLst/>
                    </a:prstGeom>
                  </pic:spPr>
                </pic:pic>
              </a:graphicData>
            </a:graphic>
          </wp:inline>
        </w:drawing>
      </w:r>
      <w:r>
        <w:tab/>
      </w:r>
      <w:r w:rsidRPr="00E27965">
        <w:drawing>
          <wp:inline distT="0" distB="0" distL="0" distR="0" wp14:anchorId="40AF8C69" wp14:editId="56870B0C">
            <wp:extent cx="3340100" cy="5281850"/>
            <wp:effectExtent l="0" t="0" r="0" b="0"/>
            <wp:docPr id="1301927763" name="Image 1" descr="Une image contenant texte, capture d’écran, document,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27763" name="Image 1" descr="Une image contenant texte, capture d’écran, document, nombre&#10;&#10;Description générée automatiquement"/>
                    <pic:cNvPicPr/>
                  </pic:nvPicPr>
                  <pic:blipFill>
                    <a:blip r:embed="rId25"/>
                    <a:stretch>
                      <a:fillRect/>
                    </a:stretch>
                  </pic:blipFill>
                  <pic:spPr>
                    <a:xfrm>
                      <a:off x="0" y="0"/>
                      <a:ext cx="3344907" cy="5289452"/>
                    </a:xfrm>
                    <a:prstGeom prst="rect">
                      <a:avLst/>
                    </a:prstGeom>
                  </pic:spPr>
                </pic:pic>
              </a:graphicData>
            </a:graphic>
          </wp:inline>
        </w:drawing>
      </w:r>
    </w:p>
    <w:p w14:paraId="154DE452" w14:textId="0AC56F12" w:rsidR="00B00C1E" w:rsidRDefault="00B00C1E" w:rsidP="00A336BD"/>
    <w:p w14:paraId="7012E694" w14:textId="77777777" w:rsidR="00E27965" w:rsidRDefault="00E27965" w:rsidP="00EE7AF5">
      <w:pPr>
        <w:sectPr w:rsidR="00E27965" w:rsidSect="00E27965">
          <w:headerReference w:type="default" r:id="rId26"/>
          <w:type w:val="continuous"/>
          <w:pgSz w:w="11906" w:h="16838"/>
          <w:pgMar w:top="720" w:right="720" w:bottom="720" w:left="720" w:header="708" w:footer="708" w:gutter="0"/>
          <w:cols w:space="708"/>
          <w:docGrid w:linePitch="360"/>
        </w:sectPr>
      </w:pPr>
      <w:r w:rsidRPr="00E27965">
        <w:lastRenderedPageBreak/>
        <w:drawing>
          <wp:inline distT="0" distB="0" distL="0" distR="0" wp14:anchorId="18618E91" wp14:editId="2BAB9E95">
            <wp:extent cx="2717800" cy="4104432"/>
            <wp:effectExtent l="0" t="0" r="6350" b="0"/>
            <wp:docPr id="1586774516" name="Image 1" descr="Une image contenant texte, capture d’écran, Page web, Sit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74516" name="Image 1" descr="Une image contenant texte, capture d’écran, Page web, Site web&#10;&#10;Description générée automatiquement"/>
                    <pic:cNvPicPr/>
                  </pic:nvPicPr>
                  <pic:blipFill>
                    <a:blip r:embed="rId27"/>
                    <a:stretch>
                      <a:fillRect/>
                    </a:stretch>
                  </pic:blipFill>
                  <pic:spPr>
                    <a:xfrm>
                      <a:off x="0" y="0"/>
                      <a:ext cx="2728939" cy="4121254"/>
                    </a:xfrm>
                    <a:prstGeom prst="rect">
                      <a:avLst/>
                    </a:prstGeom>
                  </pic:spPr>
                </pic:pic>
              </a:graphicData>
            </a:graphic>
          </wp:inline>
        </w:drawing>
      </w:r>
    </w:p>
    <w:p w14:paraId="0262964A" w14:textId="164CB8FD" w:rsidR="00B00C1E" w:rsidRDefault="00B00C1E" w:rsidP="00A336BD"/>
    <w:p w14:paraId="0DBB3945" w14:textId="7C845497" w:rsidR="00B00C1E" w:rsidRDefault="00E27965" w:rsidP="003D5130">
      <w:pPr>
        <w:pStyle w:val="Titre3"/>
        <w:numPr>
          <w:ilvl w:val="0"/>
          <w:numId w:val="3"/>
        </w:numPr>
      </w:pPr>
      <w:r>
        <w:t xml:space="preserve">Sauvegarder ou exporter  </w:t>
      </w:r>
      <w:r w:rsidRPr="00E27965">
        <w:drawing>
          <wp:inline distT="0" distB="0" distL="0" distR="0" wp14:anchorId="7BAE2834" wp14:editId="3F363A78">
            <wp:extent cx="2419349" cy="317500"/>
            <wp:effectExtent l="0" t="0" r="635" b="6350"/>
            <wp:docPr id="1300866199"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66199" name="Image 1" descr="Une image contenant texte, Police, capture d’écran, logo&#10;&#10;Description générée automatiquement"/>
                    <pic:cNvPicPr/>
                  </pic:nvPicPr>
                  <pic:blipFill rotWithShape="1">
                    <a:blip r:embed="rId28"/>
                    <a:srcRect t="25373"/>
                    <a:stretch/>
                  </pic:blipFill>
                  <pic:spPr bwMode="auto">
                    <a:xfrm>
                      <a:off x="0" y="0"/>
                      <a:ext cx="2419474" cy="317516"/>
                    </a:xfrm>
                    <a:prstGeom prst="rect">
                      <a:avLst/>
                    </a:prstGeom>
                    <a:ln>
                      <a:noFill/>
                    </a:ln>
                    <a:extLst>
                      <a:ext uri="{53640926-AAD7-44D8-BBD7-CCE9431645EC}">
                        <a14:shadowObscured xmlns:a14="http://schemas.microsoft.com/office/drawing/2010/main"/>
                      </a:ext>
                    </a:extLst>
                  </pic:spPr>
                </pic:pic>
              </a:graphicData>
            </a:graphic>
          </wp:inline>
        </w:drawing>
      </w:r>
    </w:p>
    <w:p w14:paraId="07E68D52" w14:textId="23DA05B8" w:rsidR="00B00C1E" w:rsidRDefault="007E311D" w:rsidP="00A336BD">
      <w:r w:rsidRPr="007E311D">
        <w:t>L’option “Exporter” dans Quiz Wizard vous permet de transférer un questionnaire vers d’autres plateformes. Par exemple, si vous avez créé un questionnaire dans Quiz Wizard et souhaitez l’utiliser sur Wooclap, voici comment procéder :</w:t>
      </w:r>
    </w:p>
    <w:p w14:paraId="30E696A7" w14:textId="4C50CB98" w:rsidR="007E311D" w:rsidRDefault="001D7FB0" w:rsidP="00A336BD">
      <w:r w:rsidRPr="001D7FB0">
        <w:drawing>
          <wp:inline distT="0" distB="0" distL="0" distR="0" wp14:anchorId="529F697F" wp14:editId="20F9D52E">
            <wp:extent cx="5759450" cy="3141980"/>
            <wp:effectExtent l="0" t="0" r="0" b="1270"/>
            <wp:docPr id="1060373831" name="Image 1" descr="Une image contenant texte, capture d’écran, Système d’exploitation, Icône d’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73831" name="Image 1" descr="Une image contenant texte, capture d’écran, Système d’exploitation, Icône d’ordinateur&#10;&#10;Description générée automatiquement"/>
                    <pic:cNvPicPr/>
                  </pic:nvPicPr>
                  <pic:blipFill>
                    <a:blip r:embed="rId29"/>
                    <a:stretch>
                      <a:fillRect/>
                    </a:stretch>
                  </pic:blipFill>
                  <pic:spPr>
                    <a:xfrm>
                      <a:off x="0" y="0"/>
                      <a:ext cx="5759450" cy="3141980"/>
                    </a:xfrm>
                    <a:prstGeom prst="rect">
                      <a:avLst/>
                    </a:prstGeom>
                  </pic:spPr>
                </pic:pic>
              </a:graphicData>
            </a:graphic>
          </wp:inline>
        </w:drawing>
      </w:r>
    </w:p>
    <w:p w14:paraId="142B346E" w14:textId="77777777" w:rsidR="00B02CD8" w:rsidRDefault="00B02CD8" w:rsidP="00A336BD"/>
    <w:p w14:paraId="44301363" w14:textId="03B00E8F" w:rsidR="00B00C1E" w:rsidRDefault="00816711" w:rsidP="009B3B3D">
      <w:pPr>
        <w:pStyle w:val="Paragraphedeliste"/>
        <w:numPr>
          <w:ilvl w:val="0"/>
          <w:numId w:val="7"/>
        </w:numPr>
      </w:pPr>
      <w:r>
        <w:t>Cliquez sur Wooclap et le fichier Excel va être téléchargé</w:t>
      </w:r>
    </w:p>
    <w:p w14:paraId="3CD408DC" w14:textId="18997678" w:rsidR="00816711" w:rsidRDefault="00816711" w:rsidP="00A336BD">
      <w:r w:rsidRPr="00816711">
        <w:drawing>
          <wp:inline distT="0" distB="0" distL="0" distR="0" wp14:anchorId="52629F5A" wp14:editId="3F8F68BF">
            <wp:extent cx="2705100" cy="794968"/>
            <wp:effectExtent l="0" t="0" r="0" b="5715"/>
            <wp:docPr id="1621033374" name="Image 1"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33374" name="Image 1" descr="Une image contenant texte, capture d’écran, Police, logo&#10;&#10;Description générée automatiquement"/>
                    <pic:cNvPicPr/>
                  </pic:nvPicPr>
                  <pic:blipFill>
                    <a:blip r:embed="rId30"/>
                    <a:stretch>
                      <a:fillRect/>
                    </a:stretch>
                  </pic:blipFill>
                  <pic:spPr>
                    <a:xfrm>
                      <a:off x="0" y="0"/>
                      <a:ext cx="2734692" cy="803664"/>
                    </a:xfrm>
                    <a:prstGeom prst="rect">
                      <a:avLst/>
                    </a:prstGeom>
                  </pic:spPr>
                </pic:pic>
              </a:graphicData>
            </a:graphic>
          </wp:inline>
        </w:drawing>
      </w:r>
    </w:p>
    <w:p w14:paraId="09561EAD" w14:textId="67F0AC70" w:rsidR="00B05C8D" w:rsidRDefault="00EA4BE0" w:rsidP="009B3B3D">
      <w:pPr>
        <w:pStyle w:val="Paragraphedeliste"/>
        <w:numPr>
          <w:ilvl w:val="0"/>
          <w:numId w:val="7"/>
        </w:numPr>
      </w:pPr>
      <w:r>
        <w:t xml:space="preserve">Enregistrez ce fichier </w:t>
      </w:r>
      <w:r w:rsidR="00B05C8D">
        <w:t>Importer l’événement dans Wooclap</w:t>
      </w:r>
    </w:p>
    <w:p w14:paraId="0D98559C" w14:textId="0626F52B" w:rsidR="00946C22" w:rsidRPr="00946C22" w:rsidRDefault="00971336" w:rsidP="001D4B30">
      <w:pPr>
        <w:pStyle w:val="Titre3"/>
        <w:numPr>
          <w:ilvl w:val="0"/>
          <w:numId w:val="3"/>
        </w:numPr>
      </w:pPr>
      <w:r>
        <w:t>Créer un événement dans Wooclap</w:t>
      </w:r>
      <w:r w:rsidR="00112EA3">
        <w:t xml:space="preserve"> </w:t>
      </w:r>
    </w:p>
    <w:p w14:paraId="42AAC1A0" w14:textId="77777777" w:rsidR="00546FBD" w:rsidRPr="00A336BD" w:rsidRDefault="00946C22" w:rsidP="00546FBD">
      <w:pPr>
        <w:pStyle w:val="Paragraphedeliste"/>
        <w:numPr>
          <w:ilvl w:val="0"/>
          <w:numId w:val="6"/>
        </w:numPr>
      </w:pPr>
      <w:r>
        <w:t xml:space="preserve">Ouvrez </w:t>
      </w:r>
      <w:r>
        <w:t xml:space="preserve">l’application Wooclap </w:t>
      </w:r>
      <w:hyperlink r:id="rId31" w:history="1">
        <w:r w:rsidRPr="00383A08">
          <w:rPr>
            <w:rStyle w:val="Lienhypertexte"/>
          </w:rPr>
          <w:t>https://www.wooclap.com/fr/</w:t>
        </w:r>
      </w:hyperlink>
      <w:r>
        <w:t xml:space="preserve"> </w:t>
      </w:r>
      <w:r w:rsidR="00546FBD">
        <w:t xml:space="preserve">  </w:t>
      </w:r>
      <w:r w:rsidR="00546FBD">
        <w:t>Pour plus d’informations sur le fonctionnement de Wooclap, voir la fiche outil.</w:t>
      </w:r>
    </w:p>
    <w:p w14:paraId="4EA2A10B" w14:textId="2276F9FA" w:rsidR="00817407" w:rsidRDefault="00436041" w:rsidP="00A336BD">
      <w:r>
        <w:t>Si ce n’est pas encore fait, il faut vous inscrire.</w:t>
      </w:r>
      <w:r w:rsidR="00CF451B">
        <w:t xml:space="preserve"> </w:t>
      </w:r>
      <w:r w:rsidR="00CF451B">
        <w:t>Crée</w:t>
      </w:r>
      <w:r w:rsidR="001D25E0">
        <w:t>z</w:t>
      </w:r>
      <w:r w:rsidR="00CF451B">
        <w:t xml:space="preserve"> un compte sur Wooclap et veillez à opter pour l’option « Enseignant ».</w:t>
      </w:r>
    </w:p>
    <w:p w14:paraId="4960A7B0" w14:textId="77777777" w:rsidR="00817407" w:rsidRDefault="00817407">
      <w:pPr>
        <w:spacing w:after="0" w:line="240" w:lineRule="auto"/>
      </w:pPr>
      <w:r>
        <w:br w:type="page"/>
      </w:r>
    </w:p>
    <w:p w14:paraId="556518D8" w14:textId="77777777" w:rsidR="00436041" w:rsidRDefault="00436041" w:rsidP="00A336BD"/>
    <w:p w14:paraId="66A0C3F1" w14:textId="0ADA6DBD" w:rsidR="00B00C1E" w:rsidRDefault="00DC7232" w:rsidP="00817407">
      <w:pPr>
        <w:pStyle w:val="Paragraphedeliste"/>
        <w:numPr>
          <w:ilvl w:val="0"/>
          <w:numId w:val="5"/>
        </w:numPr>
      </w:pPr>
      <w:r>
        <w:rPr>
          <w:noProof/>
        </w:rPr>
        <mc:AlternateContent>
          <mc:Choice Requires="wps">
            <w:drawing>
              <wp:anchor distT="0" distB="0" distL="114300" distR="114300" simplePos="0" relativeHeight="251663360" behindDoc="0" locked="0" layoutInCell="1" allowOverlap="1" wp14:anchorId="71B8E0C7" wp14:editId="61CAA381">
                <wp:simplePos x="0" y="0"/>
                <wp:positionH relativeFrom="column">
                  <wp:posOffset>1431925</wp:posOffset>
                </wp:positionH>
                <wp:positionV relativeFrom="paragraph">
                  <wp:posOffset>210185</wp:posOffset>
                </wp:positionV>
                <wp:extent cx="96521" cy="576369"/>
                <wp:effectExtent l="171450" t="0" r="189230" b="0"/>
                <wp:wrapNone/>
                <wp:docPr id="93311068" name="Flèche : bas 2"/>
                <wp:cNvGraphicFramePr/>
                <a:graphic xmlns:a="http://schemas.openxmlformats.org/drawingml/2006/main">
                  <a:graphicData uri="http://schemas.microsoft.com/office/word/2010/wordprocessingShape">
                    <wps:wsp>
                      <wps:cNvSpPr/>
                      <wps:spPr>
                        <a:xfrm rot="2461278" flipH="1">
                          <a:off x="0" y="0"/>
                          <a:ext cx="96521" cy="57636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077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 o:spid="_x0000_s1026" type="#_x0000_t67" style="position:absolute;margin-left:112.75pt;margin-top:16.55pt;width:7.6pt;height:45.4pt;rotation:-2688372fd;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T8wcQIAAC4FAAAOAAAAZHJzL2Uyb0RvYy54bWysVMFu2zAMvQ/YPwi6r3a8JF2DOEXQotuA&#10;oi2WDj2rslQbkEWNUuJkXz9KdtyiLXYYdhEkkXwiHx+1PN+3hu0U+gZsyScnOWfKSqga+1Tyn/dX&#10;n75w5oOwlTBgVckPyvPz1ccPy84tVAE1mEohIxDrF50reR2CW2SZl7VqhT8BpywZNWArAh3xKatQ&#10;dITemqzI83nWAVYOQSrv6fayN/JVwtdayXCrtVeBmZJTbiGtmNbHuGarpVg8oXB1I4c0xD9k0YrG&#10;0qMj1KUIgm2xeQPVNhLBgw4nEtoMtG6kSjVQNZP8VTWbWjiVaiFyvBtp8v8PVt7sNu4OiYbO+YWn&#10;baxir7FlCMRWMZ1PilNqojaN+0YdTlVS3myfSDyMJKp9YJIuz+azYsKZJMvsdP55fhY5znrMiO3Q&#10;h68KWhY3Ja+gs2tE6BKw2F370Psf/Sj4ObW0CwejIpKxP5RmTUWPFik6qUZdGGQ7Qf0WUiob+ox9&#10;LSrVX09meZ4aT0mNESnFBBiRdWPMiD0AREW+xe5zHfxjqEqiG4PzvyXWB48R6WWwYQxuGwv4HoCh&#10;qoaXe/8jST01kaVHqA532DeRhO+dvGqI8Gvhw51A0jhd0tyGW1q0ga7kMOw4qwF/v3cf/Ul6ZOWs&#10;o5kpuf+1Fag4M98tifJsMp3GIUuH6ey0oAO+tDy+tNhtewHUJhILZZe20T+Y41YjtA803uv4KpmE&#10;lfR2yWXA4+Ei9LNMH4RU63Vyo8FyIlzbjZNHvUYt3e8fBLpBdYHUegPH+RKLV7rrfWM/LKy3AXST&#10;RPnM68A3DWUSzvCBxKl/eU5ez9/c6g8AAAD//wMAUEsDBBQABgAIAAAAIQD4EuvZ4AAAAAoBAAAP&#10;AAAAZHJzL2Rvd25yZXYueG1sTI8xT8MwEIV3JP6DdUgsqHXikAIhToWQujAgUejA5sbXJCK2I9tJ&#10;zb/nmGA8vU/vfVdvkxnZgj4MzkrI1xkwtK3Tg+0kfLzvVvfAQlRWq9FZlPCNAbbN5UWtKu3O9g2X&#10;fewYldhQKQl9jFPFeWh7NCqs3YSWspPzRkU6fce1V2cqNyMXWbbhRg2WFno14XOP7dd+NhJ26bWc&#10;w81h+ky+eynCctrkC5fy+io9PQKLmOIfDL/6pA4NOR3dbHVgowQhypJQCUWRAyNA3GZ3wI5EiuIB&#10;eFPz/y80PwAAAP//AwBQSwECLQAUAAYACAAAACEAtoM4kv4AAADhAQAAEwAAAAAAAAAAAAAAAAAA&#10;AAAAW0NvbnRlbnRfVHlwZXNdLnhtbFBLAQItABQABgAIAAAAIQA4/SH/1gAAAJQBAAALAAAAAAAA&#10;AAAAAAAAAC8BAABfcmVscy8ucmVsc1BLAQItABQABgAIAAAAIQAw3T8wcQIAAC4FAAAOAAAAAAAA&#10;AAAAAAAAAC4CAABkcnMvZTJvRG9jLnhtbFBLAQItABQABgAIAAAAIQD4EuvZ4AAAAAoBAAAPAAAA&#10;AAAAAAAAAAAAAMsEAABkcnMvZG93bnJldi54bWxQSwUGAAAAAAQABADzAAAA2AUAAAAA&#10;" adj="19791" fillcolor="#5b9bd5 [3204]" strokecolor="#091723 [484]" strokeweight="1pt"/>
            </w:pict>
          </mc:Fallback>
        </mc:AlternateContent>
      </w:r>
      <w:r w:rsidR="004D1CE8">
        <w:t>Choisissez</w:t>
      </w:r>
      <w:r>
        <w:t xml:space="preserve"> l’option « Créer un événement »</w:t>
      </w:r>
    </w:p>
    <w:p w14:paraId="59AE2202" w14:textId="60B5EC61" w:rsidR="00DC7232" w:rsidRDefault="00DC7232" w:rsidP="00A336BD"/>
    <w:p w14:paraId="1C30B347" w14:textId="4648D2BC" w:rsidR="00DC7232" w:rsidRDefault="00F3060F" w:rsidP="00A336BD">
      <w:r>
        <w:rPr>
          <w:noProof/>
        </w:rPr>
        <mc:AlternateContent>
          <mc:Choice Requires="wps">
            <w:drawing>
              <wp:anchor distT="0" distB="0" distL="114300" distR="114300" simplePos="0" relativeHeight="251665408" behindDoc="0" locked="0" layoutInCell="1" allowOverlap="1" wp14:anchorId="67187B0E" wp14:editId="455437D7">
                <wp:simplePos x="0" y="0"/>
                <wp:positionH relativeFrom="column">
                  <wp:posOffset>3439289</wp:posOffset>
                </wp:positionH>
                <wp:positionV relativeFrom="paragraph">
                  <wp:posOffset>512960</wp:posOffset>
                </wp:positionV>
                <wp:extent cx="74396" cy="1523541"/>
                <wp:effectExtent l="0" t="286385" r="0" b="287020"/>
                <wp:wrapNone/>
                <wp:docPr id="1345028646" name="Flèche : bas 2"/>
                <wp:cNvGraphicFramePr/>
                <a:graphic xmlns:a="http://schemas.openxmlformats.org/drawingml/2006/main">
                  <a:graphicData uri="http://schemas.microsoft.com/office/word/2010/wordprocessingShape">
                    <wps:wsp>
                      <wps:cNvSpPr/>
                      <wps:spPr>
                        <a:xfrm rot="17472361" flipH="1">
                          <a:off x="0" y="0"/>
                          <a:ext cx="74396" cy="1523541"/>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048FE" id="Flèche : bas 2" o:spid="_x0000_s1026" type="#_x0000_t67" style="position:absolute;margin-left:270.8pt;margin-top:40.4pt;width:5.85pt;height:119.95pt;rotation:4508482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RscgIAADAFAAAOAAAAZHJzL2Uyb0RvYy54bWysVN9P2zAQfp+0/8Hy+0hSWgoVKapAbJMQ&#10;VIOJZ+PYJJLj885u0+6v39lJAwK0h2kvln0/Pt99/s7nF7vWsK1C34AteXGUc6ashKqxzyX/+XD9&#10;5ZQzH4SthAGrSr5Xnl8sP38679xCTaAGUylkBGL9onMlr0Nwiyzzslat8EfglCWnBmxFoCM+ZxWK&#10;jtBbk03y/CTrACuHIJX3ZL3qnXyZ8LVWMtxp7VVgpuRUW0grpvUprtnyXCyeUbi6kUMZ4h+qaEVj&#10;6dIR6koEwTbYvINqG4ngQYcjCW0GWjdSpR6omyJ/0819LZxKvRA53o00+f8HK2+3926NREPn/MLT&#10;Nnax09gyBGKrmE/nk+OTgjNtGveNDKlNKpztEov7kUW1C0yScT49PjvhTJKnmE2OZ9Mispz1qBHd&#10;oQ9fFbQsbkpeQWdXiNAlZLG98aGPP8RR8ktxaRf2RkUkY38ozZqKbp2k7KQbdWmQbQW9uJBS2dCX&#10;7GtRqd5czPI8PT0VNWakEhNgRNaNMSP2ABA1+R67r3WIj6kqyW5Mzv9WWJ88ZqSbwYYxuW0s4EcA&#10;hroabu7jDyT11ESWnqDar7F/RpK+d/K6IcJvhA9rgaRyMtLkhjtatIGu5DDsOKsBf39kj/EkPvJy&#10;1tHUlNz/2ghUnJnvlmR5VkyncczSYTqbT+iArz1Prz12014CPROpi6pL2xgfzGGrEdpHGvBVvJVc&#10;wkq6u+Qy4OFwGfpppi9CqtUqhdFoORFu7L2TB8FGLT3sHgW6QXWB5HoLhwkTize662Pje1hYbQLo&#10;JonyhdeBbxrLJJzhC4lz//qcol4+uuUfAAAA//8DAFBLAwQUAAYACAAAACEACTOJ4+AAAAALAQAA&#10;DwAAAGRycy9kb3ducmV2LnhtbEyPwU7DMBBE70j8g7VI3KhNlLo0xKkqpN4qIgoHjm68JIF4HWyn&#10;DXw95gTH1TzNvC03sx3YCX3oHSm4XQhgSI0zPbUKXp53N3fAQtRk9OAIFXxhgE11eVHqwrgzPeHp&#10;EFuWSigUWkEX41hwHpoOrQ4LNyKl7M15q2M6fcuN1+dUbgeeCSG51T2lhU6P+NBh83GYrILH129b&#10;76V7r5eT2H7Wu33jKSh1fTVv74FFnOMfDL/6SR2q5HR0E5nABgV5tlomNAXrfA0sEVKucmBHBZmQ&#10;EnhV8v8/VD8AAAD//wMAUEsBAi0AFAAGAAgAAAAhALaDOJL+AAAA4QEAABMAAAAAAAAAAAAAAAAA&#10;AAAAAFtDb250ZW50X1R5cGVzXS54bWxQSwECLQAUAAYACAAAACEAOP0h/9YAAACUAQAACwAAAAAA&#10;AAAAAAAAAAAvAQAAX3JlbHMvLnJlbHNQSwECLQAUAAYACAAAACEAOEIkbHICAAAwBQAADgAAAAAA&#10;AAAAAAAAAAAuAgAAZHJzL2Uyb0RvYy54bWxQSwECLQAUAAYACAAAACEACTOJ4+AAAAALAQAADwAA&#10;AAAAAAAAAAAAAADMBAAAZHJzL2Rvd25yZXYueG1sUEsFBgAAAAAEAAQA8wAAANkFAAAAAA==&#10;" adj="21073" fillcolor="#5b9bd5 [3204]" strokecolor="#091723 [484]" strokeweight="1pt"/>
            </w:pict>
          </mc:Fallback>
        </mc:AlternateContent>
      </w:r>
      <w:r w:rsidR="00DC7232" w:rsidRPr="00DC7232">
        <w:drawing>
          <wp:inline distT="0" distB="0" distL="0" distR="0" wp14:anchorId="1A4D6BE1" wp14:editId="5DF6EF3C">
            <wp:extent cx="3619500" cy="387350"/>
            <wp:effectExtent l="0" t="0" r="0" b="0"/>
            <wp:docPr id="792181212" name="Image 1" descr="Une image contenant text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81212" name="Image 1" descr="Une image contenant texte, capture d’écran, Police, Bleu électrique&#10;&#10;Description générée automatiquement"/>
                    <pic:cNvPicPr/>
                  </pic:nvPicPr>
                  <pic:blipFill rotWithShape="1">
                    <a:blip r:embed="rId32"/>
                    <a:srcRect l="1824" t="12745" r="3648" b="27451"/>
                    <a:stretch/>
                  </pic:blipFill>
                  <pic:spPr bwMode="auto">
                    <a:xfrm>
                      <a:off x="0" y="0"/>
                      <a:ext cx="3619687" cy="387370"/>
                    </a:xfrm>
                    <a:prstGeom prst="rect">
                      <a:avLst/>
                    </a:prstGeom>
                    <a:ln>
                      <a:noFill/>
                    </a:ln>
                    <a:extLst>
                      <a:ext uri="{53640926-AAD7-44D8-BBD7-CCE9431645EC}">
                        <a14:shadowObscured xmlns:a14="http://schemas.microsoft.com/office/drawing/2010/main"/>
                      </a:ext>
                    </a:extLst>
                  </pic:spPr>
                </pic:pic>
              </a:graphicData>
            </a:graphic>
          </wp:inline>
        </w:drawing>
      </w:r>
    </w:p>
    <w:p w14:paraId="5B576041" w14:textId="42FC696C" w:rsidR="008543F1" w:rsidRDefault="008543F1" w:rsidP="00A336BD"/>
    <w:p w14:paraId="271A8499" w14:textId="7FCBC721" w:rsidR="008543F1" w:rsidRDefault="00817407" w:rsidP="00A336BD">
      <w:r>
        <w:t>Cliquez sur le bouton « Importer des questions »</w:t>
      </w:r>
    </w:p>
    <w:p w14:paraId="597A65F5" w14:textId="22A61C01" w:rsidR="00817407" w:rsidRDefault="00817407" w:rsidP="00A336BD">
      <w:r w:rsidRPr="00817407">
        <w:drawing>
          <wp:inline distT="0" distB="0" distL="0" distR="0" wp14:anchorId="120D0112" wp14:editId="557E5626">
            <wp:extent cx="5759450" cy="798830"/>
            <wp:effectExtent l="0" t="0" r="0" b="1270"/>
            <wp:docPr id="562023046"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23046" name="Image 1" descr="Une image contenant texte, capture d’écran, Police&#10;&#10;Description générée automatiquement"/>
                    <pic:cNvPicPr/>
                  </pic:nvPicPr>
                  <pic:blipFill>
                    <a:blip r:embed="rId33"/>
                    <a:stretch>
                      <a:fillRect/>
                    </a:stretch>
                  </pic:blipFill>
                  <pic:spPr>
                    <a:xfrm>
                      <a:off x="0" y="0"/>
                      <a:ext cx="5759450" cy="798830"/>
                    </a:xfrm>
                    <a:prstGeom prst="rect">
                      <a:avLst/>
                    </a:prstGeom>
                  </pic:spPr>
                </pic:pic>
              </a:graphicData>
            </a:graphic>
          </wp:inline>
        </w:drawing>
      </w:r>
    </w:p>
    <w:p w14:paraId="4BFDA579" w14:textId="598D1E90" w:rsidR="00817407" w:rsidRDefault="00993568" w:rsidP="007F74CD">
      <w:pPr>
        <w:pStyle w:val="Paragraphedeliste"/>
        <w:numPr>
          <w:ilvl w:val="0"/>
          <w:numId w:val="5"/>
        </w:numPr>
      </w:pPr>
      <w:r>
        <w:rPr>
          <w:noProof/>
        </w:rPr>
        <mc:AlternateContent>
          <mc:Choice Requires="wps">
            <w:drawing>
              <wp:anchor distT="0" distB="0" distL="114300" distR="114300" simplePos="0" relativeHeight="251667456" behindDoc="0" locked="0" layoutInCell="1" allowOverlap="1" wp14:anchorId="5DB5ECDB" wp14:editId="051AA720">
                <wp:simplePos x="0" y="0"/>
                <wp:positionH relativeFrom="column">
                  <wp:posOffset>2203449</wp:posOffset>
                </wp:positionH>
                <wp:positionV relativeFrom="paragraph">
                  <wp:posOffset>41275</wp:posOffset>
                </wp:positionV>
                <wp:extent cx="94295" cy="1122788"/>
                <wp:effectExtent l="0" t="361950" r="0" b="344170"/>
                <wp:wrapNone/>
                <wp:docPr id="1868266728" name="Flèche : bas 2"/>
                <wp:cNvGraphicFramePr/>
                <a:graphic xmlns:a="http://schemas.openxmlformats.org/drawingml/2006/main">
                  <a:graphicData uri="http://schemas.microsoft.com/office/word/2010/wordprocessingShape">
                    <wps:wsp>
                      <wps:cNvSpPr/>
                      <wps:spPr>
                        <a:xfrm rot="18666867" flipH="1">
                          <a:off x="0" y="0"/>
                          <a:ext cx="94295" cy="112278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30F1C" id="Flèche : bas 2" o:spid="_x0000_s1026" type="#_x0000_t67" style="position:absolute;margin-left:173.5pt;margin-top:3.25pt;width:7.4pt;height:88.4pt;rotation:3203763fd;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yocAIAADAFAAAOAAAAZHJzL2Uyb0RvYy54bWysVE1PGzEQvVfqf7B8L/uhEELEBkUg2koI&#10;UKHibLw2u5LX446dbNJf37F3syBAPVS9WPZ8PM88v/HZ+a4zbKvQt2ArXhzlnCkroW7tc8V/Plx9&#10;WXDmg7C1MGBVxffK8/PV509nvVuqEhowtUJGINYve1fxJgS3zDIvG9UJfwROWXJqwE4EOuJzVqPo&#10;Cb0zWZnn86wHrB2CVN6T9XJw8lXC11rJcKu1V4GZilNtIa2Y1qe4ZqszsXxG4ZpWjmWIf6iiE62l&#10;SyeoSxEE22D7DqprJYIHHY4kdBlo3UqVeqBuivxNN/eNcCr1QuR4N9Hk/x+svNneuzskGnrnl562&#10;sYudxo4hEFvFYj6fL+YnnGnTum9kSG1S4WyXWNxPLKpdYJKMp7Py9JgzSZ6iKMuTxSKynA2oEd2h&#10;D18VdCxuKl5Db9eI0Cdksb32YYg/xFHyS3FpF/ZGRSRjfyjN2ppuLVN20o26MMi2gl5cSKlsGEr2&#10;jajVYC6O8zw9PRU1ZaQSE2BE1q0xE/YIEDX5HnuodYyPqSrJbkrO/1bYkDxlpJvBhim5ay3gRwCG&#10;uhpvHuIPJA3URJaeoN7f4fCMJH3v5FVLhF8LH+4EksrJSJMbbmnRBvqKw7jjrAH8/ZE9xpP4yMtZ&#10;T1NTcf9rI1BxZr5bkuVpMZvFMUuH2fFJSQd87Xl67bGb7gLomYpUXdrG+GAOW43QPdKAr+Ot5BJW&#10;0t0VlwEPh4swTDN9EVKt1ymMRsuJcG3vnTwINmrpYfco0I2qCyTXGzhMmFi+0d0QG9/DwnoTQLdJ&#10;lC+8jnzTWCbhjF9InPvX5xT18tGt/gAAAP//AwBQSwMEFAAGAAgAAAAhABFlK93gAAAACgEAAA8A&#10;AABkcnMvZG93bnJldi54bWxMj8FOwzAQRO9I/IO1SNyoTShpCXEq1KonKILCgaOTbOOIeB3FbpP+&#10;PcsJjqsdzbyXrybXiRMOofWk4XamQCBVvm6p0fD5sb1ZggjRUG06T6jhjAFWxeVFbrLaj/SOp31s&#10;BJdQyIwGG2OfSRkqi86Eme+R+HfwgzORz6GR9WBGLnedTJRKpTMt8YI1Pa4tVt/7o9NQbl9Ge36z&#10;i9eHzZfZjc/rzUG1Wl9fTU+PICJO8S8Mv/iMDgUzlf5IdRCdhiRN2SVqWC7uQXBgPk/YpeSkSu5A&#10;Frn8r1D8AAAA//8DAFBLAQItABQABgAIAAAAIQC2gziS/gAAAOEBAAATAAAAAAAAAAAAAAAAAAAA&#10;AABbQ29udGVudF9UeXBlc10ueG1sUEsBAi0AFAAGAAgAAAAhADj9If/WAAAAlAEAAAsAAAAAAAAA&#10;AAAAAAAALwEAAF9yZWxzLy5yZWxzUEsBAi0AFAAGAAgAAAAhAH24HKhwAgAAMAUAAA4AAAAAAAAA&#10;AAAAAAAALgIAAGRycy9lMm9Eb2MueG1sUEsBAi0AFAAGAAgAAAAhABFlK93gAAAACgEAAA8AAAAA&#10;AAAAAAAAAAAAygQAAGRycy9kb3ducmV2LnhtbFBLBQYAAAAABAAEAPMAAADXBQAAAAA=&#10;" adj="20693" fillcolor="#5b9bd5 [3204]" strokecolor="#091723 [484]" strokeweight="1pt"/>
            </w:pict>
          </mc:Fallback>
        </mc:AlternateContent>
      </w:r>
      <w:r w:rsidR="00D65301">
        <w:t>Choisissez « Depuis Excel »</w:t>
      </w:r>
      <w:r w:rsidR="00022591">
        <w:t xml:space="preserve"> et importez le classeur que vous avez téléchargé et enregistré.</w:t>
      </w:r>
    </w:p>
    <w:p w14:paraId="49BAE0A2" w14:textId="0E511470" w:rsidR="00D65301" w:rsidRDefault="00F475B2" w:rsidP="00A336BD">
      <w:r w:rsidRPr="00F475B2">
        <w:drawing>
          <wp:inline distT="0" distB="0" distL="0" distR="0" wp14:anchorId="5789D0F2" wp14:editId="16280A1B">
            <wp:extent cx="5149850" cy="1581150"/>
            <wp:effectExtent l="0" t="0" r="0" b="0"/>
            <wp:docPr id="641007084"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07084" name="Image 1" descr="Une image contenant texte, capture d’écran, Police&#10;&#10;Description générée automatiquement"/>
                    <pic:cNvPicPr/>
                  </pic:nvPicPr>
                  <pic:blipFill rotWithShape="1">
                    <a:blip r:embed="rId34"/>
                    <a:srcRect l="6727" t="9178" r="2317" b="11994"/>
                    <a:stretch/>
                  </pic:blipFill>
                  <pic:spPr bwMode="auto">
                    <a:xfrm>
                      <a:off x="0" y="0"/>
                      <a:ext cx="5152168" cy="1581862"/>
                    </a:xfrm>
                    <a:prstGeom prst="rect">
                      <a:avLst/>
                    </a:prstGeom>
                    <a:ln>
                      <a:noFill/>
                    </a:ln>
                    <a:extLst>
                      <a:ext uri="{53640926-AAD7-44D8-BBD7-CCE9431645EC}">
                        <a14:shadowObscured xmlns:a14="http://schemas.microsoft.com/office/drawing/2010/main"/>
                      </a:ext>
                    </a:extLst>
                  </pic:spPr>
                </pic:pic>
              </a:graphicData>
            </a:graphic>
          </wp:inline>
        </w:drawing>
      </w:r>
    </w:p>
    <w:p w14:paraId="10694363" w14:textId="704706CF" w:rsidR="007F74CD" w:rsidRDefault="007F74CD" w:rsidP="000D056E">
      <w:pPr>
        <w:pStyle w:val="Paragraphedeliste"/>
        <w:numPr>
          <w:ilvl w:val="0"/>
          <w:numId w:val="5"/>
        </w:numPr>
        <w:ind w:left="-709"/>
      </w:pPr>
      <w:r>
        <w:t>Votre événement est créé sur Wooclap.</w:t>
      </w:r>
      <w:r w:rsidR="00F8763B">
        <w:t xml:space="preserve"> Il suffit de donner le code</w:t>
      </w:r>
      <w:r w:rsidR="00986F34">
        <w:t xml:space="preserve"> </w:t>
      </w:r>
      <w:r w:rsidR="00986F34" w:rsidRPr="00986F34">
        <w:drawing>
          <wp:inline distT="0" distB="0" distL="0" distR="0" wp14:anchorId="50A171DA" wp14:editId="0C250231">
            <wp:extent cx="2076557" cy="590580"/>
            <wp:effectExtent l="0" t="0" r="0" b="0"/>
            <wp:docPr id="1428751192"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192" name="Image 1" descr="Une image contenant texte, capture d’écran, Police, ligne&#10;&#10;Description générée automatiquement"/>
                    <pic:cNvPicPr/>
                  </pic:nvPicPr>
                  <pic:blipFill>
                    <a:blip r:embed="rId35"/>
                    <a:stretch>
                      <a:fillRect/>
                    </a:stretch>
                  </pic:blipFill>
                  <pic:spPr>
                    <a:xfrm>
                      <a:off x="0" y="0"/>
                      <a:ext cx="2076557" cy="590580"/>
                    </a:xfrm>
                    <a:prstGeom prst="rect">
                      <a:avLst/>
                    </a:prstGeom>
                  </pic:spPr>
                </pic:pic>
              </a:graphicData>
            </a:graphic>
          </wp:inline>
        </w:drawing>
      </w:r>
    </w:p>
    <w:p w14:paraId="1A4A8127" w14:textId="3C973EBE" w:rsidR="00112EA3" w:rsidRDefault="00112EA3" w:rsidP="00112EA3">
      <w:pPr>
        <w:ind w:left="-426" w:right="-711"/>
      </w:pPr>
      <w:r w:rsidRPr="00112EA3">
        <w:drawing>
          <wp:inline distT="0" distB="0" distL="0" distR="0" wp14:anchorId="114ECB74" wp14:editId="22DB3A71">
            <wp:extent cx="6744970" cy="2542563"/>
            <wp:effectExtent l="0" t="0" r="0" b="0"/>
            <wp:docPr id="1510289581" name="Image 1" descr="Une image contenant texte, nombr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89581" name="Image 1" descr="Une image contenant texte, nombre, ligne, capture d’écran&#10;&#10;Description générée automatiquement"/>
                    <pic:cNvPicPr/>
                  </pic:nvPicPr>
                  <pic:blipFill>
                    <a:blip r:embed="rId36"/>
                    <a:stretch>
                      <a:fillRect/>
                    </a:stretch>
                  </pic:blipFill>
                  <pic:spPr>
                    <a:xfrm>
                      <a:off x="0" y="0"/>
                      <a:ext cx="6773841" cy="2553446"/>
                    </a:xfrm>
                    <a:prstGeom prst="rect">
                      <a:avLst/>
                    </a:prstGeom>
                  </pic:spPr>
                </pic:pic>
              </a:graphicData>
            </a:graphic>
          </wp:inline>
        </w:drawing>
      </w:r>
    </w:p>
    <w:sectPr w:rsidR="00112EA3" w:rsidSect="00EE7AF5">
      <w:headerReference w:type="default" r:id="rId3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B9C6C" w14:textId="77777777" w:rsidR="00E25238" w:rsidRDefault="00E25238">
      <w:pPr>
        <w:spacing w:after="0" w:line="240" w:lineRule="auto"/>
      </w:pPr>
      <w:r>
        <w:separator/>
      </w:r>
    </w:p>
  </w:endnote>
  <w:endnote w:type="continuationSeparator" w:id="0">
    <w:p w14:paraId="2D02E2AC" w14:textId="77777777" w:rsidR="00E25238" w:rsidRDefault="00E2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9CB4" w14:textId="77777777" w:rsidR="00121695" w:rsidRPr="00B06190" w:rsidRDefault="72663D85" w:rsidP="72663D85">
    <w:pPr>
      <w:pStyle w:val="Pieddepage"/>
      <w:tabs>
        <w:tab w:val="clear" w:pos="4536"/>
        <w:tab w:val="clear" w:pos="9072"/>
        <w:tab w:val="right" w:pos="9356"/>
      </w:tabs>
      <w:ind w:left="-284" w:firstLine="284"/>
      <w:jc w:val="center"/>
      <w:rPr>
        <w:color w:val="21874E"/>
      </w:rPr>
    </w:pPr>
    <w:r w:rsidRPr="72663D85">
      <w:rPr>
        <w:color w:val="21784E"/>
      </w:rPr>
      <w:t>Direction de l'Enseignement Secondaire</w:t>
    </w:r>
  </w:p>
  <w:p w14:paraId="7AEF7AF5" w14:textId="77777777" w:rsidR="00121695" w:rsidRPr="00B06190" w:rsidRDefault="000F36DA" w:rsidP="000F36DA">
    <w:pPr>
      <w:pStyle w:val="Pieddepage"/>
      <w:tabs>
        <w:tab w:val="clear" w:pos="4536"/>
        <w:tab w:val="clear" w:pos="9072"/>
        <w:tab w:val="right" w:pos="6096"/>
        <w:tab w:val="right" w:pos="9356"/>
      </w:tabs>
      <w:ind w:left="-284" w:firstLine="284"/>
      <w:jc w:val="center"/>
      <w:rPr>
        <w:color w:val="21874E"/>
      </w:rPr>
    </w:pPr>
    <w:r>
      <w:rPr>
        <w:color w:val="21784E"/>
      </w:rPr>
      <w:tab/>
    </w:r>
    <w:r w:rsidR="78D95B6B" w:rsidRPr="003251C0">
      <w:rPr>
        <w:color w:val="21784E"/>
      </w:rPr>
      <w:t>Sciences économiques et sociales</w:t>
    </w:r>
    <w:r w:rsidR="00121695">
      <w:tab/>
    </w:r>
    <w:r w:rsidR="78D95B6B" w:rsidRPr="00FE0584">
      <w:rPr>
        <w:color w:val="808080"/>
        <w:spacing w:val="60"/>
        <w:sz w:val="22"/>
        <w:szCs w:val="22"/>
        <w:lang w:val="fr-FR" w:eastAsia="en-US"/>
      </w:rPr>
      <w:t>Page</w:t>
    </w:r>
    <w:r w:rsidR="78D95B6B" w:rsidRPr="00FE0584">
      <w:rPr>
        <w:sz w:val="22"/>
        <w:szCs w:val="22"/>
        <w:lang w:val="fr-FR" w:eastAsia="en-US"/>
      </w:rPr>
      <w:t xml:space="preserve"> | </w:t>
    </w:r>
    <w:r w:rsidR="00121695" w:rsidRPr="72663D85">
      <w:rPr>
        <w:b/>
        <w:bCs/>
        <w:noProof/>
        <w:lang w:val="fr-FR"/>
      </w:rPr>
      <w:fldChar w:fldCharType="begin"/>
    </w:r>
    <w:r w:rsidR="00121695" w:rsidRPr="00FE0584">
      <w:rPr>
        <w:sz w:val="22"/>
        <w:szCs w:val="22"/>
        <w:lang w:eastAsia="en-US"/>
      </w:rPr>
      <w:instrText>PAGE   \* MERGEFORMAT</w:instrText>
    </w:r>
    <w:r w:rsidR="00121695" w:rsidRPr="72663D85">
      <w:rPr>
        <w:sz w:val="22"/>
        <w:szCs w:val="22"/>
        <w:lang w:eastAsia="en-US"/>
      </w:rPr>
      <w:fldChar w:fldCharType="separate"/>
    </w:r>
    <w:r w:rsidR="78D95B6B" w:rsidRPr="00846C6F">
      <w:rPr>
        <w:b/>
        <w:bCs/>
        <w:noProof/>
        <w:lang w:val="fr-FR"/>
      </w:rPr>
      <w:t>2</w:t>
    </w:r>
    <w:r w:rsidR="00121695" w:rsidRPr="72663D85">
      <w:rPr>
        <w:b/>
        <w:bCs/>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C44D0" w14:textId="77777777" w:rsidR="00E25238" w:rsidRDefault="00E25238">
      <w:pPr>
        <w:spacing w:after="0" w:line="240" w:lineRule="auto"/>
      </w:pPr>
      <w:r>
        <w:separator/>
      </w:r>
    </w:p>
  </w:footnote>
  <w:footnote w:type="continuationSeparator" w:id="0">
    <w:p w14:paraId="222B54D1" w14:textId="77777777" w:rsidR="00E25238" w:rsidRDefault="00E25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2187" w14:textId="77777777" w:rsidR="00121695" w:rsidRDefault="00121695" w:rsidP="00FE0584">
    <w:pPr>
      <w:tabs>
        <w:tab w:val="center" w:pos="4536"/>
        <w:tab w:val="right" w:pos="9498"/>
      </w:tabs>
      <w:rPr>
        <w:b/>
        <w:bCs/>
      </w:rPr>
    </w:pPr>
    <w:r w:rsidRPr="00FE0584">
      <w:rPr>
        <w:b/>
        <w:bCs/>
        <w:noProof/>
        <w:lang w:eastAsia="fr-BE"/>
      </w:rPr>
      <w:drawing>
        <wp:anchor distT="0" distB="0" distL="114300" distR="114300" simplePos="0" relativeHeight="251658240" behindDoc="0" locked="0" layoutInCell="1" allowOverlap="1" wp14:anchorId="3DE6D411" wp14:editId="3A83FF5D">
          <wp:simplePos x="0" y="0"/>
          <wp:positionH relativeFrom="column">
            <wp:posOffset>-369570</wp:posOffset>
          </wp:positionH>
          <wp:positionV relativeFrom="paragraph">
            <wp:posOffset>-358140</wp:posOffset>
          </wp:positionV>
          <wp:extent cx="1674495" cy="1062990"/>
          <wp:effectExtent l="0" t="0" r="0" b="3810"/>
          <wp:wrapSquare wrapText="bothSides"/>
          <wp:docPr id="1833656229" name="Image 183365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495" cy="1062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3CE5" w14:textId="77777777" w:rsidR="00E27965" w:rsidRDefault="00E27965" w:rsidP="00FE0584">
    <w:pPr>
      <w:tabs>
        <w:tab w:val="center" w:pos="4536"/>
        <w:tab w:val="right" w:pos="9498"/>
      </w:tabs>
      <w:rPr>
        <w:b/>
        <w:bCs/>
      </w:rPr>
    </w:pPr>
    <w:r w:rsidRPr="00FE0584">
      <w:rPr>
        <w:b/>
        <w:bCs/>
        <w:noProof/>
        <w:lang w:eastAsia="fr-BE"/>
      </w:rPr>
      <w:drawing>
        <wp:anchor distT="0" distB="0" distL="114300" distR="114300" simplePos="0" relativeHeight="251660288" behindDoc="0" locked="0" layoutInCell="1" allowOverlap="1" wp14:anchorId="4115EB1E" wp14:editId="6B07930E">
          <wp:simplePos x="0" y="0"/>
          <wp:positionH relativeFrom="column">
            <wp:posOffset>406400</wp:posOffset>
          </wp:positionH>
          <wp:positionV relativeFrom="paragraph">
            <wp:posOffset>-354330</wp:posOffset>
          </wp:positionV>
          <wp:extent cx="1370330" cy="869950"/>
          <wp:effectExtent l="0" t="0" r="1270" b="6350"/>
          <wp:wrapSquare wrapText="bothSides"/>
          <wp:docPr id="1573362156" name="Image 157336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330" cy="869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BCDAF" w14:textId="77777777" w:rsidR="00E27965" w:rsidRDefault="00E27965" w:rsidP="00FE0584">
    <w:pPr>
      <w:tabs>
        <w:tab w:val="center" w:pos="4536"/>
        <w:tab w:val="right" w:pos="9498"/>
      </w:tabs>
      <w:rPr>
        <w:b/>
        <w:bCs/>
      </w:rPr>
    </w:pPr>
    <w:r w:rsidRPr="00FE0584">
      <w:rPr>
        <w:b/>
        <w:bCs/>
        <w:noProof/>
        <w:lang w:eastAsia="fr-BE"/>
      </w:rPr>
      <w:drawing>
        <wp:anchor distT="0" distB="0" distL="114300" distR="114300" simplePos="0" relativeHeight="251662336" behindDoc="0" locked="0" layoutInCell="1" allowOverlap="1" wp14:anchorId="5F7E9960" wp14:editId="16CED9CF">
          <wp:simplePos x="0" y="0"/>
          <wp:positionH relativeFrom="column">
            <wp:posOffset>-369570</wp:posOffset>
          </wp:positionH>
          <wp:positionV relativeFrom="paragraph">
            <wp:posOffset>-358140</wp:posOffset>
          </wp:positionV>
          <wp:extent cx="1674495" cy="1062990"/>
          <wp:effectExtent l="0" t="0" r="0" b="3810"/>
          <wp:wrapSquare wrapText="bothSides"/>
          <wp:docPr id="245290484" name="Image 24529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495" cy="1062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C4985"/>
    <w:multiLevelType w:val="hybridMultilevel"/>
    <w:tmpl w:val="557AAD4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0FB3BC4"/>
    <w:multiLevelType w:val="hybridMultilevel"/>
    <w:tmpl w:val="05FE626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85B27EF"/>
    <w:multiLevelType w:val="hybridMultilevel"/>
    <w:tmpl w:val="27A6804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489746C"/>
    <w:multiLevelType w:val="hybridMultilevel"/>
    <w:tmpl w:val="BAF627F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CEF050A"/>
    <w:multiLevelType w:val="hybridMultilevel"/>
    <w:tmpl w:val="1CB24F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5E24A5F"/>
    <w:multiLevelType w:val="hybridMultilevel"/>
    <w:tmpl w:val="A150EE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7B9466A"/>
    <w:multiLevelType w:val="hybridMultilevel"/>
    <w:tmpl w:val="F8F0A3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4983419">
    <w:abstractNumId w:val="5"/>
  </w:num>
  <w:num w:numId="2" w16cid:durableId="764611883">
    <w:abstractNumId w:val="4"/>
  </w:num>
  <w:num w:numId="3" w16cid:durableId="423190442">
    <w:abstractNumId w:val="3"/>
  </w:num>
  <w:num w:numId="4" w16cid:durableId="183903447">
    <w:abstractNumId w:val="6"/>
  </w:num>
  <w:num w:numId="5" w16cid:durableId="1104494223">
    <w:abstractNumId w:val="2"/>
  </w:num>
  <w:num w:numId="6" w16cid:durableId="904728961">
    <w:abstractNumId w:val="1"/>
  </w:num>
  <w:num w:numId="7" w16cid:durableId="41401387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9E5"/>
    <w:rsid w:val="0000349D"/>
    <w:rsid w:val="00022591"/>
    <w:rsid w:val="00031D87"/>
    <w:rsid w:val="00032A16"/>
    <w:rsid w:val="00052D5E"/>
    <w:rsid w:val="00054BA7"/>
    <w:rsid w:val="0008240D"/>
    <w:rsid w:val="00092524"/>
    <w:rsid w:val="000D056E"/>
    <w:rsid w:val="000D221E"/>
    <w:rsid w:val="000E48EE"/>
    <w:rsid w:val="000E5F5D"/>
    <w:rsid w:val="000F35AD"/>
    <w:rsid w:val="000F36DA"/>
    <w:rsid w:val="000F614E"/>
    <w:rsid w:val="00111801"/>
    <w:rsid w:val="00112EA3"/>
    <w:rsid w:val="00114FA8"/>
    <w:rsid w:val="00120758"/>
    <w:rsid w:val="00121695"/>
    <w:rsid w:val="00127E3A"/>
    <w:rsid w:val="00144B27"/>
    <w:rsid w:val="00151883"/>
    <w:rsid w:val="00153F05"/>
    <w:rsid w:val="00154AF9"/>
    <w:rsid w:val="00157B82"/>
    <w:rsid w:val="0016337F"/>
    <w:rsid w:val="00167FE3"/>
    <w:rsid w:val="00183A17"/>
    <w:rsid w:val="001959CB"/>
    <w:rsid w:val="001A1042"/>
    <w:rsid w:val="001A4627"/>
    <w:rsid w:val="001B258D"/>
    <w:rsid w:val="001B30E0"/>
    <w:rsid w:val="001C600A"/>
    <w:rsid w:val="001D25E0"/>
    <w:rsid w:val="001D4B30"/>
    <w:rsid w:val="001D7FB0"/>
    <w:rsid w:val="001E1B8D"/>
    <w:rsid w:val="001E3459"/>
    <w:rsid w:val="001E3FAE"/>
    <w:rsid w:val="002111C2"/>
    <w:rsid w:val="00214899"/>
    <w:rsid w:val="00223A97"/>
    <w:rsid w:val="00230699"/>
    <w:rsid w:val="00234180"/>
    <w:rsid w:val="00242040"/>
    <w:rsid w:val="00261853"/>
    <w:rsid w:val="002751A7"/>
    <w:rsid w:val="00295C2F"/>
    <w:rsid w:val="002A44C1"/>
    <w:rsid w:val="002A5BEF"/>
    <w:rsid w:val="002B241E"/>
    <w:rsid w:val="002B4C02"/>
    <w:rsid w:val="002B6004"/>
    <w:rsid w:val="002C361F"/>
    <w:rsid w:val="002E499D"/>
    <w:rsid w:val="002E56D1"/>
    <w:rsid w:val="002E58F9"/>
    <w:rsid w:val="002E7DBE"/>
    <w:rsid w:val="003043AE"/>
    <w:rsid w:val="003223DD"/>
    <w:rsid w:val="003251C0"/>
    <w:rsid w:val="00325A89"/>
    <w:rsid w:val="00336BB6"/>
    <w:rsid w:val="00385825"/>
    <w:rsid w:val="00386AB7"/>
    <w:rsid w:val="003A0164"/>
    <w:rsid w:val="003A60AD"/>
    <w:rsid w:val="003A628B"/>
    <w:rsid w:val="003B2DD8"/>
    <w:rsid w:val="003B2E38"/>
    <w:rsid w:val="003C6DF9"/>
    <w:rsid w:val="003C7EAB"/>
    <w:rsid w:val="003D1955"/>
    <w:rsid w:val="003D5130"/>
    <w:rsid w:val="003E36A3"/>
    <w:rsid w:val="003E4BA6"/>
    <w:rsid w:val="003F5EAD"/>
    <w:rsid w:val="00406DF7"/>
    <w:rsid w:val="00411B52"/>
    <w:rsid w:val="00436041"/>
    <w:rsid w:val="00436056"/>
    <w:rsid w:val="00440503"/>
    <w:rsid w:val="00444F87"/>
    <w:rsid w:val="00463BE8"/>
    <w:rsid w:val="00464CB1"/>
    <w:rsid w:val="00466875"/>
    <w:rsid w:val="00467731"/>
    <w:rsid w:val="00474607"/>
    <w:rsid w:val="00482686"/>
    <w:rsid w:val="00493948"/>
    <w:rsid w:val="00497DF7"/>
    <w:rsid w:val="004A03A8"/>
    <w:rsid w:val="004B16CE"/>
    <w:rsid w:val="004B464E"/>
    <w:rsid w:val="004C6424"/>
    <w:rsid w:val="004D1CE8"/>
    <w:rsid w:val="00503EB8"/>
    <w:rsid w:val="005259F9"/>
    <w:rsid w:val="00527BC4"/>
    <w:rsid w:val="005458F0"/>
    <w:rsid w:val="00546FBD"/>
    <w:rsid w:val="00554057"/>
    <w:rsid w:val="00570138"/>
    <w:rsid w:val="00570DE4"/>
    <w:rsid w:val="00571CC3"/>
    <w:rsid w:val="00576E1A"/>
    <w:rsid w:val="005828ED"/>
    <w:rsid w:val="00582A28"/>
    <w:rsid w:val="0058478D"/>
    <w:rsid w:val="0058603F"/>
    <w:rsid w:val="00595778"/>
    <w:rsid w:val="005A3765"/>
    <w:rsid w:val="005B593F"/>
    <w:rsid w:val="005C1DFF"/>
    <w:rsid w:val="005D0ED2"/>
    <w:rsid w:val="005D182C"/>
    <w:rsid w:val="005D2F93"/>
    <w:rsid w:val="005D33AD"/>
    <w:rsid w:val="005D3FE9"/>
    <w:rsid w:val="005E05A6"/>
    <w:rsid w:val="005F2325"/>
    <w:rsid w:val="00605F91"/>
    <w:rsid w:val="00635E93"/>
    <w:rsid w:val="00640A28"/>
    <w:rsid w:val="00677C53"/>
    <w:rsid w:val="00687D54"/>
    <w:rsid w:val="00690576"/>
    <w:rsid w:val="00692E2A"/>
    <w:rsid w:val="00693492"/>
    <w:rsid w:val="006A24C6"/>
    <w:rsid w:val="006B4393"/>
    <w:rsid w:val="006C33F8"/>
    <w:rsid w:val="006D58D3"/>
    <w:rsid w:val="006E24F2"/>
    <w:rsid w:val="00701F6C"/>
    <w:rsid w:val="0070572C"/>
    <w:rsid w:val="0071137A"/>
    <w:rsid w:val="00714C34"/>
    <w:rsid w:val="00717F10"/>
    <w:rsid w:val="00732D02"/>
    <w:rsid w:val="00744AA2"/>
    <w:rsid w:val="0079397A"/>
    <w:rsid w:val="007954EF"/>
    <w:rsid w:val="007A58BE"/>
    <w:rsid w:val="007A5E42"/>
    <w:rsid w:val="007C063E"/>
    <w:rsid w:val="007D4D5A"/>
    <w:rsid w:val="007E311D"/>
    <w:rsid w:val="007F2432"/>
    <w:rsid w:val="007F2899"/>
    <w:rsid w:val="007F56D1"/>
    <w:rsid w:val="007F5EFA"/>
    <w:rsid w:val="007F74CD"/>
    <w:rsid w:val="00807866"/>
    <w:rsid w:val="00811337"/>
    <w:rsid w:val="00811C83"/>
    <w:rsid w:val="00816711"/>
    <w:rsid w:val="00817407"/>
    <w:rsid w:val="008300BF"/>
    <w:rsid w:val="00830D0E"/>
    <w:rsid w:val="00831331"/>
    <w:rsid w:val="00831EB9"/>
    <w:rsid w:val="008434D8"/>
    <w:rsid w:val="00846C6F"/>
    <w:rsid w:val="00846F78"/>
    <w:rsid w:val="008543F1"/>
    <w:rsid w:val="00862E24"/>
    <w:rsid w:val="00877F66"/>
    <w:rsid w:val="008925D1"/>
    <w:rsid w:val="008A5343"/>
    <w:rsid w:val="008B0A1A"/>
    <w:rsid w:val="008B3F06"/>
    <w:rsid w:val="008B4430"/>
    <w:rsid w:val="008E4563"/>
    <w:rsid w:val="008E4FC5"/>
    <w:rsid w:val="008F2310"/>
    <w:rsid w:val="008F5EEC"/>
    <w:rsid w:val="00900D24"/>
    <w:rsid w:val="00912883"/>
    <w:rsid w:val="009227A5"/>
    <w:rsid w:val="009238E0"/>
    <w:rsid w:val="00923B30"/>
    <w:rsid w:val="009322FC"/>
    <w:rsid w:val="009414A9"/>
    <w:rsid w:val="00946C22"/>
    <w:rsid w:val="009517FF"/>
    <w:rsid w:val="009550CA"/>
    <w:rsid w:val="00971336"/>
    <w:rsid w:val="00983630"/>
    <w:rsid w:val="00986F34"/>
    <w:rsid w:val="0099255C"/>
    <w:rsid w:val="00992D53"/>
    <w:rsid w:val="00993568"/>
    <w:rsid w:val="00996C4C"/>
    <w:rsid w:val="009A7699"/>
    <w:rsid w:val="009B3B3D"/>
    <w:rsid w:val="009D3489"/>
    <w:rsid w:val="009E6C27"/>
    <w:rsid w:val="009F65B6"/>
    <w:rsid w:val="00A001CD"/>
    <w:rsid w:val="00A10246"/>
    <w:rsid w:val="00A11645"/>
    <w:rsid w:val="00A328FA"/>
    <w:rsid w:val="00A336BD"/>
    <w:rsid w:val="00A51BCF"/>
    <w:rsid w:val="00A62FDC"/>
    <w:rsid w:val="00A635EB"/>
    <w:rsid w:val="00A6423C"/>
    <w:rsid w:val="00A72303"/>
    <w:rsid w:val="00A72986"/>
    <w:rsid w:val="00A74F02"/>
    <w:rsid w:val="00A80146"/>
    <w:rsid w:val="00A823A3"/>
    <w:rsid w:val="00A83019"/>
    <w:rsid w:val="00A90D33"/>
    <w:rsid w:val="00AA6CD5"/>
    <w:rsid w:val="00AA7436"/>
    <w:rsid w:val="00AB1186"/>
    <w:rsid w:val="00AB2A9B"/>
    <w:rsid w:val="00AB4C45"/>
    <w:rsid w:val="00AC1386"/>
    <w:rsid w:val="00AD7CE8"/>
    <w:rsid w:val="00AF4B05"/>
    <w:rsid w:val="00AF5F10"/>
    <w:rsid w:val="00B00C1E"/>
    <w:rsid w:val="00B025E6"/>
    <w:rsid w:val="00B02CD8"/>
    <w:rsid w:val="00B05C8D"/>
    <w:rsid w:val="00B06190"/>
    <w:rsid w:val="00B167D3"/>
    <w:rsid w:val="00B21DAB"/>
    <w:rsid w:val="00B310E4"/>
    <w:rsid w:val="00B41DC1"/>
    <w:rsid w:val="00B608E3"/>
    <w:rsid w:val="00B619AB"/>
    <w:rsid w:val="00B70C7E"/>
    <w:rsid w:val="00B831BE"/>
    <w:rsid w:val="00B909DB"/>
    <w:rsid w:val="00B9686E"/>
    <w:rsid w:val="00BB0BCC"/>
    <w:rsid w:val="00BB62E4"/>
    <w:rsid w:val="00BD7CD5"/>
    <w:rsid w:val="00BE19A7"/>
    <w:rsid w:val="00BE649A"/>
    <w:rsid w:val="00BF0C9F"/>
    <w:rsid w:val="00BF3C47"/>
    <w:rsid w:val="00C1680B"/>
    <w:rsid w:val="00C35A7D"/>
    <w:rsid w:val="00C35AB9"/>
    <w:rsid w:val="00C37DF3"/>
    <w:rsid w:val="00C479E1"/>
    <w:rsid w:val="00C51C58"/>
    <w:rsid w:val="00C73F64"/>
    <w:rsid w:val="00C87EDE"/>
    <w:rsid w:val="00C913F5"/>
    <w:rsid w:val="00C93BB0"/>
    <w:rsid w:val="00CA1D01"/>
    <w:rsid w:val="00CA29E3"/>
    <w:rsid w:val="00CB6C6E"/>
    <w:rsid w:val="00CB74DA"/>
    <w:rsid w:val="00CC2DF1"/>
    <w:rsid w:val="00CC4932"/>
    <w:rsid w:val="00CE2696"/>
    <w:rsid w:val="00CF451B"/>
    <w:rsid w:val="00D06EDC"/>
    <w:rsid w:val="00D073BA"/>
    <w:rsid w:val="00D105B2"/>
    <w:rsid w:val="00D25966"/>
    <w:rsid w:val="00D4358A"/>
    <w:rsid w:val="00D572AE"/>
    <w:rsid w:val="00D65301"/>
    <w:rsid w:val="00D66F27"/>
    <w:rsid w:val="00D97CA3"/>
    <w:rsid w:val="00DC3C70"/>
    <w:rsid w:val="00DC7232"/>
    <w:rsid w:val="00DD592C"/>
    <w:rsid w:val="00DE4C53"/>
    <w:rsid w:val="00DF1BD6"/>
    <w:rsid w:val="00DF26E6"/>
    <w:rsid w:val="00DF3DA7"/>
    <w:rsid w:val="00E05B62"/>
    <w:rsid w:val="00E1216E"/>
    <w:rsid w:val="00E148EB"/>
    <w:rsid w:val="00E168EA"/>
    <w:rsid w:val="00E24091"/>
    <w:rsid w:val="00E25238"/>
    <w:rsid w:val="00E2590F"/>
    <w:rsid w:val="00E259E5"/>
    <w:rsid w:val="00E27965"/>
    <w:rsid w:val="00E35642"/>
    <w:rsid w:val="00E54CD8"/>
    <w:rsid w:val="00E63CBC"/>
    <w:rsid w:val="00E83DC3"/>
    <w:rsid w:val="00E96507"/>
    <w:rsid w:val="00EA4BE0"/>
    <w:rsid w:val="00EA5B64"/>
    <w:rsid w:val="00EA7B5D"/>
    <w:rsid w:val="00EB3B64"/>
    <w:rsid w:val="00EB54D9"/>
    <w:rsid w:val="00EB5FE9"/>
    <w:rsid w:val="00EB742F"/>
    <w:rsid w:val="00EC0A79"/>
    <w:rsid w:val="00EC5017"/>
    <w:rsid w:val="00ED29F0"/>
    <w:rsid w:val="00EE7AF5"/>
    <w:rsid w:val="00EE7CA9"/>
    <w:rsid w:val="00EF7217"/>
    <w:rsid w:val="00F03C25"/>
    <w:rsid w:val="00F04EF0"/>
    <w:rsid w:val="00F228F0"/>
    <w:rsid w:val="00F3060F"/>
    <w:rsid w:val="00F42071"/>
    <w:rsid w:val="00F42653"/>
    <w:rsid w:val="00F45859"/>
    <w:rsid w:val="00F475B2"/>
    <w:rsid w:val="00F50ACA"/>
    <w:rsid w:val="00F63664"/>
    <w:rsid w:val="00F829D3"/>
    <w:rsid w:val="00F8763B"/>
    <w:rsid w:val="00FA0272"/>
    <w:rsid w:val="00FA7DA0"/>
    <w:rsid w:val="00FC2C69"/>
    <w:rsid w:val="00FD71E7"/>
    <w:rsid w:val="00FE0584"/>
    <w:rsid w:val="00FE111D"/>
    <w:rsid w:val="00FE5F73"/>
    <w:rsid w:val="00FF228C"/>
    <w:rsid w:val="72663D85"/>
    <w:rsid w:val="78D95B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F7394"/>
  <w15:chartTrackingRefBased/>
  <w15:docId w15:val="{6825480C-7557-4308-BFC4-BD13133D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24"/>
    <w:pPr>
      <w:spacing w:after="200" w:line="276" w:lineRule="auto"/>
    </w:pPr>
    <w:rPr>
      <w:sz w:val="22"/>
      <w:szCs w:val="22"/>
      <w:lang w:eastAsia="en-US"/>
    </w:rPr>
  </w:style>
  <w:style w:type="paragraph" w:styleId="Titre1">
    <w:name w:val="heading 1"/>
    <w:basedOn w:val="Normal"/>
    <w:next w:val="Normal"/>
    <w:link w:val="Titre1Car"/>
    <w:uiPriority w:val="99"/>
    <w:qFormat/>
    <w:rsid w:val="000F36DA"/>
    <w:pPr>
      <w:keepNext/>
      <w:keepLines/>
      <w:spacing w:after="0" w:line="240" w:lineRule="auto"/>
      <w:jc w:val="center"/>
      <w:outlineLvl w:val="0"/>
    </w:pPr>
    <w:rPr>
      <w:rFonts w:eastAsia="Times New Roman"/>
      <w:b/>
      <w:bCs/>
      <w:i/>
      <w:smallCaps/>
      <w:sz w:val="44"/>
      <w:szCs w:val="28"/>
      <w:u w:val="single"/>
    </w:rPr>
  </w:style>
  <w:style w:type="paragraph" w:styleId="Titre2">
    <w:name w:val="heading 2"/>
    <w:basedOn w:val="Normal"/>
    <w:next w:val="Normal"/>
    <w:link w:val="Titre2Car"/>
    <w:uiPriority w:val="99"/>
    <w:qFormat/>
    <w:rsid w:val="00CC4932"/>
    <w:pPr>
      <w:keepNext/>
      <w:keepLines/>
      <w:spacing w:after="240" w:line="240" w:lineRule="auto"/>
      <w:outlineLvl w:val="1"/>
    </w:pPr>
    <w:rPr>
      <w:rFonts w:eastAsia="Times New Roman"/>
      <w:b/>
      <w:bCs/>
      <w:color w:val="538135" w:themeColor="accent6" w:themeShade="BF"/>
      <w:sz w:val="28"/>
      <w:szCs w:val="26"/>
    </w:rPr>
  </w:style>
  <w:style w:type="paragraph" w:styleId="Titre3">
    <w:name w:val="heading 3"/>
    <w:basedOn w:val="Normal"/>
    <w:next w:val="Normal"/>
    <w:link w:val="Titre3Car"/>
    <w:uiPriority w:val="99"/>
    <w:qFormat/>
    <w:rsid w:val="001D4B30"/>
    <w:pPr>
      <w:keepNext/>
      <w:keepLines/>
      <w:spacing w:after="120" w:line="240" w:lineRule="auto"/>
      <w:ind w:left="709"/>
      <w:outlineLvl w:val="2"/>
    </w:pPr>
    <w:rPr>
      <w:rFonts w:eastAsia="Times New Roman"/>
      <w:b/>
      <w:bCs/>
      <w:color w:val="000000" w:themeColor="text1"/>
      <w:u w:val="dottedHeavy"/>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4C6424"/>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rsid w:val="004C6424"/>
    <w:rPr>
      <w:rFonts w:ascii="Calibri" w:eastAsia="Calibri" w:hAnsi="Calibri" w:cs="Times New Roman"/>
    </w:rPr>
  </w:style>
  <w:style w:type="paragraph" w:styleId="Sansinterligne">
    <w:name w:val="No Spacing"/>
    <w:uiPriority w:val="1"/>
    <w:qFormat/>
    <w:rsid w:val="004C6424"/>
    <w:rPr>
      <w:sz w:val="22"/>
      <w:szCs w:val="22"/>
      <w:lang w:eastAsia="en-US"/>
    </w:rPr>
  </w:style>
  <w:style w:type="paragraph" w:styleId="Paragraphedeliste">
    <w:name w:val="List Paragraph"/>
    <w:basedOn w:val="Normal"/>
    <w:uiPriority w:val="99"/>
    <w:qFormat/>
    <w:rsid w:val="00E148EB"/>
    <w:pPr>
      <w:spacing w:before="100" w:beforeAutospacing="1" w:after="100" w:afterAutospacing="1" w:line="240" w:lineRule="auto"/>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uiPriority w:val="99"/>
    <w:rsid w:val="00FA7DA0"/>
    <w:rPr>
      <w:color w:val="517095"/>
      <w:u w:val="single"/>
    </w:rPr>
  </w:style>
  <w:style w:type="paragraph" w:styleId="Notedebasdepage">
    <w:name w:val="footnote text"/>
    <w:basedOn w:val="Normal"/>
    <w:link w:val="NotedebasdepageCar"/>
    <w:semiHidden/>
    <w:rsid w:val="00FA7DA0"/>
    <w:pPr>
      <w:spacing w:after="0" w:line="240" w:lineRule="auto"/>
    </w:pPr>
    <w:rPr>
      <w:rFonts w:ascii="Times New Roman" w:eastAsia="Times New Roman" w:hAnsi="Times New Roman"/>
      <w:sz w:val="20"/>
      <w:szCs w:val="20"/>
      <w:lang w:val="fr-FR" w:eastAsia="fr-FR"/>
    </w:rPr>
  </w:style>
  <w:style w:type="character" w:customStyle="1" w:styleId="NotedebasdepageCar">
    <w:name w:val="Note de bas de page Car"/>
    <w:link w:val="Notedebasdepage"/>
    <w:semiHidden/>
    <w:rsid w:val="00FA7DA0"/>
    <w:rPr>
      <w:rFonts w:ascii="Times New Roman" w:eastAsia="Times New Roman" w:hAnsi="Times New Roman"/>
      <w:lang w:val="fr-FR" w:eastAsia="fr-FR"/>
    </w:rPr>
  </w:style>
  <w:style w:type="character" w:styleId="Appelnotedebasdep">
    <w:name w:val="footnote reference"/>
    <w:semiHidden/>
    <w:rsid w:val="00FA7DA0"/>
    <w:rPr>
      <w:vertAlign w:val="superscript"/>
    </w:rPr>
  </w:style>
  <w:style w:type="paragraph" w:styleId="Textedebulles">
    <w:name w:val="Balloon Text"/>
    <w:basedOn w:val="Normal"/>
    <w:link w:val="TextedebullesCar"/>
    <w:uiPriority w:val="99"/>
    <w:semiHidden/>
    <w:unhideWhenUsed/>
    <w:rsid w:val="00B21D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uiPriority w:val="9"/>
    <w:rsid w:val="000F36DA"/>
    <w:rPr>
      <w:rFonts w:eastAsia="Times New Roman"/>
      <w:b/>
      <w:bCs/>
      <w:i/>
      <w:smallCaps/>
      <w:sz w:val="44"/>
      <w:szCs w:val="28"/>
      <w:u w:val="single"/>
      <w:lang w:eastAsia="en-US"/>
    </w:rPr>
  </w:style>
  <w:style w:type="character" w:customStyle="1" w:styleId="Titre2Car">
    <w:name w:val="Titre 2 Car"/>
    <w:link w:val="Titre2"/>
    <w:uiPriority w:val="99"/>
    <w:rsid w:val="00CC4932"/>
    <w:rPr>
      <w:rFonts w:eastAsia="Times New Roman"/>
      <w:b/>
      <w:bCs/>
      <w:color w:val="538135" w:themeColor="accent6" w:themeShade="BF"/>
      <w:sz w:val="28"/>
      <w:szCs w:val="26"/>
      <w:lang w:eastAsia="en-US"/>
    </w:rPr>
  </w:style>
  <w:style w:type="character" w:customStyle="1" w:styleId="Titre3Car">
    <w:name w:val="Titre 3 Car"/>
    <w:link w:val="Titre3"/>
    <w:uiPriority w:val="99"/>
    <w:rsid w:val="001D4B30"/>
    <w:rPr>
      <w:rFonts w:eastAsia="Times New Roman"/>
      <w:b/>
      <w:bCs/>
      <w:color w:val="000000" w:themeColor="text1"/>
      <w:sz w:val="22"/>
      <w:szCs w:val="22"/>
      <w:u w:val="dottedHeavy"/>
      <w:lang w:eastAsia="en-US"/>
    </w:rPr>
  </w:style>
  <w:style w:type="table" w:styleId="Grilledutableau">
    <w:name w:val="Table Grid"/>
    <w:basedOn w:val="TableauNormal"/>
    <w:uiPriority w:val="59"/>
    <w:rsid w:val="00CE2696"/>
    <w:rPr>
      <w:rFonts w:ascii="Times New Roman" w:eastAsiaTheme="minorHAnsi" w:hAnsi="Times New Roman" w:cstheme="minorBidi"/>
      <w:sz w:val="24"/>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BF3C47"/>
    <w:rPr>
      <w:b/>
      <w:bCs/>
    </w:rPr>
  </w:style>
  <w:style w:type="paragraph" w:styleId="NormalWeb">
    <w:name w:val="Normal (Web)"/>
    <w:basedOn w:val="Normal"/>
    <w:uiPriority w:val="99"/>
    <w:unhideWhenUsed/>
    <w:rsid w:val="00BF3C47"/>
    <w:pPr>
      <w:spacing w:after="165" w:line="240" w:lineRule="auto"/>
    </w:pPr>
    <w:rPr>
      <w:rFonts w:ascii="Times New Roman" w:eastAsia="Times New Roman" w:hAnsi="Times New Roman"/>
      <w:sz w:val="24"/>
      <w:szCs w:val="24"/>
      <w:lang w:eastAsia="fr-BE"/>
    </w:rPr>
  </w:style>
  <w:style w:type="character" w:styleId="Lienhypertextesuivivisit">
    <w:name w:val="FollowedHyperlink"/>
    <w:basedOn w:val="Policepardfaut"/>
    <w:uiPriority w:val="99"/>
    <w:semiHidden/>
    <w:unhideWhenUsed/>
    <w:rsid w:val="00E259E5"/>
    <w:rPr>
      <w:color w:val="954F72" w:themeColor="followedHyperlink"/>
      <w:u w:val="single"/>
    </w:rPr>
  </w:style>
  <w:style w:type="character" w:styleId="Mentionnonrsolue">
    <w:name w:val="Unresolved Mention"/>
    <w:basedOn w:val="Policepardfaut"/>
    <w:uiPriority w:val="99"/>
    <w:semiHidden/>
    <w:unhideWhenUsed/>
    <w:rsid w:val="00B00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554396846">
      <w:bodyDiv w:val="1"/>
      <w:marLeft w:val="0"/>
      <w:marRight w:val="0"/>
      <w:marTop w:val="0"/>
      <w:marBottom w:val="0"/>
      <w:divBdr>
        <w:top w:val="none" w:sz="0" w:space="0" w:color="auto"/>
        <w:left w:val="none" w:sz="0" w:space="0" w:color="auto"/>
        <w:bottom w:val="none" w:sz="0" w:space="0" w:color="auto"/>
        <w:right w:val="none" w:sz="0" w:space="0" w:color="auto"/>
      </w:divBdr>
    </w:div>
    <w:div w:id="1163276971">
      <w:bodyDiv w:val="1"/>
      <w:marLeft w:val="0"/>
      <w:marRight w:val="0"/>
      <w:marTop w:val="0"/>
      <w:marBottom w:val="0"/>
      <w:divBdr>
        <w:top w:val="none" w:sz="0" w:space="0" w:color="auto"/>
        <w:left w:val="none" w:sz="0" w:space="0" w:color="auto"/>
        <w:bottom w:val="none" w:sz="0" w:space="0" w:color="auto"/>
        <w:right w:val="none" w:sz="0" w:space="0" w:color="auto"/>
      </w:divBdr>
      <w:divsChild>
        <w:div w:id="1558201400">
          <w:marLeft w:val="0"/>
          <w:marRight w:val="0"/>
          <w:marTop w:val="0"/>
          <w:marBottom w:val="0"/>
          <w:divBdr>
            <w:top w:val="none" w:sz="0" w:space="0" w:color="auto"/>
            <w:left w:val="none" w:sz="0" w:space="0" w:color="auto"/>
            <w:bottom w:val="none" w:sz="0" w:space="0" w:color="auto"/>
            <w:right w:val="none" w:sz="0" w:space="0" w:color="auto"/>
          </w:divBdr>
          <w:divsChild>
            <w:div w:id="1062026083">
              <w:marLeft w:val="-225"/>
              <w:marRight w:val="-225"/>
              <w:marTop w:val="0"/>
              <w:marBottom w:val="0"/>
              <w:divBdr>
                <w:top w:val="none" w:sz="0" w:space="0" w:color="auto"/>
                <w:left w:val="none" w:sz="0" w:space="0" w:color="auto"/>
                <w:bottom w:val="none" w:sz="0" w:space="0" w:color="auto"/>
                <w:right w:val="none" w:sz="0" w:space="0" w:color="auto"/>
              </w:divBdr>
              <w:divsChild>
                <w:div w:id="732971428">
                  <w:marLeft w:val="0"/>
                  <w:marRight w:val="0"/>
                  <w:marTop w:val="0"/>
                  <w:marBottom w:val="450"/>
                  <w:divBdr>
                    <w:top w:val="single" w:sz="6" w:space="0" w:color="DDDDDD"/>
                    <w:left w:val="single" w:sz="6" w:space="0" w:color="DDDDDD"/>
                    <w:bottom w:val="single" w:sz="6" w:space="0" w:color="DDDDDD"/>
                    <w:right w:val="single" w:sz="6" w:space="0" w:color="DDDDDD"/>
                  </w:divBdr>
                  <w:divsChild>
                    <w:div w:id="16571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19.png"/><Relationship Id="rId7" Type="http://schemas.openxmlformats.org/officeDocument/2006/relationships/settings" Target="settings.xml"/><Relationship Id="rId12" Type="http://schemas.openxmlformats.org/officeDocument/2006/relationships/hyperlink" Target="https://app.getquizwizard.com/create-content/source" TargetMode="Externa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tquizwizard.com/" TargetMode="External"/><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image" Target="media/image14.png"/><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wooclap.com/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0.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vievePerrad\OneDrive%20-%20segec\CP\Ateliers%20num&#233;riques\Fiches%20outils\Mod&#232;le%20fiche%20outil%20S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B6852625BAF4682DA008EA9AC3331" ma:contentTypeVersion="16" ma:contentTypeDescription="Crée un document." ma:contentTypeScope="" ma:versionID="f128fd0e06399892d92e6579b973216e">
  <xsd:schema xmlns:xsd="http://www.w3.org/2001/XMLSchema" xmlns:xs="http://www.w3.org/2001/XMLSchema" xmlns:p="http://schemas.microsoft.com/office/2006/metadata/properties" xmlns:ns2="42ef183f-2f2e-48cb-9d9e-befa92987654" xmlns:ns3="c45abd74-53d6-41dd-9e8c-0b8a440d157b" targetNamespace="http://schemas.microsoft.com/office/2006/metadata/properties" ma:root="true" ma:fieldsID="28b1adc0f6a4acf4d6d0e1871f46a94a" ns2:_="" ns3:_="">
    <xsd:import namespace="42ef183f-2f2e-48cb-9d9e-befa92987654"/>
    <xsd:import namespace="c45abd74-53d6-41dd-9e8c-0b8a440d1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f183f-2f2e-48cb-9d9e-befa92987654"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0" nillable="true" ma:displayName="Taxonomy Catch All Column" ma:hidden="true" ma:list="{0f290872-ecc2-4c0c-ac16-6dc355a9cd94}" ma:internalName="TaxCatchAll" ma:showField="CatchAllData" ma:web="42ef183f-2f2e-48cb-9d9e-befa929876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5abd74-53d6-41dd-9e8c-0b8a440d1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a169a2f1-1662-4039-8b2c-6591214a49b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abd74-53d6-41dd-9e8c-0b8a440d157b">
      <Terms xmlns="http://schemas.microsoft.com/office/infopath/2007/PartnerControls"/>
    </lcf76f155ced4ddcb4097134ff3c332f>
    <TaxCatchAll xmlns="42ef183f-2f2e-48cb-9d9e-befa929876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BD747-BE06-468D-8FAB-DD855918D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f183f-2f2e-48cb-9d9e-befa92987654"/>
    <ds:schemaRef ds:uri="c45abd74-53d6-41dd-9e8c-0b8a440d1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C9151-42FD-4103-A681-50B758605A9C}">
  <ds:schemaRefs>
    <ds:schemaRef ds:uri="http://schemas.microsoft.com/sharepoint/v3/contenttype/forms"/>
  </ds:schemaRefs>
</ds:datastoreItem>
</file>

<file path=customXml/itemProps3.xml><?xml version="1.0" encoding="utf-8"?>
<ds:datastoreItem xmlns:ds="http://schemas.openxmlformats.org/officeDocument/2006/customXml" ds:itemID="{6A59AEAF-9449-4734-8E85-CD58556B3558}">
  <ds:schemaRefs>
    <ds:schemaRef ds:uri="http://schemas.microsoft.com/office/2006/metadata/properties"/>
    <ds:schemaRef ds:uri="http://schemas.microsoft.com/office/infopath/2007/PartnerControls"/>
    <ds:schemaRef ds:uri="c45abd74-53d6-41dd-9e8c-0b8a440d157b"/>
    <ds:schemaRef ds:uri="42ef183f-2f2e-48cb-9d9e-befa92987654"/>
  </ds:schemaRefs>
</ds:datastoreItem>
</file>

<file path=customXml/itemProps4.xml><?xml version="1.0" encoding="utf-8"?>
<ds:datastoreItem xmlns:ds="http://schemas.openxmlformats.org/officeDocument/2006/customXml" ds:itemID="{3C657075-553D-4158-9125-6BDA39D3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fiche outil SES</Template>
  <TotalTime>70</TotalTime>
  <Pages>7</Pages>
  <Words>489</Words>
  <Characters>2695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Perrad</dc:creator>
  <cp:keywords/>
  <cp:lastModifiedBy>Genevieve</cp:lastModifiedBy>
  <cp:revision>37</cp:revision>
  <cp:lastPrinted>2012-06-11T19:03:00Z</cp:lastPrinted>
  <dcterms:created xsi:type="dcterms:W3CDTF">2024-06-28T07:23:00Z</dcterms:created>
  <dcterms:modified xsi:type="dcterms:W3CDTF">2024-06-28T08:39:00Z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0x010100571B6852625BAF4682DA008EA9AC3331</vt:lpwstr>
  </property>
  <property fmtid="{D5CDD505-2E9C-101B-9397-08002B2CF9AE}" pid="3" name="MediaServiceImageTags">
    <vt:lpwstr/>
  </property>
</Properties>
</file>