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DA2E7" w14:textId="21EBED34" w:rsidR="005660AC" w:rsidRPr="00FF2D05" w:rsidRDefault="003F5418" w:rsidP="005660AC">
      <w:pPr>
        <w:pStyle w:val="Titre"/>
        <w:jc w:val="center"/>
        <w:rPr>
          <w:rFonts w:asciiTheme="minorHAnsi" w:eastAsiaTheme="minorHAnsi" w:hAnsiTheme="minorHAnsi" w:cstheme="minorHAnsi"/>
          <w:b/>
          <w:bCs/>
          <w:color w:val="3E762A" w:themeColor="accent1" w:themeShade="BF"/>
          <w:lang w:eastAsia="en-US"/>
        </w:rPr>
      </w:pPr>
      <w:bookmarkStart w:id="0" w:name="_GoBack"/>
      <w:bookmarkEnd w:id="0"/>
      <w:r w:rsidRPr="00FF2D05">
        <w:rPr>
          <w:rFonts w:asciiTheme="minorHAnsi" w:eastAsiaTheme="minorHAnsi" w:hAnsiTheme="minorHAnsi" w:cstheme="minorHAnsi"/>
          <w:b/>
          <w:bCs/>
          <w:caps w:val="0"/>
          <w:color w:val="3E762A" w:themeColor="accent1" w:themeShade="BF"/>
          <w:lang w:eastAsia="en-US"/>
        </w:rPr>
        <w:t>Sciences économiques et sociales :</w:t>
      </w:r>
    </w:p>
    <w:p w14:paraId="35B21ABF" w14:textId="4A5B7515" w:rsidR="008338DC" w:rsidRPr="00FF2D05" w:rsidRDefault="00786698" w:rsidP="005660AC">
      <w:pPr>
        <w:pStyle w:val="Titre"/>
        <w:jc w:val="center"/>
        <w:rPr>
          <w:rFonts w:ascii="Ink Free" w:eastAsiaTheme="minorHAnsi" w:hAnsi="Ink Free"/>
          <w:b/>
          <w:bCs/>
          <w:color w:val="3E762A" w:themeColor="accent1" w:themeShade="BF"/>
          <w:sz w:val="44"/>
          <w:szCs w:val="44"/>
          <w:lang w:eastAsia="en-US"/>
        </w:rPr>
      </w:pPr>
      <w:r>
        <w:rPr>
          <w:rFonts w:ascii="Ink Free" w:eastAsiaTheme="minorHAnsi" w:hAnsi="Ink Free"/>
          <w:b/>
          <w:bCs/>
          <w:caps w:val="0"/>
          <w:color w:val="3E762A" w:themeColor="accent1" w:themeShade="BF"/>
          <w:sz w:val="44"/>
          <w:szCs w:val="44"/>
          <w:lang w:eastAsia="en-US"/>
        </w:rPr>
        <w:t>r</w:t>
      </w:r>
      <w:r w:rsidR="003F5418" w:rsidRPr="00FF2D05">
        <w:rPr>
          <w:rFonts w:ascii="Ink Free" w:eastAsiaTheme="minorHAnsi" w:hAnsi="Ink Free"/>
          <w:b/>
          <w:bCs/>
          <w:caps w:val="0"/>
          <w:color w:val="3E762A" w:themeColor="accent1" w:themeShade="BF"/>
          <w:sz w:val="44"/>
          <w:szCs w:val="44"/>
          <w:lang w:eastAsia="en-US"/>
        </w:rPr>
        <w:t>emarque introductive</w:t>
      </w:r>
    </w:p>
    <w:p w14:paraId="75EC0C1C" w14:textId="6C3985B9" w:rsidR="00CC7BCA" w:rsidRDefault="000B36C8" w:rsidP="00AA1754">
      <w:pPr>
        <w:spacing w:after="0" w:line="320" w:lineRule="exact"/>
      </w:pPr>
      <w:r>
        <w:pict w14:anchorId="2D3FC75D">
          <v:rect id="_x0000_i1025" style="width:482pt;height:3pt;mso-position-vertical:absolute" o:hralign="center" o:hrstd="t" o:hrnoshade="t" o:hr="t" fillcolor="#daefd3 [660]" stroked="f"/>
        </w:pict>
      </w:r>
    </w:p>
    <w:p w14:paraId="064AC73F" w14:textId="567EFCB9" w:rsidR="00CE2696" w:rsidRDefault="00635496" w:rsidP="00AA1754">
      <w:pPr>
        <w:spacing w:after="0" w:line="320" w:lineRule="exact"/>
      </w:pPr>
      <w:r>
        <w:t>Cette séquence de cours est une proposition respectant la démarche du programme de sciences sociales.</w:t>
      </w:r>
    </w:p>
    <w:p w14:paraId="17453623" w14:textId="21DF7089" w:rsidR="00E41ABE" w:rsidRDefault="00AA1754" w:rsidP="00AA1754">
      <w:pPr>
        <w:spacing w:after="0" w:line="320" w:lineRule="exact"/>
      </w:pPr>
      <w:r>
        <w:t>La question de recherche proposée e</w:t>
      </w:r>
      <w:r w:rsidR="00E427EB">
        <w:t>s</w:t>
      </w:r>
      <w:r>
        <w:t>t purement indicative et ce thème de la vaccination pourrait bien s</w:t>
      </w:r>
      <w:r w:rsidR="00255D66">
        <w:t xml:space="preserve">ûr </w:t>
      </w:r>
      <w:r w:rsidR="00FC5530">
        <w:t>avoir d’autres angles d’approches</w:t>
      </w:r>
      <w:r w:rsidR="00D07CC4">
        <w:t xml:space="preserve"> avec d’autres axes de tension</w:t>
      </w:r>
      <w:r w:rsidR="00325892">
        <w:t> :</w:t>
      </w:r>
    </w:p>
    <w:p w14:paraId="2830D60B" w14:textId="3B52E8DC" w:rsidR="00AA1754" w:rsidRDefault="00711EEF" w:rsidP="00E41ABE">
      <w:pPr>
        <w:pStyle w:val="Paragraphedeliste"/>
        <w:numPr>
          <w:ilvl w:val="0"/>
          <w:numId w:val="12"/>
        </w:numPr>
        <w:spacing w:before="0" w:after="0" w:line="320" w:lineRule="exact"/>
        <w:ind w:left="771" w:hanging="357"/>
      </w:pPr>
      <w:r>
        <w:t>les</w:t>
      </w:r>
      <w:r w:rsidR="00FC5530" w:rsidRPr="00E41ABE">
        <w:t xml:space="preserve"> motivations </w:t>
      </w:r>
      <w:r w:rsidR="0056690F">
        <w:t xml:space="preserve">et les freins </w:t>
      </w:r>
      <w:r w:rsidR="00FC5530" w:rsidRPr="00E41ABE">
        <w:t>qui poussent la population à accepter ou</w:t>
      </w:r>
      <w:r w:rsidR="004A14EB">
        <w:t xml:space="preserve"> à</w:t>
      </w:r>
      <w:r w:rsidR="00FC5530" w:rsidRPr="00E41ABE">
        <w:t xml:space="preserve"> rejeter le vaccin</w:t>
      </w:r>
      <w:r w:rsidR="008B4A9A">
        <w:t xml:space="preserve"> (individuel/collectif)</w:t>
      </w:r>
    </w:p>
    <w:p w14:paraId="47231157" w14:textId="19063673" w:rsidR="003B28EC" w:rsidRDefault="00895701" w:rsidP="00E41ABE">
      <w:pPr>
        <w:pStyle w:val="Paragraphedeliste"/>
        <w:numPr>
          <w:ilvl w:val="0"/>
          <w:numId w:val="12"/>
        </w:numPr>
        <w:spacing w:before="0" w:after="0" w:line="320" w:lineRule="exact"/>
        <w:ind w:left="771" w:hanging="357"/>
      </w:pPr>
      <w:r>
        <w:t>la questi</w:t>
      </w:r>
      <w:r w:rsidR="00BA57BB">
        <w:t>on de ce qui sera autorisé ou interdit</w:t>
      </w:r>
      <w:r w:rsidR="00402738">
        <w:t xml:space="preserve"> à ceux qui ont reçu le vaccin</w:t>
      </w:r>
      <w:r w:rsidR="00340A9D">
        <w:t xml:space="preserve"> (intérêts/normes et valeurs</w:t>
      </w:r>
      <w:r w:rsidR="00263CE9">
        <w:t>, liberté/sécurité</w:t>
      </w:r>
      <w:r w:rsidR="0031770F">
        <w:t>, comportement intéressé/comportement normatif</w:t>
      </w:r>
      <w:r w:rsidR="00340A9D">
        <w:t>)</w:t>
      </w:r>
    </w:p>
    <w:p w14:paraId="098D2509" w14:textId="39B8EBE0" w:rsidR="00402738" w:rsidRDefault="00402738" w:rsidP="00E41ABE">
      <w:pPr>
        <w:pStyle w:val="Paragraphedeliste"/>
        <w:numPr>
          <w:ilvl w:val="0"/>
          <w:numId w:val="12"/>
        </w:numPr>
        <w:spacing w:before="0" w:after="0" w:line="320" w:lineRule="exact"/>
        <w:ind w:left="771" w:hanging="357"/>
      </w:pPr>
      <w:r>
        <w:t xml:space="preserve">la question de </w:t>
      </w:r>
      <w:r w:rsidR="00D07CC4">
        <w:t>rendre ou non ce vaccin obligatoire</w:t>
      </w:r>
      <w:r w:rsidR="00263CE9">
        <w:t xml:space="preserve"> (individuel/collectif</w:t>
      </w:r>
      <w:r w:rsidR="00F667CC">
        <w:t>, intérêts/normes et vale</w:t>
      </w:r>
      <w:r w:rsidR="00B12C68">
        <w:t>urs)</w:t>
      </w:r>
    </w:p>
    <w:p w14:paraId="09BBE060" w14:textId="4119A6B7" w:rsidR="002B01EE" w:rsidRDefault="002B01EE" w:rsidP="00E41ABE">
      <w:pPr>
        <w:pStyle w:val="Paragraphedeliste"/>
        <w:numPr>
          <w:ilvl w:val="0"/>
          <w:numId w:val="12"/>
        </w:numPr>
        <w:spacing w:before="0" w:after="0" w:line="320" w:lineRule="exact"/>
        <w:ind w:left="771" w:hanging="357"/>
      </w:pPr>
      <w:r>
        <w:t>l’</w:t>
      </w:r>
      <w:r w:rsidR="008426F2">
        <w:t>accessibilité</w:t>
      </w:r>
      <w:r>
        <w:t xml:space="preserve"> différente des vaccins selon que l’on soit un pays « riche » ou « pauvre</w:t>
      </w:r>
      <w:r w:rsidR="00DC32F3">
        <w:t xml:space="preserve"> » </w:t>
      </w:r>
      <w:r w:rsidR="008426F2">
        <w:t>(compétition/coopération)</w:t>
      </w:r>
    </w:p>
    <w:p w14:paraId="0D8B3495" w14:textId="4ECB4DC9" w:rsidR="00D07CC4" w:rsidRPr="00E41ABE" w:rsidRDefault="00D07CC4" w:rsidP="00E41ABE">
      <w:pPr>
        <w:pStyle w:val="Paragraphedeliste"/>
        <w:numPr>
          <w:ilvl w:val="0"/>
          <w:numId w:val="12"/>
        </w:numPr>
        <w:spacing w:before="0" w:after="0" w:line="320" w:lineRule="exact"/>
        <w:ind w:left="771" w:hanging="357"/>
      </w:pPr>
      <w:r>
        <w:t>…</w:t>
      </w:r>
    </w:p>
    <w:p w14:paraId="2B733E7E" w14:textId="77777777" w:rsidR="006B1D64" w:rsidRDefault="00BD33CE" w:rsidP="007E39BF">
      <w:pPr>
        <w:spacing w:after="0" w:line="320" w:lineRule="exact"/>
      </w:pPr>
      <w:r>
        <w:t xml:space="preserve">Cette thématique </w:t>
      </w:r>
      <w:r w:rsidR="00FC0726">
        <w:t>de la vaccination permet une approche interdisciplinaire</w:t>
      </w:r>
      <w:r w:rsidR="00B50D05">
        <w:t xml:space="preserve">. Les liens avec les cours </w:t>
      </w:r>
      <w:r w:rsidR="00AC5F40">
        <w:t>de religion</w:t>
      </w:r>
      <w:r w:rsidR="00251547">
        <w:t xml:space="preserve"> et de sciences </w:t>
      </w:r>
      <w:r w:rsidR="00F2001B">
        <w:t xml:space="preserve">ainsi que </w:t>
      </w:r>
      <w:r w:rsidR="00AC5F40">
        <w:t>EPC</w:t>
      </w:r>
      <w:r w:rsidR="00B50D05">
        <w:t xml:space="preserve"> sont évidents.</w:t>
      </w:r>
      <w:r w:rsidR="000728F7">
        <w:t xml:space="preserve"> </w:t>
      </w:r>
      <w:r w:rsidR="00A00CB9">
        <w:t xml:space="preserve">En outre, </w:t>
      </w:r>
      <w:r w:rsidR="00174122">
        <w:t>certains savoir-faire et notamment ceux</w:t>
      </w:r>
      <w:r w:rsidR="000728F7">
        <w:t xml:space="preserve"> liés à la critique des sources</w:t>
      </w:r>
      <w:r w:rsidR="008338DC">
        <w:t xml:space="preserve"> pourraient être travaillés dans le cadre du cours de français.</w:t>
      </w:r>
    </w:p>
    <w:p w14:paraId="1D3F31C6" w14:textId="77777777" w:rsidR="006B1D64" w:rsidRDefault="006B1D64" w:rsidP="007E39BF">
      <w:pPr>
        <w:spacing w:after="0" w:line="320" w:lineRule="exact"/>
      </w:pPr>
    </w:p>
    <w:p w14:paraId="560130D7" w14:textId="77777777" w:rsidR="006B1D64" w:rsidRPr="006B1D64" w:rsidRDefault="006B1D64" w:rsidP="006B1D64">
      <w:pPr>
        <w:spacing w:line="320" w:lineRule="exact"/>
      </w:pPr>
      <w:r w:rsidRPr="006B1D64">
        <w:t xml:space="preserve">D’autre part, au sein du secteur Services aux Personnes, ce scénario d’apprentissage pourrait être proposé aux élèves du D2 et D3 </w:t>
      </w:r>
      <w:proofErr w:type="spellStart"/>
      <w:r w:rsidRPr="006B1D64">
        <w:t>TTr</w:t>
      </w:r>
      <w:proofErr w:type="spellEnd"/>
      <w:r w:rsidRPr="006B1D64">
        <w:t xml:space="preserve"> sciences sociales et éducatives. Il pourrait aussi servir de base pour des apprentissages dans les OBG suivantes : </w:t>
      </w:r>
    </w:p>
    <w:p w14:paraId="06BB98CD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 xml:space="preserve">Au D3 </w:t>
      </w:r>
      <w:proofErr w:type="spellStart"/>
      <w:r w:rsidRPr="006B1D64">
        <w:t>TTr</w:t>
      </w:r>
      <w:proofErr w:type="spellEnd"/>
      <w:r w:rsidRPr="006B1D64">
        <w:t xml:space="preserve"> sciences paramédicales</w:t>
      </w:r>
    </w:p>
    <w:p w14:paraId="65E1AB24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 xml:space="preserve">Au D2 TQ techniques sociales et d’animation </w:t>
      </w:r>
    </w:p>
    <w:p w14:paraId="1D6F6689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>Au D2 PQ services sociaux</w:t>
      </w:r>
    </w:p>
    <w:p w14:paraId="55BD632B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>Au D3 TQ techniques sociales, aspirant nursing, agent d’éducation, animateur</w:t>
      </w:r>
    </w:p>
    <w:p w14:paraId="5D925ACF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>Au D3 PQ aide-familial</w:t>
      </w:r>
    </w:p>
    <w:p w14:paraId="52B2B082" w14:textId="77777777" w:rsidR="006B1D64" w:rsidRPr="006B1D64" w:rsidRDefault="006B1D64" w:rsidP="006B1D64">
      <w:pPr>
        <w:pStyle w:val="Paragraphedeliste"/>
        <w:numPr>
          <w:ilvl w:val="0"/>
          <w:numId w:val="13"/>
        </w:numPr>
        <w:spacing w:before="0" w:after="0" w:line="320" w:lineRule="exact"/>
        <w:ind w:left="771" w:hanging="357"/>
        <w:contextualSpacing w:val="0"/>
      </w:pPr>
      <w:r w:rsidRPr="006B1D64">
        <w:t>En 7ème aide-soignant.</w:t>
      </w:r>
    </w:p>
    <w:p w14:paraId="238E7517" w14:textId="7F313159" w:rsidR="00CC7BCA" w:rsidRDefault="00CC7BCA" w:rsidP="007E39BF">
      <w:pPr>
        <w:spacing w:after="0" w:line="320" w:lineRule="exact"/>
      </w:pPr>
      <w:r>
        <w:br w:type="page"/>
      </w:r>
    </w:p>
    <w:p w14:paraId="66037CB5" w14:textId="77777777" w:rsidR="006367F9" w:rsidRPr="006367F9" w:rsidRDefault="006367F9" w:rsidP="005E26ED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hd w:val="clear" w:color="auto" w:fill="DAEFD3" w:themeFill="accent1" w:themeFillTint="33"/>
        <w:spacing w:after="0" w:line="240" w:lineRule="exact"/>
        <w:jc w:val="center"/>
        <w:rPr>
          <w:rFonts w:eastAsiaTheme="minorHAnsi"/>
          <w:color w:val="2E5319"/>
          <w:lang w:eastAsia="en-US"/>
        </w:rPr>
      </w:pPr>
    </w:p>
    <w:p w14:paraId="3A6D2EA9" w14:textId="6219820C" w:rsidR="0006204B" w:rsidRPr="00133ECD" w:rsidRDefault="0006204B" w:rsidP="005E26ED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hd w:val="clear" w:color="auto" w:fill="DAEFD3" w:themeFill="accent1" w:themeFillTint="33"/>
        <w:spacing w:after="0" w:line="320" w:lineRule="exact"/>
        <w:jc w:val="center"/>
        <w:rPr>
          <w:rFonts w:eastAsiaTheme="minorHAnsi"/>
          <w:color w:val="2E5319"/>
          <w:sz w:val="24"/>
          <w:szCs w:val="24"/>
          <w:lang w:eastAsia="en-US"/>
        </w:rPr>
      </w:pPr>
      <w:r w:rsidRPr="0006204B">
        <w:rPr>
          <w:rFonts w:eastAsiaTheme="minorHAnsi"/>
          <w:color w:val="2E5319"/>
          <w:sz w:val="32"/>
          <w:szCs w:val="32"/>
          <w:lang w:eastAsia="en-US"/>
        </w:rPr>
        <w:t xml:space="preserve"> </w:t>
      </w:r>
      <w:r w:rsidR="00CC7BCA">
        <w:rPr>
          <w:rFonts w:eastAsiaTheme="minorHAnsi"/>
          <w:color w:val="2E5319"/>
          <w:sz w:val="32"/>
          <w:szCs w:val="32"/>
          <w:lang w:eastAsia="en-US"/>
        </w:rPr>
        <w:t>Scénario</w:t>
      </w:r>
      <w:r w:rsidRPr="00133ECD">
        <w:rPr>
          <w:rFonts w:eastAsiaTheme="minorHAnsi"/>
          <w:color w:val="2E5319"/>
          <w:sz w:val="32"/>
          <w:szCs w:val="32"/>
          <w:lang w:eastAsia="en-US"/>
        </w:rPr>
        <w:t xml:space="preserve"> d’apprentissage</w:t>
      </w:r>
      <w:r w:rsidRPr="00133ECD">
        <w:rPr>
          <w:rFonts w:eastAsiaTheme="minorHAnsi"/>
          <w:color w:val="2E5319"/>
          <w:sz w:val="24"/>
          <w:szCs w:val="24"/>
          <w:lang w:eastAsia="en-US"/>
        </w:rPr>
        <w:t xml:space="preserve"> : </w:t>
      </w:r>
    </w:p>
    <w:p w14:paraId="09A3E8EF" w14:textId="1DD425AF" w:rsidR="0006204B" w:rsidRDefault="004F0A97" w:rsidP="005E26ED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hd w:val="clear" w:color="auto" w:fill="DAEFD3" w:themeFill="accent1" w:themeFillTint="33"/>
        <w:spacing w:after="0" w:line="320" w:lineRule="exact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La vaccination contre le coronavirus</w:t>
      </w:r>
    </w:p>
    <w:p w14:paraId="645A6904" w14:textId="77777777" w:rsidR="006367F9" w:rsidRPr="006367F9" w:rsidRDefault="006367F9" w:rsidP="005E26ED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hd w:val="clear" w:color="auto" w:fill="DAEFD3" w:themeFill="accent1" w:themeFillTint="33"/>
        <w:spacing w:after="0" w:line="240" w:lineRule="exact"/>
        <w:jc w:val="center"/>
        <w:rPr>
          <w:rFonts w:eastAsiaTheme="minorHAnsi"/>
          <w:lang w:eastAsia="en-US"/>
        </w:rPr>
      </w:pPr>
    </w:p>
    <w:p w14:paraId="5BD8DB8F" w14:textId="67A87FAC" w:rsidR="0006204B" w:rsidRDefault="0006204B" w:rsidP="0006204B">
      <w:pPr>
        <w:spacing w:after="0"/>
      </w:pPr>
    </w:p>
    <w:p w14:paraId="2F66FC7E" w14:textId="18D72BCE" w:rsidR="0006204B" w:rsidRDefault="0006204B" w:rsidP="00050C4B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/>
      </w:pPr>
      <w:r w:rsidRPr="00133ECD">
        <w:rPr>
          <w:rFonts w:eastAsiaTheme="minorHAnsi"/>
          <w:color w:val="2E5319"/>
          <w:sz w:val="32"/>
          <w:szCs w:val="32"/>
          <w:lang w:eastAsia="en-US"/>
        </w:rPr>
        <w:t>Durée :</w:t>
      </w:r>
      <w:r>
        <w:rPr>
          <w:rFonts w:eastAsiaTheme="minorHAnsi"/>
          <w:color w:val="2E5319"/>
          <w:sz w:val="32"/>
          <w:szCs w:val="32"/>
          <w:lang w:eastAsia="en-US"/>
        </w:rPr>
        <w:t xml:space="preserve"> </w:t>
      </w:r>
      <w:r w:rsidR="00714B6C" w:rsidRPr="001067ED">
        <w:rPr>
          <w:rFonts w:eastAsiaTheme="minorHAnsi"/>
          <w:lang w:eastAsia="en-US"/>
        </w:rPr>
        <w:t>18 périodes</w:t>
      </w:r>
      <w:r w:rsidR="001067ED" w:rsidRPr="001067ED">
        <w:rPr>
          <w:rFonts w:eastAsiaTheme="minorHAnsi"/>
          <w:lang w:eastAsia="en-US"/>
        </w:rPr>
        <w:t xml:space="preserve"> (à titre indicatif)</w:t>
      </w:r>
    </w:p>
    <w:p w14:paraId="752609DD" w14:textId="3A3D4D5B" w:rsidR="0006204B" w:rsidRPr="0006204B" w:rsidRDefault="0006204B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  <w:r w:rsidRPr="0006204B">
        <w:rPr>
          <w:rFonts w:eastAsiaTheme="minorHAnsi"/>
          <w:color w:val="2E5319"/>
          <w:sz w:val="32"/>
          <w:szCs w:val="32"/>
          <w:lang w:eastAsia="en-US"/>
        </w:rPr>
        <w:t>Compétence(s) privilégiée(s)</w:t>
      </w:r>
    </w:p>
    <w:p w14:paraId="2A62DBF1" w14:textId="3D2EC4B8" w:rsidR="0006204B" w:rsidRDefault="0006204B" w:rsidP="006367F9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tabs>
          <w:tab w:val="left" w:pos="8931"/>
        </w:tabs>
        <w:spacing w:after="0" w:line="320" w:lineRule="exact"/>
        <w:rPr>
          <w:szCs w:val="24"/>
        </w:rPr>
      </w:pPr>
      <w:r>
        <w:rPr>
          <w:szCs w:val="24"/>
        </w:rPr>
        <w:t>C1 : Formuler une question de recherche et énoncer une ou plusieurs hypothèses</w:t>
      </w:r>
      <w:r>
        <w:rPr>
          <w:szCs w:val="24"/>
        </w:rPr>
        <w:tab/>
      </w:r>
      <w:sdt>
        <w:sdtPr>
          <w:rPr>
            <w:sz w:val="36"/>
            <w:szCs w:val="36"/>
          </w:rPr>
          <w:id w:val="-14956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D0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2D9C8019" w14:textId="5D1C95E2" w:rsidR="0006204B" w:rsidRDefault="0006204B" w:rsidP="006367F9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tabs>
          <w:tab w:val="left" w:pos="8931"/>
        </w:tabs>
        <w:spacing w:after="0" w:line="320" w:lineRule="exact"/>
        <w:rPr>
          <w:szCs w:val="24"/>
        </w:rPr>
      </w:pPr>
      <w:r w:rsidRPr="00AE7099">
        <w:rPr>
          <w:szCs w:val="24"/>
        </w:rPr>
        <w:t xml:space="preserve">C2 : </w:t>
      </w:r>
      <w:r>
        <w:rPr>
          <w:szCs w:val="24"/>
        </w:rPr>
        <w:t>Concevoir et réaliser une démarche de recherche</w:t>
      </w:r>
      <w:r>
        <w:rPr>
          <w:szCs w:val="24"/>
        </w:rPr>
        <w:tab/>
      </w:r>
      <w:sdt>
        <w:sdtPr>
          <w:rPr>
            <w:sz w:val="36"/>
            <w:szCs w:val="36"/>
          </w:rPr>
          <w:id w:val="131113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713CA5E2" w14:textId="77777777" w:rsidR="0006204B" w:rsidRDefault="0006204B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tabs>
          <w:tab w:val="left" w:pos="8931"/>
        </w:tabs>
        <w:spacing w:after="0" w:line="320" w:lineRule="exact"/>
        <w:rPr>
          <w:szCs w:val="24"/>
        </w:rPr>
      </w:pPr>
      <w:r w:rsidRPr="00AE7099">
        <w:rPr>
          <w:szCs w:val="24"/>
        </w:rPr>
        <w:t xml:space="preserve">C3 : </w:t>
      </w:r>
      <w:r>
        <w:rPr>
          <w:szCs w:val="24"/>
        </w:rPr>
        <w:t xml:space="preserve">Confronter les résultats de la recherche avec des modèles théoriques, dégager </w:t>
      </w:r>
    </w:p>
    <w:p w14:paraId="67EB06DC" w14:textId="463D9418" w:rsidR="0006204B" w:rsidRDefault="007523D0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tabs>
          <w:tab w:val="left" w:pos="8931"/>
        </w:tabs>
        <w:spacing w:after="0" w:line="320" w:lineRule="exact"/>
        <w:ind w:left="426" w:hanging="426"/>
        <w:rPr>
          <w:szCs w:val="24"/>
        </w:rPr>
      </w:pPr>
      <w:r>
        <w:rPr>
          <w:szCs w:val="24"/>
        </w:rPr>
        <w:tab/>
      </w:r>
      <w:r w:rsidR="0006204B">
        <w:rPr>
          <w:szCs w:val="24"/>
        </w:rPr>
        <w:t>les axes de tension qui la traversent</w:t>
      </w:r>
      <w:r w:rsidR="0006204B">
        <w:rPr>
          <w:szCs w:val="24"/>
        </w:rPr>
        <w:tab/>
      </w:r>
      <w:sdt>
        <w:sdtPr>
          <w:rPr>
            <w:sz w:val="36"/>
            <w:szCs w:val="36"/>
          </w:rPr>
          <w:id w:val="-18128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6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3E732693" w14:textId="08799769" w:rsidR="0006204B" w:rsidRDefault="0006204B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tabs>
          <w:tab w:val="left" w:pos="8931"/>
        </w:tabs>
        <w:spacing w:after="0" w:line="320" w:lineRule="exact"/>
        <w:rPr>
          <w:szCs w:val="24"/>
        </w:rPr>
      </w:pPr>
      <w:r w:rsidRPr="00AE7099">
        <w:rPr>
          <w:szCs w:val="24"/>
        </w:rPr>
        <w:t xml:space="preserve">C4 : </w:t>
      </w:r>
      <w:r>
        <w:rPr>
          <w:szCs w:val="24"/>
        </w:rPr>
        <w:t>Communiquer les résultats de la recherche</w:t>
      </w:r>
      <w:r w:rsidRPr="009044CA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-808472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25E5">
            <w:rPr>
              <w:rFonts w:ascii="MS Gothic" w:eastAsia="MS Gothic" w:hAnsi="MS Gothic" w:hint="eastAsia"/>
              <w:sz w:val="36"/>
              <w:szCs w:val="36"/>
            </w:rPr>
            <w:t>☒</w:t>
          </w:r>
        </w:sdtContent>
      </w:sdt>
    </w:p>
    <w:p w14:paraId="6AD983BC" w14:textId="77777777" w:rsidR="00EB2762" w:rsidRDefault="00EB2762" w:rsidP="009044CA">
      <w:pPr>
        <w:spacing w:after="0" w:line="320" w:lineRule="exact"/>
      </w:pPr>
    </w:p>
    <w:p w14:paraId="41C9A860" w14:textId="77777777" w:rsidR="00B4030F" w:rsidRDefault="0006204B" w:rsidP="00CF646C">
      <w:pPr>
        <w:pBdr>
          <w:top w:val="single" w:sz="6" w:space="0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28"/>
          <w:szCs w:val="28"/>
          <w:lang w:eastAsia="en-US"/>
        </w:rPr>
      </w:pPr>
      <w:r w:rsidRPr="00CF646C">
        <w:rPr>
          <w:rFonts w:eastAsiaTheme="minorHAnsi"/>
          <w:color w:val="2E5319"/>
          <w:sz w:val="28"/>
          <w:szCs w:val="28"/>
          <w:lang w:eastAsia="en-US"/>
        </w:rPr>
        <w:t>Fait social (sujet) :</w:t>
      </w:r>
      <w:r w:rsidRPr="00FA4874">
        <w:rPr>
          <w:rFonts w:eastAsiaTheme="minorHAnsi"/>
          <w:color w:val="2E5319"/>
          <w:sz w:val="28"/>
          <w:szCs w:val="28"/>
          <w:lang w:eastAsia="en-US"/>
        </w:rPr>
        <w:t xml:space="preserve"> </w:t>
      </w:r>
    </w:p>
    <w:p w14:paraId="78AFE09E" w14:textId="6D6DF2C3" w:rsidR="0006204B" w:rsidRPr="00B4030F" w:rsidRDefault="00B4030F" w:rsidP="00CF646C">
      <w:pPr>
        <w:pBdr>
          <w:top w:val="single" w:sz="6" w:space="0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 w:rsidRPr="00B4030F">
        <w:rPr>
          <w:rFonts w:eastAsiaTheme="minorHAnsi"/>
          <w:lang w:eastAsia="en-US"/>
        </w:rPr>
        <w:t>L</w:t>
      </w:r>
      <w:r w:rsidR="00FA4874" w:rsidRPr="00B4030F">
        <w:rPr>
          <w:rFonts w:eastAsiaTheme="minorHAnsi"/>
          <w:lang w:eastAsia="en-US"/>
        </w:rPr>
        <w:t>a vaccination contre le coronavirus</w:t>
      </w:r>
    </w:p>
    <w:p w14:paraId="0FB43D17" w14:textId="77777777" w:rsidR="00B4030F" w:rsidRPr="00FA4874" w:rsidRDefault="00B4030F" w:rsidP="00CF646C">
      <w:pPr>
        <w:pBdr>
          <w:top w:val="single" w:sz="6" w:space="0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28"/>
          <w:szCs w:val="28"/>
          <w:lang w:eastAsia="en-US"/>
        </w:rPr>
      </w:pPr>
    </w:p>
    <w:p w14:paraId="4B610665" w14:textId="1872044E" w:rsidR="005051F5" w:rsidRDefault="005051F5" w:rsidP="009044CA">
      <w:pPr>
        <w:spacing w:after="0" w:line="320" w:lineRule="exact"/>
        <w:rPr>
          <w:sz w:val="24"/>
          <w:szCs w:val="24"/>
        </w:rPr>
      </w:pPr>
    </w:p>
    <w:p w14:paraId="051E2837" w14:textId="76255473" w:rsidR="00EB2762" w:rsidRDefault="006852C3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  <w:r>
        <w:rPr>
          <w:rFonts w:eastAsiaTheme="minorHAnsi"/>
          <w:color w:val="2E5319"/>
          <w:sz w:val="32"/>
          <w:szCs w:val="32"/>
          <w:lang w:eastAsia="en-US"/>
        </w:rPr>
        <w:t>Production</w:t>
      </w:r>
      <w:r w:rsidR="00EB2762" w:rsidRPr="00EB2762">
        <w:rPr>
          <w:rFonts w:eastAsiaTheme="minorHAnsi"/>
          <w:color w:val="2E5319"/>
          <w:sz w:val="32"/>
          <w:szCs w:val="32"/>
          <w:lang w:eastAsia="en-US"/>
        </w:rPr>
        <w:t xml:space="preserve"> finale attendue</w:t>
      </w:r>
      <w:r w:rsidR="00E21967">
        <w:rPr>
          <w:rFonts w:eastAsiaTheme="minorHAnsi"/>
          <w:color w:val="2E5319"/>
          <w:sz w:val="32"/>
          <w:szCs w:val="32"/>
          <w:lang w:eastAsia="en-US"/>
        </w:rPr>
        <w:t xml:space="preserve"> </w:t>
      </w:r>
      <w:r w:rsidR="00EB2762" w:rsidRPr="00EB2762">
        <w:rPr>
          <w:rFonts w:eastAsiaTheme="minorHAnsi"/>
          <w:color w:val="2E5319"/>
          <w:sz w:val="32"/>
          <w:szCs w:val="32"/>
          <w:lang w:eastAsia="en-US"/>
        </w:rPr>
        <w:t>:</w:t>
      </w:r>
    </w:p>
    <w:p w14:paraId="592157B2" w14:textId="56B0DE8D" w:rsidR="00EB27FB" w:rsidRDefault="00ED64C6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  <w:r w:rsidRPr="00ED64C6">
        <w:rPr>
          <w:rFonts w:eastAsiaTheme="minorHAnsi"/>
          <w:lang w:eastAsia="en-US"/>
        </w:rPr>
        <w:t>Confr</w:t>
      </w:r>
      <w:r>
        <w:rPr>
          <w:rFonts w:eastAsiaTheme="minorHAnsi"/>
          <w:lang w:eastAsia="en-US"/>
        </w:rPr>
        <w:t>onté</w:t>
      </w:r>
      <w:r w:rsidR="00B77213">
        <w:rPr>
          <w:rFonts w:eastAsiaTheme="minorHAnsi"/>
          <w:lang w:eastAsia="en-US"/>
        </w:rPr>
        <w:t>e aux nombreuse</w:t>
      </w:r>
      <w:r w:rsidR="00066CFB">
        <w:rPr>
          <w:rFonts w:eastAsiaTheme="minorHAnsi"/>
          <w:lang w:eastAsia="en-US"/>
        </w:rPr>
        <w:t>s</w:t>
      </w:r>
      <w:r w:rsidR="00B77213">
        <w:rPr>
          <w:rFonts w:eastAsiaTheme="minorHAnsi"/>
          <w:lang w:eastAsia="en-US"/>
        </w:rPr>
        <w:t xml:space="preserve"> rumeurs sur la vaccination contre </w:t>
      </w:r>
      <w:r w:rsidR="00404584">
        <w:rPr>
          <w:rFonts w:eastAsiaTheme="minorHAnsi"/>
          <w:lang w:eastAsia="en-US"/>
        </w:rPr>
        <w:t>l</w:t>
      </w:r>
      <w:r w:rsidR="00740BD5">
        <w:rPr>
          <w:rFonts w:eastAsiaTheme="minorHAnsi"/>
          <w:lang w:eastAsia="en-US"/>
        </w:rPr>
        <w:t>a</w:t>
      </w:r>
      <w:r w:rsidR="00404584">
        <w:rPr>
          <w:rFonts w:eastAsiaTheme="minorHAnsi"/>
          <w:lang w:eastAsia="en-US"/>
        </w:rPr>
        <w:t xml:space="preserve"> </w:t>
      </w:r>
      <w:proofErr w:type="spellStart"/>
      <w:r w:rsidR="00404584">
        <w:rPr>
          <w:rFonts w:eastAsiaTheme="minorHAnsi"/>
          <w:lang w:eastAsia="en-US"/>
        </w:rPr>
        <w:t>Covid</w:t>
      </w:r>
      <w:proofErr w:type="spellEnd"/>
      <w:r w:rsidR="00B77213">
        <w:rPr>
          <w:rFonts w:eastAsiaTheme="minorHAnsi"/>
          <w:lang w:eastAsia="en-US"/>
        </w:rPr>
        <w:t xml:space="preserve"> qui circulent sur les réseaux sociaux</w:t>
      </w:r>
      <w:r w:rsidR="00404584">
        <w:rPr>
          <w:rFonts w:eastAsiaTheme="minorHAnsi"/>
          <w:lang w:eastAsia="en-US"/>
        </w:rPr>
        <w:t>, ta classe a décidé de construire un outil d’information à destination des élèves du secondaire</w:t>
      </w:r>
      <w:r w:rsidR="00133B0F">
        <w:rPr>
          <w:rFonts w:eastAsiaTheme="minorHAnsi"/>
          <w:lang w:eastAsia="en-US"/>
        </w:rPr>
        <w:t>.</w:t>
      </w:r>
      <w:r w:rsidR="00FB4C9B">
        <w:rPr>
          <w:rFonts w:eastAsiaTheme="minorHAnsi"/>
          <w:lang w:eastAsia="en-US"/>
        </w:rPr>
        <w:t xml:space="preserve"> Cet outil expliquer</w:t>
      </w:r>
      <w:r w:rsidR="00BE2E77">
        <w:rPr>
          <w:rFonts w:eastAsiaTheme="minorHAnsi"/>
          <w:lang w:eastAsia="en-US"/>
        </w:rPr>
        <w:t xml:space="preserve">a </w:t>
      </w:r>
      <w:r w:rsidR="007F7D53">
        <w:rPr>
          <w:rFonts w:eastAsiaTheme="minorHAnsi"/>
          <w:lang w:eastAsia="en-US"/>
        </w:rPr>
        <w:t xml:space="preserve"> l’origine des rumeurs et des discours complotistes</w:t>
      </w:r>
      <w:r w:rsidR="007567D5">
        <w:rPr>
          <w:rFonts w:eastAsiaTheme="minorHAnsi"/>
          <w:lang w:eastAsia="en-US"/>
        </w:rPr>
        <w:t xml:space="preserve"> liés à la vaccination</w:t>
      </w:r>
      <w:r w:rsidR="00B85104">
        <w:rPr>
          <w:rFonts w:eastAsiaTheme="minorHAnsi"/>
          <w:lang w:eastAsia="en-US"/>
        </w:rPr>
        <w:t xml:space="preserve"> et mettra en évidence des arguments scientifiques visant </w:t>
      </w:r>
      <w:r w:rsidR="00C6190B">
        <w:rPr>
          <w:rFonts w:eastAsiaTheme="minorHAnsi"/>
          <w:lang w:eastAsia="en-US"/>
        </w:rPr>
        <w:t xml:space="preserve">à </w:t>
      </w:r>
      <w:r w:rsidR="00452205">
        <w:rPr>
          <w:rFonts w:eastAsiaTheme="minorHAnsi"/>
          <w:lang w:eastAsia="en-US"/>
        </w:rPr>
        <w:t xml:space="preserve">avoir une vision éclairée </w:t>
      </w:r>
      <w:r w:rsidR="0012312D">
        <w:rPr>
          <w:rFonts w:eastAsiaTheme="minorHAnsi"/>
          <w:lang w:eastAsia="en-US"/>
        </w:rPr>
        <w:t>sur le sujet</w:t>
      </w:r>
      <w:r w:rsidR="00706CC9">
        <w:rPr>
          <w:rFonts w:eastAsiaTheme="minorHAnsi"/>
          <w:lang w:eastAsia="en-US"/>
        </w:rPr>
        <w:t>.</w:t>
      </w:r>
    </w:p>
    <w:p w14:paraId="62BDFC45" w14:textId="77777777" w:rsidR="00255AB0" w:rsidRPr="00EB2762" w:rsidRDefault="00255AB0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</w:p>
    <w:p w14:paraId="6CBE6E3B" w14:textId="7C4D969E" w:rsidR="005660AC" w:rsidRDefault="005660AC" w:rsidP="00FC4F56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A6C9A2" w14:textId="77777777" w:rsidR="00EB2762" w:rsidRPr="00EB2762" w:rsidRDefault="00EB2762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  <w:r w:rsidRPr="00EB2762">
        <w:rPr>
          <w:rFonts w:eastAsiaTheme="minorHAnsi"/>
          <w:color w:val="2E5319"/>
          <w:sz w:val="32"/>
          <w:szCs w:val="32"/>
          <w:lang w:eastAsia="en-US"/>
        </w:rPr>
        <w:lastRenderedPageBreak/>
        <w:t>Question de recherche possible et hypothèses :</w:t>
      </w:r>
    </w:p>
    <w:p w14:paraId="17BB66C1" w14:textId="77777777" w:rsidR="00577CA8" w:rsidRDefault="00577CA8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u w:val="single"/>
          <w:lang w:eastAsia="en-US"/>
        </w:rPr>
      </w:pPr>
    </w:p>
    <w:p w14:paraId="6622127C" w14:textId="191A0EED" w:rsidR="00EB2762" w:rsidRDefault="00EB2762" w:rsidP="00B21A1A">
      <w:pPr>
        <w:pStyle w:val="Titre1"/>
        <w:rPr>
          <w:rFonts w:eastAsiaTheme="minorHAnsi"/>
          <w:lang w:eastAsia="en-US"/>
        </w:rPr>
      </w:pPr>
      <w:r w:rsidRPr="00022748">
        <w:rPr>
          <w:rFonts w:eastAsiaTheme="minorHAnsi"/>
          <w:lang w:eastAsia="en-US"/>
        </w:rPr>
        <w:t>Question de départ </w:t>
      </w:r>
    </w:p>
    <w:p w14:paraId="7CEDE5D8" w14:textId="71CE929A" w:rsidR="00255AB0" w:rsidRDefault="00426700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Comment expliquer</w:t>
      </w:r>
      <w:r w:rsidR="00AD5DA2">
        <w:rPr>
          <w:rFonts w:eastAsiaTheme="minorHAnsi"/>
          <w:lang w:eastAsia="en-US"/>
        </w:rPr>
        <w:t xml:space="preserve"> l’émergence de théories complotistes et </w:t>
      </w:r>
      <w:r w:rsidR="00445A93">
        <w:rPr>
          <w:rFonts w:eastAsiaTheme="minorHAnsi"/>
          <w:lang w:eastAsia="en-US"/>
        </w:rPr>
        <w:t xml:space="preserve">la méfiance des gens </w:t>
      </w:r>
      <w:r w:rsidR="006B779E">
        <w:rPr>
          <w:rFonts w:eastAsiaTheme="minorHAnsi"/>
          <w:lang w:eastAsia="en-US"/>
        </w:rPr>
        <w:t>à l’égard de</w:t>
      </w:r>
      <w:r w:rsidR="00445A93">
        <w:rPr>
          <w:rFonts w:eastAsiaTheme="minorHAnsi"/>
          <w:lang w:eastAsia="en-US"/>
        </w:rPr>
        <w:t xml:space="preserve"> la vaccination</w:t>
      </w:r>
      <w:r w:rsidR="005E0C3B">
        <w:rPr>
          <w:rFonts w:eastAsiaTheme="minorHAnsi"/>
          <w:lang w:eastAsia="en-US"/>
        </w:rPr>
        <w:t> ?</w:t>
      </w:r>
    </w:p>
    <w:p w14:paraId="47A98B19" w14:textId="77777777" w:rsidR="00255AB0" w:rsidRPr="00022748" w:rsidRDefault="00255AB0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</w:p>
    <w:p w14:paraId="442C0AF2" w14:textId="3F1D0CF6" w:rsidR="00EB2762" w:rsidRDefault="00B21A1A" w:rsidP="00B21A1A">
      <w:pPr>
        <w:pStyle w:val="Titre1"/>
        <w:rPr>
          <w:rFonts w:eastAsiaTheme="minorHAnsi"/>
          <w:lang w:eastAsia="en-US"/>
        </w:rPr>
      </w:pPr>
      <w:r w:rsidRPr="00B21A1A">
        <w:rPr>
          <w:rStyle w:val="Titre1Car"/>
        </w:rPr>
        <w:t>HYPOTHÈSES</w:t>
      </w:r>
      <w:r w:rsidR="00EB2762" w:rsidRPr="00B21A1A">
        <w:rPr>
          <w:rStyle w:val="Titre1Car"/>
        </w:rPr>
        <w:t> </w:t>
      </w:r>
      <w:r w:rsidR="005E0C3B">
        <w:rPr>
          <w:rFonts w:eastAsiaTheme="minorHAnsi"/>
          <w:lang w:eastAsia="en-US"/>
        </w:rPr>
        <w:t xml:space="preserve">(à </w:t>
      </w:r>
      <w:r w:rsidR="00850282">
        <w:rPr>
          <w:rFonts w:eastAsiaTheme="minorHAnsi"/>
          <w:lang w:eastAsia="en-US"/>
        </w:rPr>
        <w:t xml:space="preserve">partir </w:t>
      </w:r>
      <w:r w:rsidR="00C77C95">
        <w:rPr>
          <w:rFonts w:eastAsiaTheme="minorHAnsi"/>
          <w:lang w:eastAsia="en-US"/>
        </w:rPr>
        <w:t xml:space="preserve">des représentations, </w:t>
      </w:r>
      <w:r w:rsidR="00A328C1">
        <w:rPr>
          <w:rFonts w:eastAsiaTheme="minorHAnsi"/>
          <w:lang w:eastAsia="en-US"/>
        </w:rPr>
        <w:t>de lecture</w:t>
      </w:r>
      <w:r w:rsidR="00122457">
        <w:rPr>
          <w:rFonts w:eastAsiaTheme="minorHAnsi"/>
          <w:lang w:eastAsia="en-US"/>
        </w:rPr>
        <w:t>s et d’observation</w:t>
      </w:r>
      <w:r w:rsidR="003D7022">
        <w:rPr>
          <w:rFonts w:eastAsiaTheme="minorHAnsi"/>
          <w:lang w:eastAsia="en-US"/>
        </w:rPr>
        <w:t>s</w:t>
      </w:r>
      <w:r w:rsidR="00850282">
        <w:rPr>
          <w:rFonts w:eastAsiaTheme="minorHAnsi"/>
          <w:lang w:eastAsia="en-US"/>
        </w:rPr>
        <w:t>)</w:t>
      </w:r>
      <w:r w:rsidR="005E0C3B">
        <w:rPr>
          <w:rFonts w:eastAsiaTheme="minorHAnsi"/>
          <w:lang w:eastAsia="en-US"/>
        </w:rPr>
        <w:t xml:space="preserve"> </w:t>
      </w:r>
    </w:p>
    <w:p w14:paraId="5E5A6EA2" w14:textId="6A6A6670" w:rsidR="00CB36CC" w:rsidRDefault="00CB36CC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Les discours parfois contradictoires des scientifiques face à </w:t>
      </w:r>
      <w:r w:rsidR="00CC39D2">
        <w:rPr>
          <w:rFonts w:eastAsiaTheme="minorHAnsi"/>
          <w:lang w:eastAsia="en-US"/>
        </w:rPr>
        <w:t xml:space="preserve">ce </w:t>
      </w:r>
      <w:r w:rsidR="00A75054">
        <w:rPr>
          <w:rFonts w:eastAsiaTheme="minorHAnsi"/>
          <w:lang w:eastAsia="en-US"/>
        </w:rPr>
        <w:t>nouveau</w:t>
      </w:r>
      <w:r>
        <w:rPr>
          <w:rFonts w:eastAsiaTheme="minorHAnsi"/>
          <w:lang w:eastAsia="en-US"/>
        </w:rPr>
        <w:t xml:space="preserve"> virus </w:t>
      </w:r>
      <w:r w:rsidR="00EE2B11">
        <w:rPr>
          <w:rFonts w:eastAsiaTheme="minorHAnsi"/>
          <w:lang w:eastAsia="en-US"/>
        </w:rPr>
        <w:t>suscite</w:t>
      </w:r>
      <w:r w:rsidR="00FD5A61">
        <w:rPr>
          <w:rFonts w:eastAsiaTheme="minorHAnsi"/>
          <w:lang w:eastAsia="en-US"/>
        </w:rPr>
        <w:t>nt</w:t>
      </w:r>
      <w:r w:rsidR="00EE2B11">
        <w:rPr>
          <w:rFonts w:eastAsiaTheme="minorHAnsi"/>
          <w:lang w:eastAsia="en-US"/>
        </w:rPr>
        <w:t xml:space="preserve"> une peur et une méfiance d’une certaine partie de la population</w:t>
      </w:r>
      <w:r w:rsidR="00FB2DCD">
        <w:rPr>
          <w:rFonts w:eastAsiaTheme="minorHAnsi"/>
          <w:lang w:eastAsia="en-US"/>
        </w:rPr>
        <w:t>.</w:t>
      </w:r>
    </w:p>
    <w:p w14:paraId="5A65A689" w14:textId="1A05B411" w:rsidR="00F67DBB" w:rsidRDefault="00900F8B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La perte de confiance</w:t>
      </w:r>
      <w:r w:rsidR="00D84420">
        <w:rPr>
          <w:rFonts w:eastAsiaTheme="minorHAnsi"/>
          <w:lang w:eastAsia="en-US"/>
        </w:rPr>
        <w:t xml:space="preserve"> envers les autorités, les médias et le monde</w:t>
      </w:r>
      <w:r w:rsidR="00A75054">
        <w:rPr>
          <w:rFonts w:eastAsiaTheme="minorHAnsi"/>
          <w:lang w:eastAsia="en-US"/>
        </w:rPr>
        <w:t xml:space="preserve"> scientifique pousse certaines personnes à</w:t>
      </w:r>
      <w:r w:rsidR="00D84420">
        <w:rPr>
          <w:rFonts w:eastAsiaTheme="minorHAnsi"/>
          <w:lang w:eastAsia="en-US"/>
        </w:rPr>
        <w:t xml:space="preserve"> trouver des réponses ailleurs, notamment sur le</w:t>
      </w:r>
      <w:r w:rsidR="00CB1030">
        <w:rPr>
          <w:rFonts w:eastAsiaTheme="minorHAnsi"/>
          <w:lang w:eastAsia="en-US"/>
        </w:rPr>
        <w:t>s</w:t>
      </w:r>
      <w:r w:rsidR="00D84420">
        <w:rPr>
          <w:rFonts w:eastAsiaTheme="minorHAnsi"/>
          <w:lang w:eastAsia="en-US"/>
        </w:rPr>
        <w:t xml:space="preserve"> réseaux sociaux</w:t>
      </w:r>
      <w:r w:rsidR="00FB2DCD">
        <w:rPr>
          <w:rFonts w:eastAsiaTheme="minorHAnsi"/>
          <w:lang w:eastAsia="en-US"/>
        </w:rPr>
        <w:t>.</w:t>
      </w:r>
    </w:p>
    <w:p w14:paraId="1317FF51" w14:textId="059B1AD8" w:rsidR="00F67DBB" w:rsidRPr="00022748" w:rsidRDefault="00FD0829" w:rsidP="00CF646C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Les personnes en bonne santé qui n’ont pas été, de près ou de loin, confrontées au virus, pense</w:t>
      </w:r>
      <w:r w:rsidR="00FD5A61">
        <w:rPr>
          <w:rFonts w:eastAsiaTheme="minorHAnsi"/>
          <w:lang w:eastAsia="en-US"/>
        </w:rPr>
        <w:t>nt</w:t>
      </w:r>
      <w:r>
        <w:rPr>
          <w:rFonts w:eastAsiaTheme="minorHAnsi"/>
          <w:lang w:eastAsia="en-US"/>
        </w:rPr>
        <w:t xml:space="preserve"> qu’il est plus dangereux de se faire vacci</w:t>
      </w:r>
      <w:r w:rsidR="006C4F9F">
        <w:rPr>
          <w:rFonts w:eastAsiaTheme="minorHAnsi"/>
          <w:lang w:eastAsia="en-US"/>
        </w:rPr>
        <w:t>ner que de ne rien faire.</w:t>
      </w:r>
    </w:p>
    <w:p w14:paraId="4DA24720" w14:textId="23CFC67A" w:rsidR="0009253F" w:rsidRDefault="0009253F" w:rsidP="00FC4F56">
      <w:pPr>
        <w:spacing w:after="0" w:line="360" w:lineRule="exact"/>
        <w:rPr>
          <w:sz w:val="24"/>
          <w:szCs w:val="24"/>
        </w:rPr>
      </w:pPr>
    </w:p>
    <w:p w14:paraId="1A9AD9F8" w14:textId="77777777" w:rsidR="00666503" w:rsidRDefault="00666503" w:rsidP="00666503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  <w:r w:rsidRPr="00EB2762">
        <w:rPr>
          <w:rFonts w:eastAsiaTheme="minorHAnsi"/>
          <w:color w:val="2E5319"/>
          <w:sz w:val="32"/>
          <w:szCs w:val="32"/>
          <w:lang w:eastAsia="en-US"/>
        </w:rPr>
        <w:t>Axes de tension :</w:t>
      </w:r>
    </w:p>
    <w:p w14:paraId="41A8C89A" w14:textId="77777777" w:rsidR="00666503" w:rsidRDefault="00666503" w:rsidP="00666503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color w:val="2E5319"/>
          <w:sz w:val="32"/>
          <w:szCs w:val="32"/>
          <w:lang w:eastAsia="en-US"/>
        </w:rPr>
      </w:pPr>
    </w:p>
    <w:p w14:paraId="03248510" w14:textId="2BD24FBC" w:rsidR="00666503" w:rsidRPr="006852C3" w:rsidRDefault="00666503" w:rsidP="00666503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 w:rsidRPr="00B21A1A">
        <w:rPr>
          <w:rStyle w:val="Titre2Car"/>
        </w:rPr>
        <w:t>Individuel/collectif :</w:t>
      </w:r>
      <w:r w:rsidRPr="006852C3">
        <w:rPr>
          <w:rFonts w:eastAsiaTheme="minorHAnsi"/>
          <w:lang w:eastAsia="en-US"/>
        </w:rPr>
        <w:t xml:space="preserve"> face à une prise de décision, les choix sont généralement multiples et nécessitent de redéfinir l’articulation e</w:t>
      </w:r>
      <w:r>
        <w:rPr>
          <w:rFonts w:eastAsiaTheme="minorHAnsi"/>
          <w:lang w:eastAsia="en-US"/>
        </w:rPr>
        <w:t>ntre</w:t>
      </w:r>
      <w:r w:rsidRPr="006852C3">
        <w:rPr>
          <w:rFonts w:eastAsiaTheme="minorHAnsi"/>
          <w:lang w:eastAsia="en-US"/>
        </w:rPr>
        <w:t xml:space="preserve"> l’intérêt collectif et l’intérêt individuel</w:t>
      </w:r>
      <w:r w:rsidR="00DD4C0C">
        <w:rPr>
          <w:rFonts w:eastAsiaTheme="minorHAnsi"/>
          <w:lang w:eastAsia="en-US"/>
        </w:rPr>
        <w:t>.</w:t>
      </w:r>
    </w:p>
    <w:p w14:paraId="2B115695" w14:textId="349F3396" w:rsidR="00666503" w:rsidRPr="006852C3" w:rsidRDefault="00666503" w:rsidP="00666503">
      <w:pPr>
        <w:pBdr>
          <w:top w:val="single" w:sz="6" w:space="1" w:color="066684" w:themeColor="accent6" w:themeShade="BF"/>
          <w:left w:val="single" w:sz="6" w:space="4" w:color="066684" w:themeColor="accent6" w:themeShade="BF"/>
          <w:bottom w:val="single" w:sz="6" w:space="1" w:color="066684" w:themeColor="accent6" w:themeShade="BF"/>
          <w:right w:val="single" w:sz="6" w:space="4" w:color="066684" w:themeColor="accent6" w:themeShade="BF"/>
        </w:pBdr>
        <w:spacing w:after="0" w:line="320" w:lineRule="exact"/>
        <w:rPr>
          <w:rFonts w:eastAsiaTheme="minorHAnsi"/>
          <w:lang w:eastAsia="en-US"/>
        </w:rPr>
      </w:pPr>
      <w:r w:rsidRPr="00B21A1A">
        <w:rPr>
          <w:rStyle w:val="Titre2Car"/>
        </w:rPr>
        <w:t>Liberté/sécurité :</w:t>
      </w:r>
      <w:r w:rsidRPr="006852C3">
        <w:rPr>
          <w:rFonts w:eastAsiaTheme="minorHAnsi"/>
          <w:lang w:eastAsia="en-US"/>
        </w:rPr>
        <w:t xml:space="preserve"> dans nos sociétés, l’affirmation des libertés individuelles a pris une importance déterminante. A côté de cela, apparaissent des appels à un encadrement plus important de ces libertés individuelles afin de garantir la sécurité de tous.</w:t>
      </w:r>
    </w:p>
    <w:p w14:paraId="74FDEEBD" w14:textId="4CBCC03F" w:rsidR="00666503" w:rsidRDefault="00666503" w:rsidP="00FC4F56">
      <w:pPr>
        <w:spacing w:after="0" w:line="360" w:lineRule="exact"/>
        <w:rPr>
          <w:sz w:val="24"/>
          <w:szCs w:val="24"/>
        </w:rPr>
      </w:pPr>
    </w:p>
    <w:p w14:paraId="002806D5" w14:textId="2F5BCCB1" w:rsidR="005660AC" w:rsidRDefault="005660AC" w:rsidP="00FC4F56">
      <w:pPr>
        <w:spacing w:after="0" w:line="36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pPr w:leftFromText="141" w:rightFromText="141" w:vertAnchor="text" w:horzAnchor="margin" w:tblpX="-150" w:tblpY="200"/>
        <w:tblW w:w="9923" w:type="dxa"/>
        <w:tblBorders>
          <w:top w:val="single" w:sz="6" w:space="0" w:color="2E5319"/>
          <w:left w:val="single" w:sz="6" w:space="0" w:color="2E5319"/>
          <w:bottom w:val="single" w:sz="6" w:space="0" w:color="2E5319"/>
          <w:right w:val="single" w:sz="6" w:space="0" w:color="2E5319"/>
          <w:insideH w:val="single" w:sz="6" w:space="0" w:color="2E5319"/>
          <w:insideV w:val="single" w:sz="6" w:space="0" w:color="2E531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2977"/>
        <w:gridCol w:w="4934"/>
      </w:tblGrid>
      <w:tr w:rsidR="00CF646C" w14:paraId="7566CCB7" w14:textId="77777777" w:rsidTr="005E26ED">
        <w:trPr>
          <w:trHeight w:val="705"/>
        </w:trPr>
        <w:tc>
          <w:tcPr>
            <w:tcW w:w="4989" w:type="dxa"/>
            <w:gridSpan w:val="2"/>
            <w:shd w:val="clear" w:color="auto" w:fill="F2F2F2" w:themeFill="background1" w:themeFillShade="F2"/>
            <w:vAlign w:val="center"/>
          </w:tcPr>
          <w:p w14:paraId="2AA394C7" w14:textId="77777777" w:rsidR="00CF646C" w:rsidRPr="00EB2762" w:rsidRDefault="00CF646C" w:rsidP="00684899">
            <w:pPr>
              <w:spacing w:after="0" w:line="320" w:lineRule="exact"/>
              <w:jc w:val="center"/>
              <w:rPr>
                <w:color w:val="2E5319"/>
                <w:sz w:val="32"/>
                <w:szCs w:val="32"/>
              </w:rPr>
            </w:pPr>
            <w:r w:rsidRPr="00EB2762">
              <w:rPr>
                <w:rFonts w:eastAsiaTheme="minorHAnsi"/>
                <w:color w:val="2E5319"/>
                <w:sz w:val="32"/>
                <w:szCs w:val="32"/>
                <w:lang w:eastAsia="en-US"/>
              </w:rPr>
              <w:lastRenderedPageBreak/>
              <w:t>Savoirs</w:t>
            </w:r>
          </w:p>
        </w:tc>
        <w:tc>
          <w:tcPr>
            <w:tcW w:w="4934" w:type="dxa"/>
            <w:shd w:val="clear" w:color="auto" w:fill="F2F2F2" w:themeFill="background1" w:themeFillShade="F2"/>
            <w:vAlign w:val="center"/>
          </w:tcPr>
          <w:p w14:paraId="608F52C2" w14:textId="59720F93" w:rsidR="00CF646C" w:rsidRPr="00EB2762" w:rsidRDefault="00CF646C" w:rsidP="00684899">
            <w:pPr>
              <w:spacing w:after="0" w:line="320" w:lineRule="exact"/>
              <w:jc w:val="center"/>
              <w:rPr>
                <w:rFonts w:eastAsiaTheme="minorHAnsi"/>
                <w:color w:val="2E5319"/>
                <w:sz w:val="32"/>
                <w:szCs w:val="32"/>
                <w:lang w:eastAsia="en-US"/>
              </w:rPr>
            </w:pPr>
            <w:r w:rsidRPr="00EB2762">
              <w:rPr>
                <w:rFonts w:eastAsiaTheme="minorHAnsi"/>
                <w:color w:val="2E5319"/>
                <w:sz w:val="32"/>
                <w:szCs w:val="32"/>
                <w:lang w:eastAsia="en-US"/>
              </w:rPr>
              <w:t>Savoir-faire</w:t>
            </w:r>
            <w:r w:rsidR="00EC67B6">
              <w:rPr>
                <w:rFonts w:eastAsiaTheme="minorHAnsi"/>
                <w:color w:val="2E5319"/>
                <w:sz w:val="32"/>
                <w:szCs w:val="32"/>
                <w:lang w:eastAsia="en-US"/>
              </w:rPr>
              <w:t xml:space="preserve"> privilégiés</w:t>
            </w:r>
          </w:p>
        </w:tc>
      </w:tr>
      <w:tr w:rsidR="00CF646C" w14:paraId="3D25B117" w14:textId="77777777" w:rsidTr="00B21A1A">
        <w:trPr>
          <w:trHeight w:val="1393"/>
        </w:trPr>
        <w:tc>
          <w:tcPr>
            <w:tcW w:w="2012" w:type="dxa"/>
            <w:shd w:val="clear" w:color="auto" w:fill="E8F3D3" w:themeFill="accent2" w:themeFillTint="33"/>
          </w:tcPr>
          <w:p w14:paraId="03C88C6F" w14:textId="77777777" w:rsidR="00CF646C" w:rsidRPr="00F67DBB" w:rsidRDefault="00CF646C" w:rsidP="00684899">
            <w:pPr>
              <w:spacing w:after="0" w:line="320" w:lineRule="exact"/>
              <w:rPr>
                <w:color w:val="044458" w:themeColor="accent6" w:themeShade="80"/>
              </w:rPr>
            </w:pPr>
            <w:r w:rsidRPr="00F67DBB">
              <w:rPr>
                <w:color w:val="044458" w:themeColor="accent6" w:themeShade="80"/>
              </w:rPr>
              <w:t>Concepts</w:t>
            </w:r>
          </w:p>
        </w:tc>
        <w:tc>
          <w:tcPr>
            <w:tcW w:w="2977" w:type="dxa"/>
          </w:tcPr>
          <w:p w14:paraId="55D3927F" w14:textId="77777777" w:rsidR="00CF646C" w:rsidRDefault="000D2E4A" w:rsidP="00684899">
            <w:pPr>
              <w:spacing w:after="0" w:line="320" w:lineRule="exact"/>
            </w:pPr>
            <w:r>
              <w:t>Socialisation</w:t>
            </w:r>
          </w:p>
          <w:p w14:paraId="3B186815" w14:textId="77777777" w:rsidR="007543C0" w:rsidRDefault="007543C0" w:rsidP="00684899">
            <w:pPr>
              <w:spacing w:after="0" w:line="320" w:lineRule="exact"/>
            </w:pPr>
            <w:r>
              <w:t xml:space="preserve">Valeurs, normes </w:t>
            </w:r>
          </w:p>
          <w:p w14:paraId="4C95CE72" w14:textId="17AF4C8C" w:rsidR="00310117" w:rsidRDefault="00310117" w:rsidP="00684899">
            <w:pPr>
              <w:spacing w:after="0" w:line="320" w:lineRule="exact"/>
            </w:pPr>
            <w:r>
              <w:t>Pouvoir, autorité</w:t>
            </w:r>
          </w:p>
          <w:p w14:paraId="59A08127" w14:textId="77777777" w:rsidR="0041291D" w:rsidRDefault="0041291D" w:rsidP="00684899">
            <w:pPr>
              <w:spacing w:after="0" w:line="320" w:lineRule="exact"/>
            </w:pPr>
            <w:r>
              <w:t>Contrôle social</w:t>
            </w:r>
          </w:p>
          <w:p w14:paraId="0A20AF3A" w14:textId="387A3A59" w:rsidR="0041291D" w:rsidRPr="0062057A" w:rsidRDefault="0041291D" w:rsidP="00684899">
            <w:pPr>
              <w:spacing w:after="0" w:line="320" w:lineRule="exact"/>
            </w:pPr>
          </w:p>
        </w:tc>
        <w:tc>
          <w:tcPr>
            <w:tcW w:w="4934" w:type="dxa"/>
            <w:vMerge w:val="restart"/>
          </w:tcPr>
          <w:p w14:paraId="7C75AC50" w14:textId="0B244522" w:rsidR="002433D7" w:rsidRPr="00624257" w:rsidRDefault="002433D7" w:rsidP="00624257">
            <w:pPr>
              <w:spacing w:after="0" w:line="320" w:lineRule="exact"/>
            </w:pPr>
          </w:p>
          <w:p w14:paraId="24C9C391" w14:textId="208D8A47" w:rsidR="00242821" w:rsidRDefault="00242821" w:rsidP="008A55DB">
            <w:pPr>
              <w:pStyle w:val="Paragraphedeliste"/>
              <w:numPr>
                <w:ilvl w:val="0"/>
                <w:numId w:val="8"/>
              </w:numPr>
              <w:spacing w:before="0" w:after="0" w:line="320" w:lineRule="exact"/>
              <w:ind w:left="317" w:hanging="284"/>
            </w:pPr>
            <w:r>
              <w:t>T</w:t>
            </w:r>
            <w:r w:rsidR="00422F14">
              <w:t>raduire des données, des relations, d’un registre de communication à un autre</w:t>
            </w:r>
            <w:r w:rsidR="00DE26DA">
              <w:t xml:space="preserve"> </w:t>
            </w:r>
          </w:p>
          <w:p w14:paraId="76307C83" w14:textId="06D0FB37" w:rsidR="00B530F2" w:rsidRPr="0062057A" w:rsidRDefault="00DC68B8" w:rsidP="008A55DB">
            <w:pPr>
              <w:pStyle w:val="Paragraphedeliste"/>
              <w:numPr>
                <w:ilvl w:val="0"/>
                <w:numId w:val="8"/>
              </w:numPr>
              <w:spacing w:before="0" w:after="0" w:line="320" w:lineRule="exact"/>
              <w:ind w:left="317" w:hanging="284"/>
            </w:pPr>
            <w:r>
              <w:t xml:space="preserve">Présenter les </w:t>
            </w:r>
            <w:r w:rsidR="00051915">
              <w:t>relations entre les informations-clés</w:t>
            </w:r>
            <w:r w:rsidR="00F35BED">
              <w:t xml:space="preserve"> de manière structurée</w:t>
            </w:r>
            <w:r w:rsidR="0028034F">
              <w:t xml:space="preserve"> </w:t>
            </w:r>
          </w:p>
        </w:tc>
      </w:tr>
      <w:tr w:rsidR="00CF646C" w14:paraId="02D532DF" w14:textId="77777777" w:rsidTr="00B21A1A">
        <w:trPr>
          <w:trHeight w:val="548"/>
        </w:trPr>
        <w:tc>
          <w:tcPr>
            <w:tcW w:w="2012" w:type="dxa"/>
            <w:shd w:val="clear" w:color="auto" w:fill="E8F3D3" w:themeFill="accent2" w:themeFillTint="33"/>
          </w:tcPr>
          <w:p w14:paraId="6A0790CD" w14:textId="77777777" w:rsidR="00CF646C" w:rsidRPr="00F67DBB" w:rsidRDefault="00CF646C" w:rsidP="00684899">
            <w:pPr>
              <w:spacing w:after="0" w:line="320" w:lineRule="exact"/>
              <w:rPr>
                <w:color w:val="044458" w:themeColor="accent6" w:themeShade="80"/>
              </w:rPr>
            </w:pPr>
            <w:r w:rsidRPr="00F67DBB">
              <w:rPr>
                <w:color w:val="044458" w:themeColor="accent6" w:themeShade="80"/>
              </w:rPr>
              <w:t>Institutions</w:t>
            </w:r>
          </w:p>
        </w:tc>
        <w:tc>
          <w:tcPr>
            <w:tcW w:w="2977" w:type="dxa"/>
          </w:tcPr>
          <w:p w14:paraId="5DB450A1" w14:textId="3B704781" w:rsidR="00CF646C" w:rsidRDefault="00740C3D" w:rsidP="00684899">
            <w:pPr>
              <w:spacing w:after="0" w:line="320" w:lineRule="exact"/>
            </w:pPr>
            <w:r>
              <w:t>Médias</w:t>
            </w:r>
          </w:p>
          <w:p w14:paraId="69940C35" w14:textId="061D25BE" w:rsidR="00D34494" w:rsidRDefault="006118CA" w:rsidP="00684899">
            <w:pPr>
              <w:spacing w:after="0" w:line="320" w:lineRule="exact"/>
            </w:pPr>
            <w:r>
              <w:t>Institutions politiques</w:t>
            </w:r>
          </w:p>
          <w:p w14:paraId="273D9743" w14:textId="59077142" w:rsidR="00D34494" w:rsidRDefault="00D34494" w:rsidP="00684899">
            <w:pPr>
              <w:spacing w:after="0" w:line="320" w:lineRule="exact"/>
            </w:pPr>
          </w:p>
          <w:p w14:paraId="3F4AF352" w14:textId="69860F6C" w:rsidR="00F67DBB" w:rsidRPr="0062057A" w:rsidRDefault="00F67DBB" w:rsidP="00684899">
            <w:pPr>
              <w:spacing w:after="0" w:line="320" w:lineRule="exact"/>
            </w:pPr>
          </w:p>
        </w:tc>
        <w:tc>
          <w:tcPr>
            <w:tcW w:w="4934" w:type="dxa"/>
            <w:vMerge/>
          </w:tcPr>
          <w:p w14:paraId="39656B61" w14:textId="77777777" w:rsidR="00CF646C" w:rsidRDefault="00CF646C" w:rsidP="00684899">
            <w:pPr>
              <w:spacing w:after="0"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F646C" w14:paraId="57CA8B18" w14:textId="77777777" w:rsidTr="00B21A1A">
        <w:trPr>
          <w:trHeight w:val="1690"/>
        </w:trPr>
        <w:tc>
          <w:tcPr>
            <w:tcW w:w="2012" w:type="dxa"/>
            <w:shd w:val="clear" w:color="auto" w:fill="E8F3D3" w:themeFill="accent2" w:themeFillTint="33"/>
          </w:tcPr>
          <w:p w14:paraId="480D4531" w14:textId="637C7CED" w:rsidR="00CF646C" w:rsidRPr="00F67DBB" w:rsidRDefault="00CF646C" w:rsidP="00684899">
            <w:pPr>
              <w:spacing w:after="0" w:line="320" w:lineRule="exact"/>
              <w:rPr>
                <w:color w:val="044458" w:themeColor="accent6" w:themeShade="80"/>
              </w:rPr>
            </w:pPr>
            <w:r w:rsidRPr="00F67DBB">
              <w:rPr>
                <w:color w:val="044458" w:themeColor="accent6" w:themeShade="80"/>
              </w:rPr>
              <w:t>Théories (D</w:t>
            </w:r>
            <w:r w:rsidR="00F46902">
              <w:rPr>
                <w:color w:val="044458" w:themeColor="accent6" w:themeShade="80"/>
              </w:rPr>
              <w:t>3</w:t>
            </w:r>
            <w:r w:rsidRPr="00F67DBB">
              <w:rPr>
                <w:color w:val="044458" w:themeColor="accent6" w:themeShade="80"/>
              </w:rPr>
              <w:t>)</w:t>
            </w:r>
          </w:p>
        </w:tc>
        <w:tc>
          <w:tcPr>
            <w:tcW w:w="2977" w:type="dxa"/>
          </w:tcPr>
          <w:p w14:paraId="3A8A9621" w14:textId="3872279E" w:rsidR="00CF646C" w:rsidRDefault="00E74765" w:rsidP="00684899">
            <w:pPr>
              <w:spacing w:after="0" w:line="320" w:lineRule="exact"/>
            </w:pPr>
            <w:r>
              <w:t>Psychologie sociale</w:t>
            </w:r>
            <w:r w:rsidR="007F391D">
              <w:t xml:space="preserve"> </w:t>
            </w:r>
            <w:r w:rsidR="00A71073">
              <w:t>(</w:t>
            </w:r>
            <w:r w:rsidR="00E33E51">
              <w:t xml:space="preserve">notamment le </w:t>
            </w:r>
            <w:r w:rsidR="00A71073">
              <w:t xml:space="preserve">biais </w:t>
            </w:r>
            <w:r w:rsidR="00E33E51">
              <w:t>de confirmation de Bronner)</w:t>
            </w:r>
          </w:p>
          <w:p w14:paraId="2C6CFD6B" w14:textId="0D54D317" w:rsidR="007F391D" w:rsidRPr="0062057A" w:rsidRDefault="007F391D" w:rsidP="00684899">
            <w:pPr>
              <w:spacing w:after="0" w:line="320" w:lineRule="exact"/>
            </w:pPr>
            <w:r>
              <w:t>Théorie de la communication</w:t>
            </w:r>
          </w:p>
        </w:tc>
        <w:tc>
          <w:tcPr>
            <w:tcW w:w="4934" w:type="dxa"/>
            <w:vMerge/>
          </w:tcPr>
          <w:p w14:paraId="6C42BFF2" w14:textId="77777777" w:rsidR="00CF646C" w:rsidRDefault="00CF646C" w:rsidP="00684899">
            <w:pPr>
              <w:spacing w:after="0"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0599EA9" w14:textId="577DF485" w:rsidR="0009253F" w:rsidRDefault="0009253F" w:rsidP="00FC4F56">
      <w:pPr>
        <w:spacing w:after="0" w:line="360" w:lineRule="exact"/>
        <w:rPr>
          <w:sz w:val="24"/>
          <w:szCs w:val="24"/>
        </w:rPr>
      </w:pPr>
    </w:p>
    <w:p w14:paraId="7F881B51" w14:textId="2BF68B39" w:rsidR="0009253F" w:rsidRDefault="0009253F" w:rsidP="00FC4F56">
      <w:pPr>
        <w:spacing w:after="0" w:line="360" w:lineRule="exact"/>
        <w:rPr>
          <w:sz w:val="24"/>
          <w:szCs w:val="24"/>
        </w:rPr>
      </w:pPr>
    </w:p>
    <w:p w14:paraId="746B4CD9" w14:textId="656D74C7" w:rsidR="0009253F" w:rsidRDefault="0009253F" w:rsidP="00FC4F56">
      <w:pPr>
        <w:spacing w:after="0" w:line="360" w:lineRule="exact"/>
        <w:rPr>
          <w:sz w:val="24"/>
          <w:szCs w:val="24"/>
        </w:rPr>
      </w:pPr>
    </w:p>
    <w:p w14:paraId="5B48EC6A" w14:textId="77777777" w:rsidR="002A5AD2" w:rsidRDefault="002A5AD2" w:rsidP="00FC4F56">
      <w:pPr>
        <w:spacing w:after="0" w:line="360" w:lineRule="exact"/>
        <w:rPr>
          <w:sz w:val="24"/>
          <w:szCs w:val="24"/>
        </w:rPr>
        <w:sectPr w:rsidR="002A5AD2" w:rsidSect="009044CA">
          <w:headerReference w:type="default" r:id="rId8"/>
          <w:footerReference w:type="default" r:id="rId9"/>
          <w:pgSz w:w="11906" w:h="16838"/>
          <w:pgMar w:top="993" w:right="849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14418" w:type="dxa"/>
        <w:tblInd w:w="-3" w:type="dxa"/>
        <w:tblBorders>
          <w:top w:val="single" w:sz="6" w:space="0" w:color="066684" w:themeColor="accent6" w:themeShade="BF"/>
          <w:left w:val="single" w:sz="6" w:space="0" w:color="066684" w:themeColor="accent6" w:themeShade="BF"/>
          <w:bottom w:val="single" w:sz="6" w:space="0" w:color="066684" w:themeColor="accent6" w:themeShade="BF"/>
          <w:right w:val="single" w:sz="6" w:space="0" w:color="066684" w:themeColor="accent6" w:themeShade="BF"/>
          <w:insideH w:val="single" w:sz="6" w:space="0" w:color="066684" w:themeColor="accent6" w:themeShade="BF"/>
          <w:insideV w:val="single" w:sz="6" w:space="0" w:color="066684" w:themeColor="accent6" w:themeShade="BF"/>
        </w:tblBorders>
        <w:tblLook w:val="04A0" w:firstRow="1" w:lastRow="0" w:firstColumn="1" w:lastColumn="0" w:noHBand="0" w:noVBand="1"/>
      </w:tblPr>
      <w:tblGrid>
        <w:gridCol w:w="846"/>
        <w:gridCol w:w="2440"/>
        <w:gridCol w:w="2756"/>
        <w:gridCol w:w="2105"/>
        <w:gridCol w:w="3081"/>
        <w:gridCol w:w="3190"/>
      </w:tblGrid>
      <w:tr w:rsidR="005451CC" w:rsidRPr="00CF646C" w14:paraId="1E0675DC" w14:textId="77777777" w:rsidTr="00B21A1A">
        <w:trPr>
          <w:trHeight w:val="513"/>
        </w:trPr>
        <w:tc>
          <w:tcPr>
            <w:tcW w:w="811" w:type="dxa"/>
            <w:shd w:val="clear" w:color="auto" w:fill="E8F3D3" w:themeFill="accent2" w:themeFillTint="33"/>
            <w:vAlign w:val="center"/>
          </w:tcPr>
          <w:p w14:paraId="3BA78C3D" w14:textId="6AE2AC08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lastRenderedPageBreak/>
              <w:t>TEMPS</w:t>
            </w:r>
          </w:p>
        </w:tc>
        <w:tc>
          <w:tcPr>
            <w:tcW w:w="2445" w:type="dxa"/>
            <w:shd w:val="clear" w:color="auto" w:fill="E8F3D3" w:themeFill="accent2" w:themeFillTint="33"/>
            <w:vAlign w:val="center"/>
          </w:tcPr>
          <w:p w14:paraId="25BBD14F" w14:textId="1FD843ED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t>DÉMARCHE</w:t>
            </w:r>
          </w:p>
        </w:tc>
        <w:tc>
          <w:tcPr>
            <w:tcW w:w="2763" w:type="dxa"/>
            <w:shd w:val="clear" w:color="auto" w:fill="E8F3D3" w:themeFill="accent2" w:themeFillTint="33"/>
            <w:vAlign w:val="center"/>
          </w:tcPr>
          <w:p w14:paraId="315992AD" w14:textId="439285DB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t>SAVOIR-FAIRE MOBILISÉS</w:t>
            </w:r>
          </w:p>
        </w:tc>
        <w:tc>
          <w:tcPr>
            <w:tcW w:w="2110" w:type="dxa"/>
            <w:shd w:val="clear" w:color="auto" w:fill="E8F3D3" w:themeFill="accent2" w:themeFillTint="33"/>
            <w:vAlign w:val="center"/>
          </w:tcPr>
          <w:p w14:paraId="545CBB8E" w14:textId="3553DD9E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t>SAVOIRS MOBILISÉS</w:t>
            </w:r>
          </w:p>
        </w:tc>
        <w:tc>
          <w:tcPr>
            <w:tcW w:w="3090" w:type="dxa"/>
            <w:shd w:val="clear" w:color="auto" w:fill="E8F3D3" w:themeFill="accent2" w:themeFillTint="33"/>
            <w:vAlign w:val="center"/>
          </w:tcPr>
          <w:p w14:paraId="04942615" w14:textId="0F6965B5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t>TÂCHES DU PROFESSEUR</w:t>
            </w:r>
          </w:p>
        </w:tc>
        <w:tc>
          <w:tcPr>
            <w:tcW w:w="3199" w:type="dxa"/>
            <w:shd w:val="clear" w:color="auto" w:fill="E8F3D3" w:themeFill="accent2" w:themeFillTint="33"/>
            <w:vAlign w:val="center"/>
          </w:tcPr>
          <w:p w14:paraId="4285B1E5" w14:textId="258424DE" w:rsidR="006B0739" w:rsidRPr="00B21A1A" w:rsidRDefault="00B21A1A" w:rsidP="00B21A1A">
            <w:pPr>
              <w:spacing w:before="0" w:after="0" w:line="280" w:lineRule="exact"/>
              <w:jc w:val="center"/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</w:pPr>
            <w:r w:rsidRPr="00B21A1A">
              <w:rPr>
                <w:rFonts w:asciiTheme="minorHAnsi" w:hAnsiTheme="minorHAnsi" w:cstheme="minorHAnsi"/>
                <w:b/>
                <w:bCs/>
                <w:color w:val="044458" w:themeColor="accent6" w:themeShade="80"/>
                <w:sz w:val="22"/>
              </w:rPr>
              <w:t>TÂCHES DE L’ÉLÈVE</w:t>
            </w:r>
          </w:p>
        </w:tc>
      </w:tr>
      <w:tr w:rsidR="005451CC" w:rsidRPr="006D0F70" w14:paraId="1ABBE74B" w14:textId="77777777" w:rsidTr="00B21A1A">
        <w:tc>
          <w:tcPr>
            <w:tcW w:w="811" w:type="dxa"/>
            <w:shd w:val="clear" w:color="auto" w:fill="F2F5D7" w:themeFill="accent3" w:themeFillTint="33"/>
            <w:vAlign w:val="center"/>
          </w:tcPr>
          <w:p w14:paraId="78E44053" w14:textId="5D917289" w:rsidR="006B0739" w:rsidRPr="006D0F70" w:rsidRDefault="00E7377E" w:rsidP="00B21A1A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1h</w:t>
            </w:r>
          </w:p>
        </w:tc>
        <w:tc>
          <w:tcPr>
            <w:tcW w:w="2445" w:type="dxa"/>
          </w:tcPr>
          <w:p w14:paraId="6784B453" w14:textId="3992752A" w:rsidR="006B0739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Faire émerger et travailler les représentations</w:t>
            </w:r>
            <w:r w:rsidR="001D3FF0" w:rsidRPr="006D0F70">
              <w:rPr>
                <w:rFonts w:asciiTheme="minorHAnsi" w:hAnsiTheme="minorHAnsi" w:cstheme="minorHAnsi"/>
                <w:sz w:val="22"/>
              </w:rPr>
              <w:t xml:space="preserve"> (C1)</w:t>
            </w:r>
          </w:p>
        </w:tc>
        <w:tc>
          <w:tcPr>
            <w:tcW w:w="2763" w:type="dxa"/>
          </w:tcPr>
          <w:p w14:paraId="2238DE3D" w14:textId="7A23510A" w:rsidR="00AA50A3" w:rsidRPr="006D0F70" w:rsidRDefault="004B617D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Exprimer ses propres représentations</w:t>
            </w:r>
            <w:r w:rsidR="00797ACD" w:rsidRPr="006D0F70">
              <w:rPr>
                <w:rFonts w:asciiTheme="minorHAnsi" w:hAnsiTheme="minorHAnsi" w:cstheme="minorHAnsi"/>
                <w:sz w:val="22"/>
              </w:rPr>
              <w:t xml:space="preserve"> et les confronter à celles d’autrui</w:t>
            </w:r>
          </w:p>
          <w:p w14:paraId="79A253FA" w14:textId="77777777" w:rsidR="00F67DBB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6906BDE0" w14:textId="44DD5212" w:rsidR="006D0F70" w:rsidRPr="006D0F70" w:rsidRDefault="006D0F70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10" w:type="dxa"/>
          </w:tcPr>
          <w:p w14:paraId="42AF1F87" w14:textId="5DDCE685" w:rsidR="006B0739" w:rsidRPr="006D0F70" w:rsidRDefault="00F24B64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Mobiliser des savoirs existants : socialisation, valeurs et normes</w:t>
            </w:r>
            <w:r w:rsidR="009326CB">
              <w:rPr>
                <w:rFonts w:asciiTheme="minorHAnsi" w:hAnsiTheme="minorHAnsi" w:cstheme="minorHAnsi"/>
                <w:sz w:val="22"/>
              </w:rPr>
              <w:t>, médias</w:t>
            </w:r>
          </w:p>
        </w:tc>
        <w:tc>
          <w:tcPr>
            <w:tcW w:w="3090" w:type="dxa"/>
          </w:tcPr>
          <w:p w14:paraId="53596020" w14:textId="2BBBBF1D" w:rsidR="00C55086" w:rsidRPr="006D0F70" w:rsidRDefault="006419BE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Sur base d</w:t>
            </w:r>
            <w:r w:rsidR="001F1BDC" w:rsidRPr="006D0F70">
              <w:rPr>
                <w:rFonts w:asciiTheme="minorHAnsi" w:hAnsiTheme="minorHAnsi" w:cstheme="minorHAnsi"/>
                <w:sz w:val="22"/>
              </w:rPr>
              <w:t xml:space="preserve">’un brainstorming ou de la projection d’un reportage, </w:t>
            </w:r>
            <w:r w:rsidR="009A154E" w:rsidRPr="006D0F70">
              <w:rPr>
                <w:rFonts w:asciiTheme="minorHAnsi" w:hAnsiTheme="minorHAnsi" w:cstheme="minorHAnsi"/>
                <w:sz w:val="22"/>
              </w:rPr>
              <w:t>faire émerger les représentations des élèves</w:t>
            </w:r>
            <w:r w:rsidR="00395E00" w:rsidRPr="006D0F70">
              <w:rPr>
                <w:rFonts w:asciiTheme="minorHAnsi" w:hAnsiTheme="minorHAnsi" w:cstheme="minorHAnsi"/>
                <w:sz w:val="22"/>
              </w:rPr>
              <w:t xml:space="preserve"> sur </w:t>
            </w:r>
            <w:r w:rsidR="00716267" w:rsidRPr="006D0F70">
              <w:rPr>
                <w:rFonts w:asciiTheme="minorHAnsi" w:hAnsiTheme="minorHAnsi" w:cstheme="minorHAnsi"/>
                <w:sz w:val="22"/>
              </w:rPr>
              <w:t>la vaccination</w:t>
            </w:r>
          </w:p>
        </w:tc>
        <w:tc>
          <w:tcPr>
            <w:tcW w:w="3199" w:type="dxa"/>
          </w:tcPr>
          <w:p w14:paraId="26C97C8D" w14:textId="457EAC84" w:rsidR="006B0739" w:rsidRPr="006D0F70" w:rsidRDefault="00B6060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Exprimer individuellement ses propres représentations</w:t>
            </w:r>
          </w:p>
        </w:tc>
      </w:tr>
      <w:tr w:rsidR="005451CC" w:rsidRPr="006D0F70" w14:paraId="57944A52" w14:textId="77777777" w:rsidTr="00B21A1A">
        <w:tc>
          <w:tcPr>
            <w:tcW w:w="811" w:type="dxa"/>
            <w:shd w:val="clear" w:color="auto" w:fill="F2F5D7" w:themeFill="accent3" w:themeFillTint="33"/>
            <w:vAlign w:val="center"/>
          </w:tcPr>
          <w:p w14:paraId="35A4F952" w14:textId="1B71A57F" w:rsidR="006B0739" w:rsidRPr="006D0F70" w:rsidRDefault="001067ED" w:rsidP="00B21A1A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FE7114">
              <w:rPr>
                <w:rFonts w:asciiTheme="minorHAnsi" w:hAnsiTheme="minorHAnsi" w:cstheme="minorHAnsi"/>
                <w:sz w:val="22"/>
              </w:rPr>
              <w:t>h</w:t>
            </w:r>
          </w:p>
        </w:tc>
        <w:tc>
          <w:tcPr>
            <w:tcW w:w="2445" w:type="dxa"/>
          </w:tcPr>
          <w:p w14:paraId="14FD86CC" w14:textId="68764956" w:rsidR="006B0739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Observer les faits sociaux</w:t>
            </w:r>
            <w:r w:rsidR="00AA50A3" w:rsidRPr="006D0F70">
              <w:rPr>
                <w:rFonts w:asciiTheme="minorHAnsi" w:hAnsiTheme="minorHAnsi" w:cstheme="minorHAnsi"/>
                <w:sz w:val="22"/>
              </w:rPr>
              <w:t xml:space="preserve"> (C1)</w:t>
            </w:r>
          </w:p>
        </w:tc>
        <w:tc>
          <w:tcPr>
            <w:tcW w:w="2763" w:type="dxa"/>
          </w:tcPr>
          <w:p w14:paraId="7CE113EB" w14:textId="6FB7771E" w:rsidR="009175FA" w:rsidRPr="006D0F70" w:rsidRDefault="00045E28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Observer sur le terrain et se documenter</w:t>
            </w:r>
          </w:p>
          <w:p w14:paraId="0708D0BE" w14:textId="77777777" w:rsidR="00F67DBB" w:rsidRPr="006D0F70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4BD37AC9" w14:textId="77777777" w:rsidR="00F67DBB" w:rsidRPr="006D0F70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60583C84" w14:textId="77777777" w:rsidR="00F67DBB" w:rsidRPr="006D0F70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5D2908F0" w14:textId="0B1A4FCF" w:rsidR="00F67DBB" w:rsidRPr="006D0F70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10" w:type="dxa"/>
          </w:tcPr>
          <w:p w14:paraId="0A48CE4F" w14:textId="628CF464" w:rsidR="006B0739" w:rsidRPr="006D0F70" w:rsidRDefault="00F24B64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Mobiliser des savoirs existants : socialisation, valeurs et normes</w:t>
            </w:r>
            <w:r w:rsidR="009326CB">
              <w:rPr>
                <w:rFonts w:asciiTheme="minorHAnsi" w:hAnsiTheme="minorHAnsi" w:cstheme="minorHAnsi"/>
                <w:sz w:val="22"/>
              </w:rPr>
              <w:t>, médias</w:t>
            </w:r>
          </w:p>
        </w:tc>
        <w:tc>
          <w:tcPr>
            <w:tcW w:w="3090" w:type="dxa"/>
          </w:tcPr>
          <w:p w14:paraId="261F6E7D" w14:textId="4EE3C15E" w:rsidR="00880906" w:rsidRPr="006D0F70" w:rsidRDefault="0049560F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Fournir aux élèves des matériaux à observer (</w:t>
            </w:r>
            <w:r w:rsidR="00352586" w:rsidRPr="006D0F70">
              <w:rPr>
                <w:rFonts w:asciiTheme="minorHAnsi" w:hAnsiTheme="minorHAnsi" w:cstheme="minorHAnsi"/>
                <w:sz w:val="22"/>
              </w:rPr>
              <w:t>faits</w:t>
            </w:r>
            <w:r w:rsidR="00661E3B" w:rsidRPr="006D0F70">
              <w:rPr>
                <w:rFonts w:asciiTheme="minorHAnsi" w:hAnsiTheme="minorHAnsi" w:cstheme="minorHAnsi"/>
                <w:sz w:val="22"/>
              </w:rPr>
              <w:t>, témoignages, actions</w:t>
            </w:r>
            <w:r w:rsidR="00AF22BE" w:rsidRPr="006D0F70">
              <w:rPr>
                <w:rFonts w:asciiTheme="minorHAnsi" w:hAnsiTheme="minorHAnsi" w:cstheme="minorHAnsi"/>
                <w:sz w:val="22"/>
              </w:rPr>
              <w:t>, …</w:t>
            </w:r>
            <w:r w:rsidR="007D3F6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E38D2">
              <w:rPr>
                <w:rFonts w:asciiTheme="minorHAnsi" w:hAnsiTheme="minorHAnsi" w:cstheme="minorHAnsi"/>
                <w:sz w:val="22"/>
              </w:rPr>
              <w:t>) concernant</w:t>
            </w:r>
            <w:r w:rsidR="004048C1" w:rsidRPr="006D0F70">
              <w:rPr>
                <w:rFonts w:asciiTheme="minorHAnsi" w:hAnsiTheme="minorHAnsi" w:cstheme="minorHAnsi"/>
                <w:sz w:val="22"/>
              </w:rPr>
              <w:t xml:space="preserve"> la vaccination contre le coronaviru</w:t>
            </w:r>
            <w:r w:rsidR="000D2F8B" w:rsidRPr="006D0F70">
              <w:rPr>
                <w:rFonts w:asciiTheme="minorHAnsi" w:hAnsiTheme="minorHAnsi" w:cstheme="minorHAnsi"/>
                <w:sz w:val="22"/>
              </w:rPr>
              <w:t>s</w:t>
            </w:r>
            <w:r w:rsidR="00716267" w:rsidRPr="006D0F7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C0584" w:rsidRPr="006D0F70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3199" w:type="dxa"/>
          </w:tcPr>
          <w:p w14:paraId="1EDE7752" w14:textId="32F5DCD8" w:rsidR="00880906" w:rsidRPr="006D0F70" w:rsidRDefault="00C24C6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Lire ou visualiser les documents</w:t>
            </w:r>
          </w:p>
        </w:tc>
      </w:tr>
      <w:tr w:rsidR="005451CC" w:rsidRPr="006D0F70" w14:paraId="2ABDFF85" w14:textId="77777777" w:rsidTr="00B21A1A">
        <w:tc>
          <w:tcPr>
            <w:tcW w:w="811" w:type="dxa"/>
            <w:shd w:val="clear" w:color="auto" w:fill="F2F5D7" w:themeFill="accent3" w:themeFillTint="33"/>
            <w:vAlign w:val="center"/>
          </w:tcPr>
          <w:p w14:paraId="09072A39" w14:textId="22185B4C" w:rsidR="009F65F1" w:rsidRPr="006D0F70" w:rsidRDefault="00B251D5" w:rsidP="00B21A1A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FE7114">
              <w:rPr>
                <w:rFonts w:asciiTheme="minorHAnsi" w:hAnsiTheme="minorHAnsi" w:cstheme="minorHAnsi"/>
                <w:sz w:val="22"/>
              </w:rPr>
              <w:t>h</w:t>
            </w:r>
          </w:p>
        </w:tc>
        <w:tc>
          <w:tcPr>
            <w:tcW w:w="2445" w:type="dxa"/>
          </w:tcPr>
          <w:p w14:paraId="72EB747E" w14:textId="5E14B34B" w:rsidR="009F65F1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Formuler une question et émettre une ou plusieurs hypothèses</w:t>
            </w:r>
            <w:r w:rsidR="00AA50A3" w:rsidRPr="006D0F70">
              <w:rPr>
                <w:rFonts w:asciiTheme="minorHAnsi" w:hAnsiTheme="minorHAnsi" w:cstheme="minorHAnsi"/>
                <w:sz w:val="22"/>
              </w:rPr>
              <w:t xml:space="preserve"> (C1)</w:t>
            </w:r>
          </w:p>
        </w:tc>
        <w:tc>
          <w:tcPr>
            <w:tcW w:w="2763" w:type="dxa"/>
          </w:tcPr>
          <w:p w14:paraId="752D3F47" w14:textId="2DAD2FDF" w:rsidR="00075D71" w:rsidRPr="00C56351" w:rsidRDefault="00733EC3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Poser le problème et produire des hypothèses</w:t>
            </w:r>
            <w:r w:rsidR="002F3E8E" w:rsidRPr="00C56351">
              <w:rPr>
                <w:rFonts w:asciiTheme="minorHAnsi" w:hAnsiTheme="minorHAnsi"/>
                <w:sz w:val="22"/>
              </w:rPr>
              <w:t xml:space="preserve"> </w:t>
            </w:r>
          </w:p>
          <w:p w14:paraId="5B921293" w14:textId="34168745" w:rsidR="00F67DBB" w:rsidRPr="00C56351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5F502A72" w14:textId="034FA789" w:rsidR="00F67DBB" w:rsidRPr="00C56351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52833444" w14:textId="77777777" w:rsidR="00F67DBB" w:rsidRPr="00C56351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4DE0F0EC" w14:textId="0E7907A5" w:rsidR="00F67DBB" w:rsidRPr="00C56351" w:rsidRDefault="00F67DB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10" w:type="dxa"/>
          </w:tcPr>
          <w:p w14:paraId="49875DFB" w14:textId="74B39286" w:rsidR="009F65F1" w:rsidRPr="006D0F70" w:rsidRDefault="00F24B64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Mobiliser des savoirs existants : socialisation, valeurs et normes</w:t>
            </w:r>
            <w:r w:rsidR="000D47D0">
              <w:rPr>
                <w:rFonts w:asciiTheme="minorHAnsi" w:hAnsiTheme="minorHAnsi" w:cstheme="minorHAnsi"/>
                <w:sz w:val="22"/>
              </w:rPr>
              <w:t>, médias</w:t>
            </w:r>
          </w:p>
        </w:tc>
        <w:tc>
          <w:tcPr>
            <w:tcW w:w="3090" w:type="dxa"/>
          </w:tcPr>
          <w:p w14:paraId="2777E506" w14:textId="3CDC4D63" w:rsidR="00880906" w:rsidRPr="006D0F70" w:rsidRDefault="00BC6EC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Aider les élèves</w:t>
            </w:r>
            <w:r w:rsidR="00EA1BF1" w:rsidRPr="006D0F70">
              <w:rPr>
                <w:rFonts w:asciiTheme="minorHAnsi" w:hAnsiTheme="minorHAnsi" w:cstheme="minorHAnsi"/>
                <w:sz w:val="22"/>
              </w:rPr>
              <w:t xml:space="preserve"> à formuler une question et à construire des hypothèse</w:t>
            </w:r>
            <w:r w:rsidR="008C0FE7">
              <w:rPr>
                <w:rFonts w:asciiTheme="minorHAnsi" w:hAnsiTheme="minorHAnsi" w:cstheme="minorHAnsi"/>
                <w:sz w:val="22"/>
              </w:rPr>
              <w:t>s</w:t>
            </w:r>
          </w:p>
          <w:p w14:paraId="692D54A0" w14:textId="627297E3" w:rsidR="00BC6ECB" w:rsidRPr="006D0F70" w:rsidRDefault="00BC6EC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Rappel</w:t>
            </w:r>
            <w:r w:rsidR="004963C1">
              <w:rPr>
                <w:rFonts w:asciiTheme="minorHAnsi" w:hAnsiTheme="minorHAnsi" w:cstheme="minorHAnsi"/>
                <w:sz w:val="22"/>
              </w:rPr>
              <w:t>er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des notions relatives </w:t>
            </w:r>
            <w:r w:rsidR="005633EB" w:rsidRPr="006D0F70">
              <w:rPr>
                <w:rFonts w:asciiTheme="minorHAnsi" w:hAnsiTheme="minorHAnsi" w:cstheme="minorHAnsi"/>
                <w:sz w:val="22"/>
              </w:rPr>
              <w:t>à la question de recherche et aux hypothèses</w:t>
            </w:r>
          </w:p>
        </w:tc>
        <w:tc>
          <w:tcPr>
            <w:tcW w:w="3199" w:type="dxa"/>
          </w:tcPr>
          <w:p w14:paraId="0B14744A" w14:textId="4D631273" w:rsidR="009F65F1" w:rsidRPr="006D0F70" w:rsidRDefault="00FF5777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Sur base de l’observation faite précédemment, </w:t>
            </w:r>
            <w:r w:rsidR="00A83745" w:rsidRPr="006D0F70">
              <w:rPr>
                <w:rFonts w:asciiTheme="minorHAnsi" w:hAnsiTheme="minorHAnsi" w:cstheme="minorHAnsi"/>
                <w:sz w:val="22"/>
              </w:rPr>
              <w:t>formuler</w:t>
            </w:r>
            <w:r w:rsidR="00A92C2C" w:rsidRPr="006D0F70">
              <w:rPr>
                <w:rFonts w:asciiTheme="minorHAnsi" w:hAnsiTheme="minorHAnsi" w:cstheme="minorHAnsi"/>
                <w:sz w:val="22"/>
              </w:rPr>
              <w:t>, avec l’aide de l’enseignant,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une </w:t>
            </w:r>
            <w:r w:rsidR="00A83745" w:rsidRPr="006D0F70">
              <w:rPr>
                <w:rFonts w:asciiTheme="minorHAnsi" w:hAnsiTheme="minorHAnsi" w:cstheme="minorHAnsi"/>
                <w:sz w:val="22"/>
              </w:rPr>
              <w:t xml:space="preserve">question </w:t>
            </w:r>
            <w:r w:rsidR="00672108" w:rsidRPr="006D0F70">
              <w:rPr>
                <w:rFonts w:asciiTheme="minorHAnsi" w:hAnsiTheme="minorHAnsi" w:cstheme="minorHAnsi"/>
                <w:sz w:val="22"/>
              </w:rPr>
              <w:t>et construire des hypothèse</w:t>
            </w:r>
            <w:r w:rsidR="00A6448E" w:rsidRPr="006D0F70">
              <w:rPr>
                <w:rFonts w:asciiTheme="minorHAnsi" w:hAnsiTheme="minorHAnsi" w:cstheme="minorHAnsi"/>
                <w:sz w:val="22"/>
              </w:rPr>
              <w:t>s</w:t>
            </w:r>
            <w:r w:rsidR="00672108" w:rsidRPr="006D0F70">
              <w:rPr>
                <w:rFonts w:asciiTheme="minorHAnsi" w:hAnsiTheme="minorHAnsi" w:cstheme="minorHAnsi"/>
                <w:sz w:val="22"/>
              </w:rPr>
              <w:t xml:space="preserve"> de recherche</w:t>
            </w:r>
          </w:p>
        </w:tc>
      </w:tr>
    </w:tbl>
    <w:p w14:paraId="0229913C" w14:textId="77777777" w:rsidR="005660AC" w:rsidRDefault="005660AC">
      <w:r>
        <w:br w:type="page"/>
      </w:r>
    </w:p>
    <w:tbl>
      <w:tblPr>
        <w:tblStyle w:val="Grilledutableau"/>
        <w:tblW w:w="14418" w:type="dxa"/>
        <w:tblInd w:w="-3" w:type="dxa"/>
        <w:tblBorders>
          <w:top w:val="single" w:sz="6" w:space="0" w:color="066684" w:themeColor="accent6" w:themeShade="BF"/>
          <w:left w:val="single" w:sz="6" w:space="0" w:color="066684" w:themeColor="accent6" w:themeShade="BF"/>
          <w:bottom w:val="single" w:sz="6" w:space="0" w:color="066684" w:themeColor="accent6" w:themeShade="BF"/>
          <w:right w:val="single" w:sz="6" w:space="0" w:color="066684" w:themeColor="accent6" w:themeShade="BF"/>
          <w:insideH w:val="single" w:sz="6" w:space="0" w:color="066684" w:themeColor="accent6" w:themeShade="BF"/>
          <w:insideV w:val="single" w:sz="6" w:space="0" w:color="066684" w:themeColor="accent6" w:themeShade="BF"/>
        </w:tblBorders>
        <w:tblLook w:val="04A0" w:firstRow="1" w:lastRow="0" w:firstColumn="1" w:lastColumn="0" w:noHBand="0" w:noVBand="1"/>
      </w:tblPr>
      <w:tblGrid>
        <w:gridCol w:w="811"/>
        <w:gridCol w:w="2445"/>
        <w:gridCol w:w="2763"/>
        <w:gridCol w:w="2110"/>
        <w:gridCol w:w="3090"/>
        <w:gridCol w:w="3199"/>
      </w:tblGrid>
      <w:tr w:rsidR="005451CC" w:rsidRPr="006D0F70" w14:paraId="7EE44541" w14:textId="77777777" w:rsidTr="00FF2D05">
        <w:tc>
          <w:tcPr>
            <w:tcW w:w="811" w:type="dxa"/>
            <w:tcBorders>
              <w:bottom w:val="single" w:sz="6" w:space="0" w:color="066684" w:themeColor="accent6" w:themeShade="BF"/>
            </w:tcBorders>
            <w:shd w:val="clear" w:color="auto" w:fill="F2F5D7" w:themeFill="accent3" w:themeFillTint="33"/>
          </w:tcPr>
          <w:p w14:paraId="5C677E14" w14:textId="10CC2163" w:rsidR="009F65F1" w:rsidRPr="006D0F70" w:rsidRDefault="00FE7114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4h</w:t>
            </w:r>
          </w:p>
        </w:tc>
        <w:tc>
          <w:tcPr>
            <w:tcW w:w="2445" w:type="dxa"/>
            <w:tcBorders>
              <w:bottom w:val="single" w:sz="6" w:space="0" w:color="066684" w:themeColor="accent6" w:themeShade="BF"/>
            </w:tcBorders>
          </w:tcPr>
          <w:p w14:paraId="095CBC1B" w14:textId="0ACB8682" w:rsidR="009F65F1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Rechercher des informations, réactiver et construire des concepts </w:t>
            </w:r>
            <w:r w:rsidR="00AA50A3" w:rsidRPr="006D0F70">
              <w:rPr>
                <w:rFonts w:asciiTheme="minorHAnsi" w:hAnsiTheme="minorHAnsi" w:cstheme="minorHAnsi"/>
                <w:sz w:val="22"/>
              </w:rPr>
              <w:t>(C2)</w:t>
            </w:r>
          </w:p>
        </w:tc>
        <w:tc>
          <w:tcPr>
            <w:tcW w:w="2763" w:type="dxa"/>
            <w:tcBorders>
              <w:bottom w:val="single" w:sz="6" w:space="0" w:color="066684" w:themeColor="accent6" w:themeShade="BF"/>
            </w:tcBorders>
          </w:tcPr>
          <w:p w14:paraId="0A54703F" w14:textId="6764E217" w:rsidR="00684899" w:rsidRPr="00C56351" w:rsidRDefault="00624257" w:rsidP="00C56351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Dégager des informations-clés à partir de plusieurs sources</w:t>
            </w:r>
          </w:p>
          <w:p w14:paraId="244276FB" w14:textId="41F3BCC3" w:rsidR="00624257" w:rsidRPr="00C56351" w:rsidRDefault="00624257" w:rsidP="00C56351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 w:cs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Appliquer des critères de critique des sources</w:t>
            </w:r>
          </w:p>
          <w:p w14:paraId="45A90E6E" w14:textId="090237DB" w:rsidR="00F67DBB" w:rsidRPr="00581CD5" w:rsidRDefault="00EE7447" w:rsidP="006D0F70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 w:cs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Définir correctement les notions et concepts</w:t>
            </w:r>
          </w:p>
        </w:tc>
        <w:tc>
          <w:tcPr>
            <w:tcW w:w="2110" w:type="dxa"/>
            <w:tcBorders>
              <w:bottom w:val="single" w:sz="6" w:space="0" w:color="066684" w:themeColor="accent6" w:themeShade="BF"/>
            </w:tcBorders>
          </w:tcPr>
          <w:p w14:paraId="6459CEA4" w14:textId="77777777" w:rsidR="00146792" w:rsidRPr="006D0F70" w:rsidRDefault="007751D0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Pouvoir, autorité</w:t>
            </w:r>
          </w:p>
          <w:p w14:paraId="019B7BC4" w14:textId="454F371D" w:rsidR="007751D0" w:rsidRPr="006D0F70" w:rsidRDefault="007751D0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Contrôle social</w:t>
            </w:r>
            <w:r w:rsidR="004C4103">
              <w:rPr>
                <w:rFonts w:asciiTheme="minorHAnsi" w:hAnsiTheme="minorHAnsi" w:cstheme="minorHAnsi"/>
                <w:sz w:val="22"/>
              </w:rPr>
              <w:t>, institutio</w:t>
            </w:r>
            <w:r w:rsidR="000D47D0">
              <w:rPr>
                <w:rFonts w:asciiTheme="minorHAnsi" w:hAnsiTheme="minorHAnsi" w:cstheme="minorHAnsi"/>
                <w:sz w:val="22"/>
              </w:rPr>
              <w:t>ns politiques</w:t>
            </w:r>
          </w:p>
        </w:tc>
        <w:tc>
          <w:tcPr>
            <w:tcW w:w="3090" w:type="dxa"/>
            <w:tcBorders>
              <w:bottom w:val="single" w:sz="6" w:space="0" w:color="066684" w:themeColor="accent6" w:themeShade="BF"/>
            </w:tcBorders>
          </w:tcPr>
          <w:p w14:paraId="22C5089D" w14:textId="0DBDACA3" w:rsidR="00AE4184" w:rsidRPr="006D0F70" w:rsidRDefault="00F9274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Apport</w:t>
            </w:r>
            <w:r w:rsidR="004963C1">
              <w:rPr>
                <w:rFonts w:asciiTheme="minorHAnsi" w:hAnsiTheme="minorHAnsi" w:cstheme="minorHAnsi"/>
                <w:sz w:val="22"/>
              </w:rPr>
              <w:t>er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divers documents </w:t>
            </w:r>
            <w:r w:rsidR="00EC0584" w:rsidRPr="006D0F70">
              <w:rPr>
                <w:rFonts w:asciiTheme="minorHAnsi" w:hAnsiTheme="minorHAnsi" w:cstheme="minorHAnsi"/>
                <w:sz w:val="22"/>
              </w:rPr>
              <w:t>(expertises)</w:t>
            </w:r>
          </w:p>
          <w:p w14:paraId="39A8A43D" w14:textId="20768E75" w:rsidR="00AF600F" w:rsidRPr="006D0F70" w:rsidRDefault="00AF600F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Préparer des questions relatives à ces différents documents</w:t>
            </w:r>
          </w:p>
          <w:p w14:paraId="44E7AD99" w14:textId="1B4012BC" w:rsidR="00F44F35" w:rsidRPr="006D0F70" w:rsidRDefault="00F44F35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Préparer </w:t>
            </w:r>
            <w:r w:rsidR="008972A3" w:rsidRPr="006D0F70">
              <w:rPr>
                <w:rFonts w:asciiTheme="minorHAnsi" w:hAnsiTheme="minorHAnsi" w:cstheme="minorHAnsi"/>
                <w:sz w:val="22"/>
              </w:rPr>
              <w:t xml:space="preserve">des fiches </w:t>
            </w:r>
            <w:r w:rsidR="00D73EBB" w:rsidRPr="006D0F70">
              <w:rPr>
                <w:rFonts w:asciiTheme="minorHAnsi" w:hAnsiTheme="minorHAnsi" w:cstheme="minorHAnsi"/>
                <w:sz w:val="22"/>
              </w:rPr>
              <w:t xml:space="preserve">pour les nouveaux </w:t>
            </w:r>
            <w:r w:rsidR="000D47D0">
              <w:rPr>
                <w:rFonts w:asciiTheme="minorHAnsi" w:hAnsiTheme="minorHAnsi" w:cstheme="minorHAnsi"/>
                <w:sz w:val="22"/>
              </w:rPr>
              <w:t>savoirs</w:t>
            </w:r>
          </w:p>
        </w:tc>
        <w:tc>
          <w:tcPr>
            <w:tcW w:w="3199" w:type="dxa"/>
            <w:tcBorders>
              <w:bottom w:val="single" w:sz="6" w:space="0" w:color="066684" w:themeColor="accent6" w:themeShade="BF"/>
            </w:tcBorders>
          </w:tcPr>
          <w:p w14:paraId="5C8E9968" w14:textId="64622C14" w:rsidR="00AE4184" w:rsidRPr="006D0F70" w:rsidRDefault="00692398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Synthétiser</w:t>
            </w:r>
            <w:r w:rsidR="009E5E4B" w:rsidRPr="006D0F70">
              <w:rPr>
                <w:rFonts w:asciiTheme="minorHAnsi" w:hAnsiTheme="minorHAnsi" w:cstheme="minorHAnsi"/>
                <w:sz w:val="22"/>
              </w:rPr>
              <w:t xml:space="preserve"> les documents à traiter</w:t>
            </w:r>
            <w:r w:rsidR="008F60F8">
              <w:rPr>
                <w:rFonts w:asciiTheme="minorHAnsi" w:hAnsiTheme="minorHAnsi" w:cstheme="minorHAnsi"/>
                <w:sz w:val="22"/>
              </w:rPr>
              <w:t xml:space="preserve"> (par petits groupes)</w:t>
            </w:r>
          </w:p>
          <w:p w14:paraId="06FBA48C" w14:textId="608BD89F" w:rsidR="000F495A" w:rsidRPr="006D0F70" w:rsidRDefault="000F495A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Compléter les fiches </w:t>
            </w:r>
            <w:r w:rsidR="00DB0500">
              <w:rPr>
                <w:rFonts w:asciiTheme="minorHAnsi" w:hAnsiTheme="minorHAnsi" w:cstheme="minorHAnsi"/>
                <w:sz w:val="22"/>
              </w:rPr>
              <w:t xml:space="preserve">de </w:t>
            </w:r>
            <w:r w:rsidR="00223CCF">
              <w:rPr>
                <w:rFonts w:asciiTheme="minorHAnsi" w:hAnsiTheme="minorHAnsi" w:cstheme="minorHAnsi"/>
                <w:sz w:val="22"/>
              </w:rPr>
              <w:t>savoirs</w:t>
            </w:r>
          </w:p>
        </w:tc>
      </w:tr>
      <w:tr w:rsidR="009F65F1" w:rsidRPr="006D0F70" w14:paraId="6BC9F874" w14:textId="77777777" w:rsidTr="00B21A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1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  <w:shd w:val="clear" w:color="auto" w:fill="F2F5D7" w:themeFill="accent3" w:themeFillTint="33"/>
            <w:vAlign w:val="center"/>
          </w:tcPr>
          <w:p w14:paraId="0794123B" w14:textId="249E837B" w:rsidR="009F65F1" w:rsidRPr="006D0F70" w:rsidRDefault="001067ED" w:rsidP="00B21A1A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8F60F8">
              <w:rPr>
                <w:rFonts w:asciiTheme="minorHAnsi" w:hAnsiTheme="minorHAnsi" w:cstheme="minorHAnsi"/>
                <w:sz w:val="22"/>
              </w:rPr>
              <w:t>h</w:t>
            </w:r>
          </w:p>
        </w:tc>
        <w:tc>
          <w:tcPr>
            <w:tcW w:w="2445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1A7C1821" w14:textId="5CF3423F" w:rsidR="009F65F1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Analyser le fait social</w:t>
            </w:r>
            <w:r w:rsidR="00AA50A3" w:rsidRPr="006D0F70">
              <w:rPr>
                <w:rFonts w:asciiTheme="minorHAnsi" w:hAnsiTheme="minorHAnsi" w:cstheme="minorHAnsi"/>
                <w:sz w:val="22"/>
              </w:rPr>
              <w:t xml:space="preserve"> (C3)</w:t>
            </w:r>
          </w:p>
          <w:p w14:paraId="568C11E9" w14:textId="5667E174" w:rsidR="00AB47DE" w:rsidRPr="00C56351" w:rsidRDefault="00AB47DE" w:rsidP="00C56351">
            <w:pPr>
              <w:spacing w:after="0" w:line="28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1FC328A9" w14:textId="4B48D3F0" w:rsidR="00143D2D" w:rsidRPr="00C56351" w:rsidRDefault="000D351C" w:rsidP="00C56351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Traiter </w:t>
            </w:r>
            <w:r w:rsidR="00050BBE" w:rsidRPr="00C56351">
              <w:rPr>
                <w:rFonts w:asciiTheme="minorHAnsi" w:hAnsiTheme="minorHAnsi"/>
                <w:sz w:val="22"/>
              </w:rPr>
              <w:t>les données avec le</w:t>
            </w:r>
            <w:r w:rsidR="00567C27">
              <w:rPr>
                <w:rFonts w:asciiTheme="minorHAnsi" w:hAnsiTheme="minorHAnsi"/>
                <w:sz w:val="22"/>
              </w:rPr>
              <w:t>(s)</w:t>
            </w:r>
            <w:r w:rsidR="00050BBE" w:rsidRPr="00C56351">
              <w:rPr>
                <w:rFonts w:asciiTheme="minorHAnsi" w:hAnsiTheme="minorHAnsi"/>
                <w:sz w:val="22"/>
              </w:rPr>
              <w:t xml:space="preserve"> concept</w:t>
            </w:r>
            <w:r w:rsidR="00567C27">
              <w:rPr>
                <w:rFonts w:asciiTheme="minorHAnsi" w:hAnsiTheme="minorHAnsi"/>
                <w:sz w:val="22"/>
              </w:rPr>
              <w:t>(s)</w:t>
            </w:r>
            <w:r w:rsidR="0038732D">
              <w:rPr>
                <w:rFonts w:asciiTheme="minorHAnsi" w:hAnsiTheme="minorHAnsi"/>
                <w:sz w:val="22"/>
              </w:rPr>
              <w:t xml:space="preserve"> et la (les) théorie(s)</w:t>
            </w:r>
            <w:r w:rsidR="00050BBE" w:rsidRPr="00C56351">
              <w:rPr>
                <w:rFonts w:asciiTheme="minorHAnsi" w:hAnsiTheme="minorHAnsi"/>
                <w:sz w:val="22"/>
              </w:rPr>
              <w:t xml:space="preserve"> qui a </w:t>
            </w:r>
            <w:r w:rsidR="00567C27">
              <w:rPr>
                <w:rFonts w:asciiTheme="minorHAnsi" w:hAnsiTheme="minorHAnsi"/>
                <w:sz w:val="22"/>
              </w:rPr>
              <w:t xml:space="preserve">(ont) </w:t>
            </w:r>
            <w:r w:rsidR="00050BBE" w:rsidRPr="00C56351">
              <w:rPr>
                <w:rFonts w:asciiTheme="minorHAnsi" w:hAnsiTheme="minorHAnsi"/>
                <w:sz w:val="22"/>
              </w:rPr>
              <w:t>été choisi</w:t>
            </w:r>
            <w:r w:rsidR="00567C27">
              <w:rPr>
                <w:rFonts w:asciiTheme="minorHAnsi" w:hAnsiTheme="minorHAnsi"/>
                <w:sz w:val="22"/>
              </w:rPr>
              <w:t>(s)</w:t>
            </w:r>
          </w:p>
          <w:p w14:paraId="2D5DA1B9" w14:textId="363747CB" w:rsidR="007D5D12" w:rsidRPr="00C56351" w:rsidRDefault="007D5D12" w:rsidP="00C56351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Infirmer ou confirmer les hypothèses</w:t>
            </w:r>
          </w:p>
          <w:p w14:paraId="5698057D" w14:textId="7DA1B680" w:rsidR="0045691B" w:rsidRPr="00581CD5" w:rsidRDefault="006852C3" w:rsidP="006D0F70">
            <w:pPr>
              <w:pStyle w:val="Paragraphedeliste"/>
              <w:numPr>
                <w:ilvl w:val="0"/>
                <w:numId w:val="9"/>
              </w:numPr>
              <w:spacing w:after="0" w:line="280" w:lineRule="exact"/>
              <w:ind w:left="176" w:hanging="176"/>
              <w:rPr>
                <w:rFonts w:asciiTheme="minorHAnsi" w:hAnsiTheme="minorHAnsi" w:cs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Dégager les axes de tension qui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traversent la situation-problème étudiée</w:t>
            </w:r>
          </w:p>
        </w:tc>
        <w:tc>
          <w:tcPr>
            <w:tcW w:w="2110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2432EC7D" w14:textId="77777777" w:rsidR="00626C2F" w:rsidRPr="006D0F70" w:rsidRDefault="00626C2F" w:rsidP="00626C2F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Pouvoir, autorité</w:t>
            </w:r>
          </w:p>
          <w:p w14:paraId="21177131" w14:textId="6B94E9EB" w:rsidR="00AB47DE" w:rsidRPr="006D0F70" w:rsidRDefault="00626C2F" w:rsidP="00626C2F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Contrôle social</w:t>
            </w:r>
            <w:r w:rsidR="00CC4D8B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CC0DCB">
              <w:rPr>
                <w:rFonts w:asciiTheme="minorHAnsi" w:hAnsiTheme="minorHAnsi" w:cstheme="minorHAnsi"/>
                <w:sz w:val="22"/>
              </w:rPr>
              <w:t>psychologie sociale, théorie de la communication</w:t>
            </w:r>
          </w:p>
        </w:tc>
        <w:tc>
          <w:tcPr>
            <w:tcW w:w="3090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045D4E8E" w14:textId="21905F4A" w:rsidR="00880906" w:rsidRPr="006D0F70" w:rsidRDefault="00D0471D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Rappeler la question de départ</w:t>
            </w:r>
            <w:r w:rsidR="00A1531D" w:rsidRPr="006D0F70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="00C5331F" w:rsidRPr="006D0F70">
              <w:rPr>
                <w:rFonts w:asciiTheme="minorHAnsi" w:hAnsiTheme="minorHAnsi" w:cstheme="minorHAnsi"/>
                <w:sz w:val="22"/>
              </w:rPr>
              <w:t>les hypothèses émise</w:t>
            </w:r>
            <w:r w:rsidR="004963C1">
              <w:rPr>
                <w:rFonts w:asciiTheme="minorHAnsi" w:hAnsiTheme="minorHAnsi" w:cstheme="minorHAnsi"/>
                <w:sz w:val="22"/>
              </w:rPr>
              <w:t>s</w:t>
            </w:r>
          </w:p>
          <w:p w14:paraId="1B5E240B" w14:textId="3AA4676F" w:rsidR="004B72EA" w:rsidRPr="006D0F70" w:rsidRDefault="004B72EA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Prépare</w:t>
            </w:r>
            <w:r w:rsidR="00C5331F" w:rsidRPr="006D0F70">
              <w:rPr>
                <w:rFonts w:asciiTheme="minorHAnsi" w:hAnsiTheme="minorHAnsi" w:cstheme="minorHAnsi"/>
                <w:sz w:val="22"/>
              </w:rPr>
              <w:t>r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des question</w:t>
            </w:r>
            <w:r w:rsidR="004963C1">
              <w:rPr>
                <w:rFonts w:asciiTheme="minorHAnsi" w:hAnsiTheme="minorHAnsi" w:cstheme="minorHAnsi"/>
                <w:sz w:val="22"/>
              </w:rPr>
              <w:t>s</w:t>
            </w:r>
            <w:r w:rsidRPr="006D0F70">
              <w:rPr>
                <w:rFonts w:asciiTheme="minorHAnsi" w:hAnsiTheme="minorHAnsi" w:cstheme="minorHAnsi"/>
                <w:sz w:val="22"/>
              </w:rPr>
              <w:t xml:space="preserve"> qui permettent de clarifier les axes de tension</w:t>
            </w:r>
          </w:p>
        </w:tc>
        <w:tc>
          <w:tcPr>
            <w:tcW w:w="3199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0599792A" w14:textId="03C6E3CE" w:rsidR="00426175" w:rsidRPr="006D0F70" w:rsidRDefault="00BB38EA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Sur la base de la recherche d’informations réalisées précédemment, r</w:t>
            </w:r>
            <w:r w:rsidR="00C5331F" w:rsidRPr="006D0F70">
              <w:rPr>
                <w:rFonts w:asciiTheme="minorHAnsi" w:hAnsiTheme="minorHAnsi" w:cstheme="minorHAnsi"/>
                <w:sz w:val="22"/>
              </w:rPr>
              <w:t xml:space="preserve">édiger une synthèse </w:t>
            </w:r>
            <w:r w:rsidR="00537FAF" w:rsidRPr="006D0F70">
              <w:rPr>
                <w:rFonts w:asciiTheme="minorHAnsi" w:hAnsiTheme="minorHAnsi" w:cstheme="minorHAnsi"/>
                <w:sz w:val="22"/>
              </w:rPr>
              <w:t>qui répond à la question de départ</w:t>
            </w:r>
            <w:r w:rsidR="00347573" w:rsidRPr="006D0F70">
              <w:rPr>
                <w:rFonts w:asciiTheme="minorHAnsi" w:hAnsiTheme="minorHAnsi" w:cstheme="minorHAnsi"/>
                <w:sz w:val="22"/>
              </w:rPr>
              <w:t xml:space="preserve"> et </w:t>
            </w:r>
            <w:r w:rsidR="007D5D12" w:rsidRPr="006D0F70">
              <w:rPr>
                <w:rFonts w:asciiTheme="minorHAnsi" w:hAnsiTheme="minorHAnsi" w:cstheme="minorHAnsi"/>
                <w:sz w:val="22"/>
              </w:rPr>
              <w:t>qui permet d’i</w:t>
            </w:r>
            <w:r w:rsidR="00426175" w:rsidRPr="006D0F70">
              <w:rPr>
                <w:rFonts w:asciiTheme="minorHAnsi" w:hAnsiTheme="minorHAnsi" w:cstheme="minorHAnsi"/>
                <w:sz w:val="22"/>
              </w:rPr>
              <w:t xml:space="preserve">nfirmer ou </w:t>
            </w:r>
            <w:r w:rsidR="007D5D12" w:rsidRPr="006D0F70">
              <w:rPr>
                <w:rFonts w:asciiTheme="minorHAnsi" w:hAnsiTheme="minorHAnsi" w:cstheme="minorHAnsi"/>
                <w:sz w:val="22"/>
              </w:rPr>
              <w:t xml:space="preserve">de </w:t>
            </w:r>
            <w:r w:rsidR="00426175" w:rsidRPr="006D0F70">
              <w:rPr>
                <w:rFonts w:asciiTheme="minorHAnsi" w:hAnsiTheme="minorHAnsi" w:cstheme="minorHAnsi"/>
                <w:sz w:val="22"/>
              </w:rPr>
              <w:t>confirmer les hypothèse</w:t>
            </w:r>
            <w:r w:rsidR="005274D3">
              <w:rPr>
                <w:rFonts w:asciiTheme="minorHAnsi" w:hAnsiTheme="minorHAnsi" w:cstheme="minorHAnsi"/>
                <w:sz w:val="22"/>
              </w:rPr>
              <w:t>s</w:t>
            </w:r>
            <w:r w:rsidR="00426175" w:rsidRPr="006D0F70">
              <w:rPr>
                <w:rFonts w:asciiTheme="minorHAnsi" w:hAnsiTheme="minorHAnsi" w:cstheme="minorHAnsi"/>
                <w:sz w:val="22"/>
              </w:rPr>
              <w:t xml:space="preserve"> de départ</w:t>
            </w:r>
          </w:p>
        </w:tc>
      </w:tr>
      <w:tr w:rsidR="009F65F1" w:rsidRPr="006D0F70" w14:paraId="50227A33" w14:textId="77777777" w:rsidTr="00B21A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811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  <w:shd w:val="clear" w:color="auto" w:fill="F2F5D7" w:themeFill="accent3" w:themeFillTint="33"/>
            <w:vAlign w:val="center"/>
          </w:tcPr>
          <w:p w14:paraId="6D0176EA" w14:textId="3C41F20B" w:rsidR="009F65F1" w:rsidRPr="006D0F70" w:rsidRDefault="00B251D5" w:rsidP="00B21A1A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8h</w:t>
            </w:r>
          </w:p>
        </w:tc>
        <w:tc>
          <w:tcPr>
            <w:tcW w:w="2445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6C3BD821" w14:textId="592F8E78" w:rsidR="009F65F1" w:rsidRPr="006D0F70" w:rsidRDefault="009F65F1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Proposer des conclusions et éventuellement des solutions</w:t>
            </w:r>
            <w:r w:rsidR="00AA50A3" w:rsidRPr="006D0F70">
              <w:rPr>
                <w:rFonts w:asciiTheme="minorHAnsi" w:hAnsiTheme="minorHAnsi" w:cstheme="minorHAnsi"/>
                <w:sz w:val="22"/>
              </w:rPr>
              <w:t xml:space="preserve"> (C4)</w:t>
            </w:r>
          </w:p>
        </w:tc>
        <w:tc>
          <w:tcPr>
            <w:tcW w:w="2763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33593A5E" w14:textId="79905E1B" w:rsidR="00581CD5" w:rsidRDefault="00624257" w:rsidP="00581CD5">
            <w:pPr>
              <w:pStyle w:val="Paragraphedeliste"/>
              <w:numPr>
                <w:ilvl w:val="0"/>
                <w:numId w:val="9"/>
              </w:numPr>
              <w:spacing w:before="0" w:after="0" w:line="280" w:lineRule="exact"/>
              <w:ind w:left="176" w:hanging="176"/>
              <w:rPr>
                <w:rFonts w:asciiTheme="minorHAnsi" w:hAnsi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 xml:space="preserve">Traduire des </w:t>
            </w:r>
            <w:r w:rsidRPr="00C56351">
              <w:rPr>
                <w:rFonts w:asciiTheme="minorHAnsi" w:hAnsiTheme="minorHAnsi"/>
                <w:sz w:val="22"/>
              </w:rPr>
              <w:t>données, des relations, d’un registre de communication à un autre</w:t>
            </w:r>
          </w:p>
          <w:p w14:paraId="2896FA0C" w14:textId="6D3DA3A5" w:rsidR="0045691B" w:rsidRPr="006D0F70" w:rsidRDefault="00624257" w:rsidP="00581CD5">
            <w:pPr>
              <w:pStyle w:val="Paragraphedeliste"/>
              <w:numPr>
                <w:ilvl w:val="0"/>
                <w:numId w:val="9"/>
              </w:numPr>
              <w:spacing w:before="0" w:after="0" w:line="280" w:lineRule="exact"/>
              <w:ind w:left="176" w:hanging="176"/>
              <w:rPr>
                <w:rFonts w:asciiTheme="minorHAnsi" w:hAnsiTheme="minorHAnsi" w:cstheme="minorHAnsi"/>
                <w:sz w:val="22"/>
              </w:rPr>
            </w:pPr>
            <w:r w:rsidRPr="00C56351">
              <w:rPr>
                <w:rFonts w:asciiTheme="minorHAnsi" w:hAnsiTheme="minorHAnsi"/>
                <w:sz w:val="22"/>
              </w:rPr>
              <w:t>Présenter les relations entre les informations</w:t>
            </w:r>
            <w:r w:rsidRPr="006D0F70">
              <w:rPr>
                <w:rFonts w:asciiTheme="minorHAnsi" w:hAnsiTheme="minorHAnsi" w:cstheme="minorHAnsi"/>
                <w:sz w:val="22"/>
              </w:rPr>
              <w:t>-clés de manière structurée</w:t>
            </w:r>
          </w:p>
          <w:p w14:paraId="4EDF6432" w14:textId="42CED95F" w:rsidR="0045691B" w:rsidRPr="006D0F70" w:rsidRDefault="0045691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10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6B13B5E4" w14:textId="34E19862" w:rsidR="009F65F1" w:rsidRPr="006D0F70" w:rsidRDefault="009F65F1" w:rsidP="00626C2F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90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3CFFDA71" w14:textId="77777777" w:rsidR="00F51C61" w:rsidRPr="006D0F70" w:rsidRDefault="006456D4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Aider les élèves à choisir l’outil d’information le plus adéquat</w:t>
            </w:r>
            <w:r w:rsidR="00B95117" w:rsidRPr="006D0F70">
              <w:rPr>
                <w:rFonts w:asciiTheme="minorHAnsi" w:hAnsiTheme="minorHAnsi" w:cstheme="minorHAnsi"/>
                <w:sz w:val="22"/>
              </w:rPr>
              <w:t xml:space="preserve"> (poster, vidéo, </w:t>
            </w:r>
            <w:r w:rsidR="000C451F" w:rsidRPr="006D0F70">
              <w:rPr>
                <w:rFonts w:asciiTheme="minorHAnsi" w:hAnsiTheme="minorHAnsi" w:cstheme="minorHAnsi"/>
                <w:sz w:val="22"/>
              </w:rPr>
              <w:t>dépliant, article pour un journal d’école, exposé dans les classes, …)</w:t>
            </w:r>
          </w:p>
          <w:p w14:paraId="4CD8C448" w14:textId="77777777" w:rsidR="002F5E6B" w:rsidRPr="006D0F70" w:rsidRDefault="002F5E6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</w:p>
          <w:p w14:paraId="6E35E2F6" w14:textId="4C536CCB" w:rsidR="002F5E6B" w:rsidRPr="006D0F70" w:rsidRDefault="002F5E6B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Analyser la production des élèves</w:t>
            </w:r>
          </w:p>
        </w:tc>
        <w:tc>
          <w:tcPr>
            <w:tcW w:w="3199" w:type="dxa"/>
            <w:tcBorders>
              <w:top w:val="single" w:sz="6" w:space="0" w:color="066684" w:themeColor="accent6" w:themeShade="BF"/>
              <w:left w:val="single" w:sz="6" w:space="0" w:color="066684" w:themeColor="accent6" w:themeShade="BF"/>
              <w:bottom w:val="single" w:sz="6" w:space="0" w:color="066684" w:themeColor="accent6" w:themeShade="BF"/>
              <w:right w:val="single" w:sz="6" w:space="0" w:color="066684" w:themeColor="accent6" w:themeShade="BF"/>
            </w:tcBorders>
          </w:tcPr>
          <w:p w14:paraId="2450F061" w14:textId="525781B6" w:rsidR="004963C1" w:rsidRPr="006D0F70" w:rsidRDefault="00B95117" w:rsidP="006D0F70">
            <w:pPr>
              <w:spacing w:after="0" w:line="280" w:lineRule="exact"/>
              <w:rPr>
                <w:rFonts w:asciiTheme="minorHAnsi" w:hAnsiTheme="minorHAnsi" w:cstheme="minorHAnsi"/>
                <w:sz w:val="22"/>
              </w:rPr>
            </w:pPr>
            <w:r w:rsidRPr="006D0F70">
              <w:rPr>
                <w:rFonts w:asciiTheme="minorHAnsi" w:hAnsiTheme="minorHAnsi" w:cstheme="minorHAnsi"/>
                <w:sz w:val="22"/>
              </w:rPr>
              <w:t>Réaliser l’outil d’information sur base des recherches effectuées précédemment</w:t>
            </w:r>
            <w:r w:rsidR="002F5E6B" w:rsidRPr="006D0F70">
              <w:rPr>
                <w:rFonts w:asciiTheme="minorHAnsi" w:hAnsiTheme="minorHAnsi" w:cstheme="minorHAnsi"/>
                <w:sz w:val="22"/>
              </w:rPr>
              <w:t xml:space="preserve"> (en petits groupes</w:t>
            </w:r>
            <w:r w:rsidR="006B52FC" w:rsidRPr="006D0F70">
              <w:rPr>
                <w:rFonts w:asciiTheme="minorHAnsi" w:hAnsiTheme="minorHAnsi" w:cstheme="minorHAnsi"/>
                <w:sz w:val="22"/>
              </w:rPr>
              <w:t xml:space="preserve"> ou avec toute la classe)</w:t>
            </w:r>
            <w:r w:rsidR="003E4FFD">
              <w:rPr>
                <w:rFonts w:asciiTheme="minorHAnsi" w:hAnsiTheme="minorHAnsi" w:cstheme="minorHAnsi"/>
                <w:sz w:val="22"/>
              </w:rPr>
              <w:t xml:space="preserve"> et faire en sorte qu’il soit disponible</w:t>
            </w:r>
            <w:r w:rsidR="00537A3E">
              <w:rPr>
                <w:rFonts w:asciiTheme="minorHAnsi" w:hAnsiTheme="minorHAnsi" w:cstheme="minorHAnsi"/>
                <w:sz w:val="22"/>
              </w:rPr>
              <w:t xml:space="preserve"> pour tous les élèves.</w:t>
            </w:r>
          </w:p>
        </w:tc>
      </w:tr>
    </w:tbl>
    <w:p w14:paraId="5EFA67A0" w14:textId="3B9B18DB" w:rsidR="00435761" w:rsidRDefault="00435761" w:rsidP="00435761">
      <w:pPr>
        <w:jc w:val="both"/>
        <w:sectPr w:rsidR="00435761" w:rsidSect="002A5AD2">
          <w:footerReference w:type="default" r:id="rId10"/>
          <w:pgSz w:w="16838" w:h="11906" w:orient="landscape"/>
          <w:pgMar w:top="1417" w:right="993" w:bottom="849" w:left="1417" w:header="708" w:footer="708" w:gutter="0"/>
          <w:cols w:space="708"/>
          <w:docGrid w:linePitch="360"/>
        </w:sectPr>
      </w:pPr>
    </w:p>
    <w:p w14:paraId="31E8F151" w14:textId="1424F42C" w:rsidR="00435761" w:rsidRPr="005660AC" w:rsidRDefault="00367313" w:rsidP="005660AC">
      <w:pPr>
        <w:pStyle w:val="Titre1"/>
        <w:rPr>
          <w:rFonts w:ascii="Ink Free" w:eastAsiaTheme="minorHAnsi" w:hAnsi="Ink Free"/>
          <w:b/>
          <w:bCs/>
          <w:lang w:eastAsia="en-US"/>
        </w:rPr>
      </w:pPr>
      <w:r w:rsidRPr="005660AC">
        <w:rPr>
          <w:rFonts w:ascii="Ink Free" w:eastAsiaTheme="minorHAnsi" w:hAnsi="Ink Free"/>
          <w:b/>
          <w:bCs/>
          <w:lang w:eastAsia="en-US"/>
        </w:rPr>
        <w:lastRenderedPageBreak/>
        <w:t>Proposition de c</w:t>
      </w:r>
      <w:r w:rsidR="007F453F" w:rsidRPr="005660AC">
        <w:rPr>
          <w:rFonts w:ascii="Ink Free" w:eastAsiaTheme="minorHAnsi" w:hAnsi="Ink Free"/>
          <w:b/>
          <w:bCs/>
          <w:lang w:eastAsia="en-US"/>
        </w:rPr>
        <w:t>orpus documentaire</w:t>
      </w:r>
      <w:r w:rsidR="00E26D6C" w:rsidRPr="005660AC">
        <w:rPr>
          <w:rFonts w:ascii="Ink Free" w:eastAsiaTheme="minorHAnsi" w:hAnsi="Ink Free"/>
          <w:b/>
          <w:bCs/>
          <w:lang w:eastAsia="en-US"/>
        </w:rPr>
        <w:t xml:space="preserve"> </w:t>
      </w:r>
    </w:p>
    <w:p w14:paraId="68B7FE72" w14:textId="64B95E2A" w:rsidR="00797345" w:rsidRPr="00C4682D" w:rsidRDefault="00797345" w:rsidP="00435761">
      <w:pPr>
        <w:jc w:val="both"/>
        <w:rPr>
          <w:rFonts w:eastAsiaTheme="minorHAnsi"/>
          <w:lang w:eastAsia="en-US"/>
        </w:rPr>
      </w:pPr>
      <w:r w:rsidRPr="00C4682D">
        <w:rPr>
          <w:rFonts w:eastAsiaTheme="minorHAnsi"/>
          <w:lang w:eastAsia="en-US"/>
        </w:rPr>
        <w:t xml:space="preserve">Ce corpus documentaire est une proposition de textes dans laquelle il y a lieu de faire un choix. </w:t>
      </w:r>
      <w:r w:rsidR="006E3323" w:rsidRPr="00C4682D">
        <w:rPr>
          <w:rFonts w:eastAsiaTheme="minorHAnsi"/>
          <w:lang w:eastAsia="en-US"/>
        </w:rPr>
        <w:t>Certains d’entre</w:t>
      </w:r>
      <w:r w:rsidR="003543EF">
        <w:rPr>
          <w:rFonts w:eastAsiaTheme="minorHAnsi"/>
          <w:lang w:eastAsia="en-US"/>
        </w:rPr>
        <w:t xml:space="preserve"> </w:t>
      </w:r>
      <w:r w:rsidR="006E3323" w:rsidRPr="00C4682D">
        <w:rPr>
          <w:rFonts w:eastAsiaTheme="minorHAnsi"/>
          <w:lang w:eastAsia="en-US"/>
        </w:rPr>
        <w:t>eux</w:t>
      </w:r>
      <w:r w:rsidRPr="00C4682D">
        <w:rPr>
          <w:rFonts w:eastAsiaTheme="minorHAnsi"/>
          <w:lang w:eastAsia="en-US"/>
        </w:rPr>
        <w:t xml:space="preserve"> doivent également faire l’objet d’une actualisation étant donné </w:t>
      </w:r>
      <w:r w:rsidR="006E3323" w:rsidRPr="00C4682D">
        <w:rPr>
          <w:rFonts w:eastAsiaTheme="minorHAnsi"/>
          <w:lang w:eastAsia="en-US"/>
        </w:rPr>
        <w:t xml:space="preserve">la rapidité et le flux d’informations qui circulent à ce sujet. </w:t>
      </w:r>
      <w:r w:rsidR="001C3E2F" w:rsidRPr="00C4682D">
        <w:rPr>
          <w:rFonts w:eastAsiaTheme="minorHAnsi"/>
          <w:lang w:eastAsia="en-US"/>
        </w:rPr>
        <w:t>Les premiers articles</w:t>
      </w:r>
      <w:r w:rsidR="00605DD2" w:rsidRPr="00C4682D">
        <w:rPr>
          <w:rFonts w:eastAsiaTheme="minorHAnsi"/>
          <w:lang w:eastAsia="en-US"/>
        </w:rPr>
        <w:t xml:space="preserve"> (documents d’observation)</w:t>
      </w:r>
      <w:r w:rsidR="001C3E2F" w:rsidRPr="00C4682D">
        <w:rPr>
          <w:rFonts w:eastAsiaTheme="minorHAnsi"/>
          <w:lang w:eastAsia="en-US"/>
        </w:rPr>
        <w:t xml:space="preserve"> permettront à l’élève de mieux cerner le sujet sur la base de fait</w:t>
      </w:r>
      <w:r w:rsidR="00605DD2" w:rsidRPr="00C4682D">
        <w:rPr>
          <w:rFonts w:eastAsiaTheme="minorHAnsi"/>
          <w:lang w:eastAsia="en-US"/>
        </w:rPr>
        <w:t>s</w:t>
      </w:r>
      <w:r w:rsidR="00221F3E" w:rsidRPr="00C4682D">
        <w:rPr>
          <w:rFonts w:eastAsiaTheme="minorHAnsi"/>
          <w:lang w:eastAsia="en-US"/>
        </w:rPr>
        <w:t>, de données à interpréter</w:t>
      </w:r>
      <w:r w:rsidR="00FE13E6" w:rsidRPr="00C4682D">
        <w:rPr>
          <w:rFonts w:eastAsiaTheme="minorHAnsi"/>
          <w:lang w:eastAsia="en-US"/>
        </w:rPr>
        <w:t xml:space="preserve"> et à comprendre</w:t>
      </w:r>
      <w:r w:rsidR="000421D0" w:rsidRPr="00C4682D">
        <w:rPr>
          <w:rFonts w:eastAsiaTheme="minorHAnsi"/>
          <w:lang w:eastAsia="en-US"/>
        </w:rPr>
        <w:t xml:space="preserve">, </w:t>
      </w:r>
      <w:r w:rsidR="00605DD2" w:rsidRPr="00C4682D">
        <w:rPr>
          <w:rFonts w:eastAsiaTheme="minorHAnsi"/>
          <w:lang w:eastAsia="en-US"/>
        </w:rPr>
        <w:t>de témoignages</w:t>
      </w:r>
      <w:r w:rsidR="00D81D80">
        <w:rPr>
          <w:rFonts w:eastAsiaTheme="minorHAnsi"/>
          <w:lang w:eastAsia="en-US"/>
        </w:rPr>
        <w:t>,</w:t>
      </w:r>
      <w:r w:rsidR="004E54DB" w:rsidRPr="00C4682D">
        <w:rPr>
          <w:rFonts w:eastAsiaTheme="minorHAnsi"/>
          <w:lang w:eastAsia="en-US"/>
        </w:rPr>
        <w:t xml:space="preserve"> d’étude</w:t>
      </w:r>
      <w:r w:rsidR="00D81D80">
        <w:rPr>
          <w:rFonts w:eastAsiaTheme="minorHAnsi"/>
          <w:lang w:eastAsia="en-US"/>
        </w:rPr>
        <w:t>s</w:t>
      </w:r>
      <w:r w:rsidR="004E54DB" w:rsidRPr="00C4682D">
        <w:rPr>
          <w:rFonts w:eastAsiaTheme="minorHAnsi"/>
          <w:lang w:eastAsia="en-US"/>
        </w:rPr>
        <w:t>, d’analyses et d’explications</w:t>
      </w:r>
      <w:r w:rsidR="00EA2B42" w:rsidRPr="00C4682D">
        <w:rPr>
          <w:rFonts w:eastAsiaTheme="minorHAnsi"/>
          <w:lang w:eastAsia="en-US"/>
        </w:rPr>
        <w:t xml:space="preserve"> de personnes engagées </w:t>
      </w:r>
      <w:r w:rsidR="00DC1DE6" w:rsidRPr="00C4682D">
        <w:rPr>
          <w:rFonts w:eastAsiaTheme="minorHAnsi"/>
          <w:lang w:eastAsia="en-US"/>
        </w:rPr>
        <w:t>mais non considérées comme des experts</w:t>
      </w:r>
      <w:r w:rsidR="00605DD2" w:rsidRPr="00C4682D">
        <w:rPr>
          <w:rFonts w:eastAsiaTheme="minorHAnsi"/>
          <w:lang w:eastAsia="en-US"/>
        </w:rPr>
        <w:t xml:space="preserve">. </w:t>
      </w:r>
      <w:r w:rsidR="00DC1DE6" w:rsidRPr="00C4682D">
        <w:rPr>
          <w:rFonts w:eastAsiaTheme="minorHAnsi"/>
          <w:lang w:eastAsia="en-US"/>
        </w:rPr>
        <w:t>Les autres articles (documents d’expertise)</w:t>
      </w:r>
      <w:r w:rsidR="0005301F" w:rsidRPr="00C4682D">
        <w:rPr>
          <w:rFonts w:eastAsiaTheme="minorHAnsi"/>
          <w:lang w:eastAsia="en-US"/>
        </w:rPr>
        <w:t xml:space="preserve"> constituent un éclairage indépendant émanant de personnes considérée</w:t>
      </w:r>
      <w:r w:rsidR="002C6AA6">
        <w:rPr>
          <w:rFonts w:eastAsiaTheme="minorHAnsi"/>
          <w:lang w:eastAsia="en-US"/>
        </w:rPr>
        <w:t>s</w:t>
      </w:r>
      <w:r w:rsidR="0005301F" w:rsidRPr="00C4682D">
        <w:rPr>
          <w:rFonts w:eastAsiaTheme="minorHAnsi"/>
          <w:lang w:eastAsia="en-US"/>
        </w:rPr>
        <w:t xml:space="preserve"> comme des experts </w:t>
      </w:r>
      <w:r w:rsidR="00C4682D" w:rsidRPr="00C4682D">
        <w:rPr>
          <w:rFonts w:eastAsiaTheme="minorHAnsi"/>
          <w:lang w:eastAsia="en-US"/>
        </w:rPr>
        <w:t>de la question étudiée.</w:t>
      </w:r>
    </w:p>
    <w:p w14:paraId="1D54B2C8" w14:textId="2A783CEC" w:rsidR="00690ED1" w:rsidRPr="005E26ED" w:rsidRDefault="003F52F9" w:rsidP="005E26ED">
      <w:pPr>
        <w:pStyle w:val="Titre4"/>
        <w:rPr>
          <w:b/>
          <w:bCs/>
          <w:u w:val="single"/>
        </w:rPr>
      </w:pPr>
      <w:r w:rsidRPr="005E26ED">
        <w:rPr>
          <w:b/>
          <w:bCs/>
          <w:u w:val="single"/>
        </w:rPr>
        <w:t>Documents d’observation</w:t>
      </w:r>
      <w:r w:rsidR="00C52DA9" w:rsidRPr="005E26ED">
        <w:rPr>
          <w:b/>
          <w:bCs/>
          <w:u w:val="single"/>
        </w:rPr>
        <w:t xml:space="preserve"> permettant de mieux cerner le sujet de la recherche</w:t>
      </w:r>
    </w:p>
    <w:p w14:paraId="1926F95D" w14:textId="38AF3844" w:rsidR="00995EB8" w:rsidRPr="00F810E9" w:rsidRDefault="000B36C8" w:rsidP="00F810E9">
      <w:pPr>
        <w:pStyle w:val="Paragraphedeliste"/>
        <w:numPr>
          <w:ilvl w:val="0"/>
          <w:numId w:val="10"/>
        </w:numPr>
        <w:ind w:left="426"/>
        <w:jc w:val="both"/>
      </w:pPr>
      <w:hyperlink r:id="rId11" w:history="1">
        <w:r w:rsidR="00995EB8" w:rsidRPr="00F810E9">
          <w:rPr>
            <w:rStyle w:val="Lienhypertexte"/>
          </w:rPr>
          <w:t>https://www.youtube.com/watch?v=btCaedcRvTQ</w:t>
        </w:r>
      </w:hyperlink>
    </w:p>
    <w:p w14:paraId="4A3A48DF" w14:textId="3695123D" w:rsidR="007A30D8" w:rsidRPr="00F810E9" w:rsidRDefault="000B36C8" w:rsidP="00F810E9">
      <w:pPr>
        <w:pStyle w:val="Paragraphedeliste"/>
        <w:numPr>
          <w:ilvl w:val="0"/>
          <w:numId w:val="10"/>
        </w:numPr>
        <w:ind w:left="426"/>
        <w:jc w:val="both"/>
      </w:pPr>
      <w:hyperlink r:id="rId12" w:history="1">
        <w:r w:rsidR="00995EB8" w:rsidRPr="00F810E9">
          <w:rPr>
            <w:rStyle w:val="Lienhypertexte"/>
          </w:rPr>
          <w:t>https://uclouvain.be/fr/decouvrir/presse/actualites/manque-de-confiance-des-belges-envers-les-vaccins-covid-19.html</w:t>
        </w:r>
      </w:hyperlink>
    </w:p>
    <w:p w14:paraId="7698648B" w14:textId="510F9D87" w:rsidR="007A30D8" w:rsidRPr="00F810E9" w:rsidRDefault="000B36C8" w:rsidP="00F810E9">
      <w:pPr>
        <w:pStyle w:val="Paragraphedeliste"/>
        <w:numPr>
          <w:ilvl w:val="0"/>
          <w:numId w:val="10"/>
        </w:numPr>
        <w:ind w:left="426"/>
        <w:jc w:val="both"/>
      </w:pPr>
      <w:hyperlink r:id="rId13" w:history="1">
        <w:r w:rsidR="007A30D8" w:rsidRPr="00F810E9">
          <w:rPr>
            <w:rStyle w:val="Lienhypertexte"/>
          </w:rPr>
          <w:t>https://www.leparisien.fr/societe/vaccination-infirmieres-decedees-mauricette-fausses-seringues-ces-intox-qui-se-propagent-02-01-2021-8416996.php</w:t>
        </w:r>
      </w:hyperlink>
    </w:p>
    <w:p w14:paraId="7A848B10" w14:textId="77777777" w:rsidR="00E26D6C" w:rsidRPr="00F810E9" w:rsidRDefault="000B36C8" w:rsidP="00F810E9">
      <w:pPr>
        <w:pStyle w:val="Paragraphedeliste"/>
        <w:numPr>
          <w:ilvl w:val="0"/>
          <w:numId w:val="10"/>
        </w:numPr>
        <w:ind w:left="426"/>
        <w:jc w:val="both"/>
      </w:pPr>
      <w:hyperlink r:id="rId14" w:history="1">
        <w:r w:rsidR="00E26D6C" w:rsidRPr="00F810E9">
          <w:rPr>
            <w:rStyle w:val="Lienhypertexte"/>
          </w:rPr>
          <w:t>https://www.rtbf.be/info/societe/detail_coronavirus-35-000-personnes-ont-ete-vaccinees-en-belgique?id=10672857</w:t>
        </w:r>
      </w:hyperlink>
    </w:p>
    <w:p w14:paraId="6A2FAD07" w14:textId="77777777" w:rsidR="00FF2D05" w:rsidRPr="00FF2D05" w:rsidRDefault="000B36C8" w:rsidP="00FF2D05">
      <w:pPr>
        <w:pStyle w:val="Paragraphedeliste"/>
        <w:numPr>
          <w:ilvl w:val="0"/>
          <w:numId w:val="10"/>
        </w:numPr>
        <w:ind w:left="426"/>
        <w:jc w:val="both"/>
        <w:rPr>
          <w:rStyle w:val="Lienhypertexte"/>
          <w:color w:val="auto"/>
          <w:u w:val="none"/>
        </w:rPr>
      </w:pPr>
      <w:hyperlink r:id="rId15" w:history="1">
        <w:r w:rsidR="00690ED1" w:rsidRPr="00F810E9">
          <w:rPr>
            <w:rStyle w:val="Lienhypertexte"/>
          </w:rPr>
          <w:t>https://www.francetvinfo.fr/sante/maladie/coronavirus/vaccin/temoignages-covid-19-pour-avoir-defendu-la-vaccination-ces-medecins-et-chercheurs-ont-recu-insultes-et-menaces-de-mort-sur-les-reseaux-sociaux_4245703.html</w:t>
        </w:r>
      </w:hyperlink>
    </w:p>
    <w:p w14:paraId="7F2FEF03" w14:textId="12433F66" w:rsidR="00FF2D05" w:rsidRPr="00F810E9" w:rsidRDefault="000B36C8" w:rsidP="00FF2D05">
      <w:pPr>
        <w:pStyle w:val="Paragraphedeliste"/>
        <w:numPr>
          <w:ilvl w:val="0"/>
          <w:numId w:val="10"/>
        </w:numPr>
        <w:ind w:left="426"/>
        <w:jc w:val="both"/>
      </w:pPr>
      <w:hyperlink r:id="rId16" w:history="1">
        <w:r w:rsidR="00FF2D05" w:rsidRPr="0089046E">
          <w:rPr>
            <w:rStyle w:val="Lienhypertexte"/>
          </w:rPr>
          <w:t>https://www.wedemain.fr/dechiffrer/3-fake-news-sur-les-vaccins/</w:t>
        </w:r>
      </w:hyperlink>
    </w:p>
    <w:p w14:paraId="6CF134C2" w14:textId="77777777" w:rsidR="00FF2D05" w:rsidRPr="00F810E9" w:rsidRDefault="000B36C8" w:rsidP="00FF2D05">
      <w:pPr>
        <w:pStyle w:val="Paragraphedeliste"/>
        <w:numPr>
          <w:ilvl w:val="0"/>
          <w:numId w:val="10"/>
        </w:numPr>
        <w:ind w:left="426"/>
        <w:jc w:val="both"/>
      </w:pPr>
      <w:hyperlink r:id="rId17" w:history="1">
        <w:r w:rsidR="00FF2D05" w:rsidRPr="00F810E9">
          <w:rPr>
            <w:rStyle w:val="Lienhypertexte"/>
          </w:rPr>
          <w:t>https://www.moustique.be/26800/vaccin-contre-le-covid-19-comment-gagner-la-confiance-des-citoyens</w:t>
        </w:r>
      </w:hyperlink>
    </w:p>
    <w:p w14:paraId="7C81DB40" w14:textId="77777777" w:rsidR="00FF2D05" w:rsidRPr="00F810E9" w:rsidRDefault="000B36C8" w:rsidP="00FF2D05">
      <w:pPr>
        <w:pStyle w:val="Paragraphedeliste"/>
        <w:numPr>
          <w:ilvl w:val="0"/>
          <w:numId w:val="10"/>
        </w:numPr>
        <w:ind w:left="426"/>
        <w:jc w:val="both"/>
      </w:pPr>
      <w:hyperlink r:id="rId18" w:history="1">
        <w:r w:rsidR="00FF2D05" w:rsidRPr="00F810E9">
          <w:rPr>
            <w:rStyle w:val="Lienhypertexte"/>
          </w:rPr>
          <w:t>https://www.rtbf.be/info/societe/detail_le-vaccin-contre-le-coronavirus-responsable-de-la-mort-de-plusieurs-personnes-vrai-ou-faux?id=10668737</w:t>
        </w:r>
      </w:hyperlink>
    </w:p>
    <w:p w14:paraId="1CC5324B" w14:textId="77777777" w:rsidR="00FF2D05" w:rsidRPr="00F810E9" w:rsidRDefault="000B36C8" w:rsidP="00FF2D05">
      <w:pPr>
        <w:pStyle w:val="Paragraphedeliste"/>
        <w:numPr>
          <w:ilvl w:val="0"/>
          <w:numId w:val="10"/>
        </w:numPr>
        <w:ind w:left="426"/>
        <w:jc w:val="both"/>
      </w:pPr>
      <w:hyperlink r:id="rId19" w:history="1">
        <w:r w:rsidR="00FF2D05" w:rsidRPr="00F810E9">
          <w:rPr>
            <w:rStyle w:val="Lienhypertexte"/>
          </w:rPr>
          <w:t>https://www.rtbf.be/info/dossier/fact-checking-covid-19/detail_coronavirus-le-vaccin-pour-le-covid-19-est-il-dangereux-quels-sont-les-arguments-des-anti-vaccins?id=10633680</w:t>
        </w:r>
      </w:hyperlink>
    </w:p>
    <w:p w14:paraId="54272D74" w14:textId="77777777" w:rsidR="00FF2D05" w:rsidRPr="00F810E9" w:rsidRDefault="000B36C8" w:rsidP="00FF2D05">
      <w:pPr>
        <w:pStyle w:val="Paragraphedeliste"/>
        <w:numPr>
          <w:ilvl w:val="0"/>
          <w:numId w:val="10"/>
        </w:numPr>
        <w:ind w:left="426"/>
        <w:jc w:val="both"/>
      </w:pPr>
      <w:hyperlink r:id="rId20" w:history="1">
        <w:r w:rsidR="00FF2D05" w:rsidRPr="00F810E9">
          <w:rPr>
            <w:rStyle w:val="Lienhypertexte"/>
          </w:rPr>
          <w:t>https://www.rtbf.be/info/societe/detail_coronavirus-et-vaccins-quel-est-le-profil-de-ceux-qui-croient-aux-theories-du-complot?id=10672274</w:t>
        </w:r>
      </w:hyperlink>
    </w:p>
    <w:p w14:paraId="7E079C8B" w14:textId="77777777" w:rsidR="00FF2D05" w:rsidRPr="00F810E9" w:rsidRDefault="00FF2D05" w:rsidP="00FF2D05">
      <w:pPr>
        <w:pStyle w:val="Paragraphedeliste"/>
        <w:numPr>
          <w:ilvl w:val="0"/>
          <w:numId w:val="10"/>
        </w:numPr>
        <w:ind w:left="426"/>
        <w:jc w:val="both"/>
      </w:pPr>
      <w:r w:rsidRPr="00F810E9">
        <w:t xml:space="preserve">Pour se détendre : </w:t>
      </w:r>
      <w:hyperlink r:id="rId21" w:history="1">
        <w:r w:rsidRPr="00F810E9">
          <w:rPr>
            <w:rStyle w:val="Lienhypertexte"/>
          </w:rPr>
          <w:t>https://www.youtube.com/watch?v=Msp4QNoDFDE</w:t>
        </w:r>
      </w:hyperlink>
    </w:p>
    <w:p w14:paraId="050D85CC" w14:textId="77777777" w:rsidR="00FF2D05" w:rsidRPr="005E26ED" w:rsidRDefault="00FF2D05" w:rsidP="00FF2D05">
      <w:pPr>
        <w:pStyle w:val="Titre4"/>
        <w:rPr>
          <w:b/>
          <w:bCs/>
          <w:u w:val="single"/>
        </w:rPr>
      </w:pPr>
      <w:r w:rsidRPr="005E26ED">
        <w:rPr>
          <w:b/>
          <w:bCs/>
          <w:u w:val="single"/>
        </w:rPr>
        <w:t>Documents d’expertise visant à construire un savoir plus rigoureux</w:t>
      </w:r>
    </w:p>
    <w:p w14:paraId="72D29BFA" w14:textId="77777777" w:rsidR="00FF2D05" w:rsidRPr="00F810E9" w:rsidRDefault="000B36C8" w:rsidP="00FF2D05">
      <w:pPr>
        <w:pStyle w:val="Paragraphedeliste"/>
        <w:numPr>
          <w:ilvl w:val="0"/>
          <w:numId w:val="11"/>
        </w:numPr>
        <w:ind w:left="426"/>
        <w:jc w:val="both"/>
      </w:pPr>
      <w:hyperlink r:id="rId22" w:history="1">
        <w:r w:rsidR="00FF2D05" w:rsidRPr="00F810E9">
          <w:rPr>
            <w:rStyle w:val="Lienhypertexte"/>
          </w:rPr>
          <w:t>https://www.rtbf.be/info/societe/detail_pourquoi-le-documentaire-hold-up-est-il-complotiste?id=10634967</w:t>
        </w:r>
      </w:hyperlink>
    </w:p>
    <w:p w14:paraId="14B6C0DB" w14:textId="77777777" w:rsidR="00FF2D05" w:rsidRPr="00F810E9" w:rsidRDefault="000B36C8" w:rsidP="00FF2D05">
      <w:pPr>
        <w:pStyle w:val="Paragraphedeliste"/>
        <w:numPr>
          <w:ilvl w:val="0"/>
          <w:numId w:val="11"/>
        </w:numPr>
        <w:ind w:left="426"/>
        <w:jc w:val="both"/>
      </w:pPr>
      <w:hyperlink r:id="rId23" w:history="1">
        <w:r w:rsidR="00FF2D05" w:rsidRPr="00F810E9">
          <w:rPr>
            <w:rStyle w:val="Lienhypertexte"/>
          </w:rPr>
          <w:t>https://www.lalibre.be/debats/opinions/comment-deceler-les-theories-du-complot-et-y-faire-face-5fb2aab77b50a6525b5bc6c5</w:t>
        </w:r>
      </w:hyperlink>
    </w:p>
    <w:p w14:paraId="42114EED" w14:textId="77777777" w:rsidR="00FF2D05" w:rsidRPr="00F810E9" w:rsidRDefault="000B36C8" w:rsidP="00FF2D05">
      <w:pPr>
        <w:pStyle w:val="Paragraphedeliste"/>
        <w:numPr>
          <w:ilvl w:val="0"/>
          <w:numId w:val="11"/>
        </w:numPr>
        <w:ind w:left="426"/>
        <w:jc w:val="both"/>
      </w:pPr>
      <w:hyperlink r:id="rId24" w:history="1">
        <w:r w:rsidR="00FF2D05" w:rsidRPr="00F810E9">
          <w:rPr>
            <w:rStyle w:val="Lienhypertexte"/>
          </w:rPr>
          <w:t>https://www.univ-rennes1.fr/actualites/vaccination-anti-covid-les-explications-de-nos-experts</w:t>
        </w:r>
      </w:hyperlink>
    </w:p>
    <w:p w14:paraId="2D0DAADF" w14:textId="77777777" w:rsidR="00FF2D05" w:rsidRPr="00E173A5" w:rsidRDefault="000B36C8" w:rsidP="00FF2D05">
      <w:pPr>
        <w:pStyle w:val="Paragraphedeliste"/>
        <w:numPr>
          <w:ilvl w:val="0"/>
          <w:numId w:val="11"/>
        </w:numPr>
        <w:ind w:left="426"/>
        <w:jc w:val="both"/>
        <w:rPr>
          <w:rStyle w:val="Lienhypertexte"/>
          <w:color w:val="000000" w:themeColor="text1"/>
          <w:u w:val="none"/>
        </w:rPr>
      </w:pPr>
      <w:hyperlink r:id="rId25" w:history="1">
        <w:r w:rsidR="00FF2D05" w:rsidRPr="00F71B0A">
          <w:rPr>
            <w:rStyle w:val="Lienhypertexte"/>
          </w:rPr>
          <w:t>https://www.afmps.be/fr/humain/medicaments/medicaments/covid_19/vaccins/questions_et_reponses_sur_les_vaccins_contre_la</w:t>
        </w:r>
      </w:hyperlink>
    </w:p>
    <w:p w14:paraId="4E8764C1" w14:textId="49C62A2C" w:rsidR="00EA6898" w:rsidRPr="00F810E9" w:rsidRDefault="00FF2D05" w:rsidP="00FF2D05">
      <w:pPr>
        <w:pStyle w:val="Paragraphedeliste"/>
        <w:numPr>
          <w:ilvl w:val="0"/>
          <w:numId w:val="11"/>
        </w:numPr>
        <w:ind w:left="426"/>
        <w:jc w:val="both"/>
      </w:pPr>
      <w:r>
        <w:t>Les notions sur le sujet étudiées dans le cadre des cours de sciences ou de formation scientifique</w:t>
      </w:r>
    </w:p>
    <w:p w14:paraId="631C2C45" w14:textId="49935A1C" w:rsidR="00B21A1A" w:rsidRDefault="00B21A1A" w:rsidP="00B21A1A">
      <w:pPr>
        <w:pStyle w:val="Paragraphedeliste"/>
        <w:ind w:left="426"/>
        <w:jc w:val="both"/>
      </w:pPr>
    </w:p>
    <w:p w14:paraId="3995AF60" w14:textId="2A83BDC6" w:rsidR="00435761" w:rsidRPr="00C43A8A" w:rsidRDefault="000B36C8" w:rsidP="00B21A1A">
      <w:pPr>
        <w:pStyle w:val="Paragraphedeliste"/>
        <w:ind w:left="426"/>
        <w:jc w:val="both"/>
      </w:pPr>
      <w:r>
        <w:pict w14:anchorId="34F4B2FF">
          <v:rect id="_x0000_i1026" style="width:482pt;height:3pt;mso-position-vertical:absolute" o:hralign="center" o:hrstd="t" o:hrnoshade="t" o:hr="t" fillcolor="#daefd3 [660]" stroked="f"/>
        </w:pict>
      </w:r>
    </w:p>
    <w:sectPr w:rsidR="00435761" w:rsidRPr="00C43A8A" w:rsidSect="00435761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D549A" w14:textId="77777777" w:rsidR="005102FD" w:rsidRDefault="005102FD">
      <w:pPr>
        <w:spacing w:after="0" w:line="240" w:lineRule="auto"/>
      </w:pPr>
      <w:r>
        <w:separator/>
      </w:r>
    </w:p>
  </w:endnote>
  <w:endnote w:type="continuationSeparator" w:id="0">
    <w:p w14:paraId="213236C4" w14:textId="77777777" w:rsidR="005102FD" w:rsidRDefault="0051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73BF" w14:textId="7DBCAB20" w:rsidR="00D50E45" w:rsidRPr="00D6432C" w:rsidRDefault="00D6432C" w:rsidP="00D6432C">
    <w:pPr>
      <w:pStyle w:val="Pieddepage"/>
      <w:tabs>
        <w:tab w:val="clear" w:pos="9072"/>
        <w:tab w:val="right" w:pos="9356"/>
      </w:tabs>
      <w:jc w:val="right"/>
      <w:rPr>
        <w:color w:val="21874E"/>
        <w:lang w:val="fr-FR"/>
      </w:rPr>
    </w:pPr>
    <w:r>
      <w:rPr>
        <w:rFonts w:eastAsia="Times New Roman"/>
        <w:noProof/>
        <w:lang w:val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0B547E" wp14:editId="78C6ACB7">
              <wp:simplePos x="0" y="0"/>
              <wp:positionH relativeFrom="column">
                <wp:posOffset>-755015</wp:posOffset>
              </wp:positionH>
              <wp:positionV relativeFrom="paragraph">
                <wp:posOffset>-64135</wp:posOffset>
              </wp:positionV>
              <wp:extent cx="996003" cy="55308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6003" cy="55308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4F34C7F" id="Rectangle 1" o:spid="_x0000_s1026" style="position:absolute;margin-left:-59.45pt;margin-top:-5.05pt;width:78.45pt;height:4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" stroked="f" strokeweight="1pt">
              <v:fill r:id="rId2" o:title="" recolor="t" rotate="t" type="frame"/>
            </v:rect>
          </w:pict>
        </mc:Fallback>
      </mc:AlternateContent>
    </w:r>
    <w:r w:rsidR="00085B33" w:rsidRPr="00085B33">
      <w:rPr>
        <w:rFonts w:eastAsia="Times New Roman"/>
        <w:lang w:val="fr-FR"/>
      </w:rPr>
      <w:t>Sciences économiques et sociales</w:t>
    </w:r>
    <w:r w:rsidR="00085B33">
      <w:rPr>
        <w:rFonts w:eastAsia="Times New Roman"/>
        <w:lang w:val="fr-FR"/>
      </w:rPr>
      <w:t xml:space="preserve"> </w:t>
    </w:r>
    <w:r w:rsidR="00085B33" w:rsidRPr="00085B33">
      <w:rPr>
        <w:rFonts w:eastAsia="Times New Roman"/>
      </w:rPr>
      <w:t xml:space="preserve">- </w:t>
    </w:r>
    <w:r w:rsidR="006023B9" w:rsidRPr="003A16B7">
      <w:rPr>
        <w:noProof/>
        <w:color w:val="029676" w:themeColor="accent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E1F928" wp14:editId="78DCE3F6">
              <wp:simplePos x="0" y="0"/>
              <wp:positionH relativeFrom="column">
                <wp:posOffset>18354</wp:posOffset>
              </wp:positionH>
              <wp:positionV relativeFrom="paragraph">
                <wp:posOffset>-113030</wp:posOffset>
              </wp:positionV>
              <wp:extent cx="5924611" cy="18604"/>
              <wp:effectExtent l="0" t="0" r="19050" b="19685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2D76199A" id="Rectangle 38" o:spid="_x0000_s1026" style="position:absolute;margin-left:1.45pt;margin-top:-8.9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" fillcolor="black [3213]" strokecolor="#daefd3 [660]" strokeweight="1pt">
              <w10:wrap type="square"/>
            </v:rect>
          </w:pict>
        </mc:Fallback>
      </mc:AlternateContent>
    </w:r>
    <w:r w:rsidR="00085B33" w:rsidRPr="003A16B7">
      <w:rPr>
        <w:rFonts w:eastAsia="Times New Roman"/>
        <w:i/>
        <w:iCs/>
        <w:color w:val="029676" w:themeColor="accent4"/>
      </w:rPr>
      <w:t>La vaccination obligatoire : pour ou contre ?</w:t>
    </w:r>
    <w:r w:rsidR="00085B33" w:rsidRPr="003A16B7">
      <w:rPr>
        <w:rFonts w:eastAsia="Times New Roman"/>
        <w:color w:val="029676" w:themeColor="accent4"/>
      </w:rPr>
      <w:t xml:space="preserve"> </w:t>
    </w:r>
    <w:r w:rsidR="00085B33" w:rsidRPr="00085B33">
      <w:rPr>
        <w:rFonts w:eastAsia="Times New Roman"/>
      </w:rPr>
      <w:t>- Mars 2021</w:t>
    </w:r>
    <w:r w:rsidR="00BA5FA8" w:rsidRPr="00085B33">
      <w:rPr>
        <w:noProof/>
        <w:color w:val="21784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95DA08" wp14:editId="4D223B6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EDBAA6" w14:textId="77777777" w:rsidR="00BA5FA8" w:rsidRPr="003A16B7" w:rsidRDefault="00BA5FA8">
                          <w:pPr>
                            <w:jc w:val="right"/>
                            <w:rPr>
                              <w:color w:val="029676" w:themeColor="accent4"/>
                              <w:sz w:val="28"/>
                              <w:szCs w:val="28"/>
                            </w:rPr>
                          </w:pPr>
                          <w:r w:rsidRPr="003A16B7">
                            <w:rPr>
                              <w:color w:val="029676" w:themeColor="accent4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A16B7">
                            <w:rPr>
                              <w:color w:val="029676" w:themeColor="accent4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3A16B7">
                            <w:rPr>
                              <w:color w:val="029676" w:themeColor="accent4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A16B7">
                            <w:rPr>
                              <w:color w:val="029676" w:themeColor="accent4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3A16B7">
                            <w:rPr>
                              <w:color w:val="029676" w:themeColor="accent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E95DA08" id="Rectangle 40" o:spid="_x0000_s1026" style="position:absolute;left:0;text-align:left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" fillcolor="#daefd3 [660]" stroked="f" strokeweight="3pt">
              <v:textbox>
                <w:txbxContent>
                  <w:p w14:paraId="47EDBAA6" w14:textId="77777777" w:rsidR="00BA5FA8" w:rsidRPr="003A16B7" w:rsidRDefault="00BA5FA8">
                    <w:pPr>
                      <w:jc w:val="right"/>
                      <w:rPr>
                        <w:color w:val="029676" w:themeColor="accent4"/>
                        <w:sz w:val="28"/>
                        <w:szCs w:val="28"/>
                      </w:rPr>
                    </w:pPr>
                    <w:r w:rsidRPr="003A16B7">
                      <w:rPr>
                        <w:color w:val="029676" w:themeColor="accent4"/>
                        <w:sz w:val="28"/>
                        <w:szCs w:val="28"/>
                      </w:rPr>
                      <w:fldChar w:fldCharType="begin"/>
                    </w:r>
                    <w:r w:rsidRPr="003A16B7">
                      <w:rPr>
                        <w:color w:val="029676" w:themeColor="accent4"/>
                        <w:sz w:val="28"/>
                        <w:szCs w:val="28"/>
                      </w:rPr>
                      <w:instrText>PAGE   \* MERGEFORMAT</w:instrText>
                    </w:r>
                    <w:r w:rsidRPr="003A16B7">
                      <w:rPr>
                        <w:color w:val="029676" w:themeColor="accent4"/>
                        <w:sz w:val="28"/>
                        <w:szCs w:val="28"/>
                      </w:rPr>
                      <w:fldChar w:fldCharType="separate"/>
                    </w:r>
                    <w:r w:rsidRPr="003A16B7">
                      <w:rPr>
                        <w:color w:val="029676" w:themeColor="accent4"/>
                        <w:sz w:val="28"/>
                        <w:szCs w:val="28"/>
                        <w:lang w:val="fr-FR"/>
                      </w:rPr>
                      <w:t>2</w:t>
                    </w:r>
                    <w:r w:rsidRPr="003A16B7">
                      <w:rPr>
                        <w:color w:val="029676" w:themeColor="accent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lang w:val="fr-F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F096E" w14:textId="1F344FA7" w:rsidR="00CC2992" w:rsidRPr="00B06190" w:rsidRDefault="00B21A1A" w:rsidP="00E924E2">
    <w:pPr>
      <w:pStyle w:val="Pieddepage"/>
      <w:tabs>
        <w:tab w:val="clear" w:pos="4536"/>
        <w:tab w:val="clear" w:pos="9072"/>
      </w:tabs>
      <w:jc w:val="center"/>
      <w:rPr>
        <w:color w:val="21874E"/>
      </w:rPr>
    </w:pPr>
    <w:r>
      <w:rPr>
        <w:rFonts w:eastAsia="Times New Roman"/>
        <w:noProof/>
        <w:lang w:val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E47156" wp14:editId="4EA30783">
              <wp:simplePos x="0" y="0"/>
              <wp:positionH relativeFrom="column">
                <wp:posOffset>-671195</wp:posOffset>
              </wp:positionH>
              <wp:positionV relativeFrom="paragraph">
                <wp:posOffset>191770</wp:posOffset>
              </wp:positionV>
              <wp:extent cx="995680" cy="55308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680" cy="55308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1EBE56D" id="Rectangle 15" o:spid="_x0000_s1026" style="position:absolute;margin-left:-52.85pt;margin-top:15.1pt;width:78.4pt;height:4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" stroked="f" strokeweight="1pt">
              <v:fill r:id="rId2" o:title="" recolor="t" rotate="t" type="frame"/>
            </v:rect>
          </w:pict>
        </mc:Fallback>
      </mc:AlternateContent>
    </w:r>
    <w:r w:rsidR="00C43A8A" w:rsidRPr="003A16B7">
      <w:rPr>
        <w:noProof/>
        <w:color w:val="029676" w:themeColor="accent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13D7BCF" wp14:editId="1EC92051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924611" cy="18604"/>
              <wp:effectExtent l="0" t="0" r="19050" b="19685"/>
              <wp:wrapSquare wrapText="bothSides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F8D6AD8" id="Rectangle 16" o:spid="_x0000_s1026" style="position:absolute;margin-left:0;margin-top:11.95pt;width:466.5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" fillcolor="black [3213]" strokecolor="#daefd3 [660]" strokeweight="1pt">
              <w10:wrap type="square"/>
            </v:rect>
          </w:pict>
        </mc:Fallback>
      </mc:AlternateContent>
    </w:r>
    <w:r w:rsidR="00C43A8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BEFA74" wp14:editId="43C087E7">
              <wp:simplePos x="0" y="0"/>
              <wp:positionH relativeFrom="column">
                <wp:posOffset>-671195</wp:posOffset>
              </wp:positionH>
              <wp:positionV relativeFrom="paragraph">
                <wp:posOffset>8890</wp:posOffset>
              </wp:positionV>
              <wp:extent cx="2186940" cy="510540"/>
              <wp:effectExtent l="0" t="0" r="0" b="381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694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E990ED8" id="Rectangle 14" o:spid="_x0000_s1026" style="position:absolute;margin-left:-52.85pt;margin-top:.7pt;width:172.2pt;height:4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" filled="f" stroked="f" strokeweight="1pt"/>
          </w:pict>
        </mc:Fallback>
      </mc:AlternateContent>
    </w:r>
    <w:r w:rsidR="00C43A8A" w:rsidRPr="00C43A8A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29A8830" wp14:editId="3DDCE08A">
              <wp:simplePos x="0" y="0"/>
              <wp:positionH relativeFrom="margin">
                <wp:posOffset>-3021965</wp:posOffset>
              </wp:positionH>
              <wp:positionV relativeFrom="bottomMargin">
                <wp:posOffset>3000375</wp:posOffset>
              </wp:positionV>
              <wp:extent cx="6493510" cy="254000"/>
              <wp:effectExtent l="0" t="0" r="21590" b="12700"/>
              <wp:wrapSquare wrapText="bothSides"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3510" cy="254000"/>
                        <a:chOff x="19050" y="-18144"/>
                        <a:chExt cx="6514441" cy="257175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Zone de texte 7"/>
                      <wps:cNvSpPr txBox="1"/>
                      <wps:spPr>
                        <a:xfrm>
                          <a:off x="589891" y="-18144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996A9" w14:textId="77777777" w:rsidR="00687622" w:rsidRDefault="0068762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29A8830" id="Groupe 5" o:spid="_x0000_s1027" style="position:absolute;left:0;text-align:left;margin-left:-237.95pt;margin-top:236.25pt;width:511.3pt;height:20pt;z-index:251666432;mso-wrap-distance-left:0;mso-wrap-distance-right:0;mso-position-horizontal-relative:margin;mso-position-vertical-relative:bottom-margin-area;mso-width-relative:margin;mso-height-relative:margin" coordorigin="190,-181" coordsize="65144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">
              <v:rect id="Rectangle 6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" fillcolor="black [3213]" strokecolor="#daefd3 [660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left:5898;top:-181;width:59436;height:257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" filled="f" strokecolor="#daefd3 [660]" strokeweight=".5pt">
                <v:textbox inset=",,,0">
                  <w:txbxContent>
                    <w:p w14:paraId="6EA996A9" w14:textId="77777777" w:rsidR="00687622" w:rsidRDefault="0068762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687622" w:rsidRPr="00C43A8A">
      <w:t>Sciences économiques et sociales -</w:t>
    </w:r>
    <w:r w:rsidR="00687622" w:rsidRPr="00687622">
      <w:rPr>
        <w:color w:val="21874E"/>
      </w:rPr>
      <w:t xml:space="preserve"> </w:t>
    </w:r>
    <w:r w:rsidR="00687622" w:rsidRPr="00C43A8A">
      <w:rPr>
        <w:i/>
        <w:iCs/>
        <w:color w:val="21874E"/>
      </w:rPr>
      <w:t xml:space="preserve">La vaccination obligatoire : pour ou contre ? </w:t>
    </w:r>
    <w:r w:rsidR="00687622" w:rsidRPr="00C43A8A">
      <w:t>- Mars 2021</w:t>
    </w:r>
    <w:r w:rsidR="00687622" w:rsidRPr="00C43A8A">
      <w:tab/>
    </w:r>
    <w:r w:rsidR="00687622" w:rsidRPr="00687622">
      <w:rPr>
        <w:noProof/>
        <w:color w:val="21874E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62E2BE9" wp14:editId="5D9EE7F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05D2A4" w14:textId="77777777" w:rsidR="00687622" w:rsidRPr="00C43A8A" w:rsidRDefault="00687622">
                          <w:pPr>
                            <w:jc w:val="right"/>
                            <w:rPr>
                              <w:color w:val="4AB5C4" w:themeColor="accent5"/>
                              <w:sz w:val="28"/>
                              <w:szCs w:val="28"/>
                            </w:rPr>
                          </w:pPr>
                          <w:r w:rsidRPr="00C43A8A">
                            <w:rPr>
                              <w:color w:val="4AB5C4" w:themeColor="accent5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43A8A">
                            <w:rPr>
                              <w:color w:val="4AB5C4" w:themeColor="accent5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43A8A">
                            <w:rPr>
                              <w:color w:val="4AB5C4" w:themeColor="accent5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43A8A">
                            <w:rPr>
                              <w:color w:val="4AB5C4" w:themeColor="accent5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 w:rsidRPr="00C43A8A">
                            <w:rPr>
                              <w:color w:val="4AB5C4" w:themeColor="accent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62E2BE9" id="Rectangle 8" o:spid="_x0000_s1030" style="position:absolute;left:0;text-align:left;margin-left:0;margin-top:0;width:36pt;height:25.2pt;z-index:25166540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" fillcolor="#daefd3 [660]" stroked="f" strokeweight="3pt">
              <v:textbox>
                <w:txbxContent>
                  <w:p w14:paraId="7B05D2A4" w14:textId="77777777" w:rsidR="00687622" w:rsidRPr="00C43A8A" w:rsidRDefault="00687622">
                    <w:pPr>
                      <w:jc w:val="right"/>
                      <w:rPr>
                        <w:color w:val="4AB5C4" w:themeColor="accent5"/>
                        <w:sz w:val="28"/>
                        <w:szCs w:val="28"/>
                      </w:rPr>
                    </w:pPr>
                    <w:r w:rsidRPr="00C43A8A">
                      <w:rPr>
                        <w:color w:val="4AB5C4" w:themeColor="accent5"/>
                        <w:sz w:val="28"/>
                        <w:szCs w:val="28"/>
                      </w:rPr>
                      <w:fldChar w:fldCharType="begin"/>
                    </w:r>
                    <w:r w:rsidRPr="00C43A8A">
                      <w:rPr>
                        <w:color w:val="4AB5C4" w:themeColor="accent5"/>
                        <w:sz w:val="28"/>
                        <w:szCs w:val="28"/>
                      </w:rPr>
                      <w:instrText>PAGE   \* MERGEFORMAT</w:instrText>
                    </w:r>
                    <w:r w:rsidRPr="00C43A8A">
                      <w:rPr>
                        <w:color w:val="4AB5C4" w:themeColor="accent5"/>
                        <w:sz w:val="28"/>
                        <w:szCs w:val="28"/>
                      </w:rPr>
                      <w:fldChar w:fldCharType="separate"/>
                    </w:r>
                    <w:r w:rsidRPr="00C43A8A">
                      <w:rPr>
                        <w:color w:val="4AB5C4" w:themeColor="accent5"/>
                        <w:sz w:val="28"/>
                        <w:szCs w:val="28"/>
                        <w:lang w:val="fr-FR"/>
                      </w:rPr>
                      <w:t>2</w:t>
                    </w:r>
                    <w:r w:rsidRPr="00C43A8A">
                      <w:rPr>
                        <w:color w:val="4AB5C4" w:themeColor="accent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6FB2" w14:textId="77777777" w:rsidR="005102FD" w:rsidRDefault="005102FD">
      <w:pPr>
        <w:spacing w:after="0" w:line="240" w:lineRule="auto"/>
      </w:pPr>
      <w:r>
        <w:separator/>
      </w:r>
    </w:p>
  </w:footnote>
  <w:footnote w:type="continuationSeparator" w:id="0">
    <w:p w14:paraId="0E1DD986" w14:textId="77777777" w:rsidR="005102FD" w:rsidRDefault="0051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BCC8" w14:textId="77777777" w:rsidR="00D50E45" w:rsidRDefault="00D50E4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33DF105" wp14:editId="3A2D594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D9F38" w14:textId="39C20A6D" w:rsidR="00435761" w:rsidRDefault="00435761" w:rsidP="00527BC4">
    <w:pPr>
      <w:pStyle w:val="En-tte"/>
      <w:jc w:val="right"/>
      <w:rPr>
        <w:b/>
        <w:bCs/>
      </w:rPr>
    </w:pPr>
  </w:p>
  <w:p w14:paraId="6416DD33" w14:textId="77777777" w:rsidR="00435761" w:rsidRDefault="00435761" w:rsidP="00527BC4">
    <w:pPr>
      <w:pStyle w:val="En-tte"/>
      <w:jc w:val="right"/>
      <w:rPr>
        <w:b/>
        <w:bCs/>
      </w:rPr>
    </w:pPr>
  </w:p>
  <w:p w14:paraId="75F7FF25" w14:textId="77777777" w:rsidR="00D50E45" w:rsidRDefault="00D50E45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0349"/>
    <w:multiLevelType w:val="hybridMultilevel"/>
    <w:tmpl w:val="61A6A4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1543"/>
    <w:multiLevelType w:val="hybridMultilevel"/>
    <w:tmpl w:val="D74AE366"/>
    <w:lvl w:ilvl="0" w:tplc="080C0001">
      <w:start w:val="1"/>
      <w:numFmt w:val="bullet"/>
      <w:lvlText w:val=""/>
      <w:lvlJc w:val="left"/>
      <w:pPr>
        <w:ind w:left="-72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-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</w:abstractNum>
  <w:abstractNum w:abstractNumId="2" w15:restartNumberingAfterBreak="0">
    <w:nsid w:val="22500CA4"/>
    <w:multiLevelType w:val="hybridMultilevel"/>
    <w:tmpl w:val="2668AC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8131E"/>
    <w:multiLevelType w:val="hybridMultilevel"/>
    <w:tmpl w:val="45646094"/>
    <w:lvl w:ilvl="0" w:tplc="776018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943CD"/>
    <w:multiLevelType w:val="hybridMultilevel"/>
    <w:tmpl w:val="C27243F2"/>
    <w:lvl w:ilvl="0" w:tplc="08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5F8B119F"/>
    <w:multiLevelType w:val="hybridMultilevel"/>
    <w:tmpl w:val="6C0206A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2249A"/>
    <w:multiLevelType w:val="hybridMultilevel"/>
    <w:tmpl w:val="40F0BDCA"/>
    <w:lvl w:ilvl="0" w:tplc="39AAA7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734B72"/>
    <w:multiLevelType w:val="hybridMultilevel"/>
    <w:tmpl w:val="0F0CBE1A"/>
    <w:lvl w:ilvl="0" w:tplc="080C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" w15:restartNumberingAfterBreak="0">
    <w:nsid w:val="76C77C2A"/>
    <w:multiLevelType w:val="hybridMultilevel"/>
    <w:tmpl w:val="5FD858E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210"/>
    <w:multiLevelType w:val="hybridMultilevel"/>
    <w:tmpl w:val="12780B4E"/>
    <w:lvl w:ilvl="0" w:tplc="39AAA77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F1928"/>
    <w:multiLevelType w:val="hybridMultilevel"/>
    <w:tmpl w:val="8DBAAD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85674"/>
    <w:multiLevelType w:val="hybridMultilevel"/>
    <w:tmpl w:val="BDBA25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99"/>
    <w:rsid w:val="0000349D"/>
    <w:rsid w:val="00010524"/>
    <w:rsid w:val="000118A7"/>
    <w:rsid w:val="00014B31"/>
    <w:rsid w:val="00022748"/>
    <w:rsid w:val="00030024"/>
    <w:rsid w:val="00030B98"/>
    <w:rsid w:val="00032A16"/>
    <w:rsid w:val="000332BB"/>
    <w:rsid w:val="000421D0"/>
    <w:rsid w:val="000455B5"/>
    <w:rsid w:val="00045E28"/>
    <w:rsid w:val="00050BBE"/>
    <w:rsid w:val="00050C4B"/>
    <w:rsid w:val="00050DFE"/>
    <w:rsid w:val="000518AA"/>
    <w:rsid w:val="00051915"/>
    <w:rsid w:val="00052B5E"/>
    <w:rsid w:val="00052D5E"/>
    <w:rsid w:val="0005301F"/>
    <w:rsid w:val="00054BA7"/>
    <w:rsid w:val="0006204B"/>
    <w:rsid w:val="00066CFB"/>
    <w:rsid w:val="000728F7"/>
    <w:rsid w:val="00073F5E"/>
    <w:rsid w:val="000759FB"/>
    <w:rsid w:val="00075D71"/>
    <w:rsid w:val="0008240D"/>
    <w:rsid w:val="00085B33"/>
    <w:rsid w:val="00092524"/>
    <w:rsid w:val="0009253F"/>
    <w:rsid w:val="000A7308"/>
    <w:rsid w:val="000B36C8"/>
    <w:rsid w:val="000C451F"/>
    <w:rsid w:val="000D221E"/>
    <w:rsid w:val="000D2E4A"/>
    <w:rsid w:val="000D2F8B"/>
    <w:rsid w:val="000D351C"/>
    <w:rsid w:val="000D47D0"/>
    <w:rsid w:val="000E2BDB"/>
    <w:rsid w:val="000E48EE"/>
    <w:rsid w:val="000E5F5D"/>
    <w:rsid w:val="000F35AD"/>
    <w:rsid w:val="000F495A"/>
    <w:rsid w:val="000F4FBE"/>
    <w:rsid w:val="000F614E"/>
    <w:rsid w:val="00102C9C"/>
    <w:rsid w:val="001041A4"/>
    <w:rsid w:val="0010564F"/>
    <w:rsid w:val="001067ED"/>
    <w:rsid w:val="00111801"/>
    <w:rsid w:val="00114FA8"/>
    <w:rsid w:val="00122457"/>
    <w:rsid w:val="001226B9"/>
    <w:rsid w:val="0012312D"/>
    <w:rsid w:val="001263CC"/>
    <w:rsid w:val="00127E3A"/>
    <w:rsid w:val="00133B0F"/>
    <w:rsid w:val="00133ECD"/>
    <w:rsid w:val="00143D2D"/>
    <w:rsid w:val="00144B27"/>
    <w:rsid w:val="00146792"/>
    <w:rsid w:val="00153F05"/>
    <w:rsid w:val="00154AF9"/>
    <w:rsid w:val="00157B82"/>
    <w:rsid w:val="0016337F"/>
    <w:rsid w:val="00167FE3"/>
    <w:rsid w:val="00174122"/>
    <w:rsid w:val="00175971"/>
    <w:rsid w:val="00183A17"/>
    <w:rsid w:val="00194088"/>
    <w:rsid w:val="001959CB"/>
    <w:rsid w:val="001A1042"/>
    <w:rsid w:val="001A42DC"/>
    <w:rsid w:val="001A45A0"/>
    <w:rsid w:val="001A4627"/>
    <w:rsid w:val="001A6847"/>
    <w:rsid w:val="001B258D"/>
    <w:rsid w:val="001B30E0"/>
    <w:rsid w:val="001C2888"/>
    <w:rsid w:val="001C3E2F"/>
    <w:rsid w:val="001C4D04"/>
    <w:rsid w:val="001C600A"/>
    <w:rsid w:val="001D3FF0"/>
    <w:rsid w:val="001E18F9"/>
    <w:rsid w:val="001E1B8D"/>
    <w:rsid w:val="001E3459"/>
    <w:rsid w:val="001E3FAE"/>
    <w:rsid w:val="001E6507"/>
    <w:rsid w:val="001F1BDC"/>
    <w:rsid w:val="001F3BD0"/>
    <w:rsid w:val="002043FF"/>
    <w:rsid w:val="002111C2"/>
    <w:rsid w:val="00214899"/>
    <w:rsid w:val="00221F3E"/>
    <w:rsid w:val="00222D68"/>
    <w:rsid w:val="00223A97"/>
    <w:rsid w:val="00223CCF"/>
    <w:rsid w:val="00230699"/>
    <w:rsid w:val="00234180"/>
    <w:rsid w:val="00242040"/>
    <w:rsid w:val="00242821"/>
    <w:rsid w:val="002433D7"/>
    <w:rsid w:val="00251547"/>
    <w:rsid w:val="00255AB0"/>
    <w:rsid w:val="00255D66"/>
    <w:rsid w:val="00261853"/>
    <w:rsid w:val="00263CE9"/>
    <w:rsid w:val="002654E8"/>
    <w:rsid w:val="002751A7"/>
    <w:rsid w:val="0028034F"/>
    <w:rsid w:val="002835FF"/>
    <w:rsid w:val="00284D81"/>
    <w:rsid w:val="00292045"/>
    <w:rsid w:val="00295C2F"/>
    <w:rsid w:val="002A18D8"/>
    <w:rsid w:val="002A5AD2"/>
    <w:rsid w:val="002A64EA"/>
    <w:rsid w:val="002B01EE"/>
    <w:rsid w:val="002B241E"/>
    <w:rsid w:val="002B4C02"/>
    <w:rsid w:val="002B6004"/>
    <w:rsid w:val="002C361F"/>
    <w:rsid w:val="002C6AA6"/>
    <w:rsid w:val="002D3081"/>
    <w:rsid w:val="002E0AFE"/>
    <w:rsid w:val="002E56D1"/>
    <w:rsid w:val="002E7DBE"/>
    <w:rsid w:val="002F3E8E"/>
    <w:rsid w:val="002F5123"/>
    <w:rsid w:val="002F5E6B"/>
    <w:rsid w:val="00302878"/>
    <w:rsid w:val="003043AE"/>
    <w:rsid w:val="00310117"/>
    <w:rsid w:val="0031770F"/>
    <w:rsid w:val="003223DD"/>
    <w:rsid w:val="003251C0"/>
    <w:rsid w:val="00325892"/>
    <w:rsid w:val="00325A89"/>
    <w:rsid w:val="00336BB6"/>
    <w:rsid w:val="00340A9D"/>
    <w:rsid w:val="00347573"/>
    <w:rsid w:val="00352586"/>
    <w:rsid w:val="003543EF"/>
    <w:rsid w:val="00367313"/>
    <w:rsid w:val="00385825"/>
    <w:rsid w:val="00386AB7"/>
    <w:rsid w:val="0038732D"/>
    <w:rsid w:val="00395E00"/>
    <w:rsid w:val="003A0164"/>
    <w:rsid w:val="003A16B7"/>
    <w:rsid w:val="003A628B"/>
    <w:rsid w:val="003B28EC"/>
    <w:rsid w:val="003B2DD8"/>
    <w:rsid w:val="003B2E38"/>
    <w:rsid w:val="003B5412"/>
    <w:rsid w:val="003C09CA"/>
    <w:rsid w:val="003C3DF0"/>
    <w:rsid w:val="003C6DF9"/>
    <w:rsid w:val="003C7EAB"/>
    <w:rsid w:val="003D1955"/>
    <w:rsid w:val="003D7022"/>
    <w:rsid w:val="003E0D7D"/>
    <w:rsid w:val="003E36A3"/>
    <w:rsid w:val="003E4BA6"/>
    <w:rsid w:val="003E4FFD"/>
    <w:rsid w:val="003F52F9"/>
    <w:rsid w:val="003F5418"/>
    <w:rsid w:val="003F5EAD"/>
    <w:rsid w:val="00402738"/>
    <w:rsid w:val="00404584"/>
    <w:rsid w:val="004048C1"/>
    <w:rsid w:val="00406DF7"/>
    <w:rsid w:val="00411B52"/>
    <w:rsid w:val="0041291D"/>
    <w:rsid w:val="00413C1E"/>
    <w:rsid w:val="0041512D"/>
    <w:rsid w:val="00422F14"/>
    <w:rsid w:val="00426175"/>
    <w:rsid w:val="00426700"/>
    <w:rsid w:val="00431AA3"/>
    <w:rsid w:val="00435761"/>
    <w:rsid w:val="00436056"/>
    <w:rsid w:val="00440503"/>
    <w:rsid w:val="0044419B"/>
    <w:rsid w:val="00444F87"/>
    <w:rsid w:val="00445A93"/>
    <w:rsid w:val="00450BFC"/>
    <w:rsid w:val="00452205"/>
    <w:rsid w:val="00453C40"/>
    <w:rsid w:val="0045691B"/>
    <w:rsid w:val="00460967"/>
    <w:rsid w:val="00463BE8"/>
    <w:rsid w:val="00464CB1"/>
    <w:rsid w:val="004666BD"/>
    <w:rsid w:val="00466875"/>
    <w:rsid w:val="00467731"/>
    <w:rsid w:val="004750A2"/>
    <w:rsid w:val="004752AD"/>
    <w:rsid w:val="00482686"/>
    <w:rsid w:val="00493948"/>
    <w:rsid w:val="00493C02"/>
    <w:rsid w:val="0049560B"/>
    <w:rsid w:val="0049560F"/>
    <w:rsid w:val="004963C1"/>
    <w:rsid w:val="0049767C"/>
    <w:rsid w:val="00497C98"/>
    <w:rsid w:val="00497DF7"/>
    <w:rsid w:val="004A03A8"/>
    <w:rsid w:val="004A14EB"/>
    <w:rsid w:val="004A52B6"/>
    <w:rsid w:val="004B16CE"/>
    <w:rsid w:val="004B1D07"/>
    <w:rsid w:val="004B223B"/>
    <w:rsid w:val="004B3090"/>
    <w:rsid w:val="004B464E"/>
    <w:rsid w:val="004B617D"/>
    <w:rsid w:val="004B72EA"/>
    <w:rsid w:val="004C3190"/>
    <w:rsid w:val="004C4103"/>
    <w:rsid w:val="004C6424"/>
    <w:rsid w:val="004D25E5"/>
    <w:rsid w:val="004E0A6F"/>
    <w:rsid w:val="004E38D2"/>
    <w:rsid w:val="004E54DB"/>
    <w:rsid w:val="004F0A97"/>
    <w:rsid w:val="004F0F03"/>
    <w:rsid w:val="004F3034"/>
    <w:rsid w:val="004F6035"/>
    <w:rsid w:val="00503EB8"/>
    <w:rsid w:val="005051F5"/>
    <w:rsid w:val="005102FD"/>
    <w:rsid w:val="00517E36"/>
    <w:rsid w:val="00522D32"/>
    <w:rsid w:val="005259F9"/>
    <w:rsid w:val="005274D3"/>
    <w:rsid w:val="00527BC4"/>
    <w:rsid w:val="00537A3E"/>
    <w:rsid w:val="00537FAF"/>
    <w:rsid w:val="005451CC"/>
    <w:rsid w:val="005458F0"/>
    <w:rsid w:val="00554057"/>
    <w:rsid w:val="00562A6D"/>
    <w:rsid w:val="005633EB"/>
    <w:rsid w:val="005660AC"/>
    <w:rsid w:val="0056690F"/>
    <w:rsid w:val="00567C27"/>
    <w:rsid w:val="00570138"/>
    <w:rsid w:val="00570DE4"/>
    <w:rsid w:val="00571CC3"/>
    <w:rsid w:val="00576A30"/>
    <w:rsid w:val="00576E1A"/>
    <w:rsid w:val="00577CA8"/>
    <w:rsid w:val="00581CD5"/>
    <w:rsid w:val="005828ED"/>
    <w:rsid w:val="00582A28"/>
    <w:rsid w:val="0058478D"/>
    <w:rsid w:val="0058603F"/>
    <w:rsid w:val="00595778"/>
    <w:rsid w:val="005A3765"/>
    <w:rsid w:val="005A39F0"/>
    <w:rsid w:val="005B0194"/>
    <w:rsid w:val="005B593F"/>
    <w:rsid w:val="005C1DFF"/>
    <w:rsid w:val="005C4C68"/>
    <w:rsid w:val="005D0ED2"/>
    <w:rsid w:val="005D2F93"/>
    <w:rsid w:val="005D33AD"/>
    <w:rsid w:val="005D3FE9"/>
    <w:rsid w:val="005D594A"/>
    <w:rsid w:val="005E05A6"/>
    <w:rsid w:val="005E0C3B"/>
    <w:rsid w:val="005E18B5"/>
    <w:rsid w:val="005E26ED"/>
    <w:rsid w:val="005F2325"/>
    <w:rsid w:val="005F4D1B"/>
    <w:rsid w:val="006023B9"/>
    <w:rsid w:val="00605DD2"/>
    <w:rsid w:val="00605F91"/>
    <w:rsid w:val="006103CF"/>
    <w:rsid w:val="006118CA"/>
    <w:rsid w:val="0062057A"/>
    <w:rsid w:val="00624257"/>
    <w:rsid w:val="00626C2F"/>
    <w:rsid w:val="00635496"/>
    <w:rsid w:val="00635E93"/>
    <w:rsid w:val="006367F9"/>
    <w:rsid w:val="00640A28"/>
    <w:rsid w:val="006419BE"/>
    <w:rsid w:val="006456D4"/>
    <w:rsid w:val="0065116C"/>
    <w:rsid w:val="00651F3F"/>
    <w:rsid w:val="00660366"/>
    <w:rsid w:val="00661E3B"/>
    <w:rsid w:val="00665680"/>
    <w:rsid w:val="00666503"/>
    <w:rsid w:val="00671808"/>
    <w:rsid w:val="00671A54"/>
    <w:rsid w:val="00672108"/>
    <w:rsid w:val="0067546B"/>
    <w:rsid w:val="00677C53"/>
    <w:rsid w:val="00684899"/>
    <w:rsid w:val="006852C3"/>
    <w:rsid w:val="00685CB7"/>
    <w:rsid w:val="00687622"/>
    <w:rsid w:val="00687D54"/>
    <w:rsid w:val="00690576"/>
    <w:rsid w:val="00690ED1"/>
    <w:rsid w:val="00692398"/>
    <w:rsid w:val="00692E2A"/>
    <w:rsid w:val="00693480"/>
    <w:rsid w:val="006947AA"/>
    <w:rsid w:val="006A10DF"/>
    <w:rsid w:val="006A24C6"/>
    <w:rsid w:val="006B0739"/>
    <w:rsid w:val="006B1D64"/>
    <w:rsid w:val="006B52FC"/>
    <w:rsid w:val="006B6E42"/>
    <w:rsid w:val="006B779E"/>
    <w:rsid w:val="006C33F8"/>
    <w:rsid w:val="006C4F9F"/>
    <w:rsid w:val="006D0F70"/>
    <w:rsid w:val="006D1835"/>
    <w:rsid w:val="006D58D3"/>
    <w:rsid w:val="006E2013"/>
    <w:rsid w:val="006E24F2"/>
    <w:rsid w:val="006E3323"/>
    <w:rsid w:val="006E3D82"/>
    <w:rsid w:val="0070572C"/>
    <w:rsid w:val="00706CC9"/>
    <w:rsid w:val="0071137A"/>
    <w:rsid w:val="00711EEF"/>
    <w:rsid w:val="00714B6C"/>
    <w:rsid w:val="00716267"/>
    <w:rsid w:val="00717F10"/>
    <w:rsid w:val="00732D02"/>
    <w:rsid w:val="00733EC3"/>
    <w:rsid w:val="00740BD5"/>
    <w:rsid w:val="00740C3D"/>
    <w:rsid w:val="00744AA2"/>
    <w:rsid w:val="007523D0"/>
    <w:rsid w:val="00752E97"/>
    <w:rsid w:val="007543C0"/>
    <w:rsid w:val="007567D5"/>
    <w:rsid w:val="00767EFD"/>
    <w:rsid w:val="007751D0"/>
    <w:rsid w:val="007757D2"/>
    <w:rsid w:val="00780042"/>
    <w:rsid w:val="00780CAF"/>
    <w:rsid w:val="007863CC"/>
    <w:rsid w:val="00786698"/>
    <w:rsid w:val="0079397A"/>
    <w:rsid w:val="0079438F"/>
    <w:rsid w:val="0079463F"/>
    <w:rsid w:val="007954EF"/>
    <w:rsid w:val="00797345"/>
    <w:rsid w:val="00797ACD"/>
    <w:rsid w:val="007A30D8"/>
    <w:rsid w:val="007A58BE"/>
    <w:rsid w:val="007A5E42"/>
    <w:rsid w:val="007A69F2"/>
    <w:rsid w:val="007A6D89"/>
    <w:rsid w:val="007A7218"/>
    <w:rsid w:val="007B2E3A"/>
    <w:rsid w:val="007B5C63"/>
    <w:rsid w:val="007C063E"/>
    <w:rsid w:val="007D3F64"/>
    <w:rsid w:val="007D4D5A"/>
    <w:rsid w:val="007D4FF0"/>
    <w:rsid w:val="007D5D12"/>
    <w:rsid w:val="007E39BF"/>
    <w:rsid w:val="007F2432"/>
    <w:rsid w:val="007F2899"/>
    <w:rsid w:val="007F391D"/>
    <w:rsid w:val="007F453F"/>
    <w:rsid w:val="007F56D1"/>
    <w:rsid w:val="007F5EFA"/>
    <w:rsid w:val="007F7D53"/>
    <w:rsid w:val="008106CE"/>
    <w:rsid w:val="00811337"/>
    <w:rsid w:val="00811C83"/>
    <w:rsid w:val="00826EBB"/>
    <w:rsid w:val="008300BF"/>
    <w:rsid w:val="00830D0E"/>
    <w:rsid w:val="00831331"/>
    <w:rsid w:val="00831EB9"/>
    <w:rsid w:val="008338DC"/>
    <w:rsid w:val="008405EA"/>
    <w:rsid w:val="008426F2"/>
    <w:rsid w:val="008434D8"/>
    <w:rsid w:val="00846F78"/>
    <w:rsid w:val="00847B5E"/>
    <w:rsid w:val="00850150"/>
    <w:rsid w:val="00850282"/>
    <w:rsid w:val="00862E24"/>
    <w:rsid w:val="008669ED"/>
    <w:rsid w:val="00875185"/>
    <w:rsid w:val="00877F66"/>
    <w:rsid w:val="00880906"/>
    <w:rsid w:val="008821D2"/>
    <w:rsid w:val="008925D1"/>
    <w:rsid w:val="00892EF1"/>
    <w:rsid w:val="00895701"/>
    <w:rsid w:val="008972A3"/>
    <w:rsid w:val="008A023D"/>
    <w:rsid w:val="008A55DB"/>
    <w:rsid w:val="008B0A1A"/>
    <w:rsid w:val="008B2F99"/>
    <w:rsid w:val="008B3F06"/>
    <w:rsid w:val="008B4A9A"/>
    <w:rsid w:val="008C0FE7"/>
    <w:rsid w:val="008E0CE5"/>
    <w:rsid w:val="008E4563"/>
    <w:rsid w:val="008E4FC5"/>
    <w:rsid w:val="008F2310"/>
    <w:rsid w:val="008F5EEC"/>
    <w:rsid w:val="008F60F8"/>
    <w:rsid w:val="00900D24"/>
    <w:rsid w:val="00900F8B"/>
    <w:rsid w:val="009044CA"/>
    <w:rsid w:val="00912883"/>
    <w:rsid w:val="00916858"/>
    <w:rsid w:val="009175FA"/>
    <w:rsid w:val="009227A5"/>
    <w:rsid w:val="009238E0"/>
    <w:rsid w:val="00923B30"/>
    <w:rsid w:val="0092409A"/>
    <w:rsid w:val="009322FC"/>
    <w:rsid w:val="009326CB"/>
    <w:rsid w:val="00940085"/>
    <w:rsid w:val="00947C49"/>
    <w:rsid w:val="009517FF"/>
    <w:rsid w:val="009550CA"/>
    <w:rsid w:val="0098186A"/>
    <w:rsid w:val="00983630"/>
    <w:rsid w:val="0099255C"/>
    <w:rsid w:val="00992D53"/>
    <w:rsid w:val="00995EB8"/>
    <w:rsid w:val="009A154E"/>
    <w:rsid w:val="009A7699"/>
    <w:rsid w:val="009B473C"/>
    <w:rsid w:val="009B5A0B"/>
    <w:rsid w:val="009B6C5E"/>
    <w:rsid w:val="009B7E9B"/>
    <w:rsid w:val="009C6A8F"/>
    <w:rsid w:val="009D3489"/>
    <w:rsid w:val="009E5E4B"/>
    <w:rsid w:val="009E5E5C"/>
    <w:rsid w:val="009E6C27"/>
    <w:rsid w:val="009F65B6"/>
    <w:rsid w:val="009F65F1"/>
    <w:rsid w:val="00A001CD"/>
    <w:rsid w:val="00A00CB9"/>
    <w:rsid w:val="00A10246"/>
    <w:rsid w:val="00A10B63"/>
    <w:rsid w:val="00A11645"/>
    <w:rsid w:val="00A1531D"/>
    <w:rsid w:val="00A16BE8"/>
    <w:rsid w:val="00A24326"/>
    <w:rsid w:val="00A300BD"/>
    <w:rsid w:val="00A328C1"/>
    <w:rsid w:val="00A328FA"/>
    <w:rsid w:val="00A51BCF"/>
    <w:rsid w:val="00A62FDC"/>
    <w:rsid w:val="00A635EB"/>
    <w:rsid w:val="00A6423C"/>
    <w:rsid w:val="00A6448E"/>
    <w:rsid w:val="00A71073"/>
    <w:rsid w:val="00A72303"/>
    <w:rsid w:val="00A72986"/>
    <w:rsid w:val="00A74F02"/>
    <w:rsid w:val="00A75054"/>
    <w:rsid w:val="00A77930"/>
    <w:rsid w:val="00A80146"/>
    <w:rsid w:val="00A823A3"/>
    <w:rsid w:val="00A83745"/>
    <w:rsid w:val="00A90D33"/>
    <w:rsid w:val="00A92C2C"/>
    <w:rsid w:val="00AA1754"/>
    <w:rsid w:val="00AA50A3"/>
    <w:rsid w:val="00AA6CD5"/>
    <w:rsid w:val="00AA7436"/>
    <w:rsid w:val="00AB1186"/>
    <w:rsid w:val="00AB2A9B"/>
    <w:rsid w:val="00AB37DA"/>
    <w:rsid w:val="00AB47DE"/>
    <w:rsid w:val="00AB4C45"/>
    <w:rsid w:val="00AC1386"/>
    <w:rsid w:val="00AC5F40"/>
    <w:rsid w:val="00AC72BD"/>
    <w:rsid w:val="00AD0557"/>
    <w:rsid w:val="00AD0D77"/>
    <w:rsid w:val="00AD1FEA"/>
    <w:rsid w:val="00AD4854"/>
    <w:rsid w:val="00AD5DA2"/>
    <w:rsid w:val="00AD7CE8"/>
    <w:rsid w:val="00AE19C5"/>
    <w:rsid w:val="00AE4184"/>
    <w:rsid w:val="00AE7099"/>
    <w:rsid w:val="00AF22BE"/>
    <w:rsid w:val="00AF4B05"/>
    <w:rsid w:val="00AF5A97"/>
    <w:rsid w:val="00AF5F10"/>
    <w:rsid w:val="00AF600F"/>
    <w:rsid w:val="00B007D7"/>
    <w:rsid w:val="00B025E6"/>
    <w:rsid w:val="00B06190"/>
    <w:rsid w:val="00B065E1"/>
    <w:rsid w:val="00B12C68"/>
    <w:rsid w:val="00B167D3"/>
    <w:rsid w:val="00B1758F"/>
    <w:rsid w:val="00B21A1A"/>
    <w:rsid w:val="00B21DAB"/>
    <w:rsid w:val="00B251D5"/>
    <w:rsid w:val="00B310E4"/>
    <w:rsid w:val="00B35F31"/>
    <w:rsid w:val="00B4030F"/>
    <w:rsid w:val="00B418B2"/>
    <w:rsid w:val="00B41DC1"/>
    <w:rsid w:val="00B50D05"/>
    <w:rsid w:val="00B530F2"/>
    <w:rsid w:val="00B54C9E"/>
    <w:rsid w:val="00B60601"/>
    <w:rsid w:val="00B619AB"/>
    <w:rsid w:val="00B70C7E"/>
    <w:rsid w:val="00B75DEE"/>
    <w:rsid w:val="00B77213"/>
    <w:rsid w:val="00B85104"/>
    <w:rsid w:val="00B85C44"/>
    <w:rsid w:val="00B909DB"/>
    <w:rsid w:val="00B95117"/>
    <w:rsid w:val="00B9686E"/>
    <w:rsid w:val="00BA3322"/>
    <w:rsid w:val="00BA4EDA"/>
    <w:rsid w:val="00BA57BB"/>
    <w:rsid w:val="00BA5FA8"/>
    <w:rsid w:val="00BB0BCC"/>
    <w:rsid w:val="00BB38EA"/>
    <w:rsid w:val="00BB62E4"/>
    <w:rsid w:val="00BC3E97"/>
    <w:rsid w:val="00BC6ECB"/>
    <w:rsid w:val="00BD20E2"/>
    <w:rsid w:val="00BD33CE"/>
    <w:rsid w:val="00BD5F4B"/>
    <w:rsid w:val="00BD7CD5"/>
    <w:rsid w:val="00BE19A7"/>
    <w:rsid w:val="00BE2E77"/>
    <w:rsid w:val="00BF0C9F"/>
    <w:rsid w:val="00BF29DE"/>
    <w:rsid w:val="00C13629"/>
    <w:rsid w:val="00C1680B"/>
    <w:rsid w:val="00C21804"/>
    <w:rsid w:val="00C24C61"/>
    <w:rsid w:val="00C33A8B"/>
    <w:rsid w:val="00C341A5"/>
    <w:rsid w:val="00C35A7D"/>
    <w:rsid w:val="00C35AB9"/>
    <w:rsid w:val="00C37DF3"/>
    <w:rsid w:val="00C40B79"/>
    <w:rsid w:val="00C43A8A"/>
    <w:rsid w:val="00C4682D"/>
    <w:rsid w:val="00C479E1"/>
    <w:rsid w:val="00C51C58"/>
    <w:rsid w:val="00C52DA9"/>
    <w:rsid w:val="00C5331F"/>
    <w:rsid w:val="00C55086"/>
    <w:rsid w:val="00C56351"/>
    <w:rsid w:val="00C6190B"/>
    <w:rsid w:val="00C73F64"/>
    <w:rsid w:val="00C77C95"/>
    <w:rsid w:val="00C87EDE"/>
    <w:rsid w:val="00C913F5"/>
    <w:rsid w:val="00C93BB0"/>
    <w:rsid w:val="00CA1D01"/>
    <w:rsid w:val="00CA29E3"/>
    <w:rsid w:val="00CA2ACD"/>
    <w:rsid w:val="00CB1030"/>
    <w:rsid w:val="00CB36CC"/>
    <w:rsid w:val="00CB6748"/>
    <w:rsid w:val="00CB74DA"/>
    <w:rsid w:val="00CC0DCB"/>
    <w:rsid w:val="00CC2992"/>
    <w:rsid w:val="00CC2DF1"/>
    <w:rsid w:val="00CC39D2"/>
    <w:rsid w:val="00CC4D8B"/>
    <w:rsid w:val="00CC7BCA"/>
    <w:rsid w:val="00CD1E07"/>
    <w:rsid w:val="00CD5AC5"/>
    <w:rsid w:val="00CD7869"/>
    <w:rsid w:val="00CE2696"/>
    <w:rsid w:val="00CE45A9"/>
    <w:rsid w:val="00CF646C"/>
    <w:rsid w:val="00D026A2"/>
    <w:rsid w:val="00D0471D"/>
    <w:rsid w:val="00D06EDC"/>
    <w:rsid w:val="00D073BA"/>
    <w:rsid w:val="00D0741A"/>
    <w:rsid w:val="00D07CC4"/>
    <w:rsid w:val="00D12784"/>
    <w:rsid w:val="00D13D8F"/>
    <w:rsid w:val="00D24446"/>
    <w:rsid w:val="00D24CD5"/>
    <w:rsid w:val="00D25966"/>
    <w:rsid w:val="00D306B1"/>
    <w:rsid w:val="00D3370B"/>
    <w:rsid w:val="00D341A5"/>
    <w:rsid w:val="00D34494"/>
    <w:rsid w:val="00D4358A"/>
    <w:rsid w:val="00D50E45"/>
    <w:rsid w:val="00D532C3"/>
    <w:rsid w:val="00D572AE"/>
    <w:rsid w:val="00D6432C"/>
    <w:rsid w:val="00D66F27"/>
    <w:rsid w:val="00D73EBB"/>
    <w:rsid w:val="00D81D80"/>
    <w:rsid w:val="00D84420"/>
    <w:rsid w:val="00D93ABE"/>
    <w:rsid w:val="00D975FC"/>
    <w:rsid w:val="00D97CA3"/>
    <w:rsid w:val="00DA317D"/>
    <w:rsid w:val="00DB0500"/>
    <w:rsid w:val="00DB5FCD"/>
    <w:rsid w:val="00DC1DE6"/>
    <w:rsid w:val="00DC32F3"/>
    <w:rsid w:val="00DC3C70"/>
    <w:rsid w:val="00DC68B8"/>
    <w:rsid w:val="00DD1B52"/>
    <w:rsid w:val="00DD4C0C"/>
    <w:rsid w:val="00DD592C"/>
    <w:rsid w:val="00DE2334"/>
    <w:rsid w:val="00DE26DA"/>
    <w:rsid w:val="00DE4C53"/>
    <w:rsid w:val="00DE56D6"/>
    <w:rsid w:val="00DF26E6"/>
    <w:rsid w:val="00DF2D83"/>
    <w:rsid w:val="00DF3DA7"/>
    <w:rsid w:val="00E0353B"/>
    <w:rsid w:val="00E05B62"/>
    <w:rsid w:val="00E1216E"/>
    <w:rsid w:val="00E1300B"/>
    <w:rsid w:val="00E148EB"/>
    <w:rsid w:val="00E168EA"/>
    <w:rsid w:val="00E173A5"/>
    <w:rsid w:val="00E21967"/>
    <w:rsid w:val="00E241D2"/>
    <w:rsid w:val="00E2590F"/>
    <w:rsid w:val="00E26D6C"/>
    <w:rsid w:val="00E33E51"/>
    <w:rsid w:val="00E35642"/>
    <w:rsid w:val="00E41ABE"/>
    <w:rsid w:val="00E427EB"/>
    <w:rsid w:val="00E47359"/>
    <w:rsid w:val="00E63CBC"/>
    <w:rsid w:val="00E7377E"/>
    <w:rsid w:val="00E74765"/>
    <w:rsid w:val="00E81F39"/>
    <w:rsid w:val="00E83DC3"/>
    <w:rsid w:val="00E904AB"/>
    <w:rsid w:val="00E916FE"/>
    <w:rsid w:val="00E924E2"/>
    <w:rsid w:val="00E92A28"/>
    <w:rsid w:val="00E96507"/>
    <w:rsid w:val="00E96FCB"/>
    <w:rsid w:val="00E97BE6"/>
    <w:rsid w:val="00EA1BF1"/>
    <w:rsid w:val="00EA2B42"/>
    <w:rsid w:val="00EA5B64"/>
    <w:rsid w:val="00EA6898"/>
    <w:rsid w:val="00EA7B5D"/>
    <w:rsid w:val="00EB2762"/>
    <w:rsid w:val="00EB27FB"/>
    <w:rsid w:val="00EB2C4D"/>
    <w:rsid w:val="00EB3B64"/>
    <w:rsid w:val="00EB54D9"/>
    <w:rsid w:val="00EB5FE9"/>
    <w:rsid w:val="00EB742F"/>
    <w:rsid w:val="00EC0584"/>
    <w:rsid w:val="00EC0A79"/>
    <w:rsid w:val="00EC5017"/>
    <w:rsid w:val="00EC67B6"/>
    <w:rsid w:val="00EC7B4F"/>
    <w:rsid w:val="00ED0535"/>
    <w:rsid w:val="00ED29F0"/>
    <w:rsid w:val="00ED64C6"/>
    <w:rsid w:val="00EE2B11"/>
    <w:rsid w:val="00EE43A8"/>
    <w:rsid w:val="00EE7447"/>
    <w:rsid w:val="00EE7CA9"/>
    <w:rsid w:val="00EF3BDF"/>
    <w:rsid w:val="00EF7217"/>
    <w:rsid w:val="00F03C25"/>
    <w:rsid w:val="00F04EF0"/>
    <w:rsid w:val="00F2001B"/>
    <w:rsid w:val="00F228F0"/>
    <w:rsid w:val="00F24B64"/>
    <w:rsid w:val="00F3024A"/>
    <w:rsid w:val="00F35BED"/>
    <w:rsid w:val="00F42071"/>
    <w:rsid w:val="00F42653"/>
    <w:rsid w:val="00F44F35"/>
    <w:rsid w:val="00F45859"/>
    <w:rsid w:val="00F46902"/>
    <w:rsid w:val="00F50ACA"/>
    <w:rsid w:val="00F51C61"/>
    <w:rsid w:val="00F52BC2"/>
    <w:rsid w:val="00F61701"/>
    <w:rsid w:val="00F63664"/>
    <w:rsid w:val="00F667CC"/>
    <w:rsid w:val="00F67DBB"/>
    <w:rsid w:val="00F810E9"/>
    <w:rsid w:val="00F829D3"/>
    <w:rsid w:val="00F90D59"/>
    <w:rsid w:val="00F92741"/>
    <w:rsid w:val="00F95606"/>
    <w:rsid w:val="00FA0272"/>
    <w:rsid w:val="00FA4874"/>
    <w:rsid w:val="00FA7DA0"/>
    <w:rsid w:val="00FB2DCD"/>
    <w:rsid w:val="00FB4C9B"/>
    <w:rsid w:val="00FC0726"/>
    <w:rsid w:val="00FC2C69"/>
    <w:rsid w:val="00FC4F56"/>
    <w:rsid w:val="00FC5530"/>
    <w:rsid w:val="00FD0829"/>
    <w:rsid w:val="00FD36EB"/>
    <w:rsid w:val="00FD5A61"/>
    <w:rsid w:val="00FD71E7"/>
    <w:rsid w:val="00FE0584"/>
    <w:rsid w:val="00FE111D"/>
    <w:rsid w:val="00FE13E6"/>
    <w:rsid w:val="00FE27BF"/>
    <w:rsid w:val="00FE5F73"/>
    <w:rsid w:val="00FE7114"/>
    <w:rsid w:val="00FF228C"/>
    <w:rsid w:val="00FF2D05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4EBE6B"/>
  <w15:chartTrackingRefBased/>
  <w15:docId w15:val="{DF55631C-7D7F-455B-A54D-80F19CE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BE" w:eastAsia="fr-BE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0AC"/>
  </w:style>
  <w:style w:type="paragraph" w:styleId="Titre1">
    <w:name w:val="heading 1"/>
    <w:basedOn w:val="Normal"/>
    <w:next w:val="Normal"/>
    <w:link w:val="Titre1Car"/>
    <w:uiPriority w:val="9"/>
    <w:qFormat/>
    <w:rsid w:val="005660A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0A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0A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60A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0A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0A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0A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0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0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5660AC"/>
    <w:pPr>
      <w:spacing w:after="0" w:line="240" w:lineRule="auto"/>
    </w:pPr>
  </w:style>
  <w:style w:type="paragraph" w:styleId="Paragraphedeliste">
    <w:name w:val="List Paragraph"/>
    <w:basedOn w:val="Normal"/>
    <w:uiPriority w:val="99"/>
    <w:qFormat/>
    <w:rsid w:val="00E148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5660A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itre2Car">
    <w:name w:val="Titre 2 Car"/>
    <w:basedOn w:val="Policepardfaut"/>
    <w:link w:val="Titre2"/>
    <w:uiPriority w:val="9"/>
    <w:rsid w:val="005660AC"/>
    <w:rPr>
      <w:caps/>
      <w:spacing w:val="15"/>
      <w:shd w:val="clear" w:color="auto" w:fill="DAEFD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5660AC"/>
    <w:rPr>
      <w:caps/>
      <w:color w:val="294E1C" w:themeColor="accent1" w:themeShade="7F"/>
      <w:spacing w:val="15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22D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7313"/>
    <w:rPr>
      <w:color w:val="BA6906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00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01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0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0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01B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5660AC"/>
    <w:rPr>
      <w:caps/>
      <w:color w:val="3E762A" w:themeColor="accent1" w:themeShade="BF"/>
      <w:spacing w:val="10"/>
    </w:rPr>
  </w:style>
  <w:style w:type="paragraph" w:styleId="Titre">
    <w:name w:val="Title"/>
    <w:basedOn w:val="Normal"/>
    <w:next w:val="Normal"/>
    <w:link w:val="TitreCar"/>
    <w:uiPriority w:val="10"/>
    <w:qFormat/>
    <w:rsid w:val="005660A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60A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5660AC"/>
    <w:rPr>
      <w:caps/>
      <w:color w:val="3E762A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660AC"/>
    <w:rPr>
      <w:caps/>
      <w:color w:val="3E762A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660AC"/>
    <w:rPr>
      <w:caps/>
      <w:color w:val="3E762A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660AC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660AC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660AC"/>
    <w:rPr>
      <w:b/>
      <w:bCs/>
      <w:color w:val="3E762A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0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660AC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660AC"/>
    <w:rPr>
      <w:b/>
      <w:bCs/>
    </w:rPr>
  </w:style>
  <w:style w:type="character" w:styleId="Accentuation">
    <w:name w:val="Emphasis"/>
    <w:uiPriority w:val="20"/>
    <w:qFormat/>
    <w:rsid w:val="005660AC"/>
    <w:rPr>
      <w:caps/>
      <w:color w:val="294E1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5660AC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660AC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0A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0AC"/>
    <w:rPr>
      <w:color w:val="549E39" w:themeColor="accent1"/>
      <w:sz w:val="24"/>
      <w:szCs w:val="24"/>
    </w:rPr>
  </w:style>
  <w:style w:type="character" w:styleId="Accentuationlgre">
    <w:name w:val="Subtle Emphasis"/>
    <w:uiPriority w:val="19"/>
    <w:qFormat/>
    <w:rsid w:val="005660AC"/>
    <w:rPr>
      <w:i/>
      <w:iCs/>
      <w:color w:val="294E1C" w:themeColor="accent1" w:themeShade="7F"/>
    </w:rPr>
  </w:style>
  <w:style w:type="character" w:styleId="Accentuationintense">
    <w:name w:val="Intense Emphasis"/>
    <w:uiPriority w:val="21"/>
    <w:qFormat/>
    <w:rsid w:val="005660AC"/>
    <w:rPr>
      <w:b/>
      <w:bCs/>
      <w:caps/>
      <w:color w:val="294E1C" w:themeColor="accent1" w:themeShade="7F"/>
      <w:spacing w:val="10"/>
    </w:rPr>
  </w:style>
  <w:style w:type="character" w:styleId="Rfrencelgre">
    <w:name w:val="Subtle Reference"/>
    <w:uiPriority w:val="31"/>
    <w:qFormat/>
    <w:rsid w:val="005660AC"/>
    <w:rPr>
      <w:b/>
      <w:bCs/>
      <w:color w:val="549E39" w:themeColor="accent1"/>
    </w:rPr>
  </w:style>
  <w:style w:type="character" w:styleId="Rfrenceintense">
    <w:name w:val="Intense Reference"/>
    <w:uiPriority w:val="32"/>
    <w:qFormat/>
    <w:rsid w:val="005660AC"/>
    <w:rPr>
      <w:b/>
      <w:bCs/>
      <w:i/>
      <w:iCs/>
      <w:caps/>
      <w:color w:val="549E39" w:themeColor="accent1"/>
    </w:rPr>
  </w:style>
  <w:style w:type="character" w:styleId="Titredulivre">
    <w:name w:val="Book Title"/>
    <w:uiPriority w:val="33"/>
    <w:qFormat/>
    <w:rsid w:val="005660AC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660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eparisien.fr/societe/vaccination-infirmieres-decedees-mauricette-fausses-seringues-ces-intox-qui-se-propagent-02-01-2021-8416996.php" TargetMode="External"/><Relationship Id="rId18" Type="http://schemas.openxmlformats.org/officeDocument/2006/relationships/hyperlink" Target="https://www.rtbf.be/info/societe/detail_le-vaccin-contre-le-coronavirus-responsable-de-la-mort-de-plusieurs-personnes-vrai-ou-faux?id=1066873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Msp4QNoDFD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clouvain.be/fr/decouvrir/presse/actualites/manque-de-confiance-des-belges-envers-les-vaccins-covid-19.html" TargetMode="External"/><Relationship Id="rId17" Type="http://schemas.openxmlformats.org/officeDocument/2006/relationships/hyperlink" Target="https://www.moustique.be/26800/vaccin-contre-le-covid-19-comment-gagner-la-confiance-des-citoyens" TargetMode="External"/><Relationship Id="rId25" Type="http://schemas.openxmlformats.org/officeDocument/2006/relationships/hyperlink" Target="https://www.afmps.be/fr/humain/medicaments/medicaments/covid_19/vaccins/questions_et_reponses_sur_les_vaccins_contre_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demain.fr/dechiffrer/3-fake-news-sur-les-vaccins/" TargetMode="External"/><Relationship Id="rId20" Type="http://schemas.openxmlformats.org/officeDocument/2006/relationships/hyperlink" Target="https://www.rtbf.be/info/societe/detail_coronavirus-et-vaccins-quel-est-le-profil-de-ceux-qui-croient-aux-theories-du-complot?id=106722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tCaedcRvTQ" TargetMode="External"/><Relationship Id="rId24" Type="http://schemas.openxmlformats.org/officeDocument/2006/relationships/hyperlink" Target="https://www.univ-rennes1.fr/actualites/vaccination-anti-covid-les-explications-de-nos-expe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ancetvinfo.fr/sante/maladie/coronavirus/vaccin/temoignages-covid-19-pour-avoir-defendu-la-vaccination-ces-medecins-et-chercheurs-ont-recu-insultes-et-menaces-de-mort-sur-les-reseaux-sociaux_4245703.html" TargetMode="External"/><Relationship Id="rId23" Type="http://schemas.openxmlformats.org/officeDocument/2006/relationships/hyperlink" Target="https://www.lalibre.be/debats/opinions/comment-deceler-les-theories-du-complot-et-y-faire-face-5fb2aab77b50a6525b5bc6c5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rtbf.be/info/dossier/fact-checking-covid-19/detail_coronavirus-le-vaccin-pour-le-covid-19-est-il-dangereux-quels-sont-les-arguments-des-anti-vaccins?id=1063368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rtbf.be/info/societe/detail_coronavirus-35-000-personnes-ont-ete-vaccinees-en-belgique?id=10672857" TargetMode="External"/><Relationship Id="rId22" Type="http://schemas.openxmlformats.org/officeDocument/2006/relationships/hyperlink" Target="https://www.rtbf.be/info/societe/detail_pourquoi-le-documentaire-hold-up-est-il-complotiste?id=10634967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3A87-1C55-40DF-90EF-066FCDCE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</Template>
  <TotalTime>1</TotalTime>
  <Pages>7</Pages>
  <Words>1834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Libert Catherine</cp:lastModifiedBy>
  <cp:revision>2</cp:revision>
  <cp:lastPrinted>2018-04-30T12:08:00Z</cp:lastPrinted>
  <dcterms:created xsi:type="dcterms:W3CDTF">2021-03-22T11:04:00Z</dcterms:created>
  <dcterms:modified xsi:type="dcterms:W3CDTF">2021-03-22T11:04:00Z</dcterms:modified>
</cp:coreProperties>
</file>